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092316" w:rsidR="00332F3C" w:rsidP="00AB7198" w:rsidRDefault="00332F3C" w14:paraId="53C58D64" w14:textId="2CF879FC">
      <w:pPr>
        <w:pStyle w:val="QuestionMainBodyTextBold"/>
        <w:spacing w:before="0" w:after="120"/>
        <w:rPr>
          <w:rFonts w:cs="Arial"/>
          <w:szCs w:val="24"/>
        </w:rPr>
      </w:pPr>
      <w:r w:rsidRPr="00092316">
        <w:rPr>
          <w:rFonts w:cs="Arial"/>
          <w:szCs w:val="24"/>
        </w:rPr>
        <w:t xml:space="preserve">Application by </w:t>
      </w:r>
      <w:r w:rsidRPr="00305843" w:rsidR="00305843">
        <w:rPr>
          <w:rFonts w:cs="Arial"/>
          <w:szCs w:val="24"/>
        </w:rPr>
        <w:t>Rosefield Energyfarm Limited</w:t>
      </w:r>
      <w:r w:rsidRPr="00092316" w:rsidR="00707DA8">
        <w:rPr>
          <w:rFonts w:cs="Arial"/>
          <w:szCs w:val="24"/>
        </w:rPr>
        <w:t xml:space="preserve"> </w:t>
      </w:r>
      <w:r w:rsidRPr="00092316">
        <w:rPr>
          <w:rFonts w:cs="Arial"/>
          <w:szCs w:val="24"/>
        </w:rPr>
        <w:t xml:space="preserve">for </w:t>
      </w:r>
      <w:r w:rsidRPr="00740805" w:rsidR="00740805">
        <w:rPr>
          <w:rFonts w:cs="Arial"/>
          <w:szCs w:val="24"/>
        </w:rPr>
        <w:t>the Rosefield Solar Farm</w:t>
      </w:r>
    </w:p>
    <w:p w:rsidRPr="00092316" w:rsidR="00332F3C" w:rsidP="007A38D1" w:rsidRDefault="00332F3C" w14:paraId="53C58D66" w14:textId="15C7A584">
      <w:pPr>
        <w:pStyle w:val="QuestionMainBodyTextBold"/>
        <w:spacing w:before="0" w:after="120"/>
        <w:rPr>
          <w:rFonts w:cs="Arial"/>
          <w:szCs w:val="24"/>
        </w:rPr>
      </w:pPr>
      <w:r w:rsidRPr="00092316">
        <w:rPr>
          <w:rFonts w:cs="Arial"/>
          <w:szCs w:val="24"/>
        </w:rPr>
        <w:t>The Examining A</w:t>
      </w:r>
      <w:r w:rsidRPr="00092316" w:rsidR="00EB14A5">
        <w:rPr>
          <w:rFonts w:cs="Arial"/>
          <w:szCs w:val="24"/>
        </w:rPr>
        <w:t xml:space="preserve">uthority’s </w:t>
      </w:r>
      <w:r w:rsidR="001A4DD3">
        <w:rPr>
          <w:rFonts w:cs="Arial"/>
          <w:szCs w:val="24"/>
        </w:rPr>
        <w:t xml:space="preserve">first </w:t>
      </w:r>
      <w:r w:rsidRPr="00092316" w:rsidR="00EB14A5">
        <w:rPr>
          <w:rFonts w:cs="Arial"/>
          <w:szCs w:val="24"/>
        </w:rPr>
        <w:t>written questions and requests for information</w:t>
      </w:r>
      <w:r w:rsidRPr="00092316" w:rsidR="006E63F8">
        <w:rPr>
          <w:rFonts w:cs="Arial"/>
          <w:szCs w:val="24"/>
        </w:rPr>
        <w:t xml:space="preserve"> (</w:t>
      </w:r>
      <w:r w:rsidRPr="001A4DD3" w:rsidR="006E63F8">
        <w:rPr>
          <w:rFonts w:cs="Arial"/>
          <w:szCs w:val="24"/>
        </w:rPr>
        <w:t>ExQ</w:t>
      </w:r>
      <w:r w:rsidRPr="001A4DD3" w:rsidR="0064389F">
        <w:rPr>
          <w:rFonts w:cs="Arial"/>
          <w:szCs w:val="24"/>
        </w:rPr>
        <w:t>1</w:t>
      </w:r>
      <w:r w:rsidRPr="00092316" w:rsidR="006E63F8">
        <w:rPr>
          <w:rFonts w:cs="Arial"/>
          <w:szCs w:val="24"/>
        </w:rPr>
        <w:t>)</w:t>
      </w:r>
      <w:r w:rsidR="007A38D1">
        <w:rPr>
          <w:rFonts w:cs="Arial"/>
          <w:szCs w:val="24"/>
        </w:rPr>
        <w:t xml:space="preserve">: </w:t>
      </w:r>
      <w:r w:rsidR="00265FC6">
        <w:rPr>
          <w:rFonts w:cs="Arial"/>
          <w:szCs w:val="24"/>
        </w:rPr>
        <w:t>i</w:t>
      </w:r>
      <w:r w:rsidRPr="00092316">
        <w:rPr>
          <w:rFonts w:cs="Arial"/>
          <w:szCs w:val="24"/>
        </w:rPr>
        <w:t xml:space="preserve">ssued on </w:t>
      </w:r>
      <w:r w:rsidR="001A4DD3">
        <w:rPr>
          <w:rFonts w:cs="Arial"/>
          <w:szCs w:val="24"/>
        </w:rPr>
        <w:t>2 April 2026</w:t>
      </w:r>
      <w:r w:rsidR="007A38D1">
        <w:rPr>
          <w:rFonts w:cs="Arial"/>
          <w:szCs w:val="24"/>
        </w:rPr>
        <w:br/>
      </w:r>
      <w:r w:rsidR="007A38D1">
        <w:rPr>
          <w:rFonts w:cs="Arial"/>
          <w:szCs w:val="24"/>
        </w:rPr>
        <w:br/>
      </w:r>
      <w:r w:rsidR="007A38D1">
        <w:rPr>
          <w:rFonts w:cs="Arial"/>
          <w:szCs w:val="24"/>
        </w:rPr>
        <w:t xml:space="preserve">Responses are due by deadline </w:t>
      </w:r>
      <w:r w:rsidR="00CB5E5E">
        <w:rPr>
          <w:rFonts w:cs="Arial"/>
          <w:szCs w:val="24"/>
        </w:rPr>
        <w:t>2</w:t>
      </w:r>
      <w:r w:rsidR="007A38D1">
        <w:rPr>
          <w:rFonts w:cs="Arial"/>
          <w:szCs w:val="24"/>
        </w:rPr>
        <w:t xml:space="preserve">: </w:t>
      </w:r>
      <w:r w:rsidR="00CB5E5E">
        <w:rPr>
          <w:rFonts w:cs="Arial"/>
          <w:szCs w:val="24"/>
        </w:rPr>
        <w:t>22 April 2026</w:t>
      </w:r>
    </w:p>
    <w:p w:rsidRPr="00092316" w:rsidR="00547CD9" w:rsidP="00A31A8F" w:rsidRDefault="00547CD9" w14:paraId="53C58D67" w14:textId="77777777">
      <w:pPr>
        <w:spacing w:before="0" w:after="0"/>
        <w:rPr>
          <w:rFonts w:cs="Arial"/>
          <w:szCs w:val="24"/>
        </w:rPr>
      </w:pPr>
    </w:p>
    <w:p w:rsidR="00332F3C" w:rsidP="006E2BE7" w:rsidRDefault="00EB14A5" w14:paraId="53C58D68" w14:textId="60649926">
      <w:pPr>
        <w:pStyle w:val="QuestionMainBodyText"/>
        <w:spacing w:before="0" w:after="0"/>
        <w:rPr>
          <w:rFonts w:cs="Arial"/>
          <w:szCs w:val="24"/>
        </w:rPr>
      </w:pPr>
      <w:r w:rsidRPr="00092316">
        <w:rPr>
          <w:rFonts w:cs="Arial"/>
          <w:szCs w:val="24"/>
        </w:rPr>
        <w:t>The following</w:t>
      </w:r>
      <w:r w:rsidRPr="00092316" w:rsidR="00332F3C">
        <w:rPr>
          <w:rFonts w:cs="Arial"/>
          <w:szCs w:val="24"/>
        </w:rPr>
        <w:t xml:space="preserve"> table</w:t>
      </w:r>
      <w:r w:rsidRPr="00092316">
        <w:rPr>
          <w:rFonts w:cs="Arial"/>
          <w:szCs w:val="24"/>
        </w:rPr>
        <w:t xml:space="preserve"> set</w:t>
      </w:r>
      <w:r w:rsidRPr="00092316" w:rsidR="00332F3C">
        <w:rPr>
          <w:rFonts w:cs="Arial"/>
          <w:szCs w:val="24"/>
        </w:rPr>
        <w:t>s out the Examining A</w:t>
      </w:r>
      <w:r w:rsidRPr="00092316">
        <w:rPr>
          <w:rFonts w:cs="Arial"/>
          <w:szCs w:val="24"/>
        </w:rPr>
        <w:t xml:space="preserve">uthority’s </w:t>
      </w:r>
      <w:r w:rsidRPr="00092316" w:rsidR="000339C3">
        <w:rPr>
          <w:rFonts w:cs="Arial"/>
          <w:szCs w:val="24"/>
        </w:rPr>
        <w:t xml:space="preserve">(ExA) </w:t>
      </w:r>
      <w:r w:rsidR="00CB5E5E">
        <w:rPr>
          <w:rFonts w:cs="Arial"/>
          <w:szCs w:val="24"/>
        </w:rPr>
        <w:t xml:space="preserve">first </w:t>
      </w:r>
      <w:r w:rsidRPr="00092316">
        <w:rPr>
          <w:rFonts w:cs="Arial"/>
          <w:szCs w:val="24"/>
        </w:rPr>
        <w:t>written questions and requests for information</w:t>
      </w:r>
      <w:r w:rsidRPr="00092316" w:rsidR="008B4CF6">
        <w:rPr>
          <w:rFonts w:cs="Arial"/>
          <w:szCs w:val="24"/>
        </w:rPr>
        <w:t xml:space="preserve"> - </w:t>
      </w:r>
      <w:r w:rsidRPr="00CB5E5E" w:rsidR="008B4CF6">
        <w:rPr>
          <w:rFonts w:cs="Arial"/>
          <w:szCs w:val="24"/>
        </w:rPr>
        <w:t>ExQ1</w:t>
      </w:r>
      <w:r w:rsidRPr="00092316">
        <w:rPr>
          <w:rFonts w:cs="Arial"/>
          <w:szCs w:val="24"/>
        </w:rPr>
        <w:t>.</w:t>
      </w:r>
      <w:r w:rsidRPr="00092316" w:rsidR="006E63F8">
        <w:rPr>
          <w:rFonts w:cs="Arial"/>
          <w:szCs w:val="24"/>
        </w:rPr>
        <w:t xml:space="preserve"> If necessary, the </w:t>
      </w:r>
      <w:r w:rsidRPr="00092316" w:rsidR="00A309A6">
        <w:rPr>
          <w:rFonts w:cs="Arial"/>
          <w:szCs w:val="24"/>
        </w:rPr>
        <w:t>examination timetable enables the ExA</w:t>
      </w:r>
      <w:r w:rsidRPr="00092316" w:rsidR="006E63F8">
        <w:rPr>
          <w:rFonts w:cs="Arial"/>
          <w:szCs w:val="24"/>
        </w:rPr>
        <w:t xml:space="preserve"> to issue a</w:t>
      </w:r>
      <w:r w:rsidRPr="00092316" w:rsidR="00A309A6">
        <w:rPr>
          <w:rFonts w:cs="Arial"/>
          <w:szCs w:val="24"/>
        </w:rPr>
        <w:t xml:space="preserve"> further round of written questions in due course. If this is done, the </w:t>
      </w:r>
      <w:r w:rsidRPr="00092316" w:rsidR="008B4CF6">
        <w:rPr>
          <w:rFonts w:cs="Arial"/>
          <w:szCs w:val="24"/>
        </w:rPr>
        <w:t xml:space="preserve">further round of questions will be referred to as </w:t>
      </w:r>
      <w:r w:rsidRPr="00CB5E5E" w:rsidR="008B4CF6">
        <w:rPr>
          <w:rFonts w:cs="Arial"/>
          <w:szCs w:val="24"/>
        </w:rPr>
        <w:t>ExQ2</w:t>
      </w:r>
      <w:r w:rsidRPr="00092316" w:rsidR="008B4CF6">
        <w:rPr>
          <w:rFonts w:cs="Arial"/>
          <w:szCs w:val="24"/>
        </w:rPr>
        <w:t>.</w:t>
      </w:r>
    </w:p>
    <w:p w:rsidRPr="00092316" w:rsidR="0064389F" w:rsidP="006E2BE7" w:rsidRDefault="0064389F" w14:paraId="113D5E55" w14:textId="77777777">
      <w:pPr>
        <w:pStyle w:val="QuestionMainBodyText"/>
        <w:spacing w:before="0" w:after="0"/>
        <w:rPr>
          <w:rFonts w:cs="Arial"/>
          <w:szCs w:val="24"/>
        </w:rPr>
      </w:pPr>
    </w:p>
    <w:p w:rsidR="00EB14A5" w:rsidP="006E2BE7" w:rsidRDefault="00332F3C" w14:paraId="53C58D69" w14:textId="0EEE73C8">
      <w:pPr>
        <w:pStyle w:val="QuestionMainBodyText"/>
        <w:spacing w:before="0" w:after="0"/>
        <w:rPr>
          <w:rFonts w:cs="Arial"/>
          <w:szCs w:val="24"/>
        </w:rPr>
      </w:pPr>
      <w:r w:rsidRPr="00092316">
        <w:rPr>
          <w:rFonts w:cs="Arial"/>
          <w:szCs w:val="24"/>
        </w:rPr>
        <w:t>Q</w:t>
      </w:r>
      <w:r w:rsidRPr="00092316" w:rsidR="00EB14A5">
        <w:rPr>
          <w:rFonts w:cs="Arial"/>
          <w:szCs w:val="24"/>
        </w:rPr>
        <w:t xml:space="preserve">uestions </w:t>
      </w:r>
      <w:r w:rsidRPr="00092316">
        <w:rPr>
          <w:rFonts w:cs="Arial"/>
          <w:szCs w:val="24"/>
        </w:rPr>
        <w:t xml:space="preserve">are </w:t>
      </w:r>
      <w:r w:rsidRPr="00092316" w:rsidR="00EB14A5">
        <w:rPr>
          <w:rFonts w:cs="Arial"/>
          <w:szCs w:val="24"/>
        </w:rPr>
        <w:t xml:space="preserve">set out using </w:t>
      </w:r>
      <w:r w:rsidRPr="00092316">
        <w:rPr>
          <w:rFonts w:cs="Arial"/>
          <w:szCs w:val="24"/>
        </w:rPr>
        <w:t xml:space="preserve">an </w:t>
      </w:r>
      <w:r w:rsidRPr="00092316" w:rsidR="00EB14A5">
        <w:rPr>
          <w:rFonts w:cs="Arial"/>
          <w:szCs w:val="24"/>
        </w:rPr>
        <w:t>issues-ba</w:t>
      </w:r>
      <w:r w:rsidRPr="00092316" w:rsidR="00793325">
        <w:rPr>
          <w:rFonts w:cs="Arial"/>
          <w:szCs w:val="24"/>
        </w:rPr>
        <w:t xml:space="preserve">sed framework derived from the </w:t>
      </w:r>
      <w:r w:rsidR="006E2BE7">
        <w:rPr>
          <w:rFonts w:cs="Arial"/>
          <w:szCs w:val="24"/>
        </w:rPr>
        <w:t>i</w:t>
      </w:r>
      <w:r w:rsidRPr="00092316" w:rsidR="00793325">
        <w:rPr>
          <w:rFonts w:cs="Arial"/>
          <w:szCs w:val="24"/>
        </w:rPr>
        <w:t xml:space="preserve">nitial </w:t>
      </w:r>
      <w:r w:rsidR="006E2BE7">
        <w:rPr>
          <w:rFonts w:cs="Arial"/>
          <w:szCs w:val="24"/>
        </w:rPr>
        <w:t>a</w:t>
      </w:r>
      <w:r w:rsidRPr="00092316" w:rsidR="00793325">
        <w:rPr>
          <w:rFonts w:cs="Arial"/>
          <w:szCs w:val="24"/>
        </w:rPr>
        <w:t xml:space="preserve">ssessment of </w:t>
      </w:r>
      <w:r w:rsidR="006E2BE7">
        <w:rPr>
          <w:rFonts w:cs="Arial"/>
          <w:szCs w:val="24"/>
        </w:rPr>
        <w:t>p</w:t>
      </w:r>
      <w:r w:rsidRPr="00092316" w:rsidR="00EB14A5">
        <w:rPr>
          <w:rFonts w:cs="Arial"/>
          <w:szCs w:val="24"/>
        </w:rPr>
        <w:t>rin</w:t>
      </w:r>
      <w:r w:rsidRPr="00092316" w:rsidR="00793325">
        <w:rPr>
          <w:rFonts w:cs="Arial"/>
          <w:szCs w:val="24"/>
        </w:rPr>
        <w:t xml:space="preserve">cipal </w:t>
      </w:r>
      <w:r w:rsidR="006E2BE7">
        <w:rPr>
          <w:rFonts w:cs="Arial"/>
          <w:szCs w:val="24"/>
        </w:rPr>
        <w:t>i</w:t>
      </w:r>
      <w:r w:rsidRPr="00092316">
        <w:rPr>
          <w:rFonts w:cs="Arial"/>
          <w:szCs w:val="24"/>
        </w:rPr>
        <w:t xml:space="preserve">ssues provided as </w:t>
      </w:r>
      <w:r w:rsidRPr="00E82ED7" w:rsidR="006E2BE7">
        <w:rPr>
          <w:rFonts w:cs="Arial"/>
          <w:b/>
          <w:bCs/>
          <w:szCs w:val="24"/>
        </w:rPr>
        <w:t>a</w:t>
      </w:r>
      <w:r w:rsidRPr="00E82ED7">
        <w:rPr>
          <w:rFonts w:cs="Arial"/>
          <w:b/>
          <w:bCs/>
          <w:szCs w:val="24"/>
        </w:rPr>
        <w:t>nnex</w:t>
      </w:r>
      <w:r w:rsidRPr="00E82ED7" w:rsidR="00EB14A5">
        <w:rPr>
          <w:rFonts w:cs="Arial"/>
          <w:b/>
          <w:bCs/>
          <w:szCs w:val="24"/>
        </w:rPr>
        <w:t xml:space="preserve"> </w:t>
      </w:r>
      <w:r w:rsidR="002851C1">
        <w:rPr>
          <w:rFonts w:cs="Arial"/>
          <w:b/>
          <w:bCs/>
          <w:szCs w:val="24"/>
        </w:rPr>
        <w:t>C</w:t>
      </w:r>
      <w:r w:rsidRPr="00092316" w:rsidR="005B017F">
        <w:rPr>
          <w:rFonts w:cs="Arial"/>
          <w:szCs w:val="24"/>
        </w:rPr>
        <w:t xml:space="preserve"> to the Rule 6</w:t>
      </w:r>
      <w:r w:rsidRPr="00092316" w:rsidR="00EB14A5">
        <w:rPr>
          <w:rFonts w:cs="Arial"/>
          <w:szCs w:val="24"/>
        </w:rPr>
        <w:t xml:space="preserve"> </w:t>
      </w:r>
      <w:r w:rsidR="006E2BE7">
        <w:rPr>
          <w:rFonts w:cs="Arial"/>
          <w:szCs w:val="24"/>
        </w:rPr>
        <w:t>L</w:t>
      </w:r>
      <w:r w:rsidRPr="00092316" w:rsidR="00EB14A5">
        <w:rPr>
          <w:rFonts w:cs="Arial"/>
          <w:szCs w:val="24"/>
        </w:rPr>
        <w:t xml:space="preserve">etter </w:t>
      </w:r>
      <w:r w:rsidR="006E2BE7">
        <w:rPr>
          <w:rFonts w:cs="Arial"/>
          <w:szCs w:val="24"/>
        </w:rPr>
        <w:t>dated</w:t>
      </w:r>
      <w:r w:rsidRPr="00092316" w:rsidR="00EB14A5">
        <w:rPr>
          <w:rFonts w:cs="Arial"/>
          <w:szCs w:val="24"/>
        </w:rPr>
        <w:t xml:space="preserve"> </w:t>
      </w:r>
      <w:r w:rsidR="001E0159">
        <w:rPr>
          <w:rFonts w:cs="Arial"/>
          <w:szCs w:val="24"/>
        </w:rPr>
        <w:t>27 January 2026</w:t>
      </w:r>
      <w:r w:rsidRPr="00092316" w:rsidR="00EB14A5">
        <w:rPr>
          <w:rFonts w:cs="Arial"/>
          <w:szCs w:val="24"/>
        </w:rPr>
        <w:t>.</w:t>
      </w:r>
      <w:r w:rsidRPr="00092316" w:rsidR="00793325">
        <w:rPr>
          <w:rFonts w:cs="Arial"/>
          <w:szCs w:val="24"/>
        </w:rPr>
        <w:t xml:space="preserve"> </w:t>
      </w:r>
      <w:r w:rsidRPr="00092316" w:rsidR="00707DA8">
        <w:rPr>
          <w:rFonts w:cs="Arial"/>
          <w:szCs w:val="24"/>
        </w:rPr>
        <w:t>Q</w:t>
      </w:r>
      <w:r w:rsidRPr="00092316">
        <w:rPr>
          <w:rFonts w:cs="Arial"/>
          <w:szCs w:val="24"/>
        </w:rPr>
        <w:t xml:space="preserve">uestions have been added to the framework of issues </w:t>
      </w:r>
      <w:r w:rsidRPr="00092316" w:rsidR="00793325">
        <w:rPr>
          <w:rFonts w:cs="Arial"/>
          <w:szCs w:val="24"/>
        </w:rPr>
        <w:t xml:space="preserve">set out there as they have arisen from representations and </w:t>
      </w:r>
      <w:r w:rsidRPr="00092316">
        <w:rPr>
          <w:rFonts w:cs="Arial"/>
          <w:szCs w:val="24"/>
        </w:rPr>
        <w:t>to address the assessment of the application against relevant policies.</w:t>
      </w:r>
    </w:p>
    <w:p w:rsidRPr="00092316" w:rsidR="006E2BE7" w:rsidP="006E2BE7" w:rsidRDefault="006E2BE7" w14:paraId="1D56CA93" w14:textId="77777777">
      <w:pPr>
        <w:pStyle w:val="QuestionMainBodyText"/>
        <w:spacing w:before="0" w:after="0"/>
        <w:rPr>
          <w:rFonts w:cs="Arial"/>
          <w:szCs w:val="24"/>
        </w:rPr>
      </w:pPr>
    </w:p>
    <w:p w:rsidR="00EB14A5" w:rsidP="006E2BE7" w:rsidRDefault="00EB14A5" w14:paraId="53C58D6A" w14:textId="7AD54F3E">
      <w:pPr>
        <w:pStyle w:val="QuestionMainBodyText"/>
        <w:spacing w:before="0" w:after="0"/>
        <w:rPr>
          <w:rFonts w:cs="Arial"/>
          <w:szCs w:val="24"/>
        </w:rPr>
      </w:pPr>
      <w:r w:rsidRPr="00092316">
        <w:rPr>
          <w:rFonts w:cs="Arial"/>
          <w:szCs w:val="24"/>
        </w:rPr>
        <w:t xml:space="preserve">Column 2 </w:t>
      </w:r>
      <w:r w:rsidRPr="00092316" w:rsidR="00332F3C">
        <w:rPr>
          <w:rFonts w:cs="Arial"/>
          <w:szCs w:val="24"/>
        </w:rPr>
        <w:t xml:space="preserve">of the table </w:t>
      </w:r>
      <w:r w:rsidRPr="00092316">
        <w:rPr>
          <w:rFonts w:cs="Arial"/>
          <w:szCs w:val="24"/>
        </w:rPr>
        <w:t>indicate</w:t>
      </w:r>
      <w:r w:rsidRPr="00092316" w:rsidR="00332F3C">
        <w:rPr>
          <w:rFonts w:cs="Arial"/>
          <w:szCs w:val="24"/>
        </w:rPr>
        <w:t>s</w:t>
      </w:r>
      <w:r w:rsidRPr="00092316">
        <w:rPr>
          <w:rFonts w:cs="Arial"/>
          <w:szCs w:val="24"/>
        </w:rPr>
        <w:t xml:space="preserve"> </w:t>
      </w:r>
      <w:r w:rsidRPr="00092316" w:rsidR="00D40324">
        <w:rPr>
          <w:rFonts w:cs="Arial"/>
          <w:szCs w:val="24"/>
        </w:rPr>
        <w:t xml:space="preserve">which </w:t>
      </w:r>
      <w:r w:rsidR="005955F6">
        <w:rPr>
          <w:rFonts w:cs="Arial"/>
          <w:szCs w:val="24"/>
        </w:rPr>
        <w:t>i</w:t>
      </w:r>
      <w:r w:rsidRPr="00092316" w:rsidR="006E63F8">
        <w:rPr>
          <w:rFonts w:cs="Arial"/>
          <w:szCs w:val="24"/>
        </w:rPr>
        <w:t xml:space="preserve">nterested </w:t>
      </w:r>
      <w:r w:rsidR="005955F6">
        <w:rPr>
          <w:rFonts w:cs="Arial"/>
          <w:szCs w:val="24"/>
        </w:rPr>
        <w:t>p</w:t>
      </w:r>
      <w:r w:rsidRPr="00092316" w:rsidR="006E63F8">
        <w:rPr>
          <w:rFonts w:cs="Arial"/>
          <w:szCs w:val="24"/>
        </w:rPr>
        <w:t xml:space="preserve">arties (IP) and other </w:t>
      </w:r>
      <w:r w:rsidRPr="00092316" w:rsidR="00D40324">
        <w:rPr>
          <w:rFonts w:cs="Arial"/>
          <w:szCs w:val="24"/>
        </w:rPr>
        <w:t>persons</w:t>
      </w:r>
      <w:r w:rsidRPr="00092316">
        <w:rPr>
          <w:rFonts w:cs="Arial"/>
          <w:szCs w:val="24"/>
        </w:rPr>
        <w:t xml:space="preserve"> </w:t>
      </w:r>
      <w:r w:rsidRPr="00092316" w:rsidR="00F240D8">
        <w:rPr>
          <w:rFonts w:cs="Arial"/>
          <w:szCs w:val="24"/>
        </w:rPr>
        <w:t xml:space="preserve">each </w:t>
      </w:r>
      <w:r w:rsidRPr="00092316">
        <w:rPr>
          <w:rFonts w:cs="Arial"/>
          <w:szCs w:val="24"/>
        </w:rPr>
        <w:t>question</w:t>
      </w:r>
      <w:r w:rsidRPr="00092316" w:rsidR="00F240D8">
        <w:rPr>
          <w:rFonts w:cs="Arial"/>
          <w:szCs w:val="24"/>
        </w:rPr>
        <w:t xml:space="preserve"> is </w:t>
      </w:r>
      <w:r w:rsidRPr="00092316">
        <w:rPr>
          <w:rFonts w:cs="Arial"/>
          <w:szCs w:val="24"/>
        </w:rPr>
        <w:t>di</w:t>
      </w:r>
      <w:r w:rsidRPr="00092316" w:rsidR="00F240D8">
        <w:rPr>
          <w:rFonts w:cs="Arial"/>
          <w:szCs w:val="24"/>
        </w:rPr>
        <w:t>rected to</w:t>
      </w:r>
      <w:r w:rsidRPr="00092316" w:rsidR="00D40324">
        <w:rPr>
          <w:rFonts w:cs="Arial"/>
          <w:szCs w:val="24"/>
        </w:rPr>
        <w:t>. The ExA</w:t>
      </w:r>
      <w:r w:rsidRPr="00092316" w:rsidR="000339C3">
        <w:rPr>
          <w:rFonts w:cs="Arial"/>
          <w:szCs w:val="24"/>
        </w:rPr>
        <w:t xml:space="preserve"> would be grateful if all persons</w:t>
      </w:r>
      <w:r w:rsidRPr="00092316" w:rsidR="00D40324">
        <w:rPr>
          <w:rFonts w:cs="Arial"/>
          <w:szCs w:val="24"/>
        </w:rPr>
        <w:t xml:space="preserve"> named could answer all questions dir</w:t>
      </w:r>
      <w:r w:rsidRPr="00092316" w:rsidR="00F240D8">
        <w:rPr>
          <w:rFonts w:cs="Arial"/>
          <w:szCs w:val="24"/>
        </w:rPr>
        <w:t>ected to</w:t>
      </w:r>
      <w:r w:rsidRPr="00092316" w:rsidR="000339C3">
        <w:rPr>
          <w:rFonts w:cs="Arial"/>
          <w:szCs w:val="24"/>
        </w:rPr>
        <w:t xml:space="preserve"> them, providing a substantive response, or indicating</w:t>
      </w:r>
      <w:r w:rsidRPr="00092316" w:rsidR="00D40324">
        <w:rPr>
          <w:rFonts w:cs="Arial"/>
          <w:szCs w:val="24"/>
        </w:rPr>
        <w:t xml:space="preserve"> that the question is not rele</w:t>
      </w:r>
      <w:r w:rsidRPr="00092316" w:rsidR="00786B02">
        <w:rPr>
          <w:rFonts w:cs="Arial"/>
          <w:szCs w:val="24"/>
        </w:rPr>
        <w:t xml:space="preserve">vant to them for a reason. </w:t>
      </w:r>
      <w:r w:rsidRPr="00092316" w:rsidR="008B4CF6">
        <w:rPr>
          <w:rFonts w:cs="Arial"/>
          <w:szCs w:val="24"/>
        </w:rPr>
        <w:t xml:space="preserve">This </w:t>
      </w:r>
      <w:r w:rsidRPr="00092316">
        <w:rPr>
          <w:rFonts w:cs="Arial"/>
          <w:szCs w:val="24"/>
        </w:rPr>
        <w:t>do</w:t>
      </w:r>
      <w:r w:rsidRPr="00092316" w:rsidR="00D40324">
        <w:rPr>
          <w:rFonts w:cs="Arial"/>
          <w:szCs w:val="24"/>
        </w:rPr>
        <w:t xml:space="preserve">es not </w:t>
      </w:r>
      <w:r w:rsidRPr="00092316" w:rsidR="00332F3C">
        <w:rPr>
          <w:rFonts w:cs="Arial"/>
          <w:szCs w:val="24"/>
        </w:rPr>
        <w:t>prevent</w:t>
      </w:r>
      <w:r w:rsidRPr="00092316" w:rsidR="00D40324">
        <w:rPr>
          <w:rFonts w:cs="Arial"/>
          <w:szCs w:val="24"/>
        </w:rPr>
        <w:t xml:space="preserve"> an </w:t>
      </w:r>
      <w:r w:rsidRPr="00092316">
        <w:rPr>
          <w:rFonts w:cs="Arial"/>
          <w:szCs w:val="24"/>
        </w:rPr>
        <w:t xml:space="preserve">answer being provided to a question by </w:t>
      </w:r>
      <w:r w:rsidRPr="00092316" w:rsidR="00332F3C">
        <w:rPr>
          <w:rFonts w:cs="Arial"/>
          <w:szCs w:val="24"/>
        </w:rPr>
        <w:t>a person</w:t>
      </w:r>
      <w:r w:rsidRPr="00092316" w:rsidR="00D40324">
        <w:rPr>
          <w:rFonts w:cs="Arial"/>
          <w:szCs w:val="24"/>
        </w:rPr>
        <w:t xml:space="preserve"> to whom it </w:t>
      </w:r>
      <w:r w:rsidRPr="00092316" w:rsidR="00332F3C">
        <w:rPr>
          <w:rFonts w:cs="Arial"/>
          <w:szCs w:val="24"/>
        </w:rPr>
        <w:t>is</w:t>
      </w:r>
      <w:r w:rsidRPr="00092316" w:rsidR="00D40324">
        <w:rPr>
          <w:rFonts w:cs="Arial"/>
          <w:szCs w:val="24"/>
        </w:rPr>
        <w:t xml:space="preserve"> not directed</w:t>
      </w:r>
      <w:r w:rsidRPr="00092316">
        <w:rPr>
          <w:rFonts w:cs="Arial"/>
          <w:szCs w:val="24"/>
        </w:rPr>
        <w:t xml:space="preserve">, should the question </w:t>
      </w:r>
      <w:r w:rsidRPr="00092316" w:rsidR="00332F3C">
        <w:rPr>
          <w:rFonts w:cs="Arial"/>
          <w:szCs w:val="24"/>
        </w:rPr>
        <w:t>be relevant to their interests.</w:t>
      </w:r>
    </w:p>
    <w:p w:rsidRPr="00092316" w:rsidR="0064389F" w:rsidP="006E2BE7" w:rsidRDefault="0064389F" w14:paraId="35365F97" w14:textId="77777777">
      <w:pPr>
        <w:pStyle w:val="QuestionMainBodyText"/>
        <w:spacing w:before="0" w:after="0"/>
        <w:rPr>
          <w:rFonts w:cs="Arial"/>
          <w:szCs w:val="24"/>
        </w:rPr>
      </w:pPr>
    </w:p>
    <w:p w:rsidR="007D5556" w:rsidP="006E2BE7" w:rsidRDefault="00D40324" w14:paraId="53C58D6B" w14:textId="0AF89AAE">
      <w:pPr>
        <w:pStyle w:val="QuestionMainBodyText"/>
        <w:spacing w:before="0" w:after="0"/>
        <w:rPr>
          <w:rFonts w:cs="Arial"/>
          <w:szCs w:val="24"/>
        </w:rPr>
      </w:pPr>
      <w:r w:rsidRPr="00C3364B">
        <w:rPr>
          <w:rFonts w:cs="Arial"/>
          <w:szCs w:val="24"/>
        </w:rPr>
        <w:t>Each question has a unique reference number</w:t>
      </w:r>
      <w:r w:rsidRPr="00C3364B" w:rsidR="002F416C">
        <w:rPr>
          <w:rFonts w:cs="Arial"/>
          <w:szCs w:val="24"/>
        </w:rPr>
        <w:t xml:space="preserve"> which starts with 1 (indicating that it is from </w:t>
      </w:r>
      <w:r w:rsidRPr="00C3364B" w:rsidR="008B4CF6">
        <w:rPr>
          <w:rFonts w:cs="Arial"/>
          <w:szCs w:val="24"/>
        </w:rPr>
        <w:t>ExQ1)</w:t>
      </w:r>
      <w:r w:rsidRPr="00C3364B" w:rsidR="002F416C">
        <w:rPr>
          <w:rFonts w:cs="Arial"/>
          <w:szCs w:val="24"/>
        </w:rPr>
        <w:t xml:space="preserve"> and then has</w:t>
      </w:r>
      <w:r w:rsidRPr="00C3364B">
        <w:rPr>
          <w:rFonts w:cs="Arial"/>
          <w:szCs w:val="24"/>
        </w:rPr>
        <w:t xml:space="preserve"> an issue</w:t>
      </w:r>
      <w:r w:rsidRPr="00C3364B" w:rsidR="00786B02">
        <w:rPr>
          <w:rFonts w:cs="Arial"/>
          <w:szCs w:val="24"/>
        </w:rPr>
        <w:t xml:space="preserve"> number and a question number. </w:t>
      </w:r>
      <w:r w:rsidRPr="00C3364B">
        <w:rPr>
          <w:rFonts w:cs="Arial"/>
          <w:szCs w:val="24"/>
        </w:rPr>
        <w:t xml:space="preserve">For example, the first question on </w:t>
      </w:r>
      <w:r w:rsidR="00EE029A">
        <w:rPr>
          <w:rFonts w:cs="Arial"/>
          <w:szCs w:val="24"/>
        </w:rPr>
        <w:t xml:space="preserve">general and cross-topic </w:t>
      </w:r>
      <w:r w:rsidRPr="00C3364B">
        <w:rPr>
          <w:rFonts w:cs="Arial"/>
          <w:szCs w:val="24"/>
        </w:rPr>
        <w:t xml:space="preserve">issues is identified as </w:t>
      </w:r>
      <w:r w:rsidRPr="00C3364B" w:rsidR="00332F3C">
        <w:rPr>
          <w:rFonts w:cs="Arial"/>
          <w:szCs w:val="24"/>
        </w:rPr>
        <w:t>Q</w:t>
      </w:r>
      <w:r w:rsidRPr="00C3364B" w:rsidR="002F416C">
        <w:rPr>
          <w:rFonts w:cs="Arial"/>
          <w:szCs w:val="24"/>
        </w:rPr>
        <w:t>1.</w:t>
      </w:r>
      <w:r w:rsidRPr="00C3364B" w:rsidR="00332F3C">
        <w:rPr>
          <w:rFonts w:cs="Arial"/>
          <w:szCs w:val="24"/>
        </w:rPr>
        <w:t>1.1</w:t>
      </w:r>
      <w:r w:rsidRPr="001E0159" w:rsidR="00332F3C">
        <w:rPr>
          <w:rFonts w:cs="Arial"/>
          <w:szCs w:val="24"/>
        </w:rPr>
        <w:t>.</w:t>
      </w:r>
      <w:r w:rsidRPr="00092316" w:rsidR="000339C3">
        <w:rPr>
          <w:rFonts w:cs="Arial"/>
          <w:szCs w:val="24"/>
        </w:rPr>
        <w:t xml:space="preserve"> </w:t>
      </w:r>
      <w:r w:rsidRPr="00092316">
        <w:rPr>
          <w:rFonts w:cs="Arial"/>
          <w:szCs w:val="24"/>
        </w:rPr>
        <w:t>When you are answer</w:t>
      </w:r>
      <w:r w:rsidRPr="00092316" w:rsidR="00332F3C">
        <w:rPr>
          <w:rFonts w:cs="Arial"/>
          <w:szCs w:val="24"/>
        </w:rPr>
        <w:t xml:space="preserve">ing </w:t>
      </w:r>
      <w:r w:rsidRPr="00092316">
        <w:rPr>
          <w:rFonts w:cs="Arial"/>
          <w:szCs w:val="24"/>
        </w:rPr>
        <w:t xml:space="preserve">a question, please start your answer by quoting the unique reference </w:t>
      </w:r>
      <w:r w:rsidRPr="00092316" w:rsidR="00332F3C">
        <w:rPr>
          <w:rFonts w:cs="Arial"/>
          <w:szCs w:val="24"/>
        </w:rPr>
        <w:t>number.</w:t>
      </w:r>
    </w:p>
    <w:p w:rsidR="00843C8F" w:rsidP="006E2BE7" w:rsidRDefault="00843C8F" w14:paraId="03CDFD77" w14:textId="77777777">
      <w:pPr>
        <w:pStyle w:val="QuestionMainBodyText"/>
        <w:spacing w:before="0" w:after="0"/>
        <w:rPr>
          <w:rFonts w:cs="Arial"/>
          <w:szCs w:val="24"/>
        </w:rPr>
      </w:pPr>
    </w:p>
    <w:p w:rsidR="00843C8F" w:rsidP="006E2BE7" w:rsidRDefault="00843C8F" w14:paraId="537221B7" w14:textId="076F4B6B">
      <w:pPr>
        <w:pStyle w:val="QuestionMainBodyText"/>
        <w:spacing w:before="0" w:after="0"/>
        <w:rPr>
          <w:rFonts w:cs="Arial"/>
          <w:szCs w:val="24"/>
        </w:rPr>
      </w:pPr>
      <w:r>
        <w:rPr>
          <w:rFonts w:cs="Arial"/>
          <w:szCs w:val="24"/>
        </w:rPr>
        <w:t>Any references to the National Policy Statements below refer to th</w:t>
      </w:r>
      <w:r w:rsidR="004130CA">
        <w:rPr>
          <w:rFonts w:cs="Arial"/>
          <w:szCs w:val="24"/>
        </w:rPr>
        <w:t xml:space="preserve">ose </w:t>
      </w:r>
      <w:r w:rsidR="000F3E1C">
        <w:rPr>
          <w:rFonts w:cs="Arial"/>
          <w:szCs w:val="24"/>
        </w:rPr>
        <w:t>published in 202</w:t>
      </w:r>
      <w:r w:rsidR="00F21BCA">
        <w:rPr>
          <w:rFonts w:cs="Arial"/>
          <w:szCs w:val="24"/>
        </w:rPr>
        <w:t>3 (last updated in 2024)</w:t>
      </w:r>
      <w:r w:rsidR="00875658">
        <w:rPr>
          <w:rFonts w:cs="Arial"/>
          <w:szCs w:val="24"/>
        </w:rPr>
        <w:t xml:space="preserve">, unless otherwise stated. </w:t>
      </w:r>
    </w:p>
    <w:p w:rsidR="00003FA4" w:rsidP="006E2BE7" w:rsidRDefault="00003FA4" w14:paraId="6416DD33" w14:textId="77777777">
      <w:pPr>
        <w:pStyle w:val="QuestionMainBodyText"/>
        <w:spacing w:before="0" w:after="0"/>
        <w:rPr>
          <w:rFonts w:cs="Arial"/>
          <w:szCs w:val="24"/>
        </w:rPr>
      </w:pPr>
    </w:p>
    <w:p w:rsidR="00404CB4" w:rsidP="006E2BE7" w:rsidRDefault="00003FA4" w14:paraId="5E525631" w14:textId="77777777">
      <w:pPr>
        <w:pStyle w:val="QuestionMainBodyText"/>
        <w:spacing w:before="0" w:after="0"/>
        <w:rPr>
          <w:rFonts w:cs="Arial"/>
          <w:szCs w:val="24"/>
        </w:rPr>
      </w:pPr>
      <w:r>
        <w:rPr>
          <w:rFonts w:cs="Arial"/>
          <w:szCs w:val="24"/>
        </w:rPr>
        <w:t xml:space="preserve">You should respond to the questions by using the </w:t>
      </w:r>
      <w:hyperlink w:history="1" r:id="rId13">
        <w:r w:rsidRPr="00E91A52">
          <w:rPr>
            <w:rStyle w:val="Hyperlink"/>
            <w:rFonts w:cs="Arial"/>
            <w:b/>
            <w:bCs/>
            <w:szCs w:val="24"/>
          </w:rPr>
          <w:t>Have your say</w:t>
        </w:r>
      </w:hyperlink>
      <w:r>
        <w:rPr>
          <w:rFonts w:cs="Arial"/>
          <w:szCs w:val="24"/>
        </w:rPr>
        <w:t xml:space="preserve"> function on the </w:t>
      </w:r>
      <w:hyperlink w:history="1" r:id="rId14">
        <w:r w:rsidRPr="000C180C">
          <w:rPr>
            <w:rStyle w:val="Hyperlink"/>
            <w:rFonts w:cs="Arial"/>
            <w:szCs w:val="24"/>
          </w:rPr>
          <w:t>project page of the National Infrastructure website</w:t>
        </w:r>
      </w:hyperlink>
      <w:r>
        <w:rPr>
          <w:rFonts w:cs="Arial"/>
          <w:szCs w:val="24"/>
        </w:rPr>
        <w:t xml:space="preserve"> and selecting ‘Responses to Examining </w:t>
      </w:r>
      <w:r w:rsidRPr="001E0159">
        <w:rPr>
          <w:rFonts w:cs="Arial"/>
          <w:szCs w:val="24"/>
        </w:rPr>
        <w:t>Authority’s First Written Questions (ExQ1)’</w:t>
      </w:r>
      <w:r>
        <w:rPr>
          <w:rFonts w:cs="Arial"/>
          <w:szCs w:val="24"/>
        </w:rPr>
        <w:t xml:space="preserve"> when asked.</w:t>
      </w:r>
      <w:r w:rsidR="00C51D2F">
        <w:rPr>
          <w:rFonts w:cs="Arial"/>
          <w:szCs w:val="24"/>
        </w:rPr>
        <w:t xml:space="preserve"> </w:t>
      </w:r>
    </w:p>
    <w:p w:rsidR="00404CB4" w:rsidP="006E2BE7" w:rsidRDefault="00404CB4" w14:paraId="75295E20" w14:textId="77777777">
      <w:pPr>
        <w:pStyle w:val="QuestionMainBodyText"/>
        <w:spacing w:before="0" w:after="0"/>
        <w:rPr>
          <w:rFonts w:cs="Arial"/>
          <w:szCs w:val="24"/>
        </w:rPr>
      </w:pPr>
    </w:p>
    <w:p w:rsidR="00003FA4" w:rsidP="006E2BE7" w:rsidRDefault="00C51D2F" w14:paraId="581D9EA5" w14:textId="21FAC7FA">
      <w:pPr>
        <w:pStyle w:val="QuestionMainBodyText"/>
        <w:spacing w:before="0" w:after="0"/>
        <w:rPr>
          <w:rFonts w:cs="Arial"/>
          <w:szCs w:val="24"/>
        </w:rPr>
      </w:pPr>
      <w:r w:rsidRPr="00C51D2F">
        <w:rPr>
          <w:rFonts w:cs="Arial"/>
          <w:szCs w:val="24"/>
        </w:rPr>
        <w:t xml:space="preserve">To aid the beneficial use of </w:t>
      </w:r>
      <w:r w:rsidR="00DB6EC9">
        <w:rPr>
          <w:rFonts w:cs="Arial"/>
          <w:szCs w:val="24"/>
        </w:rPr>
        <w:t>artificial intelligence (</w:t>
      </w:r>
      <w:r w:rsidRPr="00C51D2F">
        <w:rPr>
          <w:rFonts w:cs="Arial"/>
          <w:szCs w:val="24"/>
        </w:rPr>
        <w:t>AI</w:t>
      </w:r>
      <w:r w:rsidR="00DB6EC9">
        <w:rPr>
          <w:rFonts w:cs="Arial"/>
          <w:szCs w:val="24"/>
        </w:rPr>
        <w:t>)</w:t>
      </w:r>
      <w:r w:rsidRPr="00C51D2F">
        <w:rPr>
          <w:rFonts w:cs="Arial"/>
          <w:szCs w:val="24"/>
        </w:rPr>
        <w:t xml:space="preserve"> in casework evidence, all participants in the examination are directed to </w:t>
      </w:r>
      <w:hyperlink w:history="1" r:id="rId15">
        <w:r w:rsidRPr="000844DB">
          <w:rPr>
            <w:rStyle w:val="Hyperlink"/>
            <w:rFonts w:cs="Arial"/>
            <w:szCs w:val="24"/>
          </w:rPr>
          <w:t>guidance</w:t>
        </w:r>
      </w:hyperlink>
      <w:r w:rsidRPr="00C51D2F">
        <w:rPr>
          <w:rFonts w:cs="Arial"/>
          <w:szCs w:val="24"/>
        </w:rPr>
        <w:t xml:space="preserve"> for submitting information that has been generated or altered by AI.</w:t>
      </w:r>
      <w:r w:rsidR="00DB6EC9">
        <w:rPr>
          <w:rFonts w:cs="Arial"/>
          <w:szCs w:val="24"/>
        </w:rPr>
        <w:t xml:space="preserve"> </w:t>
      </w:r>
      <w:r w:rsidRPr="00E91020" w:rsidR="00DB6EC9">
        <w:rPr>
          <w:rFonts w:cs="Arial"/>
          <w:b/>
          <w:bCs/>
          <w:szCs w:val="24"/>
        </w:rPr>
        <w:t>If you do not declare the use of AI in any evidence submission where it has been used or remove evidence such as watermarks the ExA reserves the right to reject the submission.</w:t>
      </w:r>
    </w:p>
    <w:p w:rsidR="001E63CA" w:rsidP="7860907D" w:rsidRDefault="001E63CA" w14:paraId="29300124" w14:textId="78AC18D6">
      <w:pPr>
        <w:pStyle w:val="QuestionMainBodyText"/>
        <w:spacing w:before="0" w:after="0"/>
        <w:rPr>
          <w:rFonts w:cs="Arial"/>
        </w:rPr>
      </w:pPr>
    </w:p>
    <w:p w:rsidR="006713D4" w:rsidP="006713D4" w:rsidRDefault="006713D4" w14:paraId="682FBCEB" w14:textId="77777777">
      <w:pPr>
        <w:pStyle w:val="QuestionMainBodyText"/>
        <w:spacing w:before="0" w:after="0"/>
        <w:rPr>
          <w:rFonts w:cs="Arial"/>
          <w:szCs w:val="24"/>
        </w:rPr>
      </w:pPr>
      <w:r>
        <w:rPr>
          <w:rFonts w:cs="Arial"/>
          <w:szCs w:val="24"/>
        </w:rPr>
        <w:t>Download a copy of this</w:t>
      </w:r>
      <w:r w:rsidRPr="00092316">
        <w:rPr>
          <w:rFonts w:cs="Arial"/>
          <w:szCs w:val="24"/>
        </w:rPr>
        <w:t xml:space="preserve"> Microsoft Word version </w:t>
      </w:r>
      <w:r>
        <w:rPr>
          <w:rFonts w:cs="Arial"/>
          <w:szCs w:val="24"/>
        </w:rPr>
        <w:t>of the ExA’s written questions, enter your answers and save the document using an appropriate file name. You can then submit the completed document by choosing ‘Make a comment’ and selecting ‘Upload files’.</w:t>
      </w:r>
    </w:p>
    <w:p w:rsidRPr="00092316" w:rsidR="0064389F" w:rsidP="006E2BE7" w:rsidRDefault="0064389F" w14:paraId="08846122" w14:textId="77777777">
      <w:pPr>
        <w:pStyle w:val="QuestionMainBodyText"/>
        <w:spacing w:before="0" w:after="0"/>
        <w:rPr>
          <w:rFonts w:cs="Arial"/>
          <w:szCs w:val="24"/>
        </w:rPr>
      </w:pPr>
    </w:p>
    <w:p w:rsidR="00786B02" w:rsidP="006E2BE7" w:rsidRDefault="00583B6A" w14:paraId="53C58D70" w14:textId="23CF24CC">
      <w:pPr>
        <w:spacing w:before="0" w:after="0"/>
      </w:pPr>
      <w:r w:rsidRPr="00112E51" w:rsidR="00786B02">
        <w:br w:type="page"/>
      </w:r>
    </w:p>
    <w:p w:rsidRPr="00092316" w:rsidR="002F4036" w:rsidP="002F4036" w:rsidRDefault="00F240D8" w14:paraId="53C58D71" w14:textId="77777777">
      <w:pPr>
        <w:pStyle w:val="QuestionMainBodyTextBold"/>
        <w:rPr>
          <w:rFonts w:cs="Arial"/>
          <w:szCs w:val="24"/>
        </w:rPr>
      </w:pPr>
      <w:r w:rsidRPr="00092316">
        <w:rPr>
          <w:rFonts w:cs="Arial"/>
          <w:szCs w:val="24"/>
        </w:rPr>
        <w:t>Abbreviations used</w:t>
      </w:r>
      <w:r w:rsidRPr="00092316" w:rsidR="002F4036">
        <w:rPr>
          <w:rFonts w:cs="Arial"/>
          <w:szCs w:val="24"/>
        </w:rPr>
        <w:t>:</w:t>
      </w:r>
    </w:p>
    <w:p w:rsidRPr="00092316" w:rsidR="002F4036" w:rsidP="002F4036" w:rsidRDefault="002F4036" w14:paraId="1E9FC73E" w14:textId="77777777">
      <w:pPr>
        <w:pStyle w:val="QuestionMainBodyTextBold"/>
        <w:rPr>
          <w:rFonts w:cs="Arial"/>
          <w:szCs w:val="24"/>
        </w:rPr>
      </w:pPr>
    </w:p>
    <w:tbl>
      <w:tblPr>
        <w:tblStyle w:val="TableGrid"/>
        <w:tblW w:w="14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1"/>
        <w:gridCol w:w="5704"/>
        <w:gridCol w:w="1243"/>
        <w:gridCol w:w="6091"/>
      </w:tblGrid>
      <w:tr w:rsidR="00123CDE" w:rsidTr="00270485" w14:paraId="3FE0B37C" w14:textId="77777777">
        <w:trPr>
          <w:trHeight w:val="403"/>
        </w:trPr>
        <w:tc>
          <w:tcPr>
            <w:tcW w:w="1271" w:type="dxa"/>
          </w:tcPr>
          <w:p w:rsidR="00123CDE" w:rsidRDefault="00123CDE" w14:paraId="3E241AFF" w14:textId="77777777">
            <w:pPr>
              <w:rPr>
                <w:rFonts w:cs="Arial"/>
                <w:szCs w:val="24"/>
              </w:rPr>
            </w:pPr>
            <w:r>
              <w:rPr>
                <w:rFonts w:cs="Arial"/>
                <w:b/>
                <w:bCs/>
                <w:szCs w:val="24"/>
              </w:rPr>
              <w:t>AAL</w:t>
            </w:r>
          </w:p>
        </w:tc>
        <w:tc>
          <w:tcPr>
            <w:tcW w:w="5704" w:type="dxa"/>
          </w:tcPr>
          <w:p w:rsidR="00123CDE" w:rsidRDefault="00123CDE" w14:paraId="0A2C74FE" w14:textId="77777777">
            <w:pPr>
              <w:rPr>
                <w:rFonts w:cs="Arial"/>
                <w:szCs w:val="24"/>
              </w:rPr>
            </w:pPr>
            <w:r w:rsidRPr="00CE323B">
              <w:rPr>
                <w:rFonts w:cs="Arial"/>
                <w:szCs w:val="24"/>
              </w:rPr>
              <w:t>Area of Attractive Landscape</w:t>
            </w:r>
          </w:p>
        </w:tc>
        <w:tc>
          <w:tcPr>
            <w:tcW w:w="1243" w:type="dxa"/>
          </w:tcPr>
          <w:p w:rsidR="00123CDE" w:rsidRDefault="00123CDE" w14:paraId="6690EB45" w14:textId="77777777">
            <w:pPr>
              <w:rPr>
                <w:rFonts w:cs="Arial"/>
                <w:szCs w:val="24"/>
              </w:rPr>
            </w:pPr>
            <w:r>
              <w:rPr>
                <w:rFonts w:cs="Arial"/>
                <w:b/>
                <w:bCs/>
                <w:szCs w:val="24"/>
              </w:rPr>
              <w:t>HGV</w:t>
            </w:r>
          </w:p>
        </w:tc>
        <w:tc>
          <w:tcPr>
            <w:tcW w:w="6091" w:type="dxa"/>
          </w:tcPr>
          <w:p w:rsidR="00123CDE" w:rsidRDefault="00123CDE" w14:paraId="609E9C58" w14:textId="77777777">
            <w:pPr>
              <w:rPr>
                <w:rFonts w:cs="Arial"/>
                <w:szCs w:val="24"/>
              </w:rPr>
            </w:pPr>
            <w:r w:rsidRPr="00471DDA">
              <w:rPr>
                <w:rFonts w:cs="Arial"/>
                <w:szCs w:val="24"/>
              </w:rPr>
              <w:t>heavy goods vehicle</w:t>
            </w:r>
          </w:p>
        </w:tc>
      </w:tr>
      <w:tr w:rsidR="00123CDE" w:rsidTr="00270485" w14:paraId="63382F8A" w14:textId="77777777">
        <w:trPr>
          <w:trHeight w:val="403"/>
        </w:trPr>
        <w:tc>
          <w:tcPr>
            <w:tcW w:w="1271" w:type="dxa"/>
          </w:tcPr>
          <w:p w:rsidR="00123CDE" w:rsidRDefault="00123CDE" w14:paraId="2A527BE2" w14:textId="77777777">
            <w:pPr>
              <w:rPr>
                <w:rFonts w:cs="Arial"/>
                <w:szCs w:val="24"/>
              </w:rPr>
            </w:pPr>
            <w:r w:rsidRPr="00EF45EC">
              <w:rPr>
                <w:rFonts w:cs="Arial"/>
                <w:b/>
                <w:bCs/>
                <w:szCs w:val="24"/>
              </w:rPr>
              <w:t>AC</w:t>
            </w:r>
          </w:p>
        </w:tc>
        <w:tc>
          <w:tcPr>
            <w:tcW w:w="5704" w:type="dxa"/>
          </w:tcPr>
          <w:p w:rsidR="00123CDE" w:rsidRDefault="00123CDE" w14:paraId="39674CCB" w14:textId="77777777">
            <w:pPr>
              <w:rPr>
                <w:rFonts w:cs="Arial"/>
                <w:szCs w:val="24"/>
              </w:rPr>
            </w:pPr>
            <w:r w:rsidRPr="00EF45EC">
              <w:rPr>
                <w:rFonts w:cs="Arial"/>
                <w:szCs w:val="24"/>
              </w:rPr>
              <w:t>alternating current</w:t>
            </w:r>
          </w:p>
        </w:tc>
        <w:tc>
          <w:tcPr>
            <w:tcW w:w="1243" w:type="dxa"/>
          </w:tcPr>
          <w:p w:rsidR="00123CDE" w:rsidRDefault="00123CDE" w14:paraId="4AF9CA5B" w14:textId="77777777">
            <w:pPr>
              <w:rPr>
                <w:rFonts w:cs="Arial"/>
                <w:szCs w:val="24"/>
              </w:rPr>
            </w:pPr>
            <w:r>
              <w:rPr>
                <w:rFonts w:cs="Arial"/>
                <w:b/>
                <w:bCs/>
                <w:szCs w:val="24"/>
              </w:rPr>
              <w:t>HS2</w:t>
            </w:r>
          </w:p>
        </w:tc>
        <w:tc>
          <w:tcPr>
            <w:tcW w:w="6091" w:type="dxa"/>
          </w:tcPr>
          <w:p w:rsidR="00123CDE" w:rsidRDefault="00123CDE" w14:paraId="6BD4F141" w14:textId="77777777">
            <w:pPr>
              <w:rPr>
                <w:rFonts w:cs="Arial"/>
                <w:szCs w:val="24"/>
              </w:rPr>
            </w:pPr>
            <w:r>
              <w:rPr>
                <w:rFonts w:cs="Arial"/>
                <w:szCs w:val="24"/>
              </w:rPr>
              <w:t>High Speed Rail 2</w:t>
            </w:r>
          </w:p>
        </w:tc>
      </w:tr>
      <w:tr w:rsidR="00123CDE" w:rsidTr="00270485" w14:paraId="6C3F3DD9" w14:textId="77777777">
        <w:trPr>
          <w:trHeight w:val="403"/>
        </w:trPr>
        <w:tc>
          <w:tcPr>
            <w:tcW w:w="1271" w:type="dxa"/>
          </w:tcPr>
          <w:p w:rsidR="00123CDE" w:rsidRDefault="00123CDE" w14:paraId="7D84B4BE" w14:textId="77777777">
            <w:pPr>
              <w:rPr>
                <w:rFonts w:cs="Arial"/>
                <w:szCs w:val="24"/>
              </w:rPr>
            </w:pPr>
            <w:r>
              <w:rPr>
                <w:rFonts w:cs="Arial"/>
                <w:b/>
                <w:bCs/>
                <w:szCs w:val="24"/>
              </w:rPr>
              <w:t>AIL</w:t>
            </w:r>
          </w:p>
        </w:tc>
        <w:tc>
          <w:tcPr>
            <w:tcW w:w="5704" w:type="dxa"/>
          </w:tcPr>
          <w:p w:rsidR="00123CDE" w:rsidRDefault="00123CDE" w14:paraId="6716E7A4" w14:textId="77777777">
            <w:pPr>
              <w:rPr>
                <w:rFonts w:cs="Arial"/>
                <w:szCs w:val="24"/>
              </w:rPr>
            </w:pPr>
            <w:r w:rsidRPr="00B8111B">
              <w:rPr>
                <w:rFonts w:cs="Arial"/>
                <w:szCs w:val="24"/>
              </w:rPr>
              <w:t>abnormal indivisible load</w:t>
            </w:r>
          </w:p>
        </w:tc>
        <w:tc>
          <w:tcPr>
            <w:tcW w:w="1243" w:type="dxa"/>
          </w:tcPr>
          <w:p w:rsidR="00123CDE" w:rsidRDefault="00123CDE" w14:paraId="74C159EA" w14:textId="77777777">
            <w:pPr>
              <w:rPr>
                <w:rFonts w:cs="Arial"/>
                <w:szCs w:val="24"/>
              </w:rPr>
            </w:pPr>
            <w:r>
              <w:rPr>
                <w:rFonts w:cs="Arial"/>
                <w:b/>
                <w:bCs/>
                <w:szCs w:val="24"/>
              </w:rPr>
              <w:t>IP</w:t>
            </w:r>
          </w:p>
        </w:tc>
        <w:tc>
          <w:tcPr>
            <w:tcW w:w="6091" w:type="dxa"/>
          </w:tcPr>
          <w:p w:rsidR="00123CDE" w:rsidRDefault="00123CDE" w14:paraId="38A34FF5" w14:textId="77777777">
            <w:pPr>
              <w:rPr>
                <w:rFonts w:cs="Arial"/>
                <w:szCs w:val="24"/>
              </w:rPr>
            </w:pPr>
            <w:r>
              <w:rPr>
                <w:rFonts w:cs="Arial"/>
                <w:szCs w:val="24"/>
              </w:rPr>
              <w:t xml:space="preserve">interested party </w:t>
            </w:r>
          </w:p>
        </w:tc>
      </w:tr>
      <w:tr w:rsidR="00123CDE" w:rsidTr="00270485" w14:paraId="65341BDD" w14:textId="77777777">
        <w:trPr>
          <w:trHeight w:val="403"/>
        </w:trPr>
        <w:tc>
          <w:tcPr>
            <w:tcW w:w="1271" w:type="dxa"/>
          </w:tcPr>
          <w:p w:rsidR="00123CDE" w:rsidRDefault="00123CDE" w14:paraId="5134917C" w14:textId="77777777">
            <w:pPr>
              <w:rPr>
                <w:rFonts w:cs="Arial"/>
                <w:szCs w:val="24"/>
              </w:rPr>
            </w:pPr>
            <w:r>
              <w:rPr>
                <w:rFonts w:cs="Arial"/>
                <w:b/>
                <w:bCs/>
                <w:szCs w:val="24"/>
              </w:rPr>
              <w:t>ALC</w:t>
            </w:r>
          </w:p>
        </w:tc>
        <w:tc>
          <w:tcPr>
            <w:tcW w:w="5704" w:type="dxa"/>
          </w:tcPr>
          <w:p w:rsidR="00123CDE" w:rsidRDefault="00123CDE" w14:paraId="68BE325D" w14:textId="77777777">
            <w:pPr>
              <w:rPr>
                <w:rFonts w:cs="Arial"/>
                <w:szCs w:val="24"/>
              </w:rPr>
            </w:pPr>
            <w:r w:rsidRPr="00EB527A">
              <w:rPr>
                <w:rFonts w:cs="Arial"/>
                <w:szCs w:val="24"/>
              </w:rPr>
              <w:t>agricultural land classification</w:t>
            </w:r>
          </w:p>
        </w:tc>
        <w:tc>
          <w:tcPr>
            <w:tcW w:w="1243" w:type="dxa"/>
          </w:tcPr>
          <w:p w:rsidR="00123CDE" w:rsidRDefault="00123CDE" w14:paraId="639EFE56" w14:textId="77777777">
            <w:pPr>
              <w:rPr>
                <w:rFonts w:cs="Arial"/>
                <w:szCs w:val="24"/>
              </w:rPr>
            </w:pPr>
            <w:r>
              <w:rPr>
                <w:rFonts w:cs="Arial"/>
                <w:b/>
                <w:bCs/>
                <w:szCs w:val="24"/>
              </w:rPr>
              <w:t>km</w:t>
            </w:r>
          </w:p>
        </w:tc>
        <w:tc>
          <w:tcPr>
            <w:tcW w:w="6091" w:type="dxa"/>
          </w:tcPr>
          <w:p w:rsidR="00123CDE" w:rsidRDefault="00123CDE" w14:paraId="6590204D" w14:textId="77777777">
            <w:pPr>
              <w:rPr>
                <w:rFonts w:cs="Arial"/>
                <w:szCs w:val="24"/>
              </w:rPr>
            </w:pPr>
            <w:r>
              <w:rPr>
                <w:rFonts w:cs="Arial"/>
                <w:szCs w:val="24"/>
              </w:rPr>
              <w:t>kilometre</w:t>
            </w:r>
          </w:p>
        </w:tc>
      </w:tr>
      <w:tr w:rsidR="00123CDE" w:rsidTr="00270485" w14:paraId="70EA2188" w14:textId="77777777">
        <w:trPr>
          <w:trHeight w:val="403"/>
        </w:trPr>
        <w:tc>
          <w:tcPr>
            <w:tcW w:w="1271" w:type="dxa"/>
          </w:tcPr>
          <w:p w:rsidR="00123CDE" w:rsidRDefault="00123CDE" w14:paraId="1B1DCAB9" w14:textId="77777777">
            <w:pPr>
              <w:rPr>
                <w:rFonts w:cs="Arial"/>
                <w:szCs w:val="24"/>
              </w:rPr>
            </w:pPr>
            <w:r w:rsidRPr="00EF45EC">
              <w:rPr>
                <w:rFonts w:cs="Arial"/>
                <w:b/>
                <w:bCs/>
                <w:szCs w:val="24"/>
              </w:rPr>
              <w:t>BESS</w:t>
            </w:r>
          </w:p>
        </w:tc>
        <w:tc>
          <w:tcPr>
            <w:tcW w:w="5704" w:type="dxa"/>
          </w:tcPr>
          <w:p w:rsidR="00123CDE" w:rsidRDefault="00123CDE" w14:paraId="60F6E216" w14:textId="77777777">
            <w:pPr>
              <w:rPr>
                <w:rFonts w:cs="Arial"/>
                <w:szCs w:val="24"/>
              </w:rPr>
            </w:pPr>
            <w:r w:rsidRPr="00EF45EC">
              <w:rPr>
                <w:rFonts w:cs="Arial"/>
                <w:szCs w:val="24"/>
              </w:rPr>
              <w:t>battery energy storage system</w:t>
            </w:r>
          </w:p>
        </w:tc>
        <w:tc>
          <w:tcPr>
            <w:tcW w:w="1243" w:type="dxa"/>
          </w:tcPr>
          <w:p w:rsidR="00123CDE" w:rsidRDefault="00123CDE" w14:paraId="7A4C5FBF" w14:textId="77777777">
            <w:pPr>
              <w:rPr>
                <w:rFonts w:cs="Arial"/>
                <w:szCs w:val="24"/>
              </w:rPr>
            </w:pPr>
            <w:r>
              <w:rPr>
                <w:rFonts w:cs="Arial"/>
                <w:b/>
                <w:bCs/>
                <w:szCs w:val="24"/>
              </w:rPr>
              <w:t>LEMP</w:t>
            </w:r>
          </w:p>
        </w:tc>
        <w:tc>
          <w:tcPr>
            <w:tcW w:w="6091" w:type="dxa"/>
          </w:tcPr>
          <w:p w:rsidR="00123CDE" w:rsidRDefault="00123CDE" w14:paraId="5F0228F5" w14:textId="77777777">
            <w:pPr>
              <w:rPr>
                <w:rFonts w:cs="Arial"/>
                <w:szCs w:val="24"/>
              </w:rPr>
            </w:pPr>
            <w:r w:rsidRPr="004E59F4">
              <w:rPr>
                <w:rFonts w:cs="Arial"/>
                <w:szCs w:val="24"/>
              </w:rPr>
              <w:t>Landscape and Ecolog</w:t>
            </w:r>
            <w:r>
              <w:rPr>
                <w:rFonts w:cs="Arial"/>
                <w:szCs w:val="24"/>
              </w:rPr>
              <w:t>ical</w:t>
            </w:r>
            <w:r w:rsidRPr="004E59F4">
              <w:rPr>
                <w:rFonts w:cs="Arial"/>
                <w:szCs w:val="24"/>
              </w:rPr>
              <w:t xml:space="preserve"> Management Plan</w:t>
            </w:r>
          </w:p>
        </w:tc>
      </w:tr>
      <w:tr w:rsidR="00123CDE" w:rsidTr="00270485" w14:paraId="60128686" w14:textId="77777777">
        <w:trPr>
          <w:trHeight w:val="403"/>
        </w:trPr>
        <w:tc>
          <w:tcPr>
            <w:tcW w:w="1271" w:type="dxa"/>
          </w:tcPr>
          <w:p w:rsidR="00123CDE" w:rsidRDefault="00123CDE" w14:paraId="61155923" w14:textId="77777777">
            <w:pPr>
              <w:rPr>
                <w:rFonts w:cs="Arial"/>
                <w:szCs w:val="24"/>
              </w:rPr>
            </w:pPr>
            <w:r w:rsidRPr="00EF45EC">
              <w:rPr>
                <w:rFonts w:cs="Arial"/>
                <w:b/>
                <w:bCs/>
                <w:szCs w:val="24"/>
              </w:rPr>
              <w:t>BBOWT</w:t>
            </w:r>
          </w:p>
        </w:tc>
        <w:tc>
          <w:tcPr>
            <w:tcW w:w="5704" w:type="dxa"/>
          </w:tcPr>
          <w:p w:rsidR="00123CDE" w:rsidRDefault="00123CDE" w14:paraId="0B0981F0" w14:textId="77777777">
            <w:pPr>
              <w:rPr>
                <w:rFonts w:cs="Arial"/>
                <w:szCs w:val="24"/>
              </w:rPr>
            </w:pPr>
            <w:r w:rsidRPr="00EF45EC">
              <w:rPr>
                <w:rFonts w:cs="Arial"/>
                <w:szCs w:val="24"/>
              </w:rPr>
              <w:t>Buckinghamshire and Oxfordshire Wildlife Trust</w:t>
            </w:r>
          </w:p>
        </w:tc>
        <w:tc>
          <w:tcPr>
            <w:tcW w:w="1243" w:type="dxa"/>
          </w:tcPr>
          <w:p w:rsidR="00123CDE" w:rsidRDefault="00123CDE" w14:paraId="06CA8F16" w14:textId="77777777">
            <w:pPr>
              <w:rPr>
                <w:rFonts w:cs="Arial"/>
                <w:szCs w:val="24"/>
              </w:rPr>
            </w:pPr>
            <w:r>
              <w:rPr>
                <w:rFonts w:cs="Arial"/>
                <w:b/>
                <w:bCs/>
                <w:szCs w:val="24"/>
              </w:rPr>
              <w:t>LGV</w:t>
            </w:r>
          </w:p>
        </w:tc>
        <w:tc>
          <w:tcPr>
            <w:tcW w:w="6091" w:type="dxa"/>
          </w:tcPr>
          <w:p w:rsidR="00123CDE" w:rsidRDefault="00123CDE" w14:paraId="23DFE9A1" w14:textId="77777777">
            <w:pPr>
              <w:rPr>
                <w:rFonts w:cs="Arial"/>
                <w:szCs w:val="24"/>
              </w:rPr>
            </w:pPr>
            <w:r w:rsidRPr="00EC6E3C">
              <w:rPr>
                <w:rFonts w:cs="Arial"/>
                <w:szCs w:val="24"/>
              </w:rPr>
              <w:t>light goods vehicle</w:t>
            </w:r>
          </w:p>
        </w:tc>
      </w:tr>
      <w:tr w:rsidR="00123CDE" w:rsidTr="00270485" w14:paraId="7E7D839B" w14:textId="77777777">
        <w:trPr>
          <w:trHeight w:val="403"/>
        </w:trPr>
        <w:tc>
          <w:tcPr>
            <w:tcW w:w="1271" w:type="dxa"/>
          </w:tcPr>
          <w:p w:rsidR="00123CDE" w:rsidRDefault="00123CDE" w14:paraId="41BFB5FF" w14:textId="77777777">
            <w:pPr>
              <w:rPr>
                <w:rFonts w:cs="Arial"/>
                <w:szCs w:val="24"/>
              </w:rPr>
            </w:pPr>
            <w:r w:rsidRPr="00EF45EC">
              <w:rPr>
                <w:rFonts w:cs="Arial"/>
                <w:b/>
                <w:bCs/>
                <w:szCs w:val="24"/>
              </w:rPr>
              <w:t>B</w:t>
            </w:r>
            <w:r w:rsidRPr="00EF45EC">
              <w:rPr>
                <w:b/>
                <w:bCs/>
                <w:szCs w:val="24"/>
              </w:rPr>
              <w:t>MV</w:t>
            </w:r>
          </w:p>
        </w:tc>
        <w:tc>
          <w:tcPr>
            <w:tcW w:w="5704" w:type="dxa"/>
          </w:tcPr>
          <w:p w:rsidR="00123CDE" w:rsidRDefault="00123CDE" w14:paraId="72B5C004" w14:textId="77777777">
            <w:pPr>
              <w:rPr>
                <w:rFonts w:cs="Arial"/>
                <w:szCs w:val="24"/>
              </w:rPr>
            </w:pPr>
            <w:r w:rsidRPr="00EF45EC">
              <w:rPr>
                <w:rFonts w:cs="Arial"/>
                <w:szCs w:val="24"/>
              </w:rPr>
              <w:t>b</w:t>
            </w:r>
            <w:r w:rsidRPr="00EF45EC">
              <w:rPr>
                <w:szCs w:val="24"/>
              </w:rPr>
              <w:t xml:space="preserve">est and most versatile </w:t>
            </w:r>
          </w:p>
        </w:tc>
        <w:tc>
          <w:tcPr>
            <w:tcW w:w="1243" w:type="dxa"/>
          </w:tcPr>
          <w:p w:rsidR="00123CDE" w:rsidRDefault="00123CDE" w14:paraId="41944520" w14:textId="77777777">
            <w:pPr>
              <w:rPr>
                <w:rFonts w:cs="Arial"/>
                <w:szCs w:val="24"/>
              </w:rPr>
            </w:pPr>
            <w:r>
              <w:rPr>
                <w:rFonts w:cs="Arial"/>
                <w:b/>
                <w:bCs/>
                <w:szCs w:val="24"/>
              </w:rPr>
              <w:t>LIR</w:t>
            </w:r>
          </w:p>
        </w:tc>
        <w:tc>
          <w:tcPr>
            <w:tcW w:w="6091" w:type="dxa"/>
          </w:tcPr>
          <w:p w:rsidR="00123CDE" w:rsidRDefault="00123CDE" w14:paraId="702CB736" w14:textId="77777777">
            <w:pPr>
              <w:rPr>
                <w:rFonts w:cs="Arial"/>
                <w:szCs w:val="24"/>
              </w:rPr>
            </w:pPr>
            <w:r w:rsidRPr="00B2178B">
              <w:rPr>
                <w:rFonts w:cs="Arial"/>
                <w:szCs w:val="24"/>
              </w:rPr>
              <w:t>Local Impact Report</w:t>
            </w:r>
          </w:p>
        </w:tc>
      </w:tr>
      <w:tr w:rsidR="00123CDE" w:rsidTr="00270485" w14:paraId="66605B9D" w14:textId="77777777">
        <w:trPr>
          <w:trHeight w:val="403"/>
        </w:trPr>
        <w:tc>
          <w:tcPr>
            <w:tcW w:w="1271" w:type="dxa"/>
          </w:tcPr>
          <w:p w:rsidR="00123CDE" w:rsidRDefault="00123CDE" w14:paraId="302ECE37" w14:textId="77777777">
            <w:pPr>
              <w:rPr>
                <w:rFonts w:cs="Arial"/>
                <w:szCs w:val="24"/>
              </w:rPr>
            </w:pPr>
            <w:r w:rsidRPr="00EF45EC">
              <w:rPr>
                <w:rFonts w:cs="Arial"/>
                <w:b/>
                <w:bCs/>
                <w:szCs w:val="24"/>
              </w:rPr>
              <w:t>BNG</w:t>
            </w:r>
          </w:p>
        </w:tc>
        <w:tc>
          <w:tcPr>
            <w:tcW w:w="5704" w:type="dxa"/>
          </w:tcPr>
          <w:p w:rsidR="00123CDE" w:rsidRDefault="00123CDE" w14:paraId="0EA9E608" w14:textId="77777777">
            <w:pPr>
              <w:rPr>
                <w:rFonts w:cs="Arial"/>
                <w:szCs w:val="24"/>
              </w:rPr>
            </w:pPr>
            <w:r w:rsidRPr="00EF45EC">
              <w:rPr>
                <w:rFonts w:cs="Arial"/>
                <w:szCs w:val="24"/>
              </w:rPr>
              <w:t>biodiversity net gain</w:t>
            </w:r>
          </w:p>
        </w:tc>
        <w:tc>
          <w:tcPr>
            <w:tcW w:w="1243" w:type="dxa"/>
          </w:tcPr>
          <w:p w:rsidRPr="00CC1E70" w:rsidR="00123CDE" w:rsidRDefault="00CC1E70" w14:paraId="26EA706A" w14:textId="7D7F5E56">
            <w:pPr>
              <w:rPr>
                <w:rFonts w:cs="Arial"/>
                <w:b/>
                <w:szCs w:val="24"/>
              </w:rPr>
            </w:pPr>
            <w:r w:rsidRPr="00CC1E70">
              <w:rPr>
                <w:rFonts w:cs="Arial"/>
                <w:b/>
                <w:bCs/>
                <w:szCs w:val="24"/>
              </w:rPr>
              <w:t>LLFA</w:t>
            </w:r>
          </w:p>
        </w:tc>
        <w:tc>
          <w:tcPr>
            <w:tcW w:w="6091" w:type="dxa"/>
          </w:tcPr>
          <w:p w:rsidR="00123CDE" w:rsidRDefault="00CC1E70" w14:paraId="0AE74C22" w14:textId="075283CE">
            <w:pPr>
              <w:rPr>
                <w:rFonts w:cs="Arial"/>
                <w:szCs w:val="24"/>
              </w:rPr>
            </w:pPr>
            <w:r>
              <w:rPr>
                <w:rFonts w:cs="Arial"/>
                <w:szCs w:val="24"/>
              </w:rPr>
              <w:t>Local Lead Flood Authority</w:t>
            </w:r>
          </w:p>
        </w:tc>
      </w:tr>
      <w:tr w:rsidR="00123CDE" w:rsidTr="00270485" w14:paraId="3DD72A85" w14:textId="77777777">
        <w:trPr>
          <w:trHeight w:val="403"/>
        </w:trPr>
        <w:tc>
          <w:tcPr>
            <w:tcW w:w="1271" w:type="dxa"/>
          </w:tcPr>
          <w:p w:rsidR="00123CDE" w:rsidRDefault="00123CDE" w14:paraId="19A776C5" w14:textId="77777777">
            <w:pPr>
              <w:rPr>
                <w:rFonts w:cs="Arial"/>
                <w:szCs w:val="24"/>
              </w:rPr>
            </w:pPr>
            <w:r w:rsidRPr="00EF45EC">
              <w:rPr>
                <w:rFonts w:cs="Arial"/>
                <w:b/>
                <w:bCs/>
                <w:szCs w:val="24"/>
              </w:rPr>
              <w:t>BoSS</w:t>
            </w:r>
          </w:p>
        </w:tc>
        <w:tc>
          <w:tcPr>
            <w:tcW w:w="5704" w:type="dxa"/>
          </w:tcPr>
          <w:p w:rsidR="00123CDE" w:rsidRDefault="00123CDE" w14:paraId="48842A26" w14:textId="77777777">
            <w:pPr>
              <w:rPr>
                <w:rFonts w:cs="Arial"/>
                <w:szCs w:val="24"/>
              </w:rPr>
            </w:pPr>
            <w:r w:rsidRPr="00EF45EC">
              <w:rPr>
                <w:rFonts w:cs="Arial"/>
                <w:szCs w:val="24"/>
              </w:rPr>
              <w:t>balance of solar system</w:t>
            </w:r>
          </w:p>
        </w:tc>
        <w:tc>
          <w:tcPr>
            <w:tcW w:w="1243" w:type="dxa"/>
          </w:tcPr>
          <w:p w:rsidR="00123CDE" w:rsidRDefault="00CC1E70" w14:paraId="1151D1B1" w14:textId="7A12E1A3">
            <w:pPr>
              <w:rPr>
                <w:rFonts w:cs="Arial"/>
                <w:szCs w:val="24"/>
              </w:rPr>
            </w:pPr>
            <w:r>
              <w:rPr>
                <w:rFonts w:cs="Arial"/>
                <w:b/>
                <w:bCs/>
                <w:szCs w:val="24"/>
              </w:rPr>
              <w:t>LVIA</w:t>
            </w:r>
          </w:p>
        </w:tc>
        <w:tc>
          <w:tcPr>
            <w:tcW w:w="6091" w:type="dxa"/>
          </w:tcPr>
          <w:p w:rsidR="00123CDE" w:rsidRDefault="00CC1E70" w14:paraId="0AE63DA2" w14:textId="416722ED">
            <w:pPr>
              <w:rPr>
                <w:rFonts w:cs="Arial"/>
                <w:szCs w:val="24"/>
              </w:rPr>
            </w:pPr>
            <w:r w:rsidRPr="0064322A">
              <w:rPr>
                <w:rFonts w:cs="Arial"/>
                <w:szCs w:val="24"/>
              </w:rPr>
              <w:t>Landscape and Visual Impact Assessment</w:t>
            </w:r>
          </w:p>
        </w:tc>
      </w:tr>
      <w:tr w:rsidR="00123CDE" w:rsidTr="00270485" w14:paraId="1C5CE917" w14:textId="77777777">
        <w:trPr>
          <w:trHeight w:val="403"/>
        </w:trPr>
        <w:tc>
          <w:tcPr>
            <w:tcW w:w="1271" w:type="dxa"/>
          </w:tcPr>
          <w:p w:rsidR="00123CDE" w:rsidRDefault="00123CDE" w14:paraId="028712C7" w14:textId="77777777">
            <w:pPr>
              <w:rPr>
                <w:rFonts w:cs="Arial"/>
                <w:szCs w:val="24"/>
              </w:rPr>
            </w:pPr>
            <w:r w:rsidRPr="00EF45EC">
              <w:rPr>
                <w:rFonts w:cs="Arial"/>
                <w:b/>
                <w:bCs/>
                <w:szCs w:val="24"/>
              </w:rPr>
              <w:t>CA</w:t>
            </w:r>
          </w:p>
        </w:tc>
        <w:tc>
          <w:tcPr>
            <w:tcW w:w="5704" w:type="dxa"/>
          </w:tcPr>
          <w:p w:rsidR="00123CDE" w:rsidRDefault="00123CDE" w14:paraId="12E80355" w14:textId="77777777">
            <w:pPr>
              <w:rPr>
                <w:rFonts w:cs="Arial"/>
                <w:szCs w:val="24"/>
              </w:rPr>
            </w:pPr>
            <w:r w:rsidRPr="00EF45EC">
              <w:rPr>
                <w:rFonts w:cs="Arial"/>
                <w:szCs w:val="24"/>
              </w:rPr>
              <w:t>compulsory acquisition</w:t>
            </w:r>
          </w:p>
        </w:tc>
        <w:tc>
          <w:tcPr>
            <w:tcW w:w="1243" w:type="dxa"/>
          </w:tcPr>
          <w:p w:rsidR="00123CDE" w:rsidRDefault="00CC1E70" w14:paraId="69D49FB5" w14:textId="2CB3A98D">
            <w:pPr>
              <w:rPr>
                <w:rFonts w:cs="Arial"/>
                <w:szCs w:val="24"/>
              </w:rPr>
            </w:pPr>
            <w:r>
              <w:rPr>
                <w:rFonts w:cs="Arial"/>
                <w:b/>
                <w:bCs/>
                <w:szCs w:val="24"/>
              </w:rPr>
              <w:t>m</w:t>
            </w:r>
          </w:p>
        </w:tc>
        <w:tc>
          <w:tcPr>
            <w:tcW w:w="6091" w:type="dxa"/>
          </w:tcPr>
          <w:p w:rsidR="00123CDE" w:rsidRDefault="00CC1E70" w14:paraId="1CFFCCB4" w14:textId="037C5CB2">
            <w:pPr>
              <w:rPr>
                <w:rFonts w:cs="Arial"/>
                <w:szCs w:val="24"/>
              </w:rPr>
            </w:pPr>
            <w:r>
              <w:rPr>
                <w:rFonts w:cs="Arial"/>
                <w:szCs w:val="24"/>
              </w:rPr>
              <w:t>metres</w:t>
            </w:r>
          </w:p>
        </w:tc>
      </w:tr>
      <w:tr w:rsidR="00123CDE" w:rsidTr="00270485" w14:paraId="436D544C" w14:textId="77777777">
        <w:trPr>
          <w:trHeight w:val="403"/>
        </w:trPr>
        <w:tc>
          <w:tcPr>
            <w:tcW w:w="1271" w:type="dxa"/>
          </w:tcPr>
          <w:p w:rsidR="00123CDE" w:rsidRDefault="00123CDE" w14:paraId="3366C6B6" w14:textId="77777777">
            <w:pPr>
              <w:rPr>
                <w:rFonts w:cs="Arial"/>
                <w:szCs w:val="24"/>
              </w:rPr>
            </w:pPr>
            <w:r w:rsidRPr="00EF45EC">
              <w:rPr>
                <w:rFonts w:cs="Arial"/>
                <w:b/>
                <w:bCs/>
                <w:szCs w:val="24"/>
              </w:rPr>
              <w:t>CAH</w:t>
            </w:r>
          </w:p>
        </w:tc>
        <w:tc>
          <w:tcPr>
            <w:tcW w:w="5704" w:type="dxa"/>
          </w:tcPr>
          <w:p w:rsidR="00123CDE" w:rsidRDefault="00123CDE" w14:paraId="08E2062B" w14:textId="77777777">
            <w:pPr>
              <w:rPr>
                <w:rFonts w:cs="Arial"/>
                <w:szCs w:val="24"/>
              </w:rPr>
            </w:pPr>
            <w:r w:rsidRPr="00EF45EC">
              <w:rPr>
                <w:rFonts w:cs="Arial"/>
                <w:szCs w:val="24"/>
              </w:rPr>
              <w:t>compulsory acquisition hearing</w:t>
            </w:r>
          </w:p>
        </w:tc>
        <w:tc>
          <w:tcPr>
            <w:tcW w:w="1243" w:type="dxa"/>
          </w:tcPr>
          <w:p w:rsidR="00123CDE" w:rsidRDefault="00CC1E70" w14:paraId="62134F20" w14:textId="54FCBD4E">
            <w:pPr>
              <w:rPr>
                <w:rFonts w:cs="Arial"/>
                <w:szCs w:val="24"/>
              </w:rPr>
            </w:pPr>
            <w:r>
              <w:rPr>
                <w:rFonts w:cs="Arial"/>
                <w:b/>
                <w:bCs/>
                <w:szCs w:val="24"/>
              </w:rPr>
              <w:t>MW</w:t>
            </w:r>
          </w:p>
        </w:tc>
        <w:tc>
          <w:tcPr>
            <w:tcW w:w="6091" w:type="dxa"/>
          </w:tcPr>
          <w:p w:rsidR="00123CDE" w:rsidRDefault="00CC1E70" w14:paraId="19CF5E9C" w14:textId="7EF72C5A">
            <w:pPr>
              <w:rPr>
                <w:rFonts w:cs="Arial"/>
                <w:szCs w:val="24"/>
              </w:rPr>
            </w:pPr>
            <w:r>
              <w:rPr>
                <w:rFonts w:cs="Arial"/>
                <w:szCs w:val="24"/>
              </w:rPr>
              <w:t xml:space="preserve">megawatts </w:t>
            </w:r>
          </w:p>
        </w:tc>
      </w:tr>
      <w:tr w:rsidR="00123CDE" w:rsidTr="00270485" w14:paraId="5F6BE888" w14:textId="77777777">
        <w:trPr>
          <w:trHeight w:val="403"/>
        </w:trPr>
        <w:tc>
          <w:tcPr>
            <w:tcW w:w="1271" w:type="dxa"/>
          </w:tcPr>
          <w:p w:rsidR="00123CDE" w:rsidRDefault="00123CDE" w14:paraId="5447C857" w14:textId="77777777">
            <w:pPr>
              <w:rPr>
                <w:rFonts w:cs="Arial"/>
                <w:szCs w:val="24"/>
              </w:rPr>
            </w:pPr>
            <w:r>
              <w:rPr>
                <w:rFonts w:cs="Arial"/>
                <w:b/>
                <w:bCs/>
                <w:szCs w:val="24"/>
              </w:rPr>
              <w:t>CEMP</w:t>
            </w:r>
          </w:p>
        </w:tc>
        <w:tc>
          <w:tcPr>
            <w:tcW w:w="5704" w:type="dxa"/>
          </w:tcPr>
          <w:p w:rsidR="00123CDE" w:rsidRDefault="00123CDE" w14:paraId="60DD9E8D" w14:textId="77777777">
            <w:pPr>
              <w:rPr>
                <w:rFonts w:cs="Arial"/>
                <w:szCs w:val="24"/>
              </w:rPr>
            </w:pPr>
            <w:r w:rsidRPr="001F72E5">
              <w:rPr>
                <w:rFonts w:cs="Arial"/>
                <w:szCs w:val="24"/>
              </w:rPr>
              <w:t>Construction Environmental Management Plan</w:t>
            </w:r>
          </w:p>
        </w:tc>
        <w:tc>
          <w:tcPr>
            <w:tcW w:w="1243" w:type="dxa"/>
          </w:tcPr>
          <w:p w:rsidR="00123CDE" w:rsidRDefault="00CC1E70" w14:paraId="3118651C" w14:textId="6B6D82C9">
            <w:pPr>
              <w:rPr>
                <w:rFonts w:cs="Arial"/>
                <w:szCs w:val="24"/>
              </w:rPr>
            </w:pPr>
            <w:r>
              <w:rPr>
                <w:rFonts w:cs="Arial"/>
                <w:b/>
                <w:bCs/>
                <w:szCs w:val="24"/>
              </w:rPr>
              <w:t>MWh</w:t>
            </w:r>
          </w:p>
        </w:tc>
        <w:tc>
          <w:tcPr>
            <w:tcW w:w="6091" w:type="dxa"/>
          </w:tcPr>
          <w:p w:rsidR="00123CDE" w:rsidRDefault="00CC1E70" w14:paraId="0FEBAD81" w14:textId="633F503B">
            <w:pPr>
              <w:rPr>
                <w:rFonts w:cs="Arial"/>
                <w:szCs w:val="24"/>
              </w:rPr>
            </w:pPr>
            <w:r>
              <w:rPr>
                <w:rFonts w:cs="Arial"/>
                <w:szCs w:val="24"/>
              </w:rPr>
              <w:t xml:space="preserve">megawatt hours </w:t>
            </w:r>
          </w:p>
        </w:tc>
      </w:tr>
      <w:tr w:rsidR="00123CDE" w:rsidTr="00270485" w14:paraId="54328D91" w14:textId="77777777">
        <w:trPr>
          <w:trHeight w:val="403"/>
        </w:trPr>
        <w:tc>
          <w:tcPr>
            <w:tcW w:w="1271" w:type="dxa"/>
          </w:tcPr>
          <w:p w:rsidR="00123CDE" w:rsidRDefault="00123CDE" w14:paraId="49C48BDD" w14:textId="77777777">
            <w:pPr>
              <w:rPr>
                <w:rFonts w:cs="Arial"/>
                <w:szCs w:val="24"/>
              </w:rPr>
            </w:pPr>
            <w:r>
              <w:rPr>
                <w:rFonts w:cs="Arial"/>
                <w:b/>
                <w:bCs/>
                <w:szCs w:val="24"/>
              </w:rPr>
              <w:t>CCTV</w:t>
            </w:r>
          </w:p>
        </w:tc>
        <w:tc>
          <w:tcPr>
            <w:tcW w:w="5704" w:type="dxa"/>
          </w:tcPr>
          <w:p w:rsidR="00123CDE" w:rsidRDefault="00123CDE" w14:paraId="14366AB0" w14:textId="77777777">
            <w:pPr>
              <w:rPr>
                <w:rFonts w:cs="Arial"/>
                <w:szCs w:val="24"/>
              </w:rPr>
            </w:pPr>
            <w:r w:rsidRPr="0026197E">
              <w:rPr>
                <w:rFonts w:cs="Arial"/>
                <w:szCs w:val="24"/>
              </w:rPr>
              <w:t>closed-circuit television</w:t>
            </w:r>
          </w:p>
        </w:tc>
        <w:tc>
          <w:tcPr>
            <w:tcW w:w="1243" w:type="dxa"/>
          </w:tcPr>
          <w:p w:rsidR="00123CDE" w:rsidRDefault="00CC1E70" w14:paraId="06A7ADC5" w14:textId="0EF5C0FA">
            <w:pPr>
              <w:rPr>
                <w:rFonts w:cs="Arial"/>
                <w:szCs w:val="24"/>
              </w:rPr>
            </w:pPr>
            <w:r>
              <w:rPr>
                <w:rFonts w:cs="Arial"/>
                <w:b/>
                <w:bCs/>
                <w:szCs w:val="24"/>
              </w:rPr>
              <w:t>NGET</w:t>
            </w:r>
          </w:p>
        </w:tc>
        <w:tc>
          <w:tcPr>
            <w:tcW w:w="6091" w:type="dxa"/>
          </w:tcPr>
          <w:p w:rsidR="00123CDE" w:rsidRDefault="00CC1E70" w14:paraId="69C20B26" w14:textId="04F8EC9F">
            <w:pPr>
              <w:rPr>
                <w:rFonts w:cs="Arial"/>
                <w:szCs w:val="24"/>
              </w:rPr>
            </w:pPr>
            <w:r w:rsidRPr="00470676">
              <w:rPr>
                <w:rFonts w:cs="Arial"/>
                <w:szCs w:val="24"/>
              </w:rPr>
              <w:t>National Grid Electricity Transmission Limited</w:t>
            </w:r>
          </w:p>
        </w:tc>
      </w:tr>
      <w:tr w:rsidR="00123CDE" w:rsidTr="00270485" w14:paraId="16B1AD43" w14:textId="77777777">
        <w:trPr>
          <w:trHeight w:val="403"/>
        </w:trPr>
        <w:tc>
          <w:tcPr>
            <w:tcW w:w="1271" w:type="dxa"/>
          </w:tcPr>
          <w:p w:rsidR="00123CDE" w:rsidRDefault="00123CDE" w14:paraId="326DC892" w14:textId="77777777">
            <w:pPr>
              <w:rPr>
                <w:rFonts w:cs="Arial"/>
                <w:szCs w:val="24"/>
              </w:rPr>
            </w:pPr>
            <w:r>
              <w:rPr>
                <w:rFonts w:cs="Arial"/>
                <w:b/>
                <w:bCs/>
                <w:szCs w:val="24"/>
              </w:rPr>
              <w:t>CNP</w:t>
            </w:r>
          </w:p>
        </w:tc>
        <w:tc>
          <w:tcPr>
            <w:tcW w:w="5704" w:type="dxa"/>
          </w:tcPr>
          <w:p w:rsidR="00123CDE" w:rsidRDefault="00123CDE" w14:paraId="38B45B29" w14:textId="77777777">
            <w:pPr>
              <w:rPr>
                <w:rFonts w:cs="Arial"/>
                <w:szCs w:val="24"/>
              </w:rPr>
            </w:pPr>
            <w:r>
              <w:rPr>
                <w:rFonts w:cs="Arial"/>
                <w:szCs w:val="24"/>
              </w:rPr>
              <w:t>critical national priority</w:t>
            </w:r>
          </w:p>
        </w:tc>
        <w:tc>
          <w:tcPr>
            <w:tcW w:w="1243" w:type="dxa"/>
          </w:tcPr>
          <w:p w:rsidR="00123CDE" w:rsidRDefault="00CC1E70" w14:paraId="7A1A10BA" w14:textId="5C9A5345">
            <w:pPr>
              <w:rPr>
                <w:rFonts w:cs="Arial"/>
                <w:szCs w:val="24"/>
              </w:rPr>
            </w:pPr>
            <w:r>
              <w:rPr>
                <w:rFonts w:cs="Arial"/>
                <w:b/>
                <w:bCs/>
                <w:szCs w:val="24"/>
              </w:rPr>
              <w:t>NPA</w:t>
            </w:r>
          </w:p>
        </w:tc>
        <w:tc>
          <w:tcPr>
            <w:tcW w:w="6091" w:type="dxa"/>
          </w:tcPr>
          <w:p w:rsidR="00123CDE" w:rsidRDefault="00CC1E70" w14:paraId="5500B1CB" w14:textId="27797128">
            <w:pPr>
              <w:rPr>
                <w:rFonts w:cs="Arial"/>
                <w:szCs w:val="24"/>
              </w:rPr>
            </w:pPr>
            <w:r w:rsidRPr="00E21BED">
              <w:rPr>
                <w:rFonts w:cs="Arial"/>
                <w:szCs w:val="24"/>
              </w:rPr>
              <w:t xml:space="preserve">Neighbourhood Planning Act </w:t>
            </w:r>
          </w:p>
        </w:tc>
      </w:tr>
      <w:tr w:rsidR="00123CDE" w:rsidTr="00270485" w14:paraId="2D8FDCA4" w14:textId="77777777">
        <w:trPr>
          <w:trHeight w:val="403"/>
        </w:trPr>
        <w:tc>
          <w:tcPr>
            <w:tcW w:w="1271" w:type="dxa"/>
          </w:tcPr>
          <w:p w:rsidR="00123CDE" w:rsidRDefault="00123CDE" w14:paraId="3950A820" w14:textId="77777777">
            <w:pPr>
              <w:rPr>
                <w:rFonts w:cs="Arial"/>
                <w:szCs w:val="24"/>
              </w:rPr>
            </w:pPr>
            <w:r>
              <w:rPr>
                <w:rFonts w:cs="Arial"/>
                <w:b/>
                <w:bCs/>
                <w:szCs w:val="24"/>
              </w:rPr>
              <w:t>CSAG</w:t>
            </w:r>
          </w:p>
        </w:tc>
        <w:tc>
          <w:tcPr>
            <w:tcW w:w="5704" w:type="dxa"/>
          </w:tcPr>
          <w:p w:rsidR="00123CDE" w:rsidRDefault="00123CDE" w14:paraId="664EA3B9" w14:textId="77777777">
            <w:pPr>
              <w:rPr>
                <w:rFonts w:cs="Arial"/>
                <w:szCs w:val="24"/>
              </w:rPr>
            </w:pPr>
            <w:r w:rsidRPr="00611F1B">
              <w:rPr>
                <w:rFonts w:cs="Arial"/>
                <w:szCs w:val="24"/>
              </w:rPr>
              <w:t>Claydons Solar Action Group</w:t>
            </w:r>
          </w:p>
        </w:tc>
        <w:tc>
          <w:tcPr>
            <w:tcW w:w="1243" w:type="dxa"/>
          </w:tcPr>
          <w:p w:rsidR="00123CDE" w:rsidRDefault="00CC1E70" w14:paraId="71EBD0B6" w14:textId="78F6E55E">
            <w:pPr>
              <w:rPr>
                <w:rFonts w:cs="Arial"/>
                <w:szCs w:val="24"/>
              </w:rPr>
            </w:pPr>
            <w:r>
              <w:rPr>
                <w:rFonts w:cs="Arial"/>
                <w:b/>
                <w:bCs/>
                <w:szCs w:val="24"/>
              </w:rPr>
              <w:t>NPPF</w:t>
            </w:r>
          </w:p>
        </w:tc>
        <w:tc>
          <w:tcPr>
            <w:tcW w:w="6091" w:type="dxa"/>
          </w:tcPr>
          <w:p w:rsidR="00123CDE" w:rsidRDefault="00123CDE" w14:paraId="7EB2D485" w14:textId="32CA3F2F">
            <w:pPr>
              <w:rPr>
                <w:rFonts w:cs="Arial"/>
                <w:szCs w:val="24"/>
              </w:rPr>
            </w:pPr>
            <w:r>
              <w:rPr>
                <w:rFonts w:cs="Arial"/>
                <w:szCs w:val="24"/>
              </w:rPr>
              <w:t xml:space="preserve">National </w:t>
            </w:r>
            <w:r w:rsidRPr="008F5C66" w:rsidR="00CC1E70">
              <w:rPr>
                <w:rFonts w:cs="Arial"/>
                <w:szCs w:val="24"/>
              </w:rPr>
              <w:t xml:space="preserve">Planning </w:t>
            </w:r>
            <w:r>
              <w:rPr>
                <w:rFonts w:cs="Arial"/>
                <w:szCs w:val="24"/>
              </w:rPr>
              <w:t xml:space="preserve">Policy </w:t>
            </w:r>
            <w:r w:rsidRPr="008F5C66" w:rsidR="00CC1E70">
              <w:rPr>
                <w:rFonts w:cs="Arial"/>
                <w:szCs w:val="24"/>
              </w:rPr>
              <w:t>Framework</w:t>
            </w:r>
          </w:p>
        </w:tc>
      </w:tr>
      <w:tr w:rsidR="00123CDE" w:rsidTr="00270485" w14:paraId="528E2531" w14:textId="77777777">
        <w:trPr>
          <w:trHeight w:val="403"/>
        </w:trPr>
        <w:tc>
          <w:tcPr>
            <w:tcW w:w="1271" w:type="dxa"/>
          </w:tcPr>
          <w:p w:rsidR="00123CDE" w:rsidRDefault="00123CDE" w14:paraId="03104FD5" w14:textId="77777777">
            <w:pPr>
              <w:rPr>
                <w:rFonts w:cs="Arial"/>
                <w:szCs w:val="24"/>
              </w:rPr>
            </w:pPr>
            <w:r>
              <w:rPr>
                <w:rFonts w:cs="Arial"/>
                <w:b/>
                <w:bCs/>
                <w:szCs w:val="24"/>
              </w:rPr>
              <w:t>CTMP</w:t>
            </w:r>
          </w:p>
        </w:tc>
        <w:tc>
          <w:tcPr>
            <w:tcW w:w="5704" w:type="dxa"/>
          </w:tcPr>
          <w:p w:rsidR="00123CDE" w:rsidRDefault="00123CDE" w14:paraId="23D34019" w14:textId="77777777">
            <w:pPr>
              <w:rPr>
                <w:rFonts w:cs="Arial"/>
                <w:szCs w:val="24"/>
              </w:rPr>
            </w:pPr>
            <w:r w:rsidRPr="0019363F">
              <w:rPr>
                <w:rFonts w:cs="Arial"/>
                <w:szCs w:val="24"/>
              </w:rPr>
              <w:t>Construction Traffic Management Plan</w:t>
            </w:r>
          </w:p>
        </w:tc>
        <w:tc>
          <w:tcPr>
            <w:tcW w:w="1243" w:type="dxa"/>
          </w:tcPr>
          <w:p w:rsidR="00123CDE" w:rsidRDefault="00CC1E70" w14:paraId="7A4ECEE1" w14:textId="13E6C79E">
            <w:pPr>
              <w:rPr>
                <w:rFonts w:cs="Arial"/>
                <w:szCs w:val="24"/>
              </w:rPr>
            </w:pPr>
            <w:r>
              <w:rPr>
                <w:rFonts w:cs="Arial"/>
                <w:b/>
                <w:bCs/>
                <w:szCs w:val="24"/>
              </w:rPr>
              <w:t>NPS</w:t>
            </w:r>
          </w:p>
        </w:tc>
        <w:tc>
          <w:tcPr>
            <w:tcW w:w="6091" w:type="dxa"/>
          </w:tcPr>
          <w:p w:rsidR="00123CDE" w:rsidRDefault="00CC1E70" w14:paraId="3C638FBD" w14:textId="1784AE33">
            <w:pPr>
              <w:rPr>
                <w:rFonts w:cs="Arial"/>
                <w:szCs w:val="24"/>
              </w:rPr>
            </w:pPr>
            <w:r>
              <w:rPr>
                <w:rFonts w:cs="Arial"/>
                <w:szCs w:val="24"/>
              </w:rPr>
              <w:t>National Policy Statement</w:t>
            </w:r>
          </w:p>
        </w:tc>
      </w:tr>
      <w:tr w:rsidR="00123CDE" w:rsidTr="00270485" w14:paraId="116CFB79" w14:textId="77777777">
        <w:trPr>
          <w:trHeight w:val="403"/>
        </w:trPr>
        <w:tc>
          <w:tcPr>
            <w:tcW w:w="1271" w:type="dxa"/>
          </w:tcPr>
          <w:p w:rsidR="00123CDE" w:rsidRDefault="00123CDE" w14:paraId="3235B958" w14:textId="77777777">
            <w:pPr>
              <w:rPr>
                <w:rFonts w:cs="Arial"/>
                <w:szCs w:val="24"/>
              </w:rPr>
            </w:pPr>
            <w:r>
              <w:rPr>
                <w:rFonts w:cs="Arial"/>
                <w:b/>
                <w:bCs/>
                <w:szCs w:val="24"/>
              </w:rPr>
              <w:t>DAD</w:t>
            </w:r>
          </w:p>
        </w:tc>
        <w:tc>
          <w:tcPr>
            <w:tcW w:w="5704" w:type="dxa"/>
          </w:tcPr>
          <w:p w:rsidR="00123CDE" w:rsidRDefault="00123CDE" w14:paraId="52143810" w14:textId="77777777">
            <w:pPr>
              <w:rPr>
                <w:rFonts w:cs="Arial"/>
                <w:szCs w:val="24"/>
              </w:rPr>
            </w:pPr>
            <w:r w:rsidRPr="00F024EC">
              <w:rPr>
                <w:rFonts w:cs="Arial"/>
                <w:szCs w:val="24"/>
              </w:rPr>
              <w:t>Design Approach Document</w:t>
            </w:r>
          </w:p>
        </w:tc>
        <w:tc>
          <w:tcPr>
            <w:tcW w:w="1243" w:type="dxa"/>
          </w:tcPr>
          <w:p w:rsidR="00123CDE" w:rsidRDefault="00CC1E70" w14:paraId="6CB7A882" w14:textId="581B9E09">
            <w:pPr>
              <w:rPr>
                <w:rFonts w:cs="Arial"/>
                <w:szCs w:val="24"/>
              </w:rPr>
            </w:pPr>
            <w:r>
              <w:rPr>
                <w:rFonts w:cs="Arial"/>
                <w:b/>
                <w:bCs/>
                <w:szCs w:val="24"/>
              </w:rPr>
              <w:t>OAMP</w:t>
            </w:r>
          </w:p>
        </w:tc>
        <w:tc>
          <w:tcPr>
            <w:tcW w:w="6091" w:type="dxa"/>
          </w:tcPr>
          <w:p w:rsidR="00123CDE" w:rsidRDefault="00CC1E70" w14:paraId="5CC8763D" w14:textId="368AB25C">
            <w:pPr>
              <w:rPr>
                <w:rFonts w:cs="Arial"/>
                <w:szCs w:val="24"/>
              </w:rPr>
            </w:pPr>
            <w:r w:rsidRPr="00FB24C4">
              <w:rPr>
                <w:rFonts w:cs="Arial"/>
                <w:szCs w:val="24"/>
              </w:rPr>
              <w:t>Onsite Access</w:t>
            </w:r>
            <w:r w:rsidRPr="005362F3" w:rsidR="00123CDE">
              <w:rPr>
                <w:rFonts w:cs="Arial"/>
                <w:szCs w:val="24"/>
              </w:rPr>
              <w:t xml:space="preserve"> Management Plan</w:t>
            </w:r>
          </w:p>
        </w:tc>
      </w:tr>
      <w:tr w:rsidR="00123CDE" w:rsidTr="00270485" w14:paraId="407965C9" w14:textId="77777777">
        <w:trPr>
          <w:trHeight w:val="403"/>
        </w:trPr>
        <w:tc>
          <w:tcPr>
            <w:tcW w:w="1271" w:type="dxa"/>
          </w:tcPr>
          <w:p w:rsidR="00123CDE" w:rsidRDefault="00123CDE" w14:paraId="1CF8075C" w14:textId="77777777">
            <w:pPr>
              <w:rPr>
                <w:rFonts w:cs="Arial"/>
                <w:szCs w:val="24"/>
              </w:rPr>
            </w:pPr>
            <w:r>
              <w:rPr>
                <w:rFonts w:cs="Arial"/>
                <w:b/>
                <w:bCs/>
                <w:szCs w:val="24"/>
              </w:rPr>
              <w:t>dAMS</w:t>
            </w:r>
          </w:p>
        </w:tc>
        <w:tc>
          <w:tcPr>
            <w:tcW w:w="5704" w:type="dxa"/>
          </w:tcPr>
          <w:p w:rsidR="00123CDE" w:rsidRDefault="00123CDE" w14:paraId="723F02F3" w14:textId="77777777">
            <w:pPr>
              <w:rPr>
                <w:rFonts w:cs="Arial"/>
                <w:szCs w:val="24"/>
              </w:rPr>
            </w:pPr>
            <w:r w:rsidRPr="001954B3">
              <w:rPr>
                <w:rFonts w:cs="Arial"/>
                <w:szCs w:val="24"/>
              </w:rPr>
              <w:t>draft Archaeological Management Strategy</w:t>
            </w:r>
          </w:p>
        </w:tc>
        <w:tc>
          <w:tcPr>
            <w:tcW w:w="1243" w:type="dxa"/>
          </w:tcPr>
          <w:p w:rsidR="00123CDE" w:rsidRDefault="00CC1E70" w14:paraId="76611CC2" w14:textId="01E94D44">
            <w:pPr>
              <w:rPr>
                <w:rFonts w:cs="Arial"/>
                <w:szCs w:val="24"/>
              </w:rPr>
            </w:pPr>
            <w:r w:rsidRPr="004800F8">
              <w:rPr>
                <w:rFonts w:cs="Arial"/>
                <w:b/>
                <w:bCs/>
                <w:szCs w:val="24"/>
              </w:rPr>
              <w:t>oBSMP</w:t>
            </w:r>
          </w:p>
        </w:tc>
        <w:tc>
          <w:tcPr>
            <w:tcW w:w="6091" w:type="dxa"/>
          </w:tcPr>
          <w:p w:rsidR="00123CDE" w:rsidRDefault="00123CDE" w14:paraId="069941AE" w14:textId="6E45D502">
            <w:pPr>
              <w:rPr>
                <w:rFonts w:cs="Arial"/>
                <w:szCs w:val="24"/>
              </w:rPr>
            </w:pPr>
            <w:r w:rsidRPr="00487B64">
              <w:rPr>
                <w:rFonts w:cs="Arial"/>
                <w:szCs w:val="24"/>
              </w:rPr>
              <w:t xml:space="preserve">Outline </w:t>
            </w:r>
            <w:r w:rsidRPr="005362F3" w:rsidR="00CC1E70">
              <w:rPr>
                <w:rFonts w:cs="Arial"/>
                <w:szCs w:val="24"/>
              </w:rPr>
              <w:t>Battery Safety</w:t>
            </w:r>
            <w:r w:rsidRPr="00487B64">
              <w:rPr>
                <w:rFonts w:cs="Arial"/>
                <w:szCs w:val="24"/>
              </w:rPr>
              <w:t xml:space="preserve"> Management Plan</w:t>
            </w:r>
          </w:p>
        </w:tc>
      </w:tr>
      <w:tr w:rsidR="00123CDE" w:rsidTr="00270485" w14:paraId="0FC1D053" w14:textId="77777777">
        <w:trPr>
          <w:trHeight w:val="403"/>
        </w:trPr>
        <w:tc>
          <w:tcPr>
            <w:tcW w:w="1271" w:type="dxa"/>
          </w:tcPr>
          <w:p w:rsidR="00123CDE" w:rsidRDefault="00123CDE" w14:paraId="0C42A4FE" w14:textId="77777777">
            <w:pPr>
              <w:rPr>
                <w:rFonts w:cs="Arial"/>
                <w:szCs w:val="24"/>
              </w:rPr>
            </w:pPr>
            <w:r>
              <w:rPr>
                <w:rFonts w:cs="Arial"/>
                <w:b/>
                <w:bCs/>
                <w:szCs w:val="24"/>
              </w:rPr>
              <w:t>dB</w:t>
            </w:r>
          </w:p>
        </w:tc>
        <w:tc>
          <w:tcPr>
            <w:tcW w:w="5704" w:type="dxa"/>
          </w:tcPr>
          <w:p w:rsidR="00123CDE" w:rsidRDefault="00123CDE" w14:paraId="73C056FF" w14:textId="77777777">
            <w:pPr>
              <w:rPr>
                <w:rFonts w:cs="Arial"/>
                <w:szCs w:val="24"/>
              </w:rPr>
            </w:pPr>
            <w:r>
              <w:rPr>
                <w:rFonts w:cs="Arial"/>
                <w:szCs w:val="24"/>
              </w:rPr>
              <w:t xml:space="preserve">decibel </w:t>
            </w:r>
          </w:p>
        </w:tc>
        <w:tc>
          <w:tcPr>
            <w:tcW w:w="1243" w:type="dxa"/>
          </w:tcPr>
          <w:p w:rsidR="00123CDE" w:rsidRDefault="00CC1E70" w14:paraId="34D673B7" w14:textId="0809AD7C">
            <w:pPr>
              <w:rPr>
                <w:rFonts w:cs="Arial"/>
                <w:szCs w:val="24"/>
              </w:rPr>
            </w:pPr>
            <w:r>
              <w:rPr>
                <w:rFonts w:cs="Arial"/>
                <w:b/>
                <w:bCs/>
                <w:szCs w:val="24"/>
              </w:rPr>
              <w:t>oCEMP</w:t>
            </w:r>
          </w:p>
        </w:tc>
        <w:tc>
          <w:tcPr>
            <w:tcW w:w="6091" w:type="dxa"/>
          </w:tcPr>
          <w:p w:rsidR="00123CDE" w:rsidRDefault="00123CDE" w14:paraId="22220FB8" w14:textId="76512CE9">
            <w:pPr>
              <w:rPr>
                <w:rFonts w:cs="Arial"/>
                <w:szCs w:val="24"/>
              </w:rPr>
            </w:pPr>
            <w:r w:rsidRPr="00551816">
              <w:rPr>
                <w:rFonts w:cs="Arial"/>
                <w:szCs w:val="24"/>
              </w:rPr>
              <w:t xml:space="preserve">Outline </w:t>
            </w:r>
            <w:r w:rsidRPr="00487B64" w:rsidR="00CC1E70">
              <w:rPr>
                <w:rFonts w:cs="Arial"/>
                <w:szCs w:val="24"/>
              </w:rPr>
              <w:t>Construction</w:t>
            </w:r>
            <w:r w:rsidRPr="00551816">
              <w:rPr>
                <w:rFonts w:cs="Arial"/>
                <w:szCs w:val="24"/>
              </w:rPr>
              <w:t xml:space="preserve"> Environmental Management Plan</w:t>
            </w:r>
          </w:p>
        </w:tc>
      </w:tr>
      <w:tr w:rsidR="00123CDE" w:rsidTr="00270485" w14:paraId="522AFA32" w14:textId="77777777">
        <w:trPr>
          <w:trHeight w:val="403"/>
        </w:trPr>
        <w:tc>
          <w:tcPr>
            <w:tcW w:w="1271" w:type="dxa"/>
          </w:tcPr>
          <w:p w:rsidR="00123CDE" w:rsidRDefault="00123CDE" w14:paraId="1961C8C3" w14:textId="77777777">
            <w:pPr>
              <w:rPr>
                <w:rFonts w:cs="Arial"/>
                <w:szCs w:val="24"/>
              </w:rPr>
            </w:pPr>
            <w:r>
              <w:rPr>
                <w:rFonts w:cs="Arial"/>
                <w:b/>
                <w:bCs/>
                <w:szCs w:val="24"/>
              </w:rPr>
              <w:t>DCO</w:t>
            </w:r>
          </w:p>
        </w:tc>
        <w:tc>
          <w:tcPr>
            <w:tcW w:w="5704" w:type="dxa"/>
          </w:tcPr>
          <w:p w:rsidR="00123CDE" w:rsidRDefault="00123CDE" w14:paraId="575F94B0" w14:textId="77777777">
            <w:pPr>
              <w:rPr>
                <w:rFonts w:cs="Arial"/>
                <w:szCs w:val="24"/>
              </w:rPr>
            </w:pPr>
            <w:r w:rsidRPr="00363346">
              <w:rPr>
                <w:rFonts w:cs="Arial"/>
                <w:szCs w:val="24"/>
              </w:rPr>
              <w:t>Development Consent Order</w:t>
            </w:r>
          </w:p>
        </w:tc>
        <w:tc>
          <w:tcPr>
            <w:tcW w:w="1243" w:type="dxa"/>
          </w:tcPr>
          <w:p w:rsidR="00123CDE" w:rsidRDefault="00CC1E70" w14:paraId="08D81874" w14:textId="2334CFB2">
            <w:pPr>
              <w:rPr>
                <w:rFonts w:cs="Arial"/>
                <w:szCs w:val="24"/>
              </w:rPr>
            </w:pPr>
            <w:r>
              <w:rPr>
                <w:rFonts w:cs="Arial"/>
                <w:b/>
                <w:bCs/>
                <w:szCs w:val="24"/>
              </w:rPr>
              <w:t>oDEMP</w:t>
            </w:r>
          </w:p>
        </w:tc>
        <w:tc>
          <w:tcPr>
            <w:tcW w:w="6091" w:type="dxa"/>
          </w:tcPr>
          <w:p w:rsidR="00123CDE" w:rsidRDefault="00123CDE" w14:paraId="652EDEEC" w14:textId="3C10AC9E">
            <w:pPr>
              <w:rPr>
                <w:rFonts w:cs="Arial"/>
                <w:szCs w:val="24"/>
              </w:rPr>
            </w:pPr>
            <w:r w:rsidRPr="000F13D8">
              <w:rPr>
                <w:rFonts w:cs="Arial"/>
                <w:szCs w:val="24"/>
              </w:rPr>
              <w:t xml:space="preserve">Outline </w:t>
            </w:r>
            <w:r w:rsidRPr="00551816" w:rsidR="00CC1E70">
              <w:rPr>
                <w:rFonts w:cs="Arial"/>
                <w:szCs w:val="24"/>
              </w:rPr>
              <w:t>Decommissioning Environmental</w:t>
            </w:r>
            <w:r w:rsidRPr="000F13D8">
              <w:rPr>
                <w:rFonts w:cs="Arial"/>
                <w:szCs w:val="24"/>
              </w:rPr>
              <w:t xml:space="preserve"> Management Plan</w:t>
            </w:r>
          </w:p>
        </w:tc>
      </w:tr>
      <w:tr w:rsidR="00123CDE" w:rsidTr="00270485" w14:paraId="5F44E05A" w14:textId="77777777">
        <w:trPr>
          <w:trHeight w:val="403"/>
        </w:trPr>
        <w:tc>
          <w:tcPr>
            <w:tcW w:w="1271" w:type="dxa"/>
          </w:tcPr>
          <w:p w:rsidR="00123CDE" w:rsidRDefault="00123CDE" w14:paraId="55CD30AC" w14:textId="77777777">
            <w:pPr>
              <w:rPr>
                <w:rFonts w:cs="Arial"/>
                <w:szCs w:val="24"/>
              </w:rPr>
            </w:pPr>
            <w:r>
              <w:rPr>
                <w:rFonts w:cs="Arial"/>
                <w:b/>
                <w:bCs/>
                <w:szCs w:val="24"/>
              </w:rPr>
              <w:t>dDCO</w:t>
            </w:r>
          </w:p>
        </w:tc>
        <w:tc>
          <w:tcPr>
            <w:tcW w:w="5704" w:type="dxa"/>
          </w:tcPr>
          <w:p w:rsidR="00123CDE" w:rsidRDefault="00123CDE" w14:paraId="3BD10E87" w14:textId="77777777">
            <w:pPr>
              <w:rPr>
                <w:rFonts w:cs="Arial"/>
                <w:szCs w:val="24"/>
              </w:rPr>
            </w:pPr>
            <w:r w:rsidRPr="0092548E">
              <w:rPr>
                <w:rFonts w:cs="Arial"/>
                <w:szCs w:val="24"/>
              </w:rPr>
              <w:t>draft Development Consent Order</w:t>
            </w:r>
          </w:p>
        </w:tc>
        <w:tc>
          <w:tcPr>
            <w:tcW w:w="1243" w:type="dxa"/>
          </w:tcPr>
          <w:p w:rsidR="00123CDE" w:rsidRDefault="00CC1E70" w14:paraId="5E2714ED" w14:textId="66BAF1C7">
            <w:pPr>
              <w:rPr>
                <w:rFonts w:cs="Arial"/>
                <w:szCs w:val="24"/>
              </w:rPr>
            </w:pPr>
            <w:r>
              <w:rPr>
                <w:rFonts w:cs="Arial"/>
                <w:b/>
                <w:bCs/>
                <w:szCs w:val="24"/>
              </w:rPr>
              <w:t>oLEMP</w:t>
            </w:r>
          </w:p>
        </w:tc>
        <w:tc>
          <w:tcPr>
            <w:tcW w:w="6091" w:type="dxa"/>
          </w:tcPr>
          <w:p w:rsidR="00123CDE" w:rsidRDefault="00123CDE" w14:paraId="1C5AB7AB" w14:textId="2CDA4AF7">
            <w:pPr>
              <w:rPr>
                <w:rFonts w:cs="Arial"/>
                <w:szCs w:val="24"/>
              </w:rPr>
            </w:pPr>
            <w:r w:rsidRPr="003A78EE">
              <w:rPr>
                <w:rFonts w:cs="Arial"/>
                <w:szCs w:val="24"/>
              </w:rPr>
              <w:t xml:space="preserve">Outline </w:t>
            </w:r>
            <w:r w:rsidRPr="000F13D8" w:rsidR="00CC1E70">
              <w:rPr>
                <w:rFonts w:cs="Arial"/>
                <w:szCs w:val="24"/>
              </w:rPr>
              <w:t>Landscape and Ecological</w:t>
            </w:r>
            <w:r w:rsidRPr="003A78EE">
              <w:rPr>
                <w:rFonts w:cs="Arial"/>
                <w:szCs w:val="24"/>
              </w:rPr>
              <w:t xml:space="preserve"> Management Plan</w:t>
            </w:r>
          </w:p>
        </w:tc>
      </w:tr>
      <w:tr w:rsidR="00123CDE" w:rsidTr="00270485" w14:paraId="3FFE5968" w14:textId="77777777">
        <w:trPr>
          <w:trHeight w:val="403"/>
        </w:trPr>
        <w:tc>
          <w:tcPr>
            <w:tcW w:w="1271" w:type="dxa"/>
          </w:tcPr>
          <w:p w:rsidR="00123CDE" w:rsidRDefault="00123CDE" w14:paraId="705FD69A" w14:textId="77777777">
            <w:pPr>
              <w:rPr>
                <w:rFonts w:cs="Arial"/>
                <w:szCs w:val="24"/>
              </w:rPr>
            </w:pPr>
            <w:r>
              <w:rPr>
                <w:rFonts w:cs="Arial"/>
                <w:b/>
                <w:bCs/>
                <w:szCs w:val="24"/>
              </w:rPr>
              <w:t>Defra</w:t>
            </w:r>
          </w:p>
        </w:tc>
        <w:tc>
          <w:tcPr>
            <w:tcW w:w="5704" w:type="dxa"/>
          </w:tcPr>
          <w:p w:rsidR="00123CDE" w:rsidRDefault="00123CDE" w14:paraId="27B8C017" w14:textId="77777777">
            <w:pPr>
              <w:rPr>
                <w:rFonts w:cs="Arial"/>
                <w:szCs w:val="24"/>
              </w:rPr>
            </w:pPr>
            <w:r w:rsidRPr="009D793B">
              <w:rPr>
                <w:rFonts w:cs="Arial"/>
                <w:szCs w:val="24"/>
              </w:rPr>
              <w:t>Department for Environment, Food &amp; Rural Affairs</w:t>
            </w:r>
          </w:p>
        </w:tc>
        <w:tc>
          <w:tcPr>
            <w:tcW w:w="1243" w:type="dxa"/>
          </w:tcPr>
          <w:p w:rsidR="00123CDE" w:rsidRDefault="00CC1E70" w14:paraId="75AE0CCA" w14:textId="4D7AC03E">
            <w:pPr>
              <w:rPr>
                <w:rFonts w:cs="Arial"/>
                <w:szCs w:val="24"/>
              </w:rPr>
            </w:pPr>
            <w:r>
              <w:rPr>
                <w:rFonts w:cs="Arial"/>
                <w:b/>
                <w:bCs/>
                <w:szCs w:val="24"/>
              </w:rPr>
              <w:t>oOEMP</w:t>
            </w:r>
          </w:p>
        </w:tc>
        <w:tc>
          <w:tcPr>
            <w:tcW w:w="6091" w:type="dxa"/>
          </w:tcPr>
          <w:p w:rsidR="00123CDE" w:rsidRDefault="00CC1E70" w14:paraId="312DAACD" w14:textId="792DF48B">
            <w:pPr>
              <w:rPr>
                <w:rFonts w:cs="Arial"/>
                <w:szCs w:val="24"/>
              </w:rPr>
            </w:pPr>
            <w:r w:rsidRPr="003A78EE">
              <w:rPr>
                <w:rFonts w:cs="Arial"/>
                <w:szCs w:val="24"/>
              </w:rPr>
              <w:t xml:space="preserve">Outline </w:t>
            </w:r>
            <w:r>
              <w:rPr>
                <w:rFonts w:cs="Arial"/>
                <w:szCs w:val="24"/>
              </w:rPr>
              <w:t xml:space="preserve">Operational </w:t>
            </w:r>
            <w:r w:rsidRPr="003A78EE">
              <w:rPr>
                <w:rFonts w:cs="Arial"/>
                <w:szCs w:val="24"/>
              </w:rPr>
              <w:t>Environmental Management Plan</w:t>
            </w:r>
          </w:p>
        </w:tc>
      </w:tr>
      <w:tr w:rsidR="00123CDE" w:rsidTr="00270485" w14:paraId="3B4488B5" w14:textId="77777777">
        <w:trPr>
          <w:trHeight w:val="403"/>
        </w:trPr>
        <w:tc>
          <w:tcPr>
            <w:tcW w:w="1271" w:type="dxa"/>
          </w:tcPr>
          <w:p w:rsidR="00123CDE" w:rsidRDefault="00123CDE" w14:paraId="1BB8C9F1" w14:textId="77777777">
            <w:pPr>
              <w:rPr>
                <w:rFonts w:cs="Arial"/>
                <w:szCs w:val="24"/>
              </w:rPr>
            </w:pPr>
            <w:r>
              <w:rPr>
                <w:rFonts w:cs="Arial"/>
                <w:b/>
                <w:bCs/>
                <w:szCs w:val="24"/>
              </w:rPr>
              <w:t>DESNZ</w:t>
            </w:r>
          </w:p>
        </w:tc>
        <w:tc>
          <w:tcPr>
            <w:tcW w:w="5704" w:type="dxa"/>
          </w:tcPr>
          <w:p w:rsidR="00123CDE" w:rsidRDefault="00123CDE" w14:paraId="1B27F041" w14:textId="77777777">
            <w:pPr>
              <w:rPr>
                <w:rFonts w:cs="Arial"/>
                <w:szCs w:val="24"/>
              </w:rPr>
            </w:pPr>
            <w:r w:rsidRPr="00187BC9">
              <w:rPr>
                <w:rFonts w:cs="Arial"/>
                <w:szCs w:val="24"/>
              </w:rPr>
              <w:t>Department for Energy Security and Net Zero</w:t>
            </w:r>
          </w:p>
        </w:tc>
        <w:tc>
          <w:tcPr>
            <w:tcW w:w="1243" w:type="dxa"/>
          </w:tcPr>
          <w:p w:rsidR="00123CDE" w:rsidRDefault="00CC1E70" w14:paraId="6638AEF3" w14:textId="730B7985">
            <w:pPr>
              <w:rPr>
                <w:rFonts w:cs="Arial"/>
                <w:szCs w:val="24"/>
              </w:rPr>
            </w:pPr>
            <w:r w:rsidRPr="0022100F">
              <w:rPr>
                <w:rFonts w:cs="Arial"/>
                <w:b/>
                <w:bCs/>
                <w:szCs w:val="24"/>
              </w:rPr>
              <w:t>oRoWAS</w:t>
            </w:r>
          </w:p>
        </w:tc>
        <w:tc>
          <w:tcPr>
            <w:tcW w:w="6091" w:type="dxa"/>
          </w:tcPr>
          <w:p w:rsidR="00123CDE" w:rsidRDefault="00CC1E70" w14:paraId="279C891B" w14:textId="1A41DB6E">
            <w:pPr>
              <w:rPr>
                <w:rFonts w:cs="Arial"/>
                <w:szCs w:val="24"/>
              </w:rPr>
            </w:pPr>
            <w:r w:rsidRPr="0077039D">
              <w:rPr>
                <w:rFonts w:cs="Arial"/>
                <w:szCs w:val="24"/>
              </w:rPr>
              <w:t>Outline Rights of Way Access Strategy</w:t>
            </w:r>
          </w:p>
        </w:tc>
      </w:tr>
      <w:tr w:rsidR="00123CDE" w:rsidTr="00270485" w14:paraId="2F2253F0" w14:textId="77777777">
        <w:trPr>
          <w:trHeight w:val="403"/>
        </w:trPr>
        <w:tc>
          <w:tcPr>
            <w:tcW w:w="1271" w:type="dxa"/>
          </w:tcPr>
          <w:p w:rsidR="00123CDE" w:rsidRDefault="00123CDE" w14:paraId="4F3D4E8F" w14:textId="77777777">
            <w:pPr>
              <w:rPr>
                <w:rFonts w:cs="Arial"/>
                <w:szCs w:val="24"/>
              </w:rPr>
            </w:pPr>
            <w:r>
              <w:rPr>
                <w:rFonts w:cs="Arial"/>
                <w:b/>
                <w:bCs/>
                <w:szCs w:val="24"/>
              </w:rPr>
              <w:t>EA</w:t>
            </w:r>
          </w:p>
        </w:tc>
        <w:tc>
          <w:tcPr>
            <w:tcW w:w="5704" w:type="dxa"/>
          </w:tcPr>
          <w:p w:rsidR="00123CDE" w:rsidRDefault="00123CDE" w14:paraId="7DFBB6BC" w14:textId="77777777">
            <w:pPr>
              <w:rPr>
                <w:rFonts w:cs="Arial"/>
                <w:szCs w:val="24"/>
              </w:rPr>
            </w:pPr>
            <w:r w:rsidRPr="00C57D5F">
              <w:rPr>
                <w:rFonts w:cs="Arial"/>
                <w:szCs w:val="24"/>
              </w:rPr>
              <w:t>Environment Agency</w:t>
            </w:r>
          </w:p>
        </w:tc>
        <w:tc>
          <w:tcPr>
            <w:tcW w:w="1243" w:type="dxa"/>
          </w:tcPr>
          <w:p w:rsidR="00123CDE" w:rsidRDefault="00CC1E70" w14:paraId="3C9E54FD" w14:textId="6B8BC507">
            <w:pPr>
              <w:rPr>
                <w:rFonts w:cs="Arial"/>
                <w:szCs w:val="24"/>
              </w:rPr>
            </w:pPr>
            <w:r>
              <w:rPr>
                <w:rFonts w:cs="Arial"/>
                <w:b/>
                <w:bCs/>
                <w:szCs w:val="24"/>
              </w:rPr>
              <w:t>oSMP</w:t>
            </w:r>
          </w:p>
        </w:tc>
        <w:tc>
          <w:tcPr>
            <w:tcW w:w="6091" w:type="dxa"/>
          </w:tcPr>
          <w:p w:rsidR="00123CDE" w:rsidRDefault="00CC1E70" w14:paraId="212F5025" w14:textId="6C1294FA">
            <w:pPr>
              <w:rPr>
                <w:rFonts w:cs="Arial"/>
                <w:szCs w:val="24"/>
              </w:rPr>
            </w:pPr>
            <w:r w:rsidRPr="00EC369B">
              <w:rPr>
                <w:rFonts w:cs="Arial"/>
                <w:szCs w:val="24"/>
              </w:rPr>
              <w:t>Outline Soil Management Plan</w:t>
            </w:r>
          </w:p>
        </w:tc>
      </w:tr>
      <w:tr w:rsidR="00123CDE" w:rsidTr="00270485" w14:paraId="739126D5" w14:textId="77777777">
        <w:trPr>
          <w:trHeight w:val="403"/>
        </w:trPr>
        <w:tc>
          <w:tcPr>
            <w:tcW w:w="1271" w:type="dxa"/>
          </w:tcPr>
          <w:p w:rsidR="00123CDE" w:rsidRDefault="00123CDE" w14:paraId="52FAF661" w14:textId="77777777">
            <w:pPr>
              <w:rPr>
                <w:rFonts w:cs="Arial"/>
                <w:szCs w:val="24"/>
              </w:rPr>
            </w:pPr>
            <w:r>
              <w:rPr>
                <w:rFonts w:cs="Arial"/>
                <w:b/>
                <w:bCs/>
                <w:szCs w:val="24"/>
              </w:rPr>
              <w:t>EIA</w:t>
            </w:r>
          </w:p>
        </w:tc>
        <w:tc>
          <w:tcPr>
            <w:tcW w:w="5704" w:type="dxa"/>
          </w:tcPr>
          <w:p w:rsidR="00123CDE" w:rsidRDefault="00123CDE" w14:paraId="00CAB910" w14:textId="77777777">
            <w:pPr>
              <w:rPr>
                <w:rFonts w:cs="Arial"/>
                <w:szCs w:val="24"/>
              </w:rPr>
            </w:pPr>
            <w:r w:rsidRPr="00E5508F">
              <w:rPr>
                <w:rFonts w:cs="Arial"/>
                <w:szCs w:val="24"/>
              </w:rPr>
              <w:t>Environmental Impact Assessment</w:t>
            </w:r>
          </w:p>
        </w:tc>
        <w:tc>
          <w:tcPr>
            <w:tcW w:w="1243" w:type="dxa"/>
          </w:tcPr>
          <w:p w:rsidR="00123CDE" w:rsidRDefault="00CC1E70" w14:paraId="7C2A5BC6" w14:textId="1FEA2958">
            <w:pPr>
              <w:rPr>
                <w:rFonts w:cs="Arial"/>
                <w:szCs w:val="24"/>
              </w:rPr>
            </w:pPr>
            <w:r>
              <w:rPr>
                <w:rFonts w:cs="Arial"/>
                <w:b/>
                <w:bCs/>
                <w:szCs w:val="24"/>
              </w:rPr>
              <w:t>PRoW</w:t>
            </w:r>
          </w:p>
        </w:tc>
        <w:tc>
          <w:tcPr>
            <w:tcW w:w="6091" w:type="dxa"/>
          </w:tcPr>
          <w:p w:rsidR="00123CDE" w:rsidRDefault="00CC1E70" w14:paraId="000FA748" w14:textId="7540C572">
            <w:pPr>
              <w:rPr>
                <w:rFonts w:cs="Arial"/>
                <w:szCs w:val="24"/>
              </w:rPr>
            </w:pPr>
            <w:r>
              <w:rPr>
                <w:rFonts w:cs="Arial"/>
                <w:szCs w:val="24"/>
              </w:rPr>
              <w:t>public right of way</w:t>
            </w:r>
          </w:p>
        </w:tc>
      </w:tr>
      <w:tr w:rsidR="00123CDE" w:rsidTr="00270485" w14:paraId="49F4EA89" w14:textId="77777777">
        <w:trPr>
          <w:trHeight w:val="403"/>
        </w:trPr>
        <w:tc>
          <w:tcPr>
            <w:tcW w:w="1271" w:type="dxa"/>
          </w:tcPr>
          <w:p w:rsidR="00123CDE" w:rsidRDefault="00123CDE" w14:paraId="228BA3A1" w14:textId="77777777">
            <w:pPr>
              <w:rPr>
                <w:rFonts w:cs="Arial"/>
                <w:szCs w:val="24"/>
              </w:rPr>
            </w:pPr>
            <w:r>
              <w:rPr>
                <w:rFonts w:cs="Arial"/>
                <w:b/>
                <w:bCs/>
                <w:szCs w:val="24"/>
              </w:rPr>
              <w:t>EM</w:t>
            </w:r>
          </w:p>
        </w:tc>
        <w:tc>
          <w:tcPr>
            <w:tcW w:w="5704" w:type="dxa"/>
          </w:tcPr>
          <w:p w:rsidR="00123CDE" w:rsidRDefault="00123CDE" w14:paraId="62112E7A" w14:textId="77777777">
            <w:pPr>
              <w:rPr>
                <w:rFonts w:cs="Arial"/>
                <w:szCs w:val="24"/>
              </w:rPr>
            </w:pPr>
            <w:r w:rsidRPr="0092548E">
              <w:rPr>
                <w:rFonts w:cs="Arial"/>
                <w:szCs w:val="24"/>
              </w:rPr>
              <w:t>Explanatory Memorandum</w:t>
            </w:r>
          </w:p>
        </w:tc>
        <w:tc>
          <w:tcPr>
            <w:tcW w:w="1243" w:type="dxa"/>
          </w:tcPr>
          <w:p w:rsidR="00123CDE" w:rsidRDefault="00CC1E70" w14:paraId="4830FA1A" w14:textId="50E39442">
            <w:pPr>
              <w:rPr>
                <w:rFonts w:cs="Arial"/>
                <w:szCs w:val="24"/>
              </w:rPr>
            </w:pPr>
            <w:r>
              <w:rPr>
                <w:rFonts w:cs="Arial"/>
                <w:b/>
                <w:bCs/>
                <w:szCs w:val="24"/>
              </w:rPr>
              <w:t>PV</w:t>
            </w:r>
          </w:p>
        </w:tc>
        <w:tc>
          <w:tcPr>
            <w:tcW w:w="6091" w:type="dxa"/>
          </w:tcPr>
          <w:p w:rsidR="00123CDE" w:rsidRDefault="00CC1E70" w14:paraId="19F793FC" w14:textId="45BB8CE8">
            <w:pPr>
              <w:rPr>
                <w:rFonts w:cs="Arial"/>
                <w:szCs w:val="24"/>
              </w:rPr>
            </w:pPr>
            <w:r w:rsidRPr="004E3ABC">
              <w:rPr>
                <w:rFonts w:cs="Arial"/>
                <w:szCs w:val="24"/>
              </w:rPr>
              <w:t>photovoltaic</w:t>
            </w:r>
          </w:p>
        </w:tc>
      </w:tr>
      <w:tr w:rsidR="00123CDE" w:rsidTr="00270485" w14:paraId="50E38DF0" w14:textId="77777777">
        <w:trPr>
          <w:trHeight w:val="403"/>
        </w:trPr>
        <w:tc>
          <w:tcPr>
            <w:tcW w:w="1271" w:type="dxa"/>
          </w:tcPr>
          <w:p w:rsidR="00123CDE" w:rsidRDefault="00123CDE" w14:paraId="53D66841" w14:textId="77777777">
            <w:pPr>
              <w:rPr>
                <w:rFonts w:cs="Arial"/>
                <w:szCs w:val="24"/>
              </w:rPr>
            </w:pPr>
            <w:r>
              <w:rPr>
                <w:rFonts w:cs="Arial"/>
                <w:b/>
                <w:bCs/>
                <w:szCs w:val="24"/>
              </w:rPr>
              <w:t>ES</w:t>
            </w:r>
          </w:p>
        </w:tc>
        <w:tc>
          <w:tcPr>
            <w:tcW w:w="5704" w:type="dxa"/>
          </w:tcPr>
          <w:p w:rsidR="00123CDE" w:rsidRDefault="00123CDE" w14:paraId="636A6153" w14:textId="77777777">
            <w:pPr>
              <w:rPr>
                <w:rFonts w:cs="Arial"/>
                <w:szCs w:val="24"/>
              </w:rPr>
            </w:pPr>
            <w:r w:rsidRPr="0092548E">
              <w:rPr>
                <w:rFonts w:cs="Arial"/>
                <w:szCs w:val="24"/>
              </w:rPr>
              <w:t>Environmental Statement</w:t>
            </w:r>
          </w:p>
        </w:tc>
        <w:tc>
          <w:tcPr>
            <w:tcW w:w="1243" w:type="dxa"/>
          </w:tcPr>
          <w:p w:rsidR="00123CDE" w:rsidRDefault="00CC1E70" w14:paraId="03249395" w14:textId="47196D75">
            <w:pPr>
              <w:rPr>
                <w:rFonts w:cs="Arial"/>
                <w:szCs w:val="24"/>
              </w:rPr>
            </w:pPr>
            <w:r>
              <w:rPr>
                <w:rFonts w:cs="Arial"/>
                <w:b/>
                <w:bCs/>
                <w:szCs w:val="24"/>
              </w:rPr>
              <w:t>RVAA</w:t>
            </w:r>
          </w:p>
        </w:tc>
        <w:tc>
          <w:tcPr>
            <w:tcW w:w="6091" w:type="dxa"/>
          </w:tcPr>
          <w:p w:rsidR="00123CDE" w:rsidRDefault="00CC1E70" w14:paraId="2D3E7A38" w14:textId="3588FECA">
            <w:pPr>
              <w:rPr>
                <w:rFonts w:cs="Arial"/>
                <w:szCs w:val="24"/>
              </w:rPr>
            </w:pPr>
            <w:r w:rsidRPr="00EC030D">
              <w:rPr>
                <w:rFonts w:cs="Arial"/>
                <w:szCs w:val="24"/>
              </w:rPr>
              <w:t>Residential Visual Amenity Assessment</w:t>
            </w:r>
          </w:p>
        </w:tc>
      </w:tr>
      <w:tr w:rsidR="00123CDE" w:rsidTr="00270485" w14:paraId="43C6437A" w14:textId="77777777">
        <w:trPr>
          <w:trHeight w:val="403"/>
        </w:trPr>
        <w:tc>
          <w:tcPr>
            <w:tcW w:w="1271" w:type="dxa"/>
          </w:tcPr>
          <w:p w:rsidR="00123CDE" w:rsidRDefault="00123CDE" w14:paraId="44C907A1" w14:textId="77777777">
            <w:pPr>
              <w:rPr>
                <w:rFonts w:cs="Arial"/>
                <w:szCs w:val="24"/>
              </w:rPr>
            </w:pPr>
            <w:r>
              <w:rPr>
                <w:rFonts w:cs="Arial"/>
                <w:b/>
                <w:bCs/>
                <w:szCs w:val="24"/>
              </w:rPr>
              <w:t>ExA</w:t>
            </w:r>
          </w:p>
        </w:tc>
        <w:tc>
          <w:tcPr>
            <w:tcW w:w="5704" w:type="dxa"/>
          </w:tcPr>
          <w:p w:rsidR="00123CDE" w:rsidRDefault="00123CDE" w14:paraId="6F36845A" w14:textId="77777777">
            <w:pPr>
              <w:rPr>
                <w:rFonts w:cs="Arial"/>
                <w:szCs w:val="24"/>
              </w:rPr>
            </w:pPr>
            <w:r>
              <w:rPr>
                <w:rFonts w:cs="Arial"/>
                <w:szCs w:val="24"/>
              </w:rPr>
              <w:t>Examining Authority</w:t>
            </w:r>
          </w:p>
        </w:tc>
        <w:tc>
          <w:tcPr>
            <w:tcW w:w="1243" w:type="dxa"/>
          </w:tcPr>
          <w:p w:rsidR="00123CDE" w:rsidRDefault="00CC1E70" w14:paraId="19805ADF" w14:textId="63A36AB1">
            <w:pPr>
              <w:rPr>
                <w:rFonts w:cs="Arial"/>
                <w:szCs w:val="24"/>
              </w:rPr>
            </w:pPr>
            <w:r>
              <w:rPr>
                <w:rFonts w:cs="Arial"/>
                <w:b/>
                <w:bCs/>
                <w:szCs w:val="24"/>
              </w:rPr>
              <w:t>SoCG</w:t>
            </w:r>
          </w:p>
        </w:tc>
        <w:tc>
          <w:tcPr>
            <w:tcW w:w="6091" w:type="dxa"/>
          </w:tcPr>
          <w:p w:rsidR="00123CDE" w:rsidRDefault="00CC1E70" w14:paraId="6C2ADF52" w14:textId="0F40E3F1">
            <w:pPr>
              <w:rPr>
                <w:rFonts w:cs="Arial"/>
                <w:szCs w:val="24"/>
              </w:rPr>
            </w:pPr>
            <w:r w:rsidRPr="003E344E">
              <w:rPr>
                <w:rFonts w:cs="Arial"/>
                <w:szCs w:val="24"/>
              </w:rPr>
              <w:t>Statement of Common Ground</w:t>
            </w:r>
          </w:p>
        </w:tc>
      </w:tr>
      <w:tr w:rsidR="00123CDE" w:rsidTr="00270485" w14:paraId="24649309" w14:textId="77777777">
        <w:trPr>
          <w:trHeight w:val="403"/>
        </w:trPr>
        <w:tc>
          <w:tcPr>
            <w:tcW w:w="1271" w:type="dxa"/>
          </w:tcPr>
          <w:p w:rsidR="00123CDE" w:rsidRDefault="00123CDE" w14:paraId="28176E5F" w14:textId="77777777">
            <w:pPr>
              <w:rPr>
                <w:rFonts w:cs="Arial"/>
                <w:szCs w:val="24"/>
              </w:rPr>
            </w:pPr>
            <w:r>
              <w:rPr>
                <w:rFonts w:cs="Arial"/>
                <w:b/>
                <w:bCs/>
                <w:szCs w:val="24"/>
              </w:rPr>
              <w:t>ExQ1</w:t>
            </w:r>
          </w:p>
        </w:tc>
        <w:tc>
          <w:tcPr>
            <w:tcW w:w="5704" w:type="dxa"/>
          </w:tcPr>
          <w:p w:rsidR="00123CDE" w:rsidRDefault="00123CDE" w14:paraId="25F1FE31" w14:textId="77777777">
            <w:pPr>
              <w:rPr>
                <w:rFonts w:cs="Arial"/>
                <w:szCs w:val="24"/>
              </w:rPr>
            </w:pPr>
            <w:r>
              <w:rPr>
                <w:rFonts w:cs="Arial"/>
                <w:szCs w:val="24"/>
              </w:rPr>
              <w:t>Examining Authority’s first written questions</w:t>
            </w:r>
          </w:p>
        </w:tc>
        <w:tc>
          <w:tcPr>
            <w:tcW w:w="1243" w:type="dxa"/>
          </w:tcPr>
          <w:p w:rsidR="00123CDE" w:rsidRDefault="00CC1E70" w14:paraId="4FB162CF" w14:textId="47754DA5">
            <w:pPr>
              <w:rPr>
                <w:rFonts w:cs="Arial"/>
                <w:szCs w:val="24"/>
              </w:rPr>
            </w:pPr>
            <w:r>
              <w:rPr>
                <w:rFonts w:cs="Arial"/>
                <w:b/>
                <w:bCs/>
                <w:szCs w:val="24"/>
              </w:rPr>
              <w:t>SoS</w:t>
            </w:r>
          </w:p>
        </w:tc>
        <w:tc>
          <w:tcPr>
            <w:tcW w:w="6091" w:type="dxa"/>
          </w:tcPr>
          <w:p w:rsidR="00123CDE" w:rsidRDefault="00CC1E70" w14:paraId="63288433" w14:textId="7A309C83">
            <w:pPr>
              <w:rPr>
                <w:rFonts w:cs="Arial"/>
                <w:szCs w:val="24"/>
              </w:rPr>
            </w:pPr>
            <w:r>
              <w:rPr>
                <w:rFonts w:cs="Arial"/>
                <w:szCs w:val="24"/>
              </w:rPr>
              <w:t>S</w:t>
            </w:r>
            <w:r w:rsidRPr="00F547A9">
              <w:rPr>
                <w:rFonts w:cs="Arial"/>
                <w:szCs w:val="24"/>
              </w:rPr>
              <w:t xml:space="preserve">ecretary of </w:t>
            </w:r>
            <w:r>
              <w:rPr>
                <w:rFonts w:cs="Arial"/>
                <w:szCs w:val="24"/>
              </w:rPr>
              <w:t>S</w:t>
            </w:r>
            <w:r w:rsidRPr="00F547A9">
              <w:rPr>
                <w:rFonts w:cs="Arial"/>
                <w:szCs w:val="24"/>
              </w:rPr>
              <w:t>tate</w:t>
            </w:r>
          </w:p>
        </w:tc>
      </w:tr>
      <w:tr w:rsidR="00123CDE" w:rsidTr="00270485" w14:paraId="3A64D13D" w14:textId="77777777">
        <w:trPr>
          <w:trHeight w:val="403"/>
        </w:trPr>
        <w:tc>
          <w:tcPr>
            <w:tcW w:w="1271" w:type="dxa"/>
          </w:tcPr>
          <w:p w:rsidR="00123CDE" w:rsidRDefault="00123CDE" w14:paraId="4169996F" w14:textId="77777777">
            <w:pPr>
              <w:rPr>
                <w:rFonts w:cs="Arial"/>
                <w:szCs w:val="24"/>
              </w:rPr>
            </w:pPr>
            <w:r>
              <w:rPr>
                <w:rFonts w:cs="Arial"/>
                <w:b/>
                <w:bCs/>
                <w:szCs w:val="24"/>
              </w:rPr>
              <w:t>FRA</w:t>
            </w:r>
          </w:p>
        </w:tc>
        <w:tc>
          <w:tcPr>
            <w:tcW w:w="5704" w:type="dxa"/>
          </w:tcPr>
          <w:p w:rsidR="00123CDE" w:rsidRDefault="00123CDE" w14:paraId="0B301703" w14:textId="77777777">
            <w:pPr>
              <w:rPr>
                <w:rFonts w:cs="Arial"/>
                <w:szCs w:val="24"/>
              </w:rPr>
            </w:pPr>
            <w:r w:rsidRPr="00B31CA5">
              <w:rPr>
                <w:rFonts w:cs="Arial"/>
                <w:szCs w:val="24"/>
              </w:rPr>
              <w:t>flood risk assessment</w:t>
            </w:r>
          </w:p>
        </w:tc>
        <w:tc>
          <w:tcPr>
            <w:tcW w:w="1243" w:type="dxa"/>
          </w:tcPr>
          <w:p w:rsidR="00123CDE" w:rsidRDefault="00CC1E70" w14:paraId="4EEF7FD7" w14:textId="35F14B2C">
            <w:pPr>
              <w:rPr>
                <w:rFonts w:cs="Arial"/>
                <w:szCs w:val="24"/>
              </w:rPr>
            </w:pPr>
            <w:r>
              <w:rPr>
                <w:rFonts w:cs="Arial"/>
                <w:b/>
                <w:bCs/>
                <w:szCs w:val="24"/>
              </w:rPr>
              <w:t>TA</w:t>
            </w:r>
          </w:p>
        </w:tc>
        <w:tc>
          <w:tcPr>
            <w:tcW w:w="6091" w:type="dxa"/>
          </w:tcPr>
          <w:p w:rsidR="00123CDE" w:rsidRDefault="00CC1E70" w14:paraId="55084C52" w14:textId="04DD9AF3">
            <w:pPr>
              <w:rPr>
                <w:rFonts w:cs="Arial"/>
                <w:szCs w:val="24"/>
              </w:rPr>
            </w:pPr>
            <w:r w:rsidRPr="00045D20">
              <w:rPr>
                <w:rFonts w:cs="Arial"/>
                <w:szCs w:val="24"/>
              </w:rPr>
              <w:t>Transport Assessment</w:t>
            </w:r>
          </w:p>
        </w:tc>
      </w:tr>
      <w:tr w:rsidR="00123CDE" w:rsidTr="00270485" w14:paraId="7FA90411" w14:textId="77777777">
        <w:trPr>
          <w:trHeight w:val="403"/>
        </w:trPr>
        <w:tc>
          <w:tcPr>
            <w:tcW w:w="1271" w:type="dxa"/>
          </w:tcPr>
          <w:p w:rsidR="00123CDE" w:rsidRDefault="00123CDE" w14:paraId="48BBD6C5" w14:textId="77777777">
            <w:pPr>
              <w:rPr>
                <w:rFonts w:cs="Arial"/>
                <w:szCs w:val="24"/>
              </w:rPr>
            </w:pPr>
            <w:r>
              <w:rPr>
                <w:rFonts w:cs="Arial"/>
                <w:b/>
                <w:bCs/>
                <w:szCs w:val="24"/>
              </w:rPr>
              <w:t>GHG</w:t>
            </w:r>
          </w:p>
        </w:tc>
        <w:tc>
          <w:tcPr>
            <w:tcW w:w="5704" w:type="dxa"/>
          </w:tcPr>
          <w:p w:rsidR="00123CDE" w:rsidRDefault="00123CDE" w14:paraId="692B1396" w14:textId="77777777">
            <w:pPr>
              <w:rPr>
                <w:rFonts w:cs="Arial"/>
                <w:szCs w:val="24"/>
              </w:rPr>
            </w:pPr>
            <w:r w:rsidRPr="009812C6">
              <w:rPr>
                <w:rFonts w:cs="Arial"/>
                <w:szCs w:val="24"/>
              </w:rPr>
              <w:t>greenhouse gas</w:t>
            </w:r>
          </w:p>
        </w:tc>
        <w:tc>
          <w:tcPr>
            <w:tcW w:w="1243" w:type="dxa"/>
          </w:tcPr>
          <w:p w:rsidR="00123CDE" w:rsidRDefault="00CC1E70" w14:paraId="349B6165" w14:textId="448E0616">
            <w:pPr>
              <w:rPr>
                <w:rFonts w:cs="Arial"/>
                <w:szCs w:val="24"/>
              </w:rPr>
            </w:pPr>
            <w:r>
              <w:rPr>
                <w:rFonts w:cs="Arial"/>
                <w:b/>
                <w:bCs/>
                <w:szCs w:val="24"/>
              </w:rPr>
              <w:t>TP</w:t>
            </w:r>
          </w:p>
        </w:tc>
        <w:tc>
          <w:tcPr>
            <w:tcW w:w="6091" w:type="dxa"/>
          </w:tcPr>
          <w:p w:rsidR="00123CDE" w:rsidRDefault="00CC1E70" w14:paraId="47F43BDA" w14:textId="178C6179">
            <w:pPr>
              <w:rPr>
                <w:rFonts w:cs="Arial"/>
                <w:szCs w:val="24"/>
              </w:rPr>
            </w:pPr>
            <w:r w:rsidRPr="00710721">
              <w:rPr>
                <w:rFonts w:cs="Arial"/>
                <w:szCs w:val="24"/>
              </w:rPr>
              <w:t>temporary possession</w:t>
            </w:r>
          </w:p>
        </w:tc>
      </w:tr>
      <w:tr w:rsidR="00123CDE" w:rsidTr="00270485" w14:paraId="4C966B51" w14:textId="77777777">
        <w:trPr>
          <w:trHeight w:val="403"/>
        </w:trPr>
        <w:tc>
          <w:tcPr>
            <w:tcW w:w="1271" w:type="dxa"/>
          </w:tcPr>
          <w:p w:rsidR="00123CDE" w:rsidRDefault="00123CDE" w14:paraId="120DF345" w14:textId="77777777">
            <w:pPr>
              <w:rPr>
                <w:rFonts w:cs="Arial"/>
                <w:szCs w:val="24"/>
              </w:rPr>
            </w:pPr>
            <w:r>
              <w:rPr>
                <w:rFonts w:cs="Arial"/>
                <w:b/>
                <w:bCs/>
                <w:szCs w:val="24"/>
              </w:rPr>
              <w:t>ha</w:t>
            </w:r>
          </w:p>
        </w:tc>
        <w:tc>
          <w:tcPr>
            <w:tcW w:w="5704" w:type="dxa"/>
          </w:tcPr>
          <w:p w:rsidR="00123CDE" w:rsidRDefault="00123CDE" w14:paraId="3C3A518B" w14:textId="77777777">
            <w:pPr>
              <w:rPr>
                <w:rFonts w:cs="Arial"/>
                <w:szCs w:val="24"/>
              </w:rPr>
            </w:pPr>
            <w:r>
              <w:rPr>
                <w:rFonts w:cs="Arial"/>
                <w:szCs w:val="24"/>
              </w:rPr>
              <w:t xml:space="preserve">hectares </w:t>
            </w:r>
          </w:p>
        </w:tc>
        <w:tc>
          <w:tcPr>
            <w:tcW w:w="1243" w:type="dxa"/>
          </w:tcPr>
          <w:p w:rsidR="00123CDE" w:rsidRDefault="00CC1E70" w14:paraId="2457132C" w14:textId="7F840C83">
            <w:pPr>
              <w:rPr>
                <w:rFonts w:cs="Arial"/>
                <w:szCs w:val="24"/>
              </w:rPr>
            </w:pPr>
            <w:r>
              <w:rPr>
                <w:rFonts w:cs="Arial"/>
                <w:b/>
                <w:bCs/>
                <w:szCs w:val="24"/>
              </w:rPr>
              <w:t>TPO</w:t>
            </w:r>
          </w:p>
        </w:tc>
        <w:tc>
          <w:tcPr>
            <w:tcW w:w="6091" w:type="dxa"/>
          </w:tcPr>
          <w:p w:rsidR="00123CDE" w:rsidRDefault="00CC1E70" w14:paraId="3B873203" w14:textId="07E0E837">
            <w:pPr>
              <w:rPr>
                <w:rFonts w:cs="Arial"/>
                <w:szCs w:val="24"/>
              </w:rPr>
            </w:pPr>
            <w:r w:rsidRPr="006F77FE">
              <w:rPr>
                <w:rFonts w:cs="Arial"/>
                <w:szCs w:val="24"/>
              </w:rPr>
              <w:t>tree protection order</w:t>
            </w:r>
          </w:p>
        </w:tc>
      </w:tr>
    </w:tbl>
    <w:p w:rsidR="00123CDE" w:rsidP="00C96FF5" w:rsidRDefault="00123CDE" w14:paraId="33B70D29" w14:textId="77777777">
      <w:pPr>
        <w:pStyle w:val="QuestionMainBodyTextBold"/>
        <w:rPr>
          <w:rFonts w:cs="Arial"/>
          <w:szCs w:val="24"/>
        </w:rPr>
      </w:pPr>
    </w:p>
    <w:p w:rsidRPr="00092316" w:rsidR="005F555B" w:rsidP="00C96FF5" w:rsidRDefault="005F555B" w14:paraId="53C58DA7" w14:textId="72AB610C">
      <w:pPr>
        <w:pStyle w:val="QuestionMainBodyTextBold"/>
        <w:rPr>
          <w:rFonts w:cs="Arial"/>
          <w:szCs w:val="24"/>
        </w:rPr>
      </w:pPr>
      <w:r w:rsidRPr="00092316">
        <w:rPr>
          <w:rFonts w:cs="Arial"/>
          <w:szCs w:val="24"/>
        </w:rPr>
        <w:t>The Examination Library</w:t>
      </w:r>
    </w:p>
    <w:p w:rsidR="005F555B" w:rsidP="00112E51" w:rsidRDefault="005F555B" w14:paraId="53C58DA9" w14:textId="4D34A7B8">
      <w:pPr>
        <w:pStyle w:val="QuestionMainBodyText"/>
        <w:rPr>
          <w:rFonts w:cs="Arial"/>
          <w:szCs w:val="24"/>
        </w:rPr>
      </w:pPr>
      <w:r w:rsidRPr="00092316">
        <w:rPr>
          <w:rFonts w:cs="Arial"/>
          <w:szCs w:val="24"/>
        </w:rPr>
        <w:t>References in these questions set out in square brackets (</w:t>
      </w:r>
      <w:r w:rsidR="00B94099">
        <w:rPr>
          <w:rFonts w:cs="Arial"/>
          <w:szCs w:val="24"/>
        </w:rPr>
        <w:t xml:space="preserve">for </w:t>
      </w:r>
      <w:r w:rsidRPr="00821A4C" w:rsidR="00B94099">
        <w:rPr>
          <w:rFonts w:cs="Arial"/>
          <w:szCs w:val="24"/>
        </w:rPr>
        <w:t>example</w:t>
      </w:r>
      <w:r w:rsidRPr="00821A4C">
        <w:rPr>
          <w:rFonts w:cs="Arial"/>
          <w:szCs w:val="24"/>
        </w:rPr>
        <w:t xml:space="preserve"> [</w:t>
      </w:r>
      <w:hyperlink w:history="1" r:id="rId16">
        <w:r w:rsidRPr="00515248">
          <w:rPr>
            <w:rStyle w:val="Hyperlink"/>
            <w:rFonts w:cs="Arial"/>
            <w:szCs w:val="24"/>
          </w:rPr>
          <w:t>APP-010</w:t>
        </w:r>
      </w:hyperlink>
      <w:r w:rsidRPr="00821A4C">
        <w:rPr>
          <w:rFonts w:cs="Arial"/>
          <w:szCs w:val="24"/>
        </w:rPr>
        <w:t>])</w:t>
      </w:r>
      <w:r w:rsidRPr="00092316">
        <w:rPr>
          <w:rFonts w:cs="Arial"/>
          <w:szCs w:val="24"/>
        </w:rPr>
        <w:t xml:space="preserve"> are to documents catalogued in the Examination Library. The Examination Library can be obtained from the following link:</w:t>
      </w:r>
      <w:r w:rsidR="00EA34FD">
        <w:rPr>
          <w:rFonts w:cs="Arial"/>
          <w:szCs w:val="24"/>
        </w:rPr>
        <w:t xml:space="preserve"> </w:t>
      </w:r>
      <w:hyperlink w:history="1" r:id="rId17">
        <w:r w:rsidRPr="00DB23FD" w:rsidR="00DB23FD">
          <w:rPr>
            <w:rStyle w:val="Hyperlink"/>
            <w:rFonts w:cs="Arial"/>
            <w:szCs w:val="24"/>
          </w:rPr>
          <w:t>EN010158-000329-Rosefield Solar Farm - Examination Library.pdf</w:t>
        </w:r>
      </w:hyperlink>
    </w:p>
    <w:p w:rsidRPr="00092316" w:rsidR="00EA34FD" w:rsidP="00112E51" w:rsidRDefault="00EA34FD" w14:paraId="61067B79" w14:textId="77777777">
      <w:pPr>
        <w:pStyle w:val="QuestionMainBodyText"/>
        <w:rPr>
          <w:rFonts w:cs="Arial"/>
          <w:szCs w:val="24"/>
        </w:rPr>
      </w:pPr>
    </w:p>
    <w:p w:rsidR="00951CBF" w:rsidP="00EA34FD" w:rsidRDefault="005F555B" w14:paraId="53C58DAB" w14:textId="1DDD7F3B">
      <w:pPr>
        <w:pStyle w:val="QuestionMainBodyText"/>
        <w:rPr>
          <w:rFonts w:cs="Arial"/>
          <w:szCs w:val="24"/>
        </w:rPr>
      </w:pPr>
      <w:r w:rsidRPr="00092316">
        <w:rPr>
          <w:rFonts w:cs="Arial"/>
          <w:szCs w:val="24"/>
        </w:rPr>
        <w:t>It will be updated as the examination progresses</w:t>
      </w:r>
      <w:r w:rsidR="00EA34FD">
        <w:rPr>
          <w:rFonts w:cs="Arial"/>
          <w:szCs w:val="24"/>
        </w:rPr>
        <w:t>.</w:t>
      </w:r>
    </w:p>
    <w:p w:rsidRPr="00092316" w:rsidR="00EA34FD" w:rsidP="00EA34FD" w:rsidRDefault="00EA34FD" w14:paraId="6024AA10" w14:textId="77777777">
      <w:pPr>
        <w:pStyle w:val="QuestionMainBodyText"/>
        <w:rPr>
          <w:rFonts w:cs="Arial"/>
          <w:szCs w:val="24"/>
        </w:rPr>
      </w:pPr>
    </w:p>
    <w:p w:rsidRPr="00092316" w:rsidR="005F555B" w:rsidP="00112E51" w:rsidRDefault="005F555B" w14:paraId="53C58DAC" w14:textId="2FEBBCD5">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rsidRPr="00092316" w:rsidR="001319FD" w:rsidP="00112E51" w:rsidRDefault="005F555B" w14:paraId="718DCF1C" w14:textId="5B3B757B">
      <w:pPr>
        <w:pStyle w:val="QuestionMainBodyText"/>
        <w:rPr>
          <w:rFonts w:cs="Arial"/>
          <w:szCs w:val="24"/>
        </w:rPr>
      </w:pPr>
      <w:r w:rsidRPr="00092316">
        <w:rPr>
          <w:rFonts w:cs="Arial"/>
          <w:szCs w:val="24"/>
        </w:rPr>
        <w:t>Questions in this table should be cited as follows:</w:t>
      </w:r>
    </w:p>
    <w:p w:rsidRPr="00092316" w:rsidR="00F01BDD" w:rsidP="00112E51" w:rsidRDefault="005F555B" w14:paraId="53C58DAE" w14:textId="3AF88457">
      <w:pPr>
        <w:pStyle w:val="QuestionMainBodyText"/>
        <w:rPr>
          <w:rFonts w:cs="Arial"/>
          <w:szCs w:val="24"/>
        </w:rPr>
      </w:pPr>
      <w:r w:rsidRPr="00C3364B">
        <w:rPr>
          <w:rFonts w:cs="Arial"/>
          <w:szCs w:val="24"/>
        </w:rPr>
        <w:t xml:space="preserve">Question reference: issue reference: question number, </w:t>
      </w:r>
      <w:r w:rsidRPr="00C3364B" w:rsidR="00B94099">
        <w:rPr>
          <w:rFonts w:cs="Arial"/>
          <w:szCs w:val="24"/>
        </w:rPr>
        <w:t>for example</w:t>
      </w:r>
      <w:r w:rsidRPr="00C3364B">
        <w:rPr>
          <w:rFonts w:cs="Arial"/>
          <w:szCs w:val="24"/>
        </w:rPr>
        <w:t xml:space="preserve"> ExQ</w:t>
      </w:r>
      <w:r w:rsidRPr="00C3364B" w:rsidR="00B94099">
        <w:rPr>
          <w:rFonts w:cs="Arial"/>
          <w:szCs w:val="24"/>
        </w:rPr>
        <w:t>1</w:t>
      </w:r>
      <w:r w:rsidRPr="00C3364B" w:rsidR="00570E6F">
        <w:rPr>
          <w:rFonts w:cs="Arial"/>
          <w:szCs w:val="24"/>
        </w:rPr>
        <w:t xml:space="preserve"> 1</w:t>
      </w:r>
      <w:r w:rsidRPr="00C3364B">
        <w:rPr>
          <w:rFonts w:cs="Arial"/>
          <w:szCs w:val="24"/>
        </w:rPr>
        <w:t>.</w:t>
      </w:r>
      <w:r w:rsidR="00C3364B">
        <w:rPr>
          <w:rFonts w:cs="Arial"/>
          <w:szCs w:val="24"/>
        </w:rPr>
        <w:t>1</w:t>
      </w:r>
      <w:r w:rsidRPr="00C3364B">
        <w:rPr>
          <w:rFonts w:cs="Arial"/>
          <w:szCs w:val="24"/>
        </w:rPr>
        <w:t>.1 – refers to question 1 in this table</w:t>
      </w:r>
      <w:r w:rsidRPr="00092316">
        <w:rPr>
          <w:rFonts w:cs="Arial"/>
          <w:szCs w:val="24"/>
        </w:rPr>
        <w:t>.</w:t>
      </w:r>
    </w:p>
    <w:p w:rsidR="00F01BDD" w:rsidP="00F01BDD" w:rsidRDefault="00F01BDD" w14:paraId="53C58DAF" w14:textId="77777777">
      <w:pPr>
        <w:sectPr w:rsidR="00F01BDD" w:rsidSect="00112E51">
          <w:headerReference w:type="default" r:id="rId18"/>
          <w:footerReference w:type="default" r:id="rId19"/>
          <w:headerReference w:type="first" r:id="rId20"/>
          <w:pgSz w:w="16838" w:h="11906" w:orient="landscape"/>
          <w:pgMar w:top="1418" w:right="851" w:bottom="1134" w:left="851" w:header="425" w:footer="425" w:gutter="0"/>
          <w:cols w:space="708"/>
          <w:docGrid w:linePitch="360"/>
        </w:sectPr>
      </w:pPr>
    </w:p>
    <w:p w:rsidR="00345834" w:rsidRDefault="00F01BDD" w14:paraId="10576149" w14:textId="39C062AE">
      <w:pPr>
        <w:pStyle w:val="TOC1"/>
        <w:rPr>
          <w:rFonts w:asciiTheme="minorHAnsi" w:hAnsiTheme="minorHAnsi" w:eastAsiaTheme="minorEastAsia" w:cstheme="minorBidi"/>
          <w:b w:val="0"/>
          <w:noProof/>
          <w:kern w:val="2"/>
          <w:szCs w:val="24"/>
          <w14:ligatures w14:val="standardContextual"/>
        </w:rPr>
      </w:pPr>
      <w:r w:rsidRPr="00092316">
        <w:rPr>
          <w:rFonts w:cs="Arial"/>
        </w:rPr>
        <w:fldChar w:fldCharType="begin"/>
      </w:r>
      <w:r w:rsidRPr="79C0F54B">
        <w:rPr>
          <w:rFonts w:cs="Arial"/>
        </w:rPr>
        <w:instrText xml:space="preserve"> TOC \o "1-2" \h \z \u </w:instrText>
      </w:r>
      <w:r w:rsidRPr="00092316">
        <w:rPr>
          <w:rFonts w:cs="Arial"/>
        </w:rPr>
        <w:fldChar w:fldCharType="separate"/>
      </w:r>
      <w:hyperlink w:history="1" w:anchor="_Toc226016387">
        <w:r w:rsidRPr="00321BEA" w:rsidR="00345834">
          <w:rPr>
            <w:rStyle w:val="Hyperlink"/>
            <w:rFonts w:cs="Arial"/>
            <w:noProof/>
          </w:rPr>
          <w:t>1.</w:t>
        </w:r>
        <w:r w:rsidR="00345834">
          <w:rPr>
            <w:rFonts w:asciiTheme="minorHAnsi" w:hAnsiTheme="minorHAnsi" w:eastAsiaTheme="minorEastAsia" w:cstheme="minorBidi"/>
            <w:b w:val="0"/>
            <w:noProof/>
            <w:kern w:val="2"/>
            <w:szCs w:val="24"/>
            <w14:ligatures w14:val="standardContextual"/>
          </w:rPr>
          <w:tab/>
        </w:r>
        <w:r w:rsidRPr="00321BEA" w:rsidR="00345834">
          <w:rPr>
            <w:rStyle w:val="Hyperlink"/>
            <w:rFonts w:cs="Arial"/>
            <w:noProof/>
          </w:rPr>
          <w:t>General and cross-topic questions</w:t>
        </w:r>
        <w:r w:rsidR="00345834">
          <w:rPr>
            <w:noProof/>
            <w:webHidden/>
          </w:rPr>
          <w:tab/>
        </w:r>
        <w:r w:rsidR="00345834">
          <w:rPr>
            <w:noProof/>
            <w:webHidden/>
          </w:rPr>
          <w:fldChar w:fldCharType="begin"/>
        </w:r>
        <w:r w:rsidR="00345834">
          <w:rPr>
            <w:noProof/>
            <w:webHidden/>
          </w:rPr>
          <w:instrText xml:space="preserve"> PAGEREF _Toc226016387 \h </w:instrText>
        </w:r>
        <w:r w:rsidR="00345834">
          <w:rPr>
            <w:noProof/>
            <w:webHidden/>
          </w:rPr>
        </w:r>
        <w:r w:rsidR="00345834">
          <w:rPr>
            <w:noProof/>
            <w:webHidden/>
          </w:rPr>
          <w:fldChar w:fldCharType="separate"/>
        </w:r>
        <w:r w:rsidR="00345834">
          <w:rPr>
            <w:noProof/>
            <w:webHidden/>
          </w:rPr>
          <w:t>6</w:t>
        </w:r>
        <w:r w:rsidR="00345834">
          <w:rPr>
            <w:noProof/>
            <w:webHidden/>
          </w:rPr>
          <w:fldChar w:fldCharType="end"/>
        </w:r>
      </w:hyperlink>
    </w:p>
    <w:p w:rsidR="00345834" w:rsidRDefault="00345834" w14:paraId="033BE44C" w14:textId="3F6E5C62">
      <w:pPr>
        <w:pStyle w:val="TOC1"/>
        <w:rPr>
          <w:rFonts w:asciiTheme="minorHAnsi" w:hAnsiTheme="minorHAnsi" w:eastAsiaTheme="minorEastAsia" w:cstheme="minorBidi"/>
          <w:b w:val="0"/>
          <w:noProof/>
          <w:kern w:val="2"/>
          <w:szCs w:val="24"/>
          <w14:ligatures w14:val="standardContextual"/>
        </w:rPr>
      </w:pPr>
      <w:hyperlink w:history="1" w:anchor="_Toc226016388">
        <w:r w:rsidRPr="00321BEA">
          <w:rPr>
            <w:rStyle w:val="Hyperlink"/>
            <w:rFonts w:cs="Arial"/>
            <w:noProof/>
          </w:rPr>
          <w:t>2.</w:t>
        </w:r>
        <w:r>
          <w:rPr>
            <w:rFonts w:asciiTheme="minorHAnsi" w:hAnsiTheme="minorHAnsi" w:eastAsiaTheme="minorEastAsia" w:cstheme="minorBidi"/>
            <w:b w:val="0"/>
            <w:noProof/>
            <w:kern w:val="2"/>
            <w:szCs w:val="24"/>
            <w14:ligatures w14:val="standardContextual"/>
          </w:rPr>
          <w:tab/>
        </w:r>
        <w:r w:rsidRPr="00321BEA">
          <w:rPr>
            <w:rStyle w:val="Hyperlink"/>
            <w:noProof/>
          </w:rPr>
          <w:t>Design, parameters and other details of the proposed development</w:t>
        </w:r>
        <w:r>
          <w:rPr>
            <w:noProof/>
            <w:webHidden/>
          </w:rPr>
          <w:tab/>
        </w:r>
        <w:r>
          <w:rPr>
            <w:noProof/>
            <w:webHidden/>
          </w:rPr>
          <w:fldChar w:fldCharType="begin"/>
        </w:r>
        <w:r>
          <w:rPr>
            <w:noProof/>
            <w:webHidden/>
          </w:rPr>
          <w:instrText xml:space="preserve"> PAGEREF _Toc226016388 \h </w:instrText>
        </w:r>
        <w:r>
          <w:rPr>
            <w:noProof/>
            <w:webHidden/>
          </w:rPr>
        </w:r>
        <w:r>
          <w:rPr>
            <w:noProof/>
            <w:webHidden/>
          </w:rPr>
          <w:fldChar w:fldCharType="separate"/>
        </w:r>
        <w:r>
          <w:rPr>
            <w:noProof/>
            <w:webHidden/>
          </w:rPr>
          <w:t>6</w:t>
        </w:r>
        <w:r>
          <w:rPr>
            <w:noProof/>
            <w:webHidden/>
          </w:rPr>
          <w:fldChar w:fldCharType="end"/>
        </w:r>
      </w:hyperlink>
    </w:p>
    <w:p w:rsidR="00345834" w:rsidRDefault="00345834" w14:paraId="2BB1E29F" w14:textId="772914A8">
      <w:pPr>
        <w:pStyle w:val="TOC1"/>
        <w:rPr>
          <w:rFonts w:asciiTheme="minorHAnsi" w:hAnsiTheme="minorHAnsi" w:eastAsiaTheme="minorEastAsia" w:cstheme="minorBidi"/>
          <w:b w:val="0"/>
          <w:noProof/>
          <w:kern w:val="2"/>
          <w:szCs w:val="24"/>
          <w14:ligatures w14:val="standardContextual"/>
        </w:rPr>
      </w:pPr>
      <w:hyperlink w:history="1" w:anchor="_Toc226016389">
        <w:r w:rsidRPr="00321BEA">
          <w:rPr>
            <w:rStyle w:val="Hyperlink"/>
            <w:noProof/>
          </w:rPr>
          <w:t>3.</w:t>
        </w:r>
        <w:r>
          <w:rPr>
            <w:rFonts w:asciiTheme="minorHAnsi" w:hAnsiTheme="minorHAnsi" w:eastAsiaTheme="minorEastAsia" w:cstheme="minorBidi"/>
            <w:b w:val="0"/>
            <w:noProof/>
            <w:kern w:val="2"/>
            <w:szCs w:val="24"/>
            <w14:ligatures w14:val="standardContextual"/>
          </w:rPr>
          <w:tab/>
        </w:r>
        <w:r w:rsidRPr="00321BEA">
          <w:rPr>
            <w:rStyle w:val="Hyperlink"/>
            <w:noProof/>
          </w:rPr>
          <w:t>The Environmental Statement (general)</w:t>
        </w:r>
        <w:r>
          <w:rPr>
            <w:noProof/>
            <w:webHidden/>
          </w:rPr>
          <w:tab/>
        </w:r>
        <w:r>
          <w:rPr>
            <w:noProof/>
            <w:webHidden/>
          </w:rPr>
          <w:fldChar w:fldCharType="begin"/>
        </w:r>
        <w:r>
          <w:rPr>
            <w:noProof/>
            <w:webHidden/>
          </w:rPr>
          <w:instrText xml:space="preserve"> PAGEREF _Toc226016389 \h </w:instrText>
        </w:r>
        <w:r>
          <w:rPr>
            <w:noProof/>
            <w:webHidden/>
          </w:rPr>
        </w:r>
        <w:r>
          <w:rPr>
            <w:noProof/>
            <w:webHidden/>
          </w:rPr>
          <w:fldChar w:fldCharType="separate"/>
        </w:r>
        <w:r>
          <w:rPr>
            <w:noProof/>
            <w:webHidden/>
          </w:rPr>
          <w:t>6</w:t>
        </w:r>
        <w:r>
          <w:rPr>
            <w:noProof/>
            <w:webHidden/>
          </w:rPr>
          <w:fldChar w:fldCharType="end"/>
        </w:r>
      </w:hyperlink>
    </w:p>
    <w:p w:rsidR="00345834" w:rsidRDefault="00345834" w14:paraId="624FAB47" w14:textId="7272F36F">
      <w:pPr>
        <w:pStyle w:val="TOC1"/>
        <w:rPr>
          <w:rFonts w:asciiTheme="minorHAnsi" w:hAnsiTheme="minorHAnsi" w:eastAsiaTheme="minorEastAsia" w:cstheme="minorBidi"/>
          <w:b w:val="0"/>
          <w:noProof/>
          <w:kern w:val="2"/>
          <w:szCs w:val="24"/>
          <w14:ligatures w14:val="standardContextual"/>
        </w:rPr>
      </w:pPr>
      <w:hyperlink w:history="1" w:anchor="_Toc226016390">
        <w:r w:rsidRPr="00321BEA">
          <w:rPr>
            <w:rStyle w:val="Hyperlink"/>
            <w:noProof/>
          </w:rPr>
          <w:t>4.</w:t>
        </w:r>
        <w:r>
          <w:rPr>
            <w:rFonts w:asciiTheme="minorHAnsi" w:hAnsiTheme="minorHAnsi" w:eastAsiaTheme="minorEastAsia" w:cstheme="minorBidi"/>
            <w:b w:val="0"/>
            <w:noProof/>
            <w:kern w:val="2"/>
            <w:szCs w:val="24"/>
            <w14:ligatures w14:val="standardContextual"/>
          </w:rPr>
          <w:tab/>
        </w:r>
        <w:r w:rsidRPr="00321BEA">
          <w:rPr>
            <w:rStyle w:val="Hyperlink"/>
            <w:noProof/>
          </w:rPr>
          <w:t>Need, site selection and alternatives</w:t>
        </w:r>
        <w:r>
          <w:rPr>
            <w:noProof/>
            <w:webHidden/>
          </w:rPr>
          <w:tab/>
        </w:r>
        <w:r>
          <w:rPr>
            <w:noProof/>
            <w:webHidden/>
          </w:rPr>
          <w:fldChar w:fldCharType="begin"/>
        </w:r>
        <w:r>
          <w:rPr>
            <w:noProof/>
            <w:webHidden/>
          </w:rPr>
          <w:instrText xml:space="preserve"> PAGEREF _Toc226016390 \h </w:instrText>
        </w:r>
        <w:r>
          <w:rPr>
            <w:noProof/>
            <w:webHidden/>
          </w:rPr>
        </w:r>
        <w:r>
          <w:rPr>
            <w:noProof/>
            <w:webHidden/>
          </w:rPr>
          <w:fldChar w:fldCharType="separate"/>
        </w:r>
        <w:r>
          <w:rPr>
            <w:noProof/>
            <w:webHidden/>
          </w:rPr>
          <w:t>7</w:t>
        </w:r>
        <w:r>
          <w:rPr>
            <w:noProof/>
            <w:webHidden/>
          </w:rPr>
          <w:fldChar w:fldCharType="end"/>
        </w:r>
      </w:hyperlink>
    </w:p>
    <w:p w:rsidR="00345834" w:rsidRDefault="00345834" w14:paraId="256AB882" w14:textId="600643E5">
      <w:pPr>
        <w:pStyle w:val="TOC1"/>
        <w:rPr>
          <w:rFonts w:asciiTheme="minorHAnsi" w:hAnsiTheme="minorHAnsi" w:eastAsiaTheme="minorEastAsia" w:cstheme="minorBidi"/>
          <w:b w:val="0"/>
          <w:noProof/>
          <w:kern w:val="2"/>
          <w:szCs w:val="24"/>
          <w14:ligatures w14:val="standardContextual"/>
        </w:rPr>
      </w:pPr>
      <w:hyperlink w:history="1" w:anchor="_Toc226016391">
        <w:r w:rsidRPr="00321BEA">
          <w:rPr>
            <w:rStyle w:val="Hyperlink"/>
            <w:noProof/>
          </w:rPr>
          <w:t>5.</w:t>
        </w:r>
        <w:r>
          <w:rPr>
            <w:rFonts w:asciiTheme="minorHAnsi" w:hAnsiTheme="minorHAnsi" w:eastAsiaTheme="minorEastAsia" w:cstheme="minorBidi"/>
            <w:b w:val="0"/>
            <w:noProof/>
            <w:kern w:val="2"/>
            <w:szCs w:val="24"/>
            <w14:ligatures w14:val="standardContextual"/>
          </w:rPr>
          <w:tab/>
        </w:r>
        <w:r w:rsidRPr="00321BEA">
          <w:rPr>
            <w:rStyle w:val="Hyperlink"/>
            <w:noProof/>
          </w:rPr>
          <w:t>Air quality</w:t>
        </w:r>
        <w:r>
          <w:rPr>
            <w:noProof/>
            <w:webHidden/>
          </w:rPr>
          <w:tab/>
        </w:r>
        <w:r>
          <w:rPr>
            <w:noProof/>
            <w:webHidden/>
          </w:rPr>
          <w:fldChar w:fldCharType="begin"/>
        </w:r>
        <w:r>
          <w:rPr>
            <w:noProof/>
            <w:webHidden/>
          </w:rPr>
          <w:instrText xml:space="preserve"> PAGEREF _Toc226016391 \h </w:instrText>
        </w:r>
        <w:r>
          <w:rPr>
            <w:noProof/>
            <w:webHidden/>
          </w:rPr>
        </w:r>
        <w:r>
          <w:rPr>
            <w:noProof/>
            <w:webHidden/>
          </w:rPr>
          <w:fldChar w:fldCharType="separate"/>
        </w:r>
        <w:r>
          <w:rPr>
            <w:noProof/>
            <w:webHidden/>
          </w:rPr>
          <w:t>8</w:t>
        </w:r>
        <w:r>
          <w:rPr>
            <w:noProof/>
            <w:webHidden/>
          </w:rPr>
          <w:fldChar w:fldCharType="end"/>
        </w:r>
      </w:hyperlink>
    </w:p>
    <w:p w:rsidR="00345834" w:rsidRDefault="00345834" w14:paraId="0A35146B" w14:textId="7E27D0BD">
      <w:pPr>
        <w:pStyle w:val="TOC1"/>
        <w:rPr>
          <w:rFonts w:asciiTheme="minorHAnsi" w:hAnsiTheme="minorHAnsi" w:eastAsiaTheme="minorEastAsia" w:cstheme="minorBidi"/>
          <w:b w:val="0"/>
          <w:noProof/>
          <w:kern w:val="2"/>
          <w:szCs w:val="24"/>
          <w14:ligatures w14:val="standardContextual"/>
        </w:rPr>
      </w:pPr>
      <w:hyperlink w:history="1" w:anchor="_Toc226016392">
        <w:r w:rsidRPr="00321BEA">
          <w:rPr>
            <w:rStyle w:val="Hyperlink"/>
            <w:noProof/>
          </w:rPr>
          <w:t>6.</w:t>
        </w:r>
        <w:r>
          <w:rPr>
            <w:rFonts w:asciiTheme="minorHAnsi" w:hAnsiTheme="minorHAnsi" w:eastAsiaTheme="minorEastAsia" w:cstheme="minorBidi"/>
            <w:b w:val="0"/>
            <w:noProof/>
            <w:kern w:val="2"/>
            <w:szCs w:val="24"/>
            <w14:ligatures w14:val="standardContextual"/>
          </w:rPr>
          <w:tab/>
        </w:r>
        <w:r w:rsidRPr="00321BEA">
          <w:rPr>
            <w:rStyle w:val="Hyperlink"/>
            <w:noProof/>
          </w:rPr>
          <w:t>Associated development</w:t>
        </w:r>
        <w:r>
          <w:rPr>
            <w:noProof/>
            <w:webHidden/>
          </w:rPr>
          <w:tab/>
        </w:r>
        <w:r>
          <w:rPr>
            <w:noProof/>
            <w:webHidden/>
          </w:rPr>
          <w:fldChar w:fldCharType="begin"/>
        </w:r>
        <w:r>
          <w:rPr>
            <w:noProof/>
            <w:webHidden/>
          </w:rPr>
          <w:instrText xml:space="preserve"> PAGEREF _Toc226016392 \h </w:instrText>
        </w:r>
        <w:r>
          <w:rPr>
            <w:noProof/>
            <w:webHidden/>
          </w:rPr>
        </w:r>
        <w:r>
          <w:rPr>
            <w:noProof/>
            <w:webHidden/>
          </w:rPr>
          <w:fldChar w:fldCharType="separate"/>
        </w:r>
        <w:r>
          <w:rPr>
            <w:noProof/>
            <w:webHidden/>
          </w:rPr>
          <w:t>8</w:t>
        </w:r>
        <w:r>
          <w:rPr>
            <w:noProof/>
            <w:webHidden/>
          </w:rPr>
          <w:fldChar w:fldCharType="end"/>
        </w:r>
      </w:hyperlink>
    </w:p>
    <w:p w:rsidR="00345834" w:rsidRDefault="00345834" w14:paraId="315D0166" w14:textId="3A496B66">
      <w:pPr>
        <w:pStyle w:val="TOC2"/>
        <w:rPr>
          <w:rFonts w:asciiTheme="minorHAnsi" w:hAnsiTheme="minorHAnsi" w:eastAsiaTheme="minorEastAsia" w:cstheme="minorBidi"/>
          <w:noProof/>
          <w:kern w:val="2"/>
          <w:sz w:val="24"/>
          <w:szCs w:val="24"/>
          <w14:ligatures w14:val="standardContextual"/>
        </w:rPr>
      </w:pPr>
      <w:hyperlink w:history="1" w:anchor="_Toc226016393">
        <w:r w:rsidRPr="00321BEA">
          <w:rPr>
            <w:rStyle w:val="Hyperlink"/>
            <w:noProof/>
          </w:rPr>
          <w:t>6.1</w:t>
        </w:r>
        <w:r>
          <w:rPr>
            <w:rFonts w:asciiTheme="minorHAnsi" w:hAnsiTheme="minorHAnsi" w:eastAsiaTheme="minorEastAsia" w:cstheme="minorBidi"/>
            <w:noProof/>
            <w:kern w:val="2"/>
            <w:sz w:val="24"/>
            <w:szCs w:val="24"/>
            <w14:ligatures w14:val="standardContextual"/>
          </w:rPr>
          <w:tab/>
        </w:r>
        <w:r w:rsidRPr="00321BEA">
          <w:rPr>
            <w:rStyle w:val="Hyperlink"/>
            <w:noProof/>
          </w:rPr>
          <w:t>Battery energy storage systems (BESS)</w:t>
        </w:r>
        <w:r>
          <w:rPr>
            <w:noProof/>
            <w:webHidden/>
          </w:rPr>
          <w:tab/>
        </w:r>
        <w:r>
          <w:rPr>
            <w:noProof/>
            <w:webHidden/>
          </w:rPr>
          <w:fldChar w:fldCharType="begin"/>
        </w:r>
        <w:r>
          <w:rPr>
            <w:noProof/>
            <w:webHidden/>
          </w:rPr>
          <w:instrText xml:space="preserve"> PAGEREF _Toc226016393 \h </w:instrText>
        </w:r>
        <w:r>
          <w:rPr>
            <w:noProof/>
            <w:webHidden/>
          </w:rPr>
        </w:r>
        <w:r>
          <w:rPr>
            <w:noProof/>
            <w:webHidden/>
          </w:rPr>
          <w:fldChar w:fldCharType="separate"/>
        </w:r>
        <w:r>
          <w:rPr>
            <w:noProof/>
            <w:webHidden/>
          </w:rPr>
          <w:t>9</w:t>
        </w:r>
        <w:r>
          <w:rPr>
            <w:noProof/>
            <w:webHidden/>
          </w:rPr>
          <w:fldChar w:fldCharType="end"/>
        </w:r>
      </w:hyperlink>
    </w:p>
    <w:p w:rsidR="00345834" w:rsidRDefault="00345834" w14:paraId="580B6631" w14:textId="6D6DE77E">
      <w:pPr>
        <w:pStyle w:val="TOC1"/>
        <w:rPr>
          <w:rFonts w:asciiTheme="minorHAnsi" w:hAnsiTheme="minorHAnsi" w:eastAsiaTheme="minorEastAsia" w:cstheme="minorBidi"/>
          <w:b w:val="0"/>
          <w:noProof/>
          <w:kern w:val="2"/>
          <w:szCs w:val="24"/>
          <w14:ligatures w14:val="standardContextual"/>
        </w:rPr>
      </w:pPr>
      <w:hyperlink w:history="1" w:anchor="_Toc226016394">
        <w:r w:rsidRPr="00321BEA">
          <w:rPr>
            <w:rStyle w:val="Hyperlink"/>
            <w:rFonts w:cs="Arial"/>
            <w:noProof/>
          </w:rPr>
          <w:t>7.</w:t>
        </w:r>
        <w:r>
          <w:rPr>
            <w:rFonts w:asciiTheme="minorHAnsi" w:hAnsiTheme="minorHAnsi" w:eastAsiaTheme="minorEastAsia" w:cstheme="minorBidi"/>
            <w:b w:val="0"/>
            <w:noProof/>
            <w:kern w:val="2"/>
            <w:szCs w:val="24"/>
            <w14:ligatures w14:val="standardContextual"/>
          </w:rPr>
          <w:tab/>
        </w:r>
        <w:r w:rsidRPr="00321BEA">
          <w:rPr>
            <w:rStyle w:val="Hyperlink"/>
            <w:rFonts w:cs="Arial"/>
            <w:noProof/>
          </w:rPr>
          <w:t>Biodiversity and ecology</w:t>
        </w:r>
        <w:r>
          <w:rPr>
            <w:noProof/>
            <w:webHidden/>
          </w:rPr>
          <w:tab/>
        </w:r>
        <w:r>
          <w:rPr>
            <w:noProof/>
            <w:webHidden/>
          </w:rPr>
          <w:fldChar w:fldCharType="begin"/>
        </w:r>
        <w:r>
          <w:rPr>
            <w:noProof/>
            <w:webHidden/>
          </w:rPr>
          <w:instrText xml:space="preserve"> PAGEREF _Toc226016394 \h </w:instrText>
        </w:r>
        <w:r>
          <w:rPr>
            <w:noProof/>
            <w:webHidden/>
          </w:rPr>
        </w:r>
        <w:r>
          <w:rPr>
            <w:noProof/>
            <w:webHidden/>
          </w:rPr>
          <w:fldChar w:fldCharType="separate"/>
        </w:r>
        <w:r>
          <w:rPr>
            <w:noProof/>
            <w:webHidden/>
          </w:rPr>
          <w:t>9</w:t>
        </w:r>
        <w:r>
          <w:rPr>
            <w:noProof/>
            <w:webHidden/>
          </w:rPr>
          <w:fldChar w:fldCharType="end"/>
        </w:r>
      </w:hyperlink>
    </w:p>
    <w:p w:rsidR="00345834" w:rsidRDefault="00345834" w14:paraId="485C5239" w14:textId="1522B143">
      <w:pPr>
        <w:pStyle w:val="TOC2"/>
        <w:rPr>
          <w:rFonts w:asciiTheme="minorHAnsi" w:hAnsiTheme="minorHAnsi" w:eastAsiaTheme="minorEastAsia" w:cstheme="minorBidi"/>
          <w:noProof/>
          <w:kern w:val="2"/>
          <w:sz w:val="24"/>
          <w:szCs w:val="24"/>
          <w14:ligatures w14:val="standardContextual"/>
        </w:rPr>
      </w:pPr>
      <w:hyperlink w:history="1" w:anchor="_Toc226016395">
        <w:r w:rsidRPr="00321BEA">
          <w:rPr>
            <w:rStyle w:val="Hyperlink"/>
            <w:noProof/>
          </w:rPr>
          <w:t>7.1</w:t>
        </w:r>
        <w:r>
          <w:rPr>
            <w:rFonts w:asciiTheme="minorHAnsi" w:hAnsiTheme="minorHAnsi" w:eastAsiaTheme="minorEastAsia" w:cstheme="minorBidi"/>
            <w:noProof/>
            <w:kern w:val="2"/>
            <w:sz w:val="24"/>
            <w:szCs w:val="24"/>
            <w14:ligatures w14:val="standardContextual"/>
          </w:rPr>
          <w:tab/>
        </w:r>
        <w:r w:rsidRPr="00321BEA">
          <w:rPr>
            <w:rStyle w:val="Hyperlink"/>
            <w:noProof/>
          </w:rPr>
          <w:t>Arboricultural impacts</w:t>
        </w:r>
        <w:r>
          <w:rPr>
            <w:noProof/>
            <w:webHidden/>
          </w:rPr>
          <w:tab/>
        </w:r>
        <w:r>
          <w:rPr>
            <w:noProof/>
            <w:webHidden/>
          </w:rPr>
          <w:fldChar w:fldCharType="begin"/>
        </w:r>
        <w:r>
          <w:rPr>
            <w:noProof/>
            <w:webHidden/>
          </w:rPr>
          <w:instrText xml:space="preserve"> PAGEREF _Toc226016395 \h </w:instrText>
        </w:r>
        <w:r>
          <w:rPr>
            <w:noProof/>
            <w:webHidden/>
          </w:rPr>
        </w:r>
        <w:r>
          <w:rPr>
            <w:noProof/>
            <w:webHidden/>
          </w:rPr>
          <w:fldChar w:fldCharType="separate"/>
        </w:r>
        <w:r>
          <w:rPr>
            <w:noProof/>
            <w:webHidden/>
          </w:rPr>
          <w:t>13</w:t>
        </w:r>
        <w:r>
          <w:rPr>
            <w:noProof/>
            <w:webHidden/>
          </w:rPr>
          <w:fldChar w:fldCharType="end"/>
        </w:r>
      </w:hyperlink>
    </w:p>
    <w:p w:rsidR="00345834" w:rsidRDefault="00345834" w14:paraId="18CB282E" w14:textId="18C54A50">
      <w:pPr>
        <w:pStyle w:val="TOC2"/>
        <w:rPr>
          <w:rFonts w:asciiTheme="minorHAnsi" w:hAnsiTheme="minorHAnsi" w:eastAsiaTheme="minorEastAsia" w:cstheme="minorBidi"/>
          <w:noProof/>
          <w:kern w:val="2"/>
          <w:sz w:val="24"/>
          <w:szCs w:val="24"/>
          <w14:ligatures w14:val="standardContextual"/>
        </w:rPr>
      </w:pPr>
      <w:hyperlink w:history="1" w:anchor="_Toc226016396">
        <w:r w:rsidRPr="00321BEA">
          <w:rPr>
            <w:rStyle w:val="Hyperlink"/>
            <w:noProof/>
          </w:rPr>
          <w:t>7.2</w:t>
        </w:r>
        <w:r>
          <w:rPr>
            <w:rFonts w:asciiTheme="minorHAnsi" w:hAnsiTheme="minorHAnsi" w:eastAsiaTheme="minorEastAsia" w:cstheme="minorBidi"/>
            <w:noProof/>
            <w:kern w:val="2"/>
            <w:sz w:val="24"/>
            <w:szCs w:val="24"/>
            <w14:ligatures w14:val="standardContextual"/>
          </w:rPr>
          <w:tab/>
        </w:r>
        <w:r w:rsidRPr="00321BEA">
          <w:rPr>
            <w:rStyle w:val="Hyperlink"/>
            <w:noProof/>
          </w:rPr>
          <w:t>Biodiversity Net Gain (BNG)</w:t>
        </w:r>
        <w:r>
          <w:rPr>
            <w:noProof/>
            <w:webHidden/>
          </w:rPr>
          <w:tab/>
        </w:r>
        <w:r>
          <w:rPr>
            <w:noProof/>
            <w:webHidden/>
          </w:rPr>
          <w:fldChar w:fldCharType="begin"/>
        </w:r>
        <w:r>
          <w:rPr>
            <w:noProof/>
            <w:webHidden/>
          </w:rPr>
          <w:instrText xml:space="preserve"> PAGEREF _Toc226016396 \h </w:instrText>
        </w:r>
        <w:r>
          <w:rPr>
            <w:noProof/>
            <w:webHidden/>
          </w:rPr>
        </w:r>
        <w:r>
          <w:rPr>
            <w:noProof/>
            <w:webHidden/>
          </w:rPr>
          <w:fldChar w:fldCharType="separate"/>
        </w:r>
        <w:r>
          <w:rPr>
            <w:noProof/>
            <w:webHidden/>
          </w:rPr>
          <w:t>13</w:t>
        </w:r>
        <w:r>
          <w:rPr>
            <w:noProof/>
            <w:webHidden/>
          </w:rPr>
          <w:fldChar w:fldCharType="end"/>
        </w:r>
      </w:hyperlink>
    </w:p>
    <w:p w:rsidR="00345834" w:rsidRDefault="00345834" w14:paraId="44D12D86" w14:textId="6F9FB455">
      <w:pPr>
        <w:pStyle w:val="TOC1"/>
        <w:rPr>
          <w:rFonts w:asciiTheme="minorHAnsi" w:hAnsiTheme="minorHAnsi" w:eastAsiaTheme="minorEastAsia" w:cstheme="minorBidi"/>
          <w:b w:val="0"/>
          <w:noProof/>
          <w:kern w:val="2"/>
          <w:szCs w:val="24"/>
          <w14:ligatures w14:val="standardContextual"/>
        </w:rPr>
      </w:pPr>
      <w:hyperlink w:history="1" w:anchor="_Toc226016397">
        <w:r w:rsidRPr="00321BEA">
          <w:rPr>
            <w:rStyle w:val="Hyperlink"/>
            <w:noProof/>
          </w:rPr>
          <w:t>8.</w:t>
        </w:r>
        <w:r>
          <w:rPr>
            <w:rFonts w:asciiTheme="minorHAnsi" w:hAnsiTheme="minorHAnsi" w:eastAsiaTheme="minorEastAsia" w:cstheme="minorBidi"/>
            <w:b w:val="0"/>
            <w:noProof/>
            <w:kern w:val="2"/>
            <w:szCs w:val="24"/>
            <w14:ligatures w14:val="standardContextual"/>
          </w:rPr>
          <w:tab/>
        </w:r>
        <w:r w:rsidRPr="00321BEA">
          <w:rPr>
            <w:rStyle w:val="Hyperlink"/>
            <w:noProof/>
          </w:rPr>
          <w:t>Climate resilience</w:t>
        </w:r>
        <w:r>
          <w:rPr>
            <w:noProof/>
            <w:webHidden/>
          </w:rPr>
          <w:tab/>
        </w:r>
        <w:r>
          <w:rPr>
            <w:noProof/>
            <w:webHidden/>
          </w:rPr>
          <w:fldChar w:fldCharType="begin"/>
        </w:r>
        <w:r>
          <w:rPr>
            <w:noProof/>
            <w:webHidden/>
          </w:rPr>
          <w:instrText xml:space="preserve"> PAGEREF _Toc226016397 \h </w:instrText>
        </w:r>
        <w:r>
          <w:rPr>
            <w:noProof/>
            <w:webHidden/>
          </w:rPr>
        </w:r>
        <w:r>
          <w:rPr>
            <w:noProof/>
            <w:webHidden/>
          </w:rPr>
          <w:fldChar w:fldCharType="separate"/>
        </w:r>
        <w:r>
          <w:rPr>
            <w:noProof/>
            <w:webHidden/>
          </w:rPr>
          <w:t>13</w:t>
        </w:r>
        <w:r>
          <w:rPr>
            <w:noProof/>
            <w:webHidden/>
          </w:rPr>
          <w:fldChar w:fldCharType="end"/>
        </w:r>
      </w:hyperlink>
    </w:p>
    <w:p w:rsidR="00345834" w:rsidRDefault="00345834" w14:paraId="27CC4C17" w14:textId="1EA5EA08">
      <w:pPr>
        <w:pStyle w:val="TOC1"/>
        <w:rPr>
          <w:rFonts w:asciiTheme="minorHAnsi" w:hAnsiTheme="minorHAnsi" w:eastAsiaTheme="minorEastAsia" w:cstheme="minorBidi"/>
          <w:b w:val="0"/>
          <w:noProof/>
          <w:kern w:val="2"/>
          <w:szCs w:val="24"/>
          <w14:ligatures w14:val="standardContextual"/>
        </w:rPr>
      </w:pPr>
      <w:hyperlink w:history="1" w:anchor="_Toc226016398">
        <w:r w:rsidRPr="00321BEA">
          <w:rPr>
            <w:rStyle w:val="Hyperlink"/>
            <w:rFonts w:cs="Arial"/>
            <w:noProof/>
          </w:rPr>
          <w:t>9.</w:t>
        </w:r>
        <w:r>
          <w:rPr>
            <w:rFonts w:asciiTheme="minorHAnsi" w:hAnsiTheme="minorHAnsi" w:eastAsiaTheme="minorEastAsia" w:cstheme="minorBidi"/>
            <w:b w:val="0"/>
            <w:noProof/>
            <w:kern w:val="2"/>
            <w:szCs w:val="24"/>
            <w14:ligatures w14:val="standardContextual"/>
          </w:rPr>
          <w:tab/>
        </w:r>
        <w:r w:rsidRPr="00321BEA">
          <w:rPr>
            <w:rStyle w:val="Hyperlink"/>
            <w:rFonts w:cs="Arial"/>
            <w:noProof/>
          </w:rPr>
          <w:t>Compulsory acquisition, temporary possession and other land or rights considerations</w:t>
        </w:r>
        <w:r>
          <w:rPr>
            <w:noProof/>
            <w:webHidden/>
          </w:rPr>
          <w:tab/>
        </w:r>
        <w:r>
          <w:rPr>
            <w:noProof/>
            <w:webHidden/>
          </w:rPr>
          <w:fldChar w:fldCharType="begin"/>
        </w:r>
        <w:r>
          <w:rPr>
            <w:noProof/>
            <w:webHidden/>
          </w:rPr>
          <w:instrText xml:space="preserve"> PAGEREF _Toc226016398 \h </w:instrText>
        </w:r>
        <w:r>
          <w:rPr>
            <w:noProof/>
            <w:webHidden/>
          </w:rPr>
        </w:r>
        <w:r>
          <w:rPr>
            <w:noProof/>
            <w:webHidden/>
          </w:rPr>
          <w:fldChar w:fldCharType="separate"/>
        </w:r>
        <w:r>
          <w:rPr>
            <w:noProof/>
            <w:webHidden/>
          </w:rPr>
          <w:t>14</w:t>
        </w:r>
        <w:r>
          <w:rPr>
            <w:noProof/>
            <w:webHidden/>
          </w:rPr>
          <w:fldChar w:fldCharType="end"/>
        </w:r>
      </w:hyperlink>
    </w:p>
    <w:p w:rsidR="00345834" w:rsidRDefault="00345834" w14:paraId="638FE319" w14:textId="26A2C320">
      <w:pPr>
        <w:pStyle w:val="TOC1"/>
        <w:rPr>
          <w:rFonts w:asciiTheme="minorHAnsi" w:hAnsiTheme="minorHAnsi" w:eastAsiaTheme="minorEastAsia" w:cstheme="minorBidi"/>
          <w:b w:val="0"/>
          <w:noProof/>
          <w:kern w:val="2"/>
          <w:szCs w:val="24"/>
          <w14:ligatures w14:val="standardContextual"/>
        </w:rPr>
      </w:pPr>
      <w:hyperlink w:history="1" w:anchor="_Toc226016399">
        <w:r w:rsidRPr="00321BEA">
          <w:rPr>
            <w:rStyle w:val="Hyperlink"/>
            <w:rFonts w:cs="Arial"/>
            <w:noProof/>
          </w:rPr>
          <w:t>10.</w:t>
        </w:r>
        <w:r>
          <w:rPr>
            <w:rFonts w:asciiTheme="minorHAnsi" w:hAnsiTheme="minorHAnsi" w:eastAsiaTheme="minorEastAsia" w:cstheme="minorBidi"/>
            <w:b w:val="0"/>
            <w:noProof/>
            <w:kern w:val="2"/>
            <w:szCs w:val="24"/>
            <w14:ligatures w14:val="standardContextual"/>
          </w:rPr>
          <w:tab/>
        </w:r>
        <w:r w:rsidRPr="00321BEA">
          <w:rPr>
            <w:rStyle w:val="Hyperlink"/>
            <w:rFonts w:cs="Arial"/>
            <w:noProof/>
          </w:rPr>
          <w:t>Cultural heritage</w:t>
        </w:r>
        <w:r>
          <w:rPr>
            <w:noProof/>
            <w:webHidden/>
          </w:rPr>
          <w:tab/>
        </w:r>
        <w:r>
          <w:rPr>
            <w:noProof/>
            <w:webHidden/>
          </w:rPr>
          <w:fldChar w:fldCharType="begin"/>
        </w:r>
        <w:r>
          <w:rPr>
            <w:noProof/>
            <w:webHidden/>
          </w:rPr>
          <w:instrText xml:space="preserve"> PAGEREF _Toc226016399 \h </w:instrText>
        </w:r>
        <w:r>
          <w:rPr>
            <w:noProof/>
            <w:webHidden/>
          </w:rPr>
        </w:r>
        <w:r>
          <w:rPr>
            <w:noProof/>
            <w:webHidden/>
          </w:rPr>
          <w:fldChar w:fldCharType="separate"/>
        </w:r>
        <w:r>
          <w:rPr>
            <w:noProof/>
            <w:webHidden/>
          </w:rPr>
          <w:t>16</w:t>
        </w:r>
        <w:r>
          <w:rPr>
            <w:noProof/>
            <w:webHidden/>
          </w:rPr>
          <w:fldChar w:fldCharType="end"/>
        </w:r>
      </w:hyperlink>
    </w:p>
    <w:p w:rsidR="00345834" w:rsidRDefault="00345834" w14:paraId="220820A2" w14:textId="07BFC156">
      <w:pPr>
        <w:pStyle w:val="TOC1"/>
        <w:rPr>
          <w:rFonts w:asciiTheme="minorHAnsi" w:hAnsiTheme="minorHAnsi" w:eastAsiaTheme="minorEastAsia" w:cstheme="minorBidi"/>
          <w:b w:val="0"/>
          <w:noProof/>
          <w:kern w:val="2"/>
          <w:szCs w:val="24"/>
          <w14:ligatures w14:val="standardContextual"/>
        </w:rPr>
      </w:pPr>
      <w:hyperlink w:history="1" w:anchor="_Toc226016400">
        <w:r w:rsidRPr="00321BEA">
          <w:rPr>
            <w:rStyle w:val="Hyperlink"/>
            <w:noProof/>
          </w:rPr>
          <w:t>11.</w:t>
        </w:r>
        <w:r>
          <w:rPr>
            <w:rFonts w:asciiTheme="minorHAnsi" w:hAnsiTheme="minorHAnsi" w:eastAsiaTheme="minorEastAsia" w:cstheme="minorBidi"/>
            <w:b w:val="0"/>
            <w:noProof/>
            <w:kern w:val="2"/>
            <w:szCs w:val="24"/>
            <w14:ligatures w14:val="standardContextual"/>
          </w:rPr>
          <w:tab/>
        </w:r>
        <w:r w:rsidRPr="00321BEA">
          <w:rPr>
            <w:rStyle w:val="Hyperlink"/>
            <w:noProof/>
          </w:rPr>
          <w:t>Cumulative effects</w:t>
        </w:r>
        <w:r>
          <w:rPr>
            <w:noProof/>
            <w:webHidden/>
          </w:rPr>
          <w:tab/>
        </w:r>
        <w:r>
          <w:rPr>
            <w:noProof/>
            <w:webHidden/>
          </w:rPr>
          <w:fldChar w:fldCharType="begin"/>
        </w:r>
        <w:r>
          <w:rPr>
            <w:noProof/>
            <w:webHidden/>
          </w:rPr>
          <w:instrText xml:space="preserve"> PAGEREF _Toc226016400 \h </w:instrText>
        </w:r>
        <w:r>
          <w:rPr>
            <w:noProof/>
            <w:webHidden/>
          </w:rPr>
        </w:r>
        <w:r>
          <w:rPr>
            <w:noProof/>
            <w:webHidden/>
          </w:rPr>
          <w:fldChar w:fldCharType="separate"/>
        </w:r>
        <w:r>
          <w:rPr>
            <w:noProof/>
            <w:webHidden/>
          </w:rPr>
          <w:t>18</w:t>
        </w:r>
        <w:r>
          <w:rPr>
            <w:noProof/>
            <w:webHidden/>
          </w:rPr>
          <w:fldChar w:fldCharType="end"/>
        </w:r>
      </w:hyperlink>
    </w:p>
    <w:p w:rsidR="00345834" w:rsidRDefault="00345834" w14:paraId="2CD8A591" w14:textId="63312921">
      <w:pPr>
        <w:pStyle w:val="TOC1"/>
        <w:rPr>
          <w:rFonts w:asciiTheme="minorHAnsi" w:hAnsiTheme="minorHAnsi" w:eastAsiaTheme="minorEastAsia" w:cstheme="minorBidi"/>
          <w:b w:val="0"/>
          <w:noProof/>
          <w:kern w:val="2"/>
          <w:szCs w:val="24"/>
          <w14:ligatures w14:val="standardContextual"/>
        </w:rPr>
      </w:pPr>
      <w:hyperlink w:history="1" w:anchor="_Toc226016401">
        <w:r w:rsidRPr="00321BEA">
          <w:rPr>
            <w:rStyle w:val="Hyperlink"/>
            <w:noProof/>
          </w:rPr>
          <w:t>12.</w:t>
        </w:r>
        <w:r>
          <w:rPr>
            <w:rFonts w:asciiTheme="minorHAnsi" w:hAnsiTheme="minorHAnsi" w:eastAsiaTheme="minorEastAsia" w:cstheme="minorBidi"/>
            <w:b w:val="0"/>
            <w:noProof/>
            <w:kern w:val="2"/>
            <w:szCs w:val="24"/>
            <w14:ligatures w14:val="standardContextual"/>
          </w:rPr>
          <w:tab/>
        </w:r>
        <w:r w:rsidRPr="00321BEA">
          <w:rPr>
            <w:rStyle w:val="Hyperlink"/>
            <w:noProof/>
          </w:rPr>
          <w:t>The draft Development Consent Order (dDCO)</w:t>
        </w:r>
        <w:r>
          <w:rPr>
            <w:noProof/>
            <w:webHidden/>
          </w:rPr>
          <w:tab/>
        </w:r>
        <w:r>
          <w:rPr>
            <w:noProof/>
            <w:webHidden/>
          </w:rPr>
          <w:fldChar w:fldCharType="begin"/>
        </w:r>
        <w:r>
          <w:rPr>
            <w:noProof/>
            <w:webHidden/>
          </w:rPr>
          <w:instrText xml:space="preserve"> PAGEREF _Toc226016401 \h </w:instrText>
        </w:r>
        <w:r>
          <w:rPr>
            <w:noProof/>
            <w:webHidden/>
          </w:rPr>
        </w:r>
        <w:r>
          <w:rPr>
            <w:noProof/>
            <w:webHidden/>
          </w:rPr>
          <w:fldChar w:fldCharType="separate"/>
        </w:r>
        <w:r>
          <w:rPr>
            <w:noProof/>
            <w:webHidden/>
          </w:rPr>
          <w:t>22</w:t>
        </w:r>
        <w:r>
          <w:rPr>
            <w:noProof/>
            <w:webHidden/>
          </w:rPr>
          <w:fldChar w:fldCharType="end"/>
        </w:r>
      </w:hyperlink>
    </w:p>
    <w:p w:rsidR="00345834" w:rsidRDefault="00345834" w14:paraId="0E5486CB" w14:textId="5C04BFC2">
      <w:pPr>
        <w:pStyle w:val="TOC2"/>
        <w:rPr>
          <w:rFonts w:asciiTheme="minorHAnsi" w:hAnsiTheme="minorHAnsi" w:eastAsiaTheme="minorEastAsia" w:cstheme="minorBidi"/>
          <w:noProof/>
          <w:kern w:val="2"/>
          <w:sz w:val="24"/>
          <w:szCs w:val="24"/>
          <w14:ligatures w14:val="standardContextual"/>
        </w:rPr>
      </w:pPr>
      <w:hyperlink w:history="1" w:anchor="_Toc226016402">
        <w:r w:rsidRPr="00321BEA">
          <w:rPr>
            <w:rStyle w:val="Hyperlink"/>
            <w:noProof/>
          </w:rPr>
          <w:t>12.2</w:t>
        </w:r>
        <w:r>
          <w:rPr>
            <w:rFonts w:asciiTheme="minorHAnsi" w:hAnsiTheme="minorHAnsi" w:eastAsiaTheme="minorEastAsia" w:cstheme="minorBidi"/>
            <w:noProof/>
            <w:kern w:val="2"/>
            <w:sz w:val="24"/>
            <w:szCs w:val="24"/>
            <w14:ligatures w14:val="standardContextual"/>
          </w:rPr>
          <w:tab/>
        </w:r>
        <w:r w:rsidRPr="00321BEA">
          <w:rPr>
            <w:rStyle w:val="Hyperlink"/>
            <w:noProof/>
          </w:rPr>
          <w:t>Articles</w:t>
        </w:r>
        <w:r>
          <w:rPr>
            <w:noProof/>
            <w:webHidden/>
          </w:rPr>
          <w:tab/>
        </w:r>
        <w:r>
          <w:rPr>
            <w:noProof/>
            <w:webHidden/>
          </w:rPr>
          <w:fldChar w:fldCharType="begin"/>
        </w:r>
        <w:r>
          <w:rPr>
            <w:noProof/>
            <w:webHidden/>
          </w:rPr>
          <w:instrText xml:space="preserve"> PAGEREF _Toc226016402 \h </w:instrText>
        </w:r>
        <w:r>
          <w:rPr>
            <w:noProof/>
            <w:webHidden/>
          </w:rPr>
        </w:r>
        <w:r>
          <w:rPr>
            <w:noProof/>
            <w:webHidden/>
          </w:rPr>
          <w:fldChar w:fldCharType="separate"/>
        </w:r>
        <w:r>
          <w:rPr>
            <w:noProof/>
            <w:webHidden/>
          </w:rPr>
          <w:t>23</w:t>
        </w:r>
        <w:r>
          <w:rPr>
            <w:noProof/>
            <w:webHidden/>
          </w:rPr>
          <w:fldChar w:fldCharType="end"/>
        </w:r>
      </w:hyperlink>
    </w:p>
    <w:p w:rsidR="00345834" w:rsidRDefault="00345834" w14:paraId="5BC3C86D" w14:textId="77DE7CA4">
      <w:pPr>
        <w:pStyle w:val="TOC2"/>
        <w:rPr>
          <w:rFonts w:asciiTheme="minorHAnsi" w:hAnsiTheme="minorHAnsi" w:eastAsiaTheme="minorEastAsia" w:cstheme="minorBidi"/>
          <w:noProof/>
          <w:kern w:val="2"/>
          <w:sz w:val="24"/>
          <w:szCs w:val="24"/>
          <w14:ligatures w14:val="standardContextual"/>
        </w:rPr>
      </w:pPr>
      <w:hyperlink w:history="1" w:anchor="_Toc226016403">
        <w:r w:rsidRPr="00321BEA">
          <w:rPr>
            <w:rStyle w:val="Hyperlink"/>
            <w:noProof/>
          </w:rPr>
          <w:t>12.3</w:t>
        </w:r>
        <w:r>
          <w:rPr>
            <w:rFonts w:asciiTheme="minorHAnsi" w:hAnsiTheme="minorHAnsi" w:eastAsiaTheme="minorEastAsia" w:cstheme="minorBidi"/>
            <w:noProof/>
            <w:kern w:val="2"/>
            <w:sz w:val="24"/>
            <w:szCs w:val="24"/>
            <w14:ligatures w14:val="standardContextual"/>
          </w:rPr>
          <w:tab/>
        </w:r>
        <w:r w:rsidRPr="00321BEA">
          <w:rPr>
            <w:rStyle w:val="Hyperlink"/>
            <w:noProof/>
          </w:rPr>
          <w:t>Schedule 1 – Authorised development</w:t>
        </w:r>
        <w:r>
          <w:rPr>
            <w:noProof/>
            <w:webHidden/>
          </w:rPr>
          <w:tab/>
        </w:r>
        <w:r>
          <w:rPr>
            <w:noProof/>
            <w:webHidden/>
          </w:rPr>
          <w:fldChar w:fldCharType="begin"/>
        </w:r>
        <w:r>
          <w:rPr>
            <w:noProof/>
            <w:webHidden/>
          </w:rPr>
          <w:instrText xml:space="preserve"> PAGEREF _Toc226016403 \h </w:instrText>
        </w:r>
        <w:r>
          <w:rPr>
            <w:noProof/>
            <w:webHidden/>
          </w:rPr>
        </w:r>
        <w:r>
          <w:rPr>
            <w:noProof/>
            <w:webHidden/>
          </w:rPr>
          <w:fldChar w:fldCharType="separate"/>
        </w:r>
        <w:r>
          <w:rPr>
            <w:noProof/>
            <w:webHidden/>
          </w:rPr>
          <w:t>26</w:t>
        </w:r>
        <w:r>
          <w:rPr>
            <w:noProof/>
            <w:webHidden/>
          </w:rPr>
          <w:fldChar w:fldCharType="end"/>
        </w:r>
      </w:hyperlink>
    </w:p>
    <w:p w:rsidR="00345834" w:rsidRDefault="00345834" w14:paraId="00ECDDA9" w14:textId="6E435462">
      <w:pPr>
        <w:pStyle w:val="TOC2"/>
        <w:rPr>
          <w:rFonts w:asciiTheme="minorHAnsi" w:hAnsiTheme="minorHAnsi" w:eastAsiaTheme="minorEastAsia" w:cstheme="minorBidi"/>
          <w:noProof/>
          <w:kern w:val="2"/>
          <w:sz w:val="24"/>
          <w:szCs w:val="24"/>
          <w14:ligatures w14:val="standardContextual"/>
        </w:rPr>
      </w:pPr>
      <w:hyperlink w:history="1" w:anchor="_Toc226016404">
        <w:r w:rsidRPr="00321BEA">
          <w:rPr>
            <w:rStyle w:val="Hyperlink"/>
            <w:noProof/>
          </w:rPr>
          <w:t>12.4</w:t>
        </w:r>
        <w:r>
          <w:rPr>
            <w:rFonts w:asciiTheme="minorHAnsi" w:hAnsiTheme="minorHAnsi" w:eastAsiaTheme="minorEastAsia" w:cstheme="minorBidi"/>
            <w:noProof/>
            <w:kern w:val="2"/>
            <w:sz w:val="24"/>
            <w:szCs w:val="24"/>
            <w14:ligatures w14:val="standardContextual"/>
          </w:rPr>
          <w:tab/>
        </w:r>
        <w:r w:rsidRPr="00321BEA">
          <w:rPr>
            <w:rStyle w:val="Hyperlink"/>
            <w:noProof/>
          </w:rPr>
          <w:t>Schedule 2 - Requirements</w:t>
        </w:r>
        <w:r>
          <w:rPr>
            <w:noProof/>
            <w:webHidden/>
          </w:rPr>
          <w:tab/>
        </w:r>
        <w:r>
          <w:rPr>
            <w:noProof/>
            <w:webHidden/>
          </w:rPr>
          <w:fldChar w:fldCharType="begin"/>
        </w:r>
        <w:r>
          <w:rPr>
            <w:noProof/>
            <w:webHidden/>
          </w:rPr>
          <w:instrText xml:space="preserve"> PAGEREF _Toc226016404 \h </w:instrText>
        </w:r>
        <w:r>
          <w:rPr>
            <w:noProof/>
            <w:webHidden/>
          </w:rPr>
        </w:r>
        <w:r>
          <w:rPr>
            <w:noProof/>
            <w:webHidden/>
          </w:rPr>
          <w:fldChar w:fldCharType="separate"/>
        </w:r>
        <w:r>
          <w:rPr>
            <w:noProof/>
            <w:webHidden/>
          </w:rPr>
          <w:t>26</w:t>
        </w:r>
        <w:r>
          <w:rPr>
            <w:noProof/>
            <w:webHidden/>
          </w:rPr>
          <w:fldChar w:fldCharType="end"/>
        </w:r>
      </w:hyperlink>
    </w:p>
    <w:p w:rsidR="00345834" w:rsidRDefault="00345834" w14:paraId="1A004AA1" w14:textId="03EA1974">
      <w:pPr>
        <w:pStyle w:val="TOC2"/>
        <w:rPr>
          <w:rFonts w:asciiTheme="minorHAnsi" w:hAnsiTheme="minorHAnsi" w:eastAsiaTheme="minorEastAsia" w:cstheme="minorBidi"/>
          <w:noProof/>
          <w:kern w:val="2"/>
          <w:sz w:val="24"/>
          <w:szCs w:val="24"/>
          <w14:ligatures w14:val="standardContextual"/>
        </w:rPr>
      </w:pPr>
      <w:hyperlink w:history="1" w:anchor="_Toc226016405">
        <w:r w:rsidRPr="00321BEA">
          <w:rPr>
            <w:rStyle w:val="Hyperlink"/>
            <w:noProof/>
          </w:rPr>
          <w:t>12.5</w:t>
        </w:r>
        <w:r>
          <w:rPr>
            <w:rFonts w:asciiTheme="minorHAnsi" w:hAnsiTheme="minorHAnsi" w:eastAsiaTheme="minorEastAsia" w:cstheme="minorBidi"/>
            <w:noProof/>
            <w:kern w:val="2"/>
            <w:sz w:val="24"/>
            <w:szCs w:val="24"/>
            <w14:ligatures w14:val="standardContextual"/>
          </w:rPr>
          <w:tab/>
        </w:r>
        <w:r w:rsidRPr="00321BEA">
          <w:rPr>
            <w:rStyle w:val="Hyperlink"/>
            <w:noProof/>
          </w:rPr>
          <w:t>Schedule 3 – Legislation to be disapplied</w:t>
        </w:r>
        <w:r>
          <w:rPr>
            <w:noProof/>
            <w:webHidden/>
          </w:rPr>
          <w:tab/>
        </w:r>
        <w:r>
          <w:rPr>
            <w:noProof/>
            <w:webHidden/>
          </w:rPr>
          <w:fldChar w:fldCharType="begin"/>
        </w:r>
        <w:r>
          <w:rPr>
            <w:noProof/>
            <w:webHidden/>
          </w:rPr>
          <w:instrText xml:space="preserve"> PAGEREF _Toc226016405 \h </w:instrText>
        </w:r>
        <w:r>
          <w:rPr>
            <w:noProof/>
            <w:webHidden/>
          </w:rPr>
        </w:r>
        <w:r>
          <w:rPr>
            <w:noProof/>
            <w:webHidden/>
          </w:rPr>
          <w:fldChar w:fldCharType="separate"/>
        </w:r>
        <w:r>
          <w:rPr>
            <w:noProof/>
            <w:webHidden/>
          </w:rPr>
          <w:t>27</w:t>
        </w:r>
        <w:r>
          <w:rPr>
            <w:noProof/>
            <w:webHidden/>
          </w:rPr>
          <w:fldChar w:fldCharType="end"/>
        </w:r>
      </w:hyperlink>
    </w:p>
    <w:p w:rsidR="00345834" w:rsidRDefault="00345834" w14:paraId="183BB8BE" w14:textId="78257B94">
      <w:pPr>
        <w:pStyle w:val="TOC2"/>
        <w:rPr>
          <w:rFonts w:asciiTheme="minorHAnsi" w:hAnsiTheme="minorHAnsi" w:eastAsiaTheme="minorEastAsia" w:cstheme="minorBidi"/>
          <w:noProof/>
          <w:kern w:val="2"/>
          <w:sz w:val="24"/>
          <w:szCs w:val="24"/>
          <w14:ligatures w14:val="standardContextual"/>
        </w:rPr>
      </w:pPr>
      <w:hyperlink w:history="1" w:anchor="_Toc226016406">
        <w:r w:rsidRPr="00321BEA">
          <w:rPr>
            <w:rStyle w:val="Hyperlink"/>
            <w:noProof/>
          </w:rPr>
          <w:t>12.6</w:t>
        </w:r>
        <w:r>
          <w:rPr>
            <w:rFonts w:asciiTheme="minorHAnsi" w:hAnsiTheme="minorHAnsi" w:eastAsiaTheme="minorEastAsia" w:cstheme="minorBidi"/>
            <w:noProof/>
            <w:kern w:val="2"/>
            <w:sz w:val="24"/>
            <w:szCs w:val="24"/>
            <w14:ligatures w14:val="standardContextual"/>
          </w:rPr>
          <w:tab/>
        </w:r>
        <w:r w:rsidRPr="00321BEA">
          <w:rPr>
            <w:rStyle w:val="Hyperlink"/>
            <w:noProof/>
          </w:rPr>
          <w:t>Schedule 13 – Documents and plans to be certified</w:t>
        </w:r>
        <w:r>
          <w:rPr>
            <w:noProof/>
            <w:webHidden/>
          </w:rPr>
          <w:tab/>
        </w:r>
        <w:r>
          <w:rPr>
            <w:noProof/>
            <w:webHidden/>
          </w:rPr>
          <w:fldChar w:fldCharType="begin"/>
        </w:r>
        <w:r>
          <w:rPr>
            <w:noProof/>
            <w:webHidden/>
          </w:rPr>
          <w:instrText xml:space="preserve"> PAGEREF _Toc226016406 \h </w:instrText>
        </w:r>
        <w:r>
          <w:rPr>
            <w:noProof/>
            <w:webHidden/>
          </w:rPr>
        </w:r>
        <w:r>
          <w:rPr>
            <w:noProof/>
            <w:webHidden/>
          </w:rPr>
          <w:fldChar w:fldCharType="separate"/>
        </w:r>
        <w:r>
          <w:rPr>
            <w:noProof/>
            <w:webHidden/>
          </w:rPr>
          <w:t>27</w:t>
        </w:r>
        <w:r>
          <w:rPr>
            <w:noProof/>
            <w:webHidden/>
          </w:rPr>
          <w:fldChar w:fldCharType="end"/>
        </w:r>
      </w:hyperlink>
    </w:p>
    <w:p w:rsidR="00345834" w:rsidRDefault="00345834" w14:paraId="462AFD1E" w14:textId="75F2471E">
      <w:pPr>
        <w:pStyle w:val="TOC2"/>
        <w:rPr>
          <w:rFonts w:asciiTheme="minorHAnsi" w:hAnsiTheme="minorHAnsi" w:eastAsiaTheme="minorEastAsia" w:cstheme="minorBidi"/>
          <w:noProof/>
          <w:kern w:val="2"/>
          <w:sz w:val="24"/>
          <w:szCs w:val="24"/>
          <w14:ligatures w14:val="standardContextual"/>
        </w:rPr>
      </w:pPr>
      <w:hyperlink w:history="1" w:anchor="_Toc226016407">
        <w:r w:rsidRPr="00321BEA">
          <w:rPr>
            <w:rStyle w:val="Hyperlink"/>
            <w:noProof/>
          </w:rPr>
          <w:t>12.7</w:t>
        </w:r>
        <w:r>
          <w:rPr>
            <w:rFonts w:asciiTheme="minorHAnsi" w:hAnsiTheme="minorHAnsi" w:eastAsiaTheme="minorEastAsia" w:cstheme="minorBidi"/>
            <w:noProof/>
            <w:kern w:val="2"/>
            <w:sz w:val="24"/>
            <w:szCs w:val="24"/>
            <w14:ligatures w14:val="standardContextual"/>
          </w:rPr>
          <w:tab/>
        </w:r>
        <w:r w:rsidRPr="00321BEA">
          <w:rPr>
            <w:rStyle w:val="Hyperlink"/>
            <w:noProof/>
          </w:rPr>
          <w:t>Schedule 14 – Arbitration rules</w:t>
        </w:r>
        <w:r>
          <w:rPr>
            <w:noProof/>
            <w:webHidden/>
          </w:rPr>
          <w:tab/>
        </w:r>
        <w:r>
          <w:rPr>
            <w:noProof/>
            <w:webHidden/>
          </w:rPr>
          <w:fldChar w:fldCharType="begin"/>
        </w:r>
        <w:r>
          <w:rPr>
            <w:noProof/>
            <w:webHidden/>
          </w:rPr>
          <w:instrText xml:space="preserve"> PAGEREF _Toc226016407 \h </w:instrText>
        </w:r>
        <w:r>
          <w:rPr>
            <w:noProof/>
            <w:webHidden/>
          </w:rPr>
        </w:r>
        <w:r>
          <w:rPr>
            <w:noProof/>
            <w:webHidden/>
          </w:rPr>
          <w:fldChar w:fldCharType="separate"/>
        </w:r>
        <w:r>
          <w:rPr>
            <w:noProof/>
            <w:webHidden/>
          </w:rPr>
          <w:t>27</w:t>
        </w:r>
        <w:r>
          <w:rPr>
            <w:noProof/>
            <w:webHidden/>
          </w:rPr>
          <w:fldChar w:fldCharType="end"/>
        </w:r>
      </w:hyperlink>
    </w:p>
    <w:p w:rsidR="00345834" w:rsidRDefault="00345834" w14:paraId="7A3D50E8" w14:textId="78C2DD9B">
      <w:pPr>
        <w:pStyle w:val="TOC2"/>
        <w:rPr>
          <w:rFonts w:asciiTheme="minorHAnsi" w:hAnsiTheme="minorHAnsi" w:eastAsiaTheme="minorEastAsia" w:cstheme="minorBidi"/>
          <w:noProof/>
          <w:kern w:val="2"/>
          <w:sz w:val="24"/>
          <w:szCs w:val="24"/>
          <w14:ligatures w14:val="standardContextual"/>
        </w:rPr>
      </w:pPr>
      <w:hyperlink w:history="1" w:anchor="_Toc226016408">
        <w:r w:rsidRPr="00321BEA">
          <w:rPr>
            <w:rStyle w:val="Hyperlink"/>
            <w:noProof/>
          </w:rPr>
          <w:t>12.8</w:t>
        </w:r>
        <w:r>
          <w:rPr>
            <w:rFonts w:asciiTheme="minorHAnsi" w:hAnsiTheme="minorHAnsi" w:eastAsiaTheme="minorEastAsia" w:cstheme="minorBidi"/>
            <w:noProof/>
            <w:kern w:val="2"/>
            <w:sz w:val="24"/>
            <w:szCs w:val="24"/>
            <w14:ligatures w14:val="standardContextual"/>
          </w:rPr>
          <w:tab/>
        </w:r>
        <w:r w:rsidRPr="00321BEA">
          <w:rPr>
            <w:rStyle w:val="Hyperlink"/>
            <w:noProof/>
          </w:rPr>
          <w:t>Schedule 15 – Protective provisions</w:t>
        </w:r>
        <w:r>
          <w:rPr>
            <w:noProof/>
            <w:webHidden/>
          </w:rPr>
          <w:tab/>
        </w:r>
        <w:r>
          <w:rPr>
            <w:noProof/>
            <w:webHidden/>
          </w:rPr>
          <w:fldChar w:fldCharType="begin"/>
        </w:r>
        <w:r>
          <w:rPr>
            <w:noProof/>
            <w:webHidden/>
          </w:rPr>
          <w:instrText xml:space="preserve"> PAGEREF _Toc226016408 \h </w:instrText>
        </w:r>
        <w:r>
          <w:rPr>
            <w:noProof/>
            <w:webHidden/>
          </w:rPr>
        </w:r>
        <w:r>
          <w:rPr>
            <w:noProof/>
            <w:webHidden/>
          </w:rPr>
          <w:fldChar w:fldCharType="separate"/>
        </w:r>
        <w:r>
          <w:rPr>
            <w:noProof/>
            <w:webHidden/>
          </w:rPr>
          <w:t>27</w:t>
        </w:r>
        <w:r>
          <w:rPr>
            <w:noProof/>
            <w:webHidden/>
          </w:rPr>
          <w:fldChar w:fldCharType="end"/>
        </w:r>
      </w:hyperlink>
    </w:p>
    <w:p w:rsidR="00345834" w:rsidRDefault="00345834" w14:paraId="1D55D71C" w14:textId="6664C90F">
      <w:pPr>
        <w:pStyle w:val="TOC2"/>
        <w:rPr>
          <w:rFonts w:asciiTheme="minorHAnsi" w:hAnsiTheme="minorHAnsi" w:eastAsiaTheme="minorEastAsia" w:cstheme="minorBidi"/>
          <w:noProof/>
          <w:kern w:val="2"/>
          <w:sz w:val="24"/>
          <w:szCs w:val="24"/>
          <w14:ligatures w14:val="standardContextual"/>
        </w:rPr>
      </w:pPr>
      <w:hyperlink w:history="1" w:anchor="_Toc226016409">
        <w:r w:rsidRPr="00321BEA">
          <w:rPr>
            <w:rStyle w:val="Hyperlink"/>
            <w:noProof/>
          </w:rPr>
          <w:t>12.9</w:t>
        </w:r>
        <w:r>
          <w:rPr>
            <w:rFonts w:asciiTheme="minorHAnsi" w:hAnsiTheme="minorHAnsi" w:eastAsiaTheme="minorEastAsia" w:cstheme="minorBidi"/>
            <w:noProof/>
            <w:kern w:val="2"/>
            <w:sz w:val="24"/>
            <w:szCs w:val="24"/>
            <w14:ligatures w14:val="standardContextual"/>
          </w:rPr>
          <w:tab/>
        </w:r>
        <w:r w:rsidRPr="00321BEA">
          <w:rPr>
            <w:rStyle w:val="Hyperlink"/>
            <w:noProof/>
          </w:rPr>
          <w:t>Schedule 16 - Procedure for discharge of requirements</w:t>
        </w:r>
        <w:r>
          <w:rPr>
            <w:noProof/>
            <w:webHidden/>
          </w:rPr>
          <w:tab/>
        </w:r>
        <w:r>
          <w:rPr>
            <w:noProof/>
            <w:webHidden/>
          </w:rPr>
          <w:fldChar w:fldCharType="begin"/>
        </w:r>
        <w:r>
          <w:rPr>
            <w:noProof/>
            <w:webHidden/>
          </w:rPr>
          <w:instrText xml:space="preserve"> PAGEREF _Toc226016409 \h </w:instrText>
        </w:r>
        <w:r>
          <w:rPr>
            <w:noProof/>
            <w:webHidden/>
          </w:rPr>
        </w:r>
        <w:r>
          <w:rPr>
            <w:noProof/>
            <w:webHidden/>
          </w:rPr>
          <w:fldChar w:fldCharType="separate"/>
        </w:r>
        <w:r>
          <w:rPr>
            <w:noProof/>
            <w:webHidden/>
          </w:rPr>
          <w:t>27</w:t>
        </w:r>
        <w:r>
          <w:rPr>
            <w:noProof/>
            <w:webHidden/>
          </w:rPr>
          <w:fldChar w:fldCharType="end"/>
        </w:r>
      </w:hyperlink>
    </w:p>
    <w:p w:rsidR="00345834" w:rsidRDefault="00345834" w14:paraId="012A0659" w14:textId="7679B8E2">
      <w:pPr>
        <w:pStyle w:val="TOC1"/>
        <w:rPr>
          <w:rFonts w:asciiTheme="minorHAnsi" w:hAnsiTheme="minorHAnsi" w:eastAsiaTheme="minorEastAsia" w:cstheme="minorBidi"/>
          <w:b w:val="0"/>
          <w:noProof/>
          <w:kern w:val="2"/>
          <w:szCs w:val="24"/>
          <w14:ligatures w14:val="standardContextual"/>
        </w:rPr>
      </w:pPr>
      <w:hyperlink w:history="1" w:anchor="_Toc226016410">
        <w:r w:rsidRPr="00321BEA">
          <w:rPr>
            <w:rStyle w:val="Hyperlink"/>
            <w:rFonts w:cs="Arial"/>
            <w:noProof/>
          </w:rPr>
          <w:t>13.</w:t>
        </w:r>
        <w:r>
          <w:rPr>
            <w:rFonts w:asciiTheme="minorHAnsi" w:hAnsiTheme="minorHAnsi" w:eastAsiaTheme="minorEastAsia" w:cstheme="minorBidi"/>
            <w:b w:val="0"/>
            <w:noProof/>
            <w:kern w:val="2"/>
            <w:szCs w:val="24"/>
            <w14:ligatures w14:val="standardContextual"/>
          </w:rPr>
          <w:tab/>
        </w:r>
        <w:r w:rsidRPr="00321BEA">
          <w:rPr>
            <w:rStyle w:val="Hyperlink"/>
            <w:rFonts w:cs="Arial"/>
            <w:noProof/>
          </w:rPr>
          <w:t>Health and wellbeing</w:t>
        </w:r>
        <w:r>
          <w:rPr>
            <w:noProof/>
            <w:webHidden/>
          </w:rPr>
          <w:tab/>
        </w:r>
        <w:r>
          <w:rPr>
            <w:noProof/>
            <w:webHidden/>
          </w:rPr>
          <w:fldChar w:fldCharType="begin"/>
        </w:r>
        <w:r>
          <w:rPr>
            <w:noProof/>
            <w:webHidden/>
          </w:rPr>
          <w:instrText xml:space="preserve"> PAGEREF _Toc226016410 \h </w:instrText>
        </w:r>
        <w:r>
          <w:rPr>
            <w:noProof/>
            <w:webHidden/>
          </w:rPr>
        </w:r>
        <w:r>
          <w:rPr>
            <w:noProof/>
            <w:webHidden/>
          </w:rPr>
          <w:fldChar w:fldCharType="separate"/>
        </w:r>
        <w:r>
          <w:rPr>
            <w:noProof/>
            <w:webHidden/>
          </w:rPr>
          <w:t>28</w:t>
        </w:r>
        <w:r>
          <w:rPr>
            <w:noProof/>
            <w:webHidden/>
          </w:rPr>
          <w:fldChar w:fldCharType="end"/>
        </w:r>
      </w:hyperlink>
    </w:p>
    <w:p w:rsidR="00345834" w:rsidRDefault="00345834" w14:paraId="44422826" w14:textId="1715A732">
      <w:pPr>
        <w:pStyle w:val="TOC1"/>
        <w:rPr>
          <w:rFonts w:asciiTheme="minorHAnsi" w:hAnsiTheme="minorHAnsi" w:eastAsiaTheme="minorEastAsia" w:cstheme="minorBidi"/>
          <w:b w:val="0"/>
          <w:noProof/>
          <w:kern w:val="2"/>
          <w:szCs w:val="24"/>
          <w14:ligatures w14:val="standardContextual"/>
        </w:rPr>
      </w:pPr>
      <w:hyperlink w:history="1" w:anchor="_Toc226016411">
        <w:r w:rsidRPr="00321BEA">
          <w:rPr>
            <w:rStyle w:val="Hyperlink"/>
            <w:rFonts w:cs="Arial"/>
            <w:noProof/>
          </w:rPr>
          <w:t>14.</w:t>
        </w:r>
        <w:r>
          <w:rPr>
            <w:rFonts w:asciiTheme="minorHAnsi" w:hAnsiTheme="minorHAnsi" w:eastAsiaTheme="minorEastAsia" w:cstheme="minorBidi"/>
            <w:b w:val="0"/>
            <w:noProof/>
            <w:kern w:val="2"/>
            <w:szCs w:val="24"/>
            <w14:ligatures w14:val="standardContextual"/>
          </w:rPr>
          <w:tab/>
        </w:r>
        <w:r w:rsidRPr="00321BEA">
          <w:rPr>
            <w:rStyle w:val="Hyperlink"/>
            <w:rFonts w:cs="Arial"/>
            <w:noProof/>
          </w:rPr>
          <w:t>Land and groundwater</w:t>
        </w:r>
        <w:r>
          <w:rPr>
            <w:noProof/>
            <w:webHidden/>
          </w:rPr>
          <w:tab/>
        </w:r>
        <w:r>
          <w:rPr>
            <w:noProof/>
            <w:webHidden/>
          </w:rPr>
          <w:fldChar w:fldCharType="begin"/>
        </w:r>
        <w:r>
          <w:rPr>
            <w:noProof/>
            <w:webHidden/>
          </w:rPr>
          <w:instrText xml:space="preserve"> PAGEREF _Toc226016411 \h </w:instrText>
        </w:r>
        <w:r>
          <w:rPr>
            <w:noProof/>
            <w:webHidden/>
          </w:rPr>
        </w:r>
        <w:r>
          <w:rPr>
            <w:noProof/>
            <w:webHidden/>
          </w:rPr>
          <w:fldChar w:fldCharType="separate"/>
        </w:r>
        <w:r>
          <w:rPr>
            <w:noProof/>
            <w:webHidden/>
          </w:rPr>
          <w:t>28</w:t>
        </w:r>
        <w:r>
          <w:rPr>
            <w:noProof/>
            <w:webHidden/>
          </w:rPr>
          <w:fldChar w:fldCharType="end"/>
        </w:r>
      </w:hyperlink>
    </w:p>
    <w:p w:rsidR="00345834" w:rsidRDefault="00345834" w14:paraId="390B0CE7" w14:textId="2922CDB0">
      <w:pPr>
        <w:pStyle w:val="TOC1"/>
        <w:rPr>
          <w:rFonts w:asciiTheme="minorHAnsi" w:hAnsiTheme="minorHAnsi" w:eastAsiaTheme="minorEastAsia" w:cstheme="minorBidi"/>
          <w:b w:val="0"/>
          <w:noProof/>
          <w:kern w:val="2"/>
          <w:szCs w:val="24"/>
          <w14:ligatures w14:val="standardContextual"/>
        </w:rPr>
      </w:pPr>
      <w:hyperlink w:history="1" w:anchor="_Toc226016412">
        <w:r w:rsidRPr="00321BEA">
          <w:rPr>
            <w:rStyle w:val="Hyperlink"/>
            <w:rFonts w:cs="Arial"/>
            <w:noProof/>
          </w:rPr>
          <w:t>15.</w:t>
        </w:r>
        <w:r>
          <w:rPr>
            <w:rFonts w:asciiTheme="minorHAnsi" w:hAnsiTheme="minorHAnsi" w:eastAsiaTheme="minorEastAsia" w:cstheme="minorBidi"/>
            <w:b w:val="0"/>
            <w:noProof/>
            <w:kern w:val="2"/>
            <w:szCs w:val="24"/>
            <w14:ligatures w14:val="standardContextual"/>
          </w:rPr>
          <w:tab/>
        </w:r>
        <w:r w:rsidRPr="00321BEA">
          <w:rPr>
            <w:rStyle w:val="Hyperlink"/>
            <w:rFonts w:cs="Arial"/>
            <w:noProof/>
          </w:rPr>
          <w:t>Landscape and visual (including good design)</w:t>
        </w:r>
        <w:r>
          <w:rPr>
            <w:noProof/>
            <w:webHidden/>
          </w:rPr>
          <w:tab/>
        </w:r>
        <w:r>
          <w:rPr>
            <w:noProof/>
            <w:webHidden/>
          </w:rPr>
          <w:fldChar w:fldCharType="begin"/>
        </w:r>
        <w:r>
          <w:rPr>
            <w:noProof/>
            <w:webHidden/>
          </w:rPr>
          <w:instrText xml:space="preserve"> PAGEREF _Toc226016412 \h </w:instrText>
        </w:r>
        <w:r>
          <w:rPr>
            <w:noProof/>
            <w:webHidden/>
          </w:rPr>
        </w:r>
        <w:r>
          <w:rPr>
            <w:noProof/>
            <w:webHidden/>
          </w:rPr>
          <w:fldChar w:fldCharType="separate"/>
        </w:r>
        <w:r>
          <w:rPr>
            <w:noProof/>
            <w:webHidden/>
          </w:rPr>
          <w:t>29</w:t>
        </w:r>
        <w:r>
          <w:rPr>
            <w:noProof/>
            <w:webHidden/>
          </w:rPr>
          <w:fldChar w:fldCharType="end"/>
        </w:r>
      </w:hyperlink>
    </w:p>
    <w:p w:rsidR="00345834" w:rsidRDefault="00345834" w14:paraId="77FAC9B7" w14:textId="385ED291">
      <w:pPr>
        <w:pStyle w:val="TOC1"/>
        <w:rPr>
          <w:rFonts w:asciiTheme="minorHAnsi" w:hAnsiTheme="minorHAnsi" w:eastAsiaTheme="minorEastAsia" w:cstheme="minorBidi"/>
          <w:b w:val="0"/>
          <w:noProof/>
          <w:kern w:val="2"/>
          <w:szCs w:val="24"/>
          <w14:ligatures w14:val="standardContextual"/>
        </w:rPr>
      </w:pPr>
      <w:hyperlink w:history="1" w:anchor="_Toc226016413">
        <w:r w:rsidRPr="00321BEA">
          <w:rPr>
            <w:rStyle w:val="Hyperlink"/>
            <w:rFonts w:cs="Arial"/>
            <w:noProof/>
          </w:rPr>
          <w:t>16.</w:t>
        </w:r>
        <w:r>
          <w:rPr>
            <w:rFonts w:asciiTheme="minorHAnsi" w:hAnsiTheme="minorHAnsi" w:eastAsiaTheme="minorEastAsia" w:cstheme="minorBidi"/>
            <w:b w:val="0"/>
            <w:noProof/>
            <w:kern w:val="2"/>
            <w:szCs w:val="24"/>
            <w14:ligatures w14:val="standardContextual"/>
          </w:rPr>
          <w:tab/>
        </w:r>
        <w:r w:rsidRPr="00321BEA">
          <w:rPr>
            <w:rStyle w:val="Hyperlink"/>
            <w:rFonts w:cs="Arial"/>
            <w:noProof/>
          </w:rPr>
          <w:t>Noise and vibration</w:t>
        </w:r>
        <w:r>
          <w:rPr>
            <w:noProof/>
            <w:webHidden/>
          </w:rPr>
          <w:tab/>
        </w:r>
        <w:r>
          <w:rPr>
            <w:noProof/>
            <w:webHidden/>
          </w:rPr>
          <w:fldChar w:fldCharType="begin"/>
        </w:r>
        <w:r>
          <w:rPr>
            <w:noProof/>
            <w:webHidden/>
          </w:rPr>
          <w:instrText xml:space="preserve"> PAGEREF _Toc226016413 \h </w:instrText>
        </w:r>
        <w:r>
          <w:rPr>
            <w:noProof/>
            <w:webHidden/>
          </w:rPr>
        </w:r>
        <w:r>
          <w:rPr>
            <w:noProof/>
            <w:webHidden/>
          </w:rPr>
          <w:fldChar w:fldCharType="separate"/>
        </w:r>
        <w:r>
          <w:rPr>
            <w:noProof/>
            <w:webHidden/>
          </w:rPr>
          <w:t>32</w:t>
        </w:r>
        <w:r>
          <w:rPr>
            <w:noProof/>
            <w:webHidden/>
          </w:rPr>
          <w:fldChar w:fldCharType="end"/>
        </w:r>
      </w:hyperlink>
    </w:p>
    <w:p w:rsidR="00345834" w:rsidRDefault="00345834" w14:paraId="6B195C7A" w14:textId="06A1881C">
      <w:pPr>
        <w:pStyle w:val="TOC1"/>
        <w:rPr>
          <w:rFonts w:asciiTheme="minorHAnsi" w:hAnsiTheme="minorHAnsi" w:eastAsiaTheme="minorEastAsia" w:cstheme="minorBidi"/>
          <w:b w:val="0"/>
          <w:noProof/>
          <w:kern w:val="2"/>
          <w:szCs w:val="24"/>
          <w14:ligatures w14:val="standardContextual"/>
        </w:rPr>
      </w:pPr>
      <w:hyperlink w:history="1" w:anchor="_Toc226016414">
        <w:r w:rsidRPr="00321BEA">
          <w:rPr>
            <w:rStyle w:val="Hyperlink"/>
            <w:rFonts w:cs="Arial"/>
            <w:noProof/>
          </w:rPr>
          <w:t>17.</w:t>
        </w:r>
        <w:r>
          <w:rPr>
            <w:rFonts w:asciiTheme="minorHAnsi" w:hAnsiTheme="minorHAnsi" w:eastAsiaTheme="minorEastAsia" w:cstheme="minorBidi"/>
            <w:b w:val="0"/>
            <w:noProof/>
            <w:kern w:val="2"/>
            <w:szCs w:val="24"/>
            <w14:ligatures w14:val="standardContextual"/>
          </w:rPr>
          <w:tab/>
        </w:r>
        <w:r w:rsidRPr="00321BEA">
          <w:rPr>
            <w:rStyle w:val="Hyperlink"/>
            <w:rFonts w:cs="Arial"/>
            <w:noProof/>
          </w:rPr>
          <w:t>Population</w:t>
        </w:r>
        <w:r>
          <w:rPr>
            <w:noProof/>
            <w:webHidden/>
          </w:rPr>
          <w:tab/>
        </w:r>
        <w:r>
          <w:rPr>
            <w:noProof/>
            <w:webHidden/>
          </w:rPr>
          <w:fldChar w:fldCharType="begin"/>
        </w:r>
        <w:r>
          <w:rPr>
            <w:noProof/>
            <w:webHidden/>
          </w:rPr>
          <w:instrText xml:space="preserve"> PAGEREF _Toc226016414 \h </w:instrText>
        </w:r>
        <w:r>
          <w:rPr>
            <w:noProof/>
            <w:webHidden/>
          </w:rPr>
        </w:r>
        <w:r>
          <w:rPr>
            <w:noProof/>
            <w:webHidden/>
          </w:rPr>
          <w:fldChar w:fldCharType="separate"/>
        </w:r>
        <w:r>
          <w:rPr>
            <w:noProof/>
            <w:webHidden/>
          </w:rPr>
          <w:t>33</w:t>
        </w:r>
        <w:r>
          <w:rPr>
            <w:noProof/>
            <w:webHidden/>
          </w:rPr>
          <w:fldChar w:fldCharType="end"/>
        </w:r>
      </w:hyperlink>
    </w:p>
    <w:p w:rsidR="00345834" w:rsidRDefault="00345834" w14:paraId="46FD9CD8" w14:textId="5E46A4B6">
      <w:pPr>
        <w:pStyle w:val="TOC1"/>
        <w:rPr>
          <w:rFonts w:asciiTheme="minorHAnsi" w:hAnsiTheme="minorHAnsi" w:eastAsiaTheme="minorEastAsia" w:cstheme="minorBidi"/>
          <w:b w:val="0"/>
          <w:noProof/>
          <w:kern w:val="2"/>
          <w:szCs w:val="24"/>
          <w14:ligatures w14:val="standardContextual"/>
        </w:rPr>
      </w:pPr>
      <w:hyperlink w:history="1" w:anchor="_Toc226016415">
        <w:r w:rsidRPr="00321BEA">
          <w:rPr>
            <w:rStyle w:val="Hyperlink"/>
            <w:rFonts w:cs="Arial"/>
            <w:noProof/>
          </w:rPr>
          <w:t>18.</w:t>
        </w:r>
        <w:r>
          <w:rPr>
            <w:rFonts w:asciiTheme="minorHAnsi" w:hAnsiTheme="minorHAnsi" w:eastAsiaTheme="minorEastAsia" w:cstheme="minorBidi"/>
            <w:b w:val="0"/>
            <w:noProof/>
            <w:kern w:val="2"/>
            <w:szCs w:val="24"/>
            <w14:ligatures w14:val="standardContextual"/>
          </w:rPr>
          <w:tab/>
        </w:r>
        <w:r w:rsidRPr="00321BEA">
          <w:rPr>
            <w:rStyle w:val="Hyperlink"/>
            <w:rFonts w:cs="Arial"/>
            <w:noProof/>
          </w:rPr>
          <w:t>Soils</w:t>
        </w:r>
        <w:r>
          <w:rPr>
            <w:noProof/>
            <w:webHidden/>
          </w:rPr>
          <w:tab/>
        </w:r>
        <w:r>
          <w:rPr>
            <w:noProof/>
            <w:webHidden/>
          </w:rPr>
          <w:fldChar w:fldCharType="begin"/>
        </w:r>
        <w:r>
          <w:rPr>
            <w:noProof/>
            <w:webHidden/>
          </w:rPr>
          <w:instrText xml:space="preserve"> PAGEREF _Toc226016415 \h </w:instrText>
        </w:r>
        <w:r>
          <w:rPr>
            <w:noProof/>
            <w:webHidden/>
          </w:rPr>
        </w:r>
        <w:r>
          <w:rPr>
            <w:noProof/>
            <w:webHidden/>
          </w:rPr>
          <w:fldChar w:fldCharType="separate"/>
        </w:r>
        <w:r>
          <w:rPr>
            <w:noProof/>
            <w:webHidden/>
          </w:rPr>
          <w:t>35</w:t>
        </w:r>
        <w:r>
          <w:rPr>
            <w:noProof/>
            <w:webHidden/>
          </w:rPr>
          <w:fldChar w:fldCharType="end"/>
        </w:r>
      </w:hyperlink>
    </w:p>
    <w:p w:rsidR="00345834" w:rsidRDefault="00345834" w14:paraId="0A76F34C" w14:textId="7805F75C">
      <w:pPr>
        <w:pStyle w:val="TOC1"/>
        <w:rPr>
          <w:rFonts w:asciiTheme="minorHAnsi" w:hAnsiTheme="minorHAnsi" w:eastAsiaTheme="minorEastAsia" w:cstheme="minorBidi"/>
          <w:b w:val="0"/>
          <w:noProof/>
          <w:kern w:val="2"/>
          <w:szCs w:val="24"/>
          <w14:ligatures w14:val="standardContextual"/>
        </w:rPr>
      </w:pPr>
      <w:hyperlink w:history="1" w:anchor="_Toc226016416">
        <w:r w:rsidRPr="00321BEA">
          <w:rPr>
            <w:rStyle w:val="Hyperlink"/>
            <w:noProof/>
          </w:rPr>
          <w:t>19.</w:t>
        </w:r>
        <w:r>
          <w:rPr>
            <w:rFonts w:asciiTheme="minorHAnsi" w:hAnsiTheme="minorHAnsi" w:eastAsiaTheme="minorEastAsia" w:cstheme="minorBidi"/>
            <w:b w:val="0"/>
            <w:noProof/>
            <w:kern w:val="2"/>
            <w:szCs w:val="24"/>
            <w14:ligatures w14:val="standardContextual"/>
          </w:rPr>
          <w:tab/>
        </w:r>
        <w:r w:rsidRPr="00321BEA">
          <w:rPr>
            <w:rStyle w:val="Hyperlink"/>
            <w:noProof/>
          </w:rPr>
          <w:t>Transport and access</w:t>
        </w:r>
        <w:r>
          <w:rPr>
            <w:noProof/>
            <w:webHidden/>
          </w:rPr>
          <w:tab/>
        </w:r>
        <w:r>
          <w:rPr>
            <w:noProof/>
            <w:webHidden/>
          </w:rPr>
          <w:fldChar w:fldCharType="begin"/>
        </w:r>
        <w:r>
          <w:rPr>
            <w:noProof/>
            <w:webHidden/>
          </w:rPr>
          <w:instrText xml:space="preserve"> PAGEREF _Toc226016416 \h </w:instrText>
        </w:r>
        <w:r>
          <w:rPr>
            <w:noProof/>
            <w:webHidden/>
          </w:rPr>
        </w:r>
        <w:r>
          <w:rPr>
            <w:noProof/>
            <w:webHidden/>
          </w:rPr>
          <w:fldChar w:fldCharType="separate"/>
        </w:r>
        <w:r>
          <w:rPr>
            <w:noProof/>
            <w:webHidden/>
          </w:rPr>
          <w:t>37</w:t>
        </w:r>
        <w:r>
          <w:rPr>
            <w:noProof/>
            <w:webHidden/>
          </w:rPr>
          <w:fldChar w:fldCharType="end"/>
        </w:r>
      </w:hyperlink>
    </w:p>
    <w:p w:rsidR="00345834" w:rsidRDefault="00345834" w14:paraId="10606282" w14:textId="598F0D94">
      <w:pPr>
        <w:pStyle w:val="TOC1"/>
        <w:rPr>
          <w:rFonts w:asciiTheme="minorHAnsi" w:hAnsiTheme="minorHAnsi" w:eastAsiaTheme="minorEastAsia" w:cstheme="minorBidi"/>
          <w:b w:val="0"/>
          <w:noProof/>
          <w:kern w:val="2"/>
          <w:szCs w:val="24"/>
          <w14:ligatures w14:val="standardContextual"/>
        </w:rPr>
      </w:pPr>
      <w:hyperlink w:history="1" w:anchor="_Toc226016417">
        <w:r w:rsidRPr="00321BEA">
          <w:rPr>
            <w:rStyle w:val="Hyperlink"/>
            <w:rFonts w:cs="Arial"/>
            <w:noProof/>
          </w:rPr>
          <w:t>20.</w:t>
        </w:r>
        <w:r>
          <w:rPr>
            <w:rFonts w:asciiTheme="minorHAnsi" w:hAnsiTheme="minorHAnsi" w:eastAsiaTheme="minorEastAsia" w:cstheme="minorBidi"/>
            <w:b w:val="0"/>
            <w:noProof/>
            <w:kern w:val="2"/>
            <w:szCs w:val="24"/>
            <w14:ligatures w14:val="standardContextual"/>
          </w:rPr>
          <w:tab/>
        </w:r>
        <w:r w:rsidRPr="00321BEA">
          <w:rPr>
            <w:rStyle w:val="Hyperlink"/>
            <w:noProof/>
          </w:rPr>
          <w:t>Water environment</w:t>
        </w:r>
        <w:r>
          <w:rPr>
            <w:noProof/>
            <w:webHidden/>
          </w:rPr>
          <w:tab/>
        </w:r>
        <w:r>
          <w:rPr>
            <w:noProof/>
            <w:webHidden/>
          </w:rPr>
          <w:fldChar w:fldCharType="begin"/>
        </w:r>
        <w:r>
          <w:rPr>
            <w:noProof/>
            <w:webHidden/>
          </w:rPr>
          <w:instrText xml:space="preserve"> PAGEREF _Toc226016417 \h </w:instrText>
        </w:r>
        <w:r>
          <w:rPr>
            <w:noProof/>
            <w:webHidden/>
          </w:rPr>
        </w:r>
        <w:r>
          <w:rPr>
            <w:noProof/>
            <w:webHidden/>
          </w:rPr>
          <w:fldChar w:fldCharType="separate"/>
        </w:r>
        <w:r>
          <w:rPr>
            <w:noProof/>
            <w:webHidden/>
          </w:rPr>
          <w:t>40</w:t>
        </w:r>
        <w:r>
          <w:rPr>
            <w:noProof/>
            <w:webHidden/>
          </w:rPr>
          <w:fldChar w:fldCharType="end"/>
        </w:r>
      </w:hyperlink>
    </w:p>
    <w:p w:rsidR="000339C3" w:rsidP="00112E51" w:rsidRDefault="00F01BDD" w14:paraId="53C58DC2" w14:textId="5CAFDC08">
      <w:pPr>
        <w:spacing w:after="120"/>
      </w:pPr>
      <w:r w:rsidRPr="00092316">
        <w:rPr>
          <w:rFonts w:cs="Arial"/>
          <w:szCs w:val="24"/>
        </w:rPr>
        <w:fldChar w:fldCharType="end"/>
      </w:r>
    </w:p>
    <w:p w:rsidRPr="00112E51" w:rsidR="00722501" w:rsidP="00112E51" w:rsidRDefault="00722501" w14:paraId="53C58DC3" w14:textId="77777777">
      <w:pPr>
        <w:pStyle w:val="TOC1"/>
        <w:sectPr w:rsidRPr="00112E51" w:rsidR="00722501" w:rsidSect="00112E51">
          <w:pgSz w:w="16838" w:h="11906" w:orient="landscape"/>
          <w:pgMar w:top="1418" w:right="851" w:bottom="851" w:left="851" w:header="425" w:footer="425" w:gutter="0"/>
          <w:cols w:space="567" w:num="2"/>
          <w:docGrid w:linePitch="360"/>
        </w:sect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2"/>
        <w:gridCol w:w="3336"/>
        <w:gridCol w:w="17001"/>
      </w:tblGrid>
      <w:tr w:rsidRPr="008C59AE" w:rsidR="001168CC" w:rsidTr="1A5755FF" w14:paraId="53C58DCC" w14:textId="77777777">
        <w:trPr>
          <w:tblHeader/>
        </w:trPr>
        <w:tc>
          <w:tcPr>
            <w:tcW w:w="1762" w:type="dxa"/>
            <w:tcBorders>
              <w:top w:val="single" w:color="auto" w:sz="4" w:space="0"/>
              <w:left w:val="single" w:color="auto" w:sz="4" w:space="0"/>
              <w:bottom w:val="single" w:color="FFFFFF" w:themeColor="background1" w:sz="4" w:space="0"/>
              <w:right w:val="single" w:color="FFFFFF" w:themeColor="background1" w:sz="4" w:space="0"/>
            </w:tcBorders>
            <w:shd w:val="clear" w:color="auto" w:fill="000000" w:themeFill="text1"/>
          </w:tcPr>
          <w:p w:rsidRPr="00092316" w:rsidR="00547CD9" w:rsidP="00C96FF5" w:rsidRDefault="00F240D8" w14:paraId="53C58DC6" w14:textId="58A1A530">
            <w:pPr>
              <w:pStyle w:val="TableTextBold"/>
              <w:rPr>
                <w:rFonts w:cs="Arial"/>
                <w:szCs w:val="24"/>
              </w:rPr>
            </w:pPr>
            <w:r w:rsidRPr="00A97580">
              <w:rPr>
                <w:rFonts w:cs="Arial"/>
                <w:szCs w:val="24"/>
                <w:highlight w:val="black"/>
              </w:rPr>
              <w:t>ExQ</w:t>
            </w:r>
            <w:r w:rsidR="00383B2C">
              <w:rPr>
                <w:rFonts w:cs="Arial"/>
                <w:szCs w:val="24"/>
              </w:rPr>
              <w:t>1</w:t>
            </w:r>
          </w:p>
        </w:tc>
        <w:tc>
          <w:tcPr>
            <w:tcW w:w="3336" w:type="dxa"/>
            <w:tcBorders>
              <w:top w:val="single" w:color="auto"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092316" w:rsidR="004A73BC" w:rsidP="00C96FF5" w:rsidRDefault="00547CD9" w14:paraId="53C58DC9" w14:textId="7253C795">
            <w:pPr>
              <w:pStyle w:val="TableTextBold"/>
              <w:rPr>
                <w:rFonts w:cs="Arial"/>
                <w:szCs w:val="24"/>
              </w:rPr>
            </w:pPr>
            <w:r w:rsidRPr="00092316">
              <w:rPr>
                <w:rFonts w:cs="Arial"/>
                <w:szCs w:val="24"/>
              </w:rPr>
              <w:t>Question to:</w:t>
            </w:r>
          </w:p>
        </w:tc>
        <w:tc>
          <w:tcPr>
            <w:tcW w:w="17001" w:type="dxa"/>
            <w:tcBorders>
              <w:top w:val="single" w:color="auto" w:sz="4" w:space="0"/>
              <w:left w:val="single" w:color="FFFFFF" w:themeColor="background1" w:sz="4" w:space="0"/>
              <w:bottom w:val="single" w:color="FFFFFF" w:themeColor="background1" w:sz="4" w:space="0"/>
              <w:right w:val="single" w:color="auto" w:sz="4" w:space="0"/>
            </w:tcBorders>
            <w:shd w:val="clear" w:color="auto" w:fill="000000" w:themeFill="text1"/>
          </w:tcPr>
          <w:p w:rsidRPr="00092316" w:rsidR="00547CD9" w:rsidP="00112E51" w:rsidRDefault="00547CD9" w14:paraId="53C58DCB" w14:textId="77777777">
            <w:pPr>
              <w:pStyle w:val="TableTextBold"/>
              <w:rPr>
                <w:rFonts w:cs="Arial"/>
                <w:b w:val="0"/>
                <w:szCs w:val="24"/>
              </w:rPr>
            </w:pPr>
            <w:r w:rsidRPr="00092316">
              <w:rPr>
                <w:rFonts w:cs="Arial"/>
                <w:szCs w:val="24"/>
              </w:rPr>
              <w:t>Question:</w:t>
            </w:r>
          </w:p>
        </w:tc>
      </w:tr>
      <w:tr w:rsidRPr="008C59AE" w:rsidR="003207CA" w:rsidTr="1A5755FF" w14:paraId="44F51D9E" w14:textId="77777777">
        <w:tc>
          <w:tcPr>
            <w:tcW w:w="22099" w:type="dxa"/>
            <w:gridSpan w:val="3"/>
            <w:tcBorders>
              <w:top w:val="single" w:color="FFFFFF" w:themeColor="background1" w:sz="4" w:space="0"/>
            </w:tcBorders>
          </w:tcPr>
          <w:p w:rsidRPr="00092316" w:rsidR="003207CA" w:rsidP="005E4EC7" w:rsidRDefault="003207CA" w14:paraId="46AF0F92" w14:textId="48308626">
            <w:pPr>
              <w:pStyle w:val="Heading1"/>
              <w:numPr>
                <w:ilvl w:val="0"/>
                <w:numId w:val="8"/>
              </w:numPr>
              <w:rPr>
                <w:rFonts w:cs="Arial"/>
                <w:szCs w:val="24"/>
              </w:rPr>
            </w:pPr>
            <w:bookmarkStart w:name="_Toc226016387" w:id="0"/>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Pr="008C59AE" w:rsidR="00863011" w:rsidTr="1A5755FF" w14:paraId="0BABB7BB" w14:textId="77777777">
        <w:tc>
          <w:tcPr>
            <w:tcW w:w="1762" w:type="dxa"/>
          </w:tcPr>
          <w:p w:rsidRPr="00092316" w:rsidR="00863011" w:rsidP="005E4EC7" w:rsidRDefault="00863011" w14:paraId="7D64F298" w14:textId="77777777">
            <w:pPr>
              <w:pStyle w:val="Heading3"/>
              <w:numPr>
                <w:ilvl w:val="2"/>
                <w:numId w:val="8"/>
              </w:numPr>
            </w:pPr>
          </w:p>
        </w:tc>
        <w:tc>
          <w:tcPr>
            <w:tcW w:w="3336" w:type="dxa"/>
          </w:tcPr>
          <w:p w:rsidRPr="00092316" w:rsidR="00863011" w:rsidP="00662E85" w:rsidRDefault="007010B7" w14:paraId="24BBAB21" w14:textId="5EF58154">
            <w:pPr>
              <w:rPr>
                <w:rFonts w:cs="Arial"/>
                <w:szCs w:val="24"/>
              </w:rPr>
            </w:pPr>
            <w:r>
              <w:rPr>
                <w:rFonts w:cs="Arial"/>
                <w:szCs w:val="24"/>
              </w:rPr>
              <w:t>The applicant</w:t>
            </w:r>
          </w:p>
        </w:tc>
        <w:tc>
          <w:tcPr>
            <w:tcW w:w="17001" w:type="dxa"/>
          </w:tcPr>
          <w:p w:rsidR="00863011" w:rsidP="00112E51" w:rsidRDefault="007010B7" w14:paraId="6DB68670" w14:textId="14D87BB2">
            <w:pPr>
              <w:pStyle w:val="QuestionMainBodyTextBold"/>
              <w:rPr>
                <w:rFonts w:cs="Arial"/>
                <w:szCs w:val="24"/>
              </w:rPr>
            </w:pPr>
            <w:r>
              <w:rPr>
                <w:rFonts w:cs="Arial"/>
                <w:szCs w:val="24"/>
              </w:rPr>
              <w:t>Inst</w:t>
            </w:r>
            <w:r w:rsidR="00817A8B">
              <w:rPr>
                <w:rFonts w:cs="Arial"/>
                <w:szCs w:val="24"/>
              </w:rPr>
              <w:t>allation capacity</w:t>
            </w:r>
            <w:r w:rsidR="00DB363E">
              <w:rPr>
                <w:rFonts w:cs="Arial"/>
                <w:szCs w:val="24"/>
              </w:rPr>
              <w:t xml:space="preserve"> and lifetime energy production</w:t>
            </w:r>
          </w:p>
          <w:p w:rsidR="007C6CBB" w:rsidP="00112E51" w:rsidRDefault="00DC36B0" w14:paraId="17BE5F51" w14:textId="6DC73D24">
            <w:pPr>
              <w:pStyle w:val="QuestionMainBodyTextBold"/>
              <w:rPr>
                <w:rFonts w:cs="Arial"/>
                <w:b w:val="0"/>
              </w:rPr>
            </w:pPr>
            <w:r w:rsidRPr="5025A599">
              <w:rPr>
                <w:rFonts w:cs="Arial"/>
                <w:b w:val="0"/>
              </w:rPr>
              <w:t>ES Chapter 8 (</w:t>
            </w:r>
            <w:r w:rsidRPr="5025A599" w:rsidR="0004503E">
              <w:rPr>
                <w:rFonts w:cs="Arial"/>
                <w:b w:val="0"/>
              </w:rPr>
              <w:t>Climate) [</w:t>
            </w:r>
            <w:hyperlink w:history="1" r:id="rId21">
              <w:r w:rsidRPr="00515248" w:rsidR="0004503E">
                <w:rPr>
                  <w:rStyle w:val="Hyperlink"/>
                  <w:rFonts w:cs="Arial"/>
                  <w:b w:val="0"/>
                </w:rPr>
                <w:t>APP-051</w:t>
              </w:r>
            </w:hyperlink>
            <w:r w:rsidRPr="5025A599" w:rsidR="0004503E">
              <w:rPr>
                <w:rFonts w:cs="Arial"/>
                <w:b w:val="0"/>
              </w:rPr>
              <w:t>]</w:t>
            </w:r>
            <w:r w:rsidRPr="5025A599" w:rsidR="00305F02">
              <w:rPr>
                <w:rFonts w:cs="Arial"/>
                <w:b w:val="0"/>
              </w:rPr>
              <w:t xml:space="preserve"> paragraph 8.8.14</w:t>
            </w:r>
            <w:r w:rsidRPr="5025A599" w:rsidR="00305F02">
              <w:rPr>
                <w:rFonts w:cs="Arial"/>
                <w:b w:val="0"/>
                <w:bCs w:val="0"/>
              </w:rPr>
              <w:t xml:space="preserve"> </w:t>
            </w:r>
            <w:r w:rsidRPr="5025A599" w:rsidR="59FF4C11">
              <w:rPr>
                <w:rFonts w:cs="Arial"/>
                <w:b w:val="0"/>
                <w:bCs w:val="0"/>
              </w:rPr>
              <w:t>states</w:t>
            </w:r>
            <w:r w:rsidRPr="5025A599" w:rsidR="00305F02">
              <w:rPr>
                <w:rFonts w:cs="Arial"/>
                <w:b w:val="0"/>
              </w:rPr>
              <w:t xml:space="preserve"> that the proposed development is anticipated to have an installed capacity of 334.1 </w:t>
            </w:r>
            <w:r w:rsidRPr="5025A599" w:rsidR="005830C8">
              <w:rPr>
                <w:rFonts w:cs="Arial"/>
                <w:b w:val="0"/>
              </w:rPr>
              <w:t>megawatts (</w:t>
            </w:r>
            <w:r w:rsidRPr="0090468C" w:rsidR="00305F02">
              <w:rPr>
                <w:rFonts w:cs="Arial"/>
                <w:b w:val="0"/>
              </w:rPr>
              <w:t>MW</w:t>
            </w:r>
            <w:r w:rsidRPr="5025A599" w:rsidR="005830C8">
              <w:rPr>
                <w:rFonts w:cs="Arial"/>
                <w:b w:val="0"/>
              </w:rPr>
              <w:t>)</w:t>
            </w:r>
            <w:r w:rsidRPr="5025A599" w:rsidR="00305F02">
              <w:rPr>
                <w:rFonts w:cs="Arial"/>
                <w:b w:val="0"/>
              </w:rPr>
              <w:t xml:space="preserve">, and generation of 324,864 </w:t>
            </w:r>
            <w:r w:rsidRPr="5025A599" w:rsidR="00A64EE4">
              <w:rPr>
                <w:rFonts w:cs="Arial"/>
                <w:b w:val="0"/>
              </w:rPr>
              <w:t>megawatt hours (</w:t>
            </w:r>
            <w:r w:rsidRPr="0090468C" w:rsidR="00305F02">
              <w:rPr>
                <w:rFonts w:cs="Arial"/>
                <w:b w:val="0"/>
              </w:rPr>
              <w:t>MWh</w:t>
            </w:r>
            <w:r w:rsidRPr="5025A599" w:rsidR="00A64EE4">
              <w:rPr>
                <w:rFonts w:cs="Arial"/>
                <w:b w:val="0"/>
              </w:rPr>
              <w:t>)</w:t>
            </w:r>
            <w:r w:rsidRPr="5025A599" w:rsidR="00305F02">
              <w:rPr>
                <w:rFonts w:cs="Arial"/>
                <w:b w:val="0"/>
              </w:rPr>
              <w:t xml:space="preserve"> in the first year of operation. Taking into account an annual degradation factor of 0.4%, the total energy generation from the proposed 40-year operational life is</w:t>
            </w:r>
            <w:r w:rsidRPr="5025A599" w:rsidR="007E739D">
              <w:rPr>
                <w:rFonts w:cs="Arial"/>
                <w:b w:val="0"/>
              </w:rPr>
              <w:t xml:space="preserve"> predicted to be</w:t>
            </w:r>
            <w:r w:rsidRPr="5025A599" w:rsidR="00305F02">
              <w:rPr>
                <w:rFonts w:cs="Arial"/>
                <w:b w:val="0"/>
              </w:rPr>
              <w:t xml:space="preserve"> approximately 12,030,492 MWh.</w:t>
            </w:r>
            <w:r w:rsidRPr="5025A599" w:rsidR="00F56BD4">
              <w:rPr>
                <w:rFonts w:cs="Arial"/>
                <w:b w:val="0"/>
              </w:rPr>
              <w:t xml:space="preserve"> </w:t>
            </w:r>
          </w:p>
          <w:p w:rsidR="00803622" w:rsidP="00563017" w:rsidRDefault="00F56BD4" w14:paraId="02048FE1" w14:textId="77777777">
            <w:pPr>
              <w:pStyle w:val="QuestionMainBodyTextBold"/>
              <w:numPr>
                <w:ilvl w:val="0"/>
                <w:numId w:val="9"/>
              </w:numPr>
              <w:rPr>
                <w:rFonts w:cs="Arial"/>
                <w:b w:val="0"/>
              </w:rPr>
            </w:pPr>
            <w:r w:rsidRPr="5025A599">
              <w:rPr>
                <w:rFonts w:cs="Arial"/>
                <w:b w:val="0"/>
              </w:rPr>
              <w:t xml:space="preserve">Do these figures account </w:t>
            </w:r>
            <w:r w:rsidRPr="5025A599" w:rsidR="00C83030">
              <w:rPr>
                <w:rFonts w:cs="Arial"/>
                <w:b w:val="0"/>
              </w:rPr>
              <w:t>only</w:t>
            </w:r>
            <w:r w:rsidRPr="5025A599">
              <w:rPr>
                <w:rFonts w:cs="Arial"/>
                <w:b w:val="0"/>
              </w:rPr>
              <w:t xml:space="preserve"> for the solar energy generation, </w:t>
            </w:r>
            <w:r w:rsidRPr="5025A599" w:rsidR="00C83030">
              <w:rPr>
                <w:rFonts w:cs="Arial"/>
                <w:b w:val="0"/>
              </w:rPr>
              <w:t>as well as the</w:t>
            </w:r>
            <w:r w:rsidRPr="5025A599">
              <w:rPr>
                <w:rFonts w:cs="Arial"/>
                <w:b w:val="0"/>
              </w:rPr>
              <w:t xml:space="preserve"> installed energy capacity of the battery energy storage system (</w:t>
            </w:r>
            <w:r w:rsidRPr="0090468C">
              <w:rPr>
                <w:rFonts w:cs="Arial"/>
                <w:b w:val="0"/>
              </w:rPr>
              <w:t>BESS</w:t>
            </w:r>
            <w:r w:rsidRPr="5025A599">
              <w:rPr>
                <w:rFonts w:cs="Arial"/>
                <w:b w:val="0"/>
              </w:rPr>
              <w:t>)? Set out the installation capacities of the solar energy generation and the BESS</w:t>
            </w:r>
            <w:r w:rsidRPr="5025A599" w:rsidR="005B4ECE">
              <w:rPr>
                <w:rFonts w:cs="Arial"/>
                <w:b w:val="0"/>
              </w:rPr>
              <w:t xml:space="preserve"> separately</w:t>
            </w:r>
            <w:r w:rsidRPr="5025A599">
              <w:rPr>
                <w:rFonts w:cs="Arial"/>
                <w:b w:val="0"/>
              </w:rPr>
              <w:t>.</w:t>
            </w:r>
            <w:r w:rsidRPr="5025A599" w:rsidR="007E739D">
              <w:rPr>
                <w:rFonts w:cs="Arial"/>
                <w:b w:val="0"/>
              </w:rPr>
              <w:t xml:space="preserve"> </w:t>
            </w:r>
          </w:p>
          <w:p w:rsidRPr="00DC36B0" w:rsidR="00817A8B" w:rsidP="00563017" w:rsidRDefault="008C0ACF" w14:paraId="4EA0D8D8" w14:textId="4A678FCD">
            <w:pPr>
              <w:pStyle w:val="QuestionMainBodyTextBold"/>
              <w:numPr>
                <w:ilvl w:val="0"/>
                <w:numId w:val="9"/>
              </w:numPr>
              <w:rPr>
                <w:rFonts w:cs="Arial"/>
                <w:b w:val="0"/>
              </w:rPr>
            </w:pPr>
            <w:r w:rsidRPr="5025A599">
              <w:rPr>
                <w:rFonts w:cs="Arial"/>
                <w:b w:val="0"/>
              </w:rPr>
              <w:t xml:space="preserve">Have </w:t>
            </w:r>
            <w:r w:rsidRPr="5025A599" w:rsidR="00362714">
              <w:rPr>
                <w:rFonts w:cs="Arial"/>
                <w:b w:val="0"/>
              </w:rPr>
              <w:t>any</w:t>
            </w:r>
            <w:r w:rsidRPr="5025A599">
              <w:rPr>
                <w:rFonts w:cs="Arial"/>
                <w:b w:val="0"/>
              </w:rPr>
              <w:t xml:space="preserve"> changes to the grid connection arrangement</w:t>
            </w:r>
            <w:r w:rsidRPr="5025A599" w:rsidR="00E1198E">
              <w:rPr>
                <w:rFonts w:cs="Arial"/>
                <w:b w:val="0"/>
              </w:rPr>
              <w:t>s</w:t>
            </w:r>
            <w:r w:rsidRPr="5025A599">
              <w:rPr>
                <w:rFonts w:cs="Arial"/>
                <w:b w:val="0"/>
              </w:rPr>
              <w:t xml:space="preserve"> affected </w:t>
            </w:r>
            <w:r w:rsidRPr="5025A599" w:rsidR="001D65EC">
              <w:rPr>
                <w:rFonts w:cs="Arial"/>
                <w:b w:val="0"/>
              </w:rPr>
              <w:t xml:space="preserve">the likely </w:t>
            </w:r>
            <w:r w:rsidRPr="5025A599" w:rsidR="00E1198E">
              <w:rPr>
                <w:rFonts w:cs="Arial"/>
                <w:b w:val="0"/>
              </w:rPr>
              <w:t xml:space="preserve">installed </w:t>
            </w:r>
            <w:r w:rsidRPr="5025A599" w:rsidR="001D65EC">
              <w:rPr>
                <w:rFonts w:cs="Arial"/>
                <w:b w:val="0"/>
              </w:rPr>
              <w:t>energy capacit</w:t>
            </w:r>
            <w:r w:rsidRPr="5025A599" w:rsidR="00E1198E">
              <w:rPr>
                <w:rFonts w:cs="Arial"/>
                <w:b w:val="0"/>
              </w:rPr>
              <w:t xml:space="preserve">ies for the </w:t>
            </w:r>
            <w:r w:rsidRPr="5025A599" w:rsidR="007B02BC">
              <w:rPr>
                <w:rFonts w:cs="Arial"/>
                <w:b w:val="0"/>
              </w:rPr>
              <w:t>solar energy generation and the BESS</w:t>
            </w:r>
            <w:r w:rsidRPr="5025A599" w:rsidR="003F1974">
              <w:rPr>
                <w:rFonts w:cs="Arial"/>
                <w:b w:val="0"/>
              </w:rPr>
              <w:t xml:space="preserve">, and if so, how does </w:t>
            </w:r>
            <w:r w:rsidRPr="5025A599" w:rsidR="003F1974">
              <w:rPr>
                <w:rFonts w:cs="Arial"/>
                <w:b w:val="0"/>
                <w:bCs w:val="0"/>
              </w:rPr>
              <w:t>th</w:t>
            </w:r>
            <w:r w:rsidRPr="5025A599" w:rsidR="65840D25">
              <w:rPr>
                <w:rFonts w:cs="Arial"/>
                <w:b w:val="0"/>
                <w:bCs w:val="0"/>
              </w:rPr>
              <w:t>is</w:t>
            </w:r>
            <w:r w:rsidRPr="5025A599" w:rsidR="003F1974">
              <w:rPr>
                <w:rFonts w:cs="Arial"/>
                <w:b w:val="0"/>
              </w:rPr>
              <w:t xml:space="preserve"> effect the conclusions of the </w:t>
            </w:r>
            <w:r w:rsidRPr="5025A599" w:rsidR="00F138D1">
              <w:rPr>
                <w:rFonts w:cs="Arial"/>
                <w:b w:val="0"/>
              </w:rPr>
              <w:t>Environmental Statement (</w:t>
            </w:r>
            <w:r w:rsidRPr="0090468C" w:rsidR="003F1974">
              <w:rPr>
                <w:rFonts w:cs="Arial"/>
                <w:b w:val="0"/>
              </w:rPr>
              <w:t>ES</w:t>
            </w:r>
            <w:r w:rsidRPr="5025A599" w:rsidR="00F138D1">
              <w:rPr>
                <w:rFonts w:cs="Arial"/>
                <w:b w:val="0"/>
              </w:rPr>
              <w:t>)</w:t>
            </w:r>
            <w:r w:rsidRPr="5025A599" w:rsidR="003F1974">
              <w:rPr>
                <w:rFonts w:cs="Arial"/>
                <w:b w:val="0"/>
              </w:rPr>
              <w:t xml:space="preserve"> more widely</w:t>
            </w:r>
            <w:r w:rsidRPr="5025A599" w:rsidR="001D65EC">
              <w:rPr>
                <w:rFonts w:cs="Arial"/>
                <w:b w:val="0"/>
              </w:rPr>
              <w:t xml:space="preserve">? </w:t>
            </w:r>
          </w:p>
        </w:tc>
      </w:tr>
      <w:tr w:rsidRPr="008C59AE" w:rsidR="00C91E37" w:rsidTr="1A5755FF" w14:paraId="22C55050" w14:textId="77777777">
        <w:tc>
          <w:tcPr>
            <w:tcW w:w="1762" w:type="dxa"/>
          </w:tcPr>
          <w:p w:rsidRPr="00092316" w:rsidR="00C91E37" w:rsidP="005E4EC7" w:rsidRDefault="00C91E37" w14:paraId="71F1ACE3" w14:textId="77777777">
            <w:pPr>
              <w:pStyle w:val="Heading3"/>
              <w:numPr>
                <w:ilvl w:val="2"/>
                <w:numId w:val="8"/>
              </w:numPr>
            </w:pPr>
          </w:p>
        </w:tc>
        <w:tc>
          <w:tcPr>
            <w:tcW w:w="3336" w:type="dxa"/>
          </w:tcPr>
          <w:p w:rsidRPr="00092316" w:rsidR="00C91E37" w:rsidP="00662E85" w:rsidRDefault="00C85303" w14:paraId="5F827161" w14:textId="761AF509">
            <w:pPr>
              <w:rPr>
                <w:rFonts w:cs="Arial"/>
                <w:szCs w:val="24"/>
              </w:rPr>
            </w:pPr>
            <w:r>
              <w:rPr>
                <w:rFonts w:cs="Arial"/>
                <w:szCs w:val="24"/>
              </w:rPr>
              <w:t>The applicant</w:t>
            </w:r>
          </w:p>
        </w:tc>
        <w:tc>
          <w:tcPr>
            <w:tcW w:w="17001" w:type="dxa"/>
          </w:tcPr>
          <w:p w:rsidR="00C91E37" w:rsidP="00112E51" w:rsidRDefault="0008482D" w14:paraId="6EDF28F9" w14:textId="77777777">
            <w:pPr>
              <w:pStyle w:val="QuestionMainBodyTextBold"/>
              <w:rPr>
                <w:rFonts w:cs="Arial"/>
                <w:szCs w:val="24"/>
              </w:rPr>
            </w:pPr>
            <w:r>
              <w:rPr>
                <w:rFonts w:cs="Arial"/>
                <w:szCs w:val="24"/>
              </w:rPr>
              <w:t>Plans</w:t>
            </w:r>
          </w:p>
          <w:p w:rsidRPr="0008482D" w:rsidR="00C91E37" w:rsidP="00112E51" w:rsidRDefault="0008482D" w14:paraId="2A448C41" w14:textId="44070C94">
            <w:pPr>
              <w:pStyle w:val="QuestionMainBodyTextBold"/>
              <w:rPr>
                <w:rFonts w:cs="Arial"/>
                <w:b w:val="0"/>
                <w:szCs w:val="24"/>
              </w:rPr>
            </w:pPr>
            <w:r w:rsidRPr="0008482D">
              <w:rPr>
                <w:rFonts w:cs="Arial"/>
                <w:b w:val="0"/>
                <w:bCs w:val="0"/>
                <w:szCs w:val="24"/>
              </w:rPr>
              <w:t>Update E</w:t>
            </w:r>
            <w:r w:rsidR="00595FF8">
              <w:rPr>
                <w:rFonts w:cs="Arial"/>
                <w:b w:val="0"/>
                <w:bCs w:val="0"/>
                <w:szCs w:val="24"/>
              </w:rPr>
              <w:t>nvironmental Statement</w:t>
            </w:r>
            <w:r w:rsidRPr="0008482D">
              <w:rPr>
                <w:rFonts w:cs="Arial"/>
                <w:b w:val="0"/>
                <w:bCs w:val="0"/>
                <w:szCs w:val="24"/>
              </w:rPr>
              <w:t xml:space="preserve"> Background and Context Figures, Figure 1.1 Location Plan [</w:t>
            </w:r>
            <w:hyperlink w:history="1" r:id="rId22">
              <w:r w:rsidRPr="00515248">
                <w:rPr>
                  <w:rStyle w:val="Hyperlink"/>
                  <w:rFonts w:cs="Arial"/>
                  <w:b w:val="0"/>
                  <w:bCs w:val="0"/>
                  <w:szCs w:val="24"/>
                </w:rPr>
                <w:t>APP-061</w:t>
              </w:r>
            </w:hyperlink>
            <w:r w:rsidRPr="0008482D">
              <w:rPr>
                <w:rFonts w:cs="Arial"/>
                <w:b w:val="0"/>
                <w:bCs w:val="0"/>
                <w:szCs w:val="24"/>
              </w:rPr>
              <w:t xml:space="preserve">] to identify land parcels 1, 1a, 2 and 3. </w:t>
            </w:r>
          </w:p>
        </w:tc>
      </w:tr>
      <w:tr w:rsidRPr="008C59AE" w:rsidR="00A95FE6" w:rsidTr="1A5755FF" w14:paraId="1CE32206" w14:textId="77777777">
        <w:tc>
          <w:tcPr>
            <w:tcW w:w="1762" w:type="dxa"/>
          </w:tcPr>
          <w:p w:rsidRPr="00092316" w:rsidR="00A95FE6" w:rsidP="005E4EC7" w:rsidRDefault="00A95FE6" w14:paraId="3792139A" w14:textId="77777777">
            <w:pPr>
              <w:pStyle w:val="Heading3"/>
              <w:numPr>
                <w:ilvl w:val="2"/>
                <w:numId w:val="8"/>
              </w:numPr>
            </w:pPr>
          </w:p>
        </w:tc>
        <w:tc>
          <w:tcPr>
            <w:tcW w:w="3336" w:type="dxa"/>
          </w:tcPr>
          <w:p w:rsidR="00A95FE6" w:rsidP="00662E85" w:rsidRDefault="00A95FE6" w14:paraId="7A06BD41" w14:textId="76CCD943">
            <w:pPr>
              <w:rPr>
                <w:rFonts w:cs="Arial"/>
                <w:szCs w:val="24"/>
              </w:rPr>
            </w:pPr>
            <w:r>
              <w:rPr>
                <w:rFonts w:cs="Arial"/>
                <w:szCs w:val="24"/>
              </w:rPr>
              <w:t>The applicant</w:t>
            </w:r>
          </w:p>
        </w:tc>
        <w:tc>
          <w:tcPr>
            <w:tcW w:w="17001" w:type="dxa"/>
          </w:tcPr>
          <w:p w:rsidR="00A95FE6" w:rsidP="00112E51" w:rsidRDefault="00A95FE6" w14:paraId="02BDD4A2" w14:textId="77777777">
            <w:pPr>
              <w:pStyle w:val="QuestionMainBodyTextBold"/>
              <w:rPr>
                <w:rFonts w:cs="Arial"/>
                <w:szCs w:val="24"/>
              </w:rPr>
            </w:pPr>
            <w:r>
              <w:rPr>
                <w:rFonts w:cs="Arial"/>
                <w:szCs w:val="24"/>
              </w:rPr>
              <w:t>Grid connection</w:t>
            </w:r>
          </w:p>
          <w:p w:rsidR="00A95FE6" w:rsidP="00112E51" w:rsidRDefault="00A9102D" w14:paraId="390CCE91" w14:textId="6200E12C">
            <w:pPr>
              <w:pStyle w:val="QuestionMainBodyTextBold"/>
              <w:rPr>
                <w:rFonts w:cs="Arial"/>
                <w:b w:val="0"/>
                <w:bCs w:val="0"/>
                <w:szCs w:val="24"/>
              </w:rPr>
            </w:pPr>
            <w:r>
              <w:rPr>
                <w:rFonts w:cs="Arial"/>
                <w:b w:val="0"/>
                <w:bCs w:val="0"/>
                <w:szCs w:val="24"/>
              </w:rPr>
              <w:t>In your responses to the relevant representations [</w:t>
            </w:r>
            <w:hyperlink w:history="1" r:id="rId23">
              <w:r w:rsidRPr="00515248">
                <w:rPr>
                  <w:rStyle w:val="Hyperlink"/>
                  <w:rFonts w:cs="Arial"/>
                  <w:b w:val="0"/>
                  <w:bCs w:val="0"/>
                  <w:szCs w:val="24"/>
                </w:rPr>
                <w:t>PDA-006</w:t>
              </w:r>
            </w:hyperlink>
            <w:r>
              <w:rPr>
                <w:rFonts w:cs="Arial"/>
                <w:b w:val="0"/>
                <w:bCs w:val="0"/>
                <w:szCs w:val="24"/>
              </w:rPr>
              <w:t xml:space="preserve">], you refer to </w:t>
            </w:r>
            <w:r w:rsidR="00BD331B">
              <w:rPr>
                <w:rFonts w:cs="Arial"/>
                <w:b w:val="0"/>
                <w:bCs w:val="0"/>
                <w:szCs w:val="24"/>
              </w:rPr>
              <w:t>updated grid connection offer</w:t>
            </w:r>
            <w:r w:rsidR="001254E6">
              <w:rPr>
                <w:rFonts w:cs="Arial"/>
                <w:b w:val="0"/>
                <w:bCs w:val="0"/>
                <w:szCs w:val="24"/>
              </w:rPr>
              <w:t>s</w:t>
            </w:r>
            <w:r w:rsidR="00BD331B">
              <w:rPr>
                <w:rFonts w:cs="Arial"/>
                <w:b w:val="0"/>
                <w:bCs w:val="0"/>
                <w:szCs w:val="24"/>
              </w:rPr>
              <w:t xml:space="preserve"> for the solar </w:t>
            </w:r>
            <w:r w:rsidR="00E446D8">
              <w:rPr>
                <w:rFonts w:cs="Arial"/>
                <w:b w:val="0"/>
                <w:bCs w:val="0"/>
                <w:szCs w:val="24"/>
              </w:rPr>
              <w:t xml:space="preserve">and </w:t>
            </w:r>
            <w:r w:rsidR="00EC42AB">
              <w:rPr>
                <w:rFonts w:cs="Arial"/>
                <w:b w:val="0"/>
                <w:szCs w:val="24"/>
              </w:rPr>
              <w:t>BESS</w:t>
            </w:r>
            <w:r w:rsidR="00EC42AB">
              <w:rPr>
                <w:rFonts w:cs="Arial"/>
                <w:b w:val="0"/>
                <w:bCs w:val="0"/>
                <w:szCs w:val="24"/>
              </w:rPr>
              <w:t xml:space="preserve"> </w:t>
            </w:r>
            <w:r w:rsidR="0024382F">
              <w:rPr>
                <w:rFonts w:cs="Arial"/>
                <w:b w:val="0"/>
                <w:bCs w:val="0"/>
                <w:szCs w:val="24"/>
              </w:rPr>
              <w:t xml:space="preserve">elements of the proposed development. </w:t>
            </w:r>
            <w:r w:rsidR="00A95FE6">
              <w:rPr>
                <w:rFonts w:cs="Arial"/>
                <w:b w:val="0"/>
                <w:bCs w:val="0"/>
                <w:szCs w:val="24"/>
              </w:rPr>
              <w:t>Provide an update on the grid connection arrangements for the proposed development</w:t>
            </w:r>
            <w:r w:rsidR="001254E6">
              <w:rPr>
                <w:rFonts w:cs="Arial"/>
                <w:b w:val="0"/>
                <w:bCs w:val="0"/>
                <w:szCs w:val="24"/>
              </w:rPr>
              <w:t xml:space="preserve"> following the </w:t>
            </w:r>
            <w:r w:rsidRPr="001254E6" w:rsidR="001254E6">
              <w:rPr>
                <w:rFonts w:cs="Arial"/>
                <w:b w:val="0"/>
                <w:bCs w:val="0"/>
                <w:szCs w:val="24"/>
              </w:rPr>
              <w:t>National Energy System Operator review</w:t>
            </w:r>
            <w:r w:rsidR="00561793">
              <w:rPr>
                <w:rFonts w:cs="Arial"/>
                <w:b w:val="0"/>
                <w:bCs w:val="0"/>
                <w:szCs w:val="24"/>
              </w:rPr>
              <w:t>, including the status of these offers</w:t>
            </w:r>
            <w:r w:rsidR="00B0560D">
              <w:rPr>
                <w:rFonts w:cs="Arial"/>
                <w:b w:val="0"/>
                <w:bCs w:val="0"/>
                <w:szCs w:val="24"/>
              </w:rPr>
              <w:t xml:space="preserve"> and </w:t>
            </w:r>
            <w:r w:rsidR="00561793">
              <w:rPr>
                <w:rFonts w:cs="Arial"/>
                <w:b w:val="0"/>
                <w:bCs w:val="0"/>
                <w:szCs w:val="24"/>
              </w:rPr>
              <w:t>the energy capacity</w:t>
            </w:r>
            <w:r w:rsidR="00482EE4">
              <w:rPr>
                <w:rFonts w:cs="Arial"/>
                <w:b w:val="0"/>
                <w:bCs w:val="0"/>
                <w:szCs w:val="24"/>
              </w:rPr>
              <w:t xml:space="preserve"> of any grid connection offers</w:t>
            </w:r>
            <w:r w:rsidR="00B0560D">
              <w:rPr>
                <w:rFonts w:cs="Arial"/>
                <w:b w:val="0"/>
                <w:bCs w:val="0"/>
                <w:szCs w:val="24"/>
              </w:rPr>
              <w:t>.</w:t>
            </w:r>
            <w:r w:rsidR="00693F21">
              <w:rPr>
                <w:rFonts w:cs="Arial"/>
                <w:b w:val="0"/>
                <w:bCs w:val="0"/>
                <w:szCs w:val="24"/>
              </w:rPr>
              <w:t xml:space="preserve"> Does the outcome of the review have </w:t>
            </w:r>
            <w:r w:rsidR="007A6093">
              <w:rPr>
                <w:rFonts w:cs="Arial"/>
                <w:b w:val="0"/>
                <w:bCs w:val="0"/>
                <w:szCs w:val="24"/>
              </w:rPr>
              <w:t>any</w:t>
            </w:r>
            <w:r w:rsidR="00693F21">
              <w:rPr>
                <w:rFonts w:cs="Arial"/>
                <w:b w:val="0"/>
                <w:bCs w:val="0"/>
                <w:szCs w:val="24"/>
              </w:rPr>
              <w:t xml:space="preserve"> implications for</w:t>
            </w:r>
            <w:r w:rsidR="000C7685">
              <w:rPr>
                <w:rFonts w:cs="Arial"/>
                <w:b w:val="0"/>
                <w:bCs w:val="0"/>
                <w:szCs w:val="24"/>
              </w:rPr>
              <w:t xml:space="preserve"> the updated grid connection agreement</w:t>
            </w:r>
            <w:r w:rsidR="0033023B">
              <w:rPr>
                <w:rFonts w:cs="Arial"/>
                <w:b w:val="0"/>
                <w:bCs w:val="0"/>
                <w:szCs w:val="24"/>
              </w:rPr>
              <w:t xml:space="preserve"> due to be updated by Q1 2026 as identified in the</w:t>
            </w:r>
            <w:r w:rsidR="007A6093">
              <w:rPr>
                <w:rFonts w:cs="Arial"/>
                <w:b w:val="0"/>
                <w:bCs w:val="0"/>
                <w:szCs w:val="24"/>
              </w:rPr>
              <w:t xml:space="preserve"> Grid Connection Statement [</w:t>
            </w:r>
            <w:hyperlink w:history="1" r:id="rId24">
              <w:r w:rsidRPr="00515248" w:rsidR="008B38DE">
                <w:rPr>
                  <w:rStyle w:val="Hyperlink"/>
                  <w:rFonts w:cs="Arial"/>
                  <w:b w:val="0"/>
                  <w:bCs w:val="0"/>
                  <w:szCs w:val="24"/>
                </w:rPr>
                <w:t>APP-137</w:t>
              </w:r>
            </w:hyperlink>
            <w:r w:rsidR="008B38DE">
              <w:rPr>
                <w:rFonts w:cs="Arial"/>
                <w:b w:val="0"/>
                <w:bCs w:val="0"/>
                <w:szCs w:val="24"/>
              </w:rPr>
              <w:t>].</w:t>
            </w:r>
          </w:p>
          <w:p w:rsidRPr="00A95FE6" w:rsidR="00A95FE6" w:rsidP="00112E51" w:rsidRDefault="00EC42AB" w14:paraId="6F975D4C" w14:textId="68451168">
            <w:pPr>
              <w:pStyle w:val="QuestionMainBodyTextBold"/>
              <w:rPr>
                <w:rFonts w:cs="Arial"/>
                <w:b w:val="0"/>
                <w:bCs w:val="0"/>
                <w:szCs w:val="24"/>
              </w:rPr>
            </w:pPr>
            <w:r>
              <w:rPr>
                <w:rFonts w:cs="Arial"/>
                <w:b w:val="0"/>
                <w:bCs w:val="0"/>
                <w:szCs w:val="24"/>
              </w:rPr>
              <w:t xml:space="preserve">The ExA understands that the BESS </w:t>
            </w:r>
            <w:r w:rsidR="009B686E">
              <w:rPr>
                <w:rFonts w:cs="Arial"/>
                <w:b w:val="0"/>
                <w:bCs w:val="0"/>
                <w:szCs w:val="24"/>
              </w:rPr>
              <w:t xml:space="preserve">element of the proposed development </w:t>
            </w:r>
            <w:r>
              <w:rPr>
                <w:rFonts w:cs="Arial"/>
                <w:b w:val="0"/>
                <w:bCs w:val="0"/>
                <w:szCs w:val="24"/>
              </w:rPr>
              <w:t>has a ‘</w:t>
            </w:r>
            <w:r w:rsidR="0021496C">
              <w:rPr>
                <w:rFonts w:cs="Arial"/>
                <w:b w:val="0"/>
                <w:bCs w:val="0"/>
                <w:szCs w:val="24"/>
              </w:rPr>
              <w:t>G</w:t>
            </w:r>
            <w:r>
              <w:rPr>
                <w:rFonts w:cs="Arial"/>
                <w:b w:val="0"/>
                <w:bCs w:val="0"/>
                <w:szCs w:val="24"/>
              </w:rPr>
              <w:t>ate 1’ offer</w:t>
            </w:r>
            <w:r w:rsidR="009B686E">
              <w:rPr>
                <w:rFonts w:cs="Arial"/>
                <w:b w:val="0"/>
                <w:bCs w:val="0"/>
                <w:szCs w:val="24"/>
              </w:rPr>
              <w:t xml:space="preserve">, meaning that </w:t>
            </w:r>
            <w:r w:rsidRPr="009B686E" w:rsidR="009B686E">
              <w:rPr>
                <w:rFonts w:cs="Arial"/>
                <w:b w:val="0"/>
                <w:bCs w:val="0"/>
                <w:szCs w:val="24"/>
              </w:rPr>
              <w:t>the indicative dates of the</w:t>
            </w:r>
            <w:r w:rsidR="009B686E">
              <w:rPr>
                <w:rFonts w:cs="Arial"/>
                <w:b w:val="0"/>
                <w:bCs w:val="0"/>
                <w:szCs w:val="24"/>
              </w:rPr>
              <w:t xml:space="preserve"> </w:t>
            </w:r>
            <w:r w:rsidRPr="009B686E" w:rsidR="009B686E">
              <w:rPr>
                <w:rFonts w:cs="Arial"/>
                <w:b w:val="0"/>
                <w:bCs w:val="0"/>
                <w:szCs w:val="24"/>
              </w:rPr>
              <w:t>connection window for the BESS ha</w:t>
            </w:r>
            <w:r w:rsidR="000E1172">
              <w:rPr>
                <w:rFonts w:cs="Arial"/>
                <w:b w:val="0"/>
                <w:bCs w:val="0"/>
                <w:szCs w:val="24"/>
              </w:rPr>
              <w:t>ve</w:t>
            </w:r>
            <w:r w:rsidRPr="009B686E" w:rsidR="009B686E">
              <w:rPr>
                <w:rFonts w:cs="Arial"/>
                <w:b w:val="0"/>
                <w:bCs w:val="0"/>
                <w:szCs w:val="24"/>
              </w:rPr>
              <w:t xml:space="preserve"> not yet</w:t>
            </w:r>
            <w:r w:rsidR="009B686E">
              <w:rPr>
                <w:rFonts w:cs="Arial"/>
                <w:b w:val="0"/>
                <w:bCs w:val="0"/>
                <w:szCs w:val="24"/>
              </w:rPr>
              <w:t xml:space="preserve"> </w:t>
            </w:r>
            <w:r w:rsidRPr="009B686E" w:rsidR="009B686E">
              <w:rPr>
                <w:rFonts w:cs="Arial"/>
                <w:b w:val="0"/>
                <w:bCs w:val="0"/>
                <w:szCs w:val="24"/>
              </w:rPr>
              <w:t>been confirmed</w:t>
            </w:r>
            <w:r w:rsidR="009B686E">
              <w:rPr>
                <w:rFonts w:cs="Arial"/>
                <w:b w:val="0"/>
                <w:bCs w:val="0"/>
                <w:szCs w:val="24"/>
              </w:rPr>
              <w:t xml:space="preserve">. </w:t>
            </w:r>
            <w:r w:rsidR="00ED2CF9">
              <w:rPr>
                <w:rFonts w:cs="Arial"/>
                <w:b w:val="0"/>
                <w:bCs w:val="0"/>
                <w:szCs w:val="24"/>
              </w:rPr>
              <w:t>Explain</w:t>
            </w:r>
            <w:r w:rsidR="008A1B1D">
              <w:rPr>
                <w:rFonts w:cs="Arial"/>
                <w:b w:val="0"/>
                <w:bCs w:val="0"/>
                <w:szCs w:val="24"/>
              </w:rPr>
              <w:t xml:space="preserve"> what would happen if the </w:t>
            </w:r>
            <w:r w:rsidR="00210E23">
              <w:rPr>
                <w:rFonts w:cs="Arial"/>
                <w:b w:val="0"/>
                <w:bCs w:val="0"/>
                <w:szCs w:val="24"/>
              </w:rPr>
              <w:t xml:space="preserve">BESS element of the proposed development did not obtain a </w:t>
            </w:r>
            <w:r w:rsidR="00863E81">
              <w:rPr>
                <w:rFonts w:cs="Arial"/>
                <w:b w:val="0"/>
                <w:bCs w:val="0"/>
                <w:szCs w:val="24"/>
              </w:rPr>
              <w:t>more</w:t>
            </w:r>
            <w:r w:rsidR="00210E23">
              <w:rPr>
                <w:rFonts w:cs="Arial"/>
                <w:b w:val="0"/>
                <w:bCs w:val="0"/>
                <w:szCs w:val="24"/>
              </w:rPr>
              <w:t xml:space="preserve"> </w:t>
            </w:r>
            <w:r w:rsidR="006154F0">
              <w:rPr>
                <w:rFonts w:cs="Arial"/>
                <w:b w:val="0"/>
                <w:bCs w:val="0"/>
                <w:szCs w:val="24"/>
              </w:rPr>
              <w:t>formal grid connection offer prior to commencement of the proposed development</w:t>
            </w:r>
            <w:r w:rsidR="00B80231">
              <w:rPr>
                <w:rFonts w:cs="Arial"/>
                <w:b w:val="0"/>
                <w:bCs w:val="0"/>
                <w:szCs w:val="24"/>
              </w:rPr>
              <w:t xml:space="preserve"> and how this would affect the delivery of the proposed development, </w:t>
            </w:r>
            <w:r w:rsidR="00E2098D">
              <w:rPr>
                <w:rFonts w:cs="Arial"/>
                <w:b w:val="0"/>
                <w:bCs w:val="0"/>
                <w:szCs w:val="24"/>
              </w:rPr>
              <w:t>given that the Planning Statement [</w:t>
            </w:r>
            <w:hyperlink w:history="1" r:id="rId25">
              <w:r w:rsidRPr="00515248" w:rsidR="00E2098D">
                <w:rPr>
                  <w:rStyle w:val="Hyperlink"/>
                  <w:rFonts w:cs="Arial"/>
                  <w:b w:val="0"/>
                  <w:bCs w:val="0"/>
                  <w:szCs w:val="24"/>
                </w:rPr>
                <w:t>REP1-019</w:t>
              </w:r>
            </w:hyperlink>
            <w:r w:rsidR="00E2098D">
              <w:rPr>
                <w:rFonts w:cs="Arial"/>
                <w:b w:val="0"/>
                <w:bCs w:val="0"/>
                <w:szCs w:val="24"/>
              </w:rPr>
              <w:t xml:space="preserve">] </w:t>
            </w:r>
            <w:r w:rsidR="00205FC0">
              <w:rPr>
                <w:rFonts w:cs="Arial"/>
                <w:b w:val="0"/>
                <w:bCs w:val="0"/>
                <w:szCs w:val="24"/>
              </w:rPr>
              <w:t xml:space="preserve">suggests that the BESS is needed to </w:t>
            </w:r>
            <w:r w:rsidRPr="00205FC0" w:rsidR="00205FC0">
              <w:rPr>
                <w:rFonts w:cs="Arial"/>
                <w:b w:val="0"/>
                <w:bCs w:val="0"/>
                <w:szCs w:val="24"/>
              </w:rPr>
              <w:t>support the operation of the main solar</w:t>
            </w:r>
            <w:r w:rsidR="00205FC0">
              <w:rPr>
                <w:rFonts w:cs="Arial"/>
                <w:b w:val="0"/>
                <w:bCs w:val="0"/>
                <w:szCs w:val="24"/>
              </w:rPr>
              <w:t xml:space="preserve"> element of the proposed development. </w:t>
            </w:r>
            <w:r w:rsidR="009D22E9">
              <w:rPr>
                <w:rFonts w:cs="Arial"/>
                <w:b w:val="0"/>
                <w:bCs w:val="0"/>
                <w:szCs w:val="24"/>
              </w:rPr>
              <w:t>How would this affect the assessments in, and findings of the ES</w:t>
            </w:r>
            <w:r w:rsidR="00B80D17">
              <w:rPr>
                <w:rFonts w:cs="Arial"/>
                <w:b w:val="0"/>
                <w:bCs w:val="0"/>
                <w:szCs w:val="24"/>
              </w:rPr>
              <w:t xml:space="preserve"> if the BESS element of the proposed development could not be delivered</w:t>
            </w:r>
            <w:r w:rsidR="009D22E9">
              <w:rPr>
                <w:rFonts w:cs="Arial"/>
                <w:b w:val="0"/>
                <w:bCs w:val="0"/>
                <w:szCs w:val="24"/>
              </w:rPr>
              <w:t xml:space="preserve">? </w:t>
            </w:r>
          </w:p>
        </w:tc>
      </w:tr>
      <w:tr w:rsidRPr="008C59AE" w:rsidR="00522AF3" w:rsidTr="1A5755FF" w14:paraId="761AD665" w14:textId="77777777">
        <w:tc>
          <w:tcPr>
            <w:tcW w:w="1762" w:type="dxa"/>
          </w:tcPr>
          <w:p w:rsidRPr="00092316" w:rsidR="00522AF3" w:rsidP="005E4EC7" w:rsidRDefault="00522AF3" w14:paraId="561BDC63" w14:textId="77777777">
            <w:pPr>
              <w:pStyle w:val="Heading3"/>
              <w:numPr>
                <w:ilvl w:val="2"/>
                <w:numId w:val="8"/>
              </w:numPr>
            </w:pPr>
          </w:p>
        </w:tc>
        <w:tc>
          <w:tcPr>
            <w:tcW w:w="3336" w:type="dxa"/>
          </w:tcPr>
          <w:p w:rsidR="00522AF3" w:rsidP="00662E85" w:rsidRDefault="00522AF3" w14:paraId="05E2AA7F" w14:textId="6E61917E">
            <w:pPr>
              <w:rPr>
                <w:rFonts w:cs="Arial"/>
                <w:szCs w:val="24"/>
              </w:rPr>
            </w:pPr>
            <w:r>
              <w:rPr>
                <w:rFonts w:cs="Arial"/>
                <w:szCs w:val="24"/>
              </w:rPr>
              <w:t>The applicant</w:t>
            </w:r>
          </w:p>
        </w:tc>
        <w:tc>
          <w:tcPr>
            <w:tcW w:w="17001" w:type="dxa"/>
          </w:tcPr>
          <w:p w:rsidR="00522AF3" w:rsidP="00112E51" w:rsidRDefault="00336D32" w14:paraId="2C9B46D8" w14:textId="77777777">
            <w:pPr>
              <w:pStyle w:val="QuestionMainBodyTextBold"/>
              <w:rPr>
                <w:rFonts w:cs="Arial"/>
                <w:szCs w:val="24"/>
              </w:rPr>
            </w:pPr>
            <w:r>
              <w:rPr>
                <w:rFonts w:cs="Arial"/>
                <w:szCs w:val="24"/>
              </w:rPr>
              <w:t>Grid connection</w:t>
            </w:r>
          </w:p>
          <w:p w:rsidRPr="00336D32" w:rsidR="00336D32" w:rsidP="00112E51" w:rsidRDefault="00336D32" w14:paraId="63B3719F" w14:textId="52DC016D">
            <w:pPr>
              <w:pStyle w:val="QuestionMainBodyTextBold"/>
              <w:rPr>
                <w:rFonts w:cs="Arial"/>
                <w:b w:val="0"/>
                <w:bCs w:val="0"/>
                <w:szCs w:val="24"/>
              </w:rPr>
            </w:pPr>
            <w:r w:rsidRPr="00336D32">
              <w:rPr>
                <w:b w:val="0"/>
                <w:bCs w:val="0"/>
              </w:rPr>
              <w:t>If the proposed development w</w:t>
            </w:r>
            <w:r w:rsidR="00B5614B">
              <w:rPr>
                <w:b w:val="0"/>
                <w:bCs w:val="0"/>
              </w:rPr>
              <w:t xml:space="preserve">as </w:t>
            </w:r>
            <w:r w:rsidRPr="00336D32">
              <w:rPr>
                <w:b w:val="0"/>
                <w:bCs w:val="0"/>
              </w:rPr>
              <w:t xml:space="preserve">consented but the proposed </w:t>
            </w:r>
            <w:r w:rsidR="00B5614B">
              <w:rPr>
                <w:b w:val="0"/>
                <w:bCs w:val="0"/>
              </w:rPr>
              <w:t>replacement National Grid East Claydon substation</w:t>
            </w:r>
            <w:r w:rsidRPr="00336D32">
              <w:rPr>
                <w:b w:val="0"/>
                <w:bCs w:val="0"/>
              </w:rPr>
              <w:t xml:space="preserve"> did not receive permission and/</w:t>
            </w:r>
            <w:r w:rsidR="00B5614B">
              <w:rPr>
                <w:b w:val="0"/>
                <w:bCs w:val="0"/>
              </w:rPr>
              <w:t xml:space="preserve"> </w:t>
            </w:r>
            <w:r w:rsidRPr="00336D32">
              <w:rPr>
                <w:b w:val="0"/>
                <w:bCs w:val="0"/>
              </w:rPr>
              <w:t>or the approved substation was not built, what implications would the unavailability of a new substation at</w:t>
            </w:r>
            <w:r w:rsidR="005A18D2">
              <w:rPr>
                <w:b w:val="0"/>
                <w:bCs w:val="0"/>
              </w:rPr>
              <w:t xml:space="preserve"> East Claydon</w:t>
            </w:r>
            <w:r w:rsidRPr="00336D32">
              <w:rPr>
                <w:b w:val="0"/>
                <w:bCs w:val="0"/>
              </w:rPr>
              <w:t xml:space="preserve"> have for the delivery of the proposed </w:t>
            </w:r>
            <w:r w:rsidR="005A18D2">
              <w:rPr>
                <w:b w:val="0"/>
                <w:bCs w:val="0"/>
              </w:rPr>
              <w:t>development</w:t>
            </w:r>
            <w:r w:rsidRPr="00336D32">
              <w:rPr>
                <w:b w:val="0"/>
                <w:bCs w:val="0"/>
              </w:rPr>
              <w:t>?</w:t>
            </w:r>
          </w:p>
        </w:tc>
      </w:tr>
      <w:tr w:rsidRPr="008C59AE" w:rsidR="001707BD" w:rsidTr="1A5755FF" w14:paraId="2B3ECBA8" w14:textId="77777777">
        <w:tc>
          <w:tcPr>
            <w:tcW w:w="1762" w:type="dxa"/>
          </w:tcPr>
          <w:p w:rsidRPr="00092316" w:rsidR="001707BD" w:rsidP="005E4EC7" w:rsidRDefault="001707BD" w14:paraId="38929377" w14:textId="77777777">
            <w:pPr>
              <w:pStyle w:val="Heading3"/>
              <w:numPr>
                <w:ilvl w:val="2"/>
                <w:numId w:val="8"/>
              </w:numPr>
            </w:pPr>
          </w:p>
        </w:tc>
        <w:tc>
          <w:tcPr>
            <w:tcW w:w="3336" w:type="dxa"/>
          </w:tcPr>
          <w:p w:rsidR="001707BD" w:rsidP="00662E85" w:rsidRDefault="001707BD" w14:paraId="6A300270" w14:textId="75DADFF9">
            <w:pPr>
              <w:rPr>
                <w:rFonts w:cs="Arial"/>
                <w:szCs w:val="24"/>
              </w:rPr>
            </w:pPr>
            <w:r>
              <w:rPr>
                <w:rFonts w:cs="Arial"/>
                <w:szCs w:val="24"/>
              </w:rPr>
              <w:t>The applicant</w:t>
            </w:r>
          </w:p>
        </w:tc>
        <w:tc>
          <w:tcPr>
            <w:tcW w:w="17001" w:type="dxa"/>
          </w:tcPr>
          <w:p w:rsidRPr="001707BD" w:rsidR="001707BD" w:rsidP="001707BD" w:rsidRDefault="001707BD" w14:paraId="4342485A" w14:textId="668E80E1">
            <w:pPr>
              <w:pStyle w:val="QuestionMainBodyTextBold"/>
              <w:rPr>
                <w:rFonts w:cs="Arial"/>
                <w:szCs w:val="24"/>
              </w:rPr>
            </w:pPr>
            <w:r w:rsidRPr="001707BD">
              <w:rPr>
                <w:rFonts w:cs="Arial"/>
                <w:szCs w:val="24"/>
              </w:rPr>
              <w:t xml:space="preserve">Interrelationships with other </w:t>
            </w:r>
            <w:r w:rsidR="007A18F9">
              <w:rPr>
                <w:rFonts w:cs="Arial"/>
                <w:szCs w:val="24"/>
              </w:rPr>
              <w:t xml:space="preserve">nationally significant </w:t>
            </w:r>
            <w:r w:rsidRPr="001707BD">
              <w:rPr>
                <w:rFonts w:cs="Arial"/>
                <w:szCs w:val="24"/>
              </w:rPr>
              <w:t xml:space="preserve">infrastructure projects and major development schemes </w:t>
            </w:r>
          </w:p>
          <w:p w:rsidRPr="003343A6" w:rsidR="001707BD" w:rsidP="00706056" w:rsidRDefault="00073DBA" w14:paraId="4EDA6418" w14:textId="729FF718">
            <w:pPr>
              <w:pStyle w:val="QuestionMainBodyTextBold"/>
              <w:rPr>
                <w:rFonts w:cs="Arial"/>
                <w:b w:val="0"/>
                <w:bCs w:val="0"/>
                <w:szCs w:val="24"/>
              </w:rPr>
            </w:pPr>
            <w:r>
              <w:rPr>
                <w:rFonts w:cs="Arial"/>
                <w:b w:val="0"/>
                <w:bCs w:val="0"/>
                <w:szCs w:val="24"/>
              </w:rPr>
              <w:t>P</w:t>
            </w:r>
            <w:r w:rsidRPr="00073DBA">
              <w:rPr>
                <w:rFonts w:cs="Arial"/>
                <w:b w:val="0"/>
                <w:bCs w:val="0"/>
                <w:szCs w:val="24"/>
              </w:rPr>
              <w:t xml:space="preserve">repare and submit an interrelationship report </w:t>
            </w:r>
            <w:r w:rsidR="00345FD8">
              <w:rPr>
                <w:rFonts w:cs="Arial"/>
                <w:b w:val="0"/>
                <w:bCs w:val="0"/>
                <w:szCs w:val="24"/>
              </w:rPr>
              <w:t>which considers</w:t>
            </w:r>
            <w:r w:rsidRPr="000B53EF" w:rsidR="001707BD">
              <w:rPr>
                <w:rFonts w:cs="Arial"/>
                <w:b w:val="0"/>
                <w:bCs w:val="0"/>
                <w:szCs w:val="24"/>
              </w:rPr>
              <w:t xml:space="preserve"> other nationally significant infrastructure project</w:t>
            </w:r>
            <w:r w:rsidR="00345FD8">
              <w:rPr>
                <w:rFonts w:cs="Arial"/>
                <w:b w:val="0"/>
                <w:bCs w:val="0"/>
                <w:szCs w:val="24"/>
              </w:rPr>
              <w:t>s</w:t>
            </w:r>
            <w:r w:rsidRPr="000B53EF" w:rsidR="001707BD">
              <w:rPr>
                <w:rFonts w:cs="Arial"/>
                <w:b w:val="0"/>
                <w:bCs w:val="0"/>
                <w:szCs w:val="24"/>
              </w:rPr>
              <w:t xml:space="preserve"> </w:t>
            </w:r>
            <w:r w:rsidR="006F7350">
              <w:rPr>
                <w:rFonts w:cs="Arial"/>
                <w:b w:val="0"/>
                <w:bCs w:val="0"/>
                <w:szCs w:val="24"/>
              </w:rPr>
              <w:t>and other major development schemes in Buckinghamshir</w:t>
            </w:r>
            <w:r w:rsidR="00746BA8">
              <w:rPr>
                <w:rFonts w:cs="Arial"/>
                <w:b w:val="0"/>
                <w:bCs w:val="0"/>
                <w:szCs w:val="24"/>
              </w:rPr>
              <w:t>e</w:t>
            </w:r>
            <w:r w:rsidRPr="000B53EF" w:rsidR="001707BD">
              <w:rPr>
                <w:rFonts w:cs="Arial"/>
                <w:b w:val="0"/>
                <w:bCs w:val="0"/>
                <w:szCs w:val="24"/>
              </w:rPr>
              <w:t xml:space="preserve">. </w:t>
            </w:r>
            <w:r w:rsidR="006F7350">
              <w:rPr>
                <w:rFonts w:cs="Arial"/>
                <w:b w:val="0"/>
                <w:bCs w:val="0"/>
                <w:szCs w:val="24"/>
              </w:rPr>
              <w:t>Th</w:t>
            </w:r>
            <w:r w:rsidR="00607DF2">
              <w:rPr>
                <w:rFonts w:cs="Arial"/>
                <w:b w:val="0"/>
                <w:bCs w:val="0"/>
                <w:szCs w:val="24"/>
              </w:rPr>
              <w:t>e</w:t>
            </w:r>
            <w:r w:rsidR="006F7350">
              <w:rPr>
                <w:rFonts w:cs="Arial"/>
                <w:b w:val="0"/>
                <w:bCs w:val="0"/>
                <w:szCs w:val="24"/>
              </w:rPr>
              <w:t xml:space="preserve"> report should </w:t>
            </w:r>
            <w:r w:rsidR="00706056">
              <w:rPr>
                <w:rFonts w:cs="Arial"/>
                <w:b w:val="0"/>
                <w:bCs w:val="0"/>
                <w:szCs w:val="24"/>
              </w:rPr>
              <w:t>consider the</w:t>
            </w:r>
            <w:r w:rsidRPr="000B53EF" w:rsidR="001707BD">
              <w:rPr>
                <w:rFonts w:cs="Arial"/>
                <w:b w:val="0"/>
                <w:bCs w:val="0"/>
                <w:szCs w:val="24"/>
              </w:rPr>
              <w:t xml:space="preserve"> different project delivery timelines</w:t>
            </w:r>
            <w:r w:rsidR="00F323B8">
              <w:rPr>
                <w:rFonts w:cs="Arial"/>
                <w:b w:val="0"/>
                <w:bCs w:val="0"/>
                <w:szCs w:val="24"/>
              </w:rPr>
              <w:t>,</w:t>
            </w:r>
            <w:r w:rsidR="00085020">
              <w:rPr>
                <w:rFonts w:cs="Arial"/>
                <w:b w:val="0"/>
                <w:bCs w:val="0"/>
                <w:szCs w:val="24"/>
              </w:rPr>
              <w:t xml:space="preserve"> </w:t>
            </w:r>
            <w:r w:rsidR="00706056">
              <w:rPr>
                <w:rFonts w:cs="Arial"/>
                <w:b w:val="0"/>
                <w:bCs w:val="0"/>
                <w:szCs w:val="24"/>
              </w:rPr>
              <w:t>how the</w:t>
            </w:r>
            <w:r w:rsidR="00607DF2">
              <w:rPr>
                <w:rFonts w:cs="Arial"/>
                <w:b w:val="0"/>
                <w:bCs w:val="0"/>
                <w:szCs w:val="24"/>
              </w:rPr>
              <w:t>y</w:t>
            </w:r>
            <w:r w:rsidR="00706056">
              <w:rPr>
                <w:rFonts w:cs="Arial"/>
                <w:b w:val="0"/>
                <w:bCs w:val="0"/>
                <w:szCs w:val="24"/>
              </w:rPr>
              <w:t xml:space="preserve"> may</w:t>
            </w:r>
            <w:r w:rsidRPr="000B53EF" w:rsidR="001707BD">
              <w:rPr>
                <w:rFonts w:cs="Arial"/>
                <w:b w:val="0"/>
                <w:bCs w:val="0"/>
                <w:szCs w:val="24"/>
              </w:rPr>
              <w:t xml:space="preserve"> overlap</w:t>
            </w:r>
            <w:r w:rsidR="00F323B8">
              <w:rPr>
                <w:rFonts w:cs="Arial"/>
                <w:b w:val="0"/>
                <w:bCs w:val="0"/>
                <w:szCs w:val="24"/>
              </w:rPr>
              <w:t xml:space="preserve"> with the proposed development</w:t>
            </w:r>
            <w:r w:rsidRPr="000B53EF" w:rsidR="001707BD">
              <w:rPr>
                <w:rFonts w:cs="Arial"/>
                <w:b w:val="0"/>
                <w:bCs w:val="0"/>
                <w:szCs w:val="24"/>
              </w:rPr>
              <w:t xml:space="preserve"> and what inter</w:t>
            </w:r>
            <w:r w:rsidR="00F323B8">
              <w:rPr>
                <w:rFonts w:cs="Arial"/>
                <w:b w:val="0"/>
                <w:bCs w:val="0"/>
                <w:szCs w:val="24"/>
              </w:rPr>
              <w:t>-</w:t>
            </w:r>
            <w:r w:rsidRPr="000B53EF" w:rsidR="001707BD">
              <w:rPr>
                <w:rFonts w:cs="Arial"/>
                <w:b w:val="0"/>
                <w:bCs w:val="0"/>
                <w:szCs w:val="24"/>
              </w:rPr>
              <w:t xml:space="preserve">project coordination measures have been or might be put in place. </w:t>
            </w:r>
            <w:r w:rsidR="009427BC">
              <w:rPr>
                <w:rFonts w:cs="Arial"/>
                <w:b w:val="0"/>
                <w:bCs w:val="0"/>
                <w:szCs w:val="24"/>
              </w:rPr>
              <w:t xml:space="preserve">The ExA </w:t>
            </w:r>
            <w:r w:rsidR="00240646">
              <w:rPr>
                <w:rFonts w:cs="Arial"/>
                <w:b w:val="0"/>
                <w:bCs w:val="0"/>
                <w:szCs w:val="24"/>
              </w:rPr>
              <w:t xml:space="preserve">draws the applicant’s attention to the </w:t>
            </w:r>
            <w:r w:rsidR="00417FC0">
              <w:rPr>
                <w:rFonts w:cs="Arial"/>
                <w:b w:val="0"/>
                <w:bCs w:val="0"/>
                <w:szCs w:val="24"/>
              </w:rPr>
              <w:t>structure</w:t>
            </w:r>
            <w:r w:rsidR="0048471F">
              <w:rPr>
                <w:rFonts w:cs="Arial"/>
                <w:b w:val="0"/>
                <w:bCs w:val="0"/>
                <w:szCs w:val="24"/>
              </w:rPr>
              <w:t xml:space="preserve"> of the </w:t>
            </w:r>
            <w:r w:rsidRPr="0048471F" w:rsidR="0048471F">
              <w:rPr>
                <w:rFonts w:cs="Arial"/>
                <w:b w:val="0"/>
                <w:bCs w:val="0"/>
                <w:szCs w:val="24"/>
              </w:rPr>
              <w:t>‘</w:t>
            </w:r>
            <w:hyperlink w:history="1" r:id="rId26">
              <w:r w:rsidRPr="009C3B94" w:rsidR="0048471F">
                <w:rPr>
                  <w:rStyle w:val="Hyperlink"/>
                  <w:b w:val="0"/>
                  <w:bCs w:val="0"/>
                </w:rPr>
                <w:t>Interrelationships with other Nationally Significant Infrastructure Projects and Major Development Schemes</w:t>
              </w:r>
            </w:hyperlink>
            <w:r w:rsidRPr="0048471F" w:rsidR="0048471F">
              <w:rPr>
                <w:b w:val="0"/>
                <w:bCs w:val="0"/>
              </w:rPr>
              <w:t xml:space="preserve">’ report </w:t>
            </w:r>
            <w:r w:rsidR="0048471F">
              <w:rPr>
                <w:rFonts w:cs="Arial"/>
                <w:b w:val="0"/>
                <w:bCs w:val="0"/>
                <w:szCs w:val="24"/>
              </w:rPr>
              <w:t xml:space="preserve">submitted as part of the Springwell </w:t>
            </w:r>
            <w:r w:rsidR="00FE7DBE">
              <w:rPr>
                <w:rFonts w:cs="Arial"/>
                <w:b w:val="0"/>
                <w:bCs w:val="0"/>
                <w:szCs w:val="24"/>
              </w:rPr>
              <w:t xml:space="preserve">Solar Farm DCO application </w:t>
            </w:r>
            <w:r w:rsidR="00085020">
              <w:rPr>
                <w:rFonts w:cs="Arial"/>
                <w:b w:val="0"/>
                <w:bCs w:val="0"/>
                <w:szCs w:val="24"/>
              </w:rPr>
              <w:t>which the ExA requests is followed</w:t>
            </w:r>
            <w:r w:rsidR="00E82EC0">
              <w:rPr>
                <w:rFonts w:cs="Arial"/>
                <w:b w:val="0"/>
                <w:bCs w:val="0"/>
                <w:szCs w:val="24"/>
              </w:rPr>
              <w:t xml:space="preserve">, including provision of a </w:t>
            </w:r>
            <w:r w:rsidRPr="00E82EC0" w:rsidR="00E82EC0">
              <w:rPr>
                <w:rFonts w:cs="Arial"/>
                <w:b w:val="0"/>
                <w:bCs w:val="0"/>
                <w:szCs w:val="24"/>
              </w:rPr>
              <w:t xml:space="preserve">diagram </w:t>
            </w:r>
            <w:r w:rsidR="00E82EC0">
              <w:rPr>
                <w:rFonts w:cs="Arial"/>
                <w:b w:val="0"/>
                <w:bCs w:val="0"/>
                <w:szCs w:val="24"/>
              </w:rPr>
              <w:t>which shows any</w:t>
            </w:r>
            <w:r w:rsidRPr="00E82EC0" w:rsidR="00E82EC0">
              <w:rPr>
                <w:rFonts w:cs="Arial"/>
                <w:b w:val="0"/>
                <w:bCs w:val="0"/>
                <w:szCs w:val="24"/>
              </w:rPr>
              <w:t xml:space="preserve"> overlapping timelines</w:t>
            </w:r>
            <w:r w:rsidR="00E82EC0">
              <w:rPr>
                <w:rFonts w:cs="Arial"/>
                <w:b w:val="0"/>
                <w:bCs w:val="0"/>
                <w:szCs w:val="24"/>
              </w:rPr>
              <w:t xml:space="preserve">. </w:t>
            </w:r>
          </w:p>
        </w:tc>
      </w:tr>
      <w:tr w:rsidRPr="008C59AE" w:rsidR="00481B74" w:rsidTr="1A5755FF" w14:paraId="3FF982E1" w14:textId="77777777">
        <w:tc>
          <w:tcPr>
            <w:tcW w:w="1762" w:type="dxa"/>
          </w:tcPr>
          <w:p w:rsidRPr="00092316" w:rsidR="00481B74" w:rsidP="005E4EC7" w:rsidRDefault="00481B74" w14:paraId="2CB53A8A" w14:textId="77777777">
            <w:pPr>
              <w:pStyle w:val="Heading3"/>
              <w:numPr>
                <w:ilvl w:val="2"/>
                <w:numId w:val="8"/>
              </w:numPr>
            </w:pPr>
          </w:p>
        </w:tc>
        <w:tc>
          <w:tcPr>
            <w:tcW w:w="3336" w:type="dxa"/>
          </w:tcPr>
          <w:p w:rsidR="0044511F" w:rsidP="00662E85" w:rsidRDefault="00481B74" w14:paraId="0CB334C7" w14:textId="77777777">
            <w:pPr>
              <w:rPr>
                <w:rFonts w:cs="Arial"/>
                <w:szCs w:val="24"/>
              </w:rPr>
            </w:pPr>
            <w:r>
              <w:rPr>
                <w:rFonts w:cs="Arial"/>
                <w:szCs w:val="24"/>
              </w:rPr>
              <w:t>The applicant</w:t>
            </w:r>
            <w:r w:rsidR="00A07C83">
              <w:rPr>
                <w:rFonts w:cs="Arial"/>
                <w:szCs w:val="24"/>
              </w:rPr>
              <w:t xml:space="preserve"> </w:t>
            </w:r>
          </w:p>
          <w:p w:rsidR="0044511F" w:rsidP="00662E85" w:rsidRDefault="0044511F" w14:paraId="5947B532" w14:textId="77777777">
            <w:pPr>
              <w:rPr>
                <w:rFonts w:cs="Arial"/>
                <w:szCs w:val="24"/>
              </w:rPr>
            </w:pPr>
          </w:p>
          <w:p w:rsidR="00481B74" w:rsidP="00662E85" w:rsidRDefault="0044511F" w14:paraId="3F939C5F" w14:textId="6BB4E991">
            <w:pPr>
              <w:rPr>
                <w:rFonts w:cs="Arial"/>
                <w:szCs w:val="24"/>
              </w:rPr>
            </w:pPr>
            <w:r>
              <w:rPr>
                <w:rFonts w:cs="Arial"/>
                <w:szCs w:val="24"/>
              </w:rPr>
              <w:t>A</w:t>
            </w:r>
            <w:r w:rsidR="00186F26">
              <w:rPr>
                <w:rFonts w:cs="Arial"/>
                <w:szCs w:val="24"/>
              </w:rPr>
              <w:t>ll</w:t>
            </w:r>
            <w:r>
              <w:rPr>
                <w:rFonts w:cs="Arial"/>
                <w:szCs w:val="24"/>
              </w:rPr>
              <w:t xml:space="preserve"> other</w:t>
            </w:r>
            <w:r w:rsidR="00186F26">
              <w:rPr>
                <w:rFonts w:cs="Arial"/>
                <w:szCs w:val="24"/>
              </w:rPr>
              <w:t xml:space="preserve"> </w:t>
            </w:r>
            <w:r w:rsidR="00A07C83">
              <w:rPr>
                <w:rFonts w:cs="Arial"/>
                <w:szCs w:val="24"/>
              </w:rPr>
              <w:t>interested parties</w:t>
            </w:r>
          </w:p>
        </w:tc>
        <w:tc>
          <w:tcPr>
            <w:tcW w:w="17001" w:type="dxa"/>
          </w:tcPr>
          <w:p w:rsidR="00481B74" w:rsidP="001707BD" w:rsidRDefault="00186F26" w14:paraId="6CA1D7FA" w14:textId="35DA3B1B">
            <w:pPr>
              <w:pStyle w:val="QuestionMainBodyTextBold"/>
              <w:rPr>
                <w:rFonts w:cs="Arial"/>
                <w:szCs w:val="24"/>
              </w:rPr>
            </w:pPr>
            <w:r>
              <w:rPr>
                <w:rFonts w:cs="Arial"/>
                <w:szCs w:val="24"/>
              </w:rPr>
              <w:t>Solar Roadmap 2025</w:t>
            </w:r>
          </w:p>
          <w:p w:rsidRPr="00186F26" w:rsidR="0020724B" w:rsidP="001707BD" w:rsidRDefault="00186F26" w14:paraId="1CE2B2FE" w14:textId="4CFDAC5A">
            <w:pPr>
              <w:pStyle w:val="QuestionMainBodyTextBold"/>
              <w:rPr>
                <w:rFonts w:cs="Arial"/>
                <w:b w:val="0"/>
                <w:bCs w:val="0"/>
                <w:szCs w:val="24"/>
              </w:rPr>
            </w:pPr>
            <w:r w:rsidRPr="00186F26">
              <w:rPr>
                <w:rFonts w:cs="Arial"/>
                <w:b w:val="0"/>
                <w:bCs w:val="0"/>
                <w:szCs w:val="24"/>
              </w:rPr>
              <w:t>The applicant and all interested parties are invited to make comments or representations about the</w:t>
            </w:r>
            <w:r>
              <w:rPr>
                <w:rFonts w:cs="Arial"/>
                <w:b w:val="0"/>
                <w:bCs w:val="0"/>
                <w:szCs w:val="24"/>
              </w:rPr>
              <w:t xml:space="preserve"> </w:t>
            </w:r>
            <w:hyperlink w:history="1" r:id="rId27">
              <w:r w:rsidRPr="00234523">
                <w:rPr>
                  <w:rStyle w:val="Hyperlink"/>
                  <w:rFonts w:cs="Arial"/>
                  <w:b w:val="0"/>
                  <w:bCs w:val="0"/>
                  <w:szCs w:val="24"/>
                </w:rPr>
                <w:t>Solar Roadmap 2025</w:t>
              </w:r>
            </w:hyperlink>
            <w:r w:rsidRPr="00186F26">
              <w:rPr>
                <w:rFonts w:cs="Arial"/>
                <w:b w:val="0"/>
                <w:bCs w:val="0"/>
                <w:szCs w:val="24"/>
              </w:rPr>
              <w:t xml:space="preserve"> and its applicability and implications for the proposed development.</w:t>
            </w:r>
          </w:p>
        </w:tc>
      </w:tr>
      <w:tr w:rsidRPr="0076273A" w:rsidR="008C59AE" w:rsidTr="1A5755FF" w14:paraId="53C58DE8" w14:textId="77777777">
        <w:tc>
          <w:tcPr>
            <w:tcW w:w="22099" w:type="dxa"/>
            <w:gridSpan w:val="3"/>
          </w:tcPr>
          <w:p w:rsidRPr="00092316" w:rsidR="008C59AE" w:rsidP="005E4EC7" w:rsidRDefault="00BB1454" w14:paraId="53C58DE7" w14:textId="3A81DF14">
            <w:pPr>
              <w:pStyle w:val="Heading1"/>
              <w:numPr>
                <w:ilvl w:val="0"/>
                <w:numId w:val="8"/>
              </w:numPr>
              <w:rPr>
                <w:rFonts w:cs="Arial"/>
                <w:szCs w:val="24"/>
              </w:rPr>
            </w:pPr>
            <w:bookmarkStart w:name="_Toc226016388" w:id="1"/>
            <w:r>
              <w:t xml:space="preserve">Design, parameters and other details of the </w:t>
            </w:r>
            <w:r w:rsidR="0083123E">
              <w:t>p</w:t>
            </w:r>
            <w:r>
              <w:t xml:space="preserve">roposed </w:t>
            </w:r>
            <w:r w:rsidR="0083123E">
              <w:t>d</w:t>
            </w:r>
            <w:r>
              <w:t>evelopment</w:t>
            </w:r>
            <w:bookmarkEnd w:id="1"/>
          </w:p>
        </w:tc>
      </w:tr>
      <w:tr w:rsidRPr="008C59AE" w:rsidR="007A244A" w:rsidTr="1A5755FF" w14:paraId="53C58DEE" w14:textId="77777777">
        <w:tc>
          <w:tcPr>
            <w:tcW w:w="1762" w:type="dxa"/>
          </w:tcPr>
          <w:p w:rsidRPr="00817687" w:rsidR="007A244A" w:rsidP="00563017" w:rsidRDefault="007A244A" w14:paraId="53C58DE9" w14:textId="77777777">
            <w:pPr>
              <w:pStyle w:val="Heading3"/>
              <w:numPr>
                <w:ilvl w:val="0"/>
                <w:numId w:val="52"/>
              </w:numPr>
            </w:pPr>
          </w:p>
        </w:tc>
        <w:tc>
          <w:tcPr>
            <w:tcW w:w="3336" w:type="dxa"/>
          </w:tcPr>
          <w:p w:rsidRPr="00092316" w:rsidR="007A244A" w:rsidP="00662E85" w:rsidRDefault="007A244A" w14:paraId="53C58DEA" w14:textId="2B2F7043">
            <w:pPr>
              <w:rPr>
                <w:rFonts w:cs="Arial"/>
                <w:szCs w:val="24"/>
              </w:rPr>
            </w:pPr>
            <w:r w:rsidRPr="00092316">
              <w:rPr>
                <w:rFonts w:cs="Arial"/>
                <w:szCs w:val="24"/>
              </w:rPr>
              <w:t xml:space="preserve">The </w:t>
            </w:r>
            <w:r w:rsidR="0083123E">
              <w:rPr>
                <w:rFonts w:cs="Arial"/>
                <w:szCs w:val="24"/>
              </w:rPr>
              <w:t>a</w:t>
            </w:r>
            <w:r w:rsidRPr="00092316">
              <w:rPr>
                <w:rFonts w:cs="Arial"/>
                <w:szCs w:val="24"/>
              </w:rPr>
              <w:t>pplicant</w:t>
            </w:r>
          </w:p>
        </w:tc>
        <w:tc>
          <w:tcPr>
            <w:tcW w:w="17001" w:type="dxa"/>
          </w:tcPr>
          <w:p w:rsidRPr="003C1EC3" w:rsidR="003C1EC3" w:rsidP="00666E22" w:rsidRDefault="003C1EC3" w14:paraId="36CB9642" w14:textId="5FEAAA89">
            <w:pPr>
              <w:pStyle w:val="ListBullet"/>
              <w:numPr>
                <w:ilvl w:val="0"/>
                <w:numId w:val="0"/>
              </w:numPr>
              <w:rPr>
                <w:rFonts w:cs="Arial"/>
                <w:b/>
                <w:bCs/>
                <w:szCs w:val="24"/>
              </w:rPr>
            </w:pPr>
            <w:r w:rsidRPr="003C1EC3">
              <w:rPr>
                <w:rFonts w:cs="Arial"/>
                <w:b/>
                <w:bCs/>
                <w:szCs w:val="24"/>
              </w:rPr>
              <w:t>Horlock Rules</w:t>
            </w:r>
          </w:p>
          <w:p w:rsidRPr="00092316" w:rsidR="007A244A" w:rsidP="00666E22" w:rsidRDefault="00BF524F" w14:paraId="53C58DED" w14:textId="496D4A84">
            <w:pPr>
              <w:pStyle w:val="ListBullet"/>
              <w:numPr>
                <w:ilvl w:val="0"/>
                <w:numId w:val="0"/>
              </w:numPr>
              <w:rPr>
                <w:rFonts w:cs="Arial"/>
              </w:rPr>
            </w:pPr>
            <w:r>
              <w:rPr>
                <w:rFonts w:cs="Arial"/>
              </w:rPr>
              <w:t xml:space="preserve">NPS EN-5 </w:t>
            </w:r>
            <w:r w:rsidR="0013311B">
              <w:rPr>
                <w:rFonts w:cs="Arial"/>
              </w:rPr>
              <w:t>paragraph 2.9.1</w:t>
            </w:r>
            <w:r w:rsidR="000F5383">
              <w:rPr>
                <w:rFonts w:cs="Arial"/>
              </w:rPr>
              <w:t xml:space="preserve">8 </w:t>
            </w:r>
            <w:r>
              <w:rPr>
                <w:rFonts w:cs="Arial"/>
              </w:rPr>
              <w:t xml:space="preserve">states that </w:t>
            </w:r>
            <w:r>
              <w:t>The Horlock Rules – guidelines for the design and siting of substations – were established by National Grid in 2009 in pursuance of its duties under Schedule 9 to the Electricity Act 1989</w:t>
            </w:r>
            <w:r w:rsidR="000F5383">
              <w:t>, and t</w:t>
            </w:r>
            <w:r>
              <w:t>hese principles should be embodied in applicants’ proposals for the infrastructure associated with new overhead lines</w:t>
            </w:r>
            <w:r w:rsidR="0013311B">
              <w:t xml:space="preserve">. </w:t>
            </w:r>
            <w:r w:rsidRPr="5025A599" w:rsidR="00BD6901">
              <w:rPr>
                <w:rFonts w:cs="Arial"/>
              </w:rPr>
              <w:t xml:space="preserve">Direct the ExA to where </w:t>
            </w:r>
            <w:r w:rsidR="000F5383">
              <w:rPr>
                <w:rFonts w:cs="Arial"/>
              </w:rPr>
              <w:t>T</w:t>
            </w:r>
            <w:r w:rsidRPr="5025A599" w:rsidR="003C2305">
              <w:rPr>
                <w:rFonts w:cs="Arial"/>
              </w:rPr>
              <w:t xml:space="preserve">he Horlock Rules </w:t>
            </w:r>
            <w:r w:rsidRPr="5025A599" w:rsidR="009C68D8">
              <w:rPr>
                <w:rFonts w:cs="Arial"/>
              </w:rPr>
              <w:t xml:space="preserve">have </w:t>
            </w:r>
            <w:r w:rsidRPr="5025A599" w:rsidR="003C2305">
              <w:rPr>
                <w:rFonts w:cs="Arial"/>
              </w:rPr>
              <w:t>been considered in the design of the proposed development</w:t>
            </w:r>
            <w:r w:rsidRPr="5025A599" w:rsidR="009C68D8">
              <w:rPr>
                <w:rFonts w:cs="Arial"/>
              </w:rPr>
              <w:t xml:space="preserve"> and </w:t>
            </w:r>
            <w:r w:rsidRPr="5025A599" w:rsidR="008732F9">
              <w:rPr>
                <w:rFonts w:cs="Arial"/>
              </w:rPr>
              <w:t xml:space="preserve">explained </w:t>
            </w:r>
            <w:r w:rsidRPr="5025A599" w:rsidR="009C68D8">
              <w:rPr>
                <w:rFonts w:cs="Arial"/>
              </w:rPr>
              <w:t>in the application documents.</w:t>
            </w:r>
            <w:r w:rsidRPr="5025A599" w:rsidR="003C2305">
              <w:rPr>
                <w:rFonts w:cs="Arial"/>
              </w:rPr>
              <w:t xml:space="preserve"> </w:t>
            </w:r>
            <w:r w:rsidRPr="5025A599" w:rsidR="00BE6EA6">
              <w:rPr>
                <w:rFonts w:cs="Arial"/>
              </w:rPr>
              <w:t xml:space="preserve">If they have not been, why not? </w:t>
            </w:r>
          </w:p>
        </w:tc>
      </w:tr>
      <w:tr w:rsidRPr="008C59AE" w:rsidR="00D46FCF" w:rsidTr="1A5755FF" w14:paraId="62FFC3B3" w14:textId="77777777">
        <w:tc>
          <w:tcPr>
            <w:tcW w:w="22099" w:type="dxa"/>
            <w:gridSpan w:val="3"/>
          </w:tcPr>
          <w:p w:rsidRPr="00092316" w:rsidR="00D46FCF" w:rsidP="00563017" w:rsidRDefault="00DB271B" w14:paraId="33AF3136" w14:textId="0ED90CAB">
            <w:pPr>
              <w:pStyle w:val="Heading1"/>
              <w:numPr>
                <w:ilvl w:val="0"/>
                <w:numId w:val="50"/>
              </w:numPr>
            </w:pPr>
            <w:bookmarkStart w:name="_Toc226016389" w:id="2"/>
            <w:r>
              <w:t xml:space="preserve">The </w:t>
            </w:r>
            <w:r w:rsidR="005F500A">
              <w:t>Environmental Statement (</w:t>
            </w:r>
            <w:r>
              <w:t>g</w:t>
            </w:r>
            <w:r w:rsidR="005F500A">
              <w:t>eneral</w:t>
            </w:r>
            <w:r w:rsidR="00921787">
              <w:t>)</w:t>
            </w:r>
            <w:bookmarkEnd w:id="2"/>
          </w:p>
        </w:tc>
      </w:tr>
      <w:tr w:rsidRPr="008C59AE" w:rsidR="00953B2F" w:rsidTr="1A5755FF" w14:paraId="04DC2571" w14:textId="77777777">
        <w:tc>
          <w:tcPr>
            <w:tcW w:w="1762" w:type="dxa"/>
          </w:tcPr>
          <w:p w:rsidRPr="00437E43" w:rsidR="00953B2F" w:rsidP="00563017" w:rsidRDefault="00953B2F" w14:paraId="36F6D6FF" w14:textId="77777777">
            <w:pPr>
              <w:pStyle w:val="Heading3"/>
              <w:numPr>
                <w:ilvl w:val="0"/>
                <w:numId w:val="51"/>
              </w:numPr>
              <w:rPr>
                <w:rFonts w:cs="Arial"/>
                <w:szCs w:val="24"/>
              </w:rPr>
            </w:pPr>
          </w:p>
        </w:tc>
        <w:tc>
          <w:tcPr>
            <w:tcW w:w="3336" w:type="dxa"/>
          </w:tcPr>
          <w:p w:rsidRPr="00092316" w:rsidR="00953B2F" w:rsidP="00953B2F" w:rsidRDefault="00953B2F" w14:paraId="36A2C03E" w14:textId="70C8567B">
            <w:pPr>
              <w:rPr>
                <w:rFonts w:cs="Arial"/>
                <w:szCs w:val="24"/>
              </w:rPr>
            </w:pPr>
            <w:r>
              <w:rPr>
                <w:rFonts w:cs="Arial"/>
                <w:szCs w:val="24"/>
              </w:rPr>
              <w:t>The applicant</w:t>
            </w:r>
          </w:p>
        </w:tc>
        <w:tc>
          <w:tcPr>
            <w:tcW w:w="17001" w:type="dxa"/>
          </w:tcPr>
          <w:p w:rsidRPr="00953B2F" w:rsidR="00953B2F" w:rsidP="00953B2F" w:rsidRDefault="00953B2F" w14:paraId="004A3700" w14:textId="0D1CA50E">
            <w:pPr>
              <w:pStyle w:val="ListBullet"/>
              <w:numPr>
                <w:ilvl w:val="0"/>
                <w:numId w:val="0"/>
              </w:numPr>
              <w:rPr>
                <w:rFonts w:cs="Arial"/>
                <w:b/>
                <w:bCs/>
                <w:szCs w:val="24"/>
              </w:rPr>
            </w:pPr>
            <w:r w:rsidRPr="00953B2F">
              <w:rPr>
                <w:rFonts w:cs="Arial"/>
                <w:b/>
                <w:bCs/>
                <w:szCs w:val="24"/>
              </w:rPr>
              <w:t>Rochdale envelope</w:t>
            </w:r>
          </w:p>
          <w:p w:rsidRPr="00953B2F" w:rsidR="00953B2F" w:rsidP="00953B2F" w:rsidRDefault="00953B2F" w14:paraId="1CB5C891" w14:textId="44C0BF72">
            <w:pPr>
              <w:pStyle w:val="QuestionMainBodyTextBold"/>
              <w:rPr>
                <w:rFonts w:cs="Arial"/>
                <w:b w:val="0"/>
                <w:bCs w:val="0"/>
                <w:szCs w:val="24"/>
              </w:rPr>
            </w:pPr>
            <w:r>
              <w:rPr>
                <w:rFonts w:cs="Arial"/>
                <w:b w:val="0"/>
                <w:bCs w:val="0"/>
                <w:szCs w:val="24"/>
              </w:rPr>
              <w:t>H</w:t>
            </w:r>
            <w:r w:rsidRPr="00953B2F">
              <w:rPr>
                <w:rFonts w:cs="Arial"/>
                <w:b w:val="0"/>
                <w:bCs w:val="0"/>
                <w:szCs w:val="24"/>
              </w:rPr>
              <w:t xml:space="preserve">ow </w:t>
            </w:r>
            <w:r>
              <w:rPr>
                <w:rFonts w:cs="Arial"/>
                <w:b w:val="0"/>
                <w:bCs w:val="0"/>
                <w:szCs w:val="24"/>
              </w:rPr>
              <w:t>was</w:t>
            </w:r>
            <w:r w:rsidRPr="00953B2F">
              <w:rPr>
                <w:rFonts w:cs="Arial"/>
                <w:b w:val="0"/>
                <w:bCs w:val="0"/>
                <w:szCs w:val="24"/>
              </w:rPr>
              <w:t xml:space="preserve"> the worst</w:t>
            </w:r>
            <w:r w:rsidRPr="00953B2F" w:rsidR="00341068">
              <w:rPr>
                <w:rFonts w:cs="Arial"/>
                <w:b w:val="0"/>
                <w:bCs w:val="0"/>
                <w:szCs w:val="24"/>
              </w:rPr>
              <w:t>-</w:t>
            </w:r>
            <w:r w:rsidRPr="00953B2F">
              <w:rPr>
                <w:rFonts w:cs="Arial"/>
                <w:b w:val="0"/>
                <w:bCs w:val="0"/>
                <w:szCs w:val="24"/>
              </w:rPr>
              <w:t xml:space="preserve">case scenario determined </w:t>
            </w:r>
            <w:r>
              <w:rPr>
                <w:rFonts w:cs="Arial"/>
                <w:b w:val="0"/>
                <w:bCs w:val="0"/>
                <w:szCs w:val="24"/>
              </w:rPr>
              <w:t xml:space="preserve">and assessed within the ES where </w:t>
            </w:r>
            <w:r w:rsidR="00C66F6C">
              <w:rPr>
                <w:rFonts w:cs="Arial"/>
                <w:b w:val="0"/>
                <w:bCs w:val="0"/>
                <w:szCs w:val="24"/>
              </w:rPr>
              <w:t>options are proposed</w:t>
            </w:r>
            <w:r w:rsidRPr="00953B2F">
              <w:rPr>
                <w:rFonts w:cs="Arial"/>
                <w:b w:val="0"/>
                <w:bCs w:val="0"/>
                <w:szCs w:val="24"/>
              </w:rPr>
              <w:t xml:space="preserve"> in the Rochdale envelope, such as the options for the balance of solar system plant, or options for enclosure of the electrical equipment for the main collector compound (Work No. 5)?</w:t>
            </w:r>
          </w:p>
        </w:tc>
      </w:tr>
      <w:tr w:rsidRPr="008C59AE" w:rsidR="00953B2F" w:rsidTr="1A5755FF" w14:paraId="423A187F" w14:textId="77777777">
        <w:tc>
          <w:tcPr>
            <w:tcW w:w="22099" w:type="dxa"/>
            <w:gridSpan w:val="3"/>
          </w:tcPr>
          <w:p w:rsidRPr="00092316" w:rsidR="00953B2F" w:rsidP="00953B2F" w:rsidRDefault="00953B2F" w14:paraId="387D83E7" w14:textId="06644360">
            <w:pPr>
              <w:pStyle w:val="Heading1"/>
            </w:pPr>
            <w:bookmarkStart w:name="_Toc226016390" w:id="3"/>
            <w:r>
              <w:t>Need, site selection and alternatives</w:t>
            </w:r>
            <w:bookmarkEnd w:id="3"/>
          </w:p>
        </w:tc>
      </w:tr>
      <w:tr w:rsidRPr="008C59AE" w:rsidR="00953B2F" w:rsidTr="1A5755FF" w14:paraId="39161B9F" w14:textId="77777777">
        <w:tc>
          <w:tcPr>
            <w:tcW w:w="1762" w:type="dxa"/>
          </w:tcPr>
          <w:p w:rsidRPr="00092316" w:rsidR="00953B2F" w:rsidP="003C1D83" w:rsidRDefault="00953B2F" w14:paraId="5497C733" w14:textId="77777777">
            <w:pPr>
              <w:pStyle w:val="Heading3"/>
            </w:pPr>
          </w:p>
        </w:tc>
        <w:tc>
          <w:tcPr>
            <w:tcW w:w="3336" w:type="dxa"/>
          </w:tcPr>
          <w:p w:rsidRPr="00092316" w:rsidR="00953B2F" w:rsidP="00953B2F" w:rsidRDefault="00FD33E7" w14:paraId="5DC1D042" w14:textId="00E52ABD">
            <w:pPr>
              <w:rPr>
                <w:rFonts w:cs="Arial"/>
                <w:szCs w:val="24"/>
              </w:rPr>
            </w:pPr>
            <w:r>
              <w:rPr>
                <w:rFonts w:cs="Arial"/>
                <w:szCs w:val="24"/>
              </w:rPr>
              <w:t>The applicant</w:t>
            </w:r>
          </w:p>
        </w:tc>
        <w:tc>
          <w:tcPr>
            <w:tcW w:w="17001" w:type="dxa"/>
          </w:tcPr>
          <w:p w:rsidR="00953B2F" w:rsidP="00953B2F" w:rsidRDefault="00A4170F" w14:paraId="1B67B0A3" w14:textId="77777777">
            <w:pPr>
              <w:pStyle w:val="QuestionMainBodyTextBold"/>
              <w:rPr>
                <w:rFonts w:cs="Arial"/>
                <w:szCs w:val="24"/>
              </w:rPr>
            </w:pPr>
            <w:r>
              <w:rPr>
                <w:rFonts w:cs="Arial"/>
                <w:szCs w:val="24"/>
              </w:rPr>
              <w:t>National Policy Statement (NPS) EN-3</w:t>
            </w:r>
          </w:p>
          <w:p w:rsidR="00A4170F" w:rsidP="00953B2F" w:rsidRDefault="00826573" w14:paraId="0326E499" w14:textId="584BF4F1">
            <w:pPr>
              <w:pStyle w:val="QuestionMainBodyTextBold"/>
              <w:rPr>
                <w:rFonts w:cs="Arial"/>
                <w:b w:val="0"/>
                <w:bCs w:val="0"/>
                <w:szCs w:val="24"/>
              </w:rPr>
            </w:pPr>
            <w:r w:rsidRPr="00DB0D28">
              <w:rPr>
                <w:rFonts w:cs="Arial"/>
                <w:b w:val="0"/>
                <w:bCs w:val="0"/>
                <w:szCs w:val="24"/>
              </w:rPr>
              <w:t xml:space="preserve">The </w:t>
            </w:r>
            <w:r w:rsidRPr="00DB0D28" w:rsidR="002479E7">
              <w:rPr>
                <w:rFonts w:cs="Arial"/>
                <w:b w:val="0"/>
                <w:bCs w:val="0"/>
                <w:szCs w:val="24"/>
              </w:rPr>
              <w:t>Policy</w:t>
            </w:r>
            <w:r w:rsidRPr="00DB0D28" w:rsidR="00962D77">
              <w:rPr>
                <w:rFonts w:cs="Arial"/>
                <w:b w:val="0"/>
                <w:bCs w:val="0"/>
                <w:szCs w:val="24"/>
              </w:rPr>
              <w:t xml:space="preserve"> Compliance Assessment </w:t>
            </w:r>
            <w:r w:rsidRPr="00DB0D28" w:rsidR="002479E7">
              <w:rPr>
                <w:rFonts w:cs="Arial"/>
                <w:b w:val="0"/>
                <w:bCs w:val="0"/>
                <w:szCs w:val="24"/>
              </w:rPr>
              <w:t xml:space="preserve">Tables in the Planning Statement </w:t>
            </w:r>
            <w:r w:rsidRPr="00DB0D28" w:rsidR="00C01673">
              <w:rPr>
                <w:rFonts w:cs="Arial"/>
                <w:b w:val="0"/>
                <w:bCs w:val="0"/>
                <w:szCs w:val="24"/>
              </w:rPr>
              <w:t>[</w:t>
            </w:r>
            <w:hyperlink w:history="1" r:id="rId28">
              <w:r w:rsidRPr="00515248" w:rsidR="00DB0D28">
                <w:rPr>
                  <w:rStyle w:val="Hyperlink"/>
                  <w:rFonts w:cs="Arial"/>
                  <w:b w:val="0"/>
                  <w:bCs w:val="0"/>
                  <w:szCs w:val="24"/>
                </w:rPr>
                <w:t>REP1-016</w:t>
              </w:r>
            </w:hyperlink>
            <w:r w:rsidRPr="00DB0D28" w:rsidR="00C01673">
              <w:rPr>
                <w:rFonts w:cs="Arial"/>
                <w:b w:val="0"/>
                <w:bCs w:val="0"/>
                <w:szCs w:val="24"/>
              </w:rPr>
              <w:t>]</w:t>
            </w:r>
            <w:r w:rsidRPr="00DB0D28" w:rsidR="00DB0D28">
              <w:rPr>
                <w:rFonts w:cs="Arial"/>
                <w:b w:val="0"/>
                <w:bCs w:val="0"/>
                <w:szCs w:val="24"/>
              </w:rPr>
              <w:t xml:space="preserve"> </w:t>
            </w:r>
            <w:r w:rsidRPr="00DB0D28" w:rsidR="002479E7">
              <w:rPr>
                <w:rFonts w:cs="Arial"/>
                <w:b w:val="0"/>
                <w:bCs w:val="0"/>
                <w:szCs w:val="24"/>
              </w:rPr>
              <w:t>do not address NPS EN-3</w:t>
            </w:r>
            <w:r w:rsidRPr="00DB0D28" w:rsidR="008A5507">
              <w:rPr>
                <w:rFonts w:cs="Arial"/>
                <w:b w:val="0"/>
                <w:bCs w:val="0"/>
                <w:szCs w:val="24"/>
              </w:rPr>
              <w:t xml:space="preserve"> paragraph</w:t>
            </w:r>
            <w:r w:rsidRPr="00DB0D28" w:rsidR="005F1770">
              <w:rPr>
                <w:rFonts w:cs="Arial"/>
                <w:b w:val="0"/>
                <w:bCs w:val="0"/>
                <w:szCs w:val="24"/>
              </w:rPr>
              <w:t xml:space="preserve"> 2.10.17</w:t>
            </w:r>
            <w:r w:rsidR="00DB0D28">
              <w:rPr>
                <w:rFonts w:cs="Arial"/>
                <w:b w:val="0"/>
                <w:bCs w:val="0"/>
                <w:szCs w:val="24"/>
              </w:rPr>
              <w:t xml:space="preserve">. </w:t>
            </w:r>
            <w:r w:rsidR="0032600A">
              <w:rPr>
                <w:rFonts w:cs="Arial"/>
                <w:b w:val="0"/>
                <w:bCs w:val="0"/>
                <w:szCs w:val="24"/>
              </w:rPr>
              <w:t>P</w:t>
            </w:r>
            <w:r w:rsidR="00DB0D28">
              <w:rPr>
                <w:rFonts w:cs="Arial"/>
                <w:b w:val="0"/>
                <w:bCs w:val="0"/>
                <w:szCs w:val="24"/>
              </w:rPr>
              <w:t>rovide the following information:</w:t>
            </w:r>
          </w:p>
          <w:p w:rsidR="00DB0D28" w:rsidP="00563017" w:rsidRDefault="00890015" w14:paraId="275054A8" w14:textId="47ADBDBE">
            <w:pPr>
              <w:pStyle w:val="QuestionMainBodyTextBold"/>
              <w:numPr>
                <w:ilvl w:val="0"/>
                <w:numId w:val="31"/>
              </w:numPr>
              <w:rPr>
                <w:rFonts w:cs="Arial"/>
                <w:b w:val="0"/>
                <w:bCs w:val="0"/>
                <w:szCs w:val="24"/>
              </w:rPr>
            </w:pPr>
            <w:r>
              <w:rPr>
                <w:rFonts w:cs="Arial"/>
                <w:b w:val="0"/>
                <w:bCs w:val="0"/>
                <w:szCs w:val="24"/>
              </w:rPr>
              <w:t>H</w:t>
            </w:r>
            <w:r w:rsidR="00102807">
              <w:rPr>
                <w:rFonts w:cs="Arial"/>
                <w:b w:val="0"/>
                <w:bCs w:val="0"/>
                <w:szCs w:val="24"/>
              </w:rPr>
              <w:t xml:space="preserve">ow many acres (and hectares) of </w:t>
            </w:r>
            <w:r w:rsidR="00A16731">
              <w:rPr>
                <w:rFonts w:cs="Arial"/>
                <w:b w:val="0"/>
                <w:bCs w:val="0"/>
                <w:szCs w:val="24"/>
              </w:rPr>
              <w:t>land is required for each megawatt (</w:t>
            </w:r>
            <w:r w:rsidRPr="00773B6D" w:rsidR="00A16731">
              <w:rPr>
                <w:rFonts w:cs="Arial"/>
                <w:b w:val="0"/>
                <w:szCs w:val="24"/>
              </w:rPr>
              <w:t>MW)</w:t>
            </w:r>
            <w:r w:rsidR="003353A5">
              <w:rPr>
                <w:rFonts w:cs="Arial"/>
                <w:b w:val="0"/>
                <w:bCs w:val="0"/>
                <w:szCs w:val="24"/>
              </w:rPr>
              <w:t xml:space="preserve"> of output</w:t>
            </w:r>
            <w:r w:rsidR="004528E7">
              <w:rPr>
                <w:rFonts w:cs="Arial"/>
                <w:b w:val="0"/>
                <w:bCs w:val="0"/>
                <w:szCs w:val="24"/>
              </w:rPr>
              <w:t>?</w:t>
            </w:r>
          </w:p>
          <w:p w:rsidR="00A91A20" w:rsidP="00563017" w:rsidRDefault="00890015" w14:paraId="448EF432" w14:textId="2C32093B">
            <w:pPr>
              <w:pStyle w:val="QuestionMainBodyTextBold"/>
              <w:numPr>
                <w:ilvl w:val="0"/>
                <w:numId w:val="31"/>
              </w:numPr>
              <w:rPr>
                <w:rFonts w:cs="Arial"/>
                <w:b w:val="0"/>
                <w:bCs w:val="0"/>
                <w:szCs w:val="24"/>
              </w:rPr>
            </w:pPr>
            <w:r>
              <w:rPr>
                <w:rFonts w:cs="Arial"/>
                <w:b w:val="0"/>
                <w:bCs w:val="0"/>
                <w:szCs w:val="24"/>
              </w:rPr>
              <w:t>H</w:t>
            </w:r>
            <w:r w:rsidR="00DA6E3D">
              <w:rPr>
                <w:rFonts w:cs="Arial"/>
                <w:b w:val="0"/>
                <w:bCs w:val="0"/>
                <w:szCs w:val="24"/>
              </w:rPr>
              <w:t>ow does the above relate to the</w:t>
            </w:r>
            <w:r w:rsidR="00F40AFC">
              <w:rPr>
                <w:rFonts w:cs="Arial"/>
                <w:b w:val="0"/>
                <w:bCs w:val="0"/>
                <w:szCs w:val="24"/>
              </w:rPr>
              <w:t xml:space="preserve"> range of 2 to 4 acres</w:t>
            </w:r>
            <w:r w:rsidR="00F11196">
              <w:rPr>
                <w:rFonts w:cs="Arial"/>
                <w:b w:val="0"/>
                <w:bCs w:val="0"/>
                <w:szCs w:val="24"/>
              </w:rPr>
              <w:t xml:space="preserve"> cited in NPS EN-3</w:t>
            </w:r>
            <w:r w:rsidR="00235EA9">
              <w:rPr>
                <w:rFonts w:cs="Arial"/>
                <w:b w:val="0"/>
                <w:bCs w:val="0"/>
                <w:szCs w:val="24"/>
              </w:rPr>
              <w:t xml:space="preserve"> and the</w:t>
            </w:r>
            <w:r w:rsidR="006E22E2">
              <w:rPr>
                <w:rFonts w:cs="Arial"/>
                <w:b w:val="0"/>
                <w:bCs w:val="0"/>
                <w:szCs w:val="24"/>
              </w:rPr>
              <w:t xml:space="preserve"> range of 4 to</w:t>
            </w:r>
            <w:r w:rsidR="00917123">
              <w:rPr>
                <w:rFonts w:cs="Arial"/>
                <w:b w:val="0"/>
                <w:bCs w:val="0"/>
                <w:szCs w:val="24"/>
              </w:rPr>
              <w:t xml:space="preserve"> 5.6 acres</w:t>
            </w:r>
            <w:r w:rsidR="00CF3AF9">
              <w:rPr>
                <w:rFonts w:cs="Arial"/>
                <w:b w:val="0"/>
                <w:bCs w:val="0"/>
                <w:szCs w:val="24"/>
              </w:rPr>
              <w:t xml:space="preserve"> cited in </w:t>
            </w:r>
            <w:r w:rsidR="00204760">
              <w:rPr>
                <w:rFonts w:cs="Arial"/>
                <w:b w:val="0"/>
                <w:bCs w:val="0"/>
                <w:szCs w:val="24"/>
              </w:rPr>
              <w:t xml:space="preserve">paragraph 2.10.9 of </w:t>
            </w:r>
            <w:r w:rsidR="00CF3AF9">
              <w:rPr>
                <w:rFonts w:cs="Arial"/>
                <w:b w:val="0"/>
                <w:bCs w:val="0"/>
                <w:szCs w:val="24"/>
              </w:rPr>
              <w:t>NPS EN-3</w:t>
            </w:r>
            <w:r w:rsidR="0070743F">
              <w:rPr>
                <w:rFonts w:cs="Arial"/>
                <w:b w:val="0"/>
                <w:bCs w:val="0"/>
                <w:szCs w:val="24"/>
              </w:rPr>
              <w:t xml:space="preserve"> 202</w:t>
            </w:r>
            <w:r w:rsidR="00554CAD">
              <w:rPr>
                <w:rFonts w:cs="Arial"/>
                <w:b w:val="0"/>
                <w:bCs w:val="0"/>
                <w:szCs w:val="24"/>
              </w:rPr>
              <w:t>6</w:t>
            </w:r>
            <w:r w:rsidR="0070743F">
              <w:rPr>
                <w:rFonts w:cs="Arial"/>
                <w:b w:val="0"/>
                <w:bCs w:val="0"/>
                <w:szCs w:val="24"/>
              </w:rPr>
              <w:t>?</w:t>
            </w:r>
          </w:p>
          <w:p w:rsidR="009623ED" w:rsidP="00563017" w:rsidRDefault="00890015" w14:paraId="5D589FCF" w14:textId="2EE9F54B">
            <w:pPr>
              <w:pStyle w:val="QuestionMainBodyTextBold"/>
              <w:numPr>
                <w:ilvl w:val="0"/>
                <w:numId w:val="31"/>
              </w:numPr>
              <w:rPr>
                <w:rFonts w:cs="Arial"/>
                <w:b w:val="0"/>
                <w:bCs w:val="0"/>
                <w:szCs w:val="24"/>
              </w:rPr>
            </w:pPr>
            <w:r>
              <w:rPr>
                <w:rFonts w:cs="Arial"/>
                <w:b w:val="0"/>
                <w:bCs w:val="0"/>
                <w:szCs w:val="24"/>
              </w:rPr>
              <w:t>H</w:t>
            </w:r>
            <w:r w:rsidR="00A91A20">
              <w:rPr>
                <w:rFonts w:cs="Arial"/>
                <w:b w:val="0"/>
                <w:bCs w:val="0"/>
                <w:szCs w:val="24"/>
              </w:rPr>
              <w:t>ow does the proposed development compare with</w:t>
            </w:r>
            <w:r w:rsidR="00A652A6">
              <w:rPr>
                <w:rFonts w:cs="Arial"/>
                <w:b w:val="0"/>
                <w:bCs w:val="0"/>
                <w:szCs w:val="24"/>
              </w:rPr>
              <w:t xml:space="preserve"> the statement</w:t>
            </w:r>
            <w:r w:rsidR="00F80578">
              <w:rPr>
                <w:rFonts w:cs="Arial"/>
                <w:b w:val="0"/>
                <w:bCs w:val="0"/>
                <w:szCs w:val="24"/>
              </w:rPr>
              <w:t xml:space="preserve"> in paragraph 2.10.17 that “A </w:t>
            </w:r>
            <w:r w:rsidRPr="00F80578" w:rsidR="00F80578">
              <w:rPr>
                <w:rFonts w:cs="Arial"/>
                <w:b w:val="0"/>
                <w:bCs w:val="0"/>
                <w:szCs w:val="24"/>
              </w:rPr>
              <w:t>typical 50MW solar farm will consist of around 100,000 to 150,000 panels and cover between 125 to 200 acres</w:t>
            </w:r>
            <w:r w:rsidR="00F80578">
              <w:rPr>
                <w:rFonts w:cs="Arial"/>
                <w:b w:val="0"/>
                <w:bCs w:val="0"/>
                <w:szCs w:val="24"/>
              </w:rPr>
              <w:t>”?</w:t>
            </w:r>
          </w:p>
          <w:p w:rsidRPr="00DB0D28" w:rsidR="000B21D9" w:rsidP="00563017" w:rsidRDefault="006D70A1" w14:paraId="6F5F60EB" w14:textId="2801712A">
            <w:pPr>
              <w:pStyle w:val="QuestionMainBodyTextBold"/>
              <w:numPr>
                <w:ilvl w:val="0"/>
                <w:numId w:val="31"/>
              </w:numPr>
              <w:rPr>
                <w:rFonts w:cs="Arial"/>
                <w:b w:val="0"/>
                <w:bCs w:val="0"/>
                <w:szCs w:val="24"/>
              </w:rPr>
            </w:pPr>
            <w:r>
              <w:rPr>
                <w:rFonts w:cs="Arial"/>
                <w:b w:val="0"/>
                <w:bCs w:val="0"/>
                <w:szCs w:val="24"/>
              </w:rPr>
              <w:t>H</w:t>
            </w:r>
            <w:r w:rsidR="00F11196">
              <w:rPr>
                <w:rFonts w:cs="Arial"/>
                <w:b w:val="0"/>
                <w:bCs w:val="0"/>
                <w:szCs w:val="24"/>
              </w:rPr>
              <w:t>ow does th</w:t>
            </w:r>
            <w:r w:rsidR="004528E7">
              <w:rPr>
                <w:rFonts w:cs="Arial"/>
                <w:b w:val="0"/>
                <w:bCs w:val="0"/>
                <w:szCs w:val="24"/>
              </w:rPr>
              <w:t>e above</w:t>
            </w:r>
            <w:r w:rsidR="00F11196">
              <w:rPr>
                <w:rFonts w:cs="Arial"/>
                <w:b w:val="0"/>
                <w:bCs w:val="0"/>
                <w:szCs w:val="24"/>
              </w:rPr>
              <w:t xml:space="preserve"> </w:t>
            </w:r>
            <w:r w:rsidR="00266C4F">
              <w:rPr>
                <w:rFonts w:cs="Arial"/>
                <w:b w:val="0"/>
                <w:bCs w:val="0"/>
                <w:szCs w:val="24"/>
              </w:rPr>
              <w:t>(acres required and number of panels</w:t>
            </w:r>
            <w:r w:rsidR="008D656F">
              <w:rPr>
                <w:rFonts w:cs="Arial"/>
                <w:b w:val="0"/>
                <w:bCs w:val="0"/>
                <w:szCs w:val="24"/>
              </w:rPr>
              <w:t xml:space="preserve">) </w:t>
            </w:r>
            <w:r w:rsidR="00F11196">
              <w:rPr>
                <w:rFonts w:cs="Arial"/>
                <w:b w:val="0"/>
                <w:bCs w:val="0"/>
                <w:szCs w:val="24"/>
              </w:rPr>
              <w:t>compare with other recently consented NSIP scale solar farms?</w:t>
            </w:r>
            <w:r w:rsidR="00EA5849">
              <w:rPr>
                <w:rFonts w:cs="Arial"/>
                <w:b w:val="0"/>
                <w:bCs w:val="0"/>
                <w:szCs w:val="24"/>
              </w:rPr>
              <w:t xml:space="preserve"> Provide an explanation for any </w:t>
            </w:r>
            <w:r w:rsidR="000B21D9">
              <w:rPr>
                <w:rFonts w:cs="Arial"/>
                <w:b w:val="0"/>
                <w:bCs w:val="0"/>
                <w:szCs w:val="24"/>
              </w:rPr>
              <w:t xml:space="preserve">variations. </w:t>
            </w:r>
          </w:p>
        </w:tc>
      </w:tr>
      <w:tr w:rsidRPr="008C59AE" w:rsidR="00F13B7B" w:rsidTr="1A5755FF" w14:paraId="4E51692A" w14:textId="77777777">
        <w:tc>
          <w:tcPr>
            <w:tcW w:w="1762" w:type="dxa"/>
          </w:tcPr>
          <w:p w:rsidRPr="00092316" w:rsidR="00F13B7B" w:rsidP="00953B2F" w:rsidRDefault="00F13B7B" w14:paraId="05C59A87" w14:textId="77777777">
            <w:pPr>
              <w:pStyle w:val="Heading3"/>
              <w:rPr>
                <w:rFonts w:cs="Arial"/>
                <w:szCs w:val="24"/>
              </w:rPr>
            </w:pPr>
          </w:p>
        </w:tc>
        <w:tc>
          <w:tcPr>
            <w:tcW w:w="3336" w:type="dxa"/>
          </w:tcPr>
          <w:p w:rsidR="00F13B7B" w:rsidP="00953B2F" w:rsidRDefault="00F13B7B" w14:paraId="08C5EDA3" w14:textId="1A0F0082">
            <w:pPr>
              <w:rPr>
                <w:rFonts w:cs="Arial"/>
                <w:szCs w:val="24"/>
              </w:rPr>
            </w:pPr>
            <w:r>
              <w:rPr>
                <w:rFonts w:cs="Arial"/>
                <w:szCs w:val="24"/>
              </w:rPr>
              <w:t xml:space="preserve">The applicant </w:t>
            </w:r>
          </w:p>
        </w:tc>
        <w:tc>
          <w:tcPr>
            <w:tcW w:w="17001" w:type="dxa"/>
          </w:tcPr>
          <w:p w:rsidR="00F13B7B" w:rsidP="00953B2F" w:rsidRDefault="005432D3" w14:paraId="57DF5C28" w14:textId="77777777">
            <w:pPr>
              <w:pStyle w:val="QuestionMainBodyTextBold"/>
              <w:rPr>
                <w:rStyle w:val="CommentReference"/>
                <w:sz w:val="24"/>
              </w:rPr>
            </w:pPr>
            <w:r>
              <w:rPr>
                <w:rStyle w:val="CommentReference"/>
                <w:rFonts w:cs="Arial"/>
                <w:sz w:val="24"/>
                <w:szCs w:val="24"/>
              </w:rPr>
              <w:t>N</w:t>
            </w:r>
            <w:r>
              <w:rPr>
                <w:rStyle w:val="CommentReference"/>
                <w:sz w:val="24"/>
              </w:rPr>
              <w:t>PS EN-3</w:t>
            </w:r>
          </w:p>
          <w:p w:rsidRPr="003C0273" w:rsidR="005432D3" w:rsidP="00953B2F" w:rsidRDefault="005432D3" w14:paraId="2C3A295C" w14:textId="7DB5D159">
            <w:pPr>
              <w:pStyle w:val="QuestionMainBodyTextBold"/>
              <w:rPr>
                <w:rStyle w:val="CommentReference"/>
                <w:rFonts w:cs="Arial"/>
                <w:b w:val="0"/>
                <w:bCs w:val="0"/>
                <w:sz w:val="24"/>
                <w:szCs w:val="24"/>
              </w:rPr>
            </w:pPr>
            <w:r w:rsidRPr="5025A599">
              <w:rPr>
                <w:rStyle w:val="CommentReference"/>
                <w:b w:val="0"/>
                <w:sz w:val="24"/>
                <w:szCs w:val="24"/>
              </w:rPr>
              <w:t xml:space="preserve">The Planning Statement </w:t>
            </w:r>
            <w:r w:rsidR="00C605ED">
              <w:rPr>
                <w:b w:val="0"/>
              </w:rPr>
              <w:t>[</w:t>
            </w:r>
            <w:hyperlink w:history="1" r:id="rId29">
              <w:r w:rsidRPr="00515248" w:rsidR="00C605ED">
                <w:rPr>
                  <w:rStyle w:val="Hyperlink"/>
                  <w:b w:val="0"/>
                </w:rPr>
                <w:t>REP1-016</w:t>
              </w:r>
            </w:hyperlink>
            <w:r w:rsidR="00C605ED">
              <w:rPr>
                <w:b w:val="0"/>
              </w:rPr>
              <w:t xml:space="preserve">] </w:t>
            </w:r>
            <w:r w:rsidRPr="5025A599">
              <w:rPr>
                <w:rStyle w:val="CommentReference"/>
                <w:b w:val="0"/>
                <w:sz w:val="24"/>
                <w:szCs w:val="24"/>
              </w:rPr>
              <w:t xml:space="preserve">does not directly address paragraph </w:t>
            </w:r>
            <w:r w:rsidRPr="5025A599" w:rsidR="001F6BB8">
              <w:rPr>
                <w:rStyle w:val="CommentReference"/>
                <w:b w:val="0"/>
                <w:sz w:val="24"/>
                <w:szCs w:val="24"/>
              </w:rPr>
              <w:t xml:space="preserve">2.10.32 of NPS EN-3 regarding the use of agricultural land. </w:t>
            </w:r>
            <w:r w:rsidRPr="5025A599" w:rsidR="00373DD2">
              <w:rPr>
                <w:rStyle w:val="CommentReference"/>
                <w:b w:val="0"/>
                <w:sz w:val="24"/>
                <w:szCs w:val="24"/>
              </w:rPr>
              <w:t xml:space="preserve">Set out how this policy has been </w:t>
            </w:r>
            <w:r w:rsidRPr="5025A599" w:rsidR="00956F77">
              <w:rPr>
                <w:rStyle w:val="CommentReference"/>
                <w:b w:val="0"/>
                <w:sz w:val="24"/>
                <w:szCs w:val="24"/>
              </w:rPr>
              <w:t xml:space="preserve">met. </w:t>
            </w:r>
            <w:r w:rsidRPr="5025A599" w:rsidR="00626E97">
              <w:rPr>
                <w:rStyle w:val="CommentReference"/>
                <w:b w:val="0"/>
                <w:sz w:val="24"/>
                <w:szCs w:val="24"/>
              </w:rPr>
              <w:t xml:space="preserve">Is </w:t>
            </w:r>
            <w:r w:rsidRPr="5025A599" w:rsidR="003C0273">
              <w:rPr>
                <w:rStyle w:val="CommentReference"/>
                <w:b w:val="0"/>
                <w:sz w:val="24"/>
                <w:szCs w:val="24"/>
              </w:rPr>
              <w:t>any</w:t>
            </w:r>
            <w:r w:rsidRPr="5025A599" w:rsidR="00C73B29">
              <w:rPr>
                <w:rStyle w:val="CommentReference"/>
                <w:b w:val="0"/>
                <w:sz w:val="24"/>
                <w:szCs w:val="24"/>
              </w:rPr>
              <w:t xml:space="preserve"> </w:t>
            </w:r>
            <w:r w:rsidRPr="5025A599" w:rsidR="00626E97">
              <w:rPr>
                <w:rStyle w:val="CommentReference"/>
                <w:b w:val="0"/>
                <w:sz w:val="24"/>
                <w:szCs w:val="24"/>
              </w:rPr>
              <w:t xml:space="preserve">continued agricultural use </w:t>
            </w:r>
            <w:r w:rsidRPr="5025A599" w:rsidR="00233A8A">
              <w:rPr>
                <w:rStyle w:val="CommentReference"/>
                <w:b w:val="0"/>
                <w:sz w:val="24"/>
                <w:szCs w:val="24"/>
              </w:rPr>
              <w:t xml:space="preserve">secured? </w:t>
            </w:r>
            <w:r w:rsidR="006F17A6">
              <w:rPr>
                <w:rStyle w:val="CommentReference"/>
                <w:b w:val="0"/>
                <w:sz w:val="24"/>
                <w:szCs w:val="24"/>
              </w:rPr>
              <w:t xml:space="preserve">If so, how? If not, why not? </w:t>
            </w:r>
            <w:r w:rsidRPr="009A17BD" w:rsidR="009A17BD">
              <w:rPr>
                <w:rStyle w:val="CommentReference"/>
                <w:b w:val="0"/>
                <w:sz w:val="24"/>
                <w:szCs w:val="24"/>
              </w:rPr>
              <w:t>(also see questions Q1.7.17</w:t>
            </w:r>
            <w:r w:rsidR="00D349DC">
              <w:rPr>
                <w:rStyle w:val="CommentReference"/>
                <w:b w:val="0"/>
                <w:sz w:val="24"/>
                <w:szCs w:val="24"/>
              </w:rPr>
              <w:t xml:space="preserve"> and Q1.18.</w:t>
            </w:r>
            <w:r w:rsidR="00FA087B">
              <w:rPr>
                <w:rStyle w:val="CommentReference"/>
                <w:b w:val="0"/>
                <w:sz w:val="24"/>
                <w:szCs w:val="24"/>
              </w:rPr>
              <w:t>4</w:t>
            </w:r>
            <w:r w:rsidRPr="009A17BD" w:rsidR="009A17BD">
              <w:rPr>
                <w:rStyle w:val="CommentReference"/>
                <w:b w:val="0"/>
                <w:sz w:val="24"/>
                <w:szCs w:val="24"/>
              </w:rPr>
              <w:t xml:space="preserve">)  </w:t>
            </w:r>
          </w:p>
        </w:tc>
      </w:tr>
      <w:tr w:rsidRPr="008C59AE" w:rsidR="00422F68" w:rsidTr="1A5755FF" w14:paraId="2FE44406" w14:textId="77777777">
        <w:tc>
          <w:tcPr>
            <w:tcW w:w="1762" w:type="dxa"/>
          </w:tcPr>
          <w:p w:rsidRPr="00092316" w:rsidR="00422F68" w:rsidP="00953B2F" w:rsidRDefault="00422F68" w14:paraId="555BB389" w14:textId="77777777">
            <w:pPr>
              <w:pStyle w:val="Heading3"/>
              <w:rPr>
                <w:rFonts w:cs="Arial"/>
                <w:szCs w:val="24"/>
              </w:rPr>
            </w:pPr>
          </w:p>
        </w:tc>
        <w:tc>
          <w:tcPr>
            <w:tcW w:w="3336" w:type="dxa"/>
          </w:tcPr>
          <w:p w:rsidR="00422F68" w:rsidP="00953B2F" w:rsidRDefault="004532CD" w14:paraId="3A037B57" w14:textId="66830FA1">
            <w:pPr>
              <w:rPr>
                <w:rFonts w:cs="Arial"/>
                <w:szCs w:val="24"/>
              </w:rPr>
            </w:pPr>
            <w:r>
              <w:rPr>
                <w:rFonts w:cs="Arial"/>
                <w:szCs w:val="24"/>
              </w:rPr>
              <w:t>The applicant</w:t>
            </w:r>
          </w:p>
        </w:tc>
        <w:tc>
          <w:tcPr>
            <w:tcW w:w="17001" w:type="dxa"/>
          </w:tcPr>
          <w:p w:rsidR="00422F68" w:rsidP="00953B2F" w:rsidRDefault="004532CD" w14:paraId="211241C4" w14:textId="77777777">
            <w:pPr>
              <w:pStyle w:val="QuestionMainBodyTextBold"/>
              <w:rPr>
                <w:rStyle w:val="CommentReference"/>
                <w:rFonts w:cs="Arial"/>
                <w:sz w:val="24"/>
                <w:szCs w:val="24"/>
              </w:rPr>
            </w:pPr>
            <w:r>
              <w:rPr>
                <w:rStyle w:val="CommentReference"/>
                <w:rFonts w:cs="Arial"/>
                <w:sz w:val="24"/>
                <w:szCs w:val="24"/>
              </w:rPr>
              <w:t>NPS EN-3</w:t>
            </w:r>
          </w:p>
          <w:p w:rsidRPr="001C637A" w:rsidR="004532CD" w:rsidP="00B23D83" w:rsidRDefault="004532CD" w14:paraId="329F9A03" w14:textId="7A86A0C6">
            <w:pPr>
              <w:pStyle w:val="QuestionMainBodyTextBold"/>
              <w:rPr>
                <w:rStyle w:val="CommentReference"/>
                <w:rFonts w:cs="Arial"/>
                <w:b w:val="0"/>
                <w:bCs w:val="0"/>
                <w:sz w:val="24"/>
                <w:szCs w:val="24"/>
              </w:rPr>
            </w:pPr>
            <w:r w:rsidRPr="001C637A">
              <w:rPr>
                <w:rStyle w:val="CommentReference"/>
                <w:rFonts w:cs="Arial"/>
                <w:b w:val="0"/>
                <w:bCs w:val="0"/>
                <w:sz w:val="24"/>
                <w:szCs w:val="24"/>
              </w:rPr>
              <w:t>Confirm that</w:t>
            </w:r>
            <w:r w:rsidRPr="001C637A" w:rsidR="00B23D83">
              <w:rPr>
                <w:rStyle w:val="CommentReference"/>
                <w:rFonts w:cs="Arial"/>
                <w:b w:val="0"/>
                <w:bCs w:val="0"/>
                <w:sz w:val="24"/>
                <w:szCs w:val="24"/>
              </w:rPr>
              <w:t xml:space="preserve"> maximum combined capacity of the installed inverters measured to determine the site capacity is measured </w:t>
            </w:r>
            <w:r w:rsidRPr="5025A599" w:rsidR="5099AB46">
              <w:rPr>
                <w:rStyle w:val="CommentReference"/>
                <w:rFonts w:cs="Arial"/>
                <w:b w:val="0"/>
                <w:bCs w:val="0"/>
                <w:sz w:val="24"/>
                <w:szCs w:val="24"/>
              </w:rPr>
              <w:t>in</w:t>
            </w:r>
            <w:r w:rsidRPr="5025A599" w:rsidR="00B23D83">
              <w:rPr>
                <w:rStyle w:val="CommentReference"/>
                <w:rFonts w:cs="Arial"/>
                <w:b w:val="0"/>
                <w:bCs w:val="0"/>
                <w:sz w:val="24"/>
                <w:szCs w:val="24"/>
              </w:rPr>
              <w:t xml:space="preserve"> </w:t>
            </w:r>
            <w:r w:rsidRPr="001C637A" w:rsidR="00B23D83">
              <w:rPr>
                <w:rStyle w:val="CommentReference"/>
                <w:rFonts w:cs="Arial"/>
                <w:b w:val="0"/>
                <w:bCs w:val="0"/>
                <w:sz w:val="24"/>
                <w:szCs w:val="24"/>
              </w:rPr>
              <w:t xml:space="preserve">alternating current </w:t>
            </w:r>
            <w:r w:rsidRPr="00773B6D" w:rsidR="00B23D83">
              <w:rPr>
                <w:rStyle w:val="CommentReference"/>
                <w:rFonts w:cs="Arial"/>
                <w:b w:val="0"/>
                <w:sz w:val="24"/>
                <w:szCs w:val="24"/>
              </w:rPr>
              <w:t>(AC)</w:t>
            </w:r>
            <w:r w:rsidRPr="001C637A" w:rsidR="00B23D83">
              <w:rPr>
                <w:rStyle w:val="CommentReference"/>
                <w:rFonts w:cs="Arial"/>
                <w:b w:val="0"/>
                <w:bCs w:val="0"/>
                <w:sz w:val="24"/>
                <w:szCs w:val="24"/>
              </w:rPr>
              <w:t xml:space="preserve"> as per NPS EN-3 paragraph</w:t>
            </w:r>
            <w:r w:rsidRPr="001C637A" w:rsidR="001C637A">
              <w:rPr>
                <w:rStyle w:val="CommentReference"/>
                <w:rFonts w:cs="Arial"/>
                <w:b w:val="0"/>
                <w:bCs w:val="0"/>
                <w:sz w:val="24"/>
                <w:szCs w:val="24"/>
              </w:rPr>
              <w:t xml:space="preserve"> 2.10.53.</w:t>
            </w:r>
            <w:r w:rsidRPr="001C637A" w:rsidR="00B23D83">
              <w:rPr>
                <w:rStyle w:val="CommentReference"/>
                <w:rFonts w:cs="Arial"/>
                <w:b w:val="0"/>
                <w:bCs w:val="0"/>
                <w:sz w:val="24"/>
                <w:szCs w:val="24"/>
              </w:rPr>
              <w:t xml:space="preserve"> </w:t>
            </w:r>
          </w:p>
        </w:tc>
      </w:tr>
      <w:tr w:rsidRPr="008C59AE" w:rsidR="00195A6B" w:rsidTr="1A5755FF" w14:paraId="4EBC8679" w14:textId="77777777">
        <w:tc>
          <w:tcPr>
            <w:tcW w:w="1762" w:type="dxa"/>
          </w:tcPr>
          <w:p w:rsidRPr="00092316" w:rsidR="00195A6B" w:rsidP="00953B2F" w:rsidRDefault="00195A6B" w14:paraId="25368751" w14:textId="77777777">
            <w:pPr>
              <w:pStyle w:val="Heading3"/>
              <w:rPr>
                <w:rFonts w:cs="Arial"/>
                <w:szCs w:val="24"/>
              </w:rPr>
            </w:pPr>
          </w:p>
        </w:tc>
        <w:tc>
          <w:tcPr>
            <w:tcW w:w="3336" w:type="dxa"/>
          </w:tcPr>
          <w:p w:rsidR="00195A6B" w:rsidP="00953B2F" w:rsidRDefault="00195A6B" w14:paraId="37F1F4EF" w14:textId="72418009">
            <w:pPr>
              <w:rPr>
                <w:rFonts w:cs="Arial"/>
                <w:szCs w:val="24"/>
              </w:rPr>
            </w:pPr>
            <w:r>
              <w:rPr>
                <w:rFonts w:cs="Arial"/>
                <w:szCs w:val="24"/>
              </w:rPr>
              <w:t xml:space="preserve">The applicant </w:t>
            </w:r>
          </w:p>
        </w:tc>
        <w:tc>
          <w:tcPr>
            <w:tcW w:w="17001" w:type="dxa"/>
          </w:tcPr>
          <w:p w:rsidR="00195A6B" w:rsidP="00953B2F" w:rsidRDefault="00F75542" w14:paraId="766D3DD0" w14:textId="77777777">
            <w:pPr>
              <w:pStyle w:val="QuestionMainBodyTextBold"/>
              <w:rPr>
                <w:rStyle w:val="CommentReference"/>
                <w:rFonts w:cs="Arial"/>
                <w:sz w:val="24"/>
                <w:szCs w:val="24"/>
              </w:rPr>
            </w:pPr>
            <w:r>
              <w:rPr>
                <w:rStyle w:val="CommentReference"/>
                <w:rFonts w:cs="Arial"/>
                <w:sz w:val="24"/>
                <w:szCs w:val="24"/>
              </w:rPr>
              <w:t>Overplanting</w:t>
            </w:r>
          </w:p>
          <w:p w:rsidRPr="00B34E32" w:rsidR="00F75542" w:rsidP="00953B2F" w:rsidRDefault="00664EDE" w14:paraId="60B3BB79" w14:textId="7CD6217C">
            <w:pPr>
              <w:pStyle w:val="QuestionMainBodyTextBold"/>
              <w:rPr>
                <w:rFonts w:cs="Arial"/>
                <w:b w:val="0"/>
                <w:bCs w:val="0"/>
                <w:szCs w:val="24"/>
              </w:rPr>
            </w:pPr>
            <w:r w:rsidRPr="00B34E32">
              <w:rPr>
                <w:rStyle w:val="CommentReference"/>
                <w:rFonts w:cs="Arial"/>
                <w:b w:val="0"/>
                <w:bCs w:val="0"/>
                <w:sz w:val="24"/>
                <w:szCs w:val="24"/>
              </w:rPr>
              <w:t>Section 7.6 of t</w:t>
            </w:r>
            <w:r w:rsidRPr="00B34E32" w:rsidR="00F75542">
              <w:rPr>
                <w:rStyle w:val="CommentReference"/>
                <w:rFonts w:cs="Arial"/>
                <w:b w:val="0"/>
                <w:bCs w:val="0"/>
                <w:sz w:val="24"/>
                <w:szCs w:val="24"/>
              </w:rPr>
              <w:t>he Statement of Need</w:t>
            </w:r>
            <w:r w:rsidRPr="00B34E32">
              <w:rPr>
                <w:rStyle w:val="CommentReference"/>
                <w:rFonts w:cs="Arial"/>
                <w:b w:val="0"/>
                <w:bCs w:val="0"/>
                <w:sz w:val="24"/>
                <w:szCs w:val="24"/>
              </w:rPr>
              <w:t xml:space="preserve"> [</w:t>
            </w:r>
            <w:hyperlink w:history="1" r:id="rId30">
              <w:r w:rsidRPr="00515248" w:rsidR="0051514D">
                <w:rPr>
                  <w:rStyle w:val="Hyperlink"/>
                  <w:rFonts w:cs="Arial"/>
                  <w:b w:val="0"/>
                  <w:bCs w:val="0"/>
                  <w:szCs w:val="24"/>
                </w:rPr>
                <w:t>APP-036</w:t>
              </w:r>
            </w:hyperlink>
            <w:r w:rsidRPr="00B34E32" w:rsidR="0051514D">
              <w:rPr>
                <w:rStyle w:val="CommentReference"/>
                <w:rFonts w:cs="Arial"/>
                <w:b w:val="0"/>
                <w:bCs w:val="0"/>
                <w:sz w:val="24"/>
                <w:szCs w:val="24"/>
              </w:rPr>
              <w:t xml:space="preserve">] </w:t>
            </w:r>
            <w:r w:rsidRPr="00B34E32" w:rsidR="00321EE5">
              <w:rPr>
                <w:rStyle w:val="CommentReference"/>
                <w:rFonts w:cs="Arial"/>
                <w:b w:val="0"/>
                <w:bCs w:val="0"/>
                <w:sz w:val="24"/>
                <w:szCs w:val="24"/>
              </w:rPr>
              <w:t>states that the applicant</w:t>
            </w:r>
            <w:r w:rsidRPr="00B34E32" w:rsidR="00974F3D">
              <w:rPr>
                <w:rStyle w:val="CommentReference"/>
                <w:rFonts w:cs="Arial"/>
                <w:b w:val="0"/>
                <w:bCs w:val="0"/>
                <w:sz w:val="24"/>
                <w:szCs w:val="24"/>
              </w:rPr>
              <w:t xml:space="preserve"> “limits” overplanting, “does not propose overplanting” but also </w:t>
            </w:r>
            <w:r w:rsidRPr="00B34E32" w:rsidR="00A2000F">
              <w:rPr>
                <w:rStyle w:val="CommentReference"/>
                <w:rFonts w:cs="Arial"/>
                <w:b w:val="0"/>
                <w:bCs w:val="0"/>
                <w:sz w:val="24"/>
                <w:szCs w:val="24"/>
              </w:rPr>
              <w:t>“.</w:t>
            </w:r>
            <w:r w:rsidRPr="00B34E32" w:rsidR="00945831">
              <w:rPr>
                <w:rStyle w:val="CommentReference"/>
                <w:rFonts w:cs="Arial"/>
                <w:b w:val="0"/>
                <w:bCs w:val="0"/>
                <w:sz w:val="24"/>
                <w:szCs w:val="24"/>
              </w:rPr>
              <w:t>.</w:t>
            </w:r>
            <w:r w:rsidRPr="00B34E32" w:rsidR="00A2000F">
              <w:rPr>
                <w:rStyle w:val="CommentReference"/>
                <w:rFonts w:cs="Arial"/>
                <w:b w:val="0"/>
                <w:bCs w:val="0"/>
                <w:sz w:val="24"/>
                <w:szCs w:val="24"/>
              </w:rPr>
              <w:t>.</w:t>
            </w:r>
            <w:r w:rsidRPr="00B34E32" w:rsidR="00974F3D">
              <w:rPr>
                <w:rStyle w:val="CommentReference"/>
                <w:rFonts w:cs="Arial"/>
                <w:b w:val="0"/>
                <w:bCs w:val="0"/>
                <w:sz w:val="24"/>
                <w:szCs w:val="24"/>
              </w:rPr>
              <w:t>that</w:t>
            </w:r>
            <w:r w:rsidRPr="00B34E32" w:rsidR="00A2000F">
              <w:rPr>
                <w:rStyle w:val="CommentReference"/>
                <w:rFonts w:cs="Arial"/>
                <w:b w:val="0"/>
                <w:bCs w:val="0"/>
                <w:sz w:val="24"/>
                <w:szCs w:val="24"/>
              </w:rPr>
              <w:t xml:space="preserve"> </w:t>
            </w:r>
            <w:r w:rsidRPr="002D3E55" w:rsidR="008F358D">
              <w:rPr>
                <w:b w:val="0"/>
              </w:rPr>
              <w:t>i</w:t>
            </w:r>
            <w:r w:rsidRPr="00BE0FF8" w:rsidR="00A2000F">
              <w:rPr>
                <w:rFonts w:cs="Arial"/>
                <w:b w:val="0"/>
                <w:szCs w:val="24"/>
              </w:rPr>
              <w:t>t</w:t>
            </w:r>
            <w:r w:rsidRPr="00B34E32" w:rsidR="00A2000F">
              <w:rPr>
                <w:rFonts w:cs="Arial"/>
                <w:b w:val="0"/>
                <w:bCs w:val="0"/>
                <w:szCs w:val="24"/>
              </w:rPr>
              <w:t xml:space="preserve"> is possible that, at the application stage, applicants may not be sufficiently informed to commit to an overplanting strategy for their scheme</w:t>
            </w:r>
            <w:r w:rsidRPr="00BE0FF8" w:rsidR="005F0B37">
              <w:rPr>
                <w:rFonts w:cs="Arial"/>
                <w:b w:val="0"/>
                <w:szCs w:val="24"/>
              </w:rPr>
              <w:t>”</w:t>
            </w:r>
            <w:r w:rsidR="008F358D">
              <w:rPr>
                <w:rFonts w:cs="Arial"/>
                <w:b w:val="0"/>
                <w:szCs w:val="24"/>
              </w:rPr>
              <w:t>.</w:t>
            </w:r>
            <w:r w:rsidRPr="002D3E55" w:rsidR="00094724">
              <w:rPr>
                <w:rFonts w:cs="Arial"/>
                <w:b w:val="0"/>
                <w:bCs w:val="0"/>
                <w:szCs w:val="24"/>
              </w:rPr>
              <w:t xml:space="preserve"> Provide answers to the following queries:</w:t>
            </w:r>
          </w:p>
          <w:p w:rsidRPr="002D3E55" w:rsidR="00863C66" w:rsidP="00563017" w:rsidRDefault="00525924" w14:paraId="4658F91C" w14:textId="77777777">
            <w:pPr>
              <w:pStyle w:val="QuestionMainBodyTextBold"/>
              <w:numPr>
                <w:ilvl w:val="0"/>
                <w:numId w:val="32"/>
              </w:numPr>
              <w:rPr>
                <w:rFonts w:cs="Arial"/>
                <w:b w:val="0"/>
                <w:bCs w:val="0"/>
                <w:szCs w:val="24"/>
              </w:rPr>
            </w:pPr>
            <w:r w:rsidRPr="00B34E32">
              <w:rPr>
                <w:b w:val="0"/>
                <w:bCs w:val="0"/>
              </w:rPr>
              <w:t>Is overplanting proposed</w:t>
            </w:r>
            <w:r w:rsidRPr="00B34E32" w:rsidR="00EA67A3">
              <w:rPr>
                <w:b w:val="0"/>
                <w:bCs w:val="0"/>
              </w:rPr>
              <w:t>? If so, how much</w:t>
            </w:r>
            <w:r w:rsidRPr="00B34E32" w:rsidR="00945831">
              <w:rPr>
                <w:b w:val="0"/>
                <w:bCs w:val="0"/>
              </w:rPr>
              <w:t xml:space="preserve"> and why</w:t>
            </w:r>
            <w:r w:rsidRPr="00B34E32" w:rsidR="00EA67A3">
              <w:rPr>
                <w:b w:val="0"/>
                <w:bCs w:val="0"/>
              </w:rPr>
              <w:t xml:space="preserve">? If not, </w:t>
            </w:r>
            <w:r w:rsidRPr="00B34E32" w:rsidR="00FF71EC">
              <w:rPr>
                <w:b w:val="0"/>
                <w:bCs w:val="0"/>
              </w:rPr>
              <w:t>why not</w:t>
            </w:r>
            <w:r w:rsidRPr="00B34E32" w:rsidR="00CF5855">
              <w:rPr>
                <w:b w:val="0"/>
                <w:bCs w:val="0"/>
              </w:rPr>
              <w:t xml:space="preserve">? </w:t>
            </w:r>
          </w:p>
          <w:p w:rsidRPr="002D3E55" w:rsidR="00712DC0" w:rsidP="00563017" w:rsidRDefault="00CB473E" w14:paraId="6B2CE4FB" w14:textId="77777777">
            <w:pPr>
              <w:pStyle w:val="QuestionMainBodyTextBold"/>
              <w:numPr>
                <w:ilvl w:val="0"/>
                <w:numId w:val="32"/>
              </w:numPr>
              <w:rPr>
                <w:rFonts w:cs="Arial"/>
                <w:b w:val="0"/>
                <w:bCs w:val="0"/>
                <w:szCs w:val="24"/>
              </w:rPr>
            </w:pPr>
            <w:r w:rsidRPr="00B34E32">
              <w:rPr>
                <w:b w:val="0"/>
                <w:bCs w:val="0"/>
              </w:rPr>
              <w:t xml:space="preserve">To what extent would </w:t>
            </w:r>
            <w:r w:rsidRPr="00B34E32" w:rsidR="00E95F2D">
              <w:rPr>
                <w:b w:val="0"/>
                <w:bCs w:val="0"/>
              </w:rPr>
              <w:t>panel degradation reduce the out</w:t>
            </w:r>
            <w:r w:rsidRPr="00B34E32" w:rsidR="00BE0FF8">
              <w:rPr>
                <w:b w:val="0"/>
                <w:bCs w:val="0"/>
              </w:rPr>
              <w:t>put</w:t>
            </w:r>
            <w:r w:rsidRPr="00B34E32" w:rsidR="00E95F2D">
              <w:rPr>
                <w:b w:val="0"/>
                <w:bCs w:val="0"/>
              </w:rPr>
              <w:t xml:space="preserve"> of the proposed development over its lifetime in the </w:t>
            </w:r>
            <w:r w:rsidRPr="00B34E32" w:rsidR="00BE0FF8">
              <w:rPr>
                <w:b w:val="0"/>
                <w:bCs w:val="0"/>
              </w:rPr>
              <w:t>absence</w:t>
            </w:r>
            <w:r w:rsidRPr="00B34E32" w:rsidR="00E95F2D">
              <w:rPr>
                <w:b w:val="0"/>
                <w:bCs w:val="0"/>
              </w:rPr>
              <w:t xml:space="preserve"> of overplanting? </w:t>
            </w:r>
          </w:p>
          <w:p w:rsidRPr="002D3E55" w:rsidR="00525924" w:rsidP="00563017" w:rsidRDefault="00BE0FF8" w14:paraId="584E4BBD" w14:textId="74A163DF">
            <w:pPr>
              <w:pStyle w:val="QuestionMainBodyTextBold"/>
              <w:numPr>
                <w:ilvl w:val="0"/>
                <w:numId w:val="32"/>
              </w:numPr>
              <w:rPr>
                <w:rStyle w:val="CommentReference"/>
                <w:rFonts w:cs="Arial"/>
                <w:b w:val="0"/>
                <w:sz w:val="24"/>
                <w:szCs w:val="24"/>
              </w:rPr>
            </w:pPr>
            <w:r w:rsidRPr="00B34E32">
              <w:rPr>
                <w:b w:val="0"/>
                <w:bCs w:val="0"/>
              </w:rPr>
              <w:t>If overplanting is not proposed, would this increase the need</w:t>
            </w:r>
            <w:r w:rsidRPr="00B34E32" w:rsidR="000854E3">
              <w:rPr>
                <w:b w:val="0"/>
                <w:bCs w:val="0"/>
              </w:rPr>
              <w:t xml:space="preserve"> to </w:t>
            </w:r>
            <w:r w:rsidRPr="00B34E32" w:rsidR="00894CAE">
              <w:rPr>
                <w:b w:val="0"/>
                <w:bCs w:val="0"/>
              </w:rPr>
              <w:t xml:space="preserve">replace solar panels </w:t>
            </w:r>
            <w:r w:rsidRPr="00B34E32" w:rsidR="00B34E32">
              <w:rPr>
                <w:b w:val="0"/>
                <w:bCs w:val="0"/>
              </w:rPr>
              <w:t>during the 40</w:t>
            </w:r>
            <w:r w:rsidR="00815431">
              <w:rPr>
                <w:b w:val="0"/>
                <w:bCs w:val="0"/>
              </w:rPr>
              <w:t>-</w:t>
            </w:r>
            <w:r w:rsidRPr="00B34E32" w:rsidR="00B34E32">
              <w:rPr>
                <w:b w:val="0"/>
                <w:bCs w:val="0"/>
              </w:rPr>
              <w:t>year operational phase?</w:t>
            </w:r>
            <w:r w:rsidR="008F358D">
              <w:rPr>
                <w:b w:val="0"/>
                <w:bCs w:val="0"/>
              </w:rPr>
              <w:t xml:space="preserve"> (also see question</w:t>
            </w:r>
            <w:r w:rsidR="00517974">
              <w:rPr>
                <w:b w:val="0"/>
                <w:bCs w:val="0"/>
              </w:rPr>
              <w:t xml:space="preserve"> </w:t>
            </w:r>
            <w:r w:rsidRPr="00CE0500" w:rsidR="00F95418">
              <w:rPr>
                <w:b w:val="0"/>
              </w:rPr>
              <w:t>1.</w:t>
            </w:r>
            <w:r w:rsidRPr="00CE0500" w:rsidR="00CE0500">
              <w:rPr>
                <w:b w:val="0"/>
                <w:bCs w:val="0"/>
              </w:rPr>
              <w:t>8.8</w:t>
            </w:r>
            <w:r w:rsidRPr="00CE0500" w:rsidR="008F358D">
              <w:rPr>
                <w:b w:val="0"/>
              </w:rPr>
              <w:t>)</w:t>
            </w:r>
          </w:p>
        </w:tc>
      </w:tr>
      <w:tr w:rsidRPr="008C59AE" w:rsidR="00953B2F" w:rsidTr="1A5755FF" w14:paraId="328DFDC1" w14:textId="77777777">
        <w:tc>
          <w:tcPr>
            <w:tcW w:w="1762" w:type="dxa"/>
          </w:tcPr>
          <w:p w:rsidRPr="00092316" w:rsidR="00953B2F" w:rsidP="00953B2F" w:rsidRDefault="00953B2F" w14:paraId="2D712E11" w14:textId="77777777">
            <w:pPr>
              <w:pStyle w:val="Heading3"/>
              <w:rPr>
                <w:rFonts w:cs="Arial"/>
                <w:szCs w:val="24"/>
              </w:rPr>
            </w:pPr>
          </w:p>
        </w:tc>
        <w:tc>
          <w:tcPr>
            <w:tcW w:w="3336" w:type="dxa"/>
          </w:tcPr>
          <w:p w:rsidRPr="00092316" w:rsidR="00953B2F" w:rsidP="00953B2F" w:rsidRDefault="00614E1C" w14:paraId="6A0107A2" w14:textId="1A8FEF3F">
            <w:pPr>
              <w:rPr>
                <w:rFonts w:cs="Arial"/>
                <w:szCs w:val="24"/>
              </w:rPr>
            </w:pPr>
            <w:r>
              <w:rPr>
                <w:rFonts w:cs="Arial"/>
                <w:szCs w:val="24"/>
              </w:rPr>
              <w:t>The applicant</w:t>
            </w:r>
          </w:p>
        </w:tc>
        <w:tc>
          <w:tcPr>
            <w:tcW w:w="17001" w:type="dxa"/>
          </w:tcPr>
          <w:p w:rsidR="00953B2F" w:rsidP="00953B2F" w:rsidRDefault="00431CD9" w14:paraId="41F98255" w14:textId="1D2F239C">
            <w:pPr>
              <w:pStyle w:val="QuestionMainBodyTextBold"/>
              <w:rPr>
                <w:rFonts w:cs="Arial"/>
                <w:szCs w:val="24"/>
              </w:rPr>
            </w:pPr>
            <w:r>
              <w:rPr>
                <w:rFonts w:cs="Arial"/>
                <w:szCs w:val="24"/>
              </w:rPr>
              <w:t>Irradiance</w:t>
            </w:r>
          </w:p>
          <w:p w:rsidRPr="00AD5DF1" w:rsidR="00431CD9" w:rsidP="00953B2F" w:rsidRDefault="00B8792A" w14:paraId="448EBA4D" w14:textId="6E57D767">
            <w:pPr>
              <w:pStyle w:val="QuestionMainBodyTextBold"/>
              <w:rPr>
                <w:rFonts w:cs="Arial"/>
                <w:b w:val="0"/>
                <w:bCs w:val="0"/>
                <w:szCs w:val="24"/>
              </w:rPr>
            </w:pPr>
            <w:r w:rsidRPr="00AD5DF1">
              <w:rPr>
                <w:rFonts w:cs="Arial"/>
                <w:b w:val="0"/>
                <w:bCs w:val="0"/>
                <w:szCs w:val="24"/>
              </w:rPr>
              <w:t xml:space="preserve">The Planning Statement </w:t>
            </w:r>
            <w:r w:rsidR="001B0224">
              <w:rPr>
                <w:rFonts w:cs="Arial"/>
                <w:b w:val="0"/>
                <w:bCs w:val="0"/>
                <w:szCs w:val="24"/>
              </w:rPr>
              <w:t>[</w:t>
            </w:r>
            <w:hyperlink w:history="1" r:id="rId31">
              <w:r w:rsidRPr="00515248" w:rsidR="001B0224">
                <w:rPr>
                  <w:rStyle w:val="Hyperlink"/>
                  <w:rFonts w:cs="Arial"/>
                  <w:b w:val="0"/>
                  <w:bCs w:val="0"/>
                  <w:szCs w:val="24"/>
                </w:rPr>
                <w:t>REP1-016</w:t>
              </w:r>
            </w:hyperlink>
            <w:r w:rsidR="001B0224">
              <w:rPr>
                <w:rFonts w:cs="Arial"/>
                <w:b w:val="0"/>
                <w:bCs w:val="0"/>
                <w:szCs w:val="24"/>
              </w:rPr>
              <w:t xml:space="preserve">] </w:t>
            </w:r>
            <w:r w:rsidRPr="00AD5DF1">
              <w:rPr>
                <w:rFonts w:cs="Arial"/>
                <w:b w:val="0"/>
                <w:bCs w:val="0"/>
                <w:szCs w:val="24"/>
              </w:rPr>
              <w:t xml:space="preserve">refers to </w:t>
            </w:r>
            <w:r w:rsidRPr="00AD5DF1" w:rsidR="00681E8F">
              <w:rPr>
                <w:rFonts w:cs="Arial"/>
                <w:b w:val="0"/>
                <w:bCs w:val="0"/>
                <w:szCs w:val="24"/>
              </w:rPr>
              <w:t xml:space="preserve">irradiance levels in Buckinghamshire being higher than the UK average. What are the irradiance levels </w:t>
            </w:r>
            <w:r w:rsidRPr="00AD5DF1" w:rsidR="00AD5DF1">
              <w:rPr>
                <w:rFonts w:cs="Arial"/>
                <w:b w:val="0"/>
                <w:bCs w:val="0"/>
                <w:szCs w:val="24"/>
              </w:rPr>
              <w:t xml:space="preserve">in the vicinity of the Order limits? </w:t>
            </w:r>
          </w:p>
        </w:tc>
      </w:tr>
      <w:tr w:rsidRPr="008C59AE" w:rsidR="0015124E" w:rsidTr="1A5755FF" w14:paraId="499F9244" w14:textId="77777777">
        <w:tc>
          <w:tcPr>
            <w:tcW w:w="1762" w:type="dxa"/>
          </w:tcPr>
          <w:p w:rsidRPr="00092316" w:rsidR="0015124E" w:rsidP="00953B2F" w:rsidRDefault="0015124E" w14:paraId="3F3E9B61" w14:textId="77777777">
            <w:pPr>
              <w:pStyle w:val="Heading3"/>
              <w:rPr>
                <w:rFonts w:cs="Arial"/>
                <w:szCs w:val="24"/>
              </w:rPr>
            </w:pPr>
          </w:p>
        </w:tc>
        <w:tc>
          <w:tcPr>
            <w:tcW w:w="3336" w:type="dxa"/>
          </w:tcPr>
          <w:p w:rsidR="0015124E" w:rsidP="00953B2F" w:rsidRDefault="0015124E" w14:paraId="5FDBB7C5" w14:textId="03E8CC7D">
            <w:pPr>
              <w:rPr>
                <w:rFonts w:cs="Arial"/>
                <w:szCs w:val="24"/>
              </w:rPr>
            </w:pPr>
            <w:r>
              <w:rPr>
                <w:rFonts w:cs="Arial"/>
                <w:szCs w:val="24"/>
              </w:rPr>
              <w:t>The applicant</w:t>
            </w:r>
          </w:p>
        </w:tc>
        <w:tc>
          <w:tcPr>
            <w:tcW w:w="17001" w:type="dxa"/>
          </w:tcPr>
          <w:p w:rsidR="0015124E" w:rsidP="00953B2F" w:rsidRDefault="0015124E" w14:paraId="6233924F" w14:textId="77777777">
            <w:pPr>
              <w:pStyle w:val="QuestionMainBodyTextBold"/>
              <w:rPr>
                <w:rStyle w:val="CommentReference"/>
                <w:rFonts w:cs="Arial"/>
                <w:sz w:val="24"/>
                <w:szCs w:val="24"/>
              </w:rPr>
            </w:pPr>
            <w:r>
              <w:rPr>
                <w:rStyle w:val="CommentReference"/>
                <w:rFonts w:cs="Arial"/>
                <w:sz w:val="24"/>
                <w:szCs w:val="24"/>
              </w:rPr>
              <w:t>Load factor</w:t>
            </w:r>
          </w:p>
          <w:p w:rsidRPr="00363B59" w:rsidR="0015124E" w:rsidP="00953B2F" w:rsidRDefault="00C03DDE" w14:paraId="0B25F11D" w14:textId="2B3CBDBA">
            <w:pPr>
              <w:pStyle w:val="QuestionMainBodyTextBold"/>
              <w:rPr>
                <w:rStyle w:val="CommentReference"/>
                <w:rFonts w:cs="Arial"/>
                <w:b w:val="0"/>
                <w:bCs w:val="0"/>
                <w:sz w:val="24"/>
                <w:szCs w:val="24"/>
              </w:rPr>
            </w:pPr>
            <w:r w:rsidRPr="00363B59">
              <w:rPr>
                <w:rStyle w:val="CommentReference"/>
                <w:rFonts w:cs="Arial"/>
                <w:b w:val="0"/>
                <w:bCs w:val="0"/>
                <w:sz w:val="24"/>
                <w:szCs w:val="24"/>
              </w:rPr>
              <w:t xml:space="preserve">Section 7.4 of the Statement of Need </w:t>
            </w:r>
            <w:r w:rsidRPr="00363B59" w:rsidR="00363B59">
              <w:rPr>
                <w:rFonts w:cs="Arial"/>
                <w:b w:val="0"/>
                <w:bCs w:val="0"/>
                <w:szCs w:val="24"/>
              </w:rPr>
              <w:t>[</w:t>
            </w:r>
            <w:hyperlink w:history="1" r:id="rId32">
              <w:r w:rsidRPr="00515248" w:rsidR="00363B59">
                <w:rPr>
                  <w:rStyle w:val="Hyperlink"/>
                  <w:rFonts w:cs="Arial"/>
                  <w:b w:val="0"/>
                  <w:bCs w:val="0"/>
                  <w:szCs w:val="24"/>
                </w:rPr>
                <w:t>APP-036</w:t>
              </w:r>
            </w:hyperlink>
            <w:r w:rsidRPr="00363B59" w:rsidR="00363B59">
              <w:rPr>
                <w:rFonts w:cs="Arial"/>
                <w:b w:val="0"/>
                <w:bCs w:val="0"/>
                <w:szCs w:val="24"/>
              </w:rPr>
              <w:t xml:space="preserve">] </w:t>
            </w:r>
            <w:r w:rsidRPr="00363B59">
              <w:rPr>
                <w:rStyle w:val="CommentReference"/>
                <w:rFonts w:cs="Arial"/>
                <w:b w:val="0"/>
                <w:bCs w:val="0"/>
                <w:sz w:val="24"/>
                <w:szCs w:val="24"/>
              </w:rPr>
              <w:t xml:space="preserve">refers to </w:t>
            </w:r>
            <w:r w:rsidR="00363B59">
              <w:rPr>
                <w:rStyle w:val="CommentReference"/>
                <w:rFonts w:cs="Arial"/>
                <w:b w:val="0"/>
                <w:bCs w:val="0"/>
                <w:sz w:val="24"/>
                <w:szCs w:val="24"/>
              </w:rPr>
              <w:t>an</w:t>
            </w:r>
            <w:r w:rsidRPr="00363B59">
              <w:rPr>
                <w:rStyle w:val="CommentReference"/>
                <w:rFonts w:cs="Arial"/>
                <w:b w:val="0"/>
                <w:bCs w:val="0"/>
                <w:sz w:val="24"/>
                <w:szCs w:val="24"/>
              </w:rPr>
              <w:t xml:space="preserve"> average load factor</w:t>
            </w:r>
            <w:r w:rsidRPr="00363B59" w:rsidR="00E1738B">
              <w:rPr>
                <w:rStyle w:val="CommentReference"/>
                <w:rFonts w:cs="Arial"/>
                <w:b w:val="0"/>
                <w:bCs w:val="0"/>
                <w:sz w:val="24"/>
                <w:szCs w:val="24"/>
              </w:rPr>
              <w:t xml:space="preserve"> </w:t>
            </w:r>
            <w:r w:rsidR="00363B59">
              <w:rPr>
                <w:rStyle w:val="CommentReference"/>
                <w:rFonts w:cs="Arial"/>
                <w:b w:val="0"/>
                <w:bCs w:val="0"/>
                <w:sz w:val="24"/>
                <w:szCs w:val="24"/>
              </w:rPr>
              <w:t xml:space="preserve">of 10.4% </w:t>
            </w:r>
            <w:r w:rsidRPr="00363B59" w:rsidR="00363B59">
              <w:rPr>
                <w:rStyle w:val="CommentReference"/>
                <w:rFonts w:cs="Arial"/>
                <w:b w:val="0"/>
                <w:bCs w:val="0"/>
                <w:sz w:val="24"/>
                <w:szCs w:val="24"/>
              </w:rPr>
              <w:t xml:space="preserve">in the </w:t>
            </w:r>
            <w:r w:rsidRPr="00363B59" w:rsidR="00E1738B">
              <w:rPr>
                <w:rFonts w:cs="Arial"/>
                <w:b w:val="0"/>
                <w:bCs w:val="0"/>
                <w:szCs w:val="24"/>
              </w:rPr>
              <w:t xml:space="preserve">UK </w:t>
            </w:r>
            <w:r w:rsidR="00363B59">
              <w:rPr>
                <w:rFonts w:cs="Arial"/>
                <w:b w:val="0"/>
                <w:bCs w:val="0"/>
                <w:szCs w:val="24"/>
              </w:rPr>
              <w:t xml:space="preserve">for </w:t>
            </w:r>
            <w:r w:rsidRPr="00363B59" w:rsidR="00E1738B">
              <w:rPr>
                <w:rFonts w:cs="Arial"/>
                <w:b w:val="0"/>
                <w:bCs w:val="0"/>
                <w:szCs w:val="24"/>
              </w:rPr>
              <w:t>solar generation since 2016</w:t>
            </w:r>
            <w:r w:rsidR="00363B59">
              <w:rPr>
                <w:rFonts w:cs="Arial"/>
                <w:b w:val="0"/>
                <w:bCs w:val="0"/>
                <w:szCs w:val="24"/>
              </w:rPr>
              <w:t xml:space="preserve">. </w:t>
            </w:r>
            <w:r w:rsidRPr="00363B59" w:rsidR="00363B59">
              <w:rPr>
                <w:rFonts w:cs="Arial"/>
                <w:b w:val="0"/>
                <w:bCs w:val="0"/>
                <w:szCs w:val="24"/>
              </w:rPr>
              <w:t xml:space="preserve">What is the load factor </w:t>
            </w:r>
            <w:r w:rsidR="009E2035">
              <w:rPr>
                <w:rFonts w:cs="Arial"/>
                <w:b w:val="0"/>
                <w:bCs w:val="0"/>
                <w:szCs w:val="24"/>
              </w:rPr>
              <w:t xml:space="preserve">of </w:t>
            </w:r>
            <w:r w:rsidRPr="00363B59" w:rsidR="00363B59">
              <w:rPr>
                <w:rFonts w:cs="Arial"/>
                <w:b w:val="0"/>
                <w:bCs w:val="0"/>
                <w:szCs w:val="24"/>
              </w:rPr>
              <w:t xml:space="preserve">the proposed development? </w:t>
            </w:r>
          </w:p>
        </w:tc>
      </w:tr>
      <w:tr w:rsidRPr="008C59AE" w:rsidR="00FE3498" w:rsidTr="1A5755FF" w14:paraId="69044707" w14:textId="77777777">
        <w:tc>
          <w:tcPr>
            <w:tcW w:w="1762" w:type="dxa"/>
          </w:tcPr>
          <w:p w:rsidRPr="00092316" w:rsidR="00FE3498" w:rsidP="00953B2F" w:rsidRDefault="00FE3498" w14:paraId="010AA542" w14:textId="77777777">
            <w:pPr>
              <w:pStyle w:val="Heading3"/>
              <w:rPr>
                <w:rFonts w:cs="Arial"/>
                <w:szCs w:val="24"/>
              </w:rPr>
            </w:pPr>
          </w:p>
        </w:tc>
        <w:tc>
          <w:tcPr>
            <w:tcW w:w="3336" w:type="dxa"/>
          </w:tcPr>
          <w:p w:rsidR="00FE3498" w:rsidP="00953B2F" w:rsidRDefault="00FE3498" w14:paraId="107284A2" w14:textId="2EC3F291">
            <w:pPr>
              <w:rPr>
                <w:rFonts w:cs="Arial"/>
                <w:szCs w:val="24"/>
              </w:rPr>
            </w:pPr>
            <w:r>
              <w:rPr>
                <w:rFonts w:cs="Arial"/>
                <w:szCs w:val="24"/>
              </w:rPr>
              <w:t>The applicant</w:t>
            </w:r>
          </w:p>
        </w:tc>
        <w:tc>
          <w:tcPr>
            <w:tcW w:w="17001" w:type="dxa"/>
          </w:tcPr>
          <w:p w:rsidR="00FE3498" w:rsidP="00953B2F" w:rsidRDefault="00FE3498" w14:paraId="714AFBC8" w14:textId="6EC7F4AB">
            <w:pPr>
              <w:pStyle w:val="QuestionMainBodyTextBold"/>
              <w:rPr>
                <w:rStyle w:val="CommentReference"/>
                <w:rFonts w:cs="Arial"/>
                <w:sz w:val="24"/>
                <w:szCs w:val="24"/>
              </w:rPr>
            </w:pPr>
            <w:r>
              <w:rPr>
                <w:rStyle w:val="CommentReference"/>
                <w:rFonts w:cs="Arial"/>
                <w:sz w:val="24"/>
                <w:szCs w:val="24"/>
              </w:rPr>
              <w:t>Site selection – objectives</w:t>
            </w:r>
          </w:p>
          <w:p w:rsidR="009A54F8" w:rsidP="00563017" w:rsidRDefault="001E0077" w14:paraId="655F1D2D" w14:textId="714B85E4">
            <w:pPr>
              <w:pStyle w:val="QuestionMainBodyTextBold"/>
              <w:numPr>
                <w:ilvl w:val="0"/>
                <w:numId w:val="33"/>
              </w:numPr>
              <w:rPr>
                <w:rStyle w:val="CommentReference"/>
                <w:rFonts w:cs="Arial"/>
                <w:b w:val="0"/>
                <w:bCs w:val="0"/>
                <w:sz w:val="24"/>
                <w:szCs w:val="24"/>
              </w:rPr>
            </w:pPr>
            <w:r w:rsidRPr="00AD52F2">
              <w:rPr>
                <w:rStyle w:val="CommentReference"/>
                <w:rFonts w:cs="Arial"/>
                <w:b w:val="0"/>
                <w:bCs w:val="0"/>
                <w:sz w:val="24"/>
                <w:szCs w:val="24"/>
              </w:rPr>
              <w:t xml:space="preserve">How were the objectives for the site selection process </w:t>
            </w:r>
            <w:r w:rsidR="00AD52F2">
              <w:rPr>
                <w:rStyle w:val="CommentReference"/>
                <w:rFonts w:cs="Arial"/>
                <w:b w:val="0"/>
                <w:bCs w:val="0"/>
                <w:sz w:val="24"/>
                <w:szCs w:val="24"/>
              </w:rPr>
              <w:t xml:space="preserve">as set out at paragraph 4.1.3 of the </w:t>
            </w:r>
            <w:r w:rsidR="00226D70">
              <w:rPr>
                <w:rStyle w:val="CommentReference"/>
                <w:rFonts w:cs="Arial"/>
                <w:b w:val="0"/>
                <w:bCs w:val="0"/>
                <w:sz w:val="24"/>
                <w:szCs w:val="24"/>
              </w:rPr>
              <w:t xml:space="preserve">Site Selection Report </w:t>
            </w:r>
            <w:r w:rsidR="00B179A8">
              <w:rPr>
                <w:rStyle w:val="CommentReference"/>
                <w:rFonts w:cs="Arial"/>
                <w:b w:val="0"/>
                <w:bCs w:val="0"/>
                <w:sz w:val="24"/>
                <w:szCs w:val="24"/>
              </w:rPr>
              <w:t>[</w:t>
            </w:r>
            <w:hyperlink w:history="1" r:id="rId33">
              <w:r w:rsidRPr="00515248" w:rsidR="00B179A8">
                <w:rPr>
                  <w:rStyle w:val="Hyperlink"/>
                  <w:rFonts w:cs="Arial"/>
                  <w:b w:val="0"/>
                  <w:bCs w:val="0"/>
                  <w:szCs w:val="24"/>
                </w:rPr>
                <w:t>REP1-016</w:t>
              </w:r>
            </w:hyperlink>
            <w:r w:rsidR="00B179A8">
              <w:rPr>
                <w:rStyle w:val="CommentReference"/>
                <w:rFonts w:cs="Arial"/>
                <w:b w:val="0"/>
                <w:bCs w:val="0"/>
                <w:sz w:val="24"/>
                <w:szCs w:val="24"/>
              </w:rPr>
              <w:t xml:space="preserve">] </w:t>
            </w:r>
            <w:r w:rsidRPr="00AD52F2">
              <w:rPr>
                <w:rStyle w:val="CommentReference"/>
                <w:rFonts w:cs="Arial"/>
                <w:b w:val="0"/>
                <w:bCs w:val="0"/>
                <w:sz w:val="24"/>
                <w:szCs w:val="24"/>
              </w:rPr>
              <w:t>establ</w:t>
            </w:r>
            <w:r w:rsidRPr="00AD52F2" w:rsidR="00783063">
              <w:rPr>
                <w:rStyle w:val="CommentReference"/>
                <w:rFonts w:cs="Arial"/>
                <w:b w:val="0"/>
                <w:bCs w:val="0"/>
                <w:sz w:val="24"/>
                <w:szCs w:val="24"/>
              </w:rPr>
              <w:t xml:space="preserve">ished? </w:t>
            </w:r>
          </w:p>
          <w:p w:rsidR="009A54F8" w:rsidP="00563017" w:rsidRDefault="00783063" w14:paraId="4D407B74" w14:textId="77777777">
            <w:pPr>
              <w:pStyle w:val="QuestionMainBodyTextBold"/>
              <w:numPr>
                <w:ilvl w:val="0"/>
                <w:numId w:val="33"/>
              </w:numPr>
              <w:rPr>
                <w:rStyle w:val="CommentReference"/>
                <w:rFonts w:cs="Arial"/>
                <w:b w:val="0"/>
                <w:bCs w:val="0"/>
                <w:sz w:val="24"/>
                <w:szCs w:val="24"/>
              </w:rPr>
            </w:pPr>
            <w:r w:rsidRPr="00AD52F2">
              <w:rPr>
                <w:rStyle w:val="CommentReference"/>
                <w:rFonts w:cs="Arial"/>
                <w:b w:val="0"/>
                <w:bCs w:val="0"/>
                <w:sz w:val="24"/>
                <w:szCs w:val="24"/>
              </w:rPr>
              <w:t xml:space="preserve">Were they subject to consultation? </w:t>
            </w:r>
          </w:p>
          <w:p w:rsidRPr="00AD52F2" w:rsidR="00FE3498" w:rsidP="00563017" w:rsidRDefault="00AD52F2" w14:paraId="1457026A" w14:textId="7A11A8D6">
            <w:pPr>
              <w:pStyle w:val="QuestionMainBodyTextBold"/>
              <w:numPr>
                <w:ilvl w:val="0"/>
                <w:numId w:val="33"/>
              </w:numPr>
              <w:rPr>
                <w:rStyle w:val="CommentReference"/>
                <w:rFonts w:cs="Arial"/>
                <w:b w:val="0"/>
                <w:bCs w:val="0"/>
                <w:sz w:val="24"/>
                <w:szCs w:val="24"/>
              </w:rPr>
            </w:pPr>
            <w:r w:rsidRPr="00AD52F2">
              <w:rPr>
                <w:rStyle w:val="CommentReference"/>
                <w:rFonts w:cs="Arial"/>
                <w:b w:val="0"/>
                <w:bCs w:val="0"/>
                <w:sz w:val="24"/>
                <w:szCs w:val="24"/>
              </w:rPr>
              <w:t xml:space="preserve">To what extent </w:t>
            </w:r>
            <w:r w:rsidR="009A54F8">
              <w:rPr>
                <w:rStyle w:val="CommentReference"/>
                <w:rFonts w:cs="Arial"/>
                <w:b w:val="0"/>
                <w:bCs w:val="0"/>
                <w:sz w:val="24"/>
                <w:szCs w:val="24"/>
              </w:rPr>
              <w:t>d</w:t>
            </w:r>
            <w:r w:rsidRPr="00AD52F2">
              <w:rPr>
                <w:rStyle w:val="CommentReference"/>
                <w:rFonts w:cs="Arial"/>
                <w:b w:val="0"/>
                <w:bCs w:val="0"/>
                <w:sz w:val="24"/>
                <w:szCs w:val="24"/>
              </w:rPr>
              <w:t xml:space="preserve">o they encapsulate the full extent of relevant policy requirements? </w:t>
            </w:r>
          </w:p>
        </w:tc>
      </w:tr>
      <w:tr w:rsidRPr="008C59AE" w:rsidR="00902F48" w:rsidTr="1A5755FF" w14:paraId="70B97D5D" w14:textId="77777777">
        <w:tc>
          <w:tcPr>
            <w:tcW w:w="1762" w:type="dxa"/>
          </w:tcPr>
          <w:p w:rsidRPr="00092316" w:rsidR="00902F48" w:rsidP="00953B2F" w:rsidRDefault="00902F48" w14:paraId="206F33ED" w14:textId="77777777">
            <w:pPr>
              <w:pStyle w:val="Heading3"/>
              <w:rPr>
                <w:rFonts w:cs="Arial"/>
                <w:szCs w:val="24"/>
              </w:rPr>
            </w:pPr>
          </w:p>
        </w:tc>
        <w:tc>
          <w:tcPr>
            <w:tcW w:w="3336" w:type="dxa"/>
          </w:tcPr>
          <w:p w:rsidR="00902F48" w:rsidP="00953B2F" w:rsidRDefault="00902F48" w14:paraId="6527D473" w14:textId="4A17FD7E">
            <w:pPr>
              <w:rPr>
                <w:rFonts w:cs="Arial"/>
                <w:szCs w:val="24"/>
              </w:rPr>
            </w:pPr>
            <w:r>
              <w:rPr>
                <w:rFonts w:cs="Arial"/>
                <w:szCs w:val="24"/>
              </w:rPr>
              <w:t>The applicant</w:t>
            </w:r>
          </w:p>
        </w:tc>
        <w:tc>
          <w:tcPr>
            <w:tcW w:w="17001" w:type="dxa"/>
          </w:tcPr>
          <w:p w:rsidR="00902F48" w:rsidP="00953B2F" w:rsidRDefault="00902F48" w14:paraId="7A5935BA" w14:textId="77777777">
            <w:pPr>
              <w:pStyle w:val="QuestionMainBodyTextBold"/>
              <w:rPr>
                <w:rStyle w:val="CommentReference"/>
                <w:rFonts w:cs="Arial"/>
                <w:sz w:val="24"/>
                <w:szCs w:val="24"/>
              </w:rPr>
            </w:pPr>
            <w:r>
              <w:rPr>
                <w:rStyle w:val="CommentReference"/>
                <w:rFonts w:cs="Arial"/>
                <w:sz w:val="24"/>
                <w:szCs w:val="24"/>
              </w:rPr>
              <w:t xml:space="preserve">Site selection </w:t>
            </w:r>
            <w:r w:rsidR="00897F2A">
              <w:rPr>
                <w:rStyle w:val="CommentReference"/>
                <w:rFonts w:cs="Arial"/>
                <w:sz w:val="24"/>
                <w:szCs w:val="24"/>
              </w:rPr>
              <w:t>–</w:t>
            </w:r>
            <w:r>
              <w:rPr>
                <w:rStyle w:val="CommentReference"/>
                <w:rFonts w:cs="Arial"/>
                <w:sz w:val="24"/>
                <w:szCs w:val="24"/>
              </w:rPr>
              <w:t xml:space="preserve"> </w:t>
            </w:r>
            <w:r w:rsidR="00897F2A">
              <w:rPr>
                <w:rStyle w:val="CommentReference"/>
                <w:rFonts w:cs="Arial"/>
                <w:sz w:val="24"/>
                <w:szCs w:val="24"/>
              </w:rPr>
              <w:t>area of search</w:t>
            </w:r>
          </w:p>
          <w:p w:rsidR="00897F2A" w:rsidP="00953B2F" w:rsidRDefault="00897F2A" w14:paraId="702E2EBE" w14:textId="48B9DF9D">
            <w:pPr>
              <w:pStyle w:val="QuestionMainBodyTextBold"/>
              <w:rPr>
                <w:rFonts w:cs="Arial"/>
                <w:b w:val="0"/>
                <w:bCs w:val="0"/>
                <w:szCs w:val="24"/>
              </w:rPr>
            </w:pPr>
            <w:r w:rsidRPr="0042450E">
              <w:rPr>
                <w:rStyle w:val="CommentReference"/>
                <w:rFonts w:cs="Arial"/>
                <w:b w:val="0"/>
                <w:bCs w:val="0"/>
                <w:sz w:val="24"/>
                <w:szCs w:val="24"/>
              </w:rPr>
              <w:t>Paragraph 4.2.3 of the Si</w:t>
            </w:r>
            <w:r w:rsidRPr="0042450E" w:rsidR="00175686">
              <w:rPr>
                <w:rStyle w:val="CommentReference"/>
                <w:rFonts w:cs="Arial"/>
                <w:b w:val="0"/>
                <w:bCs w:val="0"/>
                <w:sz w:val="24"/>
                <w:szCs w:val="24"/>
              </w:rPr>
              <w:t>t</w:t>
            </w:r>
            <w:r w:rsidRPr="0042450E">
              <w:rPr>
                <w:rStyle w:val="CommentReference"/>
                <w:rFonts w:cs="Arial"/>
                <w:b w:val="0"/>
                <w:bCs w:val="0"/>
                <w:sz w:val="24"/>
                <w:szCs w:val="24"/>
              </w:rPr>
              <w:t xml:space="preserve">e Selection report </w:t>
            </w:r>
            <w:r w:rsidRPr="0042450E" w:rsidR="0042450E">
              <w:rPr>
                <w:rFonts w:cs="Arial"/>
                <w:b w:val="0"/>
                <w:bCs w:val="0"/>
                <w:szCs w:val="24"/>
              </w:rPr>
              <w:t>[</w:t>
            </w:r>
            <w:hyperlink w:history="1" r:id="rId34">
              <w:r w:rsidRPr="00515248" w:rsidR="0042450E">
                <w:rPr>
                  <w:rStyle w:val="Hyperlink"/>
                  <w:rFonts w:cs="Arial"/>
                  <w:b w:val="0"/>
                  <w:bCs w:val="0"/>
                  <w:szCs w:val="24"/>
                </w:rPr>
                <w:t>REP1-016</w:t>
              </w:r>
            </w:hyperlink>
            <w:r w:rsidRPr="0042450E" w:rsidR="0042450E">
              <w:rPr>
                <w:rFonts w:cs="Arial"/>
                <w:b w:val="0"/>
                <w:bCs w:val="0"/>
                <w:szCs w:val="24"/>
              </w:rPr>
              <w:t xml:space="preserve">] </w:t>
            </w:r>
            <w:r w:rsidRPr="0042450E">
              <w:rPr>
                <w:rStyle w:val="CommentReference"/>
                <w:rFonts w:cs="Arial"/>
                <w:b w:val="0"/>
                <w:bCs w:val="0"/>
                <w:sz w:val="24"/>
                <w:szCs w:val="24"/>
              </w:rPr>
              <w:t xml:space="preserve">states that a </w:t>
            </w:r>
            <w:r w:rsidRPr="0042450E">
              <w:rPr>
                <w:rStyle w:val="CommentReference"/>
                <w:rFonts w:cs="Arial"/>
                <w:b w:val="0"/>
                <w:sz w:val="24"/>
                <w:szCs w:val="24"/>
              </w:rPr>
              <w:t>10</w:t>
            </w:r>
            <w:r w:rsidR="00D47ED2">
              <w:rPr>
                <w:rStyle w:val="CommentReference"/>
                <w:rFonts w:cs="Arial"/>
                <w:b w:val="0"/>
                <w:sz w:val="24"/>
                <w:szCs w:val="24"/>
              </w:rPr>
              <w:t xml:space="preserve"> kilometre (</w:t>
            </w:r>
            <w:r w:rsidRPr="0042450E">
              <w:rPr>
                <w:rStyle w:val="CommentReference"/>
                <w:rFonts w:cs="Arial"/>
                <w:b w:val="0"/>
                <w:sz w:val="24"/>
                <w:szCs w:val="24"/>
              </w:rPr>
              <w:t>km</w:t>
            </w:r>
            <w:r w:rsidR="00D47ED2">
              <w:rPr>
                <w:rStyle w:val="CommentReference"/>
                <w:rFonts w:cs="Arial"/>
                <w:b w:val="0"/>
                <w:sz w:val="24"/>
                <w:szCs w:val="24"/>
              </w:rPr>
              <w:t>)</w:t>
            </w:r>
            <w:r w:rsidRPr="0042450E" w:rsidR="009D5D9D">
              <w:rPr>
                <w:rStyle w:val="CommentReference"/>
                <w:rFonts w:cs="Arial"/>
                <w:b w:val="0"/>
                <w:bCs w:val="0"/>
                <w:sz w:val="24"/>
                <w:szCs w:val="24"/>
              </w:rPr>
              <w:t xml:space="preserve"> radius</w:t>
            </w:r>
            <w:r w:rsidRPr="0042450E" w:rsidR="00A42EE1">
              <w:rPr>
                <w:rStyle w:val="CommentReference"/>
                <w:rFonts w:cs="Arial"/>
                <w:b w:val="0"/>
                <w:bCs w:val="0"/>
                <w:sz w:val="24"/>
                <w:szCs w:val="24"/>
              </w:rPr>
              <w:t xml:space="preserve"> is</w:t>
            </w:r>
            <w:r w:rsidRPr="0042450E" w:rsidR="008B18E6">
              <w:rPr>
                <w:rStyle w:val="CommentReference"/>
                <w:rFonts w:cs="Arial"/>
                <w:b w:val="0"/>
                <w:bCs w:val="0"/>
                <w:sz w:val="24"/>
                <w:szCs w:val="24"/>
              </w:rPr>
              <w:t xml:space="preserve"> </w:t>
            </w:r>
            <w:r w:rsidRPr="0042450E" w:rsidR="00A26706">
              <w:rPr>
                <w:rStyle w:val="CommentReference"/>
                <w:rFonts w:cs="Arial"/>
                <w:b w:val="0"/>
                <w:bCs w:val="0"/>
                <w:sz w:val="24"/>
                <w:szCs w:val="24"/>
              </w:rPr>
              <w:t>the</w:t>
            </w:r>
            <w:r w:rsidRPr="0042450E" w:rsidR="008B18E6">
              <w:rPr>
                <w:rStyle w:val="CommentReference"/>
                <w:rFonts w:cs="Arial"/>
                <w:b w:val="0"/>
                <w:bCs w:val="0"/>
                <w:sz w:val="24"/>
                <w:szCs w:val="24"/>
              </w:rPr>
              <w:t xml:space="preserve"> </w:t>
            </w:r>
            <w:r w:rsidRPr="0042450E" w:rsidR="002736A9">
              <w:rPr>
                <w:rStyle w:val="CommentReference"/>
                <w:rFonts w:cs="Arial"/>
                <w:b w:val="0"/>
                <w:bCs w:val="0"/>
                <w:sz w:val="24"/>
                <w:szCs w:val="24"/>
              </w:rPr>
              <w:t>commercially viable cable distance</w:t>
            </w:r>
            <w:r w:rsidRPr="0042450E" w:rsidR="00BF2181">
              <w:rPr>
                <w:rStyle w:val="CommentReference"/>
                <w:rFonts w:cs="Arial"/>
                <w:b w:val="0"/>
                <w:bCs w:val="0"/>
                <w:sz w:val="24"/>
                <w:szCs w:val="24"/>
              </w:rPr>
              <w:t xml:space="preserve"> from </w:t>
            </w:r>
            <w:r w:rsidRPr="0042450E" w:rsidR="00BF2181">
              <w:rPr>
                <w:rFonts w:cs="Arial"/>
                <w:b w:val="0"/>
                <w:bCs w:val="0"/>
                <w:szCs w:val="24"/>
              </w:rPr>
              <w:t>National Grid East Claydon Substation</w:t>
            </w:r>
            <w:r w:rsidR="00740FFB">
              <w:rPr>
                <w:rFonts w:cs="Arial"/>
                <w:b w:val="0"/>
                <w:szCs w:val="24"/>
              </w:rPr>
              <w:t>,</w:t>
            </w:r>
            <w:r w:rsidRPr="0042450E" w:rsidR="00523FFE">
              <w:rPr>
                <w:rFonts w:cs="Arial"/>
                <w:b w:val="0"/>
                <w:bCs w:val="0"/>
                <w:szCs w:val="24"/>
              </w:rPr>
              <w:t xml:space="preserve"> taking into account the capacity, distance from the grid connection, underground cable costs, capital costs and market conditions. Provide further evidence in support of this position. </w:t>
            </w:r>
          </w:p>
          <w:p w:rsidRPr="00183339" w:rsidR="00980EAF" w:rsidP="00953B2F" w:rsidRDefault="00980EAF" w14:paraId="1BBCBF34" w14:textId="77777777">
            <w:pPr>
              <w:pStyle w:val="QuestionMainBodyTextBold"/>
              <w:rPr>
                <w:rFonts w:cs="Arial"/>
                <w:b w:val="0"/>
                <w:bCs w:val="0"/>
                <w:szCs w:val="24"/>
              </w:rPr>
            </w:pPr>
          </w:p>
          <w:p w:rsidRPr="0042450E" w:rsidR="00980EAF" w:rsidP="00953B2F" w:rsidRDefault="00980EAF" w14:paraId="440E3950" w14:textId="7B441347">
            <w:pPr>
              <w:pStyle w:val="QuestionMainBodyTextBold"/>
              <w:rPr>
                <w:rStyle w:val="CommentReference"/>
                <w:rFonts w:cs="Arial"/>
                <w:b w:val="0"/>
                <w:bCs w:val="0"/>
                <w:sz w:val="24"/>
                <w:szCs w:val="24"/>
              </w:rPr>
            </w:pPr>
            <w:r w:rsidRPr="00183339">
              <w:rPr>
                <w:b w:val="0"/>
                <w:bCs w:val="0"/>
              </w:rPr>
              <w:t>Other than the sites identified on Buckingham</w:t>
            </w:r>
            <w:r w:rsidR="007B2FB7">
              <w:rPr>
                <w:b w:val="0"/>
                <w:bCs w:val="0"/>
              </w:rPr>
              <w:t>shire</w:t>
            </w:r>
            <w:r w:rsidRPr="00183339">
              <w:rPr>
                <w:b w:val="0"/>
                <w:bCs w:val="0"/>
              </w:rPr>
              <w:t xml:space="preserve"> Council’s Brownfield </w:t>
            </w:r>
            <w:r w:rsidRPr="00183339" w:rsidR="005F17E0">
              <w:rPr>
                <w:b w:val="0"/>
                <w:bCs w:val="0"/>
              </w:rPr>
              <w:t>Register</w:t>
            </w:r>
            <w:r w:rsidRPr="00183339">
              <w:rPr>
                <w:b w:val="0"/>
                <w:bCs w:val="0"/>
              </w:rPr>
              <w:t xml:space="preserve"> as identified in </w:t>
            </w:r>
            <w:r w:rsidRPr="00183339" w:rsidR="005F17E0">
              <w:rPr>
                <w:b w:val="0"/>
                <w:bCs w:val="0"/>
              </w:rPr>
              <w:t>Table</w:t>
            </w:r>
            <w:r w:rsidRPr="00183339">
              <w:rPr>
                <w:b w:val="0"/>
                <w:bCs w:val="0"/>
              </w:rPr>
              <w:t xml:space="preserve"> 1 of the Site Selection Report</w:t>
            </w:r>
            <w:r w:rsidR="00050DF9">
              <w:rPr>
                <w:b w:val="0"/>
                <w:bCs w:val="0"/>
              </w:rPr>
              <w:t xml:space="preserve"> and the </w:t>
            </w:r>
            <w:r w:rsidR="00A303F7">
              <w:rPr>
                <w:b w:val="0"/>
                <w:bCs w:val="0"/>
              </w:rPr>
              <w:t xml:space="preserve">industrial </w:t>
            </w:r>
            <w:r w:rsidR="00284506">
              <w:rPr>
                <w:b w:val="0"/>
                <w:bCs w:val="0"/>
              </w:rPr>
              <w:t>area referenced at paragraph 4.2.22</w:t>
            </w:r>
            <w:r w:rsidRPr="00183339">
              <w:rPr>
                <w:b w:val="0"/>
                <w:bCs w:val="0"/>
              </w:rPr>
              <w:t>, were any other specific sites within the area of search considered? If so, wh</w:t>
            </w:r>
            <w:r w:rsidRPr="00183339" w:rsidR="005F17E0">
              <w:rPr>
                <w:b w:val="0"/>
                <w:bCs w:val="0"/>
              </w:rPr>
              <w:t xml:space="preserve">ich sites </w:t>
            </w:r>
            <w:r w:rsidR="0029169C">
              <w:rPr>
                <w:b w:val="0"/>
                <w:bCs w:val="0"/>
              </w:rPr>
              <w:t>were considered</w:t>
            </w:r>
            <w:r w:rsidR="000E5CB5">
              <w:rPr>
                <w:b w:val="0"/>
                <w:bCs w:val="0"/>
              </w:rPr>
              <w:t xml:space="preserve">, how were they assessed </w:t>
            </w:r>
            <w:r w:rsidRPr="00183339" w:rsidR="00183339">
              <w:rPr>
                <w:b w:val="0"/>
                <w:bCs w:val="0"/>
              </w:rPr>
              <w:t>and why were they not taken forward? If not, why not?</w:t>
            </w:r>
            <w:r w:rsidR="00183339">
              <w:t xml:space="preserve"> </w:t>
            </w:r>
          </w:p>
        </w:tc>
      </w:tr>
      <w:tr w:rsidRPr="008C59AE" w:rsidR="002C70C8" w:rsidTr="1A5755FF" w14:paraId="5E4FF8B1" w14:textId="77777777">
        <w:tc>
          <w:tcPr>
            <w:tcW w:w="1762" w:type="dxa"/>
          </w:tcPr>
          <w:p w:rsidRPr="00092316" w:rsidR="002C70C8" w:rsidP="00953B2F" w:rsidRDefault="002C70C8" w14:paraId="36A69551" w14:textId="77777777">
            <w:pPr>
              <w:pStyle w:val="Heading3"/>
              <w:rPr>
                <w:rFonts w:cs="Arial"/>
                <w:szCs w:val="24"/>
              </w:rPr>
            </w:pPr>
          </w:p>
        </w:tc>
        <w:tc>
          <w:tcPr>
            <w:tcW w:w="3336" w:type="dxa"/>
          </w:tcPr>
          <w:p w:rsidR="002C70C8" w:rsidP="00953B2F" w:rsidRDefault="002C70C8" w14:paraId="2FBB0AC9" w14:textId="04D467E3">
            <w:pPr>
              <w:rPr>
                <w:rFonts w:cs="Arial"/>
                <w:szCs w:val="24"/>
              </w:rPr>
            </w:pPr>
            <w:r>
              <w:rPr>
                <w:rFonts w:cs="Arial"/>
                <w:szCs w:val="24"/>
              </w:rPr>
              <w:t>The applicant</w:t>
            </w:r>
          </w:p>
        </w:tc>
        <w:tc>
          <w:tcPr>
            <w:tcW w:w="17001" w:type="dxa"/>
          </w:tcPr>
          <w:p w:rsidR="002C70C8" w:rsidP="00953B2F" w:rsidRDefault="000B7B46" w14:paraId="0C8E08B4" w14:textId="080DB5BB">
            <w:pPr>
              <w:pStyle w:val="QuestionMainBodyTextBold"/>
              <w:rPr>
                <w:rStyle w:val="CommentReference"/>
                <w:rFonts w:cs="Arial"/>
                <w:sz w:val="24"/>
                <w:szCs w:val="24"/>
              </w:rPr>
            </w:pPr>
            <w:r>
              <w:rPr>
                <w:rStyle w:val="CommentReference"/>
                <w:rFonts w:cs="Arial"/>
                <w:sz w:val="24"/>
                <w:szCs w:val="24"/>
              </w:rPr>
              <w:t xml:space="preserve">Site selection </w:t>
            </w:r>
            <w:r w:rsidR="00EE5C58">
              <w:rPr>
                <w:rStyle w:val="CommentReference"/>
                <w:rFonts w:cs="Arial"/>
                <w:sz w:val="24"/>
                <w:szCs w:val="24"/>
              </w:rPr>
              <w:t>–</w:t>
            </w:r>
            <w:r>
              <w:rPr>
                <w:rStyle w:val="CommentReference"/>
                <w:rFonts w:cs="Arial"/>
                <w:sz w:val="24"/>
                <w:szCs w:val="24"/>
              </w:rPr>
              <w:t xml:space="preserve"> </w:t>
            </w:r>
            <w:r w:rsidR="00EE5C58">
              <w:rPr>
                <w:rStyle w:val="CommentReference"/>
                <w:rFonts w:cs="Arial"/>
                <w:sz w:val="24"/>
                <w:szCs w:val="24"/>
              </w:rPr>
              <w:t xml:space="preserve">Best and Most Versatile </w:t>
            </w:r>
            <w:r w:rsidRPr="00D47586" w:rsidR="00D47586">
              <w:rPr>
                <w:rStyle w:val="CommentReference"/>
                <w:rFonts w:cs="Arial"/>
                <w:sz w:val="24"/>
                <w:szCs w:val="24"/>
              </w:rPr>
              <w:t xml:space="preserve">(BMV) </w:t>
            </w:r>
            <w:r w:rsidR="00864CF1">
              <w:rPr>
                <w:rStyle w:val="CommentReference"/>
                <w:rFonts w:cs="Arial"/>
                <w:sz w:val="24"/>
                <w:szCs w:val="24"/>
              </w:rPr>
              <w:t>a</w:t>
            </w:r>
            <w:r w:rsidRPr="00773B6D" w:rsidR="00EE5C58">
              <w:rPr>
                <w:rStyle w:val="CommentReference"/>
                <w:rFonts w:cs="Arial"/>
                <w:sz w:val="24"/>
                <w:szCs w:val="24"/>
              </w:rPr>
              <w:t>gricultural</w:t>
            </w:r>
            <w:r w:rsidR="00EE5C58">
              <w:rPr>
                <w:rStyle w:val="CommentReference"/>
                <w:rFonts w:cs="Arial"/>
                <w:sz w:val="24"/>
                <w:szCs w:val="24"/>
              </w:rPr>
              <w:t xml:space="preserve"> land</w:t>
            </w:r>
          </w:p>
          <w:p w:rsidRPr="008356DA" w:rsidR="00C95FBC" w:rsidP="00953B2F" w:rsidRDefault="00C95FBC" w14:paraId="1088F7C2" w14:textId="7A09365C">
            <w:pPr>
              <w:pStyle w:val="QuestionMainBodyTextBold"/>
              <w:rPr>
                <w:rStyle w:val="CommentReference"/>
                <w:rFonts w:cs="Arial"/>
                <w:b w:val="0"/>
                <w:bCs w:val="0"/>
                <w:sz w:val="24"/>
                <w:szCs w:val="24"/>
              </w:rPr>
            </w:pPr>
            <w:r w:rsidRPr="008356DA">
              <w:rPr>
                <w:rStyle w:val="CommentReference"/>
                <w:rFonts w:cs="Arial"/>
                <w:b w:val="0"/>
                <w:bCs w:val="0"/>
                <w:sz w:val="24"/>
                <w:szCs w:val="24"/>
              </w:rPr>
              <w:t>The Site Selection report</w:t>
            </w:r>
            <w:r w:rsidRPr="008356DA" w:rsidR="008356DA">
              <w:rPr>
                <w:rStyle w:val="CommentReference"/>
                <w:rFonts w:cs="Arial"/>
                <w:b w:val="0"/>
                <w:bCs w:val="0"/>
                <w:sz w:val="24"/>
                <w:szCs w:val="24"/>
              </w:rPr>
              <w:t xml:space="preserve"> </w:t>
            </w:r>
            <w:r w:rsidRPr="008356DA">
              <w:rPr>
                <w:rStyle w:val="CommentReference"/>
                <w:rFonts w:cs="Arial"/>
                <w:b w:val="0"/>
                <w:bCs w:val="0"/>
                <w:sz w:val="24"/>
                <w:szCs w:val="24"/>
              </w:rPr>
              <w:t>[</w:t>
            </w:r>
            <w:hyperlink w:history="1" r:id="rId35">
              <w:r w:rsidRPr="00515248" w:rsidR="005C28CB">
                <w:rPr>
                  <w:rStyle w:val="Hyperlink"/>
                  <w:rFonts w:cs="Arial"/>
                  <w:b w:val="0"/>
                  <w:bCs w:val="0"/>
                  <w:szCs w:val="24"/>
                </w:rPr>
                <w:t>REP1-016</w:t>
              </w:r>
            </w:hyperlink>
            <w:r w:rsidRPr="008356DA">
              <w:rPr>
                <w:rStyle w:val="CommentReference"/>
                <w:rFonts w:cs="Arial"/>
                <w:b w:val="0"/>
                <w:bCs w:val="0"/>
                <w:sz w:val="24"/>
                <w:szCs w:val="24"/>
              </w:rPr>
              <w:t>] identifies that</w:t>
            </w:r>
            <w:r w:rsidRPr="008356DA" w:rsidR="00BF6BC8">
              <w:rPr>
                <w:rStyle w:val="CommentReference"/>
                <w:rFonts w:cs="Arial"/>
                <w:b w:val="0"/>
                <w:bCs w:val="0"/>
                <w:sz w:val="24"/>
                <w:szCs w:val="24"/>
              </w:rPr>
              <w:t xml:space="preserve"> the south</w:t>
            </w:r>
            <w:r w:rsidR="005C28CB">
              <w:rPr>
                <w:rStyle w:val="CommentReference"/>
                <w:rFonts w:cs="Arial"/>
                <w:b w:val="0"/>
                <w:bCs w:val="0"/>
                <w:sz w:val="24"/>
                <w:szCs w:val="24"/>
              </w:rPr>
              <w:t>-</w:t>
            </w:r>
            <w:r w:rsidRPr="008356DA" w:rsidR="00BF6BC8">
              <w:rPr>
                <w:rStyle w:val="CommentReference"/>
                <w:rFonts w:cs="Arial"/>
                <w:b w:val="0"/>
                <w:bCs w:val="0"/>
                <w:sz w:val="24"/>
                <w:szCs w:val="24"/>
              </w:rPr>
              <w:t>western extent of the area of search</w:t>
            </w:r>
            <w:r w:rsidRPr="008356DA" w:rsidR="008356DA">
              <w:rPr>
                <w:rStyle w:val="CommentReference"/>
                <w:rFonts w:cs="Arial"/>
                <w:b w:val="0"/>
                <w:bCs w:val="0"/>
                <w:sz w:val="24"/>
                <w:szCs w:val="24"/>
              </w:rPr>
              <w:t xml:space="preserve"> demonstrated a larger presence of </w:t>
            </w:r>
            <w:r w:rsidR="00864CF1">
              <w:rPr>
                <w:rStyle w:val="CommentReference"/>
                <w:rFonts w:cs="Arial"/>
                <w:b w:val="0"/>
                <w:bCs w:val="0"/>
                <w:sz w:val="24"/>
                <w:szCs w:val="24"/>
              </w:rPr>
              <w:t>g</w:t>
            </w:r>
            <w:r w:rsidRPr="00773B6D" w:rsidR="008356DA">
              <w:rPr>
                <w:rStyle w:val="CommentReference"/>
                <w:rFonts w:cs="Arial"/>
                <w:b w:val="0"/>
                <w:bCs w:val="0"/>
                <w:sz w:val="24"/>
                <w:szCs w:val="24"/>
              </w:rPr>
              <w:t>rade</w:t>
            </w:r>
            <w:r w:rsidRPr="008356DA" w:rsidR="008356DA">
              <w:rPr>
                <w:rStyle w:val="CommentReference"/>
                <w:rFonts w:cs="Arial"/>
                <w:b w:val="0"/>
                <w:bCs w:val="0"/>
                <w:sz w:val="24"/>
                <w:szCs w:val="24"/>
              </w:rPr>
              <w:t xml:space="preserve"> 4 non-BMV land.</w:t>
            </w:r>
          </w:p>
          <w:p w:rsidRPr="00A2411B" w:rsidR="00EE5C58" w:rsidP="00953B2F" w:rsidRDefault="002C15F4" w14:paraId="35998A00" w14:textId="776F83B5">
            <w:pPr>
              <w:pStyle w:val="QuestionMainBodyTextBold"/>
              <w:rPr>
                <w:rStyle w:val="CommentReference"/>
                <w:rFonts w:cs="Arial"/>
                <w:b w:val="0"/>
                <w:bCs w:val="0"/>
                <w:sz w:val="24"/>
                <w:szCs w:val="24"/>
              </w:rPr>
            </w:pPr>
            <w:r w:rsidRPr="00A2411B">
              <w:rPr>
                <w:rStyle w:val="CommentReference"/>
                <w:rFonts w:cs="Arial"/>
                <w:b w:val="0"/>
                <w:bCs w:val="0"/>
                <w:sz w:val="24"/>
                <w:szCs w:val="24"/>
              </w:rPr>
              <w:t xml:space="preserve">What consideration was given to </w:t>
            </w:r>
            <w:r w:rsidRPr="00A2411B" w:rsidR="002A184B">
              <w:rPr>
                <w:rStyle w:val="CommentReference"/>
                <w:rFonts w:cs="Arial"/>
                <w:b w:val="0"/>
                <w:bCs w:val="0"/>
                <w:sz w:val="24"/>
                <w:szCs w:val="24"/>
              </w:rPr>
              <w:t>furthe</w:t>
            </w:r>
            <w:r w:rsidRPr="00A2411B" w:rsidR="00C9478F">
              <w:rPr>
                <w:rStyle w:val="CommentReference"/>
                <w:rFonts w:cs="Arial"/>
                <w:b w:val="0"/>
                <w:bCs w:val="0"/>
                <w:sz w:val="24"/>
                <w:szCs w:val="24"/>
              </w:rPr>
              <w:t>r utilising land</w:t>
            </w:r>
            <w:r w:rsidRPr="00A2411B" w:rsidR="002A3F5F">
              <w:rPr>
                <w:rStyle w:val="CommentReference"/>
                <w:rFonts w:cs="Arial"/>
                <w:b w:val="0"/>
                <w:bCs w:val="0"/>
                <w:sz w:val="24"/>
                <w:szCs w:val="24"/>
              </w:rPr>
              <w:t xml:space="preserve"> within the south-western extent of the </w:t>
            </w:r>
            <w:r w:rsidRPr="00A2411B" w:rsidR="00A2411B">
              <w:rPr>
                <w:rStyle w:val="CommentReference"/>
                <w:rFonts w:cs="Arial"/>
                <w:b w:val="0"/>
                <w:bCs w:val="0"/>
                <w:sz w:val="24"/>
                <w:szCs w:val="24"/>
              </w:rPr>
              <w:t xml:space="preserve">area of search to reduce the use of BMV land? </w:t>
            </w:r>
          </w:p>
        </w:tc>
      </w:tr>
      <w:tr w:rsidRPr="008C59AE" w:rsidR="00356195" w:rsidTr="1A5755FF" w14:paraId="60DA67C8" w14:textId="77777777">
        <w:tc>
          <w:tcPr>
            <w:tcW w:w="1762" w:type="dxa"/>
          </w:tcPr>
          <w:p w:rsidRPr="00092316" w:rsidR="00356195" w:rsidP="00953B2F" w:rsidRDefault="00356195" w14:paraId="028864BE" w14:textId="77777777">
            <w:pPr>
              <w:pStyle w:val="Heading3"/>
              <w:rPr>
                <w:rFonts w:cs="Arial"/>
                <w:szCs w:val="24"/>
              </w:rPr>
            </w:pPr>
          </w:p>
        </w:tc>
        <w:tc>
          <w:tcPr>
            <w:tcW w:w="3336" w:type="dxa"/>
          </w:tcPr>
          <w:p w:rsidR="00356195" w:rsidP="00953B2F" w:rsidRDefault="00300E6B" w14:paraId="458D83A5" w14:textId="1843C5F4">
            <w:pPr>
              <w:rPr>
                <w:rFonts w:cs="Arial"/>
                <w:szCs w:val="24"/>
              </w:rPr>
            </w:pPr>
            <w:r>
              <w:rPr>
                <w:rFonts w:cs="Arial"/>
                <w:szCs w:val="24"/>
              </w:rPr>
              <w:t xml:space="preserve">The applicant </w:t>
            </w:r>
          </w:p>
        </w:tc>
        <w:tc>
          <w:tcPr>
            <w:tcW w:w="17001" w:type="dxa"/>
          </w:tcPr>
          <w:p w:rsidR="00C02931" w:rsidP="004F5BC0" w:rsidRDefault="00F71A45" w14:paraId="70EBBE8A" w14:textId="678374F2">
            <w:pPr>
              <w:pStyle w:val="QuestionMainBodyTextBold"/>
              <w:rPr>
                <w:rStyle w:val="CommentReference"/>
                <w:rFonts w:cs="Arial"/>
                <w:sz w:val="24"/>
                <w:szCs w:val="24"/>
              </w:rPr>
            </w:pPr>
            <w:r>
              <w:rPr>
                <w:rStyle w:val="CommentReference"/>
                <w:rFonts w:cs="Arial"/>
                <w:sz w:val="24"/>
                <w:szCs w:val="24"/>
              </w:rPr>
              <w:t xml:space="preserve">Site selection – </w:t>
            </w:r>
            <w:r w:rsidR="00EB0421">
              <w:rPr>
                <w:rStyle w:val="CommentReference"/>
                <w:rFonts w:cs="Arial"/>
                <w:sz w:val="24"/>
                <w:szCs w:val="24"/>
              </w:rPr>
              <w:t>consolidation</w:t>
            </w:r>
            <w:r>
              <w:rPr>
                <w:rStyle w:val="CommentReference"/>
                <w:rFonts w:cs="Arial"/>
                <w:sz w:val="24"/>
                <w:szCs w:val="24"/>
              </w:rPr>
              <w:t xml:space="preserve"> with other projects</w:t>
            </w:r>
          </w:p>
          <w:p w:rsidRPr="009F15D5" w:rsidR="00F71A45" w:rsidP="004F5BC0" w:rsidRDefault="00F71A45" w14:paraId="61003ABE" w14:textId="5995E485">
            <w:pPr>
              <w:pStyle w:val="QuestionMainBodyTextBold"/>
              <w:rPr>
                <w:rStyle w:val="CommentReference"/>
                <w:rFonts w:cs="Arial"/>
                <w:b w:val="0"/>
                <w:bCs w:val="0"/>
                <w:sz w:val="24"/>
                <w:szCs w:val="24"/>
              </w:rPr>
            </w:pPr>
            <w:r w:rsidRPr="009F15D5">
              <w:rPr>
                <w:rStyle w:val="CommentReference"/>
                <w:rFonts w:cs="Arial"/>
                <w:b w:val="0"/>
                <w:bCs w:val="0"/>
                <w:sz w:val="24"/>
                <w:szCs w:val="24"/>
              </w:rPr>
              <w:t>Did the applicant engage with the promot</w:t>
            </w:r>
            <w:r w:rsidRPr="009F15D5" w:rsidR="00177A61">
              <w:rPr>
                <w:rStyle w:val="CommentReference"/>
                <w:rFonts w:cs="Arial"/>
                <w:b w:val="0"/>
                <w:bCs w:val="0"/>
                <w:sz w:val="24"/>
                <w:szCs w:val="24"/>
              </w:rPr>
              <w:t xml:space="preserve">ors of other nearby energy generation and storage projects to </w:t>
            </w:r>
            <w:r w:rsidRPr="009F15D5" w:rsidR="008E0D62">
              <w:rPr>
                <w:rStyle w:val="CommentReference"/>
                <w:rFonts w:cs="Arial"/>
                <w:b w:val="0"/>
                <w:bCs w:val="0"/>
                <w:sz w:val="24"/>
                <w:szCs w:val="24"/>
              </w:rPr>
              <w:t xml:space="preserve">consider the scope for </w:t>
            </w:r>
            <w:r w:rsidRPr="009F15D5" w:rsidR="00A119A2">
              <w:rPr>
                <w:rStyle w:val="CommentReference"/>
                <w:rFonts w:cs="Arial"/>
                <w:b w:val="0"/>
                <w:bCs w:val="0"/>
                <w:sz w:val="24"/>
                <w:szCs w:val="24"/>
              </w:rPr>
              <w:t>consolidation</w:t>
            </w:r>
            <w:r w:rsidRPr="009F15D5" w:rsidR="008E0D62">
              <w:rPr>
                <w:rStyle w:val="CommentReference"/>
                <w:rFonts w:cs="Arial"/>
                <w:b w:val="0"/>
                <w:bCs w:val="0"/>
                <w:sz w:val="24"/>
                <w:szCs w:val="24"/>
              </w:rPr>
              <w:t xml:space="preserve"> </w:t>
            </w:r>
            <w:r w:rsidRPr="009F15D5" w:rsidR="00A119A2">
              <w:rPr>
                <w:rStyle w:val="CommentReference"/>
                <w:rFonts w:cs="Arial"/>
                <w:b w:val="0"/>
                <w:bCs w:val="0"/>
                <w:sz w:val="24"/>
                <w:szCs w:val="24"/>
              </w:rPr>
              <w:t xml:space="preserve">of infrastructure </w:t>
            </w:r>
            <w:r w:rsidRPr="009F15D5" w:rsidR="009F15D5">
              <w:rPr>
                <w:rStyle w:val="CommentReference"/>
                <w:rFonts w:cs="Arial"/>
                <w:b w:val="0"/>
                <w:bCs w:val="0"/>
                <w:sz w:val="24"/>
                <w:szCs w:val="24"/>
              </w:rPr>
              <w:t xml:space="preserve">with a view to reducing overall land take and effects? </w:t>
            </w:r>
            <w:r w:rsidR="005259A7">
              <w:rPr>
                <w:rStyle w:val="CommentReference"/>
                <w:rFonts w:cs="Arial"/>
                <w:b w:val="0"/>
                <w:bCs w:val="0"/>
                <w:sz w:val="24"/>
                <w:szCs w:val="24"/>
              </w:rPr>
              <w:t>If not, why not?</w:t>
            </w:r>
          </w:p>
        </w:tc>
      </w:tr>
      <w:tr w:rsidRPr="008C59AE" w:rsidR="00D53CCD" w:rsidTr="1A5755FF" w14:paraId="7754ECC4" w14:textId="77777777">
        <w:tc>
          <w:tcPr>
            <w:tcW w:w="1762" w:type="dxa"/>
          </w:tcPr>
          <w:p w:rsidRPr="00092316" w:rsidR="00D53CCD" w:rsidP="00953B2F" w:rsidRDefault="00D53CCD" w14:paraId="32278C8E" w14:textId="77777777">
            <w:pPr>
              <w:pStyle w:val="Heading3"/>
              <w:rPr>
                <w:rFonts w:cs="Arial"/>
                <w:szCs w:val="24"/>
              </w:rPr>
            </w:pPr>
          </w:p>
        </w:tc>
        <w:tc>
          <w:tcPr>
            <w:tcW w:w="3336" w:type="dxa"/>
          </w:tcPr>
          <w:p w:rsidR="00D53CCD" w:rsidP="00953B2F" w:rsidRDefault="00D53CCD" w14:paraId="3247E06E" w14:textId="30EE336C">
            <w:pPr>
              <w:rPr>
                <w:rFonts w:cs="Arial"/>
                <w:szCs w:val="24"/>
              </w:rPr>
            </w:pPr>
            <w:r>
              <w:rPr>
                <w:rFonts w:cs="Arial"/>
                <w:szCs w:val="24"/>
              </w:rPr>
              <w:t>The applicant</w:t>
            </w:r>
          </w:p>
        </w:tc>
        <w:tc>
          <w:tcPr>
            <w:tcW w:w="17001" w:type="dxa"/>
          </w:tcPr>
          <w:p w:rsidR="00D53CCD" w:rsidP="004F5BC0" w:rsidRDefault="00634679" w14:paraId="42367F76" w14:textId="37764566">
            <w:pPr>
              <w:pStyle w:val="QuestionMainBodyTextBold"/>
              <w:rPr>
                <w:rStyle w:val="CommentReference"/>
                <w:rFonts w:cs="Arial"/>
                <w:sz w:val="24"/>
                <w:szCs w:val="24"/>
              </w:rPr>
            </w:pPr>
            <w:r>
              <w:rPr>
                <w:rStyle w:val="CommentReference"/>
                <w:rFonts w:cs="Arial"/>
                <w:sz w:val="24"/>
                <w:szCs w:val="24"/>
              </w:rPr>
              <w:t>Battery Energy Stor</w:t>
            </w:r>
            <w:r w:rsidR="00F8402E">
              <w:rPr>
                <w:rStyle w:val="CommentReference"/>
                <w:rFonts w:cs="Arial"/>
                <w:sz w:val="24"/>
                <w:szCs w:val="24"/>
              </w:rPr>
              <w:t xml:space="preserve">age System </w:t>
            </w:r>
            <w:r w:rsidRPr="00773B6D" w:rsidR="00F8402E">
              <w:rPr>
                <w:rStyle w:val="CommentReference"/>
                <w:rFonts w:cs="Arial"/>
                <w:sz w:val="24"/>
                <w:szCs w:val="24"/>
              </w:rPr>
              <w:t>(</w:t>
            </w:r>
            <w:r w:rsidRPr="00773B6D" w:rsidR="00D53CCD">
              <w:rPr>
                <w:rStyle w:val="CommentReference"/>
                <w:rFonts w:cs="Arial"/>
                <w:sz w:val="24"/>
                <w:szCs w:val="24"/>
              </w:rPr>
              <w:t>BESS</w:t>
            </w:r>
            <w:r w:rsidR="00F8402E">
              <w:rPr>
                <w:rStyle w:val="CommentReference"/>
                <w:rFonts w:cs="Arial"/>
                <w:sz w:val="24"/>
                <w:szCs w:val="24"/>
              </w:rPr>
              <w:t>)</w:t>
            </w:r>
            <w:r w:rsidR="00D53CCD">
              <w:rPr>
                <w:rStyle w:val="CommentReference"/>
                <w:rFonts w:cs="Arial"/>
                <w:sz w:val="24"/>
                <w:szCs w:val="24"/>
              </w:rPr>
              <w:t xml:space="preserve"> location</w:t>
            </w:r>
          </w:p>
          <w:p w:rsidRPr="005600AE" w:rsidR="00D53CCD" w:rsidP="004F5BC0" w:rsidRDefault="00D53CCD" w14:paraId="0A79A252" w14:textId="3666E8AE">
            <w:pPr>
              <w:pStyle w:val="QuestionMainBodyTextBold"/>
              <w:rPr>
                <w:rStyle w:val="CommentReference"/>
                <w:rFonts w:cs="Arial"/>
                <w:b w:val="0"/>
                <w:bCs w:val="0"/>
                <w:sz w:val="24"/>
                <w:szCs w:val="24"/>
              </w:rPr>
            </w:pPr>
            <w:r w:rsidRPr="005600AE">
              <w:rPr>
                <w:rStyle w:val="CommentReference"/>
                <w:rFonts w:cs="Arial"/>
                <w:b w:val="0"/>
                <w:bCs w:val="0"/>
                <w:sz w:val="24"/>
                <w:szCs w:val="24"/>
              </w:rPr>
              <w:t>Submit</w:t>
            </w:r>
            <w:r w:rsidRPr="005600AE" w:rsidR="002D2BDC">
              <w:rPr>
                <w:rStyle w:val="CommentReference"/>
                <w:rFonts w:cs="Arial"/>
                <w:b w:val="0"/>
                <w:bCs w:val="0"/>
                <w:sz w:val="24"/>
                <w:szCs w:val="24"/>
              </w:rPr>
              <w:t xml:space="preserve"> a copy of the BESS Location Review</w:t>
            </w:r>
            <w:r w:rsidRPr="005600AE" w:rsidR="007030C4">
              <w:rPr>
                <w:rStyle w:val="CommentReference"/>
                <w:rFonts w:cs="Arial"/>
                <w:b w:val="0"/>
                <w:bCs w:val="0"/>
                <w:sz w:val="24"/>
                <w:szCs w:val="24"/>
              </w:rPr>
              <w:t xml:space="preserve"> as referenced in Buckinghamshire Council’s Local Impact Report</w:t>
            </w:r>
            <w:r w:rsidR="00CB2F3E">
              <w:rPr>
                <w:rStyle w:val="CommentReference"/>
                <w:rFonts w:cs="Arial"/>
                <w:b w:val="0"/>
                <w:bCs w:val="0"/>
                <w:sz w:val="24"/>
                <w:szCs w:val="24"/>
              </w:rPr>
              <w:t xml:space="preserve"> [</w:t>
            </w:r>
            <w:hyperlink w:history="1" r:id="rId36">
              <w:r w:rsidRPr="00515248" w:rsidR="00CB2F3E">
                <w:rPr>
                  <w:rStyle w:val="Hyperlink"/>
                  <w:rFonts w:cs="Arial"/>
                  <w:b w:val="0"/>
                  <w:bCs w:val="0"/>
                  <w:szCs w:val="24"/>
                </w:rPr>
                <w:t>REP1-112</w:t>
              </w:r>
            </w:hyperlink>
            <w:r w:rsidR="00CB2F3E">
              <w:rPr>
                <w:rStyle w:val="CommentReference"/>
                <w:rFonts w:cs="Arial"/>
                <w:b w:val="0"/>
                <w:bCs w:val="0"/>
                <w:sz w:val="24"/>
                <w:szCs w:val="24"/>
              </w:rPr>
              <w:t>]</w:t>
            </w:r>
            <w:r w:rsidRPr="005600AE" w:rsidR="0024283A">
              <w:rPr>
                <w:rStyle w:val="CommentReference"/>
                <w:rFonts w:cs="Arial"/>
                <w:b w:val="0"/>
                <w:bCs w:val="0"/>
                <w:sz w:val="24"/>
                <w:szCs w:val="24"/>
              </w:rPr>
              <w:t>. If the review does not already</w:t>
            </w:r>
            <w:r w:rsidRPr="005600AE" w:rsidR="00516BE8">
              <w:rPr>
                <w:rStyle w:val="CommentReference"/>
                <w:rFonts w:cs="Arial"/>
                <w:b w:val="0"/>
                <w:bCs w:val="0"/>
                <w:sz w:val="24"/>
                <w:szCs w:val="24"/>
              </w:rPr>
              <w:t xml:space="preserve"> </w:t>
            </w:r>
            <w:r w:rsidRPr="005600AE" w:rsidR="00584469">
              <w:rPr>
                <w:rStyle w:val="CommentReference"/>
                <w:rFonts w:cs="Arial"/>
                <w:b w:val="0"/>
                <w:bCs w:val="0"/>
                <w:sz w:val="24"/>
                <w:szCs w:val="24"/>
              </w:rPr>
              <w:t xml:space="preserve">consider them, </w:t>
            </w:r>
            <w:r w:rsidRPr="005600AE" w:rsidR="00516BE8">
              <w:rPr>
                <w:rStyle w:val="CommentReference"/>
                <w:rFonts w:cs="Arial"/>
                <w:b w:val="0"/>
                <w:bCs w:val="0"/>
                <w:sz w:val="24"/>
                <w:szCs w:val="24"/>
              </w:rPr>
              <w:t xml:space="preserve">also provide </w:t>
            </w:r>
            <w:r w:rsidRPr="005600AE" w:rsidR="00BB0C77">
              <w:rPr>
                <w:rStyle w:val="CommentReference"/>
                <w:rFonts w:cs="Arial"/>
                <w:b w:val="0"/>
                <w:bCs w:val="0"/>
                <w:sz w:val="24"/>
                <w:szCs w:val="24"/>
              </w:rPr>
              <w:t xml:space="preserve">commentary on the implications of the clearances sought by National Grid </w:t>
            </w:r>
            <w:r w:rsidRPr="005600AE" w:rsidR="00BB6E6A">
              <w:rPr>
                <w:rStyle w:val="CommentReference"/>
                <w:rFonts w:cs="Arial"/>
                <w:b w:val="0"/>
                <w:bCs w:val="0"/>
                <w:sz w:val="24"/>
                <w:szCs w:val="24"/>
              </w:rPr>
              <w:t xml:space="preserve">Electricity Transmission </w:t>
            </w:r>
            <w:r w:rsidRPr="005600AE" w:rsidR="00803DBF">
              <w:rPr>
                <w:rStyle w:val="CommentReference"/>
                <w:rFonts w:cs="Arial"/>
                <w:b w:val="0"/>
                <w:bCs w:val="0"/>
                <w:sz w:val="24"/>
                <w:szCs w:val="24"/>
              </w:rPr>
              <w:t>Limited in its written representation</w:t>
            </w:r>
            <w:r w:rsidRPr="005600AE" w:rsidR="00584469">
              <w:rPr>
                <w:rStyle w:val="CommentReference"/>
                <w:rFonts w:cs="Arial"/>
                <w:b w:val="0"/>
                <w:bCs w:val="0"/>
                <w:sz w:val="24"/>
                <w:szCs w:val="24"/>
              </w:rPr>
              <w:t xml:space="preserve"> [</w:t>
            </w:r>
            <w:hyperlink w:history="1" r:id="rId37">
              <w:r w:rsidRPr="00515248" w:rsidR="00584469">
                <w:rPr>
                  <w:rStyle w:val="Hyperlink"/>
                  <w:rFonts w:cs="Arial"/>
                  <w:b w:val="0"/>
                  <w:bCs w:val="0"/>
                  <w:szCs w:val="24"/>
                </w:rPr>
                <w:t>REP1-130</w:t>
              </w:r>
            </w:hyperlink>
            <w:r w:rsidRPr="005600AE" w:rsidR="00584469">
              <w:rPr>
                <w:rStyle w:val="CommentReference"/>
                <w:rFonts w:cs="Arial"/>
                <w:b w:val="0"/>
                <w:bCs w:val="0"/>
                <w:sz w:val="24"/>
                <w:szCs w:val="24"/>
              </w:rPr>
              <w:t xml:space="preserve">] </w:t>
            </w:r>
            <w:r w:rsidRPr="005600AE" w:rsidR="0066332F">
              <w:rPr>
                <w:rStyle w:val="CommentReference"/>
                <w:rFonts w:cs="Arial"/>
                <w:b w:val="0"/>
                <w:bCs w:val="0"/>
                <w:sz w:val="24"/>
                <w:szCs w:val="24"/>
              </w:rPr>
              <w:t xml:space="preserve">on the scope to </w:t>
            </w:r>
            <w:r w:rsidRPr="005600AE" w:rsidR="005600AE">
              <w:rPr>
                <w:rStyle w:val="CommentReference"/>
                <w:rFonts w:cs="Arial"/>
                <w:b w:val="0"/>
                <w:bCs w:val="0"/>
                <w:sz w:val="24"/>
                <w:szCs w:val="24"/>
              </w:rPr>
              <w:t xml:space="preserve">accommodate the BESS in the vicinity of the East Claydon National Grid Substation. </w:t>
            </w:r>
          </w:p>
        </w:tc>
      </w:tr>
      <w:tr w:rsidRPr="008C59AE" w:rsidR="00953B2F" w:rsidTr="1A5755FF" w14:paraId="3A1F2965" w14:textId="77777777">
        <w:tc>
          <w:tcPr>
            <w:tcW w:w="22099" w:type="dxa"/>
            <w:gridSpan w:val="3"/>
          </w:tcPr>
          <w:p w:rsidRPr="00092316" w:rsidR="00953B2F" w:rsidP="00953B2F" w:rsidRDefault="00953B2F" w14:paraId="7F8F5E3C" w14:textId="61E8DFD8">
            <w:pPr>
              <w:pStyle w:val="Heading1"/>
            </w:pPr>
            <w:bookmarkStart w:name="_Toc226016391" w:id="4"/>
            <w:r>
              <w:t>Air quality</w:t>
            </w:r>
            <w:bookmarkEnd w:id="4"/>
          </w:p>
        </w:tc>
      </w:tr>
      <w:tr w:rsidRPr="008C59AE" w:rsidR="00953B2F" w:rsidTr="1A5755FF" w14:paraId="521A63E5" w14:textId="77777777">
        <w:tc>
          <w:tcPr>
            <w:tcW w:w="1762" w:type="dxa"/>
          </w:tcPr>
          <w:p w:rsidRPr="00092316" w:rsidR="00953B2F" w:rsidP="00563017" w:rsidRDefault="00953B2F" w14:paraId="7BC59577" w14:textId="77777777">
            <w:pPr>
              <w:pStyle w:val="Heading3"/>
              <w:numPr>
                <w:ilvl w:val="2"/>
                <w:numId w:val="53"/>
              </w:numPr>
            </w:pPr>
          </w:p>
        </w:tc>
        <w:tc>
          <w:tcPr>
            <w:tcW w:w="3336" w:type="dxa"/>
          </w:tcPr>
          <w:p w:rsidRPr="00092316" w:rsidR="00953B2F" w:rsidP="00953B2F" w:rsidRDefault="00953B2F" w14:paraId="6603F1A3" w14:textId="7F090CF2">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7001" w:type="dxa"/>
          </w:tcPr>
          <w:p w:rsidRPr="00092316" w:rsidR="00953B2F" w:rsidP="00953B2F" w:rsidRDefault="00A5030D" w14:paraId="19429AE0" w14:textId="60FA8686">
            <w:pPr>
              <w:pStyle w:val="QuestionMainBodyTextBold"/>
              <w:rPr>
                <w:rFonts w:cs="Arial"/>
                <w:b w:val="0"/>
                <w:szCs w:val="24"/>
              </w:rPr>
            </w:pPr>
            <w:r>
              <w:rPr>
                <w:rFonts w:cs="Arial"/>
                <w:szCs w:val="24"/>
              </w:rPr>
              <w:t>Environmental Statement (</w:t>
            </w:r>
            <w:r w:rsidR="00953B2F">
              <w:rPr>
                <w:rFonts w:cs="Arial"/>
                <w:szCs w:val="24"/>
              </w:rPr>
              <w:t>ES</w:t>
            </w:r>
            <w:r>
              <w:rPr>
                <w:rFonts w:cs="Arial"/>
                <w:szCs w:val="24"/>
              </w:rPr>
              <w:t>)</w:t>
            </w:r>
            <w:r w:rsidR="00953B2F">
              <w:rPr>
                <w:rFonts w:cs="Arial"/>
                <w:szCs w:val="24"/>
              </w:rPr>
              <w:t xml:space="preserve"> Chapter 6 (Air Quality)</w:t>
            </w:r>
            <w:r w:rsidR="00F03F9C">
              <w:rPr>
                <w:rFonts w:cs="Arial"/>
                <w:szCs w:val="24"/>
              </w:rPr>
              <w:t xml:space="preserve"> -</w:t>
            </w:r>
            <w:r w:rsidR="00953B2F">
              <w:rPr>
                <w:rFonts w:cs="Arial"/>
                <w:szCs w:val="24"/>
              </w:rPr>
              <w:t xml:space="preserve"> Methodology</w:t>
            </w:r>
          </w:p>
          <w:p w:rsidRPr="00B008E4" w:rsidR="00953B2F" w:rsidP="00953B2F" w:rsidRDefault="00953B2F" w14:paraId="4059DA59" w14:textId="700B5D7F">
            <w:pPr>
              <w:pStyle w:val="QuestionMainBodyTextBold"/>
              <w:rPr>
                <w:rFonts w:cs="Arial"/>
                <w:b w:val="0"/>
                <w:szCs w:val="24"/>
              </w:rPr>
            </w:pPr>
            <w:r w:rsidRPr="00B008E4">
              <w:rPr>
                <w:rFonts w:cs="Arial"/>
                <w:b w:val="0"/>
                <w:szCs w:val="24"/>
              </w:rPr>
              <w:t xml:space="preserve">NPS EN-1 paragraph 5.2.9 states that ES assessments on air quality and emissions should describe </w:t>
            </w:r>
            <w:r w:rsidRPr="00555D55">
              <w:rPr>
                <w:b w:val="0"/>
                <w:bCs w:val="0"/>
              </w:rPr>
              <w:t xml:space="preserve">the predicted absolute emissions, concentration change and absolute concentrations as a result of the proposed </w:t>
            </w:r>
            <w:r w:rsidRPr="00B008E4">
              <w:rPr>
                <w:b w:val="0"/>
              </w:rPr>
              <w:t>development</w:t>
            </w:r>
            <w:r w:rsidRPr="00555D55">
              <w:rPr>
                <w:b w:val="0"/>
                <w:bCs w:val="0"/>
              </w:rPr>
              <w:t>, after mitigation methods have been applied and any potential eutrophication impacts.</w:t>
            </w:r>
            <w:r w:rsidRPr="00B008E4">
              <w:rPr>
                <w:rFonts w:cs="Arial"/>
                <w:b w:val="0"/>
                <w:szCs w:val="24"/>
              </w:rPr>
              <w:t xml:space="preserve"> Neither ES Chapter 6 [</w:t>
            </w:r>
            <w:hyperlink w:history="1" r:id="rId38">
              <w:r w:rsidRPr="00515248">
                <w:rPr>
                  <w:rStyle w:val="Hyperlink"/>
                  <w:rFonts w:cs="Arial"/>
                  <w:b w:val="0"/>
                  <w:szCs w:val="24"/>
                </w:rPr>
                <w:t>APP-049</w:t>
              </w:r>
            </w:hyperlink>
            <w:r w:rsidRPr="00B008E4">
              <w:rPr>
                <w:rFonts w:cs="Arial"/>
                <w:b w:val="0"/>
                <w:szCs w:val="24"/>
              </w:rPr>
              <w:t>], the Air Quality Assessment [</w:t>
            </w:r>
            <w:hyperlink w:history="1" r:id="rId39">
              <w:r w:rsidRPr="00515248">
                <w:rPr>
                  <w:rStyle w:val="Hyperlink"/>
                  <w:rFonts w:cs="Arial"/>
                  <w:b w:val="0"/>
                  <w:szCs w:val="24"/>
                </w:rPr>
                <w:t>APP-086</w:t>
              </w:r>
            </w:hyperlink>
            <w:r w:rsidRPr="00B008E4">
              <w:rPr>
                <w:rFonts w:cs="Arial"/>
                <w:b w:val="0"/>
                <w:szCs w:val="24"/>
              </w:rPr>
              <w:t>], nor the Scoping Report [</w:t>
            </w:r>
            <w:hyperlink w:history="1" r:id="rId40">
              <w:r w:rsidRPr="00515248">
                <w:rPr>
                  <w:rStyle w:val="Hyperlink"/>
                  <w:rFonts w:cs="Arial"/>
                  <w:b w:val="0"/>
                  <w:szCs w:val="24"/>
                </w:rPr>
                <w:t>APP-079</w:t>
              </w:r>
            </w:hyperlink>
            <w:r w:rsidRPr="00B008E4">
              <w:rPr>
                <w:rFonts w:cs="Arial"/>
                <w:b w:val="0"/>
                <w:szCs w:val="24"/>
              </w:rPr>
              <w:t>] appear to refer to these matters. Explain why they are not addressed, or update the ES in accordance with the requirements of NPS EN-1.</w:t>
            </w:r>
          </w:p>
        </w:tc>
      </w:tr>
      <w:tr w:rsidRPr="008C59AE" w:rsidR="00953B2F" w:rsidTr="1A5755FF" w14:paraId="1ACE5840" w14:textId="77777777">
        <w:tc>
          <w:tcPr>
            <w:tcW w:w="1762" w:type="dxa"/>
          </w:tcPr>
          <w:p w:rsidRPr="00092316" w:rsidR="00953B2F" w:rsidP="00953B2F" w:rsidRDefault="00953B2F" w14:paraId="5951821B" w14:textId="77777777">
            <w:pPr>
              <w:pStyle w:val="Heading3"/>
              <w:rPr>
                <w:rFonts w:cs="Arial"/>
                <w:szCs w:val="24"/>
              </w:rPr>
            </w:pPr>
          </w:p>
        </w:tc>
        <w:tc>
          <w:tcPr>
            <w:tcW w:w="3336" w:type="dxa"/>
          </w:tcPr>
          <w:p w:rsidRPr="00092316" w:rsidR="00953B2F" w:rsidP="00953B2F" w:rsidRDefault="00953B2F" w14:paraId="26F92A97" w14:textId="407E55F4">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7001" w:type="dxa"/>
          </w:tcPr>
          <w:p w:rsidRPr="00092316" w:rsidR="00953B2F" w:rsidP="00953B2F" w:rsidRDefault="00953B2F" w14:paraId="49B447E2" w14:textId="50EF82CC">
            <w:pPr>
              <w:pStyle w:val="QuestionMainBodyTextBold"/>
              <w:rPr>
                <w:rFonts w:cs="Arial"/>
                <w:b w:val="0"/>
                <w:szCs w:val="24"/>
              </w:rPr>
            </w:pPr>
            <w:r>
              <w:rPr>
                <w:rFonts w:cs="Arial"/>
                <w:szCs w:val="24"/>
              </w:rPr>
              <w:t>ES Chapter 6 (Air Quality)</w:t>
            </w:r>
            <w:r w:rsidR="00F03F9C">
              <w:rPr>
                <w:rFonts w:cs="Arial"/>
                <w:szCs w:val="24"/>
              </w:rPr>
              <w:t xml:space="preserve"> -</w:t>
            </w:r>
            <w:r>
              <w:rPr>
                <w:rFonts w:cs="Arial"/>
                <w:szCs w:val="24"/>
              </w:rPr>
              <w:t xml:space="preserve"> Methodology</w:t>
            </w:r>
          </w:p>
          <w:p w:rsidRPr="001E1E31" w:rsidR="00953B2F" w:rsidP="00953B2F" w:rsidRDefault="00953B2F" w14:paraId="3FE3A218" w14:textId="47A13A7F">
            <w:pPr>
              <w:pStyle w:val="QuestionMainBodyTextBold"/>
              <w:rPr>
                <w:rFonts w:cs="Arial"/>
                <w:b w:val="0"/>
                <w:szCs w:val="24"/>
              </w:rPr>
            </w:pPr>
            <w:r>
              <w:rPr>
                <w:rFonts w:cs="Arial"/>
                <w:b w:val="0"/>
                <w:bCs w:val="0"/>
                <w:szCs w:val="24"/>
              </w:rPr>
              <w:t>Was the ‘guide to</w:t>
            </w:r>
            <w:r w:rsidRPr="001E1E31">
              <w:rPr>
                <w:rFonts w:cs="Arial"/>
                <w:b w:val="0"/>
                <w:bCs w:val="0"/>
                <w:szCs w:val="24"/>
              </w:rPr>
              <w:t xml:space="preserve"> the assessment of air quality impacts on designated nature conservation</w:t>
            </w:r>
            <w:r>
              <w:rPr>
                <w:rFonts w:cs="Arial"/>
                <w:b w:val="0"/>
                <w:bCs w:val="0"/>
                <w:szCs w:val="24"/>
              </w:rPr>
              <w:t xml:space="preserve"> sites’ </w:t>
            </w:r>
            <w:r w:rsidRPr="001E1E31">
              <w:rPr>
                <w:rFonts w:cs="Arial"/>
                <w:b w:val="0"/>
                <w:bCs w:val="0"/>
                <w:szCs w:val="24"/>
              </w:rPr>
              <w:t>(I</w:t>
            </w:r>
            <w:r>
              <w:rPr>
                <w:rFonts w:cs="Arial"/>
                <w:b w:val="0"/>
                <w:bCs w:val="0"/>
                <w:szCs w:val="24"/>
              </w:rPr>
              <w:t>nstitute of Air Quality Management</w:t>
            </w:r>
            <w:r w:rsidRPr="001E1E31">
              <w:rPr>
                <w:rFonts w:cs="Arial"/>
                <w:b w:val="0"/>
                <w:bCs w:val="0"/>
                <w:szCs w:val="24"/>
              </w:rPr>
              <w:t>, 2020) considered</w:t>
            </w:r>
            <w:r>
              <w:rPr>
                <w:rFonts w:cs="Arial"/>
                <w:b w:val="0"/>
                <w:bCs w:val="0"/>
                <w:szCs w:val="24"/>
              </w:rPr>
              <w:t xml:space="preserve"> in the</w:t>
            </w:r>
            <w:r w:rsidRPr="001E1E31">
              <w:rPr>
                <w:rFonts w:cs="Arial"/>
                <w:b w:val="0"/>
                <w:bCs w:val="0"/>
                <w:szCs w:val="24"/>
              </w:rPr>
              <w:t xml:space="preserve"> </w:t>
            </w:r>
            <w:r>
              <w:rPr>
                <w:rFonts w:cs="Arial"/>
                <w:b w:val="0"/>
                <w:bCs w:val="0"/>
                <w:szCs w:val="24"/>
              </w:rPr>
              <w:t>assessment methodology for ES Chapter 6 [</w:t>
            </w:r>
            <w:hyperlink w:history="1" r:id="rId41">
              <w:r w:rsidRPr="00515248">
                <w:rPr>
                  <w:rStyle w:val="Hyperlink"/>
                  <w:rFonts w:cs="Arial"/>
                  <w:b w:val="0"/>
                  <w:bCs w:val="0"/>
                  <w:szCs w:val="24"/>
                </w:rPr>
                <w:t>APP-049</w:t>
              </w:r>
            </w:hyperlink>
            <w:r>
              <w:rPr>
                <w:rFonts w:cs="Arial"/>
                <w:b w:val="0"/>
                <w:bCs w:val="0"/>
                <w:szCs w:val="24"/>
              </w:rPr>
              <w:t xml:space="preserve">]? If so, how </w:t>
            </w:r>
            <w:r w:rsidR="004D6607">
              <w:rPr>
                <w:rFonts w:cs="Arial"/>
                <w:b w:val="0"/>
                <w:bCs w:val="0"/>
                <w:szCs w:val="24"/>
              </w:rPr>
              <w:t>has</w:t>
            </w:r>
            <w:r>
              <w:rPr>
                <w:rFonts w:cs="Arial"/>
                <w:b w:val="0"/>
                <w:bCs w:val="0"/>
                <w:szCs w:val="24"/>
              </w:rPr>
              <w:t xml:space="preserve"> this guidance been incorporated into the assessment methodology? If not, why not?</w:t>
            </w:r>
          </w:p>
        </w:tc>
      </w:tr>
      <w:tr w:rsidRPr="008C59AE" w:rsidR="00953B2F" w:rsidTr="1A5755FF" w14:paraId="2D03EDC4" w14:textId="77777777">
        <w:tc>
          <w:tcPr>
            <w:tcW w:w="1762" w:type="dxa"/>
          </w:tcPr>
          <w:p w:rsidRPr="00092316" w:rsidR="00953B2F" w:rsidP="00953B2F" w:rsidRDefault="00953B2F" w14:paraId="08DF581D" w14:textId="77777777">
            <w:pPr>
              <w:pStyle w:val="Heading3"/>
              <w:rPr>
                <w:rFonts w:cs="Arial"/>
                <w:szCs w:val="24"/>
              </w:rPr>
            </w:pPr>
          </w:p>
        </w:tc>
        <w:tc>
          <w:tcPr>
            <w:tcW w:w="3336" w:type="dxa"/>
          </w:tcPr>
          <w:p w:rsidRPr="00092316" w:rsidR="00953B2F" w:rsidP="00953B2F" w:rsidRDefault="00953B2F" w14:paraId="7B440DF9" w14:textId="1ED59EE3">
            <w:pPr>
              <w:rPr>
                <w:rFonts w:cs="Arial"/>
                <w:szCs w:val="24"/>
              </w:rPr>
            </w:pPr>
            <w:r>
              <w:rPr>
                <w:rFonts w:cs="Arial"/>
                <w:szCs w:val="24"/>
              </w:rPr>
              <w:t>The applicant</w:t>
            </w:r>
          </w:p>
        </w:tc>
        <w:tc>
          <w:tcPr>
            <w:tcW w:w="17001" w:type="dxa"/>
          </w:tcPr>
          <w:p w:rsidR="00953B2F" w:rsidP="00953B2F" w:rsidRDefault="00953B2F" w14:paraId="3C782142" w14:textId="31C32D0B">
            <w:pPr>
              <w:pStyle w:val="QuestionMainBodyTextBold"/>
              <w:rPr>
                <w:rFonts w:cs="Arial"/>
                <w:szCs w:val="24"/>
              </w:rPr>
            </w:pPr>
            <w:r w:rsidRPr="004B4D9C">
              <w:rPr>
                <w:rFonts w:cs="Arial"/>
                <w:szCs w:val="24"/>
              </w:rPr>
              <w:t>ES Chapter 6 (Air Quality)</w:t>
            </w:r>
            <w:r w:rsidR="00F03F9C">
              <w:rPr>
                <w:rFonts w:cs="Arial"/>
                <w:szCs w:val="24"/>
              </w:rPr>
              <w:t xml:space="preserve"> -</w:t>
            </w:r>
            <w:r w:rsidRPr="004B4D9C">
              <w:rPr>
                <w:rFonts w:cs="Arial"/>
                <w:szCs w:val="24"/>
              </w:rPr>
              <w:t xml:space="preserve"> Methodology</w:t>
            </w:r>
          </w:p>
          <w:p w:rsidR="00953B2F" w:rsidP="00953B2F" w:rsidRDefault="00953B2F" w14:paraId="7CD9078F" w14:textId="4AC8C786">
            <w:pPr>
              <w:rPr>
                <w:rFonts w:cs="Arial"/>
                <w:szCs w:val="24"/>
              </w:rPr>
            </w:pPr>
            <w:r>
              <w:rPr>
                <w:rFonts w:cs="Arial"/>
                <w:szCs w:val="24"/>
              </w:rPr>
              <w:t>Why was the</w:t>
            </w:r>
            <w:r w:rsidRPr="004B4D9C">
              <w:rPr>
                <w:rFonts w:cs="Arial"/>
                <w:szCs w:val="24"/>
              </w:rPr>
              <w:t xml:space="preserve"> Greater London Authority guidance</w:t>
            </w:r>
            <w:r>
              <w:rPr>
                <w:rFonts w:cs="Arial"/>
                <w:szCs w:val="24"/>
              </w:rPr>
              <w:t xml:space="preserve"> on</w:t>
            </w:r>
            <w:r w:rsidRPr="004B4D9C">
              <w:rPr>
                <w:rFonts w:cs="Arial"/>
                <w:szCs w:val="24"/>
              </w:rPr>
              <w:t xml:space="preserve"> ‘Non-Road Mobile Machinery Practical Guide V.6’ </w:t>
            </w:r>
            <w:r>
              <w:rPr>
                <w:rFonts w:cs="Arial"/>
                <w:szCs w:val="24"/>
              </w:rPr>
              <w:t>determined to be the most appropriate guidance to inform the methodology for ES Chapter 6 [</w:t>
            </w:r>
            <w:hyperlink w:history="1" r:id="rId42">
              <w:r w:rsidRPr="00515248">
                <w:rPr>
                  <w:rStyle w:val="Hyperlink"/>
                  <w:rFonts w:cs="Arial"/>
                  <w:szCs w:val="24"/>
                </w:rPr>
                <w:t>APP-049</w:t>
              </w:r>
            </w:hyperlink>
            <w:r>
              <w:rPr>
                <w:rFonts w:cs="Arial"/>
                <w:szCs w:val="24"/>
              </w:rPr>
              <w:t xml:space="preserve">] regarding </w:t>
            </w:r>
            <w:r w:rsidRPr="005C4991">
              <w:rPr>
                <w:rFonts w:cs="Arial"/>
                <w:szCs w:val="24"/>
              </w:rPr>
              <w:t>non-road mobile machinery</w:t>
            </w:r>
            <w:r>
              <w:rPr>
                <w:rFonts w:cs="Arial"/>
                <w:szCs w:val="24"/>
              </w:rPr>
              <w:t xml:space="preserve">? </w:t>
            </w:r>
          </w:p>
        </w:tc>
      </w:tr>
      <w:tr w:rsidRPr="008C59AE" w:rsidR="00953B2F" w:rsidTr="1A5755FF" w14:paraId="150BB5F8" w14:textId="77777777">
        <w:tc>
          <w:tcPr>
            <w:tcW w:w="1762" w:type="dxa"/>
          </w:tcPr>
          <w:p w:rsidRPr="00092316" w:rsidR="00953B2F" w:rsidP="00953B2F" w:rsidRDefault="00953B2F" w14:paraId="4190B468" w14:textId="77777777">
            <w:pPr>
              <w:pStyle w:val="Heading3"/>
              <w:rPr>
                <w:rFonts w:cs="Arial"/>
                <w:szCs w:val="24"/>
              </w:rPr>
            </w:pPr>
          </w:p>
        </w:tc>
        <w:tc>
          <w:tcPr>
            <w:tcW w:w="3336" w:type="dxa"/>
          </w:tcPr>
          <w:p w:rsidR="00953B2F" w:rsidP="00953B2F" w:rsidRDefault="00953B2F" w14:paraId="6765D4D1" w14:textId="7638758B">
            <w:pPr>
              <w:rPr>
                <w:rFonts w:cs="Arial"/>
                <w:szCs w:val="24"/>
              </w:rPr>
            </w:pPr>
            <w:r>
              <w:rPr>
                <w:rFonts w:cs="Arial"/>
                <w:szCs w:val="24"/>
              </w:rPr>
              <w:t>The applicant</w:t>
            </w:r>
          </w:p>
        </w:tc>
        <w:tc>
          <w:tcPr>
            <w:tcW w:w="17001" w:type="dxa"/>
          </w:tcPr>
          <w:p w:rsidR="00953B2F" w:rsidP="00953B2F" w:rsidRDefault="00953B2F" w14:paraId="2C2C6AF6" w14:textId="4E9950B9">
            <w:pPr>
              <w:pStyle w:val="QuestionMainBodyTextBold"/>
              <w:rPr>
                <w:rFonts w:cs="Arial"/>
                <w:szCs w:val="24"/>
              </w:rPr>
            </w:pPr>
            <w:r w:rsidRPr="00B0027E">
              <w:rPr>
                <w:rFonts w:cs="Arial"/>
                <w:szCs w:val="24"/>
              </w:rPr>
              <w:t>ES Chapter 6 (Air Quality)</w:t>
            </w:r>
            <w:r w:rsidR="00F03F9C">
              <w:rPr>
                <w:rFonts w:cs="Arial"/>
                <w:szCs w:val="24"/>
              </w:rPr>
              <w:t xml:space="preserve"> -</w:t>
            </w:r>
            <w:r w:rsidRPr="00B0027E">
              <w:rPr>
                <w:rFonts w:cs="Arial"/>
                <w:szCs w:val="24"/>
              </w:rPr>
              <w:t xml:space="preserve"> Methodology</w:t>
            </w:r>
          </w:p>
          <w:p w:rsidRPr="00B0027E" w:rsidR="00953B2F" w:rsidP="00953B2F" w:rsidRDefault="00953B2F" w14:paraId="48A24A5D" w14:textId="5035522A">
            <w:pPr>
              <w:pStyle w:val="QuestionMainBodyTextBold"/>
              <w:rPr>
                <w:rFonts w:cs="Arial"/>
                <w:b w:val="0"/>
                <w:bCs w:val="0"/>
                <w:szCs w:val="24"/>
              </w:rPr>
            </w:pPr>
            <w:r>
              <w:rPr>
                <w:rFonts w:cs="Arial"/>
                <w:b w:val="0"/>
                <w:bCs w:val="0"/>
                <w:szCs w:val="24"/>
              </w:rPr>
              <w:t>Direct the ExA to where ES Chapter 6 [</w:t>
            </w:r>
            <w:hyperlink w:history="1" r:id="rId43">
              <w:r w:rsidRPr="00515248">
                <w:rPr>
                  <w:rStyle w:val="Hyperlink"/>
                  <w:rFonts w:cs="Arial"/>
                  <w:b w:val="0"/>
                  <w:bCs w:val="0"/>
                  <w:szCs w:val="24"/>
                </w:rPr>
                <w:t>APP-049</w:t>
              </w:r>
            </w:hyperlink>
            <w:r>
              <w:rPr>
                <w:rFonts w:cs="Arial"/>
                <w:b w:val="0"/>
                <w:bCs w:val="0"/>
                <w:szCs w:val="24"/>
              </w:rPr>
              <w:t xml:space="preserve">] considered the impacts of the proposed development on ‘critical levels’ and national air quality objectives </w:t>
            </w:r>
            <w:r w:rsidRPr="001E7EE2">
              <w:rPr>
                <w:rFonts w:cs="Arial"/>
                <w:b w:val="0"/>
                <w:bCs w:val="0"/>
                <w:szCs w:val="24"/>
              </w:rPr>
              <w:t xml:space="preserve">with regards to </w:t>
            </w:r>
            <w:r>
              <w:rPr>
                <w:rFonts w:cs="Arial"/>
                <w:b w:val="0"/>
                <w:bCs w:val="0"/>
                <w:szCs w:val="24"/>
              </w:rPr>
              <w:t xml:space="preserve">the </w:t>
            </w:r>
            <w:r w:rsidRPr="001E7EE2">
              <w:rPr>
                <w:rFonts w:cs="Arial"/>
                <w:b w:val="0"/>
                <w:bCs w:val="0"/>
                <w:szCs w:val="24"/>
              </w:rPr>
              <w:t>protection of vegetation and ecosystems</w:t>
            </w:r>
            <w:r>
              <w:rPr>
                <w:rFonts w:cs="Arial"/>
                <w:b w:val="0"/>
                <w:bCs w:val="0"/>
                <w:szCs w:val="24"/>
              </w:rPr>
              <w:t xml:space="preserve">? If it has not, explain why not. </w:t>
            </w:r>
          </w:p>
        </w:tc>
      </w:tr>
      <w:tr w:rsidRPr="008C59AE" w:rsidR="00953B2F" w:rsidTr="1A5755FF" w14:paraId="037D9048" w14:textId="77777777">
        <w:tc>
          <w:tcPr>
            <w:tcW w:w="1762" w:type="dxa"/>
          </w:tcPr>
          <w:p w:rsidRPr="00092316" w:rsidR="00953B2F" w:rsidP="00953B2F" w:rsidRDefault="00953B2F" w14:paraId="48380CD2" w14:textId="77777777">
            <w:pPr>
              <w:pStyle w:val="Heading3"/>
              <w:rPr>
                <w:rFonts w:cs="Arial"/>
                <w:szCs w:val="24"/>
              </w:rPr>
            </w:pPr>
          </w:p>
        </w:tc>
        <w:tc>
          <w:tcPr>
            <w:tcW w:w="3336" w:type="dxa"/>
          </w:tcPr>
          <w:p w:rsidR="00953B2F" w:rsidP="00953B2F" w:rsidRDefault="00365202" w14:paraId="2950BE3D" w14:textId="26AECD7E">
            <w:pPr>
              <w:rPr>
                <w:rFonts w:cs="Arial"/>
                <w:szCs w:val="24"/>
              </w:rPr>
            </w:pPr>
            <w:r>
              <w:rPr>
                <w:rFonts w:cs="Arial"/>
                <w:szCs w:val="24"/>
              </w:rPr>
              <w:t>The applicant</w:t>
            </w:r>
          </w:p>
        </w:tc>
        <w:tc>
          <w:tcPr>
            <w:tcW w:w="17001" w:type="dxa"/>
          </w:tcPr>
          <w:p w:rsidR="00953B2F" w:rsidP="00953B2F" w:rsidRDefault="00365202" w14:paraId="7015AAD9" w14:textId="77777777">
            <w:pPr>
              <w:pStyle w:val="QuestionMainBodyTextBold"/>
              <w:rPr>
                <w:rFonts w:cs="Arial"/>
                <w:szCs w:val="24"/>
              </w:rPr>
            </w:pPr>
            <w:r>
              <w:rPr>
                <w:rFonts w:cs="Arial"/>
                <w:szCs w:val="24"/>
              </w:rPr>
              <w:t>Mitigation</w:t>
            </w:r>
          </w:p>
          <w:p w:rsidR="00761183" w:rsidP="00953B2F" w:rsidRDefault="00365202" w14:paraId="2B5563D8" w14:textId="0957C16E">
            <w:pPr>
              <w:pStyle w:val="QuestionMainBodyTextBold"/>
              <w:rPr>
                <w:rFonts w:cs="Arial"/>
                <w:b w:val="0"/>
              </w:rPr>
            </w:pPr>
            <w:r w:rsidRPr="34D13D15">
              <w:rPr>
                <w:rFonts w:cs="Arial"/>
                <w:b w:val="0"/>
              </w:rPr>
              <w:t xml:space="preserve">Buckinghamshire Council </w:t>
            </w:r>
            <w:r w:rsidRPr="34D13D15" w:rsidR="00837C2A">
              <w:rPr>
                <w:rFonts w:cs="Arial"/>
                <w:b w:val="0"/>
              </w:rPr>
              <w:t>stated [</w:t>
            </w:r>
            <w:hyperlink w:history="1" r:id="rId44">
              <w:r w:rsidRPr="00515248" w:rsidR="00837C2A">
                <w:rPr>
                  <w:rStyle w:val="Hyperlink"/>
                  <w:rFonts w:cs="Arial"/>
                  <w:b w:val="0"/>
                </w:rPr>
                <w:t>REP1-112</w:t>
              </w:r>
            </w:hyperlink>
            <w:r w:rsidRPr="34D13D15" w:rsidR="00837C2A">
              <w:rPr>
                <w:rFonts w:cs="Arial"/>
                <w:b w:val="0"/>
              </w:rPr>
              <w:t xml:space="preserve">] </w:t>
            </w:r>
            <w:r w:rsidRPr="34D13D15" w:rsidR="00482C02">
              <w:rPr>
                <w:rFonts w:cs="Arial"/>
                <w:b w:val="0"/>
              </w:rPr>
              <w:t xml:space="preserve">that it </w:t>
            </w:r>
            <w:r w:rsidRPr="34D13D15" w:rsidR="00837C2A">
              <w:rPr>
                <w:rFonts w:cs="Arial"/>
                <w:b w:val="0"/>
              </w:rPr>
              <w:t>seek</w:t>
            </w:r>
            <w:r w:rsidRPr="34D13D15" w:rsidR="00482C02">
              <w:rPr>
                <w:rFonts w:cs="Arial"/>
                <w:b w:val="0"/>
              </w:rPr>
              <w:t>s</w:t>
            </w:r>
            <w:r w:rsidRPr="34D13D15" w:rsidR="00837C2A">
              <w:rPr>
                <w:rFonts w:cs="Arial"/>
                <w:b w:val="0"/>
              </w:rPr>
              <w:t xml:space="preserve"> certainty that the proposed 75% of staff arrivals </w:t>
            </w:r>
            <w:r w:rsidRPr="34D13D15" w:rsidR="00D73461">
              <w:rPr>
                <w:rFonts w:cs="Arial"/>
                <w:b w:val="0"/>
              </w:rPr>
              <w:t xml:space="preserve">during construction </w:t>
            </w:r>
            <w:r w:rsidRPr="34D13D15" w:rsidR="00837C2A">
              <w:rPr>
                <w:rFonts w:cs="Arial"/>
                <w:b w:val="0"/>
              </w:rPr>
              <w:t xml:space="preserve">through </w:t>
            </w:r>
            <w:r w:rsidRPr="34D13D15" w:rsidR="00D73461">
              <w:rPr>
                <w:rFonts w:cs="Arial"/>
                <w:b w:val="0"/>
              </w:rPr>
              <w:t>a</w:t>
            </w:r>
            <w:r w:rsidRPr="34D13D15" w:rsidR="00837C2A">
              <w:rPr>
                <w:rFonts w:cs="Arial"/>
                <w:b w:val="0"/>
              </w:rPr>
              <w:t xml:space="preserve"> minibus scheme w</w:t>
            </w:r>
            <w:r w:rsidRPr="34D13D15" w:rsidR="00D73461">
              <w:rPr>
                <w:rFonts w:cs="Arial"/>
                <w:b w:val="0"/>
              </w:rPr>
              <w:t>ould</w:t>
            </w:r>
            <w:r w:rsidRPr="34D13D15" w:rsidR="00837C2A">
              <w:rPr>
                <w:rFonts w:cs="Arial"/>
                <w:b w:val="0"/>
              </w:rPr>
              <w:t xml:space="preserve"> be fully managed and enforced to ensure that the stated maximum impact is accurate and can be achieved.</w:t>
            </w:r>
            <w:r w:rsidRPr="34D13D15" w:rsidR="001C1E62">
              <w:rPr>
                <w:rFonts w:cs="Arial"/>
                <w:b w:val="0"/>
              </w:rPr>
              <w:t xml:space="preserve"> Otherwise, the Council suggests that </w:t>
            </w:r>
            <w:r w:rsidRPr="34D13D15" w:rsidR="004E2A02">
              <w:rPr>
                <w:rFonts w:cs="Arial"/>
                <w:b w:val="0"/>
              </w:rPr>
              <w:t xml:space="preserve">there is potential for the </w:t>
            </w:r>
            <w:r w:rsidRPr="34D13D15" w:rsidR="005B553C">
              <w:rPr>
                <w:rFonts w:cs="Arial"/>
                <w:b w:val="0"/>
              </w:rPr>
              <w:t>Environmental Protection UK</w:t>
            </w:r>
            <w:r w:rsidRPr="34D13D15" w:rsidR="00524639">
              <w:rPr>
                <w:rFonts w:cs="Arial"/>
                <w:b w:val="0"/>
              </w:rPr>
              <w:t xml:space="preserve"> and </w:t>
            </w:r>
            <w:r w:rsidRPr="34D13D15" w:rsidR="00595C44">
              <w:rPr>
                <w:rFonts w:cs="Arial"/>
                <w:b w:val="0"/>
              </w:rPr>
              <w:t>Institute of Air Quality Management</w:t>
            </w:r>
            <w:r w:rsidRPr="34D13D15" w:rsidR="00524639">
              <w:rPr>
                <w:rFonts w:cs="Arial"/>
                <w:b w:val="0"/>
              </w:rPr>
              <w:t xml:space="preserve"> guidance screening criteria to be breached and therefore the </w:t>
            </w:r>
            <w:r w:rsidRPr="34D13D15" w:rsidR="00FC6EAA">
              <w:rPr>
                <w:rFonts w:cs="Arial"/>
                <w:b w:val="0"/>
              </w:rPr>
              <w:t xml:space="preserve">air quality assessment should be updated. </w:t>
            </w:r>
          </w:p>
          <w:p w:rsidR="00D23B0B" w:rsidP="00563017" w:rsidRDefault="00FC6EAA" w14:paraId="16F39740" w14:textId="7BC1A0E3">
            <w:pPr>
              <w:pStyle w:val="QuestionMainBodyTextBold"/>
              <w:numPr>
                <w:ilvl w:val="0"/>
                <w:numId w:val="10"/>
              </w:numPr>
              <w:rPr>
                <w:rFonts w:cs="Arial"/>
                <w:b w:val="0"/>
              </w:rPr>
            </w:pPr>
            <w:r w:rsidRPr="34D13D15">
              <w:rPr>
                <w:rFonts w:cs="Arial"/>
                <w:b w:val="0"/>
              </w:rPr>
              <w:t xml:space="preserve">How would you ensure that 75% of staff would </w:t>
            </w:r>
            <w:r w:rsidRPr="34D13D15" w:rsidR="00D46D5A">
              <w:rPr>
                <w:rFonts w:cs="Arial"/>
                <w:b w:val="0"/>
              </w:rPr>
              <w:t>utilise the proposed minibus service</w:t>
            </w:r>
            <w:r w:rsidRPr="34D13D15" w:rsidR="00EF4C0B">
              <w:rPr>
                <w:rFonts w:cs="Arial"/>
                <w:b w:val="0"/>
              </w:rPr>
              <w:t>? The Transport Assessment [</w:t>
            </w:r>
            <w:hyperlink w:history="1" r:id="rId45">
              <w:r w:rsidRPr="00515248" w:rsidR="00EF4C0B">
                <w:rPr>
                  <w:rStyle w:val="Hyperlink"/>
                  <w:rFonts w:cs="Arial"/>
                  <w:b w:val="0"/>
                </w:rPr>
                <w:t>APP-</w:t>
              </w:r>
              <w:r w:rsidRPr="00515248" w:rsidR="000A02A7">
                <w:rPr>
                  <w:rStyle w:val="Hyperlink"/>
                  <w:rFonts w:cs="Arial"/>
                  <w:b w:val="0"/>
                </w:rPr>
                <w:t>131</w:t>
              </w:r>
            </w:hyperlink>
            <w:r w:rsidRPr="34D13D15" w:rsidR="000A02A7">
              <w:rPr>
                <w:rFonts w:cs="Arial"/>
                <w:b w:val="0"/>
              </w:rPr>
              <w:t>] states that this would be controlled via the Staff Travel Plan secured through the outline Construction Tr</w:t>
            </w:r>
            <w:r w:rsidRPr="34D13D15" w:rsidR="00502DA3">
              <w:rPr>
                <w:rFonts w:cs="Arial"/>
                <w:b w:val="0"/>
              </w:rPr>
              <w:t xml:space="preserve">affic </w:t>
            </w:r>
            <w:r w:rsidRPr="34D13D15" w:rsidR="000A02A7">
              <w:rPr>
                <w:rFonts w:cs="Arial"/>
                <w:b w:val="0"/>
              </w:rPr>
              <w:t>Management Plan [</w:t>
            </w:r>
            <w:hyperlink w:history="1" r:id="rId46">
              <w:r w:rsidRPr="00515248" w:rsidR="000A02A7">
                <w:rPr>
                  <w:rStyle w:val="Hyperlink"/>
                  <w:rFonts w:cs="Arial"/>
                  <w:b w:val="0"/>
                </w:rPr>
                <w:t>REP1-</w:t>
              </w:r>
              <w:r w:rsidRPr="00515248" w:rsidR="00502DA3">
                <w:rPr>
                  <w:rStyle w:val="Hyperlink"/>
                  <w:rFonts w:cs="Arial"/>
                  <w:b w:val="0"/>
                </w:rPr>
                <w:t>084</w:t>
              </w:r>
            </w:hyperlink>
            <w:r w:rsidRPr="34D13D15" w:rsidR="00502DA3">
              <w:rPr>
                <w:rFonts w:cs="Arial"/>
                <w:b w:val="0"/>
              </w:rPr>
              <w:t>]</w:t>
            </w:r>
            <w:r w:rsidRPr="34D13D15" w:rsidR="00F14BBD">
              <w:rPr>
                <w:rFonts w:cs="Arial"/>
                <w:b w:val="0"/>
              </w:rPr>
              <w:t>. H</w:t>
            </w:r>
            <w:r w:rsidRPr="34D13D15" w:rsidR="00502DA3">
              <w:rPr>
                <w:rFonts w:cs="Arial"/>
                <w:b w:val="0"/>
              </w:rPr>
              <w:t xml:space="preserve">owever, this document does not refer to the minimum use </w:t>
            </w:r>
            <w:r w:rsidRPr="34D13D15" w:rsidR="006E08EC">
              <w:rPr>
                <w:rFonts w:cs="Arial"/>
                <w:b w:val="0"/>
              </w:rPr>
              <w:t xml:space="preserve">of 75% </w:t>
            </w:r>
            <w:r w:rsidRPr="34D13D15" w:rsidR="008D3936">
              <w:rPr>
                <w:rFonts w:cs="Arial"/>
                <w:b w:val="0"/>
              </w:rPr>
              <w:t xml:space="preserve">of staff </w:t>
            </w:r>
            <w:r w:rsidR="00553317">
              <w:rPr>
                <w:rFonts w:cs="Arial"/>
                <w:b w:val="0"/>
              </w:rPr>
              <w:t>using</w:t>
            </w:r>
            <w:r w:rsidRPr="34D13D15" w:rsidR="008D3936">
              <w:rPr>
                <w:rFonts w:cs="Arial"/>
                <w:b w:val="0"/>
              </w:rPr>
              <w:t xml:space="preserve"> a</w:t>
            </w:r>
            <w:r w:rsidRPr="34D13D15" w:rsidR="006E08EC">
              <w:rPr>
                <w:rFonts w:cs="Arial"/>
                <w:b w:val="0"/>
              </w:rPr>
              <w:t xml:space="preserve"> minibus</w:t>
            </w:r>
            <w:r w:rsidRPr="34D13D15" w:rsidR="00B13D60">
              <w:rPr>
                <w:rFonts w:cs="Arial"/>
                <w:b w:val="0"/>
              </w:rPr>
              <w:t xml:space="preserve">, therefore the ExA queries whether this is adequately secured. </w:t>
            </w:r>
          </w:p>
          <w:p w:rsidR="00D23B0B" w:rsidP="00563017" w:rsidRDefault="00B13D60" w14:paraId="464A9E9F" w14:textId="77777777">
            <w:pPr>
              <w:pStyle w:val="QuestionMainBodyTextBold"/>
              <w:numPr>
                <w:ilvl w:val="0"/>
                <w:numId w:val="10"/>
              </w:numPr>
              <w:rPr>
                <w:rFonts w:cs="Arial"/>
                <w:b w:val="0"/>
              </w:rPr>
            </w:pPr>
            <w:r w:rsidRPr="34D13D15">
              <w:rPr>
                <w:rFonts w:cs="Arial"/>
                <w:b w:val="0"/>
              </w:rPr>
              <w:t xml:space="preserve">How could you enforce the use of a minibus service rather than use of the private vehicle to meet the 75% target? </w:t>
            </w:r>
          </w:p>
          <w:p w:rsidRPr="00365202" w:rsidR="00365202" w:rsidP="00563017" w:rsidRDefault="00B13D60" w14:paraId="199EFDDC" w14:textId="19FE27D4">
            <w:pPr>
              <w:pStyle w:val="QuestionMainBodyTextBold"/>
              <w:numPr>
                <w:ilvl w:val="0"/>
                <w:numId w:val="10"/>
              </w:numPr>
              <w:rPr>
                <w:rFonts w:cs="Arial"/>
                <w:b w:val="0"/>
              </w:rPr>
            </w:pPr>
            <w:r w:rsidRPr="34D13D15">
              <w:rPr>
                <w:rFonts w:cs="Arial"/>
                <w:b w:val="0"/>
              </w:rPr>
              <w:t xml:space="preserve">Would staff travel patterns be </w:t>
            </w:r>
            <w:r w:rsidR="00042B43">
              <w:rPr>
                <w:rFonts w:cs="Arial"/>
                <w:b w:val="0"/>
              </w:rPr>
              <w:t>monitored</w:t>
            </w:r>
            <w:r w:rsidRPr="34D13D15">
              <w:rPr>
                <w:rFonts w:cs="Arial"/>
                <w:b w:val="0"/>
              </w:rPr>
              <w:t xml:space="preserve"> during construction, if so how</w:t>
            </w:r>
            <w:r w:rsidRPr="34D13D15" w:rsidR="00482E9A">
              <w:rPr>
                <w:rFonts w:cs="Arial"/>
                <w:b w:val="0"/>
              </w:rPr>
              <w:t xml:space="preserve"> and what measures could be put in place if the 75% target was not </w:t>
            </w:r>
            <w:r w:rsidRPr="34D13D15" w:rsidR="002063D8">
              <w:rPr>
                <w:rFonts w:cs="Arial"/>
                <w:b w:val="0"/>
              </w:rPr>
              <w:t xml:space="preserve">being </w:t>
            </w:r>
            <w:r w:rsidRPr="34D13D15" w:rsidR="00482E9A">
              <w:rPr>
                <w:rFonts w:cs="Arial"/>
                <w:b w:val="0"/>
              </w:rPr>
              <w:t>met?</w:t>
            </w:r>
          </w:p>
        </w:tc>
      </w:tr>
      <w:tr w:rsidRPr="008C59AE" w:rsidR="007F3C99" w:rsidTr="1A5755FF" w14:paraId="509F5A43" w14:textId="77777777">
        <w:tc>
          <w:tcPr>
            <w:tcW w:w="1762" w:type="dxa"/>
          </w:tcPr>
          <w:p w:rsidRPr="00092316" w:rsidR="007F3C99" w:rsidP="00953B2F" w:rsidRDefault="007F3C99" w14:paraId="41BF90D9" w14:textId="77777777">
            <w:pPr>
              <w:pStyle w:val="Heading3"/>
              <w:rPr>
                <w:rFonts w:cs="Arial"/>
                <w:szCs w:val="24"/>
              </w:rPr>
            </w:pPr>
          </w:p>
        </w:tc>
        <w:tc>
          <w:tcPr>
            <w:tcW w:w="3336" w:type="dxa"/>
          </w:tcPr>
          <w:p w:rsidR="007F3C99" w:rsidP="00953B2F" w:rsidRDefault="007F3C99" w14:paraId="6D24B6C3" w14:textId="02121B28">
            <w:pPr>
              <w:rPr>
                <w:rFonts w:cs="Arial"/>
                <w:szCs w:val="24"/>
              </w:rPr>
            </w:pPr>
            <w:r>
              <w:rPr>
                <w:rFonts w:cs="Arial"/>
                <w:szCs w:val="24"/>
              </w:rPr>
              <w:t>Buckinghamshire Council</w:t>
            </w:r>
          </w:p>
        </w:tc>
        <w:tc>
          <w:tcPr>
            <w:tcW w:w="17001" w:type="dxa"/>
          </w:tcPr>
          <w:p w:rsidR="007F3C99" w:rsidP="00953B2F" w:rsidRDefault="007F3C99" w14:paraId="3E199904" w14:textId="77777777">
            <w:pPr>
              <w:pStyle w:val="QuestionMainBodyTextBold"/>
              <w:rPr>
                <w:rFonts w:cs="Arial"/>
                <w:szCs w:val="24"/>
              </w:rPr>
            </w:pPr>
            <w:r>
              <w:rPr>
                <w:rFonts w:cs="Arial"/>
                <w:szCs w:val="24"/>
              </w:rPr>
              <w:t>Mitigation or monitoring</w:t>
            </w:r>
          </w:p>
          <w:p w:rsidRPr="007F3C99" w:rsidR="007F3C99" w:rsidP="00953B2F" w:rsidRDefault="0088299F" w14:paraId="34844031" w14:textId="65396028">
            <w:pPr>
              <w:pStyle w:val="QuestionMainBodyTextBold"/>
              <w:rPr>
                <w:rFonts w:cs="Arial"/>
                <w:b w:val="0"/>
                <w:bCs w:val="0"/>
                <w:szCs w:val="24"/>
              </w:rPr>
            </w:pPr>
            <w:r>
              <w:rPr>
                <w:rFonts w:cs="Arial"/>
                <w:b w:val="0"/>
                <w:bCs w:val="0"/>
                <w:szCs w:val="24"/>
              </w:rPr>
              <w:t xml:space="preserve">Do you have any outstanding </w:t>
            </w:r>
            <w:r w:rsidR="005F16CD">
              <w:rPr>
                <w:rFonts w:cs="Arial"/>
                <w:b w:val="0"/>
                <w:bCs w:val="0"/>
                <w:szCs w:val="24"/>
              </w:rPr>
              <w:t>requ</w:t>
            </w:r>
            <w:r w:rsidR="00023D5A">
              <w:rPr>
                <w:rFonts w:cs="Arial"/>
                <w:b w:val="0"/>
                <w:bCs w:val="0"/>
                <w:szCs w:val="24"/>
              </w:rPr>
              <w:t>ests for amendments to any of the control documents</w:t>
            </w:r>
            <w:r w:rsidR="00BD389F">
              <w:rPr>
                <w:rFonts w:cs="Arial"/>
                <w:b w:val="0"/>
                <w:bCs w:val="0"/>
                <w:szCs w:val="24"/>
              </w:rPr>
              <w:t xml:space="preserve"> regarding air quality mitigation or monitoring? If so, set out what these are and why you consider them necessary. </w:t>
            </w:r>
          </w:p>
        </w:tc>
      </w:tr>
      <w:tr w:rsidRPr="008C59AE" w:rsidR="00953B2F" w:rsidTr="1A5755FF" w14:paraId="410DC7B8" w14:textId="77777777">
        <w:tc>
          <w:tcPr>
            <w:tcW w:w="22099" w:type="dxa"/>
            <w:gridSpan w:val="3"/>
          </w:tcPr>
          <w:p w:rsidR="00953B2F" w:rsidP="00953B2F" w:rsidRDefault="00953B2F" w14:paraId="759DC7FA" w14:textId="7FFC162E">
            <w:pPr>
              <w:pStyle w:val="Heading1"/>
            </w:pPr>
            <w:bookmarkStart w:name="_Toc226016392" w:id="5"/>
            <w:r>
              <w:t>Associated development</w:t>
            </w:r>
            <w:bookmarkEnd w:id="5"/>
          </w:p>
        </w:tc>
      </w:tr>
      <w:tr w:rsidRPr="008C59AE" w:rsidR="00137DB2" w:rsidTr="1A5755FF" w14:paraId="10FA058F" w14:textId="77777777">
        <w:tc>
          <w:tcPr>
            <w:tcW w:w="22099" w:type="dxa"/>
            <w:gridSpan w:val="3"/>
          </w:tcPr>
          <w:p w:rsidR="00137DB2" w:rsidP="00137DB2" w:rsidRDefault="00137DB2" w14:paraId="2D181C14" w14:textId="604C6F71">
            <w:pPr>
              <w:pStyle w:val="Heading2"/>
            </w:pPr>
            <w:bookmarkStart w:name="_Toc226016393" w:id="6"/>
            <w:r>
              <w:t>Battery energy storage systems (BESS)</w:t>
            </w:r>
            <w:bookmarkEnd w:id="6"/>
          </w:p>
        </w:tc>
      </w:tr>
      <w:tr w:rsidRPr="008C59AE" w:rsidR="00BE6CD3" w:rsidTr="1A5755FF" w14:paraId="08E3FB2A" w14:textId="77777777">
        <w:tc>
          <w:tcPr>
            <w:tcW w:w="1762" w:type="dxa"/>
          </w:tcPr>
          <w:p w:rsidRPr="003C1D83" w:rsidR="00BE6CD3" w:rsidP="00563017" w:rsidRDefault="00BE6CD3" w14:paraId="752562F4" w14:textId="77777777">
            <w:pPr>
              <w:pStyle w:val="Heading3"/>
              <w:numPr>
                <w:ilvl w:val="2"/>
                <w:numId w:val="54"/>
              </w:numPr>
              <w:rPr>
                <w:rFonts w:cs="Arial"/>
                <w:szCs w:val="24"/>
              </w:rPr>
            </w:pPr>
          </w:p>
        </w:tc>
        <w:tc>
          <w:tcPr>
            <w:tcW w:w="3336" w:type="dxa"/>
          </w:tcPr>
          <w:p w:rsidRPr="00092316" w:rsidR="00BE6CD3" w:rsidP="00953B2F" w:rsidRDefault="000D1224" w14:paraId="36521471" w14:textId="24AF3B30">
            <w:pPr>
              <w:rPr>
                <w:rFonts w:cs="Arial"/>
                <w:szCs w:val="24"/>
              </w:rPr>
            </w:pPr>
            <w:r>
              <w:rPr>
                <w:rFonts w:cs="Arial"/>
                <w:szCs w:val="24"/>
              </w:rPr>
              <w:t>The applicant</w:t>
            </w:r>
          </w:p>
        </w:tc>
        <w:tc>
          <w:tcPr>
            <w:tcW w:w="17001" w:type="dxa"/>
          </w:tcPr>
          <w:p w:rsidR="00BE6CD3" w:rsidP="00953B2F" w:rsidRDefault="002D30B9" w14:paraId="748C00D9" w14:textId="77777777">
            <w:pPr>
              <w:pStyle w:val="QuestionMainBodyTextBold"/>
            </w:pPr>
            <w:r>
              <w:t xml:space="preserve">Health and Safety Guidance for Grid Scale Electrical Energy Storage Systems (Department </w:t>
            </w:r>
            <w:r w:rsidR="00A708A3">
              <w:t>for Energy Security and Net Zero)</w:t>
            </w:r>
          </w:p>
          <w:p w:rsidRPr="00A708A3" w:rsidR="00BE6CD3" w:rsidP="00953B2F" w:rsidRDefault="009227B2" w14:paraId="05E6F8D0" w14:textId="168D91CD">
            <w:pPr>
              <w:pStyle w:val="QuestionMainBodyTextBold"/>
              <w:rPr>
                <w:rFonts w:cs="Arial"/>
                <w:b w:val="0"/>
                <w:szCs w:val="24"/>
              </w:rPr>
            </w:pPr>
            <w:r>
              <w:rPr>
                <w:rFonts w:cs="Arial"/>
                <w:b w:val="0"/>
                <w:bCs w:val="0"/>
                <w:szCs w:val="24"/>
              </w:rPr>
              <w:t xml:space="preserve">In March 2024, the Department for Energy Security and Net Zero published guidance </w:t>
            </w:r>
            <w:r w:rsidR="00BF3E80">
              <w:rPr>
                <w:rFonts w:cs="Arial"/>
                <w:b w:val="0"/>
                <w:bCs w:val="0"/>
                <w:szCs w:val="24"/>
              </w:rPr>
              <w:t xml:space="preserve">on </w:t>
            </w:r>
            <w:hyperlink w:history="1" r:id="rId47">
              <w:r w:rsidRPr="00435D07" w:rsidR="00BF3E80">
                <w:rPr>
                  <w:rStyle w:val="Hyperlink"/>
                  <w:rFonts w:cs="Arial"/>
                  <w:b w:val="0"/>
                  <w:bCs w:val="0"/>
                  <w:szCs w:val="24"/>
                </w:rPr>
                <w:t>Health and Safety Guidance for Grid Scale Electrical Energy Storage Systems</w:t>
              </w:r>
            </w:hyperlink>
            <w:r w:rsidR="00DD712F">
              <w:rPr>
                <w:rFonts w:cs="Arial"/>
                <w:b w:val="0"/>
                <w:bCs w:val="0"/>
                <w:szCs w:val="24"/>
              </w:rPr>
              <w:t xml:space="preserve">. The ExA notes that this is not referred to in the </w:t>
            </w:r>
            <w:r w:rsidR="00395714">
              <w:rPr>
                <w:rFonts w:cs="Arial"/>
                <w:b w:val="0"/>
                <w:bCs w:val="0"/>
                <w:szCs w:val="24"/>
              </w:rPr>
              <w:t>O</w:t>
            </w:r>
            <w:r w:rsidR="00E56A93">
              <w:rPr>
                <w:rFonts w:cs="Arial"/>
                <w:b w:val="0"/>
                <w:bCs w:val="0"/>
                <w:szCs w:val="24"/>
              </w:rPr>
              <w:t xml:space="preserve">utline Battery Safety Management Plan </w:t>
            </w:r>
            <w:r w:rsidR="00372431">
              <w:rPr>
                <w:rFonts w:cs="Arial"/>
                <w:b w:val="0"/>
                <w:bCs w:val="0"/>
                <w:szCs w:val="24"/>
              </w:rPr>
              <w:t>(</w:t>
            </w:r>
            <w:r w:rsidRPr="004B5D9B" w:rsidR="00372431">
              <w:rPr>
                <w:rFonts w:cs="Arial"/>
                <w:b w:val="0"/>
                <w:szCs w:val="24"/>
              </w:rPr>
              <w:t>oBSMP</w:t>
            </w:r>
            <w:r w:rsidR="00372431">
              <w:rPr>
                <w:rFonts w:cs="Arial"/>
                <w:b w:val="0"/>
                <w:bCs w:val="0"/>
                <w:szCs w:val="24"/>
              </w:rPr>
              <w:t>)</w:t>
            </w:r>
            <w:r w:rsidR="00E56A93">
              <w:rPr>
                <w:rFonts w:cs="Arial"/>
                <w:b w:val="0"/>
                <w:bCs w:val="0"/>
                <w:szCs w:val="24"/>
              </w:rPr>
              <w:t xml:space="preserve"> [</w:t>
            </w:r>
            <w:hyperlink w:history="1" r:id="rId48">
              <w:r w:rsidRPr="00515248" w:rsidR="00AB4BF0">
                <w:rPr>
                  <w:rStyle w:val="Hyperlink"/>
                  <w:rFonts w:cs="Arial"/>
                  <w:b w:val="0"/>
                  <w:bCs w:val="0"/>
                  <w:szCs w:val="24"/>
                </w:rPr>
                <w:t>REP1-092</w:t>
              </w:r>
            </w:hyperlink>
            <w:r w:rsidR="00AB4BF0">
              <w:rPr>
                <w:rFonts w:cs="Arial"/>
                <w:b w:val="0"/>
                <w:bCs w:val="0"/>
                <w:szCs w:val="24"/>
              </w:rPr>
              <w:t xml:space="preserve">]. </w:t>
            </w:r>
            <w:r w:rsidR="00372431">
              <w:rPr>
                <w:rFonts w:cs="Arial"/>
                <w:b w:val="0"/>
                <w:bCs w:val="0"/>
                <w:szCs w:val="24"/>
              </w:rPr>
              <w:t>The ExA requests that this guidance is reviewed and its recommendations are incorporated into the oBSMP</w:t>
            </w:r>
            <w:r w:rsidR="0001707C">
              <w:rPr>
                <w:rFonts w:cs="Arial"/>
                <w:b w:val="0"/>
                <w:bCs w:val="0"/>
                <w:szCs w:val="24"/>
              </w:rPr>
              <w:t xml:space="preserve">, or an explanation is provided as to why </w:t>
            </w:r>
            <w:r w:rsidR="00A516AF">
              <w:rPr>
                <w:rFonts w:cs="Arial"/>
                <w:b w:val="0"/>
                <w:bCs w:val="0"/>
                <w:szCs w:val="24"/>
              </w:rPr>
              <w:t>the</w:t>
            </w:r>
            <w:r w:rsidR="0001707C">
              <w:rPr>
                <w:rFonts w:cs="Arial"/>
                <w:b w:val="0"/>
                <w:bCs w:val="0"/>
                <w:szCs w:val="24"/>
              </w:rPr>
              <w:t xml:space="preserve"> recommendations </w:t>
            </w:r>
            <w:r w:rsidR="001F33AC">
              <w:rPr>
                <w:rFonts w:cs="Arial"/>
                <w:b w:val="0"/>
                <w:bCs w:val="0"/>
                <w:szCs w:val="24"/>
              </w:rPr>
              <w:t>would</w:t>
            </w:r>
            <w:r w:rsidR="0001707C">
              <w:rPr>
                <w:rFonts w:cs="Arial"/>
                <w:b w:val="0"/>
                <w:bCs w:val="0"/>
                <w:szCs w:val="24"/>
              </w:rPr>
              <w:t xml:space="preserve"> not </w:t>
            </w:r>
            <w:r w:rsidR="001F33AC">
              <w:rPr>
                <w:rFonts w:cs="Arial"/>
                <w:b w:val="0"/>
                <w:bCs w:val="0"/>
                <w:szCs w:val="24"/>
              </w:rPr>
              <w:t xml:space="preserve">be </w:t>
            </w:r>
            <w:r w:rsidR="0001707C">
              <w:rPr>
                <w:rFonts w:cs="Arial"/>
                <w:b w:val="0"/>
                <w:bCs w:val="0"/>
                <w:szCs w:val="24"/>
              </w:rPr>
              <w:t xml:space="preserve">appropriate. </w:t>
            </w:r>
          </w:p>
        </w:tc>
      </w:tr>
      <w:tr w:rsidRPr="008C59AE" w:rsidR="006B4862" w:rsidTr="1A5755FF" w14:paraId="09C016DC" w14:textId="77777777">
        <w:tc>
          <w:tcPr>
            <w:tcW w:w="1762" w:type="dxa"/>
          </w:tcPr>
          <w:p w:rsidRPr="00092316" w:rsidR="006B4862" w:rsidP="00953B2F" w:rsidRDefault="006B4862" w14:paraId="78D8A49C" w14:textId="77777777">
            <w:pPr>
              <w:pStyle w:val="Heading3"/>
              <w:rPr>
                <w:rFonts w:cs="Arial"/>
                <w:szCs w:val="24"/>
              </w:rPr>
            </w:pPr>
          </w:p>
        </w:tc>
        <w:tc>
          <w:tcPr>
            <w:tcW w:w="3336" w:type="dxa"/>
          </w:tcPr>
          <w:p w:rsidR="006B4862" w:rsidP="00953B2F" w:rsidRDefault="006B4862" w14:paraId="2A2FFF97" w14:textId="77777777">
            <w:pPr>
              <w:rPr>
                <w:rFonts w:cs="Arial"/>
                <w:szCs w:val="24"/>
              </w:rPr>
            </w:pPr>
            <w:r>
              <w:rPr>
                <w:rFonts w:cs="Arial"/>
                <w:szCs w:val="24"/>
              </w:rPr>
              <w:t>The applicant</w:t>
            </w:r>
          </w:p>
        </w:tc>
        <w:tc>
          <w:tcPr>
            <w:tcW w:w="17001" w:type="dxa"/>
          </w:tcPr>
          <w:p w:rsidR="006B4862" w:rsidP="00953B2F" w:rsidRDefault="006B4862" w14:paraId="1B6E35B3" w14:textId="090E4257">
            <w:pPr>
              <w:pStyle w:val="QuestionMainBodyTextBold"/>
            </w:pPr>
            <w:r>
              <w:t xml:space="preserve">BESS Capacity </w:t>
            </w:r>
          </w:p>
          <w:p w:rsidR="00AC3821" w:rsidP="00563017" w:rsidRDefault="001D593D" w14:paraId="7D190FF7" w14:textId="0442C07E">
            <w:pPr>
              <w:pStyle w:val="QuestionMainBodyTextBold"/>
              <w:numPr>
                <w:ilvl w:val="0"/>
                <w:numId w:val="11"/>
              </w:numPr>
              <w:rPr>
                <w:b w:val="0"/>
                <w:bCs w:val="0"/>
              </w:rPr>
            </w:pPr>
            <w:r>
              <w:rPr>
                <w:b w:val="0"/>
                <w:bCs w:val="0"/>
              </w:rPr>
              <w:t xml:space="preserve">The Grid Connection Statement </w:t>
            </w:r>
            <w:r w:rsidR="00DF01C0">
              <w:rPr>
                <w:b w:val="0"/>
                <w:bCs w:val="0"/>
              </w:rPr>
              <w:t>[</w:t>
            </w:r>
            <w:hyperlink w:history="1" r:id="rId49">
              <w:r w:rsidRPr="00515248" w:rsidR="00DF01C0">
                <w:rPr>
                  <w:rStyle w:val="Hyperlink"/>
                  <w:b w:val="0"/>
                  <w:bCs w:val="0"/>
                </w:rPr>
                <w:t>APP-</w:t>
              </w:r>
              <w:r w:rsidRPr="00515248" w:rsidR="00223B55">
                <w:rPr>
                  <w:rStyle w:val="Hyperlink"/>
                  <w:b w:val="0"/>
                  <w:bCs w:val="0"/>
                </w:rPr>
                <w:t>137</w:t>
              </w:r>
            </w:hyperlink>
            <w:r w:rsidR="00223B55">
              <w:rPr>
                <w:b w:val="0"/>
                <w:bCs w:val="0"/>
              </w:rPr>
              <w:t xml:space="preserve">] </w:t>
            </w:r>
            <w:r>
              <w:rPr>
                <w:b w:val="0"/>
                <w:bCs w:val="0"/>
              </w:rPr>
              <w:t xml:space="preserve">confirms that the proposed development </w:t>
            </w:r>
            <w:r w:rsidR="00F83E05">
              <w:rPr>
                <w:b w:val="0"/>
                <w:bCs w:val="0"/>
              </w:rPr>
              <w:t xml:space="preserve">seeks </w:t>
            </w:r>
            <w:r w:rsidR="00D4777F">
              <w:rPr>
                <w:b w:val="0"/>
                <w:bCs w:val="0"/>
              </w:rPr>
              <w:t xml:space="preserve">a grid connection to support import </w:t>
            </w:r>
            <w:r w:rsidR="00CE7665">
              <w:rPr>
                <w:b w:val="0"/>
                <w:bCs w:val="0"/>
              </w:rPr>
              <w:t xml:space="preserve">of </w:t>
            </w:r>
            <w:r w:rsidRPr="00F83E05" w:rsidR="00F83E05">
              <w:rPr>
                <w:b w:val="0"/>
                <w:bCs w:val="0"/>
              </w:rPr>
              <w:t>335</w:t>
            </w:r>
            <w:r w:rsidR="00F14324">
              <w:rPr>
                <w:b w:val="0"/>
                <w:bCs w:val="0"/>
              </w:rPr>
              <w:t xml:space="preserve"> megawatts (</w:t>
            </w:r>
            <w:r w:rsidRPr="00F83E05" w:rsidR="00F83E05">
              <w:rPr>
                <w:b w:val="0"/>
                <w:bCs w:val="0"/>
              </w:rPr>
              <w:t>MW</w:t>
            </w:r>
            <w:r w:rsidR="00F14324">
              <w:rPr>
                <w:b w:val="0"/>
                <w:bCs w:val="0"/>
              </w:rPr>
              <w:t>)</w:t>
            </w:r>
            <w:r w:rsidRPr="00F83E05" w:rsidR="00F83E05">
              <w:rPr>
                <w:b w:val="0"/>
                <w:bCs w:val="0"/>
              </w:rPr>
              <w:t xml:space="preserve"> (</w:t>
            </w:r>
            <w:r w:rsidR="00F14324">
              <w:rPr>
                <w:b w:val="0"/>
                <w:bCs w:val="0"/>
              </w:rPr>
              <w:t>alternating current</w:t>
            </w:r>
            <w:r w:rsidRPr="00F83E05" w:rsidR="00F83E05">
              <w:rPr>
                <w:b w:val="0"/>
                <w:bCs w:val="0"/>
              </w:rPr>
              <w:t xml:space="preserve">) </w:t>
            </w:r>
            <w:r w:rsidR="00D4777F">
              <w:rPr>
                <w:b w:val="0"/>
                <w:bCs w:val="0"/>
              </w:rPr>
              <w:t xml:space="preserve">of electricity. Is this the same as the capacity </w:t>
            </w:r>
            <w:r w:rsidR="00AC3821">
              <w:rPr>
                <w:b w:val="0"/>
                <w:bCs w:val="0"/>
              </w:rPr>
              <w:t>for</w:t>
            </w:r>
            <w:r w:rsidR="00D4777F">
              <w:rPr>
                <w:b w:val="0"/>
                <w:bCs w:val="0"/>
              </w:rPr>
              <w:t xml:space="preserve"> the proposed BESS</w:t>
            </w:r>
            <w:r w:rsidR="00AC3821">
              <w:rPr>
                <w:b w:val="0"/>
                <w:bCs w:val="0"/>
              </w:rPr>
              <w:t>? If not, explain why</w:t>
            </w:r>
            <w:r w:rsidR="004413D9">
              <w:rPr>
                <w:b w:val="0"/>
                <w:bCs w:val="0"/>
              </w:rPr>
              <w:t>,</w:t>
            </w:r>
            <w:r w:rsidR="00484645">
              <w:rPr>
                <w:b w:val="0"/>
                <w:bCs w:val="0"/>
              </w:rPr>
              <w:t xml:space="preserve"> and </w:t>
            </w:r>
            <w:r w:rsidR="004413D9">
              <w:rPr>
                <w:b w:val="0"/>
                <w:bCs w:val="0"/>
              </w:rPr>
              <w:t>confirm</w:t>
            </w:r>
            <w:r w:rsidR="00484645">
              <w:rPr>
                <w:b w:val="0"/>
                <w:bCs w:val="0"/>
              </w:rPr>
              <w:t xml:space="preserve"> the capacity of the proposed BESS</w:t>
            </w:r>
            <w:r w:rsidR="00452BB1">
              <w:rPr>
                <w:b w:val="0"/>
                <w:bCs w:val="0"/>
              </w:rPr>
              <w:t xml:space="preserve">. (Also see </w:t>
            </w:r>
            <w:r w:rsidR="00587C6A">
              <w:rPr>
                <w:b w:val="0"/>
                <w:bCs w:val="0"/>
              </w:rPr>
              <w:t>question</w:t>
            </w:r>
            <w:r w:rsidR="00E72335">
              <w:rPr>
                <w:b w:val="0"/>
                <w:bCs w:val="0"/>
              </w:rPr>
              <w:t xml:space="preserve"> </w:t>
            </w:r>
            <w:r w:rsidRPr="001C5FF8" w:rsidR="00031281">
              <w:rPr>
                <w:b w:val="0"/>
              </w:rPr>
              <w:t>Q1.1.</w:t>
            </w:r>
            <w:r w:rsidRPr="001C5FF8" w:rsidR="00807088">
              <w:rPr>
                <w:b w:val="0"/>
                <w:bCs w:val="0"/>
              </w:rPr>
              <w:t>1</w:t>
            </w:r>
            <w:r w:rsidR="00031281">
              <w:rPr>
                <w:b w:val="0"/>
                <w:bCs w:val="0"/>
              </w:rPr>
              <w:t>)</w:t>
            </w:r>
          </w:p>
          <w:p w:rsidR="00C61D11" w:rsidP="00563017" w:rsidRDefault="00C61D11" w14:paraId="1F20AB59" w14:textId="0F535E25">
            <w:pPr>
              <w:pStyle w:val="QuestionMainBodyTextBold"/>
              <w:numPr>
                <w:ilvl w:val="0"/>
                <w:numId w:val="11"/>
              </w:numPr>
              <w:rPr>
                <w:b w:val="0"/>
                <w:bCs w:val="0"/>
              </w:rPr>
            </w:pPr>
            <w:r>
              <w:rPr>
                <w:b w:val="0"/>
                <w:bCs w:val="0"/>
              </w:rPr>
              <w:t xml:space="preserve">The Planning Statement </w:t>
            </w:r>
            <w:r w:rsidR="003F0CFB">
              <w:rPr>
                <w:b w:val="0"/>
                <w:bCs w:val="0"/>
              </w:rPr>
              <w:t>[</w:t>
            </w:r>
            <w:hyperlink w:history="1" r:id="rId50">
              <w:r w:rsidRPr="00515248" w:rsidR="003F0CFB">
                <w:rPr>
                  <w:rStyle w:val="Hyperlink"/>
                  <w:b w:val="0"/>
                  <w:bCs w:val="0"/>
                </w:rPr>
                <w:t>REP1-</w:t>
              </w:r>
              <w:r w:rsidRPr="00515248" w:rsidR="004C43C0">
                <w:rPr>
                  <w:rStyle w:val="Hyperlink"/>
                  <w:b w:val="0"/>
                  <w:bCs w:val="0"/>
                </w:rPr>
                <w:t>016</w:t>
              </w:r>
            </w:hyperlink>
            <w:r w:rsidR="004C43C0">
              <w:rPr>
                <w:b w:val="0"/>
                <w:bCs w:val="0"/>
              </w:rPr>
              <w:t xml:space="preserve">] explains that </w:t>
            </w:r>
            <w:r w:rsidR="00B561A5">
              <w:rPr>
                <w:b w:val="0"/>
                <w:bCs w:val="0"/>
              </w:rPr>
              <w:t xml:space="preserve">the BESS is proposed </w:t>
            </w:r>
            <w:r w:rsidRPr="00B561A5" w:rsidR="00B561A5">
              <w:rPr>
                <w:b w:val="0"/>
                <w:bCs w:val="0"/>
              </w:rPr>
              <w:t xml:space="preserve">to support the operation of the main solar </w:t>
            </w:r>
            <w:r w:rsidR="00B5247A">
              <w:rPr>
                <w:b w:val="0"/>
                <w:bCs w:val="0"/>
              </w:rPr>
              <w:t>nationally significant infrastructure project</w:t>
            </w:r>
            <w:r w:rsidR="00ED7153">
              <w:rPr>
                <w:b w:val="0"/>
                <w:bCs w:val="0"/>
              </w:rPr>
              <w:t>,</w:t>
            </w:r>
            <w:r w:rsidRPr="00B561A5" w:rsidR="00B561A5">
              <w:rPr>
                <w:b w:val="0"/>
                <w:bCs w:val="0"/>
              </w:rPr>
              <w:t xml:space="preserve"> to store energy generated by </w:t>
            </w:r>
            <w:r w:rsidR="00C73E38">
              <w:rPr>
                <w:b w:val="0"/>
                <w:bCs w:val="0"/>
              </w:rPr>
              <w:t>it</w:t>
            </w:r>
            <w:r w:rsidRPr="00B561A5" w:rsidR="00B561A5">
              <w:rPr>
                <w:b w:val="0"/>
                <w:bCs w:val="0"/>
              </w:rPr>
              <w:t xml:space="preserve"> and export it to the National Electricity Transmission System when it is needed.</w:t>
            </w:r>
            <w:r w:rsidR="00004C6D">
              <w:rPr>
                <w:b w:val="0"/>
                <w:bCs w:val="0"/>
              </w:rPr>
              <w:t xml:space="preserve"> </w:t>
            </w:r>
            <w:r w:rsidR="000866FF">
              <w:rPr>
                <w:b w:val="0"/>
                <w:bCs w:val="0"/>
              </w:rPr>
              <w:t>Explain why an import</w:t>
            </w:r>
            <w:r w:rsidR="002F4966">
              <w:rPr>
                <w:b w:val="0"/>
                <w:bCs w:val="0"/>
              </w:rPr>
              <w:t xml:space="preserve"> capacity of 335MW from the grid</w:t>
            </w:r>
            <w:r w:rsidR="006A6E98">
              <w:rPr>
                <w:b w:val="0"/>
                <w:bCs w:val="0"/>
              </w:rPr>
              <w:t xml:space="preserve"> is sought, if the main purpose of the BESS is to store energy generated by the </w:t>
            </w:r>
            <w:r w:rsidR="00456BD6">
              <w:rPr>
                <w:b w:val="0"/>
                <w:bCs w:val="0"/>
              </w:rPr>
              <w:t xml:space="preserve">solar panels serving the </w:t>
            </w:r>
            <w:r w:rsidR="006A6E98">
              <w:rPr>
                <w:b w:val="0"/>
                <w:bCs w:val="0"/>
              </w:rPr>
              <w:t xml:space="preserve">proposed </w:t>
            </w:r>
            <w:r w:rsidR="00456BD6">
              <w:rPr>
                <w:b w:val="0"/>
                <w:bCs w:val="0"/>
              </w:rPr>
              <w:t>development?</w:t>
            </w:r>
          </w:p>
          <w:p w:rsidRPr="00AC3821" w:rsidR="006B4862" w:rsidP="00563017" w:rsidRDefault="002D6C0D" w14:paraId="0E6D14B5" w14:textId="004CD01F">
            <w:pPr>
              <w:pStyle w:val="QuestionMainBodyTextBold"/>
              <w:numPr>
                <w:ilvl w:val="0"/>
                <w:numId w:val="11"/>
              </w:numPr>
              <w:rPr>
                <w:b w:val="0"/>
              </w:rPr>
            </w:pPr>
            <w:r>
              <w:rPr>
                <w:b w:val="0"/>
                <w:bCs w:val="0"/>
              </w:rPr>
              <w:t>Are there any</w:t>
            </w:r>
            <w:r w:rsidRPr="006B4862" w:rsidR="006B4862">
              <w:rPr>
                <w:b w:val="0"/>
                <w:bCs w:val="0"/>
              </w:rPr>
              <w:t xml:space="preserve"> measures </w:t>
            </w:r>
            <w:r>
              <w:rPr>
                <w:b w:val="0"/>
                <w:bCs w:val="0"/>
              </w:rPr>
              <w:t>as part of the application control documents</w:t>
            </w:r>
            <w:r w:rsidRPr="006B4862" w:rsidR="006B4862">
              <w:rPr>
                <w:b w:val="0"/>
                <w:bCs w:val="0"/>
              </w:rPr>
              <w:t xml:space="preserve"> to ensure that any energy stored in the BESS comes directly from the proposed development?</w:t>
            </w:r>
            <w:r>
              <w:rPr>
                <w:b w:val="0"/>
                <w:bCs w:val="0"/>
              </w:rPr>
              <w:t xml:space="preserve"> If not, why not</w:t>
            </w:r>
            <w:r w:rsidR="00B0636E">
              <w:rPr>
                <w:b w:val="0"/>
                <w:bCs w:val="0"/>
              </w:rPr>
              <w:t xml:space="preserve"> and explain how the BESS would meet the definition of associated development </w:t>
            </w:r>
            <w:r w:rsidR="00573151">
              <w:rPr>
                <w:b w:val="0"/>
                <w:bCs w:val="0"/>
              </w:rPr>
              <w:t xml:space="preserve">in the Planning Act 2008 and in accordance with </w:t>
            </w:r>
            <w:hyperlink w:history="1" r:id="rId51">
              <w:r w:rsidRPr="004D425D" w:rsidR="001430AF">
                <w:rPr>
                  <w:rStyle w:val="Hyperlink"/>
                  <w:b w:val="0"/>
                  <w:bCs w:val="0"/>
                </w:rPr>
                <w:t>guidance on associated development applications for major infrastructure projects April 2013</w:t>
              </w:r>
            </w:hyperlink>
            <w:r w:rsidR="001430AF">
              <w:rPr>
                <w:b w:val="0"/>
                <w:bCs w:val="0"/>
              </w:rPr>
              <w:t xml:space="preserve">. </w:t>
            </w:r>
          </w:p>
        </w:tc>
      </w:tr>
      <w:tr w:rsidRPr="008C59AE" w:rsidR="00881431" w:rsidTr="1A5755FF" w14:paraId="00B00D74" w14:textId="77777777">
        <w:tc>
          <w:tcPr>
            <w:tcW w:w="1762" w:type="dxa"/>
          </w:tcPr>
          <w:p w:rsidRPr="00092316" w:rsidR="00881431" w:rsidP="00953B2F" w:rsidRDefault="00881431" w14:paraId="6A71E1BC" w14:textId="77777777">
            <w:pPr>
              <w:pStyle w:val="Heading3"/>
              <w:rPr>
                <w:rFonts w:cs="Arial"/>
                <w:szCs w:val="24"/>
              </w:rPr>
            </w:pPr>
          </w:p>
        </w:tc>
        <w:tc>
          <w:tcPr>
            <w:tcW w:w="3336" w:type="dxa"/>
          </w:tcPr>
          <w:p w:rsidR="00881431" w:rsidP="00953B2F" w:rsidRDefault="00881431" w14:paraId="2DEDE348" w14:textId="29B21917">
            <w:pPr>
              <w:rPr>
                <w:rFonts w:cs="Arial"/>
                <w:szCs w:val="24"/>
              </w:rPr>
            </w:pPr>
            <w:r>
              <w:rPr>
                <w:rFonts w:cs="Arial"/>
                <w:szCs w:val="24"/>
              </w:rPr>
              <w:t>The applicant</w:t>
            </w:r>
          </w:p>
        </w:tc>
        <w:tc>
          <w:tcPr>
            <w:tcW w:w="17001" w:type="dxa"/>
          </w:tcPr>
          <w:p w:rsidR="00881431" w:rsidP="00953B2F" w:rsidRDefault="00881431" w14:paraId="32A938B2" w14:textId="77777777">
            <w:pPr>
              <w:pStyle w:val="QuestionMainBodyTextBold"/>
            </w:pPr>
            <w:r>
              <w:t>Waste</w:t>
            </w:r>
          </w:p>
          <w:p w:rsidRPr="00881431" w:rsidR="00881431" w:rsidP="00953B2F" w:rsidRDefault="00881431" w14:paraId="1A350FE9" w14:textId="41FBB25F">
            <w:pPr>
              <w:pStyle w:val="QuestionMainBodyTextBold"/>
              <w:rPr>
                <w:b w:val="0"/>
                <w:bCs w:val="0"/>
              </w:rPr>
            </w:pPr>
            <w:r>
              <w:rPr>
                <w:b w:val="0"/>
                <w:bCs w:val="0"/>
              </w:rPr>
              <w:t>To what extent has the E</w:t>
            </w:r>
            <w:r w:rsidR="004F7FDB">
              <w:rPr>
                <w:b w:val="0"/>
                <w:bCs w:val="0"/>
              </w:rPr>
              <w:t xml:space="preserve">nvironmental </w:t>
            </w:r>
            <w:r>
              <w:rPr>
                <w:b w:val="0"/>
                <w:bCs w:val="0"/>
              </w:rPr>
              <w:t>S</w:t>
            </w:r>
            <w:r w:rsidR="004F7FDB">
              <w:rPr>
                <w:b w:val="0"/>
                <w:bCs w:val="0"/>
              </w:rPr>
              <w:t xml:space="preserve">tatement </w:t>
            </w:r>
            <w:r>
              <w:rPr>
                <w:b w:val="0"/>
                <w:bCs w:val="0"/>
              </w:rPr>
              <w:t xml:space="preserve">and supporting information considered waste generated by </w:t>
            </w:r>
            <w:r w:rsidR="008F1674">
              <w:rPr>
                <w:b w:val="0"/>
                <w:bCs w:val="0"/>
              </w:rPr>
              <w:t xml:space="preserve">the need to replace BESS? </w:t>
            </w:r>
            <w:r w:rsidR="004F7FDB">
              <w:rPr>
                <w:b w:val="0"/>
                <w:bCs w:val="0"/>
              </w:rPr>
              <w:t>Provide</w:t>
            </w:r>
            <w:r w:rsidR="00B63A94">
              <w:rPr>
                <w:b w:val="0"/>
                <w:bCs w:val="0"/>
              </w:rPr>
              <w:t xml:space="preserve"> more </w:t>
            </w:r>
            <w:r w:rsidR="004F7FDB">
              <w:rPr>
                <w:b w:val="0"/>
                <w:bCs w:val="0"/>
              </w:rPr>
              <w:t xml:space="preserve">information on the </w:t>
            </w:r>
            <w:r w:rsidRPr="008F1674" w:rsidR="008F1674">
              <w:rPr>
                <w:b w:val="0"/>
                <w:bCs w:val="0"/>
              </w:rPr>
              <w:t>degradation of the batteries in the BESS. Amongst other matters, explain in particular what is the typical lifespan of batteries and how often, if at all, they require replacement.</w:t>
            </w:r>
          </w:p>
        </w:tc>
      </w:tr>
      <w:tr w:rsidRPr="008C59AE" w:rsidR="00953B2F" w:rsidTr="1A5755FF" w14:paraId="53C58DF0" w14:textId="77777777">
        <w:tc>
          <w:tcPr>
            <w:tcW w:w="22099" w:type="dxa"/>
            <w:gridSpan w:val="3"/>
          </w:tcPr>
          <w:p w:rsidRPr="00092316" w:rsidR="00953B2F" w:rsidP="00953B2F" w:rsidRDefault="00953B2F" w14:paraId="53C58DEF" w14:textId="56A0E8A4">
            <w:pPr>
              <w:pStyle w:val="Heading1"/>
              <w:rPr>
                <w:rFonts w:cs="Arial"/>
                <w:b w:val="0"/>
                <w:szCs w:val="24"/>
              </w:rPr>
            </w:pPr>
            <w:bookmarkStart w:name="_Toc226016394" w:id="7"/>
            <w:r>
              <w:rPr>
                <w:rFonts w:cs="Arial"/>
                <w:szCs w:val="24"/>
              </w:rPr>
              <w:t>Biodiversity and e</w:t>
            </w:r>
            <w:r w:rsidRPr="00092316">
              <w:rPr>
                <w:rFonts w:cs="Arial"/>
                <w:szCs w:val="24"/>
              </w:rPr>
              <w:t>cology</w:t>
            </w:r>
            <w:bookmarkEnd w:id="7"/>
            <w:r w:rsidRPr="00092316">
              <w:rPr>
                <w:rFonts w:cs="Arial"/>
                <w:szCs w:val="24"/>
              </w:rPr>
              <w:t xml:space="preserve"> </w:t>
            </w:r>
          </w:p>
        </w:tc>
      </w:tr>
      <w:tr w:rsidRPr="008C59AE" w:rsidR="00B328DD" w:rsidTr="1A5755FF" w14:paraId="42DF8BD9" w14:textId="77777777">
        <w:tc>
          <w:tcPr>
            <w:tcW w:w="1762" w:type="dxa"/>
          </w:tcPr>
          <w:p w:rsidRPr="003C1D83" w:rsidR="00B328DD" w:rsidP="00563017" w:rsidRDefault="00B328DD" w14:paraId="38D31C31" w14:textId="77777777">
            <w:pPr>
              <w:pStyle w:val="Heading3"/>
              <w:numPr>
                <w:ilvl w:val="2"/>
                <w:numId w:val="55"/>
              </w:numPr>
              <w:rPr>
                <w:rFonts w:cs="Arial"/>
                <w:szCs w:val="24"/>
              </w:rPr>
            </w:pPr>
          </w:p>
        </w:tc>
        <w:tc>
          <w:tcPr>
            <w:tcW w:w="3336" w:type="dxa"/>
          </w:tcPr>
          <w:p w:rsidR="00B328DD" w:rsidP="00953B2F" w:rsidRDefault="0092141A" w14:paraId="15ED6669" w14:textId="50EE3088">
            <w:pPr>
              <w:rPr>
                <w:rFonts w:cs="Arial"/>
                <w:szCs w:val="24"/>
              </w:rPr>
            </w:pPr>
            <w:r>
              <w:rPr>
                <w:rFonts w:cs="Arial"/>
                <w:szCs w:val="24"/>
              </w:rPr>
              <w:t>Natural England, Buckinghamshire Council, Environment Agency,</w:t>
            </w:r>
            <w:r w:rsidR="000A0F57">
              <w:rPr>
                <w:rFonts w:cs="Arial"/>
                <w:szCs w:val="24"/>
              </w:rPr>
              <w:t xml:space="preserve"> </w:t>
            </w:r>
            <w:r w:rsidR="000A0F57">
              <w:t>Berkshire, Buckinghamshire and Oxfordshire Wildlife Trust (BBOWT)</w:t>
            </w:r>
            <w:r w:rsidR="00AE6FF4">
              <w:t>, Claydon</w:t>
            </w:r>
            <w:r w:rsidR="00FA14FF">
              <w:t>s</w:t>
            </w:r>
            <w:r w:rsidR="00AE6FF4">
              <w:t xml:space="preserve"> Solar Action Group</w:t>
            </w:r>
            <w:r w:rsidR="00D05840">
              <w:t xml:space="preserve"> (CSAG)</w:t>
            </w:r>
          </w:p>
        </w:tc>
        <w:tc>
          <w:tcPr>
            <w:tcW w:w="17001" w:type="dxa"/>
          </w:tcPr>
          <w:p w:rsidR="00B328DD" w:rsidP="00953B2F" w:rsidRDefault="00BE48A2" w14:paraId="45D21530" w14:textId="0B64E95E">
            <w:pPr>
              <w:spacing w:before="40" w:after="40"/>
              <w:rPr>
                <w:rFonts w:cs="Arial"/>
                <w:b/>
                <w:bCs/>
                <w:szCs w:val="24"/>
              </w:rPr>
            </w:pPr>
            <w:r>
              <w:rPr>
                <w:rFonts w:cs="Arial"/>
                <w:b/>
                <w:bCs/>
                <w:szCs w:val="24"/>
              </w:rPr>
              <w:t>General - r</w:t>
            </w:r>
            <w:r w:rsidR="004A7837">
              <w:rPr>
                <w:rFonts w:cs="Arial"/>
                <w:b/>
                <w:bCs/>
                <w:szCs w:val="24"/>
              </w:rPr>
              <w:t>eview of deadline 1 documents</w:t>
            </w:r>
          </w:p>
          <w:p w:rsidRPr="004A7837" w:rsidR="004A7837" w:rsidP="00953B2F" w:rsidRDefault="004A7837" w14:paraId="4F7E7F1E" w14:textId="192B7A81">
            <w:pPr>
              <w:spacing w:before="40" w:after="40"/>
              <w:rPr>
                <w:rFonts w:cs="Arial"/>
                <w:szCs w:val="24"/>
              </w:rPr>
            </w:pPr>
            <w:r>
              <w:rPr>
                <w:rFonts w:cs="Arial"/>
                <w:szCs w:val="24"/>
              </w:rPr>
              <w:t>Review the updates to</w:t>
            </w:r>
            <w:r w:rsidR="002108A1">
              <w:rPr>
                <w:rFonts w:cs="Arial"/>
                <w:szCs w:val="24"/>
              </w:rPr>
              <w:t xml:space="preserve"> the application documents (see </w:t>
            </w:r>
            <w:r w:rsidR="004C16EC">
              <w:rPr>
                <w:rFonts w:cs="Arial"/>
                <w:szCs w:val="24"/>
              </w:rPr>
              <w:t>table 1 of the applicant’s cover letter</w:t>
            </w:r>
            <w:r w:rsidR="00220A80">
              <w:rPr>
                <w:rFonts w:cs="Arial"/>
                <w:szCs w:val="24"/>
              </w:rPr>
              <w:t xml:space="preserve"> [</w:t>
            </w:r>
            <w:hyperlink w:history="1" r:id="rId52">
              <w:r w:rsidRPr="00515248" w:rsidR="00220A80">
                <w:rPr>
                  <w:rStyle w:val="Hyperlink"/>
                  <w:rFonts w:cs="Arial"/>
                  <w:szCs w:val="24"/>
                </w:rPr>
                <w:t>REP1-001</w:t>
              </w:r>
            </w:hyperlink>
            <w:r w:rsidR="00220A80">
              <w:rPr>
                <w:rFonts w:cs="Arial"/>
                <w:szCs w:val="24"/>
              </w:rPr>
              <w:t>]</w:t>
            </w:r>
            <w:r w:rsidR="004C16EC">
              <w:rPr>
                <w:rFonts w:cs="Arial"/>
                <w:szCs w:val="24"/>
              </w:rPr>
              <w:t xml:space="preserve"> for an overview of the updated documents)</w:t>
            </w:r>
            <w:r w:rsidR="005C5609">
              <w:rPr>
                <w:rFonts w:cs="Arial"/>
                <w:szCs w:val="24"/>
              </w:rPr>
              <w:t xml:space="preserve"> and the additional documents </w:t>
            </w:r>
            <w:r w:rsidR="00523C81">
              <w:rPr>
                <w:rFonts w:cs="Arial"/>
                <w:szCs w:val="24"/>
              </w:rPr>
              <w:t>(see table 2 of the applicant’s cover letter) submitted at deadline 1</w:t>
            </w:r>
            <w:r w:rsidR="004C16EC">
              <w:rPr>
                <w:rFonts w:cs="Arial"/>
                <w:szCs w:val="24"/>
              </w:rPr>
              <w:t xml:space="preserve">, </w:t>
            </w:r>
            <w:r w:rsidR="008E2576">
              <w:rPr>
                <w:rFonts w:cs="Arial"/>
                <w:szCs w:val="24"/>
              </w:rPr>
              <w:t xml:space="preserve">the applicant’s </w:t>
            </w:r>
            <w:r w:rsidR="00994104">
              <w:rPr>
                <w:rFonts w:cs="Arial"/>
                <w:szCs w:val="24"/>
              </w:rPr>
              <w:t>responses to the relevant representations [</w:t>
            </w:r>
            <w:hyperlink w:history="1" r:id="rId53">
              <w:r w:rsidRPr="00515248" w:rsidR="002A0BD8">
                <w:rPr>
                  <w:rStyle w:val="Hyperlink"/>
                  <w:rFonts w:cs="Arial"/>
                  <w:szCs w:val="24"/>
                </w:rPr>
                <w:t>PDA-006</w:t>
              </w:r>
            </w:hyperlink>
            <w:r w:rsidR="002A0BD8">
              <w:rPr>
                <w:rFonts w:cs="Arial"/>
                <w:szCs w:val="24"/>
              </w:rPr>
              <w:t xml:space="preserve">] </w:t>
            </w:r>
            <w:r w:rsidR="004C16EC">
              <w:rPr>
                <w:rFonts w:cs="Arial"/>
                <w:szCs w:val="24"/>
              </w:rPr>
              <w:t>and confirm whe</w:t>
            </w:r>
            <w:r w:rsidR="00E217E5">
              <w:rPr>
                <w:rFonts w:cs="Arial"/>
                <w:szCs w:val="24"/>
              </w:rPr>
              <w:t>ther</w:t>
            </w:r>
            <w:r w:rsidR="004C16EC">
              <w:rPr>
                <w:rFonts w:cs="Arial"/>
                <w:szCs w:val="24"/>
              </w:rPr>
              <w:t xml:space="preserve"> </w:t>
            </w:r>
            <w:r w:rsidR="00047F97">
              <w:rPr>
                <w:rFonts w:cs="Arial"/>
                <w:szCs w:val="24"/>
              </w:rPr>
              <w:t xml:space="preserve">the </w:t>
            </w:r>
            <w:r w:rsidR="002A0BD8">
              <w:rPr>
                <w:rFonts w:cs="Arial"/>
                <w:szCs w:val="24"/>
              </w:rPr>
              <w:t xml:space="preserve">comments or </w:t>
            </w:r>
            <w:r w:rsidR="00047F97">
              <w:rPr>
                <w:rFonts w:cs="Arial"/>
                <w:szCs w:val="24"/>
              </w:rPr>
              <w:t>amendments have addressed your co</w:t>
            </w:r>
            <w:r w:rsidR="006E3846">
              <w:rPr>
                <w:rFonts w:cs="Arial"/>
                <w:szCs w:val="24"/>
              </w:rPr>
              <w:t>ncerns</w:t>
            </w:r>
            <w:r w:rsidR="00047F97">
              <w:rPr>
                <w:rFonts w:cs="Arial"/>
                <w:szCs w:val="24"/>
              </w:rPr>
              <w:t xml:space="preserve"> </w:t>
            </w:r>
            <w:r w:rsidR="002A0BD8">
              <w:rPr>
                <w:rFonts w:cs="Arial"/>
                <w:szCs w:val="24"/>
              </w:rPr>
              <w:t>regarding the</w:t>
            </w:r>
            <w:r w:rsidR="00594D31">
              <w:rPr>
                <w:rFonts w:cs="Arial"/>
                <w:szCs w:val="24"/>
              </w:rPr>
              <w:t xml:space="preserve"> impacts on biodiversity and ecology</w:t>
            </w:r>
            <w:r w:rsidR="00210ADA">
              <w:rPr>
                <w:rFonts w:cs="Arial"/>
                <w:szCs w:val="24"/>
              </w:rPr>
              <w:t xml:space="preserve"> (</w:t>
            </w:r>
            <w:r w:rsidR="00CA5CBD">
              <w:rPr>
                <w:rFonts w:cs="Arial"/>
                <w:szCs w:val="24"/>
              </w:rPr>
              <w:t>as applicable</w:t>
            </w:r>
            <w:r w:rsidR="00305AD3">
              <w:rPr>
                <w:rFonts w:cs="Arial"/>
                <w:szCs w:val="24"/>
              </w:rPr>
              <w:t>)</w:t>
            </w:r>
            <w:r w:rsidR="00047F97">
              <w:rPr>
                <w:rFonts w:cs="Arial"/>
                <w:szCs w:val="24"/>
              </w:rPr>
              <w:t xml:space="preserve">. If the changes have not sufficiently addressed your concerns, set out how the documents could be further updated to overcome them. </w:t>
            </w:r>
          </w:p>
        </w:tc>
      </w:tr>
      <w:tr w:rsidRPr="008C59AE" w:rsidR="00AE6FF4" w:rsidTr="1A5755FF" w14:paraId="0361DE14" w14:textId="77777777">
        <w:tc>
          <w:tcPr>
            <w:tcW w:w="1762" w:type="dxa"/>
          </w:tcPr>
          <w:p w:rsidRPr="00092316" w:rsidR="00AE6FF4" w:rsidP="00953B2F" w:rsidRDefault="00AE6FF4" w14:paraId="67BB0C52" w14:textId="77777777">
            <w:pPr>
              <w:pStyle w:val="Heading3"/>
              <w:rPr>
                <w:rFonts w:cs="Arial"/>
                <w:szCs w:val="24"/>
              </w:rPr>
            </w:pPr>
          </w:p>
        </w:tc>
        <w:tc>
          <w:tcPr>
            <w:tcW w:w="3336" w:type="dxa"/>
          </w:tcPr>
          <w:p w:rsidR="00AE6FF4" w:rsidP="00953B2F" w:rsidRDefault="00AE6FF4" w14:paraId="0DD48E2B" w14:textId="527B6EFE">
            <w:pPr>
              <w:rPr>
                <w:rFonts w:cs="Arial"/>
                <w:szCs w:val="24"/>
              </w:rPr>
            </w:pPr>
            <w:r>
              <w:rPr>
                <w:rFonts w:cs="Arial"/>
                <w:szCs w:val="24"/>
              </w:rPr>
              <w:t>The applicant</w:t>
            </w:r>
          </w:p>
        </w:tc>
        <w:tc>
          <w:tcPr>
            <w:tcW w:w="17001" w:type="dxa"/>
          </w:tcPr>
          <w:p w:rsidR="00AE6FF4" w:rsidP="00953B2F" w:rsidRDefault="00BE48A2" w14:paraId="115E58E2" w14:textId="7F40616C">
            <w:pPr>
              <w:spacing w:before="40" w:after="40"/>
              <w:rPr>
                <w:rFonts w:cs="Arial"/>
                <w:b/>
                <w:bCs/>
                <w:szCs w:val="24"/>
              </w:rPr>
            </w:pPr>
            <w:r>
              <w:rPr>
                <w:rFonts w:cs="Arial"/>
                <w:b/>
                <w:bCs/>
                <w:szCs w:val="24"/>
              </w:rPr>
              <w:t xml:space="preserve">General - </w:t>
            </w:r>
            <w:r w:rsidR="005A33D7">
              <w:rPr>
                <w:rFonts w:cs="Arial"/>
                <w:b/>
                <w:bCs/>
                <w:szCs w:val="24"/>
              </w:rPr>
              <w:t xml:space="preserve">CSAG </w:t>
            </w:r>
            <w:r w:rsidR="009E0D16">
              <w:rPr>
                <w:rFonts w:cs="Arial"/>
                <w:b/>
                <w:bCs/>
                <w:szCs w:val="24"/>
              </w:rPr>
              <w:t>deadline 1 submission</w:t>
            </w:r>
          </w:p>
          <w:p w:rsidR="009E0D16" w:rsidP="00953B2F" w:rsidRDefault="009E0D16" w14:paraId="75ED844D" w14:textId="7ACC9B19">
            <w:pPr>
              <w:spacing w:before="40" w:after="40"/>
              <w:rPr>
                <w:rFonts w:cs="Arial"/>
                <w:szCs w:val="24"/>
              </w:rPr>
            </w:pPr>
            <w:r>
              <w:rPr>
                <w:rFonts w:cs="Arial"/>
                <w:szCs w:val="24"/>
              </w:rPr>
              <w:t xml:space="preserve">Provide a comprehensive response to the submission by </w:t>
            </w:r>
            <w:r w:rsidR="003B4D21">
              <w:rPr>
                <w:rFonts w:cs="Arial"/>
                <w:szCs w:val="24"/>
              </w:rPr>
              <w:t>CSAG</w:t>
            </w:r>
            <w:r w:rsidR="008E3653">
              <w:rPr>
                <w:rFonts w:cs="Arial"/>
                <w:szCs w:val="24"/>
              </w:rPr>
              <w:t xml:space="preserve"> on ecological matters</w:t>
            </w:r>
            <w:r w:rsidR="007A6336">
              <w:rPr>
                <w:rFonts w:cs="Arial"/>
                <w:szCs w:val="24"/>
              </w:rPr>
              <w:t xml:space="preserve"> </w:t>
            </w:r>
            <w:r w:rsidR="005E1BA3">
              <w:rPr>
                <w:rFonts w:cs="Arial"/>
                <w:szCs w:val="24"/>
              </w:rPr>
              <w:t>([</w:t>
            </w:r>
            <w:hyperlink w:history="1" r:id="rId54">
              <w:r w:rsidRPr="00515248" w:rsidR="002C3234">
                <w:rPr>
                  <w:rStyle w:val="Hyperlink"/>
                  <w:rFonts w:cs="Arial"/>
                  <w:szCs w:val="24"/>
                </w:rPr>
                <w:t>REP1-</w:t>
              </w:r>
              <w:r w:rsidRPr="00515248" w:rsidR="004E30C6">
                <w:rPr>
                  <w:rStyle w:val="Hyperlink"/>
                  <w:rFonts w:cs="Arial"/>
                  <w:szCs w:val="24"/>
                </w:rPr>
                <w:t>1</w:t>
              </w:r>
              <w:r w:rsidRPr="00515248" w:rsidR="002C3234">
                <w:rPr>
                  <w:rStyle w:val="Hyperlink"/>
                  <w:rFonts w:cs="Arial"/>
                  <w:szCs w:val="24"/>
                </w:rPr>
                <w:t>27</w:t>
              </w:r>
            </w:hyperlink>
            <w:r w:rsidR="005E1BA3">
              <w:rPr>
                <w:rFonts w:cs="Arial"/>
                <w:szCs w:val="24"/>
              </w:rPr>
              <w:t>]</w:t>
            </w:r>
            <w:r w:rsidR="004B5D78">
              <w:rPr>
                <w:rFonts w:cs="Arial"/>
                <w:szCs w:val="24"/>
              </w:rPr>
              <w:t xml:space="preserve"> </w:t>
            </w:r>
            <w:r w:rsidRPr="00FE1303" w:rsidR="00FE1303">
              <w:rPr>
                <w:rFonts w:cs="Arial"/>
                <w:szCs w:val="24"/>
              </w:rPr>
              <w:t>Part 2 – Ecology (CSAG-02</w:t>
            </w:r>
            <w:r w:rsidR="00314E97">
              <w:rPr>
                <w:rFonts w:cs="Arial"/>
                <w:szCs w:val="24"/>
              </w:rPr>
              <w:t>)</w:t>
            </w:r>
            <w:r w:rsidR="005D7215">
              <w:rPr>
                <w:rFonts w:cs="Arial"/>
                <w:szCs w:val="24"/>
              </w:rPr>
              <w:t xml:space="preserve"> - </w:t>
            </w:r>
            <w:r w:rsidRPr="005D7215" w:rsidR="005D7215">
              <w:rPr>
                <w:rFonts w:cs="Arial"/>
                <w:szCs w:val="24"/>
              </w:rPr>
              <w:t>CRITIQUE OF ECOLOGICAL COMPONENTS OF EIA</w:t>
            </w:r>
            <w:r w:rsidR="00294E9F">
              <w:rPr>
                <w:rFonts w:cs="Arial"/>
                <w:szCs w:val="24"/>
              </w:rPr>
              <w:t xml:space="preserve"> and </w:t>
            </w:r>
            <w:r w:rsidR="00044BDC">
              <w:rPr>
                <w:rFonts w:cs="Arial"/>
                <w:szCs w:val="24"/>
              </w:rPr>
              <w:t>the</w:t>
            </w:r>
            <w:r w:rsidR="005065E6">
              <w:rPr>
                <w:rFonts w:cs="Arial"/>
                <w:szCs w:val="24"/>
              </w:rPr>
              <w:t xml:space="preserve"> supporting</w:t>
            </w:r>
            <w:r w:rsidR="00044BDC">
              <w:rPr>
                <w:rFonts w:cs="Arial"/>
                <w:szCs w:val="24"/>
              </w:rPr>
              <w:t xml:space="preserve"> letter from Dom</w:t>
            </w:r>
            <w:r w:rsidR="008F4891">
              <w:rPr>
                <w:rFonts w:cs="Arial"/>
                <w:szCs w:val="24"/>
              </w:rPr>
              <w:t xml:space="preserve">inic Woodfield dated </w:t>
            </w:r>
            <w:r w:rsidR="00E045EC">
              <w:rPr>
                <w:rFonts w:cs="Arial"/>
                <w:szCs w:val="24"/>
              </w:rPr>
              <w:t>3 December 2024</w:t>
            </w:r>
            <w:r w:rsidR="004C4154">
              <w:rPr>
                <w:rFonts w:cs="Arial"/>
                <w:szCs w:val="24"/>
              </w:rPr>
              <w:t xml:space="preserve"> </w:t>
            </w:r>
            <w:r w:rsidR="005E1BA3">
              <w:rPr>
                <w:rFonts w:cs="Arial"/>
                <w:szCs w:val="24"/>
              </w:rPr>
              <w:t xml:space="preserve">- </w:t>
            </w:r>
            <w:r w:rsidR="004C4154">
              <w:rPr>
                <w:rFonts w:cs="Arial"/>
                <w:szCs w:val="24"/>
              </w:rPr>
              <w:t xml:space="preserve">PDF pages </w:t>
            </w:r>
            <w:r w:rsidR="00A771E8">
              <w:rPr>
                <w:rFonts w:cs="Arial"/>
                <w:szCs w:val="24"/>
              </w:rPr>
              <w:t xml:space="preserve">53 </w:t>
            </w:r>
            <w:r w:rsidR="00C06EA8">
              <w:rPr>
                <w:rFonts w:cs="Arial"/>
                <w:szCs w:val="24"/>
              </w:rPr>
              <w:t>–</w:t>
            </w:r>
            <w:r w:rsidR="00A771E8">
              <w:rPr>
                <w:rFonts w:cs="Arial"/>
                <w:szCs w:val="24"/>
              </w:rPr>
              <w:t xml:space="preserve"> </w:t>
            </w:r>
            <w:r w:rsidR="00C06EA8">
              <w:rPr>
                <w:rFonts w:cs="Arial"/>
                <w:szCs w:val="24"/>
              </w:rPr>
              <w:t xml:space="preserve">58 of </w:t>
            </w:r>
            <w:r w:rsidR="00BE57AD">
              <w:rPr>
                <w:rFonts w:cs="Arial"/>
                <w:szCs w:val="24"/>
              </w:rPr>
              <w:t>[</w:t>
            </w:r>
            <w:hyperlink w:history="1" r:id="rId55">
              <w:r w:rsidRPr="00515248" w:rsidR="00C06EA8">
                <w:rPr>
                  <w:rStyle w:val="Hyperlink"/>
                  <w:rFonts w:cs="Arial"/>
                  <w:szCs w:val="24"/>
                </w:rPr>
                <w:t>REP1-</w:t>
              </w:r>
              <w:r w:rsidRPr="00515248" w:rsidR="00CB204F">
                <w:rPr>
                  <w:rStyle w:val="Hyperlink"/>
                  <w:rFonts w:cs="Arial"/>
                  <w:szCs w:val="24"/>
                </w:rPr>
                <w:t>1</w:t>
              </w:r>
              <w:r w:rsidRPr="00515248" w:rsidR="00C06EA8">
                <w:rPr>
                  <w:rStyle w:val="Hyperlink"/>
                  <w:rFonts w:cs="Arial"/>
                  <w:szCs w:val="24"/>
                </w:rPr>
                <w:t>28</w:t>
              </w:r>
            </w:hyperlink>
            <w:r w:rsidRPr="27C9EA7D" w:rsidR="00C06EA8">
              <w:rPr>
                <w:rFonts w:cs="Arial"/>
              </w:rPr>
              <w:t>]</w:t>
            </w:r>
            <w:r w:rsidRPr="27C9EA7D" w:rsidR="005065E6">
              <w:rPr>
                <w:rFonts w:cs="Arial"/>
              </w:rPr>
              <w:t>)</w:t>
            </w:r>
            <w:r w:rsidRPr="27C9EA7D" w:rsidR="7FF686EE">
              <w:rPr>
                <w:rFonts w:cs="Arial"/>
              </w:rPr>
              <w:t>.</w:t>
            </w:r>
            <w:r w:rsidRPr="27C9EA7D" w:rsidR="008E3653">
              <w:rPr>
                <w:rFonts w:cs="Arial"/>
              </w:rPr>
              <w:t xml:space="preserve"> </w:t>
            </w:r>
            <w:r w:rsidRPr="27C9EA7D" w:rsidR="157A6359">
              <w:rPr>
                <w:rFonts w:cs="Arial"/>
              </w:rPr>
              <w:t>I</w:t>
            </w:r>
            <w:r w:rsidRPr="27C9EA7D" w:rsidR="008E3653">
              <w:rPr>
                <w:rFonts w:cs="Arial"/>
              </w:rPr>
              <w:t>t</w:t>
            </w:r>
            <w:r w:rsidR="008E3653">
              <w:rPr>
                <w:rFonts w:cs="Arial"/>
                <w:szCs w:val="24"/>
              </w:rPr>
              <w:t xml:space="preserve"> would be helpful to the ExA if you could respond in a table format </w:t>
            </w:r>
            <w:r w:rsidR="00EB51E4">
              <w:rPr>
                <w:rFonts w:cs="Arial"/>
                <w:szCs w:val="24"/>
              </w:rPr>
              <w:t xml:space="preserve">which replicates </w:t>
            </w:r>
            <w:r w:rsidR="00933707">
              <w:rPr>
                <w:rFonts w:cs="Arial"/>
                <w:szCs w:val="24"/>
              </w:rPr>
              <w:t xml:space="preserve">and responds to </w:t>
            </w:r>
            <w:r w:rsidR="00EB51E4">
              <w:rPr>
                <w:rFonts w:cs="Arial"/>
                <w:szCs w:val="24"/>
              </w:rPr>
              <w:t xml:space="preserve">the </w:t>
            </w:r>
            <w:r w:rsidR="007A039B">
              <w:rPr>
                <w:rFonts w:cs="Arial"/>
                <w:szCs w:val="24"/>
              </w:rPr>
              <w:t xml:space="preserve">points identified by </w:t>
            </w:r>
            <w:r w:rsidR="00AA107C">
              <w:rPr>
                <w:rFonts w:cs="Arial"/>
                <w:szCs w:val="24"/>
              </w:rPr>
              <w:t>CSAG</w:t>
            </w:r>
            <w:r w:rsidR="007A039B">
              <w:rPr>
                <w:rFonts w:cs="Arial"/>
                <w:szCs w:val="24"/>
              </w:rPr>
              <w:t xml:space="preserve">. </w:t>
            </w:r>
          </w:p>
          <w:p w:rsidRPr="009E0D16" w:rsidR="00157D3F" w:rsidP="00953B2F" w:rsidRDefault="00157D3F" w14:paraId="2E5EBC13" w14:textId="4902CD2A">
            <w:pPr>
              <w:spacing w:before="40" w:after="40"/>
              <w:rPr>
                <w:rFonts w:cs="Arial"/>
                <w:szCs w:val="24"/>
              </w:rPr>
            </w:pPr>
            <w:r>
              <w:rPr>
                <w:rFonts w:cs="Arial"/>
                <w:szCs w:val="24"/>
              </w:rPr>
              <w:t xml:space="preserve">Provide the </w:t>
            </w:r>
            <w:r w:rsidRPr="00881B0D" w:rsidR="00881B0D">
              <w:rPr>
                <w:rFonts w:cs="Arial"/>
                <w:szCs w:val="24"/>
              </w:rPr>
              <w:t>completed B</w:t>
            </w:r>
            <w:r w:rsidR="00881B0D">
              <w:rPr>
                <w:rFonts w:cs="Arial"/>
                <w:szCs w:val="24"/>
              </w:rPr>
              <w:t>iodiversity Net Gain</w:t>
            </w:r>
            <w:r w:rsidRPr="00881B0D" w:rsidR="00881B0D">
              <w:rPr>
                <w:rFonts w:cs="Arial"/>
                <w:szCs w:val="24"/>
              </w:rPr>
              <w:t xml:space="preserve"> </w:t>
            </w:r>
            <w:r w:rsidR="00881B0D">
              <w:rPr>
                <w:rFonts w:cs="Arial"/>
                <w:szCs w:val="24"/>
              </w:rPr>
              <w:t>m</w:t>
            </w:r>
            <w:r w:rsidRPr="00881B0D" w:rsidR="00881B0D">
              <w:rPr>
                <w:rFonts w:cs="Arial"/>
                <w:szCs w:val="24"/>
              </w:rPr>
              <w:t>etric</w:t>
            </w:r>
            <w:r w:rsidR="007A6336">
              <w:rPr>
                <w:rFonts w:cs="Arial"/>
                <w:szCs w:val="24"/>
              </w:rPr>
              <w:t xml:space="preserve"> in</w:t>
            </w:r>
            <w:r w:rsidRPr="00881B0D" w:rsidR="00881B0D">
              <w:rPr>
                <w:rFonts w:cs="Arial"/>
                <w:szCs w:val="24"/>
              </w:rPr>
              <w:t xml:space="preserve"> Excel form</w:t>
            </w:r>
            <w:r w:rsidR="00881B0D">
              <w:rPr>
                <w:rFonts w:cs="Arial"/>
                <w:szCs w:val="24"/>
              </w:rPr>
              <w:t xml:space="preserve"> as requested</w:t>
            </w:r>
            <w:r w:rsidR="005A33D7">
              <w:rPr>
                <w:rFonts w:cs="Arial"/>
                <w:szCs w:val="24"/>
              </w:rPr>
              <w:t xml:space="preserve"> by CSAG</w:t>
            </w:r>
            <w:r w:rsidR="007A6336">
              <w:rPr>
                <w:rFonts w:cs="Arial"/>
                <w:szCs w:val="24"/>
              </w:rPr>
              <w:t xml:space="preserve"> [</w:t>
            </w:r>
            <w:hyperlink w:history="1" r:id="rId56">
              <w:r w:rsidRPr="00515248" w:rsidR="00692097">
                <w:rPr>
                  <w:rStyle w:val="Hyperlink"/>
                  <w:rFonts w:cs="Arial"/>
                  <w:szCs w:val="24"/>
                </w:rPr>
                <w:t>REP1-127</w:t>
              </w:r>
            </w:hyperlink>
            <w:r w:rsidR="007A6336">
              <w:rPr>
                <w:rFonts w:cs="Arial"/>
                <w:szCs w:val="24"/>
              </w:rPr>
              <w:t>]</w:t>
            </w:r>
            <w:r w:rsidR="005A33D7">
              <w:rPr>
                <w:rFonts w:cs="Arial"/>
                <w:szCs w:val="24"/>
              </w:rPr>
              <w:t>. For expediency this should also be provided directly to C</w:t>
            </w:r>
            <w:r w:rsidR="007A6336">
              <w:rPr>
                <w:rFonts w:cs="Arial"/>
                <w:szCs w:val="24"/>
              </w:rPr>
              <w:t xml:space="preserve">SAG to review at the earliest opportunity and at deadline 2 to the examination. </w:t>
            </w:r>
          </w:p>
        </w:tc>
      </w:tr>
      <w:tr w:rsidRPr="008C59AE" w:rsidR="009547C6" w:rsidTr="1A5755FF" w14:paraId="52974DA9" w14:textId="77777777">
        <w:tc>
          <w:tcPr>
            <w:tcW w:w="1762" w:type="dxa"/>
          </w:tcPr>
          <w:p w:rsidRPr="00092316" w:rsidR="009547C6" w:rsidP="00953B2F" w:rsidRDefault="009547C6" w14:paraId="2E24DB7D" w14:textId="77777777">
            <w:pPr>
              <w:pStyle w:val="Heading3"/>
              <w:rPr>
                <w:rFonts w:cs="Arial"/>
                <w:szCs w:val="24"/>
              </w:rPr>
            </w:pPr>
          </w:p>
        </w:tc>
        <w:tc>
          <w:tcPr>
            <w:tcW w:w="3336" w:type="dxa"/>
          </w:tcPr>
          <w:p w:rsidR="009547C6" w:rsidP="00953B2F" w:rsidRDefault="009547C6" w14:paraId="570510B1" w14:textId="4860F7C3">
            <w:pPr>
              <w:rPr>
                <w:rFonts w:cs="Arial"/>
                <w:szCs w:val="24"/>
              </w:rPr>
            </w:pPr>
            <w:r>
              <w:rPr>
                <w:rFonts w:cs="Arial"/>
                <w:szCs w:val="24"/>
              </w:rPr>
              <w:t>The applicant</w:t>
            </w:r>
          </w:p>
        </w:tc>
        <w:tc>
          <w:tcPr>
            <w:tcW w:w="17001" w:type="dxa"/>
          </w:tcPr>
          <w:p w:rsidR="009547C6" w:rsidP="00953B2F" w:rsidRDefault="00BE48A2" w14:paraId="4D734A0B" w14:textId="2BD8348A">
            <w:pPr>
              <w:spacing w:before="40" w:after="40"/>
              <w:rPr>
                <w:rFonts w:cs="Arial"/>
                <w:b/>
                <w:bCs/>
                <w:szCs w:val="24"/>
              </w:rPr>
            </w:pPr>
            <w:r>
              <w:rPr>
                <w:rFonts w:cs="Arial"/>
                <w:b/>
                <w:bCs/>
                <w:szCs w:val="24"/>
              </w:rPr>
              <w:t>General - c</w:t>
            </w:r>
            <w:r w:rsidR="009547C6">
              <w:rPr>
                <w:rFonts w:cs="Arial"/>
                <w:b/>
                <w:bCs/>
                <w:szCs w:val="24"/>
              </w:rPr>
              <w:t>onfidential documents</w:t>
            </w:r>
          </w:p>
          <w:p w:rsidRPr="009547C6" w:rsidR="009547C6" w:rsidP="00953B2F" w:rsidRDefault="009547C6" w14:paraId="785E3EAC" w14:textId="00A462BA">
            <w:pPr>
              <w:spacing w:before="40" w:after="40"/>
              <w:rPr>
                <w:rFonts w:cs="Arial"/>
                <w:szCs w:val="24"/>
              </w:rPr>
            </w:pPr>
            <w:r>
              <w:rPr>
                <w:rFonts w:cs="Arial"/>
                <w:szCs w:val="24"/>
              </w:rPr>
              <w:t>The ExA note</w:t>
            </w:r>
            <w:r w:rsidR="002D25BF">
              <w:rPr>
                <w:rFonts w:cs="Arial"/>
                <w:szCs w:val="24"/>
              </w:rPr>
              <w:t>s</w:t>
            </w:r>
            <w:r>
              <w:rPr>
                <w:rFonts w:cs="Arial"/>
                <w:szCs w:val="24"/>
              </w:rPr>
              <w:t xml:space="preserve"> that 2 </w:t>
            </w:r>
            <w:r w:rsidR="00AB4928">
              <w:rPr>
                <w:rFonts w:cs="Arial"/>
                <w:szCs w:val="24"/>
              </w:rPr>
              <w:t xml:space="preserve">preliminary ecological appraisals were </w:t>
            </w:r>
            <w:r>
              <w:rPr>
                <w:rFonts w:cs="Arial"/>
                <w:szCs w:val="24"/>
              </w:rPr>
              <w:t xml:space="preserve">provided with the application; </w:t>
            </w:r>
            <w:r w:rsidR="003A2A6E">
              <w:rPr>
                <w:rFonts w:cs="Arial"/>
                <w:szCs w:val="24"/>
              </w:rPr>
              <w:t xml:space="preserve">the version dated </w:t>
            </w:r>
            <w:r w:rsidR="00DB759A">
              <w:rPr>
                <w:rFonts w:cs="Arial"/>
                <w:szCs w:val="24"/>
              </w:rPr>
              <w:t>2022 [</w:t>
            </w:r>
            <w:hyperlink w:history="1" r:id="rId57">
              <w:r w:rsidRPr="00515248" w:rsidR="00DB759A">
                <w:rPr>
                  <w:rStyle w:val="Hyperlink"/>
                  <w:rFonts w:cs="Arial"/>
                  <w:szCs w:val="24"/>
                </w:rPr>
                <w:t>APP</w:t>
              </w:r>
              <w:r w:rsidRPr="00515248" w:rsidR="00D20A88">
                <w:rPr>
                  <w:rStyle w:val="Hyperlink"/>
                  <w:rFonts w:cs="Arial"/>
                  <w:szCs w:val="24"/>
                </w:rPr>
                <w:t>-</w:t>
              </w:r>
              <w:r w:rsidRPr="00515248" w:rsidR="005F40C0">
                <w:rPr>
                  <w:rStyle w:val="Hyperlink"/>
                  <w:rFonts w:cs="Arial"/>
                  <w:szCs w:val="24"/>
                </w:rPr>
                <w:t>087</w:t>
              </w:r>
            </w:hyperlink>
            <w:r w:rsidR="005F40C0">
              <w:rPr>
                <w:rFonts w:cs="Arial"/>
                <w:szCs w:val="24"/>
              </w:rPr>
              <w:t>] was marked as confidential, whereas the version dated 2025</w:t>
            </w:r>
            <w:r w:rsidR="0073523A">
              <w:rPr>
                <w:rFonts w:cs="Arial"/>
                <w:szCs w:val="24"/>
              </w:rPr>
              <w:t xml:space="preserve"> [</w:t>
            </w:r>
            <w:hyperlink w:history="1" r:id="rId58">
              <w:r w:rsidRPr="00515248" w:rsidR="0073523A">
                <w:rPr>
                  <w:rStyle w:val="Hyperlink"/>
                  <w:rFonts w:cs="Arial"/>
                  <w:szCs w:val="24"/>
                </w:rPr>
                <w:t>APP-</w:t>
              </w:r>
              <w:r w:rsidRPr="00515248" w:rsidR="00BC0210">
                <w:rPr>
                  <w:rStyle w:val="Hyperlink"/>
                  <w:rFonts w:cs="Arial"/>
                  <w:szCs w:val="24"/>
                </w:rPr>
                <w:t>093</w:t>
              </w:r>
            </w:hyperlink>
            <w:r w:rsidR="00BC0210">
              <w:rPr>
                <w:rFonts w:cs="Arial"/>
                <w:szCs w:val="24"/>
              </w:rPr>
              <w:t xml:space="preserve">] </w:t>
            </w:r>
            <w:r w:rsidR="00AB4928">
              <w:rPr>
                <w:rFonts w:cs="Arial"/>
                <w:szCs w:val="24"/>
              </w:rPr>
              <w:t xml:space="preserve">was </w:t>
            </w:r>
            <w:r w:rsidR="00BC0210">
              <w:rPr>
                <w:rFonts w:cs="Arial"/>
                <w:szCs w:val="24"/>
              </w:rPr>
              <w:t xml:space="preserve">redacted to </w:t>
            </w:r>
            <w:r w:rsidR="0086785D">
              <w:rPr>
                <w:rFonts w:cs="Arial"/>
                <w:szCs w:val="24"/>
              </w:rPr>
              <w:t xml:space="preserve">allow for publication on the project website. </w:t>
            </w:r>
            <w:r w:rsidR="001301F6">
              <w:rPr>
                <w:rFonts w:cs="Arial"/>
                <w:szCs w:val="24"/>
              </w:rPr>
              <w:t xml:space="preserve">Could the 2022 version be redacted in a similar way to allow for publication on the project website, if not, why not? The </w:t>
            </w:r>
            <w:r w:rsidR="002F1523">
              <w:rPr>
                <w:rFonts w:cs="Arial"/>
                <w:szCs w:val="24"/>
              </w:rPr>
              <w:t>Examining Authority (</w:t>
            </w:r>
            <w:r w:rsidR="001301F6">
              <w:rPr>
                <w:rFonts w:cs="Arial"/>
                <w:szCs w:val="24"/>
              </w:rPr>
              <w:t>ExA</w:t>
            </w:r>
            <w:r w:rsidR="002F1523">
              <w:rPr>
                <w:rFonts w:cs="Arial"/>
                <w:szCs w:val="24"/>
              </w:rPr>
              <w:t>)</w:t>
            </w:r>
            <w:r w:rsidR="001301F6">
              <w:rPr>
                <w:rFonts w:cs="Arial"/>
                <w:szCs w:val="24"/>
              </w:rPr>
              <w:t xml:space="preserve"> requests that </w:t>
            </w:r>
            <w:r w:rsidR="00FB1E9D">
              <w:rPr>
                <w:rFonts w:cs="Arial"/>
                <w:szCs w:val="24"/>
              </w:rPr>
              <w:t xml:space="preserve">you review all documents marked as confidential to ascertain if they could be appropriately redacted for publication on the project page. </w:t>
            </w:r>
          </w:p>
        </w:tc>
      </w:tr>
      <w:tr w:rsidRPr="008C59AE" w:rsidR="00953B2F" w:rsidTr="1A5755FF" w14:paraId="53C58DF6" w14:textId="77777777">
        <w:tc>
          <w:tcPr>
            <w:tcW w:w="1762" w:type="dxa"/>
          </w:tcPr>
          <w:p w:rsidRPr="00092316" w:rsidR="00953B2F" w:rsidP="00953B2F" w:rsidRDefault="00953B2F" w14:paraId="53C58DF1" w14:textId="77777777">
            <w:pPr>
              <w:pStyle w:val="Heading3"/>
              <w:rPr>
                <w:rFonts w:cs="Arial"/>
                <w:szCs w:val="24"/>
              </w:rPr>
            </w:pPr>
          </w:p>
        </w:tc>
        <w:tc>
          <w:tcPr>
            <w:tcW w:w="3336" w:type="dxa"/>
          </w:tcPr>
          <w:p w:rsidRPr="00092316" w:rsidR="00953B2F" w:rsidP="00953B2F" w:rsidRDefault="00CF0C11" w14:paraId="53C58DF2" w14:textId="199D33F8">
            <w:pPr>
              <w:rPr>
                <w:rFonts w:cs="Arial"/>
                <w:szCs w:val="24"/>
              </w:rPr>
            </w:pPr>
            <w:r>
              <w:rPr>
                <w:rFonts w:cs="Arial"/>
                <w:szCs w:val="24"/>
              </w:rPr>
              <w:t xml:space="preserve">The applicant </w:t>
            </w:r>
          </w:p>
        </w:tc>
        <w:tc>
          <w:tcPr>
            <w:tcW w:w="17001" w:type="dxa"/>
          </w:tcPr>
          <w:p w:rsidRPr="00B94E5E" w:rsidR="00953B2F" w:rsidP="00953B2F" w:rsidRDefault="00D12AC0" w14:paraId="694B700C" w14:textId="59A47E25">
            <w:pPr>
              <w:spacing w:before="40" w:after="40"/>
              <w:rPr>
                <w:rFonts w:cs="Arial"/>
                <w:b/>
                <w:bCs/>
                <w:szCs w:val="24"/>
              </w:rPr>
            </w:pPr>
            <w:r>
              <w:rPr>
                <w:rFonts w:cs="Arial"/>
                <w:b/>
                <w:bCs/>
                <w:szCs w:val="24"/>
              </w:rPr>
              <w:t>National Policy Statement (</w:t>
            </w:r>
            <w:r w:rsidRPr="00B94E5E" w:rsidR="00CF0C11">
              <w:rPr>
                <w:rFonts w:cs="Arial"/>
                <w:b/>
                <w:bCs/>
                <w:szCs w:val="24"/>
              </w:rPr>
              <w:t>NPS</w:t>
            </w:r>
            <w:r>
              <w:rPr>
                <w:rFonts w:cs="Arial"/>
                <w:b/>
                <w:bCs/>
                <w:szCs w:val="24"/>
              </w:rPr>
              <w:t>)</w:t>
            </w:r>
            <w:r w:rsidRPr="00B94E5E" w:rsidR="00CF0C11">
              <w:rPr>
                <w:rFonts w:cs="Arial"/>
                <w:b/>
                <w:bCs/>
                <w:szCs w:val="24"/>
              </w:rPr>
              <w:t xml:space="preserve"> EN-1</w:t>
            </w:r>
          </w:p>
          <w:p w:rsidRPr="00092316" w:rsidR="00CF0C11" w:rsidP="00953B2F" w:rsidRDefault="00B94E5E" w14:paraId="53C58DF5" w14:textId="664AE16C">
            <w:pPr>
              <w:spacing w:before="40" w:after="40"/>
              <w:rPr>
                <w:rFonts w:cs="Arial"/>
                <w:szCs w:val="24"/>
              </w:rPr>
            </w:pPr>
            <w:r w:rsidRPr="00B94E5E">
              <w:rPr>
                <w:rFonts w:cs="Arial"/>
                <w:szCs w:val="24"/>
              </w:rPr>
              <w:t>Paragraph 4.6.16 of NPS EN-1 states that applicants should make use of available guidance and tools for measuring natural capital assets and ecosystem services, such as the Natural Capital Committee’s ‘How to Do it: natural capital workbook’, the government’s guidance on Enabling a Natural Capital Approach, and other tools that aim to enable wider benefits for people and nature. Explain how you met this requirement.</w:t>
            </w:r>
          </w:p>
        </w:tc>
      </w:tr>
      <w:tr w:rsidRPr="008C59AE" w:rsidR="005A0E56" w:rsidTr="1A5755FF" w14:paraId="2AF21BD3" w14:textId="77777777">
        <w:tc>
          <w:tcPr>
            <w:tcW w:w="1762" w:type="dxa"/>
          </w:tcPr>
          <w:p w:rsidRPr="00092316" w:rsidR="005A0E56" w:rsidP="00953B2F" w:rsidRDefault="005A0E56" w14:paraId="3EB29E43" w14:textId="77777777">
            <w:pPr>
              <w:pStyle w:val="Heading3"/>
              <w:rPr>
                <w:rFonts w:cs="Arial"/>
                <w:szCs w:val="24"/>
              </w:rPr>
            </w:pPr>
          </w:p>
        </w:tc>
        <w:tc>
          <w:tcPr>
            <w:tcW w:w="3336" w:type="dxa"/>
          </w:tcPr>
          <w:p w:rsidR="005A0E56" w:rsidP="00953B2F" w:rsidRDefault="005A0E56" w14:paraId="656E350C" w14:textId="5D69F3B6">
            <w:pPr>
              <w:rPr>
                <w:rFonts w:cs="Arial"/>
                <w:szCs w:val="24"/>
              </w:rPr>
            </w:pPr>
            <w:r>
              <w:rPr>
                <w:rFonts w:cs="Arial"/>
                <w:szCs w:val="24"/>
              </w:rPr>
              <w:t xml:space="preserve">The applicant </w:t>
            </w:r>
          </w:p>
        </w:tc>
        <w:tc>
          <w:tcPr>
            <w:tcW w:w="17001" w:type="dxa"/>
          </w:tcPr>
          <w:p w:rsidR="005A0E56" w:rsidP="00953B2F" w:rsidRDefault="00505AA0" w14:paraId="5DC70239" w14:textId="47E98588">
            <w:pPr>
              <w:spacing w:before="40" w:after="40"/>
              <w:rPr>
                <w:rFonts w:cs="Arial"/>
                <w:b/>
                <w:bCs/>
                <w:szCs w:val="24"/>
              </w:rPr>
            </w:pPr>
            <w:r>
              <w:rPr>
                <w:rFonts w:cs="Arial"/>
                <w:b/>
                <w:bCs/>
                <w:szCs w:val="24"/>
              </w:rPr>
              <w:t>NPS EN</w:t>
            </w:r>
            <w:r w:rsidR="0040311E">
              <w:rPr>
                <w:rFonts w:cs="Arial"/>
                <w:b/>
                <w:bCs/>
                <w:szCs w:val="24"/>
              </w:rPr>
              <w:t>-1</w:t>
            </w:r>
          </w:p>
          <w:p w:rsidRPr="0057656A" w:rsidR="0057656A" w:rsidP="005374F1" w:rsidRDefault="0040311E" w14:paraId="4FF5FCDA" w14:textId="2224BC9B">
            <w:pPr>
              <w:spacing w:before="40" w:after="40"/>
              <w:rPr>
                <w:rFonts w:cs="Arial"/>
                <w:szCs w:val="24"/>
              </w:rPr>
            </w:pPr>
            <w:r>
              <w:rPr>
                <w:rFonts w:cs="Arial"/>
                <w:szCs w:val="24"/>
              </w:rPr>
              <w:t xml:space="preserve">NPS EN-1 paragraph </w:t>
            </w:r>
            <w:r w:rsidR="0065512C">
              <w:rPr>
                <w:rFonts w:cs="Arial"/>
                <w:szCs w:val="24"/>
              </w:rPr>
              <w:t xml:space="preserve">5.4.45 states that the </w:t>
            </w:r>
            <w:r w:rsidR="007C0A68">
              <w:rPr>
                <w:rFonts w:cs="Arial"/>
                <w:szCs w:val="24"/>
              </w:rPr>
              <w:t>Secretary of State (</w:t>
            </w:r>
            <w:r w:rsidR="0065512C">
              <w:rPr>
                <w:rFonts w:cs="Arial"/>
                <w:szCs w:val="24"/>
              </w:rPr>
              <w:t>SoS</w:t>
            </w:r>
            <w:r w:rsidR="007C0A68">
              <w:rPr>
                <w:rFonts w:cs="Arial"/>
                <w:szCs w:val="24"/>
              </w:rPr>
              <w:t>)</w:t>
            </w:r>
            <w:r w:rsidR="0065512C">
              <w:rPr>
                <w:rFonts w:cs="Arial"/>
                <w:szCs w:val="24"/>
              </w:rPr>
              <w:t xml:space="preserve"> will</w:t>
            </w:r>
            <w:r w:rsidRPr="0065512C" w:rsidR="0065512C">
              <w:rPr>
                <w:rFonts w:cs="Arial"/>
                <w:szCs w:val="24"/>
              </w:rPr>
              <w:t xml:space="preserve"> need to consider whether the </w:t>
            </w:r>
            <w:r w:rsidR="0065512C">
              <w:rPr>
                <w:rFonts w:cs="Arial"/>
                <w:szCs w:val="24"/>
              </w:rPr>
              <w:t>statutory nature conservation body</w:t>
            </w:r>
            <w:r w:rsidRPr="0065512C" w:rsidR="0065512C">
              <w:rPr>
                <w:rFonts w:cs="Arial"/>
                <w:szCs w:val="24"/>
              </w:rPr>
              <w:t xml:space="preserve"> has granted or refused, or intends to grant or refuse, any relevant licences, including protected species mitigation licences.</w:t>
            </w:r>
            <w:r w:rsidR="0065512C">
              <w:rPr>
                <w:rFonts w:cs="Arial"/>
                <w:szCs w:val="24"/>
              </w:rPr>
              <w:t xml:space="preserve"> The ExA note</w:t>
            </w:r>
            <w:r w:rsidR="005A0513">
              <w:rPr>
                <w:rFonts w:cs="Arial"/>
                <w:szCs w:val="24"/>
              </w:rPr>
              <w:t>s</w:t>
            </w:r>
            <w:r w:rsidR="0065512C">
              <w:rPr>
                <w:rFonts w:cs="Arial"/>
                <w:szCs w:val="24"/>
              </w:rPr>
              <w:t xml:space="preserve"> in the </w:t>
            </w:r>
            <w:r w:rsidRPr="005A0513" w:rsidR="005A0513">
              <w:rPr>
                <w:rFonts w:cs="Arial"/>
                <w:szCs w:val="24"/>
              </w:rPr>
              <w:t>Schedule of Other Consents and Licences</w:t>
            </w:r>
            <w:r w:rsidR="005A0513">
              <w:rPr>
                <w:rFonts w:cs="Arial"/>
                <w:szCs w:val="24"/>
              </w:rPr>
              <w:t xml:space="preserve"> [</w:t>
            </w:r>
            <w:hyperlink w:history="1" r:id="rId59">
              <w:r w:rsidRPr="00515248" w:rsidR="00EA1BEE">
                <w:rPr>
                  <w:rStyle w:val="Hyperlink"/>
                  <w:rFonts w:cs="Arial"/>
                  <w:szCs w:val="24"/>
                </w:rPr>
                <w:t>REP1-014</w:t>
              </w:r>
            </w:hyperlink>
            <w:r w:rsidR="00063B43">
              <w:rPr>
                <w:rFonts w:cs="Arial"/>
                <w:szCs w:val="24"/>
              </w:rPr>
              <w:t xml:space="preserve">] that protected species licences would be applied for </w:t>
            </w:r>
            <w:r w:rsidR="0061784B">
              <w:rPr>
                <w:rFonts w:cs="Arial"/>
                <w:szCs w:val="24"/>
              </w:rPr>
              <w:t xml:space="preserve">prior to the commencement of construction. However, why have letters of no impediment for protected species licences not been sought </w:t>
            </w:r>
            <w:r w:rsidR="00DF28FA">
              <w:rPr>
                <w:rFonts w:cs="Arial"/>
                <w:szCs w:val="24"/>
              </w:rPr>
              <w:t>in order to provide reassurance for the SoS that</w:t>
            </w:r>
            <w:r w:rsidR="005374F1">
              <w:rPr>
                <w:rFonts w:cs="Arial"/>
                <w:szCs w:val="24"/>
              </w:rPr>
              <w:t xml:space="preserve"> the relevant licences would be offered if applied fo</w:t>
            </w:r>
            <w:r w:rsidR="001C7BE5">
              <w:rPr>
                <w:rFonts w:cs="Arial"/>
                <w:szCs w:val="24"/>
              </w:rPr>
              <w:t>r?</w:t>
            </w:r>
          </w:p>
        </w:tc>
      </w:tr>
      <w:tr w:rsidRPr="008C59AE" w:rsidR="00BC38E1" w:rsidTr="1A5755FF" w14:paraId="3DDF6606" w14:textId="77777777">
        <w:tc>
          <w:tcPr>
            <w:tcW w:w="1762" w:type="dxa"/>
          </w:tcPr>
          <w:p w:rsidRPr="00092316" w:rsidR="00BC38E1" w:rsidP="00953B2F" w:rsidRDefault="00BC38E1" w14:paraId="744F9E23" w14:textId="77777777">
            <w:pPr>
              <w:pStyle w:val="Heading3"/>
              <w:rPr>
                <w:rFonts w:cs="Arial"/>
                <w:szCs w:val="24"/>
              </w:rPr>
            </w:pPr>
          </w:p>
        </w:tc>
        <w:tc>
          <w:tcPr>
            <w:tcW w:w="3336" w:type="dxa"/>
          </w:tcPr>
          <w:p w:rsidR="00BC38E1" w:rsidP="00953B2F" w:rsidRDefault="000B362D" w14:paraId="2D72884C" w14:textId="6F22E548">
            <w:pPr>
              <w:rPr>
                <w:rFonts w:cs="Arial"/>
                <w:szCs w:val="24"/>
              </w:rPr>
            </w:pPr>
            <w:r>
              <w:rPr>
                <w:rFonts w:cs="Arial"/>
                <w:szCs w:val="24"/>
              </w:rPr>
              <w:t>The applicant</w:t>
            </w:r>
          </w:p>
        </w:tc>
        <w:tc>
          <w:tcPr>
            <w:tcW w:w="17001" w:type="dxa"/>
          </w:tcPr>
          <w:p w:rsidR="00BC38E1" w:rsidP="00953B2F" w:rsidRDefault="000B362D" w14:paraId="1FA698F6" w14:textId="31B17D02">
            <w:pPr>
              <w:spacing w:before="40" w:after="40"/>
              <w:rPr>
                <w:rFonts w:cs="Arial"/>
                <w:b/>
                <w:bCs/>
                <w:szCs w:val="24"/>
              </w:rPr>
            </w:pPr>
            <w:r>
              <w:rPr>
                <w:rFonts w:cs="Arial"/>
                <w:b/>
                <w:bCs/>
                <w:szCs w:val="24"/>
              </w:rPr>
              <w:t>NPS EN-3</w:t>
            </w:r>
          </w:p>
          <w:p w:rsidRPr="007054D1" w:rsidR="000B362D" w:rsidP="00953B2F" w:rsidRDefault="001318AB" w14:paraId="1DE38E86" w14:textId="3E9CBFD7">
            <w:pPr>
              <w:spacing w:before="40" w:after="40"/>
              <w:rPr>
                <w:rFonts w:cs="Arial"/>
              </w:rPr>
            </w:pPr>
            <w:r w:rsidRPr="79C0F54B">
              <w:rPr>
                <w:rFonts w:cs="Arial"/>
              </w:rPr>
              <w:t xml:space="preserve">NPS EN-3 paragraph </w:t>
            </w:r>
            <w:r w:rsidRPr="79C0F54B" w:rsidR="002A6A38">
              <w:rPr>
                <w:rFonts w:cs="Arial"/>
              </w:rPr>
              <w:t xml:space="preserve">2.10.82 states that where pole mounted </w:t>
            </w:r>
            <w:r w:rsidRPr="00531446" w:rsidR="00531446">
              <w:rPr>
                <w:rFonts w:cs="Arial"/>
              </w:rPr>
              <w:t xml:space="preserve">closed-circuit television </w:t>
            </w:r>
            <w:r w:rsidR="00531446">
              <w:rPr>
                <w:rFonts w:cs="Arial"/>
              </w:rPr>
              <w:t>(</w:t>
            </w:r>
            <w:r w:rsidRPr="79C0F54B" w:rsidR="002A6A38">
              <w:rPr>
                <w:rFonts w:cs="Arial"/>
              </w:rPr>
              <w:t>CCTV</w:t>
            </w:r>
            <w:r w:rsidR="00531446">
              <w:rPr>
                <w:rFonts w:cs="Arial"/>
              </w:rPr>
              <w:t>)</w:t>
            </w:r>
            <w:r w:rsidRPr="79C0F54B" w:rsidR="002A6A38">
              <w:rPr>
                <w:rFonts w:cs="Arial"/>
              </w:rPr>
              <w:t xml:space="preserve"> facilities are proposed</w:t>
            </w:r>
            <w:r w:rsidR="003566AA">
              <w:rPr>
                <w:rFonts w:cs="Arial"/>
              </w:rPr>
              <w:t>,</w:t>
            </w:r>
            <w:r w:rsidRPr="79C0F54B" w:rsidR="002A6A38">
              <w:rPr>
                <w:rFonts w:cs="Arial"/>
              </w:rPr>
              <w:t xml:space="preserve"> the location of these facilities should be carefully considered to minimise impact. </w:t>
            </w:r>
            <w:r w:rsidRPr="79C0F54B" w:rsidR="00D04100">
              <w:rPr>
                <w:rFonts w:cs="Arial"/>
              </w:rPr>
              <w:t>The ExA note</w:t>
            </w:r>
            <w:r w:rsidR="003566AA">
              <w:rPr>
                <w:rFonts w:cs="Arial"/>
              </w:rPr>
              <w:t>s</w:t>
            </w:r>
            <w:r w:rsidRPr="79C0F54B" w:rsidR="00D04100">
              <w:rPr>
                <w:rFonts w:cs="Arial"/>
              </w:rPr>
              <w:t xml:space="preserve"> that the </w:t>
            </w:r>
            <w:r w:rsidR="008D0678">
              <w:rPr>
                <w:rFonts w:cs="Arial"/>
              </w:rPr>
              <w:t>draft Development Consent Order (</w:t>
            </w:r>
            <w:r w:rsidRPr="79C0F54B" w:rsidR="00D04100">
              <w:rPr>
                <w:rFonts w:cs="Arial"/>
              </w:rPr>
              <w:t>dDCO</w:t>
            </w:r>
            <w:r w:rsidR="008D0678">
              <w:rPr>
                <w:rFonts w:cs="Arial"/>
              </w:rPr>
              <w:t>)</w:t>
            </w:r>
            <w:r w:rsidRPr="79C0F54B" w:rsidR="00D04100">
              <w:rPr>
                <w:rFonts w:cs="Arial"/>
              </w:rPr>
              <w:t xml:space="preserve"> [</w:t>
            </w:r>
            <w:hyperlink w:history="1" r:id="rId60">
              <w:r w:rsidRPr="00515248" w:rsidR="00BE46A4">
                <w:rPr>
                  <w:rStyle w:val="Hyperlink"/>
                  <w:rFonts w:cs="Arial"/>
                </w:rPr>
                <w:t>REP1-008</w:t>
              </w:r>
            </w:hyperlink>
            <w:r w:rsidRPr="79C0F54B" w:rsidR="00D612D1">
              <w:rPr>
                <w:rFonts w:cs="Arial"/>
              </w:rPr>
              <w:t>] list</w:t>
            </w:r>
            <w:r w:rsidRPr="79C0F54B" w:rsidR="00531ACA">
              <w:rPr>
                <w:rFonts w:cs="Arial"/>
              </w:rPr>
              <w:t>s</w:t>
            </w:r>
            <w:r w:rsidRPr="79C0F54B" w:rsidR="00D612D1">
              <w:rPr>
                <w:rFonts w:cs="Arial"/>
              </w:rPr>
              <w:t xml:space="preserve"> associated development which includes (i)</w:t>
            </w:r>
            <w:r w:rsidRPr="79C0F54B" w:rsidR="00780359">
              <w:rPr>
                <w:rFonts w:cs="Arial"/>
              </w:rPr>
              <w:t xml:space="preserve"> “works for the provision of security and monitoring measures such as CCTV columns and CCTV…”</w:t>
            </w:r>
            <w:r w:rsidR="00A7323F">
              <w:rPr>
                <w:rFonts w:cs="Arial"/>
              </w:rPr>
              <w:t>.</w:t>
            </w:r>
            <w:r w:rsidRPr="79C0F54B" w:rsidR="00780359">
              <w:rPr>
                <w:rFonts w:cs="Arial"/>
              </w:rPr>
              <w:t xml:space="preserve"> </w:t>
            </w:r>
            <w:r w:rsidR="00A7323F">
              <w:rPr>
                <w:rFonts w:cs="Arial"/>
              </w:rPr>
              <w:t>H</w:t>
            </w:r>
            <w:r w:rsidRPr="79C0F54B" w:rsidR="00780359">
              <w:rPr>
                <w:rFonts w:cs="Arial"/>
              </w:rPr>
              <w:t>owever, CCTV columns</w:t>
            </w:r>
            <w:r w:rsidRPr="79C0F54B" w:rsidR="007054D1">
              <w:rPr>
                <w:rFonts w:cs="Arial"/>
              </w:rPr>
              <w:t xml:space="preserve"> are not referenced in </w:t>
            </w:r>
            <w:r w:rsidR="00A7323F">
              <w:rPr>
                <w:rFonts w:cs="Arial"/>
              </w:rPr>
              <w:t>Environmental Statement (</w:t>
            </w:r>
            <w:r w:rsidRPr="79C0F54B" w:rsidR="007054D1">
              <w:rPr>
                <w:rFonts w:cs="Arial"/>
              </w:rPr>
              <w:t>ES</w:t>
            </w:r>
            <w:r w:rsidR="00A7323F">
              <w:rPr>
                <w:rFonts w:cs="Arial"/>
              </w:rPr>
              <w:t>)</w:t>
            </w:r>
            <w:r w:rsidRPr="79C0F54B" w:rsidR="007054D1">
              <w:rPr>
                <w:rFonts w:cs="Arial"/>
              </w:rPr>
              <w:t xml:space="preserve"> Chapter </w:t>
            </w:r>
            <w:r w:rsidR="00A2195E">
              <w:rPr>
                <w:rFonts w:cs="Arial"/>
              </w:rPr>
              <w:t xml:space="preserve">7 </w:t>
            </w:r>
            <w:r w:rsidRPr="79C0F54B" w:rsidR="007054D1">
              <w:rPr>
                <w:rFonts w:cs="Arial"/>
              </w:rPr>
              <w:t>(Biodiversity) [</w:t>
            </w:r>
            <w:hyperlink w:history="1" r:id="rId61">
              <w:r w:rsidRPr="00515248" w:rsidR="008F4B3B">
                <w:rPr>
                  <w:rStyle w:val="Hyperlink"/>
                  <w:rFonts w:cs="Arial"/>
                </w:rPr>
                <w:t>REP1-036</w:t>
              </w:r>
            </w:hyperlink>
            <w:r w:rsidRPr="79C0F54B" w:rsidR="007054D1">
              <w:rPr>
                <w:rFonts w:cs="Arial"/>
              </w:rPr>
              <w:t xml:space="preserve">]. </w:t>
            </w:r>
            <w:r w:rsidRPr="00087531" w:rsidR="007054D1">
              <w:rPr>
                <w:rFonts w:cs="Arial"/>
              </w:rPr>
              <w:t xml:space="preserve">Explain how the </w:t>
            </w:r>
            <w:r w:rsidRPr="00087531" w:rsidR="00087531">
              <w:rPr>
                <w:rFonts w:cs="Arial"/>
              </w:rPr>
              <w:t>proposed development meets</w:t>
            </w:r>
            <w:r w:rsidRPr="00087531" w:rsidR="007054D1">
              <w:rPr>
                <w:rFonts w:cs="Arial"/>
              </w:rPr>
              <w:t xml:space="preserve"> paragraph 2.10.82 of NPS EN-3</w:t>
            </w:r>
            <w:r w:rsidRPr="79C0F54B" w:rsidR="007054D1">
              <w:rPr>
                <w:rFonts w:cs="Arial"/>
              </w:rPr>
              <w:t xml:space="preserve">. </w:t>
            </w:r>
          </w:p>
        </w:tc>
      </w:tr>
      <w:tr w:rsidRPr="008C59AE" w:rsidR="00305AD3" w:rsidTr="1A5755FF" w14:paraId="65F39E85" w14:textId="77777777">
        <w:tc>
          <w:tcPr>
            <w:tcW w:w="1762" w:type="dxa"/>
          </w:tcPr>
          <w:p w:rsidRPr="00092316" w:rsidR="00305AD3" w:rsidP="00953B2F" w:rsidRDefault="00305AD3" w14:paraId="458F092B" w14:textId="77777777">
            <w:pPr>
              <w:pStyle w:val="Heading3"/>
              <w:rPr>
                <w:rFonts w:cs="Arial"/>
                <w:szCs w:val="24"/>
              </w:rPr>
            </w:pPr>
          </w:p>
        </w:tc>
        <w:tc>
          <w:tcPr>
            <w:tcW w:w="3336" w:type="dxa"/>
          </w:tcPr>
          <w:p w:rsidR="00305AD3" w:rsidP="00953B2F" w:rsidRDefault="00305AD3" w14:paraId="1B5F8BAB" w14:textId="1890E354">
            <w:pPr>
              <w:rPr>
                <w:rFonts w:cs="Arial"/>
                <w:szCs w:val="24"/>
              </w:rPr>
            </w:pPr>
            <w:r>
              <w:rPr>
                <w:rFonts w:cs="Arial"/>
                <w:szCs w:val="24"/>
              </w:rPr>
              <w:t>The applicant</w:t>
            </w:r>
          </w:p>
        </w:tc>
        <w:tc>
          <w:tcPr>
            <w:tcW w:w="17001" w:type="dxa"/>
          </w:tcPr>
          <w:p w:rsidR="00305AD3" w:rsidP="00953B2F" w:rsidRDefault="00A64BCB" w14:paraId="71E36A60" w14:textId="32B70F4E">
            <w:pPr>
              <w:spacing w:before="40" w:after="40"/>
              <w:rPr>
                <w:rFonts w:cs="Arial"/>
                <w:b/>
                <w:bCs/>
                <w:szCs w:val="24"/>
              </w:rPr>
            </w:pPr>
            <w:r>
              <w:rPr>
                <w:rFonts w:cs="Arial"/>
                <w:b/>
                <w:bCs/>
                <w:szCs w:val="24"/>
              </w:rPr>
              <w:t xml:space="preserve">Environmental Improvement Plan 2023 and Local Nature Recovery Strategy </w:t>
            </w:r>
            <w:r w:rsidR="00E0636D">
              <w:rPr>
                <w:rFonts w:cs="Arial"/>
                <w:b/>
                <w:bCs/>
                <w:szCs w:val="24"/>
              </w:rPr>
              <w:t xml:space="preserve">for </w:t>
            </w:r>
            <w:r w:rsidRPr="00E0636D" w:rsidR="00E0636D">
              <w:rPr>
                <w:rFonts w:cs="Arial"/>
                <w:b/>
                <w:bCs/>
                <w:szCs w:val="24"/>
              </w:rPr>
              <w:t>Buckinghamshire and Milton Keynes</w:t>
            </w:r>
          </w:p>
          <w:p w:rsidR="001A4C7B" w:rsidP="00B54EB8" w:rsidRDefault="007D5329" w14:paraId="28429894" w14:textId="2C91F900">
            <w:pPr>
              <w:spacing w:before="40" w:after="40"/>
              <w:rPr>
                <w:rFonts w:cs="Arial"/>
                <w:szCs w:val="24"/>
              </w:rPr>
            </w:pPr>
            <w:r>
              <w:rPr>
                <w:rFonts w:cs="Arial"/>
                <w:szCs w:val="24"/>
              </w:rPr>
              <w:t>Buckinghamshire Council suggests [</w:t>
            </w:r>
            <w:hyperlink w:history="1" r:id="rId62">
              <w:r w:rsidRPr="00515248" w:rsidR="00A415AB">
                <w:rPr>
                  <w:rStyle w:val="Hyperlink"/>
                  <w:rFonts w:cs="Arial"/>
                  <w:szCs w:val="24"/>
                </w:rPr>
                <w:t>REP</w:t>
              </w:r>
              <w:r w:rsidRPr="00515248" w:rsidR="006261D7">
                <w:rPr>
                  <w:rStyle w:val="Hyperlink"/>
                  <w:rFonts w:cs="Arial"/>
                  <w:szCs w:val="24"/>
                </w:rPr>
                <w:t>1-112</w:t>
              </w:r>
            </w:hyperlink>
            <w:r>
              <w:rPr>
                <w:rFonts w:cs="Arial"/>
                <w:szCs w:val="24"/>
              </w:rPr>
              <w:t xml:space="preserve">] that the potentially significant effects identified </w:t>
            </w:r>
            <w:r w:rsidR="00B03C72">
              <w:rPr>
                <w:rFonts w:cs="Arial"/>
                <w:szCs w:val="24"/>
              </w:rPr>
              <w:t xml:space="preserve">on Bechstein’s bats </w:t>
            </w:r>
            <w:r w:rsidRPr="00F94400" w:rsidR="00F94400">
              <w:rPr>
                <w:rFonts w:cs="Arial"/>
                <w:szCs w:val="24"/>
              </w:rPr>
              <w:t>appear to contravene go</w:t>
            </w:r>
            <w:r w:rsidR="00D170B0">
              <w:rPr>
                <w:rFonts w:cs="Arial"/>
                <w:szCs w:val="24"/>
              </w:rPr>
              <w:t xml:space="preserve">al 1 of the Environmental Improvement Plan 2023 </w:t>
            </w:r>
            <w:r w:rsidR="00FE3556">
              <w:rPr>
                <w:rFonts w:cs="Arial"/>
                <w:szCs w:val="24"/>
              </w:rPr>
              <w:t xml:space="preserve">that the proposed development </w:t>
            </w:r>
            <w:r w:rsidRPr="00F94400" w:rsidR="00F94400">
              <w:rPr>
                <w:rFonts w:cs="Arial"/>
                <w:szCs w:val="24"/>
              </w:rPr>
              <w:t xml:space="preserve">would result in fragmentation of an existing established ecological network, which goes against </w:t>
            </w:r>
            <w:r w:rsidR="00FE3556">
              <w:rPr>
                <w:rFonts w:cs="Arial"/>
                <w:szCs w:val="24"/>
              </w:rPr>
              <w:t>g</w:t>
            </w:r>
            <w:r w:rsidRPr="00F94400" w:rsidR="00F94400">
              <w:rPr>
                <w:rFonts w:cs="Arial"/>
                <w:szCs w:val="24"/>
              </w:rPr>
              <w:t>overnment’s national policies and strategies for nature recovery.</w:t>
            </w:r>
            <w:r w:rsidR="00FE3556">
              <w:rPr>
                <w:rFonts w:cs="Arial"/>
                <w:szCs w:val="24"/>
              </w:rPr>
              <w:t xml:space="preserve"> </w:t>
            </w:r>
          </w:p>
          <w:p w:rsidR="001A4C7B" w:rsidP="00563017" w:rsidRDefault="00FE3556" w14:paraId="129FCC41" w14:textId="77777777">
            <w:pPr>
              <w:pStyle w:val="ListParagraph"/>
              <w:numPr>
                <w:ilvl w:val="0"/>
                <w:numId w:val="12"/>
              </w:numPr>
              <w:spacing w:before="40" w:after="40"/>
              <w:rPr>
                <w:rFonts w:cs="Arial"/>
                <w:szCs w:val="24"/>
              </w:rPr>
            </w:pPr>
            <w:r>
              <w:rPr>
                <w:rFonts w:cs="Arial"/>
                <w:szCs w:val="24"/>
              </w:rPr>
              <w:t>Do you</w:t>
            </w:r>
            <w:r w:rsidR="00B54EB8">
              <w:rPr>
                <w:rFonts w:cs="Arial"/>
                <w:szCs w:val="24"/>
              </w:rPr>
              <w:t xml:space="preserve"> agree with these statements? If not, why not? </w:t>
            </w:r>
          </w:p>
          <w:p w:rsidRPr="00852F4E" w:rsidR="00852F4E" w:rsidP="00563017" w:rsidRDefault="007F397F" w14:paraId="3B7DD8D1" w14:textId="2A261928">
            <w:pPr>
              <w:pStyle w:val="ListParagraph"/>
              <w:numPr>
                <w:ilvl w:val="0"/>
                <w:numId w:val="12"/>
              </w:numPr>
              <w:spacing w:before="40" w:after="40"/>
              <w:rPr>
                <w:rFonts w:cs="Arial"/>
                <w:szCs w:val="24"/>
              </w:rPr>
            </w:pPr>
            <w:r>
              <w:rPr>
                <w:rFonts w:cs="Arial"/>
                <w:szCs w:val="24"/>
              </w:rPr>
              <w:t>If the effects on Bechstein’s bats were determined to be significant</w:t>
            </w:r>
            <w:r w:rsidR="00DC0A63">
              <w:rPr>
                <w:rFonts w:cs="Arial"/>
                <w:szCs w:val="24"/>
              </w:rPr>
              <w:t xml:space="preserve"> (rather than potentially significant) do you consider that this would result in conflict with the aims of the Environmental Improvement Plan 2023</w:t>
            </w:r>
            <w:r w:rsidR="00AD5951">
              <w:rPr>
                <w:rFonts w:cs="Arial"/>
                <w:szCs w:val="24"/>
              </w:rPr>
              <w:t xml:space="preserve"> or </w:t>
            </w:r>
            <w:r w:rsidRPr="00AD5951" w:rsidR="00AD5951">
              <w:rPr>
                <w:rFonts w:cs="Arial"/>
                <w:szCs w:val="24"/>
              </w:rPr>
              <w:t>Local Nature Recovery Strategy for Buckinghamshire and Milton Keynes</w:t>
            </w:r>
            <w:r w:rsidR="00AD5951">
              <w:rPr>
                <w:rFonts w:cs="Arial"/>
                <w:szCs w:val="24"/>
              </w:rPr>
              <w:t>?</w:t>
            </w:r>
          </w:p>
        </w:tc>
      </w:tr>
      <w:tr w:rsidRPr="008C59AE" w:rsidR="007D5A5C" w:rsidTr="1A5755FF" w14:paraId="1F5856F1" w14:textId="77777777">
        <w:tc>
          <w:tcPr>
            <w:tcW w:w="1762" w:type="dxa"/>
          </w:tcPr>
          <w:p w:rsidRPr="00092316" w:rsidR="007D5A5C" w:rsidP="00953B2F" w:rsidRDefault="007D5A5C" w14:paraId="1A3E9EB4" w14:textId="77777777">
            <w:pPr>
              <w:pStyle w:val="Heading3"/>
              <w:rPr>
                <w:rFonts w:cs="Arial"/>
                <w:szCs w:val="24"/>
              </w:rPr>
            </w:pPr>
          </w:p>
        </w:tc>
        <w:tc>
          <w:tcPr>
            <w:tcW w:w="3336" w:type="dxa"/>
          </w:tcPr>
          <w:p w:rsidR="007D5A5C" w:rsidP="00953B2F" w:rsidRDefault="007D5A5C" w14:paraId="6F5B2FDC" w14:textId="78125D10">
            <w:pPr>
              <w:rPr>
                <w:rFonts w:cs="Arial"/>
                <w:szCs w:val="24"/>
              </w:rPr>
            </w:pPr>
            <w:r>
              <w:rPr>
                <w:rFonts w:cs="Arial"/>
                <w:szCs w:val="24"/>
              </w:rPr>
              <w:t>The applicant</w:t>
            </w:r>
          </w:p>
        </w:tc>
        <w:tc>
          <w:tcPr>
            <w:tcW w:w="17001" w:type="dxa"/>
          </w:tcPr>
          <w:p w:rsidR="007D5A5C" w:rsidP="00953B2F" w:rsidRDefault="007D5A5C" w14:paraId="0040E8D9" w14:textId="6E3DA0A1">
            <w:pPr>
              <w:spacing w:before="40" w:after="40"/>
              <w:rPr>
                <w:rFonts w:cs="Arial"/>
                <w:b/>
                <w:bCs/>
                <w:szCs w:val="24"/>
              </w:rPr>
            </w:pPr>
            <w:r>
              <w:rPr>
                <w:rFonts w:cs="Arial"/>
                <w:b/>
                <w:bCs/>
                <w:szCs w:val="24"/>
              </w:rPr>
              <w:t xml:space="preserve">Presentation of likely effects </w:t>
            </w:r>
            <w:r w:rsidR="00191EA7">
              <w:rPr>
                <w:rFonts w:cs="Arial"/>
                <w:b/>
                <w:bCs/>
                <w:szCs w:val="24"/>
              </w:rPr>
              <w:t>and mitigation</w:t>
            </w:r>
            <w:r>
              <w:rPr>
                <w:rFonts w:cs="Arial"/>
                <w:b/>
                <w:bCs/>
                <w:szCs w:val="24"/>
              </w:rPr>
              <w:t xml:space="preserve"> in ES Chapter 7 (Biodiversity)</w:t>
            </w:r>
          </w:p>
          <w:p w:rsidR="007D5A5C" w:rsidP="00953B2F" w:rsidRDefault="007D5A5C" w14:paraId="50D10215" w14:textId="07223656">
            <w:pPr>
              <w:spacing w:before="40" w:after="40"/>
              <w:rPr>
                <w:rFonts w:cs="Arial"/>
                <w:szCs w:val="24"/>
              </w:rPr>
            </w:pPr>
            <w:r>
              <w:rPr>
                <w:rFonts w:cs="Arial"/>
                <w:szCs w:val="24"/>
              </w:rPr>
              <w:t>The ExA identifies the following points in ES Chapter 7 [</w:t>
            </w:r>
            <w:hyperlink w:history="1" r:id="rId63">
              <w:r w:rsidRPr="00515248" w:rsidR="00905DC7">
                <w:rPr>
                  <w:rStyle w:val="Hyperlink"/>
                  <w:rFonts w:cs="Arial"/>
                  <w:szCs w:val="24"/>
                </w:rPr>
                <w:t>REP1-036</w:t>
              </w:r>
            </w:hyperlink>
            <w:r w:rsidR="00374029">
              <w:rPr>
                <w:rFonts w:cs="Arial"/>
                <w:szCs w:val="24"/>
              </w:rPr>
              <w:t>] which it requests are updated:</w:t>
            </w:r>
          </w:p>
          <w:p w:rsidR="00374029" w:rsidP="00563017" w:rsidRDefault="008F6640" w14:paraId="23F2BCF9" w14:textId="4C3BA3FE">
            <w:pPr>
              <w:pStyle w:val="ListParagraph"/>
              <w:numPr>
                <w:ilvl w:val="0"/>
                <w:numId w:val="13"/>
              </w:numPr>
              <w:spacing w:before="40" w:after="40"/>
              <w:rPr>
                <w:rFonts w:cs="Arial"/>
              </w:rPr>
            </w:pPr>
            <w:r w:rsidRPr="7694EB67">
              <w:rPr>
                <w:rFonts w:cs="Arial"/>
              </w:rPr>
              <w:t>The ES has not clearly set out the secondary mitigation measures</w:t>
            </w:r>
            <w:r w:rsidRPr="7694EB67" w:rsidR="00126948">
              <w:rPr>
                <w:rFonts w:cs="Arial"/>
              </w:rPr>
              <w:t xml:space="preserve"> where they are proposed. For example,</w:t>
            </w:r>
            <w:r w:rsidRPr="7694EB67">
              <w:rPr>
                <w:rFonts w:cs="Arial"/>
              </w:rPr>
              <w:t xml:space="preserve"> in various sections, </w:t>
            </w:r>
            <w:r w:rsidRPr="7694EB67" w:rsidR="00126948">
              <w:rPr>
                <w:rFonts w:cs="Arial"/>
              </w:rPr>
              <w:t>the ES states “</w:t>
            </w:r>
            <w:r w:rsidRPr="7694EB67">
              <w:rPr>
                <w:rFonts w:cs="Arial"/>
              </w:rPr>
              <w:t xml:space="preserve">The </w:t>
            </w:r>
            <w:r w:rsidRPr="7DA4BD01" w:rsidR="50C0E723">
              <w:rPr>
                <w:rFonts w:cs="Arial"/>
              </w:rPr>
              <w:t>o</w:t>
            </w:r>
            <w:r w:rsidRPr="7DA4BD01">
              <w:rPr>
                <w:rFonts w:cs="Arial"/>
              </w:rPr>
              <w:t>utline</w:t>
            </w:r>
            <w:r w:rsidRPr="7694EB67">
              <w:rPr>
                <w:rFonts w:cs="Arial"/>
              </w:rPr>
              <w:t xml:space="preserve"> OEMP [EN010158/APP/7.3] details and secures measures to mitigate and manage operational related effects on habitats to prevent pollution.”</w:t>
            </w:r>
            <w:r w:rsidRPr="7694EB67" w:rsidR="00EC006E">
              <w:rPr>
                <w:rFonts w:cs="Arial"/>
              </w:rPr>
              <w:t xml:space="preserve"> This does not identify which mitigation measures specifically </w:t>
            </w:r>
            <w:r w:rsidRPr="7694EB67" w:rsidR="005A78D4">
              <w:rPr>
                <w:rFonts w:cs="Arial"/>
              </w:rPr>
              <w:t xml:space="preserve">proposed in the </w:t>
            </w:r>
            <w:r w:rsidR="00D52F4F">
              <w:rPr>
                <w:rFonts w:cs="Arial"/>
              </w:rPr>
              <w:t>O</w:t>
            </w:r>
            <w:r w:rsidRPr="7694EB67" w:rsidR="005A78D4">
              <w:rPr>
                <w:rFonts w:cs="Arial"/>
              </w:rPr>
              <w:t xml:space="preserve">utline </w:t>
            </w:r>
            <w:r w:rsidR="00061AF9">
              <w:rPr>
                <w:rFonts w:cs="Arial"/>
              </w:rPr>
              <w:t xml:space="preserve">Operational </w:t>
            </w:r>
            <w:r w:rsidR="00D52F4F">
              <w:rPr>
                <w:rFonts w:cs="Arial"/>
              </w:rPr>
              <w:t>Environmental Management Plan (o</w:t>
            </w:r>
            <w:r w:rsidR="00061AF9">
              <w:rPr>
                <w:rFonts w:cs="Arial"/>
              </w:rPr>
              <w:t>O</w:t>
            </w:r>
            <w:r w:rsidRPr="7694EB67" w:rsidR="005A78D4">
              <w:rPr>
                <w:rFonts w:cs="Arial"/>
              </w:rPr>
              <w:t>EMP</w:t>
            </w:r>
            <w:r w:rsidR="00D52F4F">
              <w:rPr>
                <w:rFonts w:cs="Arial"/>
              </w:rPr>
              <w:t>) [</w:t>
            </w:r>
            <w:hyperlink w:history="1" r:id="rId64">
              <w:r w:rsidRPr="00515248" w:rsidR="00D52F4F">
                <w:rPr>
                  <w:rStyle w:val="Hyperlink"/>
                  <w:rFonts w:cs="Arial"/>
                </w:rPr>
                <w:t>REP1</w:t>
              </w:r>
              <w:r w:rsidRPr="00515248" w:rsidR="002B6952">
                <w:rPr>
                  <w:rStyle w:val="Hyperlink"/>
                  <w:rFonts w:cs="Arial"/>
                </w:rPr>
                <w:t>-080</w:t>
              </w:r>
            </w:hyperlink>
            <w:r w:rsidR="002B6952">
              <w:rPr>
                <w:rFonts w:cs="Arial"/>
              </w:rPr>
              <w:t>]</w:t>
            </w:r>
            <w:r w:rsidRPr="7694EB67" w:rsidR="005A78D4">
              <w:rPr>
                <w:rFonts w:cs="Arial"/>
              </w:rPr>
              <w:t xml:space="preserve"> </w:t>
            </w:r>
            <w:r w:rsidRPr="7694EB67" w:rsidR="00EC006E">
              <w:rPr>
                <w:rFonts w:cs="Arial"/>
              </w:rPr>
              <w:t>address the impact</w:t>
            </w:r>
            <w:r w:rsidRPr="7694EB67" w:rsidR="005A78D4">
              <w:rPr>
                <w:rFonts w:cs="Arial"/>
              </w:rPr>
              <w:t>s iden</w:t>
            </w:r>
            <w:r w:rsidRPr="7694EB67" w:rsidR="007535DA">
              <w:rPr>
                <w:rFonts w:cs="Arial"/>
              </w:rPr>
              <w:t xml:space="preserve">tified. </w:t>
            </w:r>
            <w:r w:rsidR="00061AF9">
              <w:rPr>
                <w:rFonts w:cs="Arial"/>
              </w:rPr>
              <w:t>Update the</w:t>
            </w:r>
            <w:r w:rsidRPr="7694EB67" w:rsidR="007535DA">
              <w:rPr>
                <w:rFonts w:cs="Arial"/>
              </w:rPr>
              <w:t xml:space="preserve"> ES to be more specific.</w:t>
            </w:r>
          </w:p>
          <w:p w:rsidR="0030404C" w:rsidP="00563017" w:rsidRDefault="00B4439A" w14:paraId="36C157A1" w14:textId="5A05ADE5">
            <w:pPr>
              <w:pStyle w:val="ListParagraph"/>
              <w:numPr>
                <w:ilvl w:val="0"/>
                <w:numId w:val="13"/>
              </w:numPr>
              <w:spacing w:before="40" w:after="40"/>
              <w:rPr>
                <w:rFonts w:cs="Arial"/>
              </w:rPr>
            </w:pPr>
            <w:r w:rsidRPr="1B7E47A8">
              <w:rPr>
                <w:rFonts w:cs="Arial"/>
              </w:rPr>
              <w:t xml:space="preserve">Where residual effects are identified, the ES does not specify what the </w:t>
            </w:r>
            <w:r w:rsidRPr="1B7E47A8" w:rsidR="006F097B">
              <w:rPr>
                <w:rFonts w:cs="Arial"/>
              </w:rPr>
              <w:t xml:space="preserve">significance of effect is </w:t>
            </w:r>
            <w:r w:rsidRPr="1B7E47A8" w:rsidR="00E77AD1">
              <w:rPr>
                <w:rFonts w:cs="Arial"/>
              </w:rPr>
              <w:t>– the effects sh</w:t>
            </w:r>
            <w:r w:rsidRPr="1B7E47A8" w:rsidR="00C82C9C">
              <w:rPr>
                <w:rFonts w:cs="Arial"/>
              </w:rPr>
              <w:t xml:space="preserve">ould not be reported as </w:t>
            </w:r>
            <w:r w:rsidRPr="1B7E47A8" w:rsidR="00E668AC">
              <w:rPr>
                <w:rFonts w:cs="Arial"/>
              </w:rPr>
              <w:t xml:space="preserve">just </w:t>
            </w:r>
            <w:r w:rsidRPr="1B7E47A8" w:rsidR="00C82C9C">
              <w:rPr>
                <w:rFonts w:cs="Arial"/>
              </w:rPr>
              <w:t xml:space="preserve">either </w:t>
            </w:r>
            <w:r w:rsidR="00BD3EDB">
              <w:rPr>
                <w:rFonts w:cs="Arial"/>
              </w:rPr>
              <w:t>‘</w:t>
            </w:r>
            <w:r w:rsidRPr="1B7E47A8" w:rsidR="00C82C9C">
              <w:rPr>
                <w:rFonts w:cs="Arial"/>
              </w:rPr>
              <w:t>significant</w:t>
            </w:r>
            <w:r w:rsidR="00BD3EDB">
              <w:rPr>
                <w:rFonts w:cs="Arial"/>
              </w:rPr>
              <w:t>’</w:t>
            </w:r>
            <w:r w:rsidRPr="1B7E47A8" w:rsidR="00C82C9C">
              <w:rPr>
                <w:rFonts w:cs="Arial"/>
              </w:rPr>
              <w:t xml:space="preserve"> or </w:t>
            </w:r>
            <w:r w:rsidR="00BD3EDB">
              <w:rPr>
                <w:rFonts w:cs="Arial"/>
              </w:rPr>
              <w:t>‘</w:t>
            </w:r>
            <w:r w:rsidRPr="1B7E47A8" w:rsidR="00C82C9C">
              <w:rPr>
                <w:rFonts w:cs="Arial"/>
              </w:rPr>
              <w:t>not significant</w:t>
            </w:r>
            <w:r w:rsidR="00BD3EDB">
              <w:rPr>
                <w:rFonts w:cs="Arial"/>
              </w:rPr>
              <w:t>’</w:t>
            </w:r>
            <w:r w:rsidRPr="1B7E47A8" w:rsidR="00C82C9C">
              <w:rPr>
                <w:rFonts w:cs="Arial"/>
              </w:rPr>
              <w:t xml:space="preserve">, but should </w:t>
            </w:r>
            <w:r w:rsidRPr="1B7E47A8" w:rsidR="4E9E4BF1">
              <w:rPr>
                <w:rFonts w:cs="Arial"/>
              </w:rPr>
              <w:t xml:space="preserve">be </w:t>
            </w:r>
            <w:r w:rsidRPr="1B7E47A8" w:rsidR="00C82C9C">
              <w:rPr>
                <w:rFonts w:cs="Arial"/>
              </w:rPr>
              <w:t>reported as</w:t>
            </w:r>
            <w:r w:rsidRPr="1B7E47A8" w:rsidR="003B4BDF">
              <w:rPr>
                <w:rFonts w:cs="Arial"/>
              </w:rPr>
              <w:t>,</w:t>
            </w:r>
            <w:r w:rsidRPr="1B7E47A8" w:rsidR="00C82C9C">
              <w:rPr>
                <w:rFonts w:cs="Arial"/>
              </w:rPr>
              <w:t xml:space="preserve"> for example</w:t>
            </w:r>
            <w:r w:rsidRPr="1B7E47A8" w:rsidR="003B4BDF">
              <w:rPr>
                <w:rFonts w:cs="Arial"/>
              </w:rPr>
              <w:t>,</w:t>
            </w:r>
            <w:r w:rsidRPr="1B7E47A8" w:rsidR="00C82C9C">
              <w:rPr>
                <w:rFonts w:cs="Arial"/>
              </w:rPr>
              <w:t xml:space="preserve"> negligible</w:t>
            </w:r>
            <w:r w:rsidRPr="1B7E47A8" w:rsidR="00417869">
              <w:rPr>
                <w:rFonts w:cs="Arial"/>
              </w:rPr>
              <w:t>/ minor adverse/ moderate adverse/ major adverse</w:t>
            </w:r>
            <w:r w:rsidRPr="1B7E47A8" w:rsidR="0010204F">
              <w:rPr>
                <w:rFonts w:cs="Arial"/>
              </w:rPr>
              <w:t>, as well as</w:t>
            </w:r>
            <w:r w:rsidRPr="1B7E47A8" w:rsidR="002447FD">
              <w:rPr>
                <w:rFonts w:cs="Arial"/>
              </w:rPr>
              <w:t xml:space="preserve"> whether the effect would be significant or not significant.</w:t>
            </w:r>
            <w:r w:rsidRPr="1B7E47A8" w:rsidR="001A447B">
              <w:rPr>
                <w:rFonts w:cs="Arial"/>
              </w:rPr>
              <w:t xml:space="preserve"> Review and update the ES for both adverse and beneficial effects.</w:t>
            </w:r>
            <w:r w:rsidRPr="1B7E47A8" w:rsidR="002447FD">
              <w:rPr>
                <w:rFonts w:cs="Arial"/>
              </w:rPr>
              <w:t xml:space="preserve"> This will </w:t>
            </w:r>
            <w:r w:rsidR="00083793">
              <w:rPr>
                <w:rFonts w:cs="Arial"/>
              </w:rPr>
              <w:t>assist</w:t>
            </w:r>
            <w:r w:rsidRPr="1B7E47A8" w:rsidR="002447FD">
              <w:rPr>
                <w:rFonts w:cs="Arial"/>
              </w:rPr>
              <w:t xml:space="preserve"> the ExA to report the </w:t>
            </w:r>
            <w:r w:rsidRPr="1B7E47A8" w:rsidR="0030404C">
              <w:rPr>
                <w:rFonts w:cs="Arial"/>
              </w:rPr>
              <w:t>residual effects and offer appropriate weight to them in the planning balance.</w:t>
            </w:r>
          </w:p>
          <w:p w:rsidR="007535DA" w:rsidP="00563017" w:rsidRDefault="00D0788F" w14:paraId="0157F8CC" w14:textId="409F7ECB">
            <w:pPr>
              <w:pStyle w:val="ListParagraph"/>
              <w:numPr>
                <w:ilvl w:val="0"/>
                <w:numId w:val="13"/>
              </w:numPr>
              <w:spacing w:before="40" w:after="40"/>
              <w:rPr>
                <w:rFonts w:cs="Arial"/>
              </w:rPr>
            </w:pPr>
            <w:r w:rsidRPr="2EA31520">
              <w:rPr>
                <w:rFonts w:cs="Arial"/>
              </w:rPr>
              <w:t>The assessment of residual effects appears to include additional mitigation measures in addition to those identified in the secondary mitigation measures.</w:t>
            </w:r>
            <w:r>
              <w:rPr>
                <w:rFonts w:cs="Arial"/>
              </w:rPr>
              <w:t xml:space="preserve"> </w:t>
            </w:r>
            <w:r w:rsidRPr="005C065D" w:rsidR="005C065D">
              <w:rPr>
                <w:rFonts w:cs="Arial"/>
              </w:rPr>
              <w:t>Update the assessment to include all mitigation measures</w:t>
            </w:r>
            <w:r w:rsidR="005C065D">
              <w:rPr>
                <w:rFonts w:cs="Arial"/>
              </w:rPr>
              <w:t>.</w:t>
            </w:r>
            <w:r w:rsidRPr="2EA31520">
              <w:rPr>
                <w:rFonts w:cs="Arial"/>
              </w:rPr>
              <w:t xml:space="preserve"> </w:t>
            </w:r>
          </w:p>
          <w:p w:rsidR="001A4628" w:rsidP="00563017" w:rsidRDefault="003149C1" w14:paraId="03DDD0C9" w14:textId="38A85FA5">
            <w:pPr>
              <w:pStyle w:val="ListParagraph"/>
              <w:numPr>
                <w:ilvl w:val="0"/>
                <w:numId w:val="13"/>
              </w:numPr>
              <w:spacing w:before="40" w:after="40"/>
              <w:rPr>
                <w:rFonts w:cs="Arial"/>
                <w:szCs w:val="24"/>
              </w:rPr>
            </w:pPr>
            <w:r w:rsidRPr="003149C1">
              <w:rPr>
                <w:rFonts w:cs="Arial"/>
                <w:szCs w:val="24"/>
              </w:rPr>
              <w:t xml:space="preserve">The conclusions on various </w:t>
            </w:r>
            <w:r>
              <w:rPr>
                <w:rFonts w:cs="Arial"/>
                <w:szCs w:val="24"/>
              </w:rPr>
              <w:t>‘</w:t>
            </w:r>
            <w:r w:rsidRPr="003149C1">
              <w:rPr>
                <w:rFonts w:cs="Arial"/>
                <w:szCs w:val="24"/>
              </w:rPr>
              <w:t>not significant</w:t>
            </w:r>
            <w:r>
              <w:rPr>
                <w:rFonts w:cs="Arial"/>
                <w:szCs w:val="24"/>
              </w:rPr>
              <w:t>’</w:t>
            </w:r>
            <w:r w:rsidRPr="003149C1">
              <w:rPr>
                <w:rFonts w:cs="Arial"/>
                <w:szCs w:val="24"/>
              </w:rPr>
              <w:t xml:space="preserve"> effects are somewhat unclear</w:t>
            </w:r>
            <w:r>
              <w:rPr>
                <w:rFonts w:cs="Arial"/>
                <w:szCs w:val="24"/>
              </w:rPr>
              <w:t xml:space="preserve">. For example, paragraph </w:t>
            </w:r>
            <w:r w:rsidRPr="003149C1">
              <w:rPr>
                <w:rFonts w:cs="Arial"/>
                <w:szCs w:val="24"/>
              </w:rPr>
              <w:t>7.10.91</w:t>
            </w:r>
            <w:r>
              <w:rPr>
                <w:rFonts w:cs="Arial"/>
                <w:szCs w:val="24"/>
              </w:rPr>
              <w:t xml:space="preserve"> states that “</w:t>
            </w:r>
            <w:r w:rsidRPr="003149C1">
              <w:rPr>
                <w:rFonts w:cs="Arial"/>
                <w:szCs w:val="24"/>
              </w:rPr>
              <w:t>There is not anticipated to be an adverse effect on cereal and non-cereal crops during operation (including maintenance), which is considered to be not significant” –</w:t>
            </w:r>
            <w:r w:rsidR="00E6669B">
              <w:rPr>
                <w:rFonts w:cs="Arial"/>
                <w:szCs w:val="24"/>
              </w:rPr>
              <w:t xml:space="preserve"> the ExA queries </w:t>
            </w:r>
            <w:r w:rsidR="005D66FF">
              <w:rPr>
                <w:rFonts w:cs="Arial"/>
                <w:szCs w:val="24"/>
              </w:rPr>
              <w:t xml:space="preserve">whether this means that </w:t>
            </w:r>
            <w:r w:rsidRPr="003149C1">
              <w:rPr>
                <w:rFonts w:cs="Arial"/>
                <w:szCs w:val="24"/>
              </w:rPr>
              <w:t>there an effect which is not significant,</w:t>
            </w:r>
            <w:r w:rsidR="004A510C">
              <w:rPr>
                <w:rFonts w:cs="Arial"/>
                <w:szCs w:val="24"/>
              </w:rPr>
              <w:t xml:space="preserve"> in which case it should be confirmed if this would be a negligible or minor adverse effect,</w:t>
            </w:r>
            <w:r w:rsidRPr="003149C1">
              <w:rPr>
                <w:rFonts w:cs="Arial"/>
                <w:szCs w:val="24"/>
              </w:rPr>
              <w:t xml:space="preserve"> or</w:t>
            </w:r>
            <w:r w:rsidR="005D66FF">
              <w:rPr>
                <w:rFonts w:cs="Arial"/>
                <w:szCs w:val="24"/>
              </w:rPr>
              <w:t xml:space="preserve"> there</w:t>
            </w:r>
            <w:r w:rsidR="00B3347B">
              <w:rPr>
                <w:rFonts w:cs="Arial"/>
                <w:szCs w:val="24"/>
              </w:rPr>
              <w:t xml:space="preserve"> would</w:t>
            </w:r>
            <w:r w:rsidR="005D66FF">
              <w:rPr>
                <w:rFonts w:cs="Arial"/>
                <w:szCs w:val="24"/>
              </w:rPr>
              <w:t xml:space="preserve"> </w:t>
            </w:r>
            <w:r w:rsidRPr="003149C1">
              <w:rPr>
                <w:rFonts w:cs="Arial"/>
                <w:szCs w:val="24"/>
              </w:rPr>
              <w:t xml:space="preserve">no adverse effects at all? </w:t>
            </w:r>
            <w:r w:rsidR="005D66FF">
              <w:rPr>
                <w:rFonts w:cs="Arial"/>
                <w:szCs w:val="24"/>
              </w:rPr>
              <w:t xml:space="preserve">Review all of the document and update similar statements for clarity. </w:t>
            </w:r>
          </w:p>
          <w:p w:rsidR="001408C1" w:rsidP="00563017" w:rsidRDefault="001408C1" w14:paraId="44A92785" w14:textId="11369A01">
            <w:pPr>
              <w:pStyle w:val="ListParagraph"/>
              <w:numPr>
                <w:ilvl w:val="0"/>
                <w:numId w:val="13"/>
              </w:numPr>
              <w:spacing w:before="40" w:after="40"/>
              <w:rPr>
                <w:rFonts w:cs="Arial"/>
                <w:szCs w:val="24"/>
              </w:rPr>
            </w:pPr>
            <w:r>
              <w:rPr>
                <w:rFonts w:cs="Arial"/>
                <w:szCs w:val="24"/>
              </w:rPr>
              <w:t xml:space="preserve">In terms of reporting effects during decommissioning, </w:t>
            </w:r>
            <w:r w:rsidR="00990390">
              <w:rPr>
                <w:rFonts w:cs="Arial"/>
                <w:szCs w:val="24"/>
              </w:rPr>
              <w:t>would any effects</w:t>
            </w:r>
            <w:r w:rsidR="00341EAA">
              <w:rPr>
                <w:rFonts w:cs="Arial"/>
                <w:szCs w:val="24"/>
              </w:rPr>
              <w:t xml:space="preserve"> identified </w:t>
            </w:r>
            <w:r w:rsidR="00695278">
              <w:rPr>
                <w:rFonts w:cs="Arial"/>
                <w:szCs w:val="24"/>
              </w:rPr>
              <w:t>during construction also apply to the decommissioning phase?</w:t>
            </w:r>
          </w:p>
          <w:p w:rsidRPr="00B4483B" w:rsidR="002001E4" w:rsidP="00563017" w:rsidRDefault="00562C12" w14:paraId="18480E46" w14:textId="2B3F04CC">
            <w:pPr>
              <w:pStyle w:val="ListParagraph"/>
              <w:numPr>
                <w:ilvl w:val="0"/>
                <w:numId w:val="13"/>
              </w:numPr>
              <w:spacing w:before="40" w:after="40"/>
              <w:rPr>
                <w:rFonts w:cs="Arial"/>
                <w:szCs w:val="24"/>
              </w:rPr>
            </w:pPr>
            <w:r>
              <w:rPr>
                <w:rFonts w:cs="Arial"/>
                <w:szCs w:val="24"/>
              </w:rPr>
              <w:t>The ExA note your response to Action Point 3 from compulsory acquisition hearing 1 [</w:t>
            </w:r>
            <w:hyperlink w:history="1" r:id="rId65">
              <w:r w:rsidRPr="00515248" w:rsidR="00266874">
                <w:rPr>
                  <w:rStyle w:val="Hyperlink"/>
                  <w:rFonts w:cs="Arial"/>
                  <w:szCs w:val="24"/>
                </w:rPr>
                <w:t>REP1-107</w:t>
              </w:r>
            </w:hyperlink>
            <w:r w:rsidR="00B862B0">
              <w:rPr>
                <w:rFonts w:cs="Arial"/>
                <w:szCs w:val="24"/>
              </w:rPr>
              <w:t xml:space="preserve">]. However, the ExA seeks </w:t>
            </w:r>
            <w:r w:rsidR="00B3347B">
              <w:rPr>
                <w:rFonts w:cs="Arial"/>
                <w:szCs w:val="24"/>
              </w:rPr>
              <w:t>additional clarification in the ES regarding</w:t>
            </w:r>
            <w:r w:rsidR="00DC795B">
              <w:rPr>
                <w:rFonts w:cs="Arial"/>
                <w:szCs w:val="24"/>
              </w:rPr>
              <w:t xml:space="preserve"> the extent of ecological mitigation, compensation and enhancements proposed</w:t>
            </w:r>
            <w:r w:rsidR="002B200A">
              <w:rPr>
                <w:rFonts w:cs="Arial"/>
                <w:szCs w:val="24"/>
              </w:rPr>
              <w:t xml:space="preserve"> – these are 3 distinct </w:t>
            </w:r>
            <w:r w:rsidR="001501C9">
              <w:rPr>
                <w:rFonts w:cs="Arial"/>
                <w:szCs w:val="24"/>
              </w:rPr>
              <w:t xml:space="preserve">elements of the </w:t>
            </w:r>
            <w:r w:rsidR="009C2250">
              <w:rPr>
                <w:rFonts w:cs="Arial"/>
                <w:szCs w:val="24"/>
              </w:rPr>
              <w:t>ES assessment</w:t>
            </w:r>
            <w:r w:rsidR="005446E9">
              <w:rPr>
                <w:rFonts w:cs="Arial"/>
                <w:szCs w:val="24"/>
              </w:rPr>
              <w:t xml:space="preserve"> which need to be understood</w:t>
            </w:r>
            <w:r w:rsidR="001501C9">
              <w:rPr>
                <w:rFonts w:cs="Arial"/>
                <w:szCs w:val="24"/>
              </w:rPr>
              <w:t xml:space="preserve"> and whilst the ExA accepts that the same parcel of land can provide more than one function</w:t>
            </w:r>
            <w:r w:rsidR="008E21D8">
              <w:rPr>
                <w:rFonts w:cs="Arial"/>
                <w:szCs w:val="24"/>
              </w:rPr>
              <w:t xml:space="preserve">, the ExA </w:t>
            </w:r>
            <w:r w:rsidR="00441E8D">
              <w:rPr>
                <w:rFonts w:cs="Arial"/>
                <w:szCs w:val="24"/>
              </w:rPr>
              <w:t>must</w:t>
            </w:r>
            <w:r w:rsidR="008E21D8">
              <w:rPr>
                <w:rFonts w:cs="Arial"/>
                <w:szCs w:val="24"/>
              </w:rPr>
              <w:t xml:space="preserve"> have confidence that adequate mitigation or compensation is provided where effects have been identified. </w:t>
            </w:r>
            <w:r w:rsidR="00765414">
              <w:rPr>
                <w:rFonts w:cs="Arial"/>
                <w:szCs w:val="24"/>
              </w:rPr>
              <w:t>Enhancements should also be identified where they could be achieved</w:t>
            </w:r>
            <w:r w:rsidR="00240A8F">
              <w:rPr>
                <w:rFonts w:cs="Arial"/>
                <w:szCs w:val="24"/>
              </w:rPr>
              <w:t xml:space="preserve">. </w:t>
            </w:r>
          </w:p>
        </w:tc>
      </w:tr>
      <w:tr w:rsidRPr="008C59AE" w:rsidR="004A7F45" w:rsidTr="1A5755FF" w14:paraId="45630D78" w14:textId="77777777">
        <w:tc>
          <w:tcPr>
            <w:tcW w:w="1762" w:type="dxa"/>
          </w:tcPr>
          <w:p w:rsidRPr="00092316" w:rsidR="004A7F45" w:rsidP="004A7F45" w:rsidRDefault="004A7F45" w14:paraId="18386887" w14:textId="77777777">
            <w:pPr>
              <w:pStyle w:val="Heading3"/>
              <w:rPr>
                <w:rFonts w:cs="Arial"/>
                <w:szCs w:val="24"/>
              </w:rPr>
            </w:pPr>
          </w:p>
        </w:tc>
        <w:tc>
          <w:tcPr>
            <w:tcW w:w="3336" w:type="dxa"/>
          </w:tcPr>
          <w:p w:rsidR="004A7F45" w:rsidP="004A7F45" w:rsidRDefault="004A7F45" w14:paraId="470EB458" w14:textId="374B8B2A">
            <w:pPr>
              <w:rPr>
                <w:rFonts w:cs="Arial"/>
                <w:szCs w:val="24"/>
              </w:rPr>
            </w:pPr>
            <w:r>
              <w:rPr>
                <w:rFonts w:cs="Arial"/>
                <w:szCs w:val="24"/>
              </w:rPr>
              <w:t>The applicant</w:t>
            </w:r>
          </w:p>
        </w:tc>
        <w:tc>
          <w:tcPr>
            <w:tcW w:w="17001" w:type="dxa"/>
          </w:tcPr>
          <w:p w:rsidR="004A7F45" w:rsidP="004A7F45" w:rsidRDefault="004A7F45" w14:paraId="68269314" w14:textId="7924A040">
            <w:pPr>
              <w:pStyle w:val="ListBullet"/>
              <w:numPr>
                <w:ilvl w:val="0"/>
                <w:numId w:val="0"/>
              </w:numPr>
              <w:rPr>
                <w:rFonts w:cs="Arial"/>
                <w:b/>
                <w:bCs/>
                <w:szCs w:val="24"/>
              </w:rPr>
            </w:pPr>
            <w:r>
              <w:rPr>
                <w:rFonts w:cs="Arial"/>
                <w:b/>
                <w:bCs/>
                <w:szCs w:val="24"/>
              </w:rPr>
              <w:t xml:space="preserve">Surveys </w:t>
            </w:r>
            <w:r w:rsidR="00BA74BC">
              <w:rPr>
                <w:rFonts w:cs="Arial"/>
                <w:b/>
                <w:bCs/>
                <w:szCs w:val="24"/>
              </w:rPr>
              <w:t>of</w:t>
            </w:r>
            <w:r>
              <w:rPr>
                <w:rFonts w:cs="Arial"/>
                <w:b/>
                <w:bCs/>
                <w:szCs w:val="24"/>
              </w:rPr>
              <w:t xml:space="preserve"> ground nesting birds</w:t>
            </w:r>
          </w:p>
          <w:p w:rsidR="004A7F45" w:rsidP="004A7F45" w:rsidRDefault="004A7F45" w14:paraId="1A2981BE" w14:textId="0D7D30D9">
            <w:pPr>
              <w:spacing w:before="40" w:after="40"/>
              <w:rPr>
                <w:rFonts w:cs="Arial"/>
                <w:b/>
                <w:bCs/>
                <w:szCs w:val="24"/>
              </w:rPr>
            </w:pPr>
            <w:r>
              <w:rPr>
                <w:rFonts w:cs="Arial"/>
                <w:szCs w:val="24"/>
              </w:rPr>
              <w:t xml:space="preserve">Provide further </w:t>
            </w:r>
            <w:r w:rsidRPr="00AE213E">
              <w:rPr>
                <w:rFonts w:cs="Arial"/>
                <w:szCs w:val="24"/>
              </w:rPr>
              <w:t>justification for not surveying the cable corridor</w:t>
            </w:r>
            <w:r w:rsidR="002B7956">
              <w:rPr>
                <w:rFonts w:cs="Arial"/>
                <w:szCs w:val="24"/>
              </w:rPr>
              <w:t xml:space="preserve"> route</w:t>
            </w:r>
            <w:r w:rsidRPr="00AE213E">
              <w:rPr>
                <w:rFonts w:cs="Arial"/>
                <w:szCs w:val="24"/>
              </w:rPr>
              <w:t>, given its potential to support ground</w:t>
            </w:r>
            <w:r w:rsidRPr="00AE213E">
              <w:rPr>
                <w:rFonts w:ascii="Cambria Math" w:hAnsi="Cambria Math" w:cs="Cambria Math"/>
                <w:szCs w:val="24"/>
              </w:rPr>
              <w:t>‑</w:t>
            </w:r>
            <w:r w:rsidRPr="00AE213E">
              <w:rPr>
                <w:rFonts w:cs="Arial"/>
                <w:szCs w:val="24"/>
              </w:rPr>
              <w:t>nesting bird species, and outline how the ecological assessment remains robust and adequate in the absence of dedicated survey data for th</w:t>
            </w:r>
            <w:r w:rsidR="00DB6BA4">
              <w:rPr>
                <w:rFonts w:cs="Arial"/>
                <w:szCs w:val="24"/>
              </w:rPr>
              <w:t>e cable corridor route</w:t>
            </w:r>
            <w:r>
              <w:rPr>
                <w:rFonts w:cs="Arial"/>
                <w:szCs w:val="24"/>
              </w:rPr>
              <w:t>.</w:t>
            </w:r>
            <w:r w:rsidRPr="00AE213E">
              <w:rPr>
                <w:rFonts w:cs="Arial"/>
                <w:szCs w:val="24"/>
              </w:rPr>
              <w:t xml:space="preserve"> </w:t>
            </w:r>
            <w:r>
              <w:rPr>
                <w:rFonts w:cs="Arial"/>
                <w:szCs w:val="24"/>
              </w:rPr>
              <w:t>C</w:t>
            </w:r>
            <w:r w:rsidRPr="00AE213E">
              <w:rPr>
                <w:rFonts w:cs="Arial"/>
                <w:szCs w:val="24"/>
              </w:rPr>
              <w:t xml:space="preserve">larify any assumptions made, evidence used to rule out potential impacts, and whether any additional survey, avoidance, or mitigation measures are required to address </w:t>
            </w:r>
            <w:r>
              <w:rPr>
                <w:rFonts w:cs="Arial"/>
                <w:szCs w:val="24"/>
              </w:rPr>
              <w:t>any</w:t>
            </w:r>
            <w:r w:rsidRPr="00AE213E">
              <w:rPr>
                <w:rFonts w:cs="Arial"/>
                <w:szCs w:val="24"/>
              </w:rPr>
              <w:t xml:space="preserve"> gap</w:t>
            </w:r>
            <w:r>
              <w:rPr>
                <w:rFonts w:cs="Arial"/>
                <w:szCs w:val="24"/>
              </w:rPr>
              <w:t>s</w:t>
            </w:r>
            <w:r w:rsidRPr="00AE213E">
              <w:rPr>
                <w:rFonts w:cs="Arial"/>
                <w:szCs w:val="24"/>
              </w:rPr>
              <w:t>.</w:t>
            </w:r>
          </w:p>
        </w:tc>
      </w:tr>
      <w:tr w:rsidRPr="008C59AE" w:rsidR="004A7F45" w:rsidTr="1A5755FF" w14:paraId="654021B3" w14:textId="77777777">
        <w:tc>
          <w:tcPr>
            <w:tcW w:w="1762" w:type="dxa"/>
          </w:tcPr>
          <w:p w:rsidRPr="00092316" w:rsidR="004A7F45" w:rsidP="004A7F45" w:rsidRDefault="004A7F45" w14:paraId="6E4E26C1" w14:textId="77777777">
            <w:pPr>
              <w:pStyle w:val="Heading3"/>
              <w:rPr>
                <w:rFonts w:cs="Arial"/>
                <w:szCs w:val="24"/>
              </w:rPr>
            </w:pPr>
          </w:p>
        </w:tc>
        <w:tc>
          <w:tcPr>
            <w:tcW w:w="3336" w:type="dxa"/>
          </w:tcPr>
          <w:p w:rsidR="004A7F45" w:rsidP="004A7F45" w:rsidRDefault="004A7F45" w14:paraId="47319A8C" w14:textId="38BF1323">
            <w:pPr>
              <w:rPr>
                <w:rFonts w:cs="Arial"/>
                <w:szCs w:val="24"/>
              </w:rPr>
            </w:pPr>
            <w:r>
              <w:rPr>
                <w:rFonts w:cs="Arial"/>
                <w:szCs w:val="24"/>
              </w:rPr>
              <w:t>Buckinghamshire Council, North Bucks Bat Group, BBOWT, CSAG</w:t>
            </w:r>
          </w:p>
        </w:tc>
        <w:tc>
          <w:tcPr>
            <w:tcW w:w="17001" w:type="dxa"/>
          </w:tcPr>
          <w:p w:rsidRPr="007F444C" w:rsidR="004A7F45" w:rsidP="004A7F45" w:rsidRDefault="004A7F45" w14:paraId="154DE854" w14:textId="50083372">
            <w:pPr>
              <w:pStyle w:val="ListBullet"/>
              <w:numPr>
                <w:ilvl w:val="0"/>
                <w:numId w:val="0"/>
              </w:numPr>
              <w:rPr>
                <w:rFonts w:cs="Arial"/>
                <w:b/>
                <w:bCs/>
                <w:szCs w:val="24"/>
              </w:rPr>
            </w:pPr>
            <w:r w:rsidRPr="007F444C">
              <w:rPr>
                <w:rFonts w:cs="Arial"/>
                <w:b/>
                <w:bCs/>
                <w:szCs w:val="24"/>
              </w:rPr>
              <w:t xml:space="preserve">Surveys </w:t>
            </w:r>
            <w:r w:rsidR="00BA74BC">
              <w:rPr>
                <w:rFonts w:cs="Arial"/>
                <w:b/>
                <w:bCs/>
                <w:szCs w:val="24"/>
              </w:rPr>
              <w:t>of</w:t>
            </w:r>
            <w:r w:rsidRPr="007F444C">
              <w:rPr>
                <w:rFonts w:cs="Arial"/>
                <w:b/>
                <w:bCs/>
                <w:szCs w:val="24"/>
              </w:rPr>
              <w:t xml:space="preserve"> Bechstein’s bats</w:t>
            </w:r>
          </w:p>
          <w:p w:rsidR="004A7F45" w:rsidP="004A7F45" w:rsidRDefault="004A7F45" w14:paraId="5502BE01" w14:textId="4CCF5B5A">
            <w:pPr>
              <w:spacing w:before="40" w:after="40"/>
              <w:rPr>
                <w:rFonts w:cs="Arial"/>
                <w:b/>
                <w:bCs/>
                <w:szCs w:val="24"/>
              </w:rPr>
            </w:pPr>
            <w:r>
              <w:rPr>
                <w:rFonts w:cs="Arial"/>
                <w:szCs w:val="24"/>
              </w:rPr>
              <w:t>Provide a view on Natural England’s position regarding the survey work for Bechstein’s bats [</w:t>
            </w:r>
            <w:hyperlink w:history="1" r:id="rId66">
              <w:r w:rsidRPr="0038184C">
                <w:rPr>
                  <w:rStyle w:val="Hyperlink"/>
                  <w:rFonts w:cs="Arial"/>
                  <w:szCs w:val="24"/>
                </w:rPr>
                <w:t>RR-203</w:t>
              </w:r>
            </w:hyperlink>
            <w:r>
              <w:rPr>
                <w:rFonts w:cs="Arial"/>
                <w:szCs w:val="24"/>
              </w:rPr>
              <w:t xml:space="preserve">, </w:t>
            </w:r>
            <w:hyperlink w:history="1" r:id="rId67">
              <w:r w:rsidRPr="00515248">
                <w:rPr>
                  <w:rStyle w:val="Hyperlink"/>
                  <w:rFonts w:cs="Arial"/>
                  <w:szCs w:val="24"/>
                </w:rPr>
                <w:t>AS-038</w:t>
              </w:r>
            </w:hyperlink>
            <w:r>
              <w:rPr>
                <w:rFonts w:cs="Arial"/>
                <w:szCs w:val="24"/>
              </w:rPr>
              <w:t xml:space="preserve">, </w:t>
            </w:r>
            <w:hyperlink w:history="1" r:id="rId68">
              <w:r w:rsidRPr="00515248">
                <w:rPr>
                  <w:rStyle w:val="Hyperlink"/>
                  <w:rFonts w:cs="Arial"/>
                  <w:szCs w:val="24"/>
                </w:rPr>
                <w:t>REP1-124</w:t>
              </w:r>
            </w:hyperlink>
            <w:r>
              <w:rPr>
                <w:rFonts w:cs="Arial"/>
                <w:szCs w:val="24"/>
              </w:rPr>
              <w:t xml:space="preserve">] – to what extent do you agree or disagree with this and why? </w:t>
            </w:r>
          </w:p>
        </w:tc>
      </w:tr>
      <w:tr w:rsidRPr="008C59AE" w:rsidR="00EB3970" w:rsidTr="1A5755FF" w14:paraId="1047F50B" w14:textId="77777777">
        <w:tc>
          <w:tcPr>
            <w:tcW w:w="1762" w:type="dxa"/>
          </w:tcPr>
          <w:p w:rsidRPr="00092316" w:rsidR="00EB3970" w:rsidP="00EB3970" w:rsidRDefault="00EB3970" w14:paraId="18DBD774" w14:textId="77777777">
            <w:pPr>
              <w:pStyle w:val="Heading3"/>
              <w:rPr>
                <w:rFonts w:cs="Arial"/>
                <w:szCs w:val="24"/>
              </w:rPr>
            </w:pPr>
          </w:p>
        </w:tc>
        <w:tc>
          <w:tcPr>
            <w:tcW w:w="3336" w:type="dxa"/>
          </w:tcPr>
          <w:p w:rsidR="00EB3970" w:rsidP="00EB3970" w:rsidRDefault="00EB3970" w14:paraId="44E5308B" w14:textId="47386B5D">
            <w:pPr>
              <w:rPr>
                <w:rFonts w:cs="Arial"/>
                <w:szCs w:val="24"/>
              </w:rPr>
            </w:pPr>
            <w:r>
              <w:rPr>
                <w:rFonts w:cs="Arial"/>
                <w:szCs w:val="24"/>
              </w:rPr>
              <w:t>The applicant</w:t>
            </w:r>
          </w:p>
        </w:tc>
        <w:tc>
          <w:tcPr>
            <w:tcW w:w="17001" w:type="dxa"/>
          </w:tcPr>
          <w:p w:rsidR="00C57179" w:rsidP="00C57179" w:rsidRDefault="000209D4" w14:paraId="5A7B97C4" w14:textId="7ECB6C18">
            <w:pPr>
              <w:pStyle w:val="ListBullet"/>
              <w:numPr>
                <w:ilvl w:val="0"/>
                <w:numId w:val="0"/>
              </w:numPr>
              <w:rPr>
                <w:rFonts w:cs="Arial"/>
                <w:b/>
                <w:bCs/>
                <w:szCs w:val="24"/>
              </w:rPr>
            </w:pPr>
            <w:r>
              <w:rPr>
                <w:rFonts w:cs="Arial"/>
                <w:b/>
                <w:bCs/>
                <w:szCs w:val="24"/>
              </w:rPr>
              <w:t>Mitigation hierarchy - b</w:t>
            </w:r>
            <w:r w:rsidRPr="00A81B11" w:rsidR="00C57179">
              <w:rPr>
                <w:rFonts w:cs="Arial"/>
                <w:b/>
                <w:bCs/>
                <w:szCs w:val="24"/>
              </w:rPr>
              <w:t>rown and black hairstreak</w:t>
            </w:r>
            <w:r w:rsidR="00C57179">
              <w:rPr>
                <w:rFonts w:cs="Arial"/>
                <w:b/>
                <w:bCs/>
                <w:szCs w:val="24"/>
              </w:rPr>
              <w:t xml:space="preserve"> butterfly</w:t>
            </w:r>
          </w:p>
          <w:p w:rsidRPr="00F94AD2" w:rsidR="00EB3970" w:rsidP="00EB3970" w:rsidRDefault="00C57179" w14:paraId="27840F34" w14:textId="527A10E5">
            <w:pPr>
              <w:spacing w:before="40" w:after="40"/>
              <w:rPr>
                <w:rFonts w:cs="Arial"/>
                <w:szCs w:val="24"/>
              </w:rPr>
            </w:pPr>
            <w:r>
              <w:rPr>
                <w:rFonts w:cs="Arial"/>
                <w:szCs w:val="24"/>
              </w:rPr>
              <w:t xml:space="preserve">Explain how you have appropriately applied the mitigation hierarchy regarding </w:t>
            </w:r>
            <w:r w:rsidRPr="00D055D2">
              <w:rPr>
                <w:rFonts w:cs="Arial"/>
                <w:szCs w:val="24"/>
              </w:rPr>
              <w:t>brown and black hairstreak</w:t>
            </w:r>
            <w:r>
              <w:rPr>
                <w:rFonts w:cs="Arial"/>
                <w:szCs w:val="24"/>
              </w:rPr>
              <w:t xml:space="preserve"> butteries.</w:t>
            </w:r>
          </w:p>
        </w:tc>
      </w:tr>
      <w:tr w:rsidRPr="008C59AE" w:rsidR="00EB3970" w:rsidTr="1A5755FF" w14:paraId="5B062984" w14:textId="77777777">
        <w:tc>
          <w:tcPr>
            <w:tcW w:w="1762" w:type="dxa"/>
          </w:tcPr>
          <w:p w:rsidRPr="00092316" w:rsidR="00EB3970" w:rsidP="00EB3970" w:rsidRDefault="00EB3970" w14:paraId="7AD2FCD5" w14:textId="77777777">
            <w:pPr>
              <w:pStyle w:val="Heading3"/>
              <w:rPr>
                <w:rFonts w:cs="Arial"/>
                <w:szCs w:val="24"/>
              </w:rPr>
            </w:pPr>
          </w:p>
        </w:tc>
        <w:tc>
          <w:tcPr>
            <w:tcW w:w="3336" w:type="dxa"/>
          </w:tcPr>
          <w:p w:rsidR="00EB3970" w:rsidP="00EB3970" w:rsidRDefault="00EB3970" w14:paraId="0B3A65D4" w14:textId="4DA75480">
            <w:pPr>
              <w:rPr>
                <w:rFonts w:cs="Arial"/>
                <w:szCs w:val="24"/>
              </w:rPr>
            </w:pPr>
            <w:r>
              <w:rPr>
                <w:rFonts w:cs="Arial"/>
                <w:szCs w:val="24"/>
              </w:rPr>
              <w:t>The applicant</w:t>
            </w:r>
            <w:r w:rsidR="00555331">
              <w:rPr>
                <w:rFonts w:cs="Arial"/>
                <w:szCs w:val="24"/>
              </w:rPr>
              <w:t xml:space="preserve"> </w:t>
            </w:r>
          </w:p>
        </w:tc>
        <w:tc>
          <w:tcPr>
            <w:tcW w:w="17001" w:type="dxa"/>
          </w:tcPr>
          <w:p w:rsidR="00555331" w:rsidP="00555331" w:rsidRDefault="000209D4" w14:paraId="27619F86" w14:textId="46F9C85B">
            <w:pPr>
              <w:pStyle w:val="ListBullet"/>
              <w:numPr>
                <w:ilvl w:val="0"/>
                <w:numId w:val="0"/>
              </w:numPr>
              <w:rPr>
                <w:rFonts w:cs="Arial"/>
                <w:b/>
                <w:bCs/>
                <w:szCs w:val="24"/>
              </w:rPr>
            </w:pPr>
            <w:r>
              <w:rPr>
                <w:rFonts w:cs="Arial"/>
                <w:b/>
                <w:bCs/>
                <w:szCs w:val="24"/>
              </w:rPr>
              <w:t xml:space="preserve">Mitigation hierarchy </w:t>
            </w:r>
            <w:r w:rsidR="00C333F9">
              <w:rPr>
                <w:rFonts w:cs="Arial"/>
                <w:b/>
                <w:bCs/>
                <w:szCs w:val="24"/>
              </w:rPr>
              <w:t xml:space="preserve">- </w:t>
            </w:r>
            <w:r w:rsidR="00555331">
              <w:rPr>
                <w:rFonts w:cs="Arial"/>
                <w:b/>
                <w:bCs/>
                <w:szCs w:val="24"/>
              </w:rPr>
              <w:t>Bechstein’s bat roosts</w:t>
            </w:r>
          </w:p>
          <w:p w:rsidR="00EB3970" w:rsidP="00EB3970" w:rsidRDefault="00555331" w14:paraId="5A611F99" w14:textId="2A6C9D98">
            <w:pPr>
              <w:spacing w:before="40" w:after="40"/>
              <w:rPr>
                <w:rFonts w:cs="Arial"/>
                <w:b/>
                <w:bCs/>
                <w:szCs w:val="24"/>
              </w:rPr>
            </w:pPr>
            <w:r w:rsidRPr="00A673C3">
              <w:rPr>
                <w:rFonts w:cs="Arial"/>
                <w:szCs w:val="24"/>
              </w:rPr>
              <w:t>ES Chapter 7 [</w:t>
            </w:r>
            <w:hyperlink w:history="1" r:id="rId69">
              <w:r w:rsidRPr="00515248">
                <w:rPr>
                  <w:rStyle w:val="Hyperlink"/>
                  <w:rFonts w:cs="Arial"/>
                  <w:szCs w:val="24"/>
                </w:rPr>
                <w:t>REP1-036</w:t>
              </w:r>
            </w:hyperlink>
            <w:r>
              <w:rPr>
                <w:rFonts w:cs="Arial"/>
                <w:szCs w:val="24"/>
              </w:rPr>
              <w:t xml:space="preserve">] states that 3 </w:t>
            </w:r>
            <w:r w:rsidRPr="00A673C3">
              <w:rPr>
                <w:rFonts w:cs="Arial"/>
                <w:szCs w:val="24"/>
              </w:rPr>
              <w:t>trees with suitability to support maternity roost</w:t>
            </w:r>
            <w:r>
              <w:rPr>
                <w:rFonts w:cs="Arial"/>
                <w:szCs w:val="24"/>
              </w:rPr>
              <w:t xml:space="preserve">s would be removed to facilitate the proposed development. Why can’t these trees be avoided? </w:t>
            </w:r>
          </w:p>
        </w:tc>
      </w:tr>
      <w:tr w:rsidRPr="008C59AE" w:rsidR="00EB3970" w:rsidTr="1A5755FF" w14:paraId="26031E3E" w14:textId="77777777">
        <w:tc>
          <w:tcPr>
            <w:tcW w:w="1762" w:type="dxa"/>
          </w:tcPr>
          <w:p w:rsidRPr="00092316" w:rsidR="00EB3970" w:rsidP="00EB3970" w:rsidRDefault="00EB3970" w14:paraId="08E84EB4" w14:textId="77777777">
            <w:pPr>
              <w:pStyle w:val="Heading3"/>
              <w:rPr>
                <w:rFonts w:cs="Arial"/>
                <w:szCs w:val="24"/>
              </w:rPr>
            </w:pPr>
          </w:p>
        </w:tc>
        <w:tc>
          <w:tcPr>
            <w:tcW w:w="3336" w:type="dxa"/>
          </w:tcPr>
          <w:p w:rsidR="00EB3970" w:rsidP="00EB3970" w:rsidRDefault="00EB3970" w14:paraId="532000C4" w14:textId="69B10BCB">
            <w:pPr>
              <w:rPr>
                <w:rFonts w:cs="Arial"/>
                <w:szCs w:val="24"/>
              </w:rPr>
            </w:pPr>
            <w:r>
              <w:rPr>
                <w:rFonts w:cs="Arial"/>
                <w:szCs w:val="24"/>
              </w:rPr>
              <w:t xml:space="preserve">The applicant </w:t>
            </w:r>
          </w:p>
        </w:tc>
        <w:tc>
          <w:tcPr>
            <w:tcW w:w="17001" w:type="dxa"/>
          </w:tcPr>
          <w:p w:rsidRPr="00336807" w:rsidR="0039096A" w:rsidP="0039096A" w:rsidRDefault="0039096A" w14:paraId="481E6ACC" w14:textId="77777777">
            <w:pPr>
              <w:pStyle w:val="ListBullet"/>
              <w:numPr>
                <w:ilvl w:val="0"/>
                <w:numId w:val="0"/>
              </w:numPr>
              <w:rPr>
                <w:rFonts w:cs="Arial"/>
                <w:b/>
                <w:bCs/>
                <w:szCs w:val="24"/>
              </w:rPr>
            </w:pPr>
            <w:r w:rsidRPr="00336807">
              <w:rPr>
                <w:rFonts w:cs="Arial"/>
                <w:b/>
                <w:bCs/>
                <w:szCs w:val="24"/>
              </w:rPr>
              <w:t>Effects on Bechstein’s bats</w:t>
            </w:r>
            <w:r>
              <w:rPr>
                <w:rFonts w:cs="Arial"/>
                <w:b/>
                <w:bCs/>
                <w:szCs w:val="24"/>
              </w:rPr>
              <w:t xml:space="preserve"> </w:t>
            </w:r>
          </w:p>
          <w:p w:rsidR="0039096A" w:rsidP="0039096A" w:rsidRDefault="00EB3970" w14:paraId="51F3FE35" w14:textId="1661FA55">
            <w:pPr>
              <w:pStyle w:val="ListBullet"/>
              <w:numPr>
                <w:ilvl w:val="0"/>
                <w:numId w:val="0"/>
              </w:numPr>
              <w:rPr>
                <w:rFonts w:cs="Arial"/>
                <w:szCs w:val="24"/>
              </w:rPr>
            </w:pPr>
            <w:r w:rsidRPr="00A673C3">
              <w:rPr>
                <w:rFonts w:cs="Arial"/>
                <w:szCs w:val="24"/>
              </w:rPr>
              <w:t>ES Chapter 7</w:t>
            </w:r>
            <w:r w:rsidR="0039096A">
              <w:rPr>
                <w:rFonts w:cs="Arial"/>
                <w:szCs w:val="24"/>
              </w:rPr>
              <w:t xml:space="preserve"> </w:t>
            </w:r>
            <w:r w:rsidRPr="00A673C3">
              <w:rPr>
                <w:rFonts w:cs="Arial"/>
                <w:szCs w:val="24"/>
              </w:rPr>
              <w:t>[</w:t>
            </w:r>
            <w:hyperlink w:history="1" r:id="rId70">
              <w:r w:rsidRPr="00515248">
                <w:rPr>
                  <w:rStyle w:val="Hyperlink"/>
                  <w:rFonts w:cs="Arial"/>
                  <w:szCs w:val="24"/>
                </w:rPr>
                <w:t>REP1-036</w:t>
              </w:r>
            </w:hyperlink>
            <w:r>
              <w:rPr>
                <w:rFonts w:cs="Arial"/>
                <w:szCs w:val="24"/>
              </w:rPr>
              <w:t xml:space="preserve">] </w:t>
            </w:r>
            <w:r w:rsidR="0039096A">
              <w:rPr>
                <w:rFonts w:cs="Arial"/>
                <w:szCs w:val="24"/>
              </w:rPr>
              <w:t>describes effects on Bechstein’s bats as being ‘potentially significant’, but</w:t>
            </w:r>
            <w:r>
              <w:rPr>
                <w:rFonts w:cs="Arial"/>
                <w:szCs w:val="24"/>
              </w:rPr>
              <w:t xml:space="preserve"> that </w:t>
            </w:r>
            <w:r w:rsidR="0039096A">
              <w:rPr>
                <w:rFonts w:cs="Arial"/>
                <w:szCs w:val="24"/>
              </w:rPr>
              <w:t>this</w:t>
            </w:r>
            <w:r>
              <w:rPr>
                <w:rFonts w:cs="Arial"/>
                <w:szCs w:val="24"/>
              </w:rPr>
              <w:t xml:space="preserve"> would </w:t>
            </w:r>
            <w:r w:rsidR="0039096A">
              <w:rPr>
                <w:rFonts w:cs="Arial"/>
                <w:szCs w:val="24"/>
              </w:rPr>
              <w:t>not equate to ‘substantial harm’. Confirm the following:</w:t>
            </w:r>
          </w:p>
          <w:p w:rsidR="0039096A" w:rsidP="00563017" w:rsidRDefault="0039096A" w14:paraId="186C18E3" w14:textId="01444CB1">
            <w:pPr>
              <w:pStyle w:val="ListBullet"/>
              <w:numPr>
                <w:ilvl w:val="0"/>
                <w:numId w:val="14"/>
              </w:numPr>
              <w:rPr>
                <w:rFonts w:cs="Arial"/>
                <w:szCs w:val="24"/>
              </w:rPr>
            </w:pPr>
            <w:r w:rsidRPr="00BE38F8">
              <w:rPr>
                <w:rFonts w:cs="Arial"/>
                <w:szCs w:val="24"/>
              </w:rPr>
              <w:t>Whilst the ExA acknowledges</w:t>
            </w:r>
            <w:r>
              <w:rPr>
                <w:rFonts w:cs="Arial"/>
                <w:szCs w:val="24"/>
              </w:rPr>
              <w:t xml:space="preserve"> the presented</w:t>
            </w:r>
            <w:r w:rsidRPr="00BE38F8">
              <w:rPr>
                <w:rFonts w:cs="Arial"/>
                <w:szCs w:val="24"/>
              </w:rPr>
              <w:t xml:space="preserve"> knowledge gaps</w:t>
            </w:r>
            <w:r>
              <w:rPr>
                <w:rFonts w:cs="Arial"/>
                <w:szCs w:val="24"/>
              </w:rPr>
              <w:t xml:space="preserve"> regarding the effects of solar farms on Bechstein’s bats </w:t>
            </w:r>
            <w:r w:rsidR="00894009">
              <w:rPr>
                <w:rFonts w:cs="Arial"/>
                <w:szCs w:val="24"/>
              </w:rPr>
              <w:t xml:space="preserve">as </w:t>
            </w:r>
            <w:r>
              <w:rPr>
                <w:rFonts w:cs="Arial"/>
                <w:szCs w:val="24"/>
              </w:rPr>
              <w:t>set out in ES Chapter 7</w:t>
            </w:r>
            <w:r w:rsidRPr="00BE38F8">
              <w:rPr>
                <w:rFonts w:cs="Arial"/>
                <w:szCs w:val="24"/>
              </w:rPr>
              <w:t xml:space="preserve">, in accordance with paragraph 2.10.155 of NPS EN-3, environmental effects should </w:t>
            </w:r>
            <w:r w:rsidR="00EB3970">
              <w:rPr>
                <w:rFonts w:cs="Arial"/>
                <w:szCs w:val="24"/>
              </w:rPr>
              <w:t xml:space="preserve">be </w:t>
            </w:r>
            <w:r w:rsidRPr="00BE38F8">
              <w:rPr>
                <w:rFonts w:cs="Arial"/>
                <w:szCs w:val="24"/>
              </w:rPr>
              <w:t>presented on a worst-case scenario basis. Update your assessment</w:t>
            </w:r>
            <w:r w:rsidR="00EB3970">
              <w:rPr>
                <w:rFonts w:cs="Arial"/>
                <w:szCs w:val="24"/>
              </w:rPr>
              <w:t xml:space="preserve"> to </w:t>
            </w:r>
            <w:r w:rsidRPr="00BE38F8">
              <w:rPr>
                <w:rFonts w:cs="Arial"/>
                <w:szCs w:val="24"/>
              </w:rPr>
              <w:t xml:space="preserve">provide a definitive conclusion on the significance of effects </w:t>
            </w:r>
            <w:r w:rsidR="00825F0F">
              <w:rPr>
                <w:rFonts w:cs="Arial"/>
                <w:szCs w:val="24"/>
              </w:rPr>
              <w:t xml:space="preserve">for Bechstein’s bats </w:t>
            </w:r>
            <w:r w:rsidRPr="00BE38F8">
              <w:rPr>
                <w:rFonts w:cs="Arial"/>
                <w:szCs w:val="24"/>
              </w:rPr>
              <w:t>or provide further justification for the inclusion of ‘potentially’.</w:t>
            </w:r>
          </w:p>
          <w:p w:rsidR="0039096A" w:rsidP="00563017" w:rsidRDefault="0039096A" w14:paraId="060389F2" w14:textId="77777777">
            <w:pPr>
              <w:pStyle w:val="ListBullet"/>
              <w:numPr>
                <w:ilvl w:val="0"/>
                <w:numId w:val="14"/>
              </w:numPr>
              <w:rPr>
                <w:rFonts w:cs="Arial"/>
                <w:szCs w:val="24"/>
              </w:rPr>
            </w:pPr>
            <w:r>
              <w:rPr>
                <w:rFonts w:cs="Arial"/>
                <w:szCs w:val="24"/>
              </w:rPr>
              <w:t>Provide a more detailed explanation of the point that a significant effect would not result in substantial harm. Are you able to provide an example of a precedent for a similar example which has been accepted by the SoS?</w:t>
            </w:r>
          </w:p>
          <w:p w:rsidR="004F24B2" w:rsidP="00563017" w:rsidRDefault="0039096A" w14:paraId="50CFB559" w14:textId="1FAC2B5D">
            <w:pPr>
              <w:pStyle w:val="ListBullet"/>
              <w:numPr>
                <w:ilvl w:val="0"/>
                <w:numId w:val="14"/>
              </w:numPr>
              <w:rPr>
                <w:rFonts w:cs="Arial"/>
                <w:szCs w:val="24"/>
              </w:rPr>
            </w:pPr>
            <w:r>
              <w:rPr>
                <w:rFonts w:cs="Arial"/>
                <w:szCs w:val="24"/>
              </w:rPr>
              <w:t>If the ExA or SoS were to determine that the effects on Bechstein’s bats would equate to substantial harm, do you consider that benefits derived from</w:t>
            </w:r>
            <w:r w:rsidR="00EB3970">
              <w:rPr>
                <w:rFonts w:cs="Arial"/>
                <w:szCs w:val="24"/>
              </w:rPr>
              <w:t xml:space="preserve"> the proposed development</w:t>
            </w:r>
            <w:r>
              <w:rPr>
                <w:rFonts w:cs="Arial"/>
                <w:szCs w:val="24"/>
              </w:rPr>
              <w:t xml:space="preserve"> would outweigh such harm – justify your answer.</w:t>
            </w:r>
          </w:p>
          <w:p w:rsidRPr="00A673C3" w:rsidR="00EB3970" w:rsidP="00563017" w:rsidRDefault="0039096A" w14:paraId="0DCA53F2" w14:textId="6EA272F4">
            <w:pPr>
              <w:pStyle w:val="ListBullet"/>
              <w:numPr>
                <w:ilvl w:val="0"/>
                <w:numId w:val="14"/>
              </w:numPr>
              <w:rPr>
                <w:rFonts w:cs="Arial"/>
                <w:szCs w:val="24"/>
              </w:rPr>
            </w:pPr>
            <w:r w:rsidRPr="007C7951">
              <w:rPr>
                <w:rFonts w:cs="Arial"/>
                <w:szCs w:val="24"/>
              </w:rPr>
              <w:t>Natural England identif</w:t>
            </w:r>
            <w:r>
              <w:rPr>
                <w:rFonts w:cs="Arial"/>
                <w:szCs w:val="24"/>
              </w:rPr>
              <w:t>ies</w:t>
            </w:r>
            <w:r w:rsidRPr="007C7951">
              <w:rPr>
                <w:rFonts w:cs="Arial"/>
                <w:szCs w:val="24"/>
              </w:rPr>
              <w:t xml:space="preserve"> </w:t>
            </w:r>
            <w:r>
              <w:rPr>
                <w:rFonts w:cs="Arial"/>
                <w:szCs w:val="24"/>
              </w:rPr>
              <w:t>[</w:t>
            </w:r>
            <w:hyperlink w:history="1" r:id="rId71">
              <w:r w:rsidRPr="0038184C">
                <w:rPr>
                  <w:rStyle w:val="Hyperlink"/>
                  <w:rFonts w:cs="Arial"/>
                  <w:szCs w:val="24"/>
                </w:rPr>
                <w:t>RR-203</w:t>
              </w:r>
            </w:hyperlink>
            <w:r>
              <w:rPr>
                <w:rFonts w:cs="Arial"/>
                <w:szCs w:val="24"/>
              </w:rPr>
              <w:t xml:space="preserve">, </w:t>
            </w:r>
            <w:hyperlink w:history="1" r:id="rId72">
              <w:r w:rsidRPr="00515248">
                <w:rPr>
                  <w:rStyle w:val="Hyperlink"/>
                  <w:rFonts w:cs="Arial"/>
                  <w:szCs w:val="24"/>
                </w:rPr>
                <w:t>AS-038</w:t>
              </w:r>
            </w:hyperlink>
            <w:r>
              <w:rPr>
                <w:rFonts w:cs="Arial"/>
                <w:szCs w:val="24"/>
              </w:rPr>
              <w:t xml:space="preserve">] </w:t>
            </w:r>
            <w:r w:rsidRPr="007C7951">
              <w:rPr>
                <w:rFonts w:cs="Arial"/>
                <w:szCs w:val="24"/>
              </w:rPr>
              <w:t xml:space="preserve">the </w:t>
            </w:r>
            <w:r>
              <w:rPr>
                <w:rFonts w:cs="Arial"/>
                <w:szCs w:val="24"/>
              </w:rPr>
              <w:t xml:space="preserve">ecological </w:t>
            </w:r>
            <w:r w:rsidRPr="007C7951">
              <w:rPr>
                <w:rFonts w:cs="Arial"/>
                <w:szCs w:val="24"/>
              </w:rPr>
              <w:t>value of field parcels B6</w:t>
            </w:r>
            <w:r>
              <w:rPr>
                <w:rFonts w:cs="Arial"/>
                <w:szCs w:val="24"/>
              </w:rPr>
              <w:t>,</w:t>
            </w:r>
            <w:r w:rsidRPr="007C7951">
              <w:rPr>
                <w:rFonts w:cs="Arial"/>
                <w:szCs w:val="24"/>
              </w:rPr>
              <w:t xml:space="preserve"> B7 and B8 and Buckinghamshire Council </w:t>
            </w:r>
            <w:r>
              <w:rPr>
                <w:rFonts w:cs="Arial"/>
                <w:szCs w:val="24"/>
              </w:rPr>
              <w:t>expresses</w:t>
            </w:r>
            <w:r w:rsidRPr="007C7951">
              <w:rPr>
                <w:rFonts w:cs="Arial"/>
                <w:szCs w:val="24"/>
              </w:rPr>
              <w:t xml:space="preserve"> concerns around field parcels B10, B11, D28 and D29</w:t>
            </w:r>
            <w:r>
              <w:rPr>
                <w:rFonts w:cs="Arial"/>
                <w:szCs w:val="24"/>
              </w:rPr>
              <w:t xml:space="preserve"> [</w:t>
            </w:r>
            <w:hyperlink w:history="1" r:id="rId73">
              <w:r w:rsidRPr="0038184C">
                <w:rPr>
                  <w:rStyle w:val="Hyperlink"/>
                  <w:rFonts w:cs="Arial"/>
                  <w:szCs w:val="24"/>
                </w:rPr>
                <w:t>RR-026</w:t>
              </w:r>
            </w:hyperlink>
            <w:r>
              <w:rPr>
                <w:rFonts w:cs="Arial"/>
                <w:szCs w:val="24"/>
              </w:rPr>
              <w:t xml:space="preserve">, </w:t>
            </w:r>
            <w:hyperlink w:history="1" r:id="rId74">
              <w:r w:rsidRPr="00515248">
                <w:rPr>
                  <w:rStyle w:val="Hyperlink"/>
                  <w:rFonts w:cs="Arial"/>
                  <w:szCs w:val="24"/>
                </w:rPr>
                <w:t>REP1-112</w:t>
              </w:r>
            </w:hyperlink>
            <w:r>
              <w:rPr>
                <w:rFonts w:cs="Arial"/>
                <w:szCs w:val="24"/>
              </w:rPr>
              <w:t>]</w:t>
            </w:r>
            <w:r w:rsidRPr="007C7951">
              <w:rPr>
                <w:rFonts w:cs="Arial"/>
                <w:szCs w:val="24"/>
              </w:rPr>
              <w:t xml:space="preserve">. The </w:t>
            </w:r>
            <w:r>
              <w:rPr>
                <w:rFonts w:cs="Arial"/>
                <w:szCs w:val="24"/>
              </w:rPr>
              <w:t>ExA</w:t>
            </w:r>
            <w:r w:rsidRPr="007C7951">
              <w:rPr>
                <w:rFonts w:cs="Arial"/>
                <w:szCs w:val="24"/>
              </w:rPr>
              <w:t xml:space="preserve"> notes </w:t>
            </w:r>
            <w:r>
              <w:rPr>
                <w:rFonts w:cs="Arial"/>
                <w:szCs w:val="24"/>
              </w:rPr>
              <w:t xml:space="preserve">that you </w:t>
            </w:r>
            <w:r w:rsidRPr="007C7951">
              <w:rPr>
                <w:rFonts w:cs="Arial"/>
                <w:szCs w:val="24"/>
              </w:rPr>
              <w:t>propose compensation measures</w:t>
            </w:r>
            <w:r>
              <w:rPr>
                <w:rFonts w:cs="Arial"/>
                <w:szCs w:val="24"/>
              </w:rPr>
              <w:t xml:space="preserve"> to address the ecological value loss of these field parcels</w:t>
            </w:r>
            <w:r w:rsidRPr="007C7951">
              <w:rPr>
                <w:rFonts w:cs="Arial"/>
                <w:szCs w:val="24"/>
              </w:rPr>
              <w:t xml:space="preserve">. </w:t>
            </w:r>
            <w:r>
              <w:rPr>
                <w:rFonts w:cs="Arial"/>
                <w:szCs w:val="24"/>
              </w:rPr>
              <w:t>E</w:t>
            </w:r>
            <w:r w:rsidRPr="007C7951">
              <w:rPr>
                <w:rFonts w:cs="Arial"/>
                <w:szCs w:val="24"/>
              </w:rPr>
              <w:t xml:space="preserve">xplain how </w:t>
            </w:r>
            <w:r>
              <w:rPr>
                <w:rFonts w:cs="Arial"/>
                <w:szCs w:val="24"/>
              </w:rPr>
              <w:t xml:space="preserve">you have </w:t>
            </w:r>
            <w:r w:rsidRPr="007C7951">
              <w:rPr>
                <w:rFonts w:cs="Arial"/>
                <w:szCs w:val="24"/>
              </w:rPr>
              <w:t xml:space="preserve">applied the mitigation hierarchy to these areas and why avoidance measures are not considered appropriate to mitigate potential effects? </w:t>
            </w:r>
          </w:p>
        </w:tc>
      </w:tr>
      <w:tr w:rsidRPr="008C59AE" w:rsidR="00EB3970" w:rsidTr="1A5755FF" w14:paraId="5326DABA" w14:textId="77777777">
        <w:tc>
          <w:tcPr>
            <w:tcW w:w="1762" w:type="dxa"/>
          </w:tcPr>
          <w:p w:rsidRPr="00092316" w:rsidR="00EB3970" w:rsidP="00EB3970" w:rsidRDefault="00EB3970" w14:paraId="11FB3CF1" w14:textId="77777777">
            <w:pPr>
              <w:pStyle w:val="Heading3"/>
              <w:rPr>
                <w:rFonts w:cs="Arial"/>
                <w:szCs w:val="24"/>
              </w:rPr>
            </w:pPr>
          </w:p>
        </w:tc>
        <w:tc>
          <w:tcPr>
            <w:tcW w:w="3336" w:type="dxa"/>
          </w:tcPr>
          <w:p w:rsidR="00EB3970" w:rsidP="00EB3970" w:rsidRDefault="00EB3970" w14:paraId="6E5DB573" w14:textId="3465CE9F">
            <w:pPr>
              <w:rPr>
                <w:rFonts w:cs="Arial"/>
                <w:szCs w:val="24"/>
              </w:rPr>
            </w:pPr>
            <w:r>
              <w:rPr>
                <w:rFonts w:cs="Arial"/>
                <w:szCs w:val="24"/>
              </w:rPr>
              <w:t>The applicant</w:t>
            </w:r>
          </w:p>
        </w:tc>
        <w:tc>
          <w:tcPr>
            <w:tcW w:w="17001" w:type="dxa"/>
          </w:tcPr>
          <w:p w:rsidRPr="008F53C7" w:rsidR="00EB3970" w:rsidP="00EB3970" w:rsidRDefault="00EB3970" w14:paraId="3702AFBA" w14:textId="74C976A5">
            <w:pPr>
              <w:pStyle w:val="ListBullet"/>
              <w:numPr>
                <w:ilvl w:val="0"/>
                <w:numId w:val="0"/>
              </w:numPr>
              <w:rPr>
                <w:rFonts w:cs="Arial"/>
                <w:b/>
                <w:bCs/>
                <w:szCs w:val="24"/>
              </w:rPr>
            </w:pPr>
            <w:r w:rsidRPr="008F53C7">
              <w:rPr>
                <w:rFonts w:cs="Arial"/>
                <w:b/>
                <w:bCs/>
                <w:szCs w:val="24"/>
              </w:rPr>
              <w:t>Barbastelle bats</w:t>
            </w:r>
            <w:r w:rsidR="0039096A">
              <w:rPr>
                <w:rFonts w:cs="Arial"/>
                <w:b/>
                <w:bCs/>
                <w:szCs w:val="24"/>
              </w:rPr>
              <w:t xml:space="preserve"> - effects</w:t>
            </w:r>
          </w:p>
          <w:p w:rsidRPr="008F53C7" w:rsidR="00EB3970" w:rsidP="00EB3970" w:rsidRDefault="00EB3970" w14:paraId="1C06FD0F" w14:textId="0EDC5D33">
            <w:pPr>
              <w:pStyle w:val="ListBullet"/>
              <w:numPr>
                <w:ilvl w:val="0"/>
                <w:numId w:val="0"/>
              </w:numPr>
              <w:rPr>
                <w:rFonts w:cs="Arial"/>
                <w:szCs w:val="24"/>
              </w:rPr>
            </w:pPr>
            <w:r>
              <w:rPr>
                <w:rFonts w:cs="Arial"/>
                <w:szCs w:val="24"/>
              </w:rPr>
              <w:t>Provide further justification for</w:t>
            </w:r>
            <w:r w:rsidRPr="008F53C7">
              <w:rPr>
                <w:rFonts w:cs="Arial"/>
                <w:szCs w:val="24"/>
              </w:rPr>
              <w:t xml:space="preserve"> the conclusion of no </w:t>
            </w:r>
            <w:r>
              <w:rPr>
                <w:rFonts w:cs="Arial"/>
                <w:szCs w:val="24"/>
              </w:rPr>
              <w:t>likely significant effects</w:t>
            </w:r>
            <w:r w:rsidRPr="008F53C7">
              <w:rPr>
                <w:rFonts w:cs="Arial"/>
                <w:szCs w:val="24"/>
              </w:rPr>
              <w:t xml:space="preserve"> on barbastelle bats when a long</w:t>
            </w:r>
            <w:r w:rsidRPr="008F53C7" w:rsidR="0039096A">
              <w:rPr>
                <w:rFonts w:cs="Arial"/>
                <w:szCs w:val="24"/>
              </w:rPr>
              <w:t>-</w:t>
            </w:r>
            <w:r w:rsidRPr="008F53C7">
              <w:rPr>
                <w:rFonts w:cs="Arial"/>
                <w:szCs w:val="24"/>
              </w:rPr>
              <w:t xml:space="preserve">term permanent effect on </w:t>
            </w:r>
            <w:r>
              <w:rPr>
                <w:rFonts w:cs="Arial"/>
                <w:szCs w:val="24"/>
              </w:rPr>
              <w:t xml:space="preserve">this </w:t>
            </w:r>
            <w:r w:rsidRPr="008F53C7">
              <w:rPr>
                <w:rFonts w:cs="Arial"/>
                <w:szCs w:val="24"/>
              </w:rPr>
              <w:t>district level species</w:t>
            </w:r>
            <w:r>
              <w:rPr>
                <w:rFonts w:cs="Arial"/>
                <w:szCs w:val="24"/>
              </w:rPr>
              <w:t xml:space="preserve"> has been identified. </w:t>
            </w:r>
          </w:p>
        </w:tc>
      </w:tr>
      <w:tr w:rsidRPr="008C59AE" w:rsidR="0039096A" w:rsidTr="1A5755FF" w14:paraId="1D7D7DCB" w14:textId="77777777">
        <w:tc>
          <w:tcPr>
            <w:tcW w:w="1762" w:type="dxa"/>
          </w:tcPr>
          <w:p w:rsidRPr="00092316" w:rsidR="0039096A" w:rsidP="0039096A" w:rsidRDefault="0039096A" w14:paraId="07DCBA8E" w14:textId="77777777">
            <w:pPr>
              <w:pStyle w:val="Heading3"/>
              <w:rPr>
                <w:rFonts w:cs="Arial"/>
                <w:szCs w:val="24"/>
              </w:rPr>
            </w:pPr>
          </w:p>
        </w:tc>
        <w:tc>
          <w:tcPr>
            <w:tcW w:w="3336" w:type="dxa"/>
          </w:tcPr>
          <w:p w:rsidR="0039096A" w:rsidP="0039096A" w:rsidRDefault="0039096A" w14:paraId="39EDA0B2" w14:textId="11C680A4">
            <w:pPr>
              <w:rPr>
                <w:rFonts w:cs="Arial"/>
                <w:szCs w:val="24"/>
              </w:rPr>
            </w:pPr>
            <w:r>
              <w:rPr>
                <w:rFonts w:cs="Arial"/>
                <w:szCs w:val="24"/>
              </w:rPr>
              <w:t>The applicant</w:t>
            </w:r>
          </w:p>
        </w:tc>
        <w:tc>
          <w:tcPr>
            <w:tcW w:w="17001" w:type="dxa"/>
          </w:tcPr>
          <w:p w:rsidR="0039096A" w:rsidP="0034723F" w:rsidRDefault="0039096A" w14:paraId="7AB90E01" w14:textId="4F2C78A0">
            <w:pPr>
              <w:rPr>
                <w:rFonts w:cs="Arial"/>
                <w:b/>
                <w:bCs/>
                <w:szCs w:val="24"/>
              </w:rPr>
            </w:pPr>
            <w:r>
              <w:rPr>
                <w:rFonts w:cs="Arial"/>
                <w:b/>
                <w:bCs/>
                <w:szCs w:val="24"/>
              </w:rPr>
              <w:t>Ground nesting birds – effects</w:t>
            </w:r>
          </w:p>
          <w:p w:rsidRPr="008F53C7" w:rsidR="0039096A" w:rsidP="0034723F" w:rsidRDefault="00B11D32" w14:paraId="6C3A8E99" w14:textId="496EFC6C">
            <w:pPr>
              <w:rPr>
                <w:rFonts w:cs="Arial"/>
                <w:b/>
                <w:bCs/>
                <w:szCs w:val="24"/>
              </w:rPr>
            </w:pPr>
            <w:r w:rsidRPr="0072426C">
              <w:t xml:space="preserve">Given the extent of habitat loss within the </w:t>
            </w:r>
            <w:r w:rsidR="00170CC7">
              <w:t xml:space="preserve">proposed </w:t>
            </w:r>
            <w:r w:rsidRPr="0072426C">
              <w:t>solar array area and the sensitivity of species such as skylark, provide the evidence base and justification that supports th</w:t>
            </w:r>
            <w:r w:rsidR="00C16130">
              <w:t>e</w:t>
            </w:r>
            <w:r w:rsidRPr="0072426C">
              <w:t xml:space="preserve"> conclusion</w:t>
            </w:r>
            <w:r w:rsidR="00C16130">
              <w:t xml:space="preserve"> of a </w:t>
            </w:r>
            <w:r w:rsidR="00715FF0">
              <w:t xml:space="preserve">long-term beneficial effect on </w:t>
            </w:r>
            <w:r w:rsidR="00AA0110">
              <w:t xml:space="preserve">ground nesting birds </w:t>
            </w:r>
            <w:r w:rsidR="00BB232E">
              <w:t xml:space="preserve">at a local level identified in ES </w:t>
            </w:r>
            <w:r w:rsidRPr="00BB232E" w:rsidR="00BB232E">
              <w:t>Chapter 7 [</w:t>
            </w:r>
            <w:hyperlink w:history="1" r:id="rId75">
              <w:r w:rsidRPr="00515248" w:rsidR="00BB232E">
                <w:rPr>
                  <w:rStyle w:val="Hyperlink"/>
                </w:rPr>
                <w:t>REP1-03</w:t>
              </w:r>
              <w:r w:rsidRPr="00515248" w:rsidR="00EF0773">
                <w:rPr>
                  <w:rStyle w:val="Hyperlink"/>
                </w:rPr>
                <w:t>6</w:t>
              </w:r>
            </w:hyperlink>
            <w:r w:rsidR="00EF0773">
              <w:t>].</w:t>
            </w:r>
          </w:p>
        </w:tc>
      </w:tr>
      <w:tr w:rsidRPr="008C59AE" w:rsidR="00EB3970" w:rsidTr="1A5755FF" w14:paraId="41D99E40" w14:textId="77777777">
        <w:tc>
          <w:tcPr>
            <w:tcW w:w="1762" w:type="dxa"/>
          </w:tcPr>
          <w:p w:rsidRPr="00092316" w:rsidR="00EB3970" w:rsidP="00EB3970" w:rsidRDefault="00EB3970" w14:paraId="1B6479A9" w14:textId="77777777">
            <w:pPr>
              <w:pStyle w:val="Heading3"/>
              <w:rPr>
                <w:rFonts w:cs="Arial"/>
                <w:szCs w:val="24"/>
              </w:rPr>
            </w:pPr>
          </w:p>
        </w:tc>
        <w:tc>
          <w:tcPr>
            <w:tcW w:w="3336" w:type="dxa"/>
          </w:tcPr>
          <w:p w:rsidR="00EB3970" w:rsidP="00EB3970" w:rsidRDefault="00EB3970" w14:paraId="789C1472" w14:textId="433A8642">
            <w:pPr>
              <w:rPr>
                <w:rFonts w:cs="Arial"/>
                <w:szCs w:val="24"/>
              </w:rPr>
            </w:pPr>
            <w:r>
              <w:rPr>
                <w:rFonts w:cs="Arial"/>
                <w:szCs w:val="24"/>
              </w:rPr>
              <w:t>The applicant</w:t>
            </w:r>
          </w:p>
        </w:tc>
        <w:tc>
          <w:tcPr>
            <w:tcW w:w="17001" w:type="dxa"/>
          </w:tcPr>
          <w:p w:rsidR="00D91D6C" w:rsidP="00D91D6C" w:rsidRDefault="00D91D6C" w14:paraId="373D64C6" w14:textId="77777777">
            <w:pPr>
              <w:pStyle w:val="ListBullet"/>
              <w:numPr>
                <w:ilvl w:val="0"/>
                <w:numId w:val="0"/>
              </w:numPr>
              <w:rPr>
                <w:rFonts w:cs="Arial"/>
                <w:b/>
                <w:bCs/>
                <w:szCs w:val="24"/>
              </w:rPr>
            </w:pPr>
            <w:r>
              <w:rPr>
                <w:rFonts w:cs="Arial"/>
                <w:b/>
                <w:bCs/>
                <w:szCs w:val="24"/>
              </w:rPr>
              <w:t>Habitat Fragmentation</w:t>
            </w:r>
          </w:p>
          <w:p w:rsidRPr="00D055D2" w:rsidR="00EB3970" w:rsidP="00EB3970" w:rsidRDefault="00D91D6C" w14:paraId="16C94144" w14:textId="1AF8AB5B">
            <w:pPr>
              <w:pStyle w:val="ListBullet"/>
              <w:numPr>
                <w:ilvl w:val="0"/>
                <w:numId w:val="0"/>
              </w:numPr>
              <w:rPr>
                <w:rFonts w:cs="Arial"/>
              </w:rPr>
            </w:pPr>
            <w:r w:rsidRPr="7E49DF0D">
              <w:rPr>
                <w:rFonts w:cs="Arial"/>
              </w:rPr>
              <w:t>Buckinghamshire Council identify [</w:t>
            </w:r>
            <w:hyperlink w:history="1" r:id="rId76">
              <w:r w:rsidRPr="00515248">
                <w:rPr>
                  <w:rStyle w:val="Hyperlink"/>
                  <w:rFonts w:cs="Arial"/>
                </w:rPr>
                <w:t>REP1-112</w:t>
              </w:r>
            </w:hyperlink>
            <w:r w:rsidRPr="7E49DF0D">
              <w:rPr>
                <w:rFonts w:cs="Arial"/>
              </w:rPr>
              <w:t>] that the proposed development would result in the loss of 2,</w:t>
            </w:r>
            <w:r w:rsidRPr="7E49DF0D" w:rsidR="6FBDAF31">
              <w:rPr>
                <w:rFonts w:cs="Arial"/>
              </w:rPr>
              <w:t>060m</w:t>
            </w:r>
            <w:r w:rsidRPr="7E49DF0D">
              <w:rPr>
                <w:rFonts w:cs="Arial"/>
              </w:rPr>
              <w:t xml:space="preserve"> of hedgerow, with up to 1,310m anticipated to be a permanent loss. The ExA notes that the applicant proposes [</w:t>
            </w:r>
            <w:hyperlink w:history="1" r:id="rId77">
              <w:r w:rsidRPr="00515248">
                <w:rPr>
                  <w:rStyle w:val="Hyperlink"/>
                  <w:rFonts w:cs="Arial"/>
                </w:rPr>
                <w:t>PDA-006</w:t>
              </w:r>
            </w:hyperlink>
            <w:r w:rsidRPr="7E49DF0D">
              <w:rPr>
                <w:rFonts w:cs="Arial"/>
              </w:rPr>
              <w:t xml:space="preserve">] 4.17km of new and reinstated hedgerow planting. However, whilst this new and replacement hedgerow planting is establishing, to what extent would this provide sufficient habitat to support species such as black and brown hairstreak butterflies to mitigate the loss of habitat for species affected by their loss? Clarify how long all proposed habitat replacements would take to be effective. </w:t>
            </w:r>
          </w:p>
        </w:tc>
      </w:tr>
      <w:tr w:rsidRPr="008C59AE" w:rsidR="00D91D6C" w:rsidTr="1A5755FF" w14:paraId="05B29799" w14:textId="77777777">
        <w:tc>
          <w:tcPr>
            <w:tcW w:w="1762" w:type="dxa"/>
          </w:tcPr>
          <w:p w:rsidRPr="00092316" w:rsidR="00D91D6C" w:rsidP="00D91D6C" w:rsidRDefault="00D91D6C" w14:paraId="11DC6344" w14:textId="77777777">
            <w:pPr>
              <w:pStyle w:val="Heading3"/>
              <w:rPr>
                <w:rFonts w:cs="Arial"/>
                <w:szCs w:val="24"/>
              </w:rPr>
            </w:pPr>
          </w:p>
        </w:tc>
        <w:tc>
          <w:tcPr>
            <w:tcW w:w="3336" w:type="dxa"/>
          </w:tcPr>
          <w:p w:rsidR="00D91D6C" w:rsidP="00D91D6C" w:rsidRDefault="00D91D6C" w14:paraId="4ED8F002" w14:textId="47EA8EAD">
            <w:pPr>
              <w:rPr>
                <w:rFonts w:cs="Arial"/>
                <w:szCs w:val="24"/>
              </w:rPr>
            </w:pPr>
            <w:r>
              <w:rPr>
                <w:rFonts w:cs="Arial"/>
                <w:szCs w:val="24"/>
              </w:rPr>
              <w:t>The applicant</w:t>
            </w:r>
          </w:p>
        </w:tc>
        <w:tc>
          <w:tcPr>
            <w:tcW w:w="17001" w:type="dxa"/>
          </w:tcPr>
          <w:p w:rsidR="00D91D6C" w:rsidP="00D91D6C" w:rsidRDefault="00D91D6C" w14:paraId="0C706F7F" w14:textId="77777777">
            <w:pPr>
              <w:spacing w:before="40" w:after="40"/>
              <w:rPr>
                <w:rFonts w:cs="Arial"/>
                <w:b/>
                <w:bCs/>
                <w:szCs w:val="24"/>
              </w:rPr>
            </w:pPr>
            <w:r>
              <w:rPr>
                <w:rFonts w:cs="Arial"/>
                <w:b/>
                <w:bCs/>
                <w:szCs w:val="24"/>
              </w:rPr>
              <w:t>Proposed grassland</w:t>
            </w:r>
          </w:p>
          <w:p w:rsidR="008F60EF" w:rsidP="00D91D6C" w:rsidRDefault="00D91D6C" w14:paraId="0054268A" w14:textId="5B6F9FCA">
            <w:pPr>
              <w:spacing w:before="40" w:after="40"/>
            </w:pPr>
            <w:r>
              <w:rPr>
                <w:rFonts w:cs="Arial"/>
                <w:szCs w:val="24"/>
              </w:rPr>
              <w:t>In your response to the relevant representations [</w:t>
            </w:r>
            <w:hyperlink w:history="1" r:id="rId78">
              <w:r w:rsidRPr="00515248">
                <w:rPr>
                  <w:rStyle w:val="Hyperlink"/>
                  <w:rFonts w:cs="Arial"/>
                  <w:szCs w:val="24"/>
                </w:rPr>
                <w:t>PDA-006</w:t>
              </w:r>
            </w:hyperlink>
            <w:r>
              <w:rPr>
                <w:rFonts w:cs="Arial"/>
                <w:szCs w:val="24"/>
              </w:rPr>
              <w:t>], you refer to the provision of 93 hectares of open grassland. However, the Commitments Register [</w:t>
            </w:r>
            <w:hyperlink w:history="1" r:id="rId79">
              <w:r w:rsidRPr="00515248">
                <w:rPr>
                  <w:rStyle w:val="Hyperlink"/>
                  <w:rFonts w:cs="Arial"/>
                  <w:szCs w:val="24"/>
                </w:rPr>
                <w:t>REP1-076</w:t>
              </w:r>
            </w:hyperlink>
            <w:r>
              <w:rPr>
                <w:rFonts w:cs="Arial"/>
                <w:szCs w:val="24"/>
              </w:rPr>
              <w:t>] states that there would be the “</w:t>
            </w:r>
            <w:r w:rsidRPr="003A2260">
              <w:rPr>
                <w:rFonts w:cs="Arial"/>
                <w:szCs w:val="24"/>
              </w:rPr>
              <w:t xml:space="preserve">Creation of 95 ha of species-rich neutral </w:t>
            </w:r>
            <w:r>
              <w:t>grassland” (commitment 67)</w:t>
            </w:r>
            <w:r w:rsidR="008F60EF">
              <w:t>:</w:t>
            </w:r>
          </w:p>
          <w:p w:rsidRPr="008F60EF" w:rsidR="008F60EF" w:rsidP="00563017" w:rsidRDefault="008F60EF" w14:paraId="1B34EA9F" w14:textId="77777777">
            <w:pPr>
              <w:pStyle w:val="ListParagraph"/>
              <w:numPr>
                <w:ilvl w:val="0"/>
                <w:numId w:val="15"/>
              </w:numPr>
              <w:spacing w:before="40" w:after="40"/>
            </w:pPr>
            <w:r>
              <w:t>C</w:t>
            </w:r>
            <w:r w:rsidR="00D91D6C">
              <w:t>onfirm which amount of grassland is correct</w:t>
            </w:r>
            <w:r>
              <w:t xml:space="preserve"> and</w:t>
            </w:r>
            <w:r w:rsidRPr="008F60EF" w:rsidR="00D91D6C">
              <w:rPr>
                <w:rFonts w:cs="Arial"/>
                <w:szCs w:val="24"/>
              </w:rPr>
              <w:t xml:space="preserve"> to what extent the proposed grazing land would provide mitigation, how much would provide compensation and what proportion would provide enhancements for each species </w:t>
            </w:r>
            <w:r w:rsidRPr="008F60EF" w:rsidR="00A037D7">
              <w:rPr>
                <w:rFonts w:cs="Arial"/>
                <w:szCs w:val="24"/>
              </w:rPr>
              <w:t>it</w:t>
            </w:r>
            <w:r w:rsidRPr="008F60EF" w:rsidR="00D91D6C">
              <w:rPr>
                <w:rFonts w:cs="Arial"/>
                <w:szCs w:val="24"/>
              </w:rPr>
              <w:t xml:space="preserve"> is </w:t>
            </w:r>
            <w:r w:rsidRPr="008F60EF" w:rsidR="00A037D7">
              <w:rPr>
                <w:rFonts w:cs="Arial"/>
                <w:szCs w:val="24"/>
              </w:rPr>
              <w:t>intended</w:t>
            </w:r>
            <w:r w:rsidRPr="008F60EF" w:rsidR="00D91D6C">
              <w:rPr>
                <w:rFonts w:cs="Arial"/>
                <w:szCs w:val="24"/>
              </w:rPr>
              <w:t xml:space="preserve"> to support. </w:t>
            </w:r>
          </w:p>
          <w:p w:rsidR="00D91D6C" w:rsidP="00563017" w:rsidRDefault="007F593D" w14:paraId="44D5159E" w14:textId="0DAE1E06">
            <w:pPr>
              <w:pStyle w:val="ListParagraph"/>
              <w:numPr>
                <w:ilvl w:val="0"/>
                <w:numId w:val="15"/>
              </w:numPr>
              <w:spacing w:before="40" w:after="40"/>
            </w:pPr>
            <w:r w:rsidRPr="007F593D">
              <w:rPr>
                <w:rFonts w:cs="Arial"/>
                <w:szCs w:val="24"/>
              </w:rPr>
              <w:t>The</w:t>
            </w:r>
            <w:r w:rsidR="00D91D6C">
              <w:rPr>
                <w:rFonts w:cs="Arial"/>
                <w:szCs w:val="24"/>
              </w:rPr>
              <w:t xml:space="preserve"> ExA note that the </w:t>
            </w:r>
            <w:r w:rsidR="00A037D7">
              <w:rPr>
                <w:rFonts w:cs="Arial"/>
                <w:szCs w:val="24"/>
              </w:rPr>
              <w:t>Outline Landscape and Ecological Management Plan (</w:t>
            </w:r>
            <w:r w:rsidRPr="00D369CD" w:rsidR="00D91D6C">
              <w:rPr>
                <w:rFonts w:cs="Arial"/>
                <w:szCs w:val="24"/>
              </w:rPr>
              <w:t>oLEMP</w:t>
            </w:r>
            <w:r w:rsidR="00A037D7">
              <w:rPr>
                <w:rFonts w:cs="Arial"/>
                <w:szCs w:val="24"/>
              </w:rPr>
              <w:t>)</w:t>
            </w:r>
            <w:r w:rsidRPr="00D369CD" w:rsidR="00D91D6C">
              <w:rPr>
                <w:rFonts w:cs="Arial"/>
                <w:szCs w:val="24"/>
              </w:rPr>
              <w:t xml:space="preserve"> </w:t>
            </w:r>
            <w:r w:rsidR="00D91D6C">
              <w:rPr>
                <w:rFonts w:cs="Arial"/>
                <w:szCs w:val="24"/>
              </w:rPr>
              <w:t>[</w:t>
            </w:r>
            <w:hyperlink w:history="1" r:id="rId80">
              <w:r w:rsidRPr="00515248" w:rsidR="00D91D6C">
                <w:rPr>
                  <w:rStyle w:val="Hyperlink"/>
                  <w:rFonts w:cs="Arial"/>
                  <w:szCs w:val="24"/>
                </w:rPr>
                <w:t>REP1-086</w:t>
              </w:r>
            </w:hyperlink>
            <w:r w:rsidR="00D91D6C">
              <w:rPr>
                <w:rFonts w:cs="Arial"/>
                <w:szCs w:val="24"/>
              </w:rPr>
              <w:t xml:space="preserve">] refers to </w:t>
            </w:r>
            <w:r w:rsidRPr="00D369CD" w:rsidR="00D91D6C">
              <w:rPr>
                <w:rFonts w:cs="Arial"/>
                <w:szCs w:val="24"/>
              </w:rPr>
              <w:t>grazing</w:t>
            </w:r>
            <w:r w:rsidR="00D91D6C">
              <w:rPr>
                <w:rFonts w:cs="Arial"/>
                <w:szCs w:val="24"/>
              </w:rPr>
              <w:t xml:space="preserve"> by cattle or sheep</w:t>
            </w:r>
            <w:r w:rsidRPr="00D369CD" w:rsidR="00D91D6C">
              <w:rPr>
                <w:rFonts w:cs="Arial"/>
                <w:szCs w:val="24"/>
              </w:rPr>
              <w:t xml:space="preserve"> </w:t>
            </w:r>
            <w:r w:rsidR="00D91D6C">
              <w:rPr>
                <w:rFonts w:cs="Arial"/>
                <w:szCs w:val="24"/>
              </w:rPr>
              <w:t>‘</w:t>
            </w:r>
            <w:r w:rsidRPr="00D369CD" w:rsidR="00D91D6C">
              <w:rPr>
                <w:rFonts w:cs="Arial"/>
                <w:szCs w:val="24"/>
              </w:rPr>
              <w:t>if possible</w:t>
            </w:r>
            <w:r w:rsidR="00D91D6C">
              <w:rPr>
                <w:rFonts w:cs="Arial"/>
                <w:szCs w:val="24"/>
              </w:rPr>
              <w:t>’. The ExA queries how grazing would be controlled during operation to ensure that any benefits derived from it (such as those as set out in the Bat Technical Study [</w:t>
            </w:r>
            <w:hyperlink w:history="1" r:id="rId81">
              <w:r w:rsidRPr="00515248" w:rsidR="00D91D6C">
                <w:rPr>
                  <w:rStyle w:val="Hyperlink"/>
                  <w:rFonts w:cs="Arial"/>
                  <w:szCs w:val="24"/>
                </w:rPr>
                <w:t>REP1-105</w:t>
              </w:r>
            </w:hyperlink>
            <w:r w:rsidR="00D91D6C">
              <w:rPr>
                <w:rFonts w:cs="Arial"/>
                <w:szCs w:val="24"/>
              </w:rPr>
              <w:t xml:space="preserve">]) would take place – for example, would there need to be a minimum number of cattle or sheep grazed across an area </w:t>
            </w:r>
            <w:r w:rsidRPr="00A4271C" w:rsidR="00A4271C">
              <w:rPr>
                <w:rFonts w:cs="Arial"/>
                <w:szCs w:val="24"/>
              </w:rPr>
              <w:t xml:space="preserve">across a year </w:t>
            </w:r>
            <w:r w:rsidR="00D91D6C">
              <w:rPr>
                <w:rFonts w:cs="Arial"/>
                <w:szCs w:val="24"/>
              </w:rPr>
              <w:t xml:space="preserve">for a minimum amount of time to deliver the associated benefits and how would this be controlled? </w:t>
            </w:r>
          </w:p>
          <w:p w:rsidRPr="00FA087B" w:rsidR="00D91D6C" w:rsidP="00563017" w:rsidRDefault="00D91D6C" w14:paraId="3DAB2DEF" w14:textId="77777777">
            <w:pPr>
              <w:pStyle w:val="ListParagraph"/>
              <w:numPr>
                <w:ilvl w:val="0"/>
                <w:numId w:val="15"/>
              </w:numPr>
              <w:spacing w:before="40" w:after="40"/>
              <w:rPr>
                <w:rFonts w:cs="Arial"/>
                <w:szCs w:val="24"/>
              </w:rPr>
            </w:pPr>
            <w:r>
              <w:rPr>
                <w:rFonts w:cs="Arial"/>
                <w:szCs w:val="24"/>
              </w:rPr>
              <w:t>E</w:t>
            </w:r>
            <w:r w:rsidRPr="00480C5E">
              <w:rPr>
                <w:rFonts w:cs="Arial"/>
                <w:szCs w:val="24"/>
              </w:rPr>
              <w:t>xplain to what extent you rely on the benefits from grazed areas of grassland</w:t>
            </w:r>
            <w:r>
              <w:rPr>
                <w:rFonts w:cs="Arial"/>
                <w:szCs w:val="24"/>
              </w:rPr>
              <w:t xml:space="preserve">. If grazing of grassland during operation of the proposed development cannot be controlled, then to what extent can any benefits from grazing be offered weight? </w:t>
            </w:r>
          </w:p>
          <w:p w:rsidRPr="00FA087B" w:rsidR="00D91D6C" w:rsidP="009938E3" w:rsidRDefault="00D91D6C" w14:paraId="30036A15" w14:textId="77777777">
            <w:pPr>
              <w:pStyle w:val="ListParagraph"/>
              <w:numPr>
                <w:ilvl w:val="0"/>
                <w:numId w:val="15"/>
              </w:numPr>
              <w:spacing w:before="40" w:after="40"/>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also notes that the </w:t>
            </w:r>
            <w:proofErr w:type="spellStart"/>
            <w:r>
              <w:rPr>
                <w:rFonts w:cs="Arial"/>
                <w:szCs w:val="24"/>
              </w:rPr>
              <w:t>oLEMP</w:t>
            </w:r>
            <w:proofErr w:type="spellEnd"/>
            <w:r>
              <w:rPr>
                <w:rFonts w:cs="Arial"/>
                <w:szCs w:val="24"/>
              </w:rPr>
              <w:t xml:space="preserve"> [</w:t>
            </w:r>
            <w:hyperlink w:history="1" r:id="rId82">
              <w:r w:rsidRPr="00515248">
                <w:rPr>
                  <w:rStyle w:val="Hyperlink"/>
                  <w:rFonts w:cs="Arial"/>
                  <w:szCs w:val="24"/>
                </w:rPr>
                <w:t>REP1-086</w:t>
              </w:r>
            </w:hyperlink>
            <w:r>
              <w:rPr>
                <w:rFonts w:cs="Arial"/>
                <w:szCs w:val="24"/>
              </w:rPr>
              <w:t>] states that “</w:t>
            </w:r>
            <w:r>
              <w:t xml:space="preserve">The neutral grassland will be managed either through grazing or a hay cut late in the summer after ground nesting birds have fledged.” Would there be the same level of mitigation/ compensation/ enhancements provided if the grassland is used for </w:t>
            </w:r>
            <w:proofErr w:type="gramStart"/>
            <w:r>
              <w:t>hay-making</w:t>
            </w:r>
            <w:proofErr w:type="gramEnd"/>
            <w:r>
              <w:t xml:space="preserve">, rather than cattle grazing? If not, provide justification for your approach in the context of the above questions. </w:t>
            </w:r>
          </w:p>
          <w:p w:rsidR="00D91D6C" w:rsidP="00FA087B" w:rsidRDefault="00FA087B" w14:paraId="737C616D" w14:textId="0865863C">
            <w:pPr>
              <w:spacing w:before="40" w:after="40"/>
              <w:rPr>
                <w:rFonts w:cs="Arial"/>
                <w:b/>
                <w:bCs/>
                <w:szCs w:val="24"/>
              </w:rPr>
            </w:pPr>
            <w:r w:rsidRPr="00FA087B">
              <w:rPr>
                <w:rFonts w:cs="Arial"/>
                <w:szCs w:val="24"/>
              </w:rPr>
              <w:t>(also see questions Q1.</w:t>
            </w:r>
            <w:r w:rsidR="00826F45">
              <w:rPr>
                <w:rFonts w:cs="Arial"/>
                <w:szCs w:val="24"/>
              </w:rPr>
              <w:t>4.2</w:t>
            </w:r>
            <w:r w:rsidRPr="00FA087B">
              <w:rPr>
                <w:rFonts w:cs="Arial"/>
                <w:szCs w:val="24"/>
              </w:rPr>
              <w:t xml:space="preserve"> and Q1.18.4)</w:t>
            </w:r>
            <w:r w:rsidRPr="00FA087B">
              <w:rPr>
                <w:rFonts w:cs="Arial"/>
                <w:b/>
                <w:bCs/>
                <w:szCs w:val="24"/>
              </w:rPr>
              <w:t xml:space="preserve">  </w:t>
            </w:r>
          </w:p>
        </w:tc>
      </w:tr>
      <w:tr w:rsidRPr="008C59AE" w:rsidR="00D225B9" w:rsidTr="1A5755FF" w14:paraId="2F390B47" w14:textId="77777777">
        <w:tc>
          <w:tcPr>
            <w:tcW w:w="1762" w:type="dxa"/>
          </w:tcPr>
          <w:p w:rsidRPr="00092316" w:rsidR="00D225B9" w:rsidP="00D91D6C" w:rsidRDefault="00D225B9" w14:paraId="1BE2CBE6" w14:textId="77777777">
            <w:pPr>
              <w:pStyle w:val="Heading3"/>
              <w:rPr>
                <w:rFonts w:cs="Arial"/>
                <w:szCs w:val="24"/>
              </w:rPr>
            </w:pPr>
          </w:p>
        </w:tc>
        <w:tc>
          <w:tcPr>
            <w:tcW w:w="3336" w:type="dxa"/>
          </w:tcPr>
          <w:p w:rsidR="00D225B9" w:rsidP="00D91D6C" w:rsidRDefault="00D225B9" w14:paraId="66B4E5D5" w14:textId="68CF793D">
            <w:pPr>
              <w:rPr>
                <w:rFonts w:cs="Arial"/>
                <w:szCs w:val="24"/>
              </w:rPr>
            </w:pPr>
            <w:r>
              <w:rPr>
                <w:rFonts w:cs="Arial"/>
                <w:szCs w:val="24"/>
              </w:rPr>
              <w:t>The applicant</w:t>
            </w:r>
          </w:p>
        </w:tc>
        <w:tc>
          <w:tcPr>
            <w:tcW w:w="17001" w:type="dxa"/>
          </w:tcPr>
          <w:p w:rsidR="00D225B9" w:rsidP="00AD3154" w:rsidRDefault="00D225B9" w14:paraId="572BDB1A" w14:textId="77777777">
            <w:pPr>
              <w:rPr>
                <w:rFonts w:cs="Arial"/>
                <w:b/>
                <w:bCs/>
                <w:szCs w:val="24"/>
              </w:rPr>
            </w:pPr>
            <w:r>
              <w:rPr>
                <w:rFonts w:cs="Arial"/>
                <w:b/>
                <w:bCs/>
                <w:szCs w:val="24"/>
              </w:rPr>
              <w:t>Proposed grassland</w:t>
            </w:r>
          </w:p>
          <w:p w:rsidR="00AD3154" w:rsidP="00AD3154" w:rsidRDefault="00D225B9" w14:paraId="65348231" w14:textId="05570DC9">
            <w:r>
              <w:t>The oLEMP [</w:t>
            </w:r>
            <w:hyperlink w:history="1" r:id="rId83">
              <w:r w:rsidRPr="00515248">
                <w:rPr>
                  <w:rStyle w:val="Hyperlink"/>
                </w:rPr>
                <w:t>REP1-</w:t>
              </w:r>
              <w:r w:rsidRPr="00515248" w:rsidR="001A26EF">
                <w:rPr>
                  <w:rStyle w:val="Hyperlink"/>
                </w:rPr>
                <w:t>086</w:t>
              </w:r>
            </w:hyperlink>
            <w:r w:rsidR="001A26EF">
              <w:t>]</w:t>
            </w:r>
            <w:r>
              <w:t xml:space="preserve"> includes calculations to deliver approximately 95</w:t>
            </w:r>
            <w:r w:rsidR="00197B83">
              <w:t xml:space="preserve"> hectares</w:t>
            </w:r>
            <w:r>
              <w:t xml:space="preserve"> of grassland intended to provide open nesting habitat for ground</w:t>
            </w:r>
            <w:r w:rsidRPr="00D225B9">
              <w:rPr>
                <w:rFonts w:ascii="Cambria Math" w:hAnsi="Cambria Math" w:cs="Cambria Math"/>
              </w:rPr>
              <w:t>‑</w:t>
            </w:r>
            <w:r>
              <w:t xml:space="preserve">nesting birds, as compensation for habitat lost due to the placement of the solar </w:t>
            </w:r>
            <w:r w:rsidR="00AD3154">
              <w:t xml:space="preserve">photovoltaic </w:t>
            </w:r>
            <w:r>
              <w:t xml:space="preserve">modules. The calculation appears to consider only the footprint of the solar </w:t>
            </w:r>
            <w:r w:rsidR="00AD3154">
              <w:t>photovoltaic</w:t>
            </w:r>
            <w:r>
              <w:t xml:space="preserve"> modules when assessing habitat loss.</w:t>
            </w:r>
          </w:p>
          <w:p w:rsidR="00D225B9" w:rsidP="00D225B9" w:rsidRDefault="00AD3154" w14:paraId="13C81E07" w14:textId="29B01BD8">
            <w:r>
              <w:t>E</w:t>
            </w:r>
            <w:r w:rsidR="00D225B9">
              <w:t>xplain:</w:t>
            </w:r>
          </w:p>
          <w:p w:rsidR="00D225B9" w:rsidP="00563017" w:rsidRDefault="00D225B9" w14:paraId="23672D41" w14:textId="37F80818">
            <w:pPr>
              <w:pStyle w:val="ListParagraph"/>
              <w:numPr>
                <w:ilvl w:val="0"/>
                <w:numId w:val="16"/>
              </w:numPr>
            </w:pPr>
            <w:r>
              <w:t xml:space="preserve">why the assessment of habitat loss has been restricted solely to the area occupied by the solar </w:t>
            </w:r>
            <w:r w:rsidR="00597196">
              <w:t>photovoltaic</w:t>
            </w:r>
            <w:r>
              <w:t xml:space="preserve"> modules</w:t>
            </w:r>
          </w:p>
          <w:p w:rsidR="00D225B9" w:rsidP="00563017" w:rsidRDefault="00D225B9" w14:paraId="483FEA75" w14:textId="4FC9C2E2">
            <w:pPr>
              <w:pStyle w:val="ListParagraph"/>
              <w:numPr>
                <w:ilvl w:val="0"/>
                <w:numId w:val="16"/>
              </w:numPr>
            </w:pPr>
            <w:r>
              <w:t>whether other infrastructure—such as access roads, cable routes, inverter/</w:t>
            </w:r>
            <w:r w:rsidR="00E8490F">
              <w:t xml:space="preserve"> </w:t>
            </w:r>
            <w:r>
              <w:t>transformer stations, fencing, substations, construction compounds, and areas subject to shading or disturbance—ha</w:t>
            </w:r>
            <w:r w:rsidR="00E8490F">
              <w:t>ve</w:t>
            </w:r>
            <w:r>
              <w:t xml:space="preserve"> been considered in calculating the extent of habitat loss for ground</w:t>
            </w:r>
            <w:r w:rsidRPr="009E21E6">
              <w:rPr>
                <w:rFonts w:ascii="Cambria Math" w:hAnsi="Cambria Math" w:cs="Cambria Math"/>
              </w:rPr>
              <w:t>‑</w:t>
            </w:r>
            <w:r>
              <w:t>nesting birds</w:t>
            </w:r>
          </w:p>
          <w:p w:rsidR="00D225B9" w:rsidP="00563017" w:rsidRDefault="00D225B9" w14:paraId="57126E28" w14:textId="16091FC5">
            <w:pPr>
              <w:pStyle w:val="ListParagraph"/>
              <w:numPr>
                <w:ilvl w:val="0"/>
                <w:numId w:val="16"/>
              </w:numPr>
            </w:pPr>
            <w:r>
              <w:t>and, if these elements were excluded, how the calculation can be considered robust given the potential for additional habitat loss, fragmentation, disturbance, or displacement arising from these features</w:t>
            </w:r>
          </w:p>
          <w:p w:rsidR="00D225B9" w:rsidP="009928BB" w:rsidRDefault="00D225B9" w14:paraId="44E20DD2" w14:textId="69A264FD">
            <w:pPr>
              <w:rPr>
                <w:rFonts w:cs="Arial"/>
                <w:b/>
                <w:bCs/>
                <w:szCs w:val="24"/>
              </w:rPr>
            </w:pPr>
            <w:r>
              <w:t>Provide justification, supporting evidence, and any recalculated figures if other infrastructure components materially affect the assessment.</w:t>
            </w:r>
          </w:p>
        </w:tc>
      </w:tr>
      <w:tr w:rsidRPr="008C59AE" w:rsidR="00EB3970" w:rsidTr="1A5755FF" w14:paraId="1B6A59DF" w14:textId="77777777">
        <w:tc>
          <w:tcPr>
            <w:tcW w:w="1762" w:type="dxa"/>
          </w:tcPr>
          <w:p w:rsidRPr="00092316" w:rsidR="00EB3970" w:rsidP="00EB3970" w:rsidRDefault="00EB3970" w14:paraId="3D6EE1D2" w14:textId="77777777">
            <w:pPr>
              <w:pStyle w:val="Heading3"/>
              <w:rPr>
                <w:rFonts w:cs="Arial"/>
                <w:szCs w:val="24"/>
              </w:rPr>
            </w:pPr>
          </w:p>
        </w:tc>
        <w:tc>
          <w:tcPr>
            <w:tcW w:w="3336" w:type="dxa"/>
          </w:tcPr>
          <w:p w:rsidR="00EB3970" w:rsidP="00EB3970" w:rsidRDefault="00EB3970" w14:paraId="61DA1C17" w14:textId="170FA3D3">
            <w:pPr>
              <w:rPr>
                <w:rFonts w:cs="Arial"/>
                <w:szCs w:val="24"/>
              </w:rPr>
            </w:pPr>
            <w:r>
              <w:rPr>
                <w:rFonts w:cs="Arial"/>
                <w:szCs w:val="24"/>
              </w:rPr>
              <w:t>BBOWT</w:t>
            </w:r>
          </w:p>
        </w:tc>
        <w:tc>
          <w:tcPr>
            <w:tcW w:w="17001" w:type="dxa"/>
          </w:tcPr>
          <w:p w:rsidR="00EB3970" w:rsidP="00EB3970" w:rsidRDefault="00D91D6C" w14:paraId="0921C807" w14:textId="573D50A7">
            <w:pPr>
              <w:pStyle w:val="ListBullet"/>
              <w:numPr>
                <w:ilvl w:val="0"/>
                <w:numId w:val="0"/>
              </w:numPr>
              <w:rPr>
                <w:rFonts w:cs="Arial"/>
                <w:b/>
                <w:bCs/>
                <w:szCs w:val="24"/>
              </w:rPr>
            </w:pPr>
            <w:r>
              <w:rPr>
                <w:rFonts w:cs="Arial"/>
                <w:b/>
                <w:bCs/>
                <w:szCs w:val="24"/>
              </w:rPr>
              <w:t>Mitigation - woodland</w:t>
            </w:r>
            <w:r w:rsidR="00EB3970">
              <w:rPr>
                <w:rFonts w:cs="Arial"/>
                <w:b/>
                <w:bCs/>
                <w:szCs w:val="24"/>
              </w:rPr>
              <w:t xml:space="preserve"> buffer distance</w:t>
            </w:r>
          </w:p>
          <w:p w:rsidRPr="00552CFB" w:rsidR="00EB3970" w:rsidP="00EB3970" w:rsidRDefault="00EB3970" w14:paraId="0774804A" w14:textId="254466B3">
            <w:pPr>
              <w:pStyle w:val="ListBullet"/>
              <w:numPr>
                <w:ilvl w:val="0"/>
                <w:numId w:val="0"/>
              </w:numPr>
              <w:rPr>
                <w:rFonts w:cs="Arial"/>
                <w:szCs w:val="24"/>
              </w:rPr>
            </w:pPr>
            <w:r>
              <w:rPr>
                <w:rFonts w:cs="Arial"/>
                <w:szCs w:val="24"/>
              </w:rPr>
              <w:t>In your relevant representation [</w:t>
            </w:r>
            <w:hyperlink w:history="1" r:id="rId84">
              <w:r w:rsidRPr="0038184C">
                <w:rPr>
                  <w:rStyle w:val="Hyperlink"/>
                  <w:rFonts w:cs="Arial"/>
                  <w:szCs w:val="24"/>
                </w:rPr>
                <w:t>RR-020</w:t>
              </w:r>
            </w:hyperlink>
            <w:r>
              <w:rPr>
                <w:rFonts w:cs="Arial"/>
                <w:szCs w:val="24"/>
              </w:rPr>
              <w:t>] and written representation [</w:t>
            </w:r>
            <w:hyperlink w:history="1" r:id="rId85">
              <w:r w:rsidRPr="00515248">
                <w:rPr>
                  <w:rStyle w:val="Hyperlink"/>
                  <w:rFonts w:cs="Arial"/>
                  <w:szCs w:val="24"/>
                </w:rPr>
                <w:t>REP1-125</w:t>
              </w:r>
            </w:hyperlink>
            <w:r>
              <w:rPr>
                <w:rFonts w:cs="Arial"/>
                <w:szCs w:val="24"/>
              </w:rPr>
              <w:t xml:space="preserve">] you suggest that a minimum buffer distance of </w:t>
            </w:r>
            <w:r w:rsidR="00D91D6C">
              <w:rPr>
                <w:rFonts w:cs="Arial"/>
                <w:szCs w:val="24"/>
              </w:rPr>
              <w:t>50</w:t>
            </w:r>
            <w:r w:rsidR="002C5AA1">
              <w:rPr>
                <w:rFonts w:cs="Arial"/>
                <w:szCs w:val="24"/>
              </w:rPr>
              <w:t xml:space="preserve"> </w:t>
            </w:r>
            <w:r w:rsidR="00D91D6C">
              <w:rPr>
                <w:rFonts w:cs="Arial"/>
                <w:szCs w:val="24"/>
              </w:rPr>
              <w:t>m</w:t>
            </w:r>
            <w:r w:rsidR="002C5AA1">
              <w:rPr>
                <w:rFonts w:cs="Arial"/>
                <w:szCs w:val="24"/>
              </w:rPr>
              <w:t>etres</w:t>
            </w:r>
            <w:r>
              <w:rPr>
                <w:rFonts w:cs="Arial"/>
                <w:szCs w:val="24"/>
              </w:rPr>
              <w:t xml:space="preserve"> is required to </w:t>
            </w:r>
            <w:r w:rsidRPr="005F4413">
              <w:rPr>
                <w:rFonts w:cs="Arial"/>
                <w:szCs w:val="24"/>
              </w:rPr>
              <w:t>designated woodlan</w:t>
            </w:r>
            <w:r>
              <w:rPr>
                <w:rFonts w:cs="Arial"/>
                <w:szCs w:val="24"/>
              </w:rPr>
              <w:t>d. Whilst noting the study referred to in your relevant representation, this does not represent guidance or a legislative requirement. The applicant has based the minimum buffer distance on guidance from Natural England and the Forestry Commission – why is this not deemed sufficient?</w:t>
            </w:r>
          </w:p>
        </w:tc>
      </w:tr>
      <w:tr w:rsidRPr="008C59AE" w:rsidR="00D91D6C" w:rsidTr="1A5755FF" w14:paraId="7B9DAF44" w14:textId="77777777">
        <w:tc>
          <w:tcPr>
            <w:tcW w:w="1762" w:type="dxa"/>
          </w:tcPr>
          <w:p w:rsidRPr="00092316" w:rsidR="00D91D6C" w:rsidP="00D91D6C" w:rsidRDefault="00D91D6C" w14:paraId="1FA6EA01" w14:textId="77777777">
            <w:pPr>
              <w:pStyle w:val="Heading3"/>
              <w:rPr>
                <w:rFonts w:cs="Arial"/>
                <w:szCs w:val="24"/>
              </w:rPr>
            </w:pPr>
          </w:p>
        </w:tc>
        <w:tc>
          <w:tcPr>
            <w:tcW w:w="3336" w:type="dxa"/>
          </w:tcPr>
          <w:p w:rsidR="00D91D6C" w:rsidP="00D91D6C" w:rsidRDefault="00D91D6C" w14:paraId="616BEB33" w14:textId="32850E9F">
            <w:pPr>
              <w:rPr>
                <w:rFonts w:cs="Arial"/>
                <w:szCs w:val="24"/>
              </w:rPr>
            </w:pPr>
            <w:r>
              <w:rPr>
                <w:rFonts w:cs="Arial"/>
                <w:szCs w:val="24"/>
              </w:rPr>
              <w:t>The applicant</w:t>
            </w:r>
          </w:p>
        </w:tc>
        <w:tc>
          <w:tcPr>
            <w:tcW w:w="17001" w:type="dxa"/>
          </w:tcPr>
          <w:p w:rsidR="00D91D6C" w:rsidP="00D91D6C" w:rsidRDefault="00D91D6C" w14:paraId="358EB13F" w14:textId="4B4A1F3D">
            <w:pPr>
              <w:spacing w:before="40" w:after="40"/>
              <w:rPr>
                <w:rFonts w:cs="Arial"/>
                <w:b/>
                <w:bCs/>
                <w:szCs w:val="24"/>
              </w:rPr>
            </w:pPr>
            <w:r>
              <w:rPr>
                <w:rFonts w:cs="Arial"/>
                <w:b/>
                <w:bCs/>
                <w:szCs w:val="24"/>
              </w:rPr>
              <w:t>Mitigation - hedgerow buffers</w:t>
            </w:r>
          </w:p>
          <w:p w:rsidR="00D91D6C" w:rsidP="00D91D6C" w:rsidRDefault="00D91D6C" w14:paraId="042ADE45" w14:textId="2F742571">
            <w:pPr>
              <w:pStyle w:val="ListBullet"/>
              <w:numPr>
                <w:ilvl w:val="0"/>
                <w:numId w:val="0"/>
              </w:numPr>
              <w:rPr>
                <w:rFonts w:cs="Arial"/>
                <w:b/>
              </w:rPr>
            </w:pPr>
            <w:r w:rsidRPr="200F27A2">
              <w:rPr>
                <w:rFonts w:cs="Arial"/>
              </w:rPr>
              <w:t>Natural England recommends [</w:t>
            </w:r>
            <w:hyperlink w:history="1" r:id="rId86">
              <w:r w:rsidRPr="00515248">
                <w:rPr>
                  <w:rStyle w:val="Hyperlink"/>
                  <w:rFonts w:cs="Arial"/>
                </w:rPr>
                <w:t>REP1-124</w:t>
              </w:r>
            </w:hyperlink>
            <w:r w:rsidRPr="200F27A2">
              <w:rPr>
                <w:rFonts w:cs="Arial"/>
              </w:rPr>
              <w:t xml:space="preserve">] that hedgerow buffer mitigation for </w:t>
            </w:r>
            <w:r>
              <w:t xml:space="preserve">bat commuting routes and foraging areas </w:t>
            </w:r>
            <w:r w:rsidR="37F2D904">
              <w:t>is</w:t>
            </w:r>
            <w:r>
              <w:t xml:space="preserve"> created based on measuring from the edge of existing hedgerows in line with the precautionary principle, so that the mitigation buffer is wholly additional to the feature itself. Natural England advises that the existing material ecological baseline is maintained, and that the buffer expands upon this, otherwise there would be diminishing returns with the size of the buffers. However, t</w:t>
            </w:r>
            <w:r w:rsidRPr="200F27A2">
              <w:rPr>
                <w:rFonts w:cs="Arial"/>
              </w:rPr>
              <w:t>he ExA notes that you have measured the buffer distance from the central point of hedgerow rather than the edge of the receptor. Whilst the ExA acknowledges that the outer extent of the habitat may fluctuate over time due to management practices, a precautionary worst</w:t>
            </w:r>
            <w:r w:rsidRPr="200F27A2">
              <w:rPr>
                <w:rFonts w:ascii="Cambria Math" w:hAnsi="Cambria Math" w:cs="Cambria Math"/>
              </w:rPr>
              <w:t>‑</w:t>
            </w:r>
            <w:r w:rsidRPr="200F27A2">
              <w:rPr>
                <w:rFonts w:cs="Arial"/>
              </w:rPr>
              <w:t>case scenario should be applied when defining and measuring buffer distances for mitigation purposes. Explain therefore, how a worst</w:t>
            </w:r>
            <w:r w:rsidRPr="200F27A2">
              <w:rPr>
                <w:rFonts w:ascii="Cambria Math" w:hAnsi="Cambria Math" w:cs="Cambria Math"/>
              </w:rPr>
              <w:t>‑</w:t>
            </w:r>
            <w:r w:rsidRPr="200F27A2">
              <w:rPr>
                <w:rFonts w:cs="Arial"/>
              </w:rPr>
              <w:t>case scenario has been accounted for when applying an approach that measures the buffer from the central point of the affected receptor rather than from its precautionary outer edge?</w:t>
            </w:r>
          </w:p>
        </w:tc>
      </w:tr>
      <w:tr w:rsidRPr="008C59AE" w:rsidR="007C077A" w:rsidTr="1A5755FF" w14:paraId="4969612C" w14:textId="77777777">
        <w:tc>
          <w:tcPr>
            <w:tcW w:w="1762" w:type="dxa"/>
          </w:tcPr>
          <w:p w:rsidRPr="00092316" w:rsidR="007C077A" w:rsidP="007C077A" w:rsidRDefault="007C077A" w14:paraId="17AD5762" w14:textId="77777777">
            <w:pPr>
              <w:pStyle w:val="Heading3"/>
              <w:rPr>
                <w:rFonts w:cs="Arial"/>
                <w:szCs w:val="24"/>
              </w:rPr>
            </w:pPr>
          </w:p>
        </w:tc>
        <w:tc>
          <w:tcPr>
            <w:tcW w:w="3336" w:type="dxa"/>
          </w:tcPr>
          <w:p w:rsidR="007C077A" w:rsidP="007C077A" w:rsidRDefault="007C077A" w14:paraId="6FFE0485" w14:textId="74A04D08">
            <w:pPr>
              <w:rPr>
                <w:rFonts w:cs="Arial"/>
                <w:szCs w:val="24"/>
              </w:rPr>
            </w:pPr>
            <w:r>
              <w:rPr>
                <w:rFonts w:cs="Arial"/>
                <w:szCs w:val="24"/>
              </w:rPr>
              <w:t>The applicant</w:t>
            </w:r>
          </w:p>
        </w:tc>
        <w:tc>
          <w:tcPr>
            <w:tcW w:w="17001" w:type="dxa"/>
          </w:tcPr>
          <w:p w:rsidR="007C077A" w:rsidP="007C077A" w:rsidRDefault="007C077A" w14:paraId="44B818B4" w14:textId="3584A091">
            <w:pPr>
              <w:pStyle w:val="ListBullet"/>
              <w:numPr>
                <w:ilvl w:val="0"/>
                <w:numId w:val="0"/>
              </w:numPr>
              <w:rPr>
                <w:rFonts w:cs="Arial"/>
                <w:b/>
                <w:bCs/>
                <w:szCs w:val="24"/>
              </w:rPr>
            </w:pPr>
            <w:r>
              <w:rPr>
                <w:rFonts w:cs="Arial"/>
                <w:b/>
                <w:bCs/>
                <w:szCs w:val="24"/>
              </w:rPr>
              <w:t>Mitigation</w:t>
            </w:r>
            <w:r w:rsidR="006855E7">
              <w:rPr>
                <w:rFonts w:cs="Arial"/>
                <w:b/>
                <w:bCs/>
                <w:szCs w:val="24"/>
              </w:rPr>
              <w:t xml:space="preserve"> – nesting birds</w:t>
            </w:r>
          </w:p>
          <w:p w:rsidR="007C077A" w:rsidP="007C077A" w:rsidRDefault="007C077A" w14:paraId="7F004BD0" w14:textId="40DAB0A0">
            <w:pPr>
              <w:pStyle w:val="ListBullet"/>
              <w:numPr>
                <w:ilvl w:val="0"/>
                <w:numId w:val="0"/>
              </w:numPr>
              <w:rPr>
                <w:rFonts w:cs="Arial"/>
                <w:b/>
                <w:bCs/>
                <w:szCs w:val="24"/>
              </w:rPr>
            </w:pPr>
            <w:r>
              <w:rPr>
                <w:rFonts w:cs="Arial"/>
                <w:szCs w:val="24"/>
              </w:rPr>
              <w:t>The oOEMP [</w:t>
            </w:r>
            <w:hyperlink w:history="1" r:id="rId87">
              <w:r w:rsidRPr="00515248">
                <w:rPr>
                  <w:rStyle w:val="Hyperlink"/>
                  <w:rFonts w:cs="Arial"/>
                  <w:szCs w:val="24"/>
                </w:rPr>
                <w:t>REP1-080</w:t>
              </w:r>
            </w:hyperlink>
            <w:r>
              <w:rPr>
                <w:rFonts w:cs="Arial"/>
                <w:szCs w:val="24"/>
              </w:rPr>
              <w:t xml:space="preserve">] states that vegetation clearance would avoid the nesting bird season or </w:t>
            </w:r>
            <w:r w:rsidRPr="00216702">
              <w:rPr>
                <w:rFonts w:cs="Arial"/>
                <w:szCs w:val="24"/>
              </w:rPr>
              <w:t>would be checked for the presence of any nests by a suitably experienced ecologist within 48 hours prior to vegetation removal or ground clearance.</w:t>
            </w:r>
            <w:r>
              <w:rPr>
                <w:rFonts w:cs="Arial"/>
                <w:szCs w:val="24"/>
              </w:rPr>
              <w:t xml:space="preserve"> Why would vegetation clearance be required during operation of the proposed development?</w:t>
            </w:r>
          </w:p>
        </w:tc>
      </w:tr>
      <w:tr w:rsidRPr="008C59AE" w:rsidR="007C077A" w:rsidTr="1A5755FF" w14:paraId="20C6B57C" w14:textId="77777777">
        <w:tc>
          <w:tcPr>
            <w:tcW w:w="1762" w:type="dxa"/>
          </w:tcPr>
          <w:p w:rsidRPr="00092316" w:rsidR="007C077A" w:rsidP="007C077A" w:rsidRDefault="007C077A" w14:paraId="46B9F5AF" w14:textId="77777777">
            <w:pPr>
              <w:pStyle w:val="Heading3"/>
              <w:rPr>
                <w:rFonts w:cs="Arial"/>
                <w:szCs w:val="24"/>
              </w:rPr>
            </w:pPr>
          </w:p>
        </w:tc>
        <w:tc>
          <w:tcPr>
            <w:tcW w:w="3336" w:type="dxa"/>
          </w:tcPr>
          <w:p w:rsidR="007C077A" w:rsidP="007C077A" w:rsidRDefault="007C077A" w14:paraId="67131FCD" w14:textId="26A6B92E">
            <w:pPr>
              <w:rPr>
                <w:rFonts w:cs="Arial"/>
                <w:szCs w:val="24"/>
              </w:rPr>
            </w:pPr>
            <w:r>
              <w:rPr>
                <w:rFonts w:cs="Arial"/>
                <w:szCs w:val="24"/>
              </w:rPr>
              <w:t>The applicant</w:t>
            </w:r>
          </w:p>
        </w:tc>
        <w:tc>
          <w:tcPr>
            <w:tcW w:w="17001" w:type="dxa"/>
          </w:tcPr>
          <w:p w:rsidR="007C077A" w:rsidP="007C077A" w:rsidRDefault="007C077A" w14:paraId="651AD3A1" w14:textId="0F9569C7">
            <w:pPr>
              <w:pStyle w:val="ListBullet"/>
              <w:numPr>
                <w:ilvl w:val="0"/>
                <w:numId w:val="0"/>
              </w:numPr>
              <w:rPr>
                <w:rFonts w:cs="Arial"/>
                <w:b/>
                <w:bCs/>
                <w:szCs w:val="24"/>
              </w:rPr>
            </w:pPr>
            <w:r>
              <w:rPr>
                <w:rFonts w:cs="Arial"/>
                <w:b/>
                <w:bCs/>
                <w:szCs w:val="24"/>
              </w:rPr>
              <w:t>Mitigation</w:t>
            </w:r>
            <w:r w:rsidR="006855E7">
              <w:rPr>
                <w:rFonts w:cs="Arial"/>
                <w:b/>
                <w:bCs/>
                <w:szCs w:val="24"/>
              </w:rPr>
              <w:t xml:space="preserve"> – nesting birds</w:t>
            </w:r>
          </w:p>
          <w:p w:rsidR="007C077A" w:rsidP="007C077A" w:rsidRDefault="007C077A" w14:paraId="63B7E485" w14:textId="3060FCEB">
            <w:pPr>
              <w:pStyle w:val="ListBullet"/>
              <w:numPr>
                <w:ilvl w:val="0"/>
                <w:numId w:val="0"/>
              </w:numPr>
              <w:rPr>
                <w:rFonts w:cs="Arial"/>
                <w:b/>
                <w:bCs/>
                <w:szCs w:val="24"/>
              </w:rPr>
            </w:pPr>
            <w:r>
              <w:rPr>
                <w:rFonts w:cs="Arial"/>
                <w:szCs w:val="24"/>
              </w:rPr>
              <w:t>ES Chapter 7 [</w:t>
            </w:r>
            <w:hyperlink w:history="1" r:id="rId88">
              <w:r w:rsidRPr="00515248">
                <w:rPr>
                  <w:rStyle w:val="Hyperlink"/>
                  <w:rFonts w:cs="Arial"/>
                  <w:szCs w:val="24"/>
                </w:rPr>
                <w:t>REP1-036</w:t>
              </w:r>
            </w:hyperlink>
            <w:r>
              <w:rPr>
                <w:rFonts w:cs="Arial"/>
                <w:szCs w:val="24"/>
              </w:rPr>
              <w:t xml:space="preserve">] states that once </w:t>
            </w:r>
            <w:r w:rsidRPr="00D81880">
              <w:rPr>
                <w:rFonts w:cs="Arial"/>
                <w:szCs w:val="24"/>
              </w:rPr>
              <w:t>habitats</w:t>
            </w:r>
            <w:r>
              <w:rPr>
                <w:rFonts w:cs="Arial"/>
                <w:szCs w:val="24"/>
              </w:rPr>
              <w:t xml:space="preserve"> for nesting birds</w:t>
            </w:r>
            <w:r w:rsidRPr="00D81880">
              <w:rPr>
                <w:rFonts w:cs="Arial"/>
                <w:szCs w:val="24"/>
              </w:rPr>
              <w:t xml:space="preserve"> are established during operation, the </w:t>
            </w:r>
            <w:r>
              <w:rPr>
                <w:rFonts w:cs="Arial"/>
                <w:szCs w:val="24"/>
              </w:rPr>
              <w:t>p</w:t>
            </w:r>
            <w:r w:rsidRPr="00D81880">
              <w:rPr>
                <w:rFonts w:cs="Arial"/>
                <w:szCs w:val="24"/>
              </w:rPr>
              <w:t>roposed development w</w:t>
            </w:r>
            <w:r>
              <w:rPr>
                <w:rFonts w:cs="Arial"/>
                <w:szCs w:val="24"/>
              </w:rPr>
              <w:t>ould</w:t>
            </w:r>
            <w:r w:rsidRPr="00D81880">
              <w:rPr>
                <w:rFonts w:cs="Arial"/>
                <w:szCs w:val="24"/>
              </w:rPr>
              <w:t xml:space="preserve"> be able to deliver a net gain in habitats required to support a diverse breeding farmland bird assemblage of ground nesting birds similar to that currently present.</w:t>
            </w:r>
            <w:r>
              <w:rPr>
                <w:rFonts w:cs="Arial"/>
                <w:szCs w:val="24"/>
              </w:rPr>
              <w:t xml:space="preserve"> How long would it take for habitats to be established to support the current assemblage of ground nesting birds?</w:t>
            </w:r>
          </w:p>
        </w:tc>
      </w:tr>
      <w:tr w:rsidRPr="008C59AE" w:rsidR="007C077A" w:rsidTr="1A5755FF" w14:paraId="4A2A7F6A" w14:textId="77777777">
        <w:tc>
          <w:tcPr>
            <w:tcW w:w="1762" w:type="dxa"/>
          </w:tcPr>
          <w:p w:rsidRPr="00092316" w:rsidR="007C077A" w:rsidP="007C077A" w:rsidRDefault="007C077A" w14:paraId="746C1AB3" w14:textId="77777777">
            <w:pPr>
              <w:pStyle w:val="Heading3"/>
              <w:rPr>
                <w:rFonts w:cs="Arial"/>
                <w:szCs w:val="24"/>
              </w:rPr>
            </w:pPr>
          </w:p>
        </w:tc>
        <w:tc>
          <w:tcPr>
            <w:tcW w:w="3336" w:type="dxa"/>
          </w:tcPr>
          <w:p w:rsidR="007C077A" w:rsidP="007C077A" w:rsidRDefault="007C077A" w14:paraId="72494680" w14:textId="401D2A78">
            <w:pPr>
              <w:rPr>
                <w:rFonts w:cs="Arial"/>
                <w:szCs w:val="24"/>
              </w:rPr>
            </w:pPr>
            <w:r>
              <w:rPr>
                <w:rFonts w:cs="Arial"/>
                <w:szCs w:val="24"/>
              </w:rPr>
              <w:t>The applicant</w:t>
            </w:r>
          </w:p>
        </w:tc>
        <w:tc>
          <w:tcPr>
            <w:tcW w:w="17001" w:type="dxa"/>
          </w:tcPr>
          <w:p w:rsidR="007C077A" w:rsidP="007C077A" w:rsidRDefault="007C077A" w14:paraId="020D2070" w14:textId="77777777">
            <w:pPr>
              <w:pStyle w:val="ListBullet"/>
              <w:numPr>
                <w:ilvl w:val="0"/>
                <w:numId w:val="0"/>
              </w:numPr>
              <w:rPr>
                <w:rFonts w:cs="Arial"/>
                <w:b/>
                <w:bCs/>
                <w:szCs w:val="24"/>
              </w:rPr>
            </w:pPr>
            <w:r>
              <w:rPr>
                <w:rFonts w:cs="Arial"/>
                <w:b/>
                <w:bCs/>
                <w:szCs w:val="24"/>
              </w:rPr>
              <w:t>Monitoring</w:t>
            </w:r>
          </w:p>
          <w:p w:rsidRPr="0074047F" w:rsidR="007C077A" w:rsidP="007C077A" w:rsidRDefault="007C077A" w14:paraId="002297E9" w14:textId="63B9F9F5">
            <w:pPr>
              <w:pStyle w:val="ListBullet"/>
              <w:numPr>
                <w:ilvl w:val="0"/>
                <w:numId w:val="0"/>
              </w:numPr>
              <w:rPr>
                <w:rFonts w:cs="Arial"/>
                <w:szCs w:val="24"/>
              </w:rPr>
            </w:pPr>
            <w:r>
              <w:rPr>
                <w:rFonts w:cs="Arial"/>
                <w:szCs w:val="24"/>
              </w:rPr>
              <w:t>ES Chapter 7 confirms [</w:t>
            </w:r>
            <w:hyperlink w:history="1" r:id="rId89">
              <w:r w:rsidRPr="00515248">
                <w:rPr>
                  <w:rStyle w:val="Hyperlink"/>
                  <w:rFonts w:cs="Arial"/>
                  <w:szCs w:val="24"/>
                </w:rPr>
                <w:t>REP1-036</w:t>
              </w:r>
            </w:hyperlink>
            <w:r>
              <w:rPr>
                <w:rFonts w:cs="Arial"/>
                <w:szCs w:val="24"/>
              </w:rPr>
              <w:t xml:space="preserve">] confirms that </w:t>
            </w:r>
            <w:r w:rsidRPr="00387626">
              <w:rPr>
                <w:rFonts w:cs="Arial"/>
                <w:szCs w:val="24"/>
              </w:rPr>
              <w:t>management and monitoring of mitigation habitats would be required for a period of 30 years</w:t>
            </w:r>
            <w:r>
              <w:rPr>
                <w:rFonts w:cs="Arial"/>
                <w:szCs w:val="24"/>
              </w:rPr>
              <w:t xml:space="preserve">. Why is this not proposed for the lifetime of the proposed development? </w:t>
            </w:r>
          </w:p>
        </w:tc>
      </w:tr>
      <w:tr w:rsidRPr="008C59AE" w:rsidR="007C077A" w:rsidTr="1A5755FF" w14:paraId="79310198" w14:textId="77777777">
        <w:tc>
          <w:tcPr>
            <w:tcW w:w="1762" w:type="dxa"/>
          </w:tcPr>
          <w:p w:rsidRPr="00092316" w:rsidR="007C077A" w:rsidP="007C077A" w:rsidRDefault="007C077A" w14:paraId="1AAD7083" w14:textId="77777777">
            <w:pPr>
              <w:pStyle w:val="Heading3"/>
              <w:rPr>
                <w:rFonts w:cs="Arial"/>
                <w:szCs w:val="24"/>
              </w:rPr>
            </w:pPr>
          </w:p>
        </w:tc>
        <w:tc>
          <w:tcPr>
            <w:tcW w:w="3336" w:type="dxa"/>
          </w:tcPr>
          <w:p w:rsidR="007C077A" w:rsidP="007C077A" w:rsidRDefault="00D91D6C" w14:paraId="0AC206DE" w14:textId="52090E5C">
            <w:pPr>
              <w:rPr>
                <w:rFonts w:cs="Arial"/>
                <w:szCs w:val="24"/>
              </w:rPr>
            </w:pPr>
            <w:r>
              <w:rPr>
                <w:rFonts w:cs="Arial"/>
                <w:szCs w:val="24"/>
              </w:rPr>
              <w:t>The applicant</w:t>
            </w:r>
            <w:r w:rsidR="009A1C67">
              <w:rPr>
                <w:rFonts w:cs="Arial"/>
                <w:szCs w:val="24"/>
              </w:rPr>
              <w:t xml:space="preserve">, </w:t>
            </w:r>
            <w:r w:rsidR="00C038D4">
              <w:rPr>
                <w:rFonts w:cs="Arial"/>
                <w:szCs w:val="24"/>
              </w:rPr>
              <w:t xml:space="preserve">Natural England, </w:t>
            </w:r>
            <w:r w:rsidR="009A1C67">
              <w:rPr>
                <w:rFonts w:cs="Arial"/>
                <w:szCs w:val="24"/>
              </w:rPr>
              <w:t>Buckinghams</w:t>
            </w:r>
            <w:r w:rsidR="00791740">
              <w:rPr>
                <w:rFonts w:cs="Arial"/>
                <w:szCs w:val="24"/>
              </w:rPr>
              <w:t>hire Council, BBOWT</w:t>
            </w:r>
          </w:p>
        </w:tc>
        <w:tc>
          <w:tcPr>
            <w:tcW w:w="17001" w:type="dxa"/>
          </w:tcPr>
          <w:p w:rsidR="007C077A" w:rsidP="007C077A" w:rsidRDefault="007C077A" w14:paraId="656EEB8C" w14:textId="77777777">
            <w:pPr>
              <w:pStyle w:val="ListBullet"/>
              <w:numPr>
                <w:ilvl w:val="0"/>
                <w:numId w:val="0"/>
              </w:numPr>
              <w:rPr>
                <w:rFonts w:cs="Arial"/>
                <w:b/>
                <w:bCs/>
                <w:szCs w:val="24"/>
              </w:rPr>
            </w:pPr>
            <w:r>
              <w:rPr>
                <w:rFonts w:cs="Arial"/>
                <w:b/>
                <w:bCs/>
                <w:szCs w:val="24"/>
              </w:rPr>
              <w:t>Monitoring</w:t>
            </w:r>
          </w:p>
          <w:p w:rsidR="00E24390" w:rsidP="007C077A" w:rsidRDefault="00F006D6" w14:paraId="286780CB" w14:textId="77777777">
            <w:pPr>
              <w:pStyle w:val="ListBullet"/>
              <w:numPr>
                <w:ilvl w:val="0"/>
                <w:numId w:val="0"/>
              </w:numPr>
              <w:rPr>
                <w:rFonts w:cs="Arial"/>
                <w:szCs w:val="24"/>
              </w:rPr>
            </w:pPr>
            <w:r w:rsidRPr="00F006D6">
              <w:rPr>
                <w:rFonts w:cs="Arial"/>
                <w:b/>
                <w:bCs/>
                <w:szCs w:val="24"/>
              </w:rPr>
              <w:t>The applicant:</w:t>
            </w:r>
            <w:r>
              <w:rPr>
                <w:rFonts w:cs="Arial"/>
                <w:szCs w:val="24"/>
              </w:rPr>
              <w:t xml:space="preserve"> </w:t>
            </w:r>
          </w:p>
          <w:p w:rsidRPr="00E24390" w:rsidR="007C077A" w:rsidP="00563017" w:rsidRDefault="00E24390" w14:paraId="53028B20" w14:textId="6576609B">
            <w:pPr>
              <w:pStyle w:val="ListBullet"/>
              <w:numPr>
                <w:ilvl w:val="0"/>
                <w:numId w:val="17"/>
              </w:numPr>
              <w:rPr>
                <w:rFonts w:cs="Arial"/>
              </w:rPr>
            </w:pPr>
            <w:r w:rsidRPr="00E24390">
              <w:rPr>
                <w:rFonts w:cs="Arial"/>
                <w:szCs w:val="24"/>
              </w:rPr>
              <w:t>T</w:t>
            </w:r>
            <w:r w:rsidRPr="00E24390" w:rsidR="00D91D6C">
              <w:rPr>
                <w:rFonts w:cs="Arial"/>
                <w:szCs w:val="24"/>
              </w:rPr>
              <w:t>he</w:t>
            </w:r>
            <w:r w:rsidR="007C077A">
              <w:rPr>
                <w:rFonts w:cs="Arial"/>
                <w:szCs w:val="24"/>
              </w:rPr>
              <w:t xml:space="preserve"> oOEMP [</w:t>
            </w:r>
            <w:hyperlink w:history="1" r:id="rId90">
              <w:r w:rsidRPr="00515248" w:rsidR="007C077A">
                <w:rPr>
                  <w:rStyle w:val="Hyperlink"/>
                  <w:rFonts w:cs="Arial"/>
                  <w:szCs w:val="24"/>
                </w:rPr>
                <w:t>REP1-080</w:t>
              </w:r>
            </w:hyperlink>
            <w:r w:rsidR="007C077A">
              <w:rPr>
                <w:rFonts w:cs="Arial"/>
                <w:szCs w:val="24"/>
              </w:rPr>
              <w:t xml:space="preserve">] refers to the need for monitoring of bat activity during the operation of the proposed development. The </w:t>
            </w:r>
            <w:r w:rsidRPr="00514A36" w:rsidR="007C077A">
              <w:rPr>
                <w:rFonts w:cs="Arial"/>
                <w:szCs w:val="24"/>
              </w:rPr>
              <w:t>oLEMP [</w:t>
            </w:r>
            <w:hyperlink w:history="1" r:id="rId91">
              <w:r w:rsidRPr="00515248" w:rsidR="007C077A">
                <w:rPr>
                  <w:rStyle w:val="Hyperlink"/>
                  <w:rFonts w:cs="Arial"/>
                  <w:szCs w:val="24"/>
                </w:rPr>
                <w:t>REP1-086</w:t>
              </w:r>
            </w:hyperlink>
            <w:r w:rsidRPr="00514A36" w:rsidR="007C077A">
              <w:rPr>
                <w:rFonts w:cs="Arial"/>
                <w:szCs w:val="24"/>
              </w:rPr>
              <w:t xml:space="preserve">] </w:t>
            </w:r>
            <w:r w:rsidR="007C077A">
              <w:rPr>
                <w:rFonts w:cs="Arial"/>
                <w:szCs w:val="24"/>
              </w:rPr>
              <w:t xml:space="preserve">provides more information on the requirements for a bat monitoring strategy. Whilst oLEMP states that this would be developed in consultation with Natural England, it does not require their agreement, nor does it require that Buckinghamshire Council or the BBOWT are party to its agreement – why is this? </w:t>
            </w:r>
          </w:p>
          <w:p w:rsidR="007C077A" w:rsidP="00563017" w:rsidRDefault="007C077A" w14:paraId="7DEC2329" w14:textId="77777777">
            <w:pPr>
              <w:pStyle w:val="ListBullet"/>
              <w:numPr>
                <w:ilvl w:val="0"/>
                <w:numId w:val="17"/>
              </w:numPr>
              <w:rPr>
                <w:rFonts w:cs="Arial"/>
              </w:rPr>
            </w:pPr>
            <w:r w:rsidRPr="5439ECA9">
              <w:rPr>
                <w:rFonts w:cs="Arial"/>
              </w:rPr>
              <w:t xml:space="preserve">The oLEMP refers to a monitoring report which would be produced following bat surveys at year 1, 3, 5 and 10 of operation, and would detail any actions or adaptive management practices required where appropriate, which would be actioned before the next monitoring survey visit where possible. </w:t>
            </w:r>
          </w:p>
          <w:p w:rsidR="00B348A3" w:rsidP="00563017" w:rsidRDefault="007C077A" w14:paraId="1B9607D3" w14:textId="77777777">
            <w:pPr>
              <w:pStyle w:val="ListBullet"/>
              <w:numPr>
                <w:ilvl w:val="0"/>
                <w:numId w:val="17"/>
              </w:numPr>
              <w:rPr>
                <w:rFonts w:cs="Arial"/>
              </w:rPr>
            </w:pPr>
            <w:r w:rsidRPr="00E24390">
              <w:rPr>
                <w:rFonts w:cs="Arial"/>
              </w:rPr>
              <w:t xml:space="preserve">Who would review the monitoring report? </w:t>
            </w:r>
          </w:p>
          <w:p w:rsidR="00E02E14" w:rsidP="00563017" w:rsidRDefault="007C077A" w14:paraId="54BD69ED" w14:textId="77777777">
            <w:pPr>
              <w:pStyle w:val="ListBullet"/>
              <w:numPr>
                <w:ilvl w:val="0"/>
                <w:numId w:val="17"/>
              </w:numPr>
              <w:rPr>
                <w:rFonts w:cs="Arial"/>
              </w:rPr>
            </w:pPr>
            <w:r w:rsidRPr="00E24390">
              <w:rPr>
                <w:rFonts w:cs="Arial"/>
              </w:rPr>
              <w:t xml:space="preserve">If it were found that the existing mitigation measures were not effective, what additional measures could be put in place to mitigate the effects and who would agree that they are suitable? </w:t>
            </w:r>
          </w:p>
          <w:p w:rsidR="00E02E14" w:rsidP="00563017" w:rsidRDefault="007C077A" w14:paraId="191AD994" w14:textId="77777777">
            <w:pPr>
              <w:pStyle w:val="ListBullet"/>
              <w:numPr>
                <w:ilvl w:val="0"/>
                <w:numId w:val="17"/>
              </w:numPr>
              <w:rPr>
                <w:rFonts w:cs="Arial"/>
              </w:rPr>
            </w:pPr>
            <w:r w:rsidRPr="00E02E14">
              <w:rPr>
                <w:rFonts w:cs="Arial"/>
              </w:rPr>
              <w:t>The aforementioned wording of the oLEMP suggests that implementing additional mitigation measures between surveys may not be possible</w:t>
            </w:r>
            <w:r w:rsidRPr="00E02E14" w:rsidR="274EB69C">
              <w:rPr>
                <w:rFonts w:cs="Arial"/>
              </w:rPr>
              <w:t>.</w:t>
            </w:r>
            <w:r w:rsidRPr="00E02E14" w:rsidR="00D91D6C">
              <w:rPr>
                <w:rFonts w:cs="Arial"/>
              </w:rPr>
              <w:t xml:space="preserve"> </w:t>
            </w:r>
            <w:r w:rsidRPr="00E02E14" w:rsidR="5FB8C6D7">
              <w:rPr>
                <w:rFonts w:cs="Arial"/>
              </w:rPr>
              <w:t>W</w:t>
            </w:r>
            <w:r w:rsidRPr="00E02E14" w:rsidR="00D91D6C">
              <w:rPr>
                <w:rFonts w:cs="Arial"/>
              </w:rPr>
              <w:t>hy</w:t>
            </w:r>
            <w:r w:rsidRPr="00E02E14">
              <w:rPr>
                <w:rFonts w:cs="Arial"/>
              </w:rPr>
              <w:t xml:space="preserve"> would it not be possible to implement additional measures given that the surveys are proposed a number of years apart?</w:t>
            </w:r>
          </w:p>
          <w:p w:rsidR="00D91D6C" w:rsidP="00563017" w:rsidRDefault="007C077A" w14:paraId="0FA2FBAE" w14:textId="0D3E1160">
            <w:pPr>
              <w:pStyle w:val="ListBullet"/>
              <w:numPr>
                <w:ilvl w:val="0"/>
                <w:numId w:val="17"/>
              </w:numPr>
              <w:rPr>
                <w:rFonts w:cs="Arial"/>
                <w:szCs w:val="24"/>
              </w:rPr>
            </w:pPr>
            <w:r>
              <w:rPr>
                <w:rFonts w:cs="Arial"/>
                <w:szCs w:val="24"/>
              </w:rPr>
              <w:t>The ExA also notes that Buckinghamshire Council suggest [</w:t>
            </w:r>
            <w:hyperlink w:history="1" r:id="rId92">
              <w:r w:rsidRPr="00515248">
                <w:rPr>
                  <w:rStyle w:val="Hyperlink"/>
                  <w:rFonts w:cs="Arial"/>
                  <w:szCs w:val="24"/>
                </w:rPr>
                <w:t>REP1-112</w:t>
              </w:r>
            </w:hyperlink>
            <w:r>
              <w:rPr>
                <w:rFonts w:cs="Arial"/>
                <w:szCs w:val="24"/>
              </w:rPr>
              <w:t>] that a more comprehensive monitoring programme in the form of a detailed research project is required for the proposed development. Is this something which you would be prepared to accommodate? If not, why not?</w:t>
            </w:r>
          </w:p>
          <w:p w:rsidR="0044511F" w:rsidP="00D91D6C" w:rsidRDefault="0044511F" w14:paraId="6A9A6428" w14:textId="77777777">
            <w:pPr>
              <w:pStyle w:val="ListBullet"/>
              <w:numPr>
                <w:ilvl w:val="0"/>
                <w:numId w:val="0"/>
              </w:numPr>
              <w:rPr>
                <w:rFonts w:cs="Arial"/>
                <w:szCs w:val="24"/>
              </w:rPr>
            </w:pPr>
          </w:p>
          <w:p w:rsidRPr="0072365C" w:rsidR="007C077A" w:rsidP="007C077A" w:rsidRDefault="00C038D4" w14:paraId="508E2BBE" w14:textId="416C4281">
            <w:pPr>
              <w:pStyle w:val="ListBullet"/>
              <w:numPr>
                <w:ilvl w:val="0"/>
                <w:numId w:val="0"/>
              </w:numPr>
              <w:rPr>
                <w:rFonts w:cs="Arial"/>
                <w:szCs w:val="24"/>
              </w:rPr>
            </w:pPr>
            <w:r>
              <w:rPr>
                <w:rFonts w:cs="Arial"/>
                <w:b/>
                <w:bCs/>
                <w:szCs w:val="24"/>
              </w:rPr>
              <w:t xml:space="preserve">Natural England, </w:t>
            </w:r>
            <w:r w:rsidRPr="00BA1C5C" w:rsidR="00F006D6">
              <w:rPr>
                <w:rFonts w:cs="Arial"/>
                <w:b/>
                <w:bCs/>
                <w:szCs w:val="24"/>
              </w:rPr>
              <w:t>Buckinghamshire Council and BBOWT:</w:t>
            </w:r>
            <w:r w:rsidR="00F006D6">
              <w:rPr>
                <w:rFonts w:cs="Arial"/>
                <w:szCs w:val="24"/>
              </w:rPr>
              <w:t xml:space="preserve"> </w:t>
            </w:r>
            <w:r w:rsidR="00DE723C">
              <w:rPr>
                <w:rFonts w:cs="Arial"/>
                <w:szCs w:val="24"/>
              </w:rPr>
              <w:t>do you consider that you</w:t>
            </w:r>
            <w:r w:rsidR="00DB7833">
              <w:rPr>
                <w:rFonts w:cs="Arial"/>
                <w:szCs w:val="24"/>
              </w:rPr>
              <w:t xml:space="preserve"> should be </w:t>
            </w:r>
            <w:r w:rsidR="008E60FC">
              <w:rPr>
                <w:rFonts w:cs="Arial"/>
                <w:szCs w:val="24"/>
              </w:rPr>
              <w:t>consulted</w:t>
            </w:r>
            <w:r w:rsidR="00BA1C5C">
              <w:rPr>
                <w:rFonts w:cs="Arial"/>
                <w:szCs w:val="24"/>
              </w:rPr>
              <w:t xml:space="preserve"> on, and approve the details of </w:t>
            </w:r>
            <w:r w:rsidR="009A1C67">
              <w:rPr>
                <w:rFonts w:cs="Arial"/>
                <w:szCs w:val="24"/>
              </w:rPr>
              <w:t>any</w:t>
            </w:r>
            <w:r w:rsidR="00BA1C5C">
              <w:rPr>
                <w:rFonts w:cs="Arial"/>
                <w:szCs w:val="24"/>
              </w:rPr>
              <w:t xml:space="preserve"> proposed </w:t>
            </w:r>
            <w:r w:rsidRPr="00BA1C5C" w:rsidR="00BA1C5C">
              <w:rPr>
                <w:rFonts w:cs="Arial"/>
                <w:szCs w:val="24"/>
              </w:rPr>
              <w:t>monitoring of bat activity during the operation</w:t>
            </w:r>
            <w:r w:rsidR="006872E9">
              <w:rPr>
                <w:rFonts w:cs="Arial"/>
                <w:szCs w:val="24"/>
              </w:rPr>
              <w:t xml:space="preserve"> </w:t>
            </w:r>
            <w:r w:rsidRPr="006872E9" w:rsidR="006872E9">
              <w:rPr>
                <w:rFonts w:cs="Arial"/>
                <w:szCs w:val="24"/>
              </w:rPr>
              <w:t>of the proposed developmen</w:t>
            </w:r>
            <w:r w:rsidR="006872E9">
              <w:rPr>
                <w:rFonts w:cs="Arial"/>
                <w:szCs w:val="24"/>
              </w:rPr>
              <w:t>t</w:t>
            </w:r>
            <w:r w:rsidR="008404B9">
              <w:rPr>
                <w:rFonts w:cs="Arial"/>
                <w:szCs w:val="24"/>
              </w:rPr>
              <w:t xml:space="preserve">, including any </w:t>
            </w:r>
            <w:r w:rsidR="00E20FB5">
              <w:rPr>
                <w:rFonts w:cs="Arial"/>
                <w:szCs w:val="24"/>
              </w:rPr>
              <w:t>monitoring reports</w:t>
            </w:r>
            <w:r w:rsidR="006872E9">
              <w:rPr>
                <w:rFonts w:cs="Arial"/>
                <w:szCs w:val="24"/>
              </w:rPr>
              <w:t xml:space="preserve"> and adaptive mitigation measures</w:t>
            </w:r>
            <w:r w:rsidR="00BA1C5C">
              <w:rPr>
                <w:rFonts w:cs="Arial"/>
                <w:szCs w:val="24"/>
              </w:rPr>
              <w:t xml:space="preserve"> – justify your answer. </w:t>
            </w:r>
          </w:p>
        </w:tc>
      </w:tr>
      <w:tr w:rsidRPr="008C59AE" w:rsidR="00EB036A" w:rsidTr="1A5755FF" w14:paraId="2425A7DE" w14:textId="77777777">
        <w:tc>
          <w:tcPr>
            <w:tcW w:w="22099" w:type="dxa"/>
            <w:gridSpan w:val="3"/>
          </w:tcPr>
          <w:p w:rsidR="00EB036A" w:rsidP="001C1869" w:rsidRDefault="001C1869" w14:paraId="20E24960" w14:textId="3FEB5580">
            <w:pPr>
              <w:pStyle w:val="Heading2"/>
            </w:pPr>
            <w:bookmarkStart w:name="_Toc226016395" w:id="8"/>
            <w:r>
              <w:t xml:space="preserve">Arboricultural </w:t>
            </w:r>
            <w:r w:rsidR="00D91D6C">
              <w:t>impacts</w:t>
            </w:r>
            <w:bookmarkEnd w:id="8"/>
          </w:p>
        </w:tc>
      </w:tr>
      <w:tr w:rsidRPr="008C59AE" w:rsidR="00EB036A" w:rsidTr="1A5755FF" w14:paraId="7A307FF2" w14:textId="77777777">
        <w:tc>
          <w:tcPr>
            <w:tcW w:w="1762" w:type="dxa"/>
          </w:tcPr>
          <w:p w:rsidRPr="00F9315F" w:rsidR="00EB036A" w:rsidP="00F9315F" w:rsidRDefault="00EB036A" w14:paraId="1FB5D7CD" w14:textId="77777777">
            <w:pPr>
              <w:pStyle w:val="Heading3"/>
              <w:numPr>
                <w:ilvl w:val="2"/>
                <w:numId w:val="73"/>
              </w:numPr>
            </w:pPr>
          </w:p>
        </w:tc>
        <w:tc>
          <w:tcPr>
            <w:tcW w:w="3336" w:type="dxa"/>
          </w:tcPr>
          <w:p w:rsidR="00EB036A" w:rsidP="007C077A" w:rsidRDefault="00404B97" w14:paraId="1E2484B4" w14:textId="177A4BC6">
            <w:pPr>
              <w:rPr>
                <w:rFonts w:cs="Arial"/>
                <w:szCs w:val="24"/>
              </w:rPr>
            </w:pPr>
            <w:r>
              <w:rPr>
                <w:rFonts w:cs="Arial"/>
                <w:szCs w:val="24"/>
              </w:rPr>
              <w:t xml:space="preserve">The applicant </w:t>
            </w:r>
          </w:p>
        </w:tc>
        <w:tc>
          <w:tcPr>
            <w:tcW w:w="17001" w:type="dxa"/>
          </w:tcPr>
          <w:p w:rsidR="00EB036A" w:rsidP="00065B14" w:rsidRDefault="00A43CF4" w14:paraId="38516788" w14:textId="77777777">
            <w:pPr>
              <w:rPr>
                <w:rFonts w:cs="Arial"/>
                <w:b/>
                <w:szCs w:val="24"/>
              </w:rPr>
            </w:pPr>
            <w:r>
              <w:rPr>
                <w:rFonts w:cs="Arial"/>
                <w:b/>
                <w:szCs w:val="24"/>
              </w:rPr>
              <w:t>Survey data</w:t>
            </w:r>
          </w:p>
          <w:p w:rsidRPr="00533960" w:rsidR="00EB036A" w:rsidP="00065B14" w:rsidRDefault="00A43CF4" w14:paraId="7A03ADD3" w14:textId="64BE1C04">
            <w:r>
              <w:t>Ground</w:t>
            </w:r>
            <w:r w:rsidRPr="00A43CF4">
              <w:rPr>
                <w:rFonts w:ascii="Cambria Math" w:hAnsi="Cambria Math" w:cs="Cambria Math"/>
              </w:rPr>
              <w:t>‑</w:t>
            </w:r>
            <w:r>
              <w:t>derived data and drone survey data have been used to establish the arboricultural baseline</w:t>
            </w:r>
            <w:r w:rsidR="00372F4F">
              <w:t xml:space="preserve"> [</w:t>
            </w:r>
            <w:hyperlink w:history="1" r:id="rId93">
              <w:r w:rsidRPr="00515248" w:rsidR="00372F4F">
                <w:rPr>
                  <w:rStyle w:val="Hyperlink"/>
                </w:rPr>
                <w:t>APP-</w:t>
              </w:r>
              <w:r w:rsidRPr="00515248" w:rsidR="00A920A6">
                <w:rPr>
                  <w:rStyle w:val="Hyperlink"/>
                </w:rPr>
                <w:t>099</w:t>
              </w:r>
            </w:hyperlink>
            <w:r w:rsidR="00A920A6">
              <w:t>]</w:t>
            </w:r>
            <w:r>
              <w:t xml:space="preserve">. Provide a brief methodology note explaining how the </w:t>
            </w:r>
            <w:r w:rsidR="00F90CBA">
              <w:t>2</w:t>
            </w:r>
            <w:r>
              <w:t xml:space="preserve"> datasets were captured, processed, and integrated, and how you have assured positional and attribute accuracy in line with relevant technical guidance. In particular, outline the accuracy tolerances, any limitations, and how conflicts or gaps between the datasets were resolved</w:t>
            </w:r>
            <w:r w:rsidR="00A84C44">
              <w:t>.</w:t>
            </w:r>
          </w:p>
        </w:tc>
      </w:tr>
      <w:tr w:rsidRPr="008C59AE" w:rsidR="00065B14" w:rsidTr="1A5755FF" w14:paraId="598D9556" w14:textId="77777777">
        <w:tc>
          <w:tcPr>
            <w:tcW w:w="1762" w:type="dxa"/>
          </w:tcPr>
          <w:p w:rsidRPr="00092316" w:rsidR="00065B14" w:rsidP="007C077A" w:rsidRDefault="00065B14" w14:paraId="20AC9B37" w14:textId="77777777">
            <w:pPr>
              <w:pStyle w:val="Heading3"/>
              <w:rPr>
                <w:rFonts w:cs="Arial"/>
                <w:szCs w:val="24"/>
              </w:rPr>
            </w:pPr>
          </w:p>
        </w:tc>
        <w:tc>
          <w:tcPr>
            <w:tcW w:w="3336" w:type="dxa"/>
          </w:tcPr>
          <w:p w:rsidR="00065B14" w:rsidP="00065B14" w:rsidRDefault="00065B14" w14:paraId="18CB4BB3" w14:textId="0BBDEE37">
            <w:r>
              <w:t>The applicant</w:t>
            </w:r>
          </w:p>
        </w:tc>
        <w:tc>
          <w:tcPr>
            <w:tcW w:w="17001" w:type="dxa"/>
          </w:tcPr>
          <w:p w:rsidR="00065B14" w:rsidP="00065B14" w:rsidRDefault="00EB5FB6" w14:paraId="2E70D2C4" w14:textId="77777777">
            <w:pPr>
              <w:rPr>
                <w:b/>
                <w:bCs/>
              </w:rPr>
            </w:pPr>
            <w:r>
              <w:rPr>
                <w:b/>
                <w:bCs/>
              </w:rPr>
              <w:t xml:space="preserve">Survey </w:t>
            </w:r>
            <w:r w:rsidR="007633F7">
              <w:rPr>
                <w:b/>
                <w:bCs/>
              </w:rPr>
              <w:t>methodology</w:t>
            </w:r>
          </w:p>
          <w:p w:rsidR="007633F7" w:rsidP="00065B14" w:rsidRDefault="00BF7E3C" w14:paraId="4A23C6C7" w14:textId="08915C06">
            <w:pPr>
              <w:rPr>
                <w:b/>
                <w:bCs/>
              </w:rPr>
            </w:pPr>
            <w:r>
              <w:t>Paragraph 4.24 of the A</w:t>
            </w:r>
            <w:r w:rsidR="00AA3ACC">
              <w:t>rboricultural Impact Assessment [</w:t>
            </w:r>
            <w:hyperlink w:history="1" r:id="rId94">
              <w:r w:rsidRPr="00515248" w:rsidR="00AA3ACC">
                <w:rPr>
                  <w:rStyle w:val="Hyperlink"/>
                </w:rPr>
                <w:t>APP-099</w:t>
              </w:r>
            </w:hyperlink>
            <w:r w:rsidR="00AA3ACC">
              <w:t>]</w:t>
            </w:r>
            <w:r>
              <w:t xml:space="preserve"> states that there are numerous large woodlands recorded. However, only ancient semi</w:t>
            </w:r>
            <w:r w:rsidR="002C5893">
              <w:t>-</w:t>
            </w:r>
            <w:r>
              <w:t>natural woodland is noted in the data tables</w:t>
            </w:r>
            <w:r w:rsidR="0078726A">
              <w:t xml:space="preserve"> in the assessment</w:t>
            </w:r>
            <w:r>
              <w:t xml:space="preserve">. </w:t>
            </w:r>
            <w:r w:rsidR="0078726A">
              <w:t>E</w:t>
            </w:r>
            <w:r w:rsidRPr="00C64762">
              <w:t xml:space="preserve">xplain the methodology used to classify woodland, </w:t>
            </w:r>
            <w:r w:rsidR="00370283">
              <w:t>including</w:t>
            </w:r>
            <w:r w:rsidRPr="00C64762">
              <w:t xml:space="preserve"> the classification criteria applied to distinguish woodland parcels from tree groups</w:t>
            </w:r>
            <w:r w:rsidR="00F738D3">
              <w:t>.</w:t>
            </w:r>
          </w:p>
        </w:tc>
      </w:tr>
      <w:tr w:rsidRPr="008C59AE" w:rsidR="007C077A" w:rsidTr="1A5755FF" w14:paraId="4C906EEF" w14:textId="77777777">
        <w:tc>
          <w:tcPr>
            <w:tcW w:w="22099" w:type="dxa"/>
            <w:gridSpan w:val="3"/>
          </w:tcPr>
          <w:p w:rsidRPr="00336807" w:rsidR="007C077A" w:rsidP="007C077A" w:rsidRDefault="007C077A" w14:paraId="26ACC1B8" w14:textId="69CDE1FE">
            <w:pPr>
              <w:pStyle w:val="Heading2"/>
            </w:pPr>
            <w:bookmarkStart w:name="_Toc226016396" w:id="9"/>
            <w:r>
              <w:t>Biodiversity Net Gain (BNG)</w:t>
            </w:r>
            <w:bookmarkEnd w:id="9"/>
          </w:p>
        </w:tc>
      </w:tr>
      <w:tr w:rsidRPr="008C59AE" w:rsidR="007C077A" w:rsidTr="1A5755FF" w14:paraId="6DEC5FC0" w14:textId="77777777">
        <w:tc>
          <w:tcPr>
            <w:tcW w:w="1762" w:type="dxa"/>
          </w:tcPr>
          <w:p w:rsidRPr="00A632D0" w:rsidR="007C077A" w:rsidP="009500F9" w:rsidRDefault="007C077A" w14:paraId="00CDC8D7" w14:textId="77777777">
            <w:pPr>
              <w:pStyle w:val="Heading3"/>
              <w:rPr>
                <w:rFonts w:cs="Arial"/>
                <w:szCs w:val="24"/>
              </w:rPr>
            </w:pPr>
          </w:p>
        </w:tc>
        <w:tc>
          <w:tcPr>
            <w:tcW w:w="3336" w:type="dxa"/>
          </w:tcPr>
          <w:p w:rsidR="007C077A" w:rsidP="007C077A" w:rsidRDefault="007C077A" w14:paraId="719EA26A" w14:textId="665AA4DC">
            <w:pPr>
              <w:rPr>
                <w:rFonts w:cs="Arial"/>
                <w:szCs w:val="24"/>
              </w:rPr>
            </w:pPr>
            <w:r>
              <w:rPr>
                <w:rFonts w:cs="Arial"/>
                <w:szCs w:val="24"/>
              </w:rPr>
              <w:t>The applicant</w:t>
            </w:r>
          </w:p>
        </w:tc>
        <w:tc>
          <w:tcPr>
            <w:tcW w:w="17001" w:type="dxa"/>
          </w:tcPr>
          <w:p w:rsidR="007C077A" w:rsidP="007C077A" w:rsidRDefault="007C077A" w14:paraId="1F8613E5" w14:textId="59FA92AD">
            <w:pPr>
              <w:pStyle w:val="ListBullet"/>
              <w:numPr>
                <w:ilvl w:val="0"/>
                <w:numId w:val="0"/>
              </w:numPr>
              <w:rPr>
                <w:rFonts w:cs="Arial"/>
                <w:b/>
                <w:bCs/>
                <w:szCs w:val="24"/>
              </w:rPr>
            </w:pPr>
            <w:r>
              <w:rPr>
                <w:rFonts w:cs="Arial"/>
                <w:b/>
                <w:bCs/>
                <w:szCs w:val="24"/>
              </w:rPr>
              <w:t>Biodiversity units</w:t>
            </w:r>
          </w:p>
          <w:p w:rsidR="003E5740" w:rsidP="00563017" w:rsidRDefault="007C077A" w14:paraId="4CFD7F37" w14:textId="77777777">
            <w:pPr>
              <w:pStyle w:val="ListBullet"/>
              <w:numPr>
                <w:ilvl w:val="0"/>
                <w:numId w:val="18"/>
              </w:numPr>
              <w:rPr>
                <w:rFonts w:cs="Arial"/>
                <w:szCs w:val="24"/>
              </w:rPr>
            </w:pPr>
            <w:r>
              <w:rPr>
                <w:rFonts w:cs="Arial"/>
                <w:szCs w:val="24"/>
              </w:rPr>
              <w:t xml:space="preserve">Is it the applicant’s intension to sell any of the biodiversity net gain units which it intends to create in the order limits, if development consent were granted? If so, how many of the biodiversity units would likely be offered for sale? </w:t>
            </w:r>
          </w:p>
          <w:p w:rsidR="003E5740" w:rsidP="00563017" w:rsidRDefault="007C077A" w14:paraId="6F1F4F8B" w14:textId="77777777">
            <w:pPr>
              <w:pStyle w:val="ListBullet"/>
              <w:numPr>
                <w:ilvl w:val="0"/>
                <w:numId w:val="18"/>
              </w:numPr>
              <w:rPr>
                <w:rFonts w:cs="Arial"/>
                <w:szCs w:val="24"/>
              </w:rPr>
            </w:pPr>
            <w:r>
              <w:rPr>
                <w:rFonts w:cs="Arial"/>
                <w:szCs w:val="24"/>
              </w:rPr>
              <w:t xml:space="preserve">If some of the biodiversity units were sold, would this reduce the weight to be offered to the benefits of net biodiversity gain of the proposed development in the planning balance and why? </w:t>
            </w:r>
          </w:p>
          <w:p w:rsidRPr="0040562B" w:rsidR="007C077A" w:rsidP="00563017" w:rsidRDefault="007C077A" w14:paraId="6DC9B331" w14:textId="30663C65">
            <w:pPr>
              <w:pStyle w:val="ListBullet"/>
              <w:numPr>
                <w:ilvl w:val="0"/>
                <w:numId w:val="18"/>
              </w:numPr>
              <w:rPr>
                <w:rFonts w:cs="Arial"/>
                <w:szCs w:val="24"/>
              </w:rPr>
            </w:pPr>
            <w:r>
              <w:rPr>
                <w:rFonts w:cs="Arial"/>
                <w:szCs w:val="24"/>
              </w:rPr>
              <w:t>What is the likelihood that the proposal would substantially overprovide biodiversity net gain in comparison to that which is set out in requirement 7 of the dDCO [</w:t>
            </w:r>
            <w:hyperlink w:history="1" r:id="rId95">
              <w:r w:rsidRPr="00515248">
                <w:rPr>
                  <w:rStyle w:val="Hyperlink"/>
                  <w:rFonts w:cs="Arial"/>
                  <w:szCs w:val="24"/>
                </w:rPr>
                <w:t>REP1-008</w:t>
              </w:r>
            </w:hyperlink>
            <w:r>
              <w:rPr>
                <w:rFonts w:cs="Arial"/>
                <w:szCs w:val="24"/>
              </w:rPr>
              <w:t xml:space="preserve">] and if so, would these units likely be sold? Justify your answers. </w:t>
            </w:r>
          </w:p>
        </w:tc>
      </w:tr>
      <w:tr w:rsidRPr="008C59AE" w:rsidR="007C077A" w:rsidTr="1A5755FF" w14:paraId="02C473D1" w14:textId="77777777">
        <w:tc>
          <w:tcPr>
            <w:tcW w:w="1762" w:type="dxa"/>
          </w:tcPr>
          <w:p w:rsidRPr="00092316" w:rsidR="007C077A" w:rsidP="007C077A" w:rsidRDefault="007C077A" w14:paraId="3388A47C" w14:textId="77777777">
            <w:pPr>
              <w:pStyle w:val="Heading3"/>
              <w:rPr>
                <w:rFonts w:cs="Arial"/>
                <w:szCs w:val="24"/>
              </w:rPr>
            </w:pPr>
          </w:p>
        </w:tc>
        <w:tc>
          <w:tcPr>
            <w:tcW w:w="3336" w:type="dxa"/>
          </w:tcPr>
          <w:p w:rsidR="007C077A" w:rsidP="007C077A" w:rsidRDefault="007C077A" w14:paraId="1C1AED29" w14:textId="03E2006F">
            <w:pPr>
              <w:rPr>
                <w:rFonts w:cs="Arial"/>
                <w:szCs w:val="24"/>
              </w:rPr>
            </w:pPr>
            <w:r>
              <w:rPr>
                <w:rFonts w:cs="Arial"/>
                <w:szCs w:val="24"/>
              </w:rPr>
              <w:t>The applicant</w:t>
            </w:r>
          </w:p>
        </w:tc>
        <w:tc>
          <w:tcPr>
            <w:tcW w:w="17001" w:type="dxa"/>
          </w:tcPr>
          <w:p w:rsidR="007C077A" w:rsidP="007C077A" w:rsidRDefault="00A3212C" w14:paraId="0673C8B2" w14:textId="44B1528B">
            <w:pPr>
              <w:pStyle w:val="ListBullet"/>
              <w:numPr>
                <w:ilvl w:val="0"/>
                <w:numId w:val="0"/>
              </w:numPr>
              <w:rPr>
                <w:rFonts w:cs="Arial"/>
                <w:b/>
                <w:bCs/>
                <w:szCs w:val="24"/>
              </w:rPr>
            </w:pPr>
            <w:r>
              <w:rPr>
                <w:rFonts w:cs="Arial"/>
                <w:b/>
                <w:bCs/>
                <w:szCs w:val="24"/>
              </w:rPr>
              <w:t>Woodland creation</w:t>
            </w:r>
          </w:p>
          <w:p w:rsidRPr="00001CE5" w:rsidR="007C077A" w:rsidP="007C077A" w:rsidRDefault="007C077A" w14:paraId="5008F5A4" w14:textId="77B61C95">
            <w:pPr>
              <w:pStyle w:val="ListBullet"/>
              <w:numPr>
                <w:ilvl w:val="0"/>
                <w:numId w:val="0"/>
              </w:numPr>
              <w:rPr>
                <w:rFonts w:cs="Arial"/>
                <w:szCs w:val="24"/>
              </w:rPr>
            </w:pPr>
            <w:r>
              <w:rPr>
                <w:rFonts w:cs="Arial"/>
                <w:szCs w:val="24"/>
              </w:rPr>
              <w:t>Are any areas of woodland proposed to be created? If not, why not?</w:t>
            </w:r>
          </w:p>
        </w:tc>
      </w:tr>
      <w:tr w:rsidRPr="008C59AE" w:rsidR="007C077A" w:rsidTr="1A5755FF" w14:paraId="38D96A85" w14:textId="77777777">
        <w:tc>
          <w:tcPr>
            <w:tcW w:w="1762" w:type="dxa"/>
          </w:tcPr>
          <w:p w:rsidRPr="00092316" w:rsidR="007C077A" w:rsidP="007C077A" w:rsidRDefault="007C077A" w14:paraId="172E25E4" w14:textId="77777777">
            <w:pPr>
              <w:pStyle w:val="Heading3"/>
              <w:rPr>
                <w:rFonts w:cs="Arial"/>
                <w:szCs w:val="24"/>
              </w:rPr>
            </w:pPr>
          </w:p>
        </w:tc>
        <w:tc>
          <w:tcPr>
            <w:tcW w:w="3336" w:type="dxa"/>
          </w:tcPr>
          <w:p w:rsidR="007C077A" w:rsidP="007C077A" w:rsidRDefault="007C077A" w14:paraId="607069C0" w14:textId="0837C374">
            <w:pPr>
              <w:rPr>
                <w:rFonts w:cs="Arial"/>
                <w:szCs w:val="24"/>
              </w:rPr>
            </w:pPr>
            <w:r>
              <w:rPr>
                <w:rFonts w:cs="Arial"/>
                <w:szCs w:val="24"/>
              </w:rPr>
              <w:t>Buckinghamshire Council</w:t>
            </w:r>
          </w:p>
        </w:tc>
        <w:tc>
          <w:tcPr>
            <w:tcW w:w="17001" w:type="dxa"/>
          </w:tcPr>
          <w:p w:rsidR="007C077A" w:rsidP="007C077A" w:rsidRDefault="00E2062A" w14:paraId="774C6345" w14:textId="72F6E293">
            <w:pPr>
              <w:pStyle w:val="ListBullet"/>
              <w:numPr>
                <w:ilvl w:val="0"/>
                <w:numId w:val="0"/>
              </w:numPr>
              <w:rPr>
                <w:rFonts w:cs="Arial"/>
                <w:b/>
                <w:bCs/>
                <w:szCs w:val="24"/>
              </w:rPr>
            </w:pPr>
            <w:r>
              <w:rPr>
                <w:rFonts w:cs="Arial"/>
                <w:b/>
                <w:bCs/>
                <w:szCs w:val="24"/>
              </w:rPr>
              <w:t>BNG</w:t>
            </w:r>
            <w:r w:rsidR="00A3212C">
              <w:rPr>
                <w:rFonts w:cs="Arial"/>
                <w:b/>
                <w:bCs/>
                <w:szCs w:val="24"/>
              </w:rPr>
              <w:t xml:space="preserve"> calculation</w:t>
            </w:r>
          </w:p>
          <w:p w:rsidRPr="00E12A78" w:rsidR="007C077A" w:rsidP="007C077A" w:rsidRDefault="007C077A" w14:paraId="5395E75B" w14:textId="54DC643E">
            <w:pPr>
              <w:pStyle w:val="ListBullet"/>
              <w:numPr>
                <w:ilvl w:val="0"/>
                <w:numId w:val="0"/>
              </w:numPr>
              <w:rPr>
                <w:rFonts w:cs="Arial"/>
                <w:szCs w:val="24"/>
              </w:rPr>
            </w:pPr>
            <w:r>
              <w:rPr>
                <w:rFonts w:cs="Arial"/>
                <w:szCs w:val="24"/>
              </w:rPr>
              <w:t>The ExA note</w:t>
            </w:r>
            <w:r w:rsidR="00970214">
              <w:rPr>
                <w:rFonts w:cs="Arial"/>
                <w:szCs w:val="24"/>
              </w:rPr>
              <w:t>s</w:t>
            </w:r>
            <w:r>
              <w:rPr>
                <w:rFonts w:cs="Arial"/>
                <w:szCs w:val="24"/>
              </w:rPr>
              <w:t xml:space="preserve"> your comments in your </w:t>
            </w:r>
            <w:r w:rsidR="00CE47C6">
              <w:rPr>
                <w:rFonts w:cs="Arial"/>
                <w:szCs w:val="24"/>
              </w:rPr>
              <w:t>Local Impact Report</w:t>
            </w:r>
            <w:r>
              <w:rPr>
                <w:rFonts w:cs="Arial"/>
                <w:szCs w:val="24"/>
              </w:rPr>
              <w:t xml:space="preserve"> [</w:t>
            </w:r>
            <w:hyperlink w:history="1" r:id="rId96">
              <w:r w:rsidRPr="00515248">
                <w:rPr>
                  <w:rStyle w:val="Hyperlink"/>
                  <w:rFonts w:cs="Arial"/>
                  <w:szCs w:val="24"/>
                </w:rPr>
                <w:t>REP1-112</w:t>
              </w:r>
            </w:hyperlink>
            <w:r>
              <w:rPr>
                <w:rFonts w:cs="Arial"/>
                <w:szCs w:val="24"/>
              </w:rPr>
              <w:t xml:space="preserve">] regarding the weight to be offered to the benefits from </w:t>
            </w:r>
            <w:r w:rsidR="00CE47C6">
              <w:rPr>
                <w:rFonts w:cs="Arial"/>
                <w:szCs w:val="24"/>
              </w:rPr>
              <w:t>BNG</w:t>
            </w:r>
            <w:r>
              <w:rPr>
                <w:rFonts w:cs="Arial"/>
                <w:szCs w:val="24"/>
              </w:rPr>
              <w:t xml:space="preserve"> in the planning balance. However, confirm whether you consider that the calculations </w:t>
            </w:r>
            <w:r w:rsidR="006B6738">
              <w:rPr>
                <w:rFonts w:cs="Arial"/>
                <w:szCs w:val="24"/>
              </w:rPr>
              <w:t>and methodology of</w:t>
            </w:r>
            <w:r>
              <w:rPr>
                <w:rFonts w:cs="Arial"/>
                <w:szCs w:val="24"/>
              </w:rPr>
              <w:t xml:space="preserve"> the </w:t>
            </w:r>
            <w:r w:rsidR="006B6738">
              <w:rPr>
                <w:rFonts w:cs="Arial"/>
                <w:szCs w:val="24"/>
              </w:rPr>
              <w:t>Biodiversity Net Gain Assessment [</w:t>
            </w:r>
            <w:hyperlink w:history="1" r:id="rId97">
              <w:r w:rsidRPr="00515248" w:rsidR="006B6738">
                <w:rPr>
                  <w:rStyle w:val="Hyperlink"/>
                  <w:rFonts w:cs="Arial"/>
                  <w:szCs w:val="24"/>
                </w:rPr>
                <w:t>REP1-060</w:t>
              </w:r>
            </w:hyperlink>
            <w:r w:rsidR="006B6738">
              <w:rPr>
                <w:rFonts w:cs="Arial"/>
                <w:szCs w:val="24"/>
              </w:rPr>
              <w:t>]</w:t>
            </w:r>
            <w:r>
              <w:rPr>
                <w:rFonts w:cs="Arial"/>
                <w:szCs w:val="24"/>
              </w:rPr>
              <w:t xml:space="preserve"> to be accurate</w:t>
            </w:r>
            <w:r w:rsidR="0035450D">
              <w:rPr>
                <w:rFonts w:cs="Arial"/>
                <w:szCs w:val="24"/>
              </w:rPr>
              <w:t xml:space="preserve">. </w:t>
            </w:r>
          </w:p>
        </w:tc>
      </w:tr>
      <w:tr w:rsidRPr="008C59AE" w:rsidR="007C077A" w:rsidTr="1A5755FF" w14:paraId="17F15C66" w14:textId="77777777">
        <w:tc>
          <w:tcPr>
            <w:tcW w:w="1762" w:type="dxa"/>
          </w:tcPr>
          <w:p w:rsidRPr="00092316" w:rsidR="007C077A" w:rsidP="007C077A" w:rsidRDefault="007C077A" w14:paraId="4221E5DC" w14:textId="77777777">
            <w:pPr>
              <w:pStyle w:val="Heading3"/>
              <w:rPr>
                <w:rFonts w:cs="Arial"/>
                <w:szCs w:val="24"/>
              </w:rPr>
            </w:pPr>
          </w:p>
        </w:tc>
        <w:tc>
          <w:tcPr>
            <w:tcW w:w="3336" w:type="dxa"/>
          </w:tcPr>
          <w:p w:rsidR="007C077A" w:rsidP="007C077A" w:rsidRDefault="007C077A" w14:paraId="297BF833" w14:textId="13E81B47">
            <w:pPr>
              <w:rPr>
                <w:rFonts w:cs="Arial"/>
                <w:szCs w:val="24"/>
              </w:rPr>
            </w:pPr>
            <w:r>
              <w:rPr>
                <w:rFonts w:cs="Arial"/>
                <w:szCs w:val="24"/>
              </w:rPr>
              <w:t>The applicant</w:t>
            </w:r>
          </w:p>
        </w:tc>
        <w:tc>
          <w:tcPr>
            <w:tcW w:w="17001" w:type="dxa"/>
          </w:tcPr>
          <w:p w:rsidR="007C077A" w:rsidP="007C077A" w:rsidRDefault="00EC238C" w14:paraId="351CCDD3" w14:textId="3E3AF93B">
            <w:pPr>
              <w:pStyle w:val="ListBullet"/>
              <w:numPr>
                <w:ilvl w:val="0"/>
                <w:numId w:val="0"/>
              </w:numPr>
              <w:rPr>
                <w:rFonts w:cs="Arial"/>
                <w:b/>
                <w:bCs/>
                <w:szCs w:val="24"/>
              </w:rPr>
            </w:pPr>
            <w:r>
              <w:rPr>
                <w:rFonts w:cs="Arial"/>
                <w:b/>
                <w:bCs/>
                <w:szCs w:val="24"/>
              </w:rPr>
              <w:t xml:space="preserve">Decommissioning </w:t>
            </w:r>
          </w:p>
          <w:p w:rsidRPr="00022053" w:rsidR="007C077A" w:rsidP="007C077A" w:rsidRDefault="007C077A" w14:paraId="13ED76C0" w14:textId="0E1F6A65">
            <w:pPr>
              <w:pStyle w:val="ListBullet"/>
              <w:numPr>
                <w:ilvl w:val="0"/>
                <w:numId w:val="0"/>
              </w:numPr>
              <w:rPr>
                <w:rFonts w:cs="Arial"/>
                <w:szCs w:val="24"/>
              </w:rPr>
            </w:pPr>
            <w:r>
              <w:rPr>
                <w:rFonts w:cs="Arial"/>
                <w:szCs w:val="24"/>
              </w:rPr>
              <w:t>ES Chapter 7 [</w:t>
            </w:r>
            <w:hyperlink w:history="1" r:id="rId98">
              <w:r w:rsidRPr="00515248">
                <w:rPr>
                  <w:rStyle w:val="Hyperlink"/>
                  <w:rFonts w:cs="Arial"/>
                  <w:szCs w:val="24"/>
                </w:rPr>
                <w:t>REP1-080</w:t>
              </w:r>
            </w:hyperlink>
            <w:r>
              <w:rPr>
                <w:rFonts w:cs="Arial"/>
                <w:szCs w:val="24"/>
              </w:rPr>
              <w:t xml:space="preserve">] states that </w:t>
            </w:r>
            <w:r w:rsidRPr="00BE151D">
              <w:rPr>
                <w:rFonts w:cs="Arial"/>
                <w:szCs w:val="24"/>
              </w:rPr>
              <w:t>likely effects of the decommissioning phase on habitats may potentially be greater than those experienced during construction.</w:t>
            </w:r>
            <w:r>
              <w:rPr>
                <w:rFonts w:cs="Arial"/>
                <w:szCs w:val="24"/>
              </w:rPr>
              <w:t xml:space="preserve"> Quantify the significance of the effect on biodiversity and habitats during decommissioning, with justification. Are there opportunities to secure some or all of the BNG </w:t>
            </w:r>
            <w:r w:rsidR="00193D30">
              <w:rPr>
                <w:rFonts w:cs="Arial"/>
                <w:szCs w:val="24"/>
              </w:rPr>
              <w:t>delivered during the operation of the proposed development</w:t>
            </w:r>
            <w:r w:rsidR="00D91D6C">
              <w:rPr>
                <w:rFonts w:cs="Arial"/>
                <w:szCs w:val="24"/>
              </w:rPr>
              <w:t xml:space="preserve"> </w:t>
            </w:r>
            <w:r>
              <w:rPr>
                <w:rFonts w:cs="Arial"/>
                <w:szCs w:val="24"/>
              </w:rPr>
              <w:t xml:space="preserve">during decommissioning or once the land is handed back to the landowners, such as through a ‘conservation covenant’? </w:t>
            </w:r>
          </w:p>
        </w:tc>
      </w:tr>
      <w:tr w:rsidRPr="008C59AE" w:rsidR="007C077A" w:rsidTr="1A5755FF" w14:paraId="5CF2B51A" w14:textId="77777777">
        <w:tc>
          <w:tcPr>
            <w:tcW w:w="22099" w:type="dxa"/>
            <w:gridSpan w:val="3"/>
          </w:tcPr>
          <w:p w:rsidRPr="00092316" w:rsidR="007C077A" w:rsidP="007C077A" w:rsidRDefault="007C077A" w14:paraId="18179D1A" w14:textId="286143C1">
            <w:pPr>
              <w:pStyle w:val="Heading1"/>
            </w:pPr>
            <w:bookmarkStart w:name="_Toc226016397" w:id="10"/>
            <w:r>
              <w:t>Climate resilience</w:t>
            </w:r>
            <w:bookmarkEnd w:id="10"/>
          </w:p>
        </w:tc>
      </w:tr>
      <w:tr w:rsidRPr="008C59AE" w:rsidR="007C077A" w:rsidTr="1A5755FF" w14:paraId="7DF2BE3A" w14:textId="77777777">
        <w:tc>
          <w:tcPr>
            <w:tcW w:w="1762" w:type="dxa"/>
          </w:tcPr>
          <w:p w:rsidRPr="00A632D0" w:rsidR="007C077A" w:rsidP="00563017" w:rsidRDefault="007C077A" w14:paraId="5AD652A7" w14:textId="77777777">
            <w:pPr>
              <w:pStyle w:val="Heading3"/>
              <w:numPr>
                <w:ilvl w:val="2"/>
                <w:numId w:val="71"/>
              </w:numPr>
              <w:rPr>
                <w:rFonts w:cs="Arial"/>
                <w:szCs w:val="24"/>
              </w:rPr>
            </w:pPr>
          </w:p>
        </w:tc>
        <w:tc>
          <w:tcPr>
            <w:tcW w:w="3336" w:type="dxa"/>
          </w:tcPr>
          <w:p w:rsidRPr="00092316" w:rsidR="007C077A" w:rsidP="007C077A" w:rsidRDefault="007C077A" w14:paraId="6B2DBCDD" w14:textId="144F2C36">
            <w:pPr>
              <w:rPr>
                <w:rFonts w:cs="Arial"/>
                <w:szCs w:val="24"/>
              </w:rPr>
            </w:pPr>
            <w:r>
              <w:rPr>
                <w:rFonts w:cs="Arial"/>
                <w:szCs w:val="24"/>
              </w:rPr>
              <w:t>The applicant</w:t>
            </w:r>
          </w:p>
        </w:tc>
        <w:tc>
          <w:tcPr>
            <w:tcW w:w="17001" w:type="dxa"/>
          </w:tcPr>
          <w:p w:rsidR="007C077A" w:rsidP="007C077A" w:rsidRDefault="00D12AC0" w14:paraId="5129F11A" w14:textId="22212E3F">
            <w:pPr>
              <w:pStyle w:val="QuestionMainBodyTextBold"/>
              <w:rPr>
                <w:rFonts w:cs="Arial"/>
                <w:szCs w:val="24"/>
              </w:rPr>
            </w:pPr>
            <w:r>
              <w:rPr>
                <w:rFonts w:cs="Arial"/>
                <w:szCs w:val="24"/>
              </w:rPr>
              <w:t>National Policy Statement (</w:t>
            </w:r>
            <w:r w:rsidR="00D91D6C">
              <w:rPr>
                <w:rFonts w:cs="Arial"/>
                <w:szCs w:val="24"/>
              </w:rPr>
              <w:t>NPS</w:t>
            </w:r>
            <w:r>
              <w:rPr>
                <w:rFonts w:cs="Arial"/>
                <w:szCs w:val="24"/>
              </w:rPr>
              <w:t>)</w:t>
            </w:r>
            <w:r w:rsidR="00D91D6C">
              <w:rPr>
                <w:rFonts w:cs="Arial"/>
                <w:szCs w:val="24"/>
              </w:rPr>
              <w:t xml:space="preserve"> EN-1</w:t>
            </w:r>
          </w:p>
          <w:p w:rsidRPr="003D2045" w:rsidR="007C077A" w:rsidP="007C077A" w:rsidRDefault="007C077A" w14:paraId="54B34F36" w14:textId="31CE2629">
            <w:pPr>
              <w:pStyle w:val="QuestionMainBodyTextBold"/>
              <w:rPr>
                <w:rFonts w:cs="Arial"/>
                <w:b w:val="0"/>
                <w:bCs w:val="0"/>
                <w:szCs w:val="24"/>
              </w:rPr>
            </w:pPr>
            <w:r w:rsidRPr="00FA3490">
              <w:rPr>
                <w:rFonts w:cs="Arial"/>
                <w:b w:val="0"/>
                <w:bCs w:val="0"/>
                <w:szCs w:val="24"/>
              </w:rPr>
              <w:t xml:space="preserve">NPS EN-1 </w:t>
            </w:r>
            <w:r>
              <w:rPr>
                <w:rFonts w:cs="Arial"/>
                <w:b w:val="0"/>
                <w:bCs w:val="0"/>
                <w:szCs w:val="24"/>
              </w:rPr>
              <w:t>p</w:t>
            </w:r>
            <w:r w:rsidRPr="00FA3490">
              <w:rPr>
                <w:rFonts w:cs="Arial"/>
                <w:b w:val="0"/>
                <w:bCs w:val="0"/>
                <w:szCs w:val="24"/>
              </w:rPr>
              <w:t xml:space="preserve">aragraph 4.10.9 states that the </w:t>
            </w:r>
            <w:r w:rsidR="00D12AC0">
              <w:rPr>
                <w:rFonts w:cs="Arial"/>
                <w:b w:val="0"/>
                <w:bCs w:val="0"/>
                <w:szCs w:val="24"/>
              </w:rPr>
              <w:t>Environ</w:t>
            </w:r>
            <w:r w:rsidR="00421598">
              <w:rPr>
                <w:rFonts w:cs="Arial"/>
                <w:b w:val="0"/>
                <w:bCs w:val="0"/>
                <w:szCs w:val="24"/>
              </w:rPr>
              <w:t>mental Statement (</w:t>
            </w:r>
            <w:r w:rsidRPr="00FA3490">
              <w:rPr>
                <w:rFonts w:cs="Arial"/>
                <w:b w:val="0"/>
                <w:bCs w:val="0"/>
                <w:szCs w:val="24"/>
              </w:rPr>
              <w:t>ES</w:t>
            </w:r>
            <w:r w:rsidR="00421598">
              <w:rPr>
                <w:rFonts w:cs="Arial"/>
                <w:b w:val="0"/>
                <w:bCs w:val="0"/>
                <w:szCs w:val="24"/>
              </w:rPr>
              <w:t>)</w:t>
            </w:r>
            <w:r w:rsidRPr="00FA3490">
              <w:rPr>
                <w:rFonts w:cs="Arial"/>
                <w:b w:val="0"/>
                <w:bCs w:val="0"/>
                <w:szCs w:val="24"/>
              </w:rPr>
              <w:t xml:space="preserve"> should use government guidance and industry standard benchmarks such as the British Standards for climate change adaptation. Has this guidance been used to inform the ES and its conclusions, and if so where? If not, why not?</w:t>
            </w:r>
          </w:p>
        </w:tc>
      </w:tr>
      <w:tr w:rsidRPr="008C59AE" w:rsidR="007C077A" w:rsidTr="1A5755FF" w14:paraId="002ABE13" w14:textId="77777777">
        <w:tc>
          <w:tcPr>
            <w:tcW w:w="1762" w:type="dxa"/>
          </w:tcPr>
          <w:p w:rsidRPr="00092316" w:rsidR="007C077A" w:rsidP="007C077A" w:rsidRDefault="007C077A" w14:paraId="3BAF0167" w14:textId="77777777">
            <w:pPr>
              <w:pStyle w:val="Heading3"/>
              <w:rPr>
                <w:rFonts w:cs="Arial"/>
                <w:szCs w:val="24"/>
              </w:rPr>
            </w:pPr>
          </w:p>
        </w:tc>
        <w:tc>
          <w:tcPr>
            <w:tcW w:w="3336" w:type="dxa"/>
          </w:tcPr>
          <w:p w:rsidR="007C077A" w:rsidP="007C077A" w:rsidRDefault="007C077A" w14:paraId="43D5A80E" w14:textId="1253D49B">
            <w:pPr>
              <w:rPr>
                <w:rFonts w:cs="Arial"/>
                <w:szCs w:val="24"/>
              </w:rPr>
            </w:pPr>
            <w:r>
              <w:rPr>
                <w:rFonts w:cs="Arial"/>
                <w:szCs w:val="24"/>
              </w:rPr>
              <w:t>The applicant</w:t>
            </w:r>
          </w:p>
        </w:tc>
        <w:tc>
          <w:tcPr>
            <w:tcW w:w="17001" w:type="dxa"/>
          </w:tcPr>
          <w:p w:rsidR="007C077A" w:rsidP="007C077A" w:rsidRDefault="007C077A" w14:paraId="7AA699BC" w14:textId="1CEA62F5">
            <w:pPr>
              <w:pStyle w:val="QuestionMainBodyTextBold"/>
              <w:rPr>
                <w:rFonts w:cs="Arial"/>
              </w:rPr>
            </w:pPr>
            <w:r w:rsidRPr="28D3427D">
              <w:rPr>
                <w:rFonts w:cs="Arial"/>
              </w:rPr>
              <w:t>NPS EN-</w:t>
            </w:r>
            <w:r w:rsidR="000C5D09">
              <w:rPr>
                <w:rFonts w:cs="Arial"/>
              </w:rPr>
              <w:t>1</w:t>
            </w:r>
          </w:p>
          <w:p w:rsidRPr="00ED33DF" w:rsidR="007C077A" w:rsidP="007C077A" w:rsidRDefault="007C077A" w14:paraId="769D008B" w14:textId="561E6BCF">
            <w:pPr>
              <w:pStyle w:val="QuestionMainBodyTextBold"/>
              <w:rPr>
                <w:rFonts w:cs="Arial"/>
                <w:b w:val="0"/>
                <w:bCs w:val="0"/>
                <w:szCs w:val="24"/>
              </w:rPr>
            </w:pPr>
            <w:r w:rsidRPr="00263680">
              <w:rPr>
                <w:rFonts w:cs="Arial"/>
                <w:b w:val="0"/>
                <w:bCs w:val="0"/>
                <w:szCs w:val="24"/>
              </w:rPr>
              <w:t>The ExA note</w:t>
            </w:r>
            <w:r>
              <w:rPr>
                <w:rFonts w:cs="Arial"/>
                <w:b w:val="0"/>
                <w:bCs w:val="0"/>
                <w:szCs w:val="24"/>
              </w:rPr>
              <w:t>s</w:t>
            </w:r>
            <w:r w:rsidRPr="00263680">
              <w:rPr>
                <w:rFonts w:cs="Arial"/>
                <w:b w:val="0"/>
                <w:bCs w:val="0"/>
                <w:szCs w:val="24"/>
              </w:rPr>
              <w:t xml:space="preserve"> the contents of table 8.7 of ES Chapter 8 [</w:t>
            </w:r>
            <w:hyperlink w:history="1" r:id="rId99">
              <w:r w:rsidRPr="00515248">
                <w:rPr>
                  <w:rStyle w:val="Hyperlink"/>
                  <w:rFonts w:cs="Arial"/>
                  <w:b w:val="0"/>
                  <w:bCs w:val="0"/>
                  <w:szCs w:val="24"/>
                </w:rPr>
                <w:t>APP-051</w:t>
              </w:r>
            </w:hyperlink>
            <w:r w:rsidRPr="00263680">
              <w:rPr>
                <w:rFonts w:cs="Arial"/>
                <w:b w:val="0"/>
                <w:bCs w:val="0"/>
                <w:szCs w:val="24"/>
              </w:rPr>
              <w:t>], however, the</w:t>
            </w:r>
            <w:r>
              <w:rPr>
                <w:rFonts w:cs="Arial"/>
                <w:b w:val="0"/>
                <w:bCs w:val="0"/>
                <w:szCs w:val="24"/>
              </w:rPr>
              <w:t xml:space="preserve"> greenhouse gas (</w:t>
            </w:r>
            <w:r w:rsidRPr="00136C00">
              <w:rPr>
                <w:rFonts w:cs="Arial"/>
                <w:b w:val="0"/>
                <w:szCs w:val="24"/>
              </w:rPr>
              <w:t>GHG</w:t>
            </w:r>
            <w:r>
              <w:rPr>
                <w:rFonts w:cs="Arial"/>
                <w:b w:val="0"/>
                <w:bCs w:val="0"/>
                <w:szCs w:val="24"/>
              </w:rPr>
              <w:t>)</w:t>
            </w:r>
            <w:r w:rsidRPr="00263680">
              <w:rPr>
                <w:rFonts w:cs="Arial"/>
                <w:b w:val="0"/>
                <w:bCs w:val="0"/>
                <w:szCs w:val="24"/>
              </w:rPr>
              <w:t xml:space="preserve"> assessment only appears to consider the impacts of the proposed development on carbon emissions. How have other </w:t>
            </w:r>
            <w:r>
              <w:rPr>
                <w:rFonts w:cs="Arial"/>
                <w:b w:val="0"/>
                <w:bCs w:val="0"/>
                <w:szCs w:val="24"/>
              </w:rPr>
              <w:t xml:space="preserve">GHG emissions </w:t>
            </w:r>
            <w:r w:rsidRPr="00263680">
              <w:rPr>
                <w:rFonts w:cs="Arial"/>
                <w:b w:val="0"/>
                <w:bCs w:val="0"/>
                <w:szCs w:val="24"/>
              </w:rPr>
              <w:t>been accounted for in the assessment?</w:t>
            </w:r>
          </w:p>
        </w:tc>
      </w:tr>
      <w:tr w:rsidRPr="008C59AE" w:rsidR="007C077A" w:rsidTr="1A5755FF" w14:paraId="4D4002F7" w14:textId="77777777">
        <w:tc>
          <w:tcPr>
            <w:tcW w:w="1762" w:type="dxa"/>
          </w:tcPr>
          <w:p w:rsidRPr="00092316" w:rsidR="007C077A" w:rsidP="007C077A" w:rsidRDefault="007C077A" w14:paraId="7FB1D203" w14:textId="77777777">
            <w:pPr>
              <w:pStyle w:val="Heading3"/>
              <w:rPr>
                <w:rFonts w:cs="Arial"/>
                <w:szCs w:val="24"/>
              </w:rPr>
            </w:pPr>
          </w:p>
        </w:tc>
        <w:tc>
          <w:tcPr>
            <w:tcW w:w="3336" w:type="dxa"/>
          </w:tcPr>
          <w:p w:rsidR="007C077A" w:rsidP="007C077A" w:rsidRDefault="007C077A" w14:paraId="63D2AA8F" w14:textId="5D2EA421">
            <w:pPr>
              <w:rPr>
                <w:rFonts w:cs="Arial"/>
                <w:szCs w:val="24"/>
              </w:rPr>
            </w:pPr>
            <w:r>
              <w:rPr>
                <w:rFonts w:cs="Arial"/>
                <w:szCs w:val="24"/>
              </w:rPr>
              <w:t>The applicant</w:t>
            </w:r>
          </w:p>
        </w:tc>
        <w:tc>
          <w:tcPr>
            <w:tcW w:w="17001" w:type="dxa"/>
          </w:tcPr>
          <w:p w:rsidR="007C077A" w:rsidP="007C077A" w:rsidRDefault="007C077A" w14:paraId="11C794DB" w14:textId="155EFCCA">
            <w:pPr>
              <w:pStyle w:val="QuestionMainBodyTextBold"/>
              <w:rPr>
                <w:rFonts w:cs="Arial"/>
              </w:rPr>
            </w:pPr>
            <w:r w:rsidRPr="5F1794A1">
              <w:rPr>
                <w:rFonts w:cs="Arial"/>
              </w:rPr>
              <w:t>NPS EN-</w:t>
            </w:r>
            <w:r w:rsidR="007C00ED">
              <w:rPr>
                <w:rFonts w:cs="Arial"/>
              </w:rPr>
              <w:t>1</w:t>
            </w:r>
          </w:p>
          <w:p w:rsidRPr="00465557" w:rsidR="007C077A" w:rsidP="007C077A" w:rsidRDefault="007C077A" w14:paraId="23E61854" w14:textId="5CDE40EA">
            <w:pPr>
              <w:pStyle w:val="QuestionMainBodyTextBold"/>
              <w:rPr>
                <w:rFonts w:cs="Arial"/>
                <w:b w:val="0"/>
                <w:bCs w:val="0"/>
                <w:szCs w:val="24"/>
              </w:rPr>
            </w:pPr>
            <w:r w:rsidRPr="00465557">
              <w:rPr>
                <w:rFonts w:cs="Arial"/>
                <w:b w:val="0"/>
                <w:bCs w:val="0"/>
                <w:szCs w:val="24"/>
              </w:rPr>
              <w:t xml:space="preserve">Explain how reduction in energy demand and consumption during operation </w:t>
            </w:r>
            <w:r>
              <w:rPr>
                <w:rFonts w:cs="Arial"/>
                <w:b w:val="0"/>
                <w:bCs w:val="0"/>
                <w:szCs w:val="24"/>
              </w:rPr>
              <w:t xml:space="preserve">of the proposed development </w:t>
            </w:r>
            <w:r w:rsidRPr="00465557">
              <w:rPr>
                <w:rFonts w:cs="Arial"/>
                <w:b w:val="0"/>
                <w:bCs w:val="0"/>
                <w:szCs w:val="24"/>
              </w:rPr>
              <w:t>ha</w:t>
            </w:r>
            <w:r>
              <w:rPr>
                <w:rFonts w:cs="Arial"/>
                <w:b w:val="0"/>
                <w:bCs w:val="0"/>
                <w:szCs w:val="24"/>
              </w:rPr>
              <w:t>ve</w:t>
            </w:r>
            <w:r w:rsidRPr="00465557">
              <w:rPr>
                <w:rFonts w:cs="Arial"/>
                <w:b w:val="0"/>
                <w:bCs w:val="0"/>
                <w:szCs w:val="24"/>
              </w:rPr>
              <w:t xml:space="preserve"> been prioritised in comparison with other measures</w:t>
            </w:r>
            <w:r>
              <w:rPr>
                <w:rFonts w:cs="Arial"/>
                <w:b w:val="0"/>
                <w:bCs w:val="0"/>
                <w:szCs w:val="24"/>
              </w:rPr>
              <w:t xml:space="preserve">, in accordance with the requirements of NPS EN-3 paragraph 5.3.4. </w:t>
            </w:r>
          </w:p>
        </w:tc>
      </w:tr>
      <w:tr w:rsidRPr="008C59AE" w:rsidR="007C077A" w:rsidTr="1A5755FF" w14:paraId="0B2DFE82" w14:textId="77777777">
        <w:tc>
          <w:tcPr>
            <w:tcW w:w="1762" w:type="dxa"/>
          </w:tcPr>
          <w:p w:rsidRPr="00092316" w:rsidR="007C077A" w:rsidP="007C077A" w:rsidRDefault="007C077A" w14:paraId="6C457156" w14:textId="77777777">
            <w:pPr>
              <w:pStyle w:val="Heading3"/>
              <w:rPr>
                <w:rFonts w:cs="Arial"/>
                <w:szCs w:val="24"/>
              </w:rPr>
            </w:pPr>
          </w:p>
        </w:tc>
        <w:tc>
          <w:tcPr>
            <w:tcW w:w="3336" w:type="dxa"/>
          </w:tcPr>
          <w:p w:rsidR="007C077A" w:rsidP="007C077A" w:rsidRDefault="007C077A" w14:paraId="3F19F1A5" w14:textId="10E07FB2">
            <w:pPr>
              <w:rPr>
                <w:rFonts w:cs="Arial"/>
                <w:szCs w:val="24"/>
              </w:rPr>
            </w:pPr>
            <w:r>
              <w:rPr>
                <w:rFonts w:cs="Arial"/>
                <w:szCs w:val="24"/>
              </w:rPr>
              <w:t xml:space="preserve">The applicant </w:t>
            </w:r>
          </w:p>
        </w:tc>
        <w:tc>
          <w:tcPr>
            <w:tcW w:w="17001" w:type="dxa"/>
          </w:tcPr>
          <w:p w:rsidR="007C077A" w:rsidP="007C077A" w:rsidRDefault="007C077A" w14:paraId="1BD32A05" w14:textId="47F469AD">
            <w:pPr>
              <w:pStyle w:val="QuestionMainBodyTextBold"/>
              <w:rPr>
                <w:rFonts w:cs="Arial"/>
              </w:rPr>
            </w:pPr>
            <w:r w:rsidRPr="12031FEF">
              <w:rPr>
                <w:rFonts w:cs="Arial"/>
              </w:rPr>
              <w:t>NPS EN-</w:t>
            </w:r>
            <w:r w:rsidR="007C00ED">
              <w:rPr>
                <w:rFonts w:cs="Arial"/>
              </w:rPr>
              <w:t>1</w:t>
            </w:r>
          </w:p>
          <w:p w:rsidRPr="006C37C9" w:rsidR="007C077A" w:rsidP="007C077A" w:rsidRDefault="007C077A" w14:paraId="61581517" w14:textId="60CDEBAC">
            <w:pPr>
              <w:pStyle w:val="QuestionMainBodyTextBold"/>
              <w:rPr>
                <w:rFonts w:cs="Arial"/>
                <w:b w:val="0"/>
                <w:bCs w:val="0"/>
                <w:szCs w:val="24"/>
              </w:rPr>
            </w:pPr>
            <w:r w:rsidRPr="006C37C9">
              <w:rPr>
                <w:rFonts w:cs="Arial"/>
                <w:b w:val="0"/>
                <w:bCs w:val="0"/>
                <w:szCs w:val="24"/>
              </w:rPr>
              <w:t>Explain how operational emissions have been reduced as much as possible through the application of best available techniques</w:t>
            </w:r>
            <w:r>
              <w:rPr>
                <w:rFonts w:cs="Arial"/>
                <w:b w:val="0"/>
                <w:bCs w:val="0"/>
                <w:szCs w:val="24"/>
              </w:rPr>
              <w:t xml:space="preserve">, </w:t>
            </w:r>
            <w:r w:rsidRPr="00DE54AA">
              <w:rPr>
                <w:rFonts w:cs="Arial"/>
                <w:b w:val="0"/>
                <w:bCs w:val="0"/>
                <w:szCs w:val="24"/>
              </w:rPr>
              <w:t>in accordance with the requirements of NPS EN-3 paragraph 5.3.4.</w:t>
            </w:r>
          </w:p>
        </w:tc>
      </w:tr>
      <w:tr w:rsidRPr="008C59AE" w:rsidR="007C077A" w:rsidTr="1A5755FF" w14:paraId="75FE9DDF" w14:textId="77777777">
        <w:tc>
          <w:tcPr>
            <w:tcW w:w="1762" w:type="dxa"/>
          </w:tcPr>
          <w:p w:rsidRPr="00092316" w:rsidR="007C077A" w:rsidP="007C077A" w:rsidRDefault="007C077A" w14:paraId="67C1292B" w14:textId="77777777">
            <w:pPr>
              <w:pStyle w:val="Heading3"/>
              <w:rPr>
                <w:rFonts w:cs="Arial"/>
                <w:szCs w:val="24"/>
              </w:rPr>
            </w:pPr>
          </w:p>
        </w:tc>
        <w:tc>
          <w:tcPr>
            <w:tcW w:w="3336" w:type="dxa"/>
          </w:tcPr>
          <w:p w:rsidR="007C077A" w:rsidP="007C077A" w:rsidRDefault="007C077A" w14:paraId="78553F4B" w14:textId="351C589D">
            <w:pPr>
              <w:rPr>
                <w:rFonts w:cs="Arial"/>
                <w:szCs w:val="24"/>
              </w:rPr>
            </w:pPr>
            <w:r>
              <w:rPr>
                <w:rFonts w:cs="Arial"/>
                <w:szCs w:val="24"/>
              </w:rPr>
              <w:t>The applicant</w:t>
            </w:r>
          </w:p>
        </w:tc>
        <w:tc>
          <w:tcPr>
            <w:tcW w:w="17001" w:type="dxa"/>
          </w:tcPr>
          <w:p w:rsidR="007C077A" w:rsidP="007C077A" w:rsidRDefault="007C077A" w14:paraId="783AF98E" w14:textId="039BF321">
            <w:pPr>
              <w:pStyle w:val="QuestionMainBodyTextBold"/>
              <w:rPr>
                <w:rFonts w:cs="Arial"/>
              </w:rPr>
            </w:pPr>
            <w:r w:rsidRPr="12F0C19E">
              <w:rPr>
                <w:rFonts w:cs="Arial"/>
              </w:rPr>
              <w:t>NPS EN-</w:t>
            </w:r>
            <w:r w:rsidR="007C00ED">
              <w:rPr>
                <w:rFonts w:cs="Arial"/>
              </w:rPr>
              <w:t>1</w:t>
            </w:r>
          </w:p>
          <w:p w:rsidRPr="006F33FB" w:rsidR="007C077A" w:rsidP="007C077A" w:rsidRDefault="007C077A" w14:paraId="796A16EE" w14:textId="33A9922C">
            <w:pPr>
              <w:pStyle w:val="QuestionMainBodyTextBold"/>
              <w:rPr>
                <w:rFonts w:cs="Arial"/>
                <w:b w:val="0"/>
              </w:rPr>
            </w:pPr>
            <w:r w:rsidRPr="12F0C19E">
              <w:rPr>
                <w:rFonts w:cs="Arial"/>
                <w:b w:val="0"/>
              </w:rPr>
              <w:t>NPS EN-3 paragraph 5.3.7 states that steps taken to minimise and offset emissions should be set out in a GHG Reduction Strategy, secured under the Development Consent Order (</w:t>
            </w:r>
            <w:r w:rsidRPr="00136C00">
              <w:rPr>
                <w:rFonts w:cs="Arial"/>
                <w:b w:val="0"/>
              </w:rPr>
              <w:t>DCO</w:t>
            </w:r>
            <w:r w:rsidRPr="12F0C19E">
              <w:rPr>
                <w:rFonts w:cs="Arial"/>
                <w:b w:val="0"/>
              </w:rPr>
              <w:t>). Whilst the ExA note the response to this paragraph in the Planning Statement [</w:t>
            </w:r>
            <w:hyperlink w:history="1" r:id="rId100">
              <w:r w:rsidRPr="00515248" w:rsidR="007B2338">
                <w:rPr>
                  <w:rStyle w:val="Hyperlink"/>
                  <w:rFonts w:cs="Arial"/>
                  <w:b w:val="0"/>
                </w:rPr>
                <w:t>REP1-016</w:t>
              </w:r>
            </w:hyperlink>
            <w:r w:rsidRPr="12F0C19E">
              <w:rPr>
                <w:rFonts w:cs="Arial"/>
                <w:b w:val="0"/>
              </w:rPr>
              <w:t>], which states that “Steps taken to minimise and offset emissions are demonstrated within Appendix 1: Green and Blue Infrastructure Parameters to the Outline LEMP</w:t>
            </w:r>
            <w:r w:rsidRPr="12F0C19E">
              <w:rPr>
                <w:rFonts w:cs="Arial"/>
                <w:b w:val="0"/>
                <w:bCs w:val="0"/>
              </w:rPr>
              <w:t xml:space="preserve">” </w:t>
            </w:r>
            <w:r w:rsidR="005D06B2">
              <w:rPr>
                <w:rFonts w:cs="Arial"/>
                <w:b w:val="0"/>
                <w:bCs w:val="0"/>
              </w:rPr>
              <w:t>[</w:t>
            </w:r>
            <w:hyperlink w:history="1" r:id="rId101">
              <w:r w:rsidRPr="00515248" w:rsidR="005D06B2">
                <w:rPr>
                  <w:rStyle w:val="Hyperlink"/>
                  <w:rFonts w:cs="Arial"/>
                  <w:b w:val="0"/>
                  <w:bCs w:val="0"/>
                </w:rPr>
                <w:t>REP1-087</w:t>
              </w:r>
            </w:hyperlink>
            <w:r w:rsidR="005D06B2">
              <w:rPr>
                <w:rFonts w:cs="Arial"/>
                <w:b w:val="0"/>
                <w:bCs w:val="0"/>
              </w:rPr>
              <w:t>]</w:t>
            </w:r>
            <w:r w:rsidRPr="12F0C19E" w:rsidR="00D91D6C">
              <w:rPr>
                <w:rFonts w:cs="Arial"/>
                <w:b w:val="0"/>
                <w:bCs w:val="0"/>
              </w:rPr>
              <w:t>,</w:t>
            </w:r>
            <w:r w:rsidRPr="12F0C19E">
              <w:rPr>
                <w:rFonts w:cs="Arial"/>
                <w:b w:val="0"/>
              </w:rPr>
              <w:t xml:space="preserve"> this appendix does not refer to minimising or reducing GHG emissions and therefore does not fulfil the requirements set out in paragraph 5.3.7. Provide a GHG Reduction Strategy and update the draft DCO (</w:t>
            </w:r>
            <w:r w:rsidRPr="00136C00">
              <w:rPr>
                <w:rFonts w:cs="Arial"/>
                <w:b w:val="0"/>
              </w:rPr>
              <w:t>dDCO</w:t>
            </w:r>
            <w:r w:rsidRPr="12F0C19E">
              <w:rPr>
                <w:rFonts w:cs="Arial"/>
                <w:b w:val="0"/>
              </w:rPr>
              <w:t>) [</w:t>
            </w:r>
            <w:hyperlink w:history="1" r:id="rId102">
              <w:r w:rsidRPr="00515248" w:rsidR="00F77194">
                <w:rPr>
                  <w:rStyle w:val="Hyperlink"/>
                  <w:rFonts w:cs="Arial"/>
                  <w:b w:val="0"/>
                </w:rPr>
                <w:t>REP1-008</w:t>
              </w:r>
            </w:hyperlink>
            <w:r w:rsidRPr="12F0C19E">
              <w:rPr>
                <w:rFonts w:cs="Arial"/>
                <w:b w:val="0"/>
              </w:rPr>
              <w:t>] accordingly.</w:t>
            </w:r>
          </w:p>
        </w:tc>
      </w:tr>
      <w:tr w:rsidRPr="008C59AE" w:rsidR="007C077A" w:rsidTr="1A5755FF" w14:paraId="03ABA23D" w14:textId="77777777">
        <w:tc>
          <w:tcPr>
            <w:tcW w:w="1762" w:type="dxa"/>
          </w:tcPr>
          <w:p w:rsidRPr="00092316" w:rsidR="007C077A" w:rsidP="007C077A" w:rsidRDefault="007C077A" w14:paraId="72AA9FC1" w14:textId="77777777">
            <w:pPr>
              <w:pStyle w:val="Heading3"/>
              <w:rPr>
                <w:rFonts w:cs="Arial"/>
                <w:szCs w:val="24"/>
              </w:rPr>
            </w:pPr>
          </w:p>
        </w:tc>
        <w:tc>
          <w:tcPr>
            <w:tcW w:w="3336" w:type="dxa"/>
          </w:tcPr>
          <w:p w:rsidR="007C077A" w:rsidP="007C077A" w:rsidRDefault="007C077A" w14:paraId="16BFAA00" w14:textId="21C9F20F">
            <w:pPr>
              <w:rPr>
                <w:rFonts w:cs="Arial"/>
                <w:szCs w:val="24"/>
              </w:rPr>
            </w:pPr>
            <w:r>
              <w:rPr>
                <w:rFonts w:cs="Arial"/>
                <w:szCs w:val="24"/>
              </w:rPr>
              <w:t>The applicant</w:t>
            </w:r>
          </w:p>
        </w:tc>
        <w:tc>
          <w:tcPr>
            <w:tcW w:w="17001" w:type="dxa"/>
          </w:tcPr>
          <w:p w:rsidR="007C077A" w:rsidP="007C077A" w:rsidRDefault="007C077A" w14:paraId="75C4432C" w14:textId="37883CCA">
            <w:pPr>
              <w:pStyle w:val="QuestionMainBodyTextBold"/>
              <w:rPr>
                <w:rFonts w:cs="Arial"/>
                <w:szCs w:val="24"/>
              </w:rPr>
            </w:pPr>
            <w:r>
              <w:rPr>
                <w:rFonts w:cs="Arial"/>
                <w:szCs w:val="24"/>
              </w:rPr>
              <w:t>Climate Change Resilience Assessment</w:t>
            </w:r>
            <w:r w:rsidR="001024F7">
              <w:rPr>
                <w:rFonts w:cs="Arial"/>
                <w:szCs w:val="24"/>
              </w:rPr>
              <w:t xml:space="preserve"> -</w:t>
            </w:r>
            <w:r>
              <w:rPr>
                <w:rFonts w:cs="Arial"/>
                <w:szCs w:val="24"/>
              </w:rPr>
              <w:t xml:space="preserve"> Methodology</w:t>
            </w:r>
          </w:p>
          <w:p w:rsidR="00150D51" w:rsidP="007C077A" w:rsidRDefault="007C077A" w14:paraId="53DC50D9" w14:textId="6AD1CBE5">
            <w:pPr>
              <w:pStyle w:val="QuestionMainBodyTextBold"/>
              <w:rPr>
                <w:rFonts w:cs="Arial"/>
                <w:b w:val="0"/>
                <w:bCs w:val="0"/>
                <w:szCs w:val="24"/>
              </w:rPr>
            </w:pPr>
            <w:r>
              <w:rPr>
                <w:rFonts w:cs="Arial"/>
                <w:b w:val="0"/>
                <w:bCs w:val="0"/>
                <w:szCs w:val="24"/>
              </w:rPr>
              <w:t xml:space="preserve">Regarding the significance of effect matrix (table 8) in the </w:t>
            </w:r>
            <w:r w:rsidRPr="00330A0D">
              <w:rPr>
                <w:rFonts w:cs="Arial"/>
                <w:b w:val="0"/>
                <w:bCs w:val="0"/>
                <w:szCs w:val="24"/>
              </w:rPr>
              <w:t>Climate Change Resilience Assessment</w:t>
            </w:r>
            <w:r>
              <w:rPr>
                <w:rFonts w:cs="Arial"/>
                <w:b w:val="0"/>
                <w:bCs w:val="0"/>
                <w:szCs w:val="24"/>
              </w:rPr>
              <w:t xml:space="preserve"> [</w:t>
            </w:r>
            <w:hyperlink w:history="1" r:id="rId103">
              <w:r w:rsidRPr="00515248">
                <w:rPr>
                  <w:rStyle w:val="Hyperlink"/>
                  <w:rFonts w:cs="Arial"/>
                  <w:b w:val="0"/>
                  <w:bCs w:val="0"/>
                  <w:szCs w:val="24"/>
                </w:rPr>
                <w:t>APP-105</w:t>
              </w:r>
            </w:hyperlink>
            <w:r>
              <w:rPr>
                <w:rFonts w:cs="Arial"/>
                <w:b w:val="0"/>
                <w:bCs w:val="0"/>
                <w:szCs w:val="24"/>
              </w:rPr>
              <w:t xml:space="preserve">], there are </w:t>
            </w:r>
            <w:r w:rsidRPr="009F0C4A">
              <w:rPr>
                <w:rFonts w:cs="Arial"/>
                <w:b w:val="0"/>
                <w:bCs w:val="0"/>
                <w:szCs w:val="24"/>
              </w:rPr>
              <w:t xml:space="preserve">scenarios presented where the effect could be </w:t>
            </w:r>
            <w:r w:rsidR="00B811B8">
              <w:rPr>
                <w:rFonts w:cs="Arial"/>
                <w:b w:val="0"/>
                <w:bCs w:val="0"/>
                <w:szCs w:val="24"/>
              </w:rPr>
              <w:t>‘</w:t>
            </w:r>
            <w:r w:rsidRPr="009F0C4A">
              <w:rPr>
                <w:rFonts w:cs="Arial"/>
                <w:b w:val="0"/>
                <w:bCs w:val="0"/>
                <w:szCs w:val="24"/>
              </w:rPr>
              <w:t xml:space="preserve">minor or </w:t>
            </w:r>
            <w:r w:rsidRPr="009F0C4A" w:rsidR="00D91D6C">
              <w:rPr>
                <w:rFonts w:cs="Arial"/>
                <w:b w:val="0"/>
                <w:bCs w:val="0"/>
                <w:szCs w:val="24"/>
              </w:rPr>
              <w:t>moderate</w:t>
            </w:r>
            <w:r w:rsidR="00B811B8">
              <w:rPr>
                <w:rFonts w:cs="Arial"/>
                <w:b w:val="0"/>
                <w:bCs w:val="0"/>
                <w:szCs w:val="24"/>
              </w:rPr>
              <w:t>’</w:t>
            </w:r>
            <w:r>
              <w:rPr>
                <w:rFonts w:cs="Arial"/>
                <w:b w:val="0"/>
                <w:bCs w:val="0"/>
                <w:szCs w:val="24"/>
              </w:rPr>
              <w:t xml:space="preserve"> or </w:t>
            </w:r>
            <w:r w:rsidR="00B811B8">
              <w:rPr>
                <w:rFonts w:cs="Arial"/>
                <w:b w:val="0"/>
                <w:bCs w:val="0"/>
                <w:szCs w:val="24"/>
              </w:rPr>
              <w:t>‘</w:t>
            </w:r>
            <w:r>
              <w:rPr>
                <w:rFonts w:cs="Arial"/>
                <w:b w:val="0"/>
                <w:bCs w:val="0"/>
                <w:szCs w:val="24"/>
              </w:rPr>
              <w:t xml:space="preserve">moderate or </w:t>
            </w:r>
            <w:r w:rsidR="00D91D6C">
              <w:rPr>
                <w:rFonts w:cs="Arial"/>
                <w:b w:val="0"/>
                <w:bCs w:val="0"/>
                <w:szCs w:val="24"/>
              </w:rPr>
              <w:t>major</w:t>
            </w:r>
            <w:r w:rsidR="00B811B8">
              <w:rPr>
                <w:rFonts w:cs="Arial"/>
                <w:b w:val="0"/>
                <w:bCs w:val="0"/>
                <w:szCs w:val="24"/>
              </w:rPr>
              <w:t>’</w:t>
            </w:r>
            <w:r w:rsidRPr="009F0C4A">
              <w:rPr>
                <w:rFonts w:cs="Arial"/>
                <w:b w:val="0"/>
                <w:bCs w:val="0"/>
                <w:szCs w:val="24"/>
              </w:rPr>
              <w:t xml:space="preserve"> </w:t>
            </w:r>
            <w:r>
              <w:rPr>
                <w:rFonts w:cs="Arial"/>
                <w:b w:val="0"/>
                <w:bCs w:val="0"/>
                <w:szCs w:val="24"/>
              </w:rPr>
              <w:t xml:space="preserve">and the overall significance of effect is </w:t>
            </w:r>
            <w:r w:rsidRPr="009F0C4A">
              <w:rPr>
                <w:rFonts w:cs="Arial"/>
                <w:b w:val="0"/>
                <w:bCs w:val="0"/>
                <w:szCs w:val="24"/>
              </w:rPr>
              <w:t xml:space="preserve">determined </w:t>
            </w:r>
            <w:r>
              <w:rPr>
                <w:rFonts w:cs="Arial"/>
                <w:b w:val="0"/>
                <w:bCs w:val="0"/>
                <w:szCs w:val="24"/>
              </w:rPr>
              <w:t>by</w:t>
            </w:r>
            <w:r w:rsidRPr="009F0C4A">
              <w:rPr>
                <w:rFonts w:cs="Arial"/>
                <w:b w:val="0"/>
                <w:bCs w:val="0"/>
                <w:szCs w:val="24"/>
              </w:rPr>
              <w:t xml:space="preserve"> prof</w:t>
            </w:r>
            <w:r>
              <w:rPr>
                <w:rFonts w:cs="Arial"/>
                <w:b w:val="0"/>
                <w:bCs w:val="0"/>
                <w:szCs w:val="24"/>
              </w:rPr>
              <w:t>essional</w:t>
            </w:r>
            <w:r w:rsidRPr="009F0C4A">
              <w:rPr>
                <w:rFonts w:cs="Arial"/>
                <w:b w:val="0"/>
                <w:bCs w:val="0"/>
                <w:szCs w:val="24"/>
              </w:rPr>
              <w:t xml:space="preserve"> judgement. </w:t>
            </w:r>
          </w:p>
          <w:p w:rsidR="00150D51" w:rsidP="00563017" w:rsidRDefault="007C077A" w14:paraId="116F2C08" w14:textId="77777777">
            <w:pPr>
              <w:pStyle w:val="QuestionMainBodyTextBold"/>
              <w:numPr>
                <w:ilvl w:val="0"/>
                <w:numId w:val="19"/>
              </w:numPr>
              <w:rPr>
                <w:rFonts w:cs="Arial"/>
                <w:b w:val="0"/>
                <w:bCs w:val="0"/>
                <w:szCs w:val="24"/>
              </w:rPr>
            </w:pPr>
            <w:r>
              <w:rPr>
                <w:rFonts w:cs="Arial"/>
                <w:b w:val="0"/>
                <w:bCs w:val="0"/>
                <w:szCs w:val="24"/>
              </w:rPr>
              <w:t xml:space="preserve">Why is the approach of </w:t>
            </w:r>
            <w:r w:rsidR="00B811B8">
              <w:rPr>
                <w:rFonts w:cs="Arial"/>
                <w:b w:val="0"/>
                <w:bCs w:val="0"/>
                <w:szCs w:val="24"/>
              </w:rPr>
              <w:t>‘</w:t>
            </w:r>
            <w:r>
              <w:rPr>
                <w:rFonts w:cs="Arial"/>
                <w:b w:val="0"/>
                <w:bCs w:val="0"/>
                <w:szCs w:val="24"/>
              </w:rPr>
              <w:t xml:space="preserve">minor or </w:t>
            </w:r>
            <w:r w:rsidR="00D91D6C">
              <w:rPr>
                <w:rFonts w:cs="Arial"/>
                <w:b w:val="0"/>
                <w:bCs w:val="0"/>
                <w:szCs w:val="24"/>
              </w:rPr>
              <w:t>moderate</w:t>
            </w:r>
            <w:r w:rsidR="00B811B8">
              <w:rPr>
                <w:rFonts w:cs="Arial"/>
                <w:b w:val="0"/>
                <w:bCs w:val="0"/>
                <w:szCs w:val="24"/>
              </w:rPr>
              <w:t>’</w:t>
            </w:r>
            <w:r>
              <w:rPr>
                <w:rFonts w:cs="Arial"/>
                <w:b w:val="0"/>
                <w:bCs w:val="0"/>
                <w:szCs w:val="24"/>
              </w:rPr>
              <w:t xml:space="preserve"> and </w:t>
            </w:r>
            <w:r w:rsidR="00B811B8">
              <w:rPr>
                <w:rFonts w:cs="Arial"/>
                <w:b w:val="0"/>
                <w:bCs w:val="0"/>
                <w:szCs w:val="24"/>
              </w:rPr>
              <w:t>‘</w:t>
            </w:r>
            <w:r>
              <w:rPr>
                <w:rFonts w:cs="Arial"/>
                <w:b w:val="0"/>
                <w:bCs w:val="0"/>
                <w:szCs w:val="24"/>
              </w:rPr>
              <w:t xml:space="preserve">moderate or </w:t>
            </w:r>
            <w:r w:rsidR="00D91D6C">
              <w:rPr>
                <w:rFonts w:cs="Arial"/>
                <w:b w:val="0"/>
                <w:bCs w:val="0"/>
                <w:szCs w:val="24"/>
              </w:rPr>
              <w:t>major</w:t>
            </w:r>
            <w:r w:rsidR="00B811B8">
              <w:rPr>
                <w:rFonts w:cs="Arial"/>
                <w:b w:val="0"/>
                <w:bCs w:val="0"/>
                <w:szCs w:val="24"/>
              </w:rPr>
              <w:t>’</w:t>
            </w:r>
            <w:r>
              <w:rPr>
                <w:rFonts w:cs="Arial"/>
                <w:b w:val="0"/>
                <w:bCs w:val="0"/>
                <w:szCs w:val="24"/>
              </w:rPr>
              <w:t xml:space="preserve"> used in the matrix – why </w:t>
            </w:r>
            <w:r w:rsidR="00B811B8">
              <w:rPr>
                <w:rFonts w:cs="Arial"/>
                <w:b w:val="0"/>
                <w:bCs w:val="0"/>
                <w:szCs w:val="24"/>
              </w:rPr>
              <w:t xml:space="preserve">has a </w:t>
            </w:r>
            <w:r>
              <w:rPr>
                <w:rFonts w:cs="Arial"/>
                <w:b w:val="0"/>
                <w:bCs w:val="0"/>
                <w:szCs w:val="24"/>
              </w:rPr>
              <w:t xml:space="preserve">significance of </w:t>
            </w:r>
            <w:r w:rsidR="00B811B8">
              <w:rPr>
                <w:rFonts w:cs="Arial"/>
                <w:b w:val="0"/>
                <w:bCs w:val="0"/>
                <w:szCs w:val="24"/>
              </w:rPr>
              <w:t>‘</w:t>
            </w:r>
            <w:r w:rsidR="00D91D6C">
              <w:rPr>
                <w:rFonts w:cs="Arial"/>
                <w:b w:val="0"/>
                <w:bCs w:val="0"/>
                <w:szCs w:val="24"/>
              </w:rPr>
              <w:t>moderate</w:t>
            </w:r>
            <w:r w:rsidR="00B811B8">
              <w:rPr>
                <w:rFonts w:cs="Arial"/>
                <w:b w:val="0"/>
                <w:bCs w:val="0"/>
                <w:szCs w:val="24"/>
              </w:rPr>
              <w:t>’</w:t>
            </w:r>
            <w:r>
              <w:rPr>
                <w:rFonts w:cs="Arial"/>
                <w:b w:val="0"/>
                <w:bCs w:val="0"/>
                <w:szCs w:val="24"/>
              </w:rPr>
              <w:t xml:space="preserve"> or </w:t>
            </w:r>
            <w:r w:rsidR="00B811B8">
              <w:rPr>
                <w:rFonts w:cs="Arial"/>
                <w:b w:val="0"/>
                <w:bCs w:val="0"/>
                <w:szCs w:val="24"/>
              </w:rPr>
              <w:t>‘</w:t>
            </w:r>
            <w:r w:rsidR="00D91D6C">
              <w:rPr>
                <w:rFonts w:cs="Arial"/>
                <w:b w:val="0"/>
                <w:bCs w:val="0"/>
                <w:szCs w:val="24"/>
              </w:rPr>
              <w:t>major</w:t>
            </w:r>
            <w:r w:rsidR="00B811B8">
              <w:rPr>
                <w:rFonts w:cs="Arial"/>
                <w:b w:val="0"/>
                <w:bCs w:val="0"/>
                <w:szCs w:val="24"/>
              </w:rPr>
              <w:t>’</w:t>
            </w:r>
            <w:r>
              <w:rPr>
                <w:rFonts w:cs="Arial"/>
                <w:b w:val="0"/>
                <w:bCs w:val="0"/>
                <w:szCs w:val="24"/>
              </w:rPr>
              <w:t xml:space="preserve"> in these examples </w:t>
            </w:r>
            <w:r w:rsidR="00B811B8">
              <w:rPr>
                <w:rFonts w:cs="Arial"/>
                <w:b w:val="0"/>
                <w:bCs w:val="0"/>
                <w:szCs w:val="24"/>
              </w:rPr>
              <w:t xml:space="preserve">not been used </w:t>
            </w:r>
            <w:r>
              <w:rPr>
                <w:rFonts w:cs="Arial"/>
                <w:b w:val="0"/>
                <w:bCs w:val="0"/>
                <w:szCs w:val="24"/>
              </w:rPr>
              <w:t xml:space="preserve">as </w:t>
            </w:r>
            <w:r w:rsidR="005071F9">
              <w:rPr>
                <w:rFonts w:cs="Arial"/>
                <w:b w:val="0"/>
                <w:bCs w:val="0"/>
                <w:szCs w:val="24"/>
              </w:rPr>
              <w:t>a</w:t>
            </w:r>
            <w:r>
              <w:rPr>
                <w:rFonts w:cs="Arial"/>
                <w:b w:val="0"/>
                <w:bCs w:val="0"/>
                <w:szCs w:val="24"/>
              </w:rPr>
              <w:t xml:space="preserve"> worst-case scenario approach? </w:t>
            </w:r>
          </w:p>
          <w:p w:rsidR="00150D51" w:rsidP="00563017" w:rsidRDefault="007C077A" w14:paraId="1A339732" w14:textId="77777777">
            <w:pPr>
              <w:pStyle w:val="QuestionMainBodyTextBold"/>
              <w:numPr>
                <w:ilvl w:val="0"/>
                <w:numId w:val="19"/>
              </w:numPr>
              <w:rPr>
                <w:rFonts w:cs="Arial"/>
                <w:b w:val="0"/>
                <w:bCs w:val="0"/>
                <w:szCs w:val="24"/>
              </w:rPr>
            </w:pPr>
            <w:r w:rsidRPr="009F0C4A">
              <w:rPr>
                <w:rFonts w:cs="Arial"/>
                <w:b w:val="0"/>
                <w:bCs w:val="0"/>
                <w:szCs w:val="24"/>
              </w:rPr>
              <w:t xml:space="preserve">Are there instances where professional judgement has reduced likely effect from </w:t>
            </w:r>
            <w:r>
              <w:rPr>
                <w:rFonts w:cs="Arial"/>
                <w:b w:val="0"/>
                <w:bCs w:val="0"/>
                <w:szCs w:val="24"/>
              </w:rPr>
              <w:t xml:space="preserve">a </w:t>
            </w:r>
            <w:r w:rsidRPr="009F0C4A">
              <w:rPr>
                <w:rFonts w:cs="Arial"/>
                <w:b w:val="0"/>
                <w:bCs w:val="0"/>
                <w:szCs w:val="24"/>
              </w:rPr>
              <w:t xml:space="preserve">significant to </w:t>
            </w:r>
            <w:r>
              <w:rPr>
                <w:rFonts w:cs="Arial"/>
                <w:b w:val="0"/>
                <w:bCs w:val="0"/>
                <w:szCs w:val="24"/>
              </w:rPr>
              <w:t xml:space="preserve">a </w:t>
            </w:r>
            <w:r w:rsidRPr="009F0C4A">
              <w:rPr>
                <w:rFonts w:cs="Arial"/>
                <w:b w:val="0"/>
                <w:bCs w:val="0"/>
                <w:szCs w:val="24"/>
              </w:rPr>
              <w:t>not significant</w:t>
            </w:r>
            <w:r>
              <w:rPr>
                <w:rFonts w:cs="Arial"/>
                <w:b w:val="0"/>
                <w:bCs w:val="0"/>
                <w:szCs w:val="24"/>
              </w:rPr>
              <w:t xml:space="preserve"> effect</w:t>
            </w:r>
            <w:r w:rsidRPr="009F0C4A">
              <w:rPr>
                <w:rFonts w:cs="Arial"/>
                <w:b w:val="0"/>
                <w:bCs w:val="0"/>
                <w:szCs w:val="24"/>
              </w:rPr>
              <w:t>?</w:t>
            </w:r>
            <w:r>
              <w:rPr>
                <w:rFonts w:cs="Arial"/>
                <w:b w:val="0"/>
                <w:bCs w:val="0"/>
                <w:szCs w:val="24"/>
              </w:rPr>
              <w:t xml:space="preserve"> </w:t>
            </w:r>
          </w:p>
          <w:p w:rsidRPr="00DE2DD8" w:rsidR="007C077A" w:rsidP="00563017" w:rsidRDefault="007C077A" w14:paraId="51E97147" w14:textId="70F8F749">
            <w:pPr>
              <w:pStyle w:val="QuestionMainBodyTextBold"/>
              <w:numPr>
                <w:ilvl w:val="0"/>
                <w:numId w:val="19"/>
              </w:numPr>
              <w:rPr>
                <w:rFonts w:cs="Arial"/>
                <w:b w:val="0"/>
                <w:bCs w:val="0"/>
                <w:szCs w:val="24"/>
              </w:rPr>
            </w:pPr>
            <w:r w:rsidRPr="00DC4F01">
              <w:rPr>
                <w:rFonts w:cs="Arial"/>
                <w:b w:val="0"/>
                <w:bCs w:val="0"/>
                <w:szCs w:val="24"/>
              </w:rPr>
              <w:t>Why are only major effects deemed to be significant effects, why are moderate effects not deemed as significant</w:t>
            </w:r>
            <w:r>
              <w:rPr>
                <w:rFonts w:cs="Arial"/>
                <w:b w:val="0"/>
                <w:bCs w:val="0"/>
                <w:szCs w:val="24"/>
              </w:rPr>
              <w:t xml:space="preserve"> (as they are in other ES chapters)?</w:t>
            </w:r>
          </w:p>
        </w:tc>
      </w:tr>
      <w:tr w:rsidRPr="008C59AE" w:rsidR="007C077A" w:rsidTr="1A5755FF" w14:paraId="65B5A23D" w14:textId="77777777">
        <w:tc>
          <w:tcPr>
            <w:tcW w:w="1762" w:type="dxa"/>
          </w:tcPr>
          <w:p w:rsidRPr="00092316" w:rsidR="007C077A" w:rsidP="007C077A" w:rsidRDefault="007C077A" w14:paraId="2E30A355" w14:textId="77777777">
            <w:pPr>
              <w:pStyle w:val="Heading3"/>
              <w:rPr>
                <w:rFonts w:cs="Arial"/>
                <w:szCs w:val="24"/>
              </w:rPr>
            </w:pPr>
          </w:p>
        </w:tc>
        <w:tc>
          <w:tcPr>
            <w:tcW w:w="3336" w:type="dxa"/>
          </w:tcPr>
          <w:p w:rsidR="007C077A" w:rsidP="007C077A" w:rsidRDefault="007C077A" w14:paraId="1AF6C015" w14:textId="10FC80DE">
            <w:pPr>
              <w:rPr>
                <w:rFonts w:cs="Arial"/>
                <w:szCs w:val="24"/>
              </w:rPr>
            </w:pPr>
            <w:r>
              <w:rPr>
                <w:rFonts w:cs="Arial"/>
                <w:szCs w:val="24"/>
              </w:rPr>
              <w:t>The applicant</w:t>
            </w:r>
          </w:p>
        </w:tc>
        <w:tc>
          <w:tcPr>
            <w:tcW w:w="17001" w:type="dxa"/>
          </w:tcPr>
          <w:p w:rsidR="007C077A" w:rsidP="007C077A" w:rsidRDefault="007C077A" w14:paraId="6656151A" w14:textId="1C4FC2B4">
            <w:pPr>
              <w:pStyle w:val="QuestionMainBodyTextBold"/>
              <w:rPr>
                <w:rFonts w:cs="Arial"/>
                <w:szCs w:val="24"/>
              </w:rPr>
            </w:pPr>
            <w:r w:rsidRPr="00D764AD">
              <w:rPr>
                <w:rFonts w:cs="Arial"/>
                <w:szCs w:val="24"/>
              </w:rPr>
              <w:t>Climate Change Resilience Assessment</w:t>
            </w:r>
            <w:r w:rsidR="001024F7">
              <w:rPr>
                <w:rFonts w:cs="Arial"/>
                <w:szCs w:val="24"/>
              </w:rPr>
              <w:t xml:space="preserve"> -</w:t>
            </w:r>
            <w:r w:rsidRPr="00D764AD">
              <w:rPr>
                <w:rFonts w:cs="Arial"/>
                <w:szCs w:val="24"/>
              </w:rPr>
              <w:t xml:space="preserve"> Methodology</w:t>
            </w:r>
          </w:p>
          <w:p w:rsidR="007D58B9" w:rsidP="007D58B9" w:rsidRDefault="003E3A9B" w14:paraId="73958DF7" w14:textId="55110775">
            <w:pPr>
              <w:pStyle w:val="QuestionMainBodyTextBold"/>
              <w:rPr>
                <w:rFonts w:cs="Arial"/>
                <w:b w:val="0"/>
              </w:rPr>
            </w:pPr>
            <w:r>
              <w:rPr>
                <w:rFonts w:cs="Arial"/>
                <w:b w:val="0"/>
              </w:rPr>
              <w:t xml:space="preserve">Regarding tables 9, 10 and 11 of the </w:t>
            </w:r>
            <w:r w:rsidRPr="003E3A9B">
              <w:rPr>
                <w:rFonts w:cs="Arial"/>
                <w:b w:val="0"/>
              </w:rPr>
              <w:t>Climate Change Resilience Assessment [</w:t>
            </w:r>
            <w:hyperlink w:history="1" r:id="rId104">
              <w:r w:rsidRPr="00515248">
                <w:rPr>
                  <w:rStyle w:val="Hyperlink"/>
                  <w:rFonts w:cs="Arial"/>
                  <w:b w:val="0"/>
                </w:rPr>
                <w:t>APP-105</w:t>
              </w:r>
            </w:hyperlink>
            <w:r w:rsidRPr="003E3A9B">
              <w:rPr>
                <w:rFonts w:cs="Arial"/>
                <w:b w:val="0"/>
              </w:rPr>
              <w:t>]</w:t>
            </w:r>
            <w:r w:rsidR="007D58B9">
              <w:rPr>
                <w:rFonts w:cs="Arial"/>
                <w:b w:val="0"/>
              </w:rPr>
              <w:t>:</w:t>
            </w:r>
            <w:r w:rsidR="0005277E">
              <w:rPr>
                <w:rFonts w:cs="Arial"/>
                <w:b w:val="0"/>
              </w:rPr>
              <w:t xml:space="preserve"> </w:t>
            </w:r>
          </w:p>
          <w:p w:rsidR="00964B9C" w:rsidP="00563017" w:rsidRDefault="007D58B9" w14:paraId="3E03A919" w14:textId="70B22C7A">
            <w:pPr>
              <w:pStyle w:val="QuestionMainBodyTextBold"/>
              <w:numPr>
                <w:ilvl w:val="0"/>
                <w:numId w:val="20"/>
              </w:numPr>
              <w:rPr>
                <w:rFonts w:cs="Arial"/>
                <w:b w:val="0"/>
              </w:rPr>
            </w:pPr>
            <w:r>
              <w:rPr>
                <w:rFonts w:cs="Arial"/>
                <w:b w:val="0"/>
              </w:rPr>
              <w:t>E</w:t>
            </w:r>
            <w:r w:rsidRPr="12F0C19E" w:rsidR="00D91D6C">
              <w:rPr>
                <w:rFonts w:cs="Arial"/>
                <w:b w:val="0"/>
              </w:rPr>
              <w:t>xplain</w:t>
            </w:r>
            <w:r w:rsidRPr="12F0C19E" w:rsidR="007C077A">
              <w:rPr>
                <w:rFonts w:cs="Arial"/>
                <w:b w:val="0"/>
              </w:rPr>
              <w:t xml:space="preserve"> why are increased summer temperatures, heat waves and high heat days classed as </w:t>
            </w:r>
            <w:r w:rsidR="001D31D7">
              <w:rPr>
                <w:rFonts w:cs="Arial"/>
                <w:b w:val="0"/>
              </w:rPr>
              <w:t>‘</w:t>
            </w:r>
            <w:r w:rsidRPr="12F0C19E" w:rsidR="00D91D6C">
              <w:rPr>
                <w:rFonts w:cs="Arial"/>
                <w:b w:val="0"/>
              </w:rPr>
              <w:t>unlikely</w:t>
            </w:r>
            <w:r w:rsidR="001D31D7">
              <w:rPr>
                <w:rFonts w:cs="Arial"/>
                <w:b w:val="0"/>
              </w:rPr>
              <w:t>’</w:t>
            </w:r>
            <w:r w:rsidRPr="12F0C19E" w:rsidR="007C077A">
              <w:rPr>
                <w:rFonts w:cs="Arial"/>
                <w:b w:val="0"/>
              </w:rPr>
              <w:t xml:space="preserve"> during construction, but </w:t>
            </w:r>
            <w:r w:rsidR="00F442D6">
              <w:rPr>
                <w:rFonts w:cs="Arial"/>
                <w:b w:val="0"/>
              </w:rPr>
              <w:t>‘</w:t>
            </w:r>
            <w:r w:rsidRPr="12F0C19E" w:rsidR="00D91D6C">
              <w:rPr>
                <w:rFonts w:cs="Arial"/>
                <w:b w:val="0"/>
              </w:rPr>
              <w:t>likely</w:t>
            </w:r>
            <w:r w:rsidR="00F442D6">
              <w:rPr>
                <w:rFonts w:cs="Arial"/>
                <w:b w:val="0"/>
              </w:rPr>
              <w:t>’</w:t>
            </w:r>
            <w:r w:rsidRPr="12F0C19E" w:rsidR="007C077A">
              <w:rPr>
                <w:rFonts w:cs="Arial"/>
                <w:b w:val="0"/>
              </w:rPr>
              <w:t xml:space="preserve"> for operation and decommissioning</w:t>
            </w:r>
            <w:r w:rsidR="0037286A">
              <w:rPr>
                <w:rFonts w:cs="Arial"/>
                <w:b w:val="0"/>
              </w:rPr>
              <w:t>?</w:t>
            </w:r>
            <w:r w:rsidRPr="12F0C19E" w:rsidR="007C077A">
              <w:rPr>
                <w:rFonts w:cs="Arial"/>
                <w:b w:val="0"/>
              </w:rPr>
              <w:t xml:space="preserve"> </w:t>
            </w:r>
          </w:p>
          <w:p w:rsidR="00964B9C" w:rsidP="00563017" w:rsidRDefault="007C077A" w14:paraId="6101E8B3" w14:textId="77777777">
            <w:pPr>
              <w:pStyle w:val="QuestionMainBodyTextBold"/>
              <w:numPr>
                <w:ilvl w:val="0"/>
                <w:numId w:val="20"/>
              </w:numPr>
              <w:rPr>
                <w:rFonts w:cs="Arial"/>
                <w:b w:val="0"/>
              </w:rPr>
            </w:pPr>
            <w:r w:rsidRPr="12F0C19E">
              <w:rPr>
                <w:rFonts w:cs="Arial"/>
                <w:b w:val="0"/>
              </w:rPr>
              <w:t xml:space="preserve">Why are they not considered </w:t>
            </w:r>
            <w:r w:rsidR="00F442D6">
              <w:rPr>
                <w:rFonts w:cs="Arial"/>
                <w:b w:val="0"/>
              </w:rPr>
              <w:t>‘</w:t>
            </w:r>
            <w:r w:rsidRPr="12F0C19E">
              <w:rPr>
                <w:rFonts w:cs="Arial"/>
                <w:b w:val="0"/>
              </w:rPr>
              <w:t xml:space="preserve">very </w:t>
            </w:r>
            <w:r w:rsidRPr="12F0C19E" w:rsidR="00D91D6C">
              <w:rPr>
                <w:rFonts w:cs="Arial"/>
                <w:b w:val="0"/>
              </w:rPr>
              <w:t>likely</w:t>
            </w:r>
            <w:r w:rsidR="00F442D6">
              <w:rPr>
                <w:rFonts w:cs="Arial"/>
                <w:b w:val="0"/>
              </w:rPr>
              <w:t>’</w:t>
            </w:r>
            <w:r w:rsidRPr="12F0C19E">
              <w:rPr>
                <w:rFonts w:cs="Arial"/>
                <w:b w:val="0"/>
              </w:rPr>
              <w:t xml:space="preserve"> given current climate trends? </w:t>
            </w:r>
          </w:p>
          <w:p w:rsidRPr="00D764AD" w:rsidR="007C077A" w:rsidP="00563017" w:rsidRDefault="007C077A" w14:paraId="0733B50F" w14:textId="2D7AF47B">
            <w:pPr>
              <w:pStyle w:val="QuestionMainBodyTextBold"/>
              <w:numPr>
                <w:ilvl w:val="0"/>
                <w:numId w:val="20"/>
              </w:numPr>
              <w:rPr>
                <w:rFonts w:cs="Arial"/>
                <w:b w:val="0"/>
              </w:rPr>
            </w:pPr>
            <w:r w:rsidRPr="12F0C19E">
              <w:rPr>
                <w:rFonts w:cs="Arial"/>
                <w:b w:val="0"/>
              </w:rPr>
              <w:t xml:space="preserve">Why are other climate scenarios either </w:t>
            </w:r>
            <w:r w:rsidR="00F442D6">
              <w:rPr>
                <w:rFonts w:cs="Arial"/>
                <w:b w:val="0"/>
              </w:rPr>
              <w:t>‘</w:t>
            </w:r>
            <w:r w:rsidRPr="12F0C19E" w:rsidR="00D91D6C">
              <w:rPr>
                <w:rFonts w:cs="Arial"/>
                <w:b w:val="0"/>
              </w:rPr>
              <w:t>unlikely</w:t>
            </w:r>
            <w:r w:rsidR="00F442D6">
              <w:rPr>
                <w:rFonts w:cs="Arial"/>
                <w:b w:val="0"/>
              </w:rPr>
              <w:t>’</w:t>
            </w:r>
            <w:r w:rsidRPr="12F0C19E">
              <w:rPr>
                <w:rFonts w:cs="Arial"/>
                <w:b w:val="0"/>
              </w:rPr>
              <w:t xml:space="preserve"> or </w:t>
            </w:r>
            <w:r w:rsidR="00F442D6">
              <w:rPr>
                <w:rFonts w:cs="Arial"/>
                <w:b w:val="0"/>
              </w:rPr>
              <w:t>‘</w:t>
            </w:r>
            <w:r w:rsidRPr="12F0C19E">
              <w:rPr>
                <w:rFonts w:cs="Arial"/>
                <w:b w:val="0"/>
              </w:rPr>
              <w:t xml:space="preserve">very </w:t>
            </w:r>
            <w:r w:rsidRPr="12F0C19E" w:rsidR="00D91D6C">
              <w:rPr>
                <w:rFonts w:cs="Arial"/>
                <w:b w:val="0"/>
              </w:rPr>
              <w:t>unlikely</w:t>
            </w:r>
            <w:r w:rsidR="00F442D6">
              <w:rPr>
                <w:rFonts w:cs="Arial"/>
                <w:b w:val="0"/>
              </w:rPr>
              <w:t>’</w:t>
            </w:r>
            <w:r w:rsidRPr="12F0C19E">
              <w:rPr>
                <w:rFonts w:cs="Arial"/>
                <w:b w:val="0"/>
              </w:rPr>
              <w:t xml:space="preserve"> given recent climate trends?</w:t>
            </w:r>
          </w:p>
        </w:tc>
      </w:tr>
      <w:tr w:rsidRPr="008C59AE" w:rsidR="007C077A" w:rsidTr="1A5755FF" w14:paraId="63358E37" w14:textId="77777777">
        <w:tc>
          <w:tcPr>
            <w:tcW w:w="1762" w:type="dxa"/>
          </w:tcPr>
          <w:p w:rsidRPr="00092316" w:rsidR="007C077A" w:rsidP="007C077A" w:rsidRDefault="007C077A" w14:paraId="13C311FB" w14:textId="77777777">
            <w:pPr>
              <w:pStyle w:val="Heading3"/>
              <w:rPr>
                <w:rFonts w:cs="Arial"/>
                <w:szCs w:val="24"/>
              </w:rPr>
            </w:pPr>
          </w:p>
        </w:tc>
        <w:tc>
          <w:tcPr>
            <w:tcW w:w="3336" w:type="dxa"/>
          </w:tcPr>
          <w:p w:rsidR="007C077A" w:rsidP="007C077A" w:rsidRDefault="007C077A" w14:paraId="3D95739F" w14:textId="1AD120F0">
            <w:pPr>
              <w:rPr>
                <w:rFonts w:cs="Arial"/>
                <w:szCs w:val="24"/>
              </w:rPr>
            </w:pPr>
            <w:r>
              <w:rPr>
                <w:rFonts w:cs="Arial"/>
                <w:szCs w:val="24"/>
              </w:rPr>
              <w:t>The applicant</w:t>
            </w:r>
          </w:p>
        </w:tc>
        <w:tc>
          <w:tcPr>
            <w:tcW w:w="17001" w:type="dxa"/>
          </w:tcPr>
          <w:p w:rsidR="007C077A" w:rsidP="007C077A" w:rsidRDefault="007C077A" w14:paraId="2019A558" w14:textId="77777777">
            <w:pPr>
              <w:pStyle w:val="QuestionMainBodyTextBold"/>
              <w:rPr>
                <w:rFonts w:cs="Arial"/>
                <w:szCs w:val="24"/>
              </w:rPr>
            </w:pPr>
            <w:r>
              <w:rPr>
                <w:rFonts w:cs="Arial"/>
                <w:szCs w:val="24"/>
              </w:rPr>
              <w:t>ES Chapter 8 (Climate)</w:t>
            </w:r>
          </w:p>
          <w:p w:rsidRPr="00706792" w:rsidR="007C077A" w:rsidP="007C077A" w:rsidRDefault="007C077A" w14:paraId="29815F66" w14:textId="3A648013">
            <w:pPr>
              <w:pStyle w:val="QuestionMainBodyTextBold"/>
              <w:rPr>
                <w:rFonts w:cs="Arial"/>
                <w:b w:val="0"/>
              </w:rPr>
            </w:pPr>
            <w:r w:rsidRPr="12F0C19E">
              <w:rPr>
                <w:rFonts w:cs="Arial"/>
                <w:b w:val="0"/>
              </w:rPr>
              <w:t>ES Chapter 8 [</w:t>
            </w:r>
            <w:hyperlink w:history="1" r:id="rId105">
              <w:r w:rsidRPr="00515248">
                <w:rPr>
                  <w:rStyle w:val="Hyperlink"/>
                  <w:rFonts w:cs="Arial"/>
                  <w:b w:val="0"/>
                </w:rPr>
                <w:t>APP-051</w:t>
              </w:r>
            </w:hyperlink>
            <w:r w:rsidRPr="12F0C19E">
              <w:rPr>
                <w:rFonts w:cs="Arial"/>
                <w:b w:val="0"/>
              </w:rPr>
              <w:t>] paragraph 8.13.1 states that the quantity of solar panels assumed in the assessment presents a worst</w:t>
            </w:r>
            <w:r w:rsidR="00F442D6">
              <w:rPr>
                <w:rFonts w:cs="Arial"/>
                <w:b w:val="0"/>
              </w:rPr>
              <w:t>-</w:t>
            </w:r>
            <w:r w:rsidRPr="12F0C19E">
              <w:rPr>
                <w:rFonts w:cs="Arial"/>
                <w:b w:val="0"/>
              </w:rPr>
              <w:t>case scenario regarding the emissions resulting from construction, operation, and decommissioning, however, this also represents the best</w:t>
            </w:r>
            <w:r w:rsidRPr="12F0C19E" w:rsidR="003E6D8D">
              <w:rPr>
                <w:rFonts w:cs="Arial"/>
                <w:b w:val="0"/>
              </w:rPr>
              <w:t>-</w:t>
            </w:r>
            <w:r w:rsidRPr="12F0C19E">
              <w:rPr>
                <w:rFonts w:cs="Arial"/>
                <w:b w:val="0"/>
              </w:rPr>
              <w:t xml:space="preserve">case scenario regarding emissions savings. ES Chapter 8 confirms that even with a reduction in the quantity of solar panels, the outcome of the assessment regarding significance would not change. Confirm to what extent a reduction in the </w:t>
            </w:r>
            <w:r w:rsidRPr="12F0C19E" w:rsidR="00477283">
              <w:rPr>
                <w:rFonts w:cs="Arial"/>
                <w:b w:val="0"/>
              </w:rPr>
              <w:t>qua</w:t>
            </w:r>
            <w:r w:rsidR="00477283">
              <w:rPr>
                <w:rFonts w:cs="Arial"/>
                <w:b w:val="0"/>
              </w:rPr>
              <w:t>nti</w:t>
            </w:r>
            <w:r w:rsidRPr="12F0C19E" w:rsidR="00477283">
              <w:rPr>
                <w:rFonts w:cs="Arial"/>
                <w:b w:val="0"/>
              </w:rPr>
              <w:t>ty</w:t>
            </w:r>
            <w:r w:rsidRPr="12F0C19E">
              <w:rPr>
                <w:rFonts w:cs="Arial"/>
                <w:b w:val="0"/>
              </w:rPr>
              <w:t xml:space="preserve"> of the solar panels </w:t>
            </w:r>
            <w:r w:rsidR="009613C7">
              <w:rPr>
                <w:rFonts w:cs="Arial"/>
                <w:b w:val="0"/>
              </w:rPr>
              <w:t>and their degradation o</w:t>
            </w:r>
            <w:r w:rsidR="003E6D8D">
              <w:rPr>
                <w:rFonts w:cs="Arial"/>
                <w:b w:val="0"/>
              </w:rPr>
              <w:t>ver</w:t>
            </w:r>
            <w:r w:rsidR="009613C7">
              <w:rPr>
                <w:rFonts w:cs="Arial"/>
                <w:b w:val="0"/>
              </w:rPr>
              <w:t xml:space="preserve"> the lifetime of the proposed development</w:t>
            </w:r>
            <w:r w:rsidRPr="12F0C19E" w:rsidR="00D91D6C">
              <w:rPr>
                <w:rFonts w:cs="Arial"/>
                <w:b w:val="0"/>
              </w:rPr>
              <w:t xml:space="preserve"> </w:t>
            </w:r>
            <w:r w:rsidRPr="12F0C19E">
              <w:rPr>
                <w:rFonts w:cs="Arial"/>
                <w:b w:val="0"/>
              </w:rPr>
              <w:t>would affect the overall energy output of the proposed development in terms of megawatt hours.</w:t>
            </w:r>
            <w:r w:rsidR="00AF1CB3">
              <w:rPr>
                <w:rFonts w:cs="Arial"/>
                <w:b w:val="0"/>
              </w:rPr>
              <w:t xml:space="preserve"> Confirm if </w:t>
            </w:r>
            <w:r w:rsidR="007017F2">
              <w:rPr>
                <w:rFonts w:cs="Arial"/>
                <w:b w:val="0"/>
              </w:rPr>
              <w:t xml:space="preserve">solar panel degradation has been considered </w:t>
            </w:r>
            <w:r w:rsidR="00917ED5">
              <w:rPr>
                <w:rFonts w:cs="Arial"/>
                <w:b w:val="0"/>
              </w:rPr>
              <w:t>in assessing the overall net carbon emissions</w:t>
            </w:r>
            <w:r w:rsidR="00E83DC1">
              <w:rPr>
                <w:rFonts w:cs="Arial"/>
                <w:b w:val="0"/>
              </w:rPr>
              <w:t xml:space="preserve"> </w:t>
            </w:r>
            <w:r w:rsidR="00401F1E">
              <w:rPr>
                <w:rFonts w:cs="Arial"/>
                <w:b w:val="0"/>
              </w:rPr>
              <w:t xml:space="preserve">– if not </w:t>
            </w:r>
            <w:proofErr w:type="gramStart"/>
            <w:r w:rsidR="00401F1E">
              <w:rPr>
                <w:rFonts w:cs="Arial"/>
                <w:b w:val="0"/>
              </w:rPr>
              <w:t>why not</w:t>
            </w:r>
            <w:proofErr w:type="gramEnd"/>
            <w:r w:rsidR="00401F1E">
              <w:rPr>
                <w:rFonts w:cs="Arial"/>
                <w:b w:val="0"/>
              </w:rPr>
              <w:t>?</w:t>
            </w:r>
            <w:r w:rsidRPr="12F0C19E">
              <w:rPr>
                <w:rFonts w:cs="Arial"/>
                <w:b w:val="0"/>
              </w:rPr>
              <w:t xml:space="preserve"> </w:t>
            </w:r>
            <w:r w:rsidR="00155408">
              <w:rPr>
                <w:rFonts w:cs="Arial"/>
                <w:b w:val="0"/>
              </w:rPr>
              <w:t xml:space="preserve">(also see </w:t>
            </w:r>
            <w:r w:rsidRPr="003F09C1" w:rsidR="00155408">
              <w:rPr>
                <w:rFonts w:cs="Arial"/>
                <w:b w:val="0"/>
              </w:rPr>
              <w:t>Q1.</w:t>
            </w:r>
            <w:r w:rsidRPr="003F09C1" w:rsidR="003F09C1">
              <w:rPr>
                <w:rFonts w:cs="Arial"/>
                <w:b w:val="0"/>
              </w:rPr>
              <w:t>4</w:t>
            </w:r>
            <w:r w:rsidR="003F09C1">
              <w:rPr>
                <w:rFonts w:cs="Arial"/>
                <w:b w:val="0"/>
              </w:rPr>
              <w:t>.4</w:t>
            </w:r>
            <w:r w:rsidR="00155408">
              <w:rPr>
                <w:rFonts w:cs="Arial"/>
                <w:b w:val="0"/>
              </w:rPr>
              <w:t>)</w:t>
            </w:r>
          </w:p>
        </w:tc>
      </w:tr>
      <w:tr w:rsidRPr="008C59AE" w:rsidR="007C077A" w:rsidTr="1A5755FF" w14:paraId="53C58E04" w14:textId="77777777">
        <w:tc>
          <w:tcPr>
            <w:tcW w:w="22099" w:type="dxa"/>
            <w:gridSpan w:val="3"/>
          </w:tcPr>
          <w:p w:rsidRPr="00092316" w:rsidR="007C077A" w:rsidP="007C077A" w:rsidRDefault="007C077A" w14:paraId="53C58E03" w14:textId="05F5DB9D">
            <w:pPr>
              <w:pStyle w:val="Heading1"/>
              <w:rPr>
                <w:rFonts w:cs="Arial"/>
                <w:b w:val="0"/>
                <w:szCs w:val="24"/>
              </w:rPr>
            </w:pPr>
            <w:bookmarkStart w:name="_Toc226016398" w:id="11"/>
            <w:r>
              <w:rPr>
                <w:rFonts w:cs="Arial"/>
                <w:szCs w:val="24"/>
              </w:rPr>
              <w:t xml:space="preserve">Compulsory </w:t>
            </w:r>
            <w:r w:rsidRPr="004544F6">
              <w:rPr>
                <w:rFonts w:cs="Arial"/>
                <w:szCs w:val="24"/>
              </w:rPr>
              <w:t>acquisition, temporary possession and other land or rights considerations</w:t>
            </w:r>
            <w:bookmarkEnd w:id="11"/>
          </w:p>
        </w:tc>
      </w:tr>
      <w:tr w:rsidRPr="008C59AE" w:rsidR="007C077A" w:rsidTr="1A5755FF" w14:paraId="53C58E0A" w14:textId="77777777">
        <w:tc>
          <w:tcPr>
            <w:tcW w:w="1762" w:type="dxa"/>
          </w:tcPr>
          <w:p w:rsidRPr="001C629D" w:rsidR="007C077A" w:rsidP="00563017" w:rsidRDefault="007C077A" w14:paraId="53C58E05" w14:textId="77777777">
            <w:pPr>
              <w:pStyle w:val="Heading3"/>
              <w:numPr>
                <w:ilvl w:val="2"/>
                <w:numId w:val="57"/>
              </w:numPr>
              <w:rPr>
                <w:rFonts w:cs="Arial"/>
                <w:szCs w:val="24"/>
              </w:rPr>
            </w:pPr>
          </w:p>
        </w:tc>
        <w:tc>
          <w:tcPr>
            <w:tcW w:w="3336" w:type="dxa"/>
          </w:tcPr>
          <w:p w:rsidRPr="00092316" w:rsidR="007C077A" w:rsidP="007C077A" w:rsidRDefault="007C077A" w14:paraId="53C58E06" w14:textId="31EF7CA7">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7001" w:type="dxa"/>
          </w:tcPr>
          <w:p w:rsidR="007C077A" w:rsidP="007C077A" w:rsidRDefault="007C077A" w14:paraId="53C58E07" w14:textId="1DBB6570">
            <w:pPr>
              <w:pStyle w:val="QuestionMainBodyTextBold"/>
              <w:rPr>
                <w:rFonts w:cs="Arial"/>
                <w:szCs w:val="24"/>
              </w:rPr>
            </w:pPr>
            <w:r>
              <w:rPr>
                <w:rFonts w:cs="Arial"/>
                <w:szCs w:val="24"/>
              </w:rPr>
              <w:t>Land Rights and Negotiations Tracker</w:t>
            </w:r>
            <w:r w:rsidR="00DD0E3B">
              <w:rPr>
                <w:rFonts w:cs="Arial"/>
                <w:szCs w:val="24"/>
              </w:rPr>
              <w:t xml:space="preserve"> and Statement of Reasons</w:t>
            </w:r>
          </w:p>
          <w:p w:rsidR="007C077A" w:rsidP="007C077A" w:rsidRDefault="007C077A" w14:paraId="629C6DA7" w14:textId="53BC9F6B">
            <w:pPr>
              <w:pStyle w:val="QuestionMainBodyTextBold"/>
              <w:rPr>
                <w:rFonts w:cs="Arial"/>
                <w:b w:val="0"/>
                <w:bCs w:val="0"/>
                <w:szCs w:val="24"/>
              </w:rPr>
            </w:pPr>
            <w:r w:rsidRPr="00F12CC8">
              <w:rPr>
                <w:rFonts w:cs="Arial"/>
                <w:b w:val="0"/>
                <w:szCs w:val="24"/>
              </w:rPr>
              <w:t xml:space="preserve">The applicant is invited to amend future iterations of the Land Rights and Negotiations Tracker </w:t>
            </w:r>
            <w:r>
              <w:rPr>
                <w:rFonts w:cs="Arial"/>
                <w:b w:val="0"/>
                <w:bCs w:val="0"/>
                <w:szCs w:val="24"/>
              </w:rPr>
              <w:t>[</w:t>
            </w:r>
            <w:hyperlink w:history="1" r:id="rId106">
              <w:r w:rsidRPr="00515248">
                <w:rPr>
                  <w:rStyle w:val="Hyperlink"/>
                  <w:rFonts w:cs="Arial"/>
                  <w:b w:val="0"/>
                  <w:bCs w:val="0"/>
                  <w:szCs w:val="24"/>
                </w:rPr>
                <w:t>REP1-108</w:t>
              </w:r>
            </w:hyperlink>
            <w:r>
              <w:rPr>
                <w:rFonts w:cs="Arial"/>
                <w:b w:val="0"/>
                <w:bCs w:val="0"/>
                <w:szCs w:val="24"/>
              </w:rPr>
              <w:t xml:space="preserve">] </w:t>
            </w:r>
            <w:r w:rsidRPr="00F12CC8">
              <w:rPr>
                <w:rFonts w:cs="Arial"/>
                <w:b w:val="0"/>
                <w:szCs w:val="24"/>
              </w:rPr>
              <w:t>to identify the specific purposes for which each plot is required</w:t>
            </w:r>
            <w:r>
              <w:rPr>
                <w:rFonts w:cs="Arial"/>
                <w:b w:val="0"/>
                <w:bCs w:val="0"/>
                <w:szCs w:val="24"/>
              </w:rPr>
              <w:t xml:space="preserve">, including the works number, </w:t>
            </w:r>
            <w:r w:rsidRPr="00F12CC8">
              <w:rPr>
                <w:rFonts w:cs="Arial"/>
                <w:b w:val="0"/>
                <w:szCs w:val="24"/>
              </w:rPr>
              <w:t xml:space="preserve">as per the </w:t>
            </w:r>
            <w:r w:rsidR="00776F1F">
              <w:rPr>
                <w:rFonts w:cs="Arial"/>
                <w:b w:val="0"/>
                <w:szCs w:val="24"/>
              </w:rPr>
              <w:t>E</w:t>
            </w:r>
            <w:r w:rsidR="00D91D6C">
              <w:rPr>
                <w:rFonts w:cs="Arial"/>
                <w:b w:val="0"/>
                <w:szCs w:val="24"/>
              </w:rPr>
              <w:t xml:space="preserve">xamining </w:t>
            </w:r>
            <w:r w:rsidR="00776F1F">
              <w:rPr>
                <w:rFonts w:cs="Arial"/>
                <w:b w:val="0"/>
                <w:szCs w:val="24"/>
              </w:rPr>
              <w:t>A</w:t>
            </w:r>
            <w:r w:rsidR="00D91D6C">
              <w:rPr>
                <w:rFonts w:cs="Arial"/>
                <w:b w:val="0"/>
                <w:szCs w:val="24"/>
              </w:rPr>
              <w:t xml:space="preserve">uthority’s </w:t>
            </w:r>
            <w:r w:rsidR="00776F1F">
              <w:rPr>
                <w:rFonts w:cs="Arial"/>
                <w:b w:val="0"/>
                <w:szCs w:val="24"/>
              </w:rPr>
              <w:t>(</w:t>
            </w:r>
            <w:r w:rsidRPr="00F12CC8" w:rsidR="00D91D6C">
              <w:rPr>
                <w:rFonts w:cs="Arial"/>
                <w:b w:val="0"/>
                <w:szCs w:val="24"/>
              </w:rPr>
              <w:t>ExA</w:t>
            </w:r>
            <w:r w:rsidR="00776F1F">
              <w:rPr>
                <w:rFonts w:cs="Arial"/>
                <w:b w:val="0"/>
                <w:szCs w:val="24"/>
              </w:rPr>
              <w:t>)</w:t>
            </w:r>
            <w:r w:rsidRPr="00F12CC8">
              <w:rPr>
                <w:rFonts w:cs="Arial"/>
                <w:b w:val="0"/>
                <w:szCs w:val="24"/>
              </w:rPr>
              <w:t xml:space="preserve"> procedural decision in Annex F of </w:t>
            </w:r>
            <w:r w:rsidRPr="00F12CC8">
              <w:rPr>
                <w:rFonts w:cs="Arial"/>
                <w:b w:val="0"/>
                <w:bCs w:val="0"/>
                <w:szCs w:val="24"/>
              </w:rPr>
              <w:t>its Rule 6 letter</w:t>
            </w:r>
            <w:r>
              <w:rPr>
                <w:rFonts w:cs="Arial"/>
                <w:b w:val="0"/>
                <w:bCs w:val="0"/>
                <w:szCs w:val="24"/>
              </w:rPr>
              <w:t xml:space="preserve"> [</w:t>
            </w:r>
            <w:hyperlink w:history="1" r:id="rId107">
              <w:r w:rsidRPr="00515248">
                <w:rPr>
                  <w:rStyle w:val="Hyperlink"/>
                  <w:rFonts w:cs="Arial"/>
                  <w:b w:val="0"/>
                  <w:bCs w:val="0"/>
                  <w:szCs w:val="24"/>
                </w:rPr>
                <w:t>PD-008</w:t>
              </w:r>
            </w:hyperlink>
            <w:r>
              <w:rPr>
                <w:rFonts w:cs="Arial"/>
                <w:b w:val="0"/>
                <w:bCs w:val="0"/>
                <w:szCs w:val="24"/>
              </w:rPr>
              <w:t>]</w:t>
            </w:r>
            <w:r w:rsidRPr="00F12CC8">
              <w:rPr>
                <w:rFonts w:cs="Arial"/>
                <w:b w:val="0"/>
                <w:bCs w:val="0"/>
                <w:szCs w:val="24"/>
              </w:rPr>
              <w:t xml:space="preserve">. </w:t>
            </w:r>
          </w:p>
          <w:p w:rsidR="00DD0E3B" w:rsidP="007C077A" w:rsidRDefault="00DD0E3B" w14:paraId="5413FA66" w14:textId="77777777">
            <w:pPr>
              <w:pStyle w:val="QuestionMainBodyTextBold"/>
              <w:rPr>
                <w:rFonts w:cs="Arial"/>
                <w:b w:val="0"/>
                <w:bCs w:val="0"/>
                <w:szCs w:val="24"/>
              </w:rPr>
            </w:pPr>
          </w:p>
          <w:p w:rsidRPr="00CF225D" w:rsidR="007C077A" w:rsidP="007C077A" w:rsidRDefault="00DD0E3B" w14:paraId="53C58E09" w14:textId="490A4752">
            <w:pPr>
              <w:pStyle w:val="QuestionMainBodyTextBold"/>
              <w:rPr>
                <w:rFonts w:cs="Arial"/>
                <w:b w:val="0"/>
                <w:szCs w:val="24"/>
              </w:rPr>
            </w:pPr>
            <w:r>
              <w:rPr>
                <w:rFonts w:cs="Arial"/>
                <w:b w:val="0"/>
                <w:bCs w:val="0"/>
                <w:szCs w:val="24"/>
              </w:rPr>
              <w:t xml:space="preserve">The ExA </w:t>
            </w:r>
            <w:r w:rsidR="00162DF9">
              <w:rPr>
                <w:rFonts w:cs="Arial"/>
                <w:b w:val="0"/>
                <w:bCs w:val="0"/>
                <w:szCs w:val="24"/>
              </w:rPr>
              <w:t xml:space="preserve">also </w:t>
            </w:r>
            <w:r>
              <w:rPr>
                <w:rFonts w:cs="Arial"/>
                <w:b w:val="0"/>
                <w:bCs w:val="0"/>
                <w:szCs w:val="24"/>
              </w:rPr>
              <w:t xml:space="preserve">notes that </w:t>
            </w:r>
            <w:r w:rsidR="00776F1F">
              <w:rPr>
                <w:rFonts w:cs="Arial"/>
                <w:b w:val="0"/>
                <w:bCs w:val="0"/>
                <w:szCs w:val="24"/>
              </w:rPr>
              <w:t>t</w:t>
            </w:r>
            <w:r w:rsidR="00D91D6C">
              <w:rPr>
                <w:rFonts w:cs="Arial"/>
                <w:b w:val="0"/>
                <w:bCs w:val="0"/>
                <w:szCs w:val="24"/>
              </w:rPr>
              <w:t>able</w:t>
            </w:r>
            <w:r w:rsidR="00162DF9">
              <w:rPr>
                <w:rFonts w:cs="Arial"/>
                <w:b w:val="0"/>
                <w:bCs w:val="0"/>
                <w:szCs w:val="24"/>
              </w:rPr>
              <w:t xml:space="preserve"> 3.2 of the Book of Reference [</w:t>
            </w:r>
            <w:hyperlink w:history="1" r:id="rId108">
              <w:r w:rsidRPr="00515248" w:rsidR="0056698B">
                <w:rPr>
                  <w:rStyle w:val="Hyperlink"/>
                  <w:rFonts w:cs="Arial"/>
                  <w:b w:val="0"/>
                  <w:bCs w:val="0"/>
                  <w:szCs w:val="24"/>
                </w:rPr>
                <w:t>REP1-012</w:t>
              </w:r>
            </w:hyperlink>
            <w:r w:rsidR="00162DF9">
              <w:rPr>
                <w:rFonts w:cs="Arial"/>
                <w:b w:val="0"/>
                <w:bCs w:val="0"/>
                <w:szCs w:val="24"/>
              </w:rPr>
              <w:t xml:space="preserve">] states that </w:t>
            </w:r>
            <w:r w:rsidR="00B75205">
              <w:rPr>
                <w:rFonts w:cs="Arial"/>
                <w:b w:val="0"/>
                <w:bCs w:val="0"/>
                <w:szCs w:val="24"/>
              </w:rPr>
              <w:t>Ann</w:t>
            </w:r>
            <w:r w:rsidR="00D9782D">
              <w:rPr>
                <w:rFonts w:cs="Arial"/>
                <w:b w:val="0"/>
                <w:bCs w:val="0"/>
                <w:szCs w:val="24"/>
              </w:rPr>
              <w:t>ex A of the Statement of Reasons</w:t>
            </w:r>
            <w:r w:rsidR="00C43B10">
              <w:rPr>
                <w:rFonts w:cs="Arial"/>
                <w:b w:val="0"/>
                <w:bCs w:val="0"/>
                <w:szCs w:val="24"/>
              </w:rPr>
              <w:t xml:space="preserve"> </w:t>
            </w:r>
            <w:r w:rsidRPr="007421BE" w:rsidR="007421BE">
              <w:rPr>
                <w:rFonts w:cs="Arial"/>
                <w:b w:val="0"/>
                <w:bCs w:val="0"/>
                <w:szCs w:val="24"/>
              </w:rPr>
              <w:t>[</w:t>
            </w:r>
            <w:hyperlink w:history="1" r:id="rId109">
              <w:r w:rsidRPr="00515248" w:rsidR="007421BE">
                <w:rPr>
                  <w:rStyle w:val="Hyperlink"/>
                  <w:rFonts w:cs="Arial"/>
                  <w:b w:val="0"/>
                  <w:bCs w:val="0"/>
                  <w:szCs w:val="24"/>
                </w:rPr>
                <w:t>REP1-010</w:t>
              </w:r>
            </w:hyperlink>
            <w:r w:rsidRPr="007421BE" w:rsidR="007421BE">
              <w:rPr>
                <w:rFonts w:cs="Arial"/>
                <w:b w:val="0"/>
                <w:bCs w:val="0"/>
                <w:szCs w:val="24"/>
              </w:rPr>
              <w:t xml:space="preserve">] </w:t>
            </w:r>
            <w:r w:rsidR="00C43B10">
              <w:rPr>
                <w:rFonts w:cs="Arial"/>
                <w:b w:val="0"/>
                <w:bCs w:val="0"/>
                <w:szCs w:val="24"/>
              </w:rPr>
              <w:t xml:space="preserve"> “…</w:t>
            </w:r>
            <w:r w:rsidRPr="00C43B10" w:rsidR="00C43B10">
              <w:rPr>
                <w:rFonts w:cs="Arial"/>
                <w:b w:val="0"/>
                <w:bCs w:val="0"/>
                <w:szCs w:val="24"/>
              </w:rPr>
              <w:t>provides details of the purpose for which compulsory acquisition and temporary possession powers are sought and reference each plot in the book of reference to these purposes</w:t>
            </w:r>
            <w:r w:rsidR="00C43B10">
              <w:rPr>
                <w:rFonts w:cs="Arial"/>
                <w:b w:val="0"/>
                <w:bCs w:val="0"/>
                <w:szCs w:val="24"/>
              </w:rPr>
              <w:t xml:space="preserve">”. However, Annex A appears to be missing. </w:t>
            </w:r>
            <w:r w:rsidR="00A03F37">
              <w:rPr>
                <w:rFonts w:cs="Arial"/>
                <w:b w:val="0"/>
                <w:bCs w:val="0"/>
                <w:szCs w:val="24"/>
              </w:rPr>
              <w:t xml:space="preserve">Update the Statement of Reasons accordingly. </w:t>
            </w:r>
          </w:p>
        </w:tc>
      </w:tr>
      <w:tr w:rsidRPr="008C59AE" w:rsidR="007C077A" w:rsidTr="1A5755FF" w14:paraId="7E1E20FD" w14:textId="77777777">
        <w:tc>
          <w:tcPr>
            <w:tcW w:w="1762" w:type="dxa"/>
          </w:tcPr>
          <w:p w:rsidRPr="00092316" w:rsidR="007C077A" w:rsidP="007C077A" w:rsidRDefault="007C077A" w14:paraId="0FD7EC72" w14:textId="77777777">
            <w:pPr>
              <w:pStyle w:val="Heading3"/>
              <w:rPr>
                <w:rFonts w:cs="Arial"/>
                <w:szCs w:val="24"/>
              </w:rPr>
            </w:pPr>
          </w:p>
        </w:tc>
        <w:tc>
          <w:tcPr>
            <w:tcW w:w="3336" w:type="dxa"/>
          </w:tcPr>
          <w:p w:rsidR="007C077A" w:rsidP="007C077A" w:rsidRDefault="007C077A" w14:paraId="1D3D7944" w14:textId="77777777">
            <w:pPr>
              <w:rPr>
                <w:rFonts w:cs="Arial"/>
                <w:szCs w:val="24"/>
              </w:rPr>
            </w:pPr>
            <w:r>
              <w:rPr>
                <w:rFonts w:cs="Arial"/>
                <w:szCs w:val="24"/>
              </w:rPr>
              <w:t>The applicant</w:t>
            </w:r>
          </w:p>
          <w:p w:rsidR="007C077A" w:rsidP="007C077A" w:rsidRDefault="007C077A" w14:paraId="7AA11FAB" w14:textId="77777777">
            <w:pPr>
              <w:rPr>
                <w:rFonts w:cs="Arial"/>
                <w:szCs w:val="24"/>
              </w:rPr>
            </w:pPr>
          </w:p>
          <w:p w:rsidR="007C077A" w:rsidP="007C077A" w:rsidRDefault="007C077A" w14:paraId="699698E5" w14:textId="67C902AA">
            <w:pPr>
              <w:rPr>
                <w:rFonts w:cs="Arial"/>
                <w:szCs w:val="24"/>
              </w:rPr>
            </w:pPr>
            <w:r>
              <w:rPr>
                <w:rFonts w:cs="Arial"/>
                <w:szCs w:val="24"/>
              </w:rPr>
              <w:t xml:space="preserve">Affected </w:t>
            </w:r>
            <w:r w:rsidR="00DF3512">
              <w:rPr>
                <w:rFonts w:cs="Arial"/>
                <w:szCs w:val="24"/>
              </w:rPr>
              <w:t>p</w:t>
            </w:r>
            <w:r>
              <w:rPr>
                <w:rFonts w:cs="Arial"/>
                <w:szCs w:val="24"/>
              </w:rPr>
              <w:t>ersons</w:t>
            </w:r>
          </w:p>
        </w:tc>
        <w:tc>
          <w:tcPr>
            <w:tcW w:w="17001" w:type="dxa"/>
          </w:tcPr>
          <w:p w:rsidR="007C077A" w:rsidP="007C077A" w:rsidRDefault="007C077A" w14:paraId="67107C84" w14:textId="0CF65A37">
            <w:pPr>
              <w:pStyle w:val="QuestionMainBodyTextBold"/>
              <w:rPr>
                <w:rFonts w:cs="Arial"/>
                <w:szCs w:val="24"/>
              </w:rPr>
            </w:pPr>
            <w:r>
              <w:rPr>
                <w:rFonts w:cs="Arial"/>
                <w:szCs w:val="24"/>
              </w:rPr>
              <w:t>The applicant’s approach to minimising private loss</w:t>
            </w:r>
          </w:p>
          <w:p w:rsidR="007C077A" w:rsidP="007C077A" w:rsidRDefault="007C077A" w14:paraId="0B7CAE65" w14:textId="6BC91A09">
            <w:pPr>
              <w:pStyle w:val="QuestionMainBodyTextBold"/>
              <w:rPr>
                <w:rFonts w:cs="Arial"/>
                <w:b w:val="0"/>
                <w:szCs w:val="24"/>
              </w:rPr>
            </w:pPr>
            <w:r w:rsidRPr="00764988">
              <w:rPr>
                <w:rFonts w:cs="Arial"/>
                <w:b w:val="0"/>
                <w:szCs w:val="24"/>
              </w:rPr>
              <w:t xml:space="preserve">The ExA notes the applicant’s response to action point 4 of </w:t>
            </w:r>
            <w:r w:rsidRPr="00764988" w:rsidR="00A22715">
              <w:rPr>
                <w:rFonts w:cs="Arial"/>
                <w:b w:val="0"/>
                <w:szCs w:val="24"/>
              </w:rPr>
              <w:t>compulsory acquisition hearing</w:t>
            </w:r>
            <w:r w:rsidRPr="00764988">
              <w:rPr>
                <w:rFonts w:cs="Arial"/>
                <w:b w:val="0"/>
                <w:szCs w:val="24"/>
              </w:rPr>
              <w:t xml:space="preserve"> 1 </w:t>
            </w:r>
            <w:r w:rsidRPr="00F549F7">
              <w:rPr>
                <w:rFonts w:cs="Arial"/>
                <w:b w:val="0"/>
                <w:szCs w:val="24"/>
              </w:rPr>
              <w:t>(CAH1</w:t>
            </w:r>
            <w:r w:rsidRPr="00764988">
              <w:rPr>
                <w:rFonts w:cs="Arial"/>
                <w:b w:val="0"/>
                <w:szCs w:val="24"/>
              </w:rPr>
              <w:t xml:space="preserve">) </w:t>
            </w:r>
            <w:r>
              <w:rPr>
                <w:rFonts w:cs="Arial"/>
                <w:b w:val="0"/>
                <w:bCs w:val="0"/>
                <w:szCs w:val="24"/>
              </w:rPr>
              <w:t>that is provided in Appendix 1 of its</w:t>
            </w:r>
            <w:r w:rsidRPr="00764988">
              <w:rPr>
                <w:rFonts w:cs="Arial"/>
                <w:b w:val="0"/>
                <w:bCs w:val="0"/>
                <w:szCs w:val="24"/>
              </w:rPr>
              <w:t xml:space="preserve"> </w:t>
            </w:r>
            <w:r>
              <w:rPr>
                <w:rFonts w:cs="Arial"/>
                <w:b w:val="0"/>
                <w:bCs w:val="0"/>
                <w:szCs w:val="24"/>
              </w:rPr>
              <w:t xml:space="preserve">written summary of oral submissions at </w:t>
            </w:r>
            <w:r w:rsidRPr="00F549F7">
              <w:rPr>
                <w:rFonts w:cs="Arial"/>
                <w:b w:val="0"/>
                <w:szCs w:val="24"/>
              </w:rPr>
              <w:t>CAH</w:t>
            </w:r>
            <w:r>
              <w:rPr>
                <w:rFonts w:cs="Arial"/>
                <w:b w:val="0"/>
                <w:bCs w:val="0"/>
                <w:szCs w:val="24"/>
              </w:rPr>
              <w:t>1 [</w:t>
            </w:r>
            <w:hyperlink w:history="1" r:id="rId110">
              <w:r w:rsidRPr="00515248">
                <w:rPr>
                  <w:rStyle w:val="Hyperlink"/>
                  <w:rFonts w:cs="Arial"/>
                  <w:b w:val="0"/>
                  <w:bCs w:val="0"/>
                  <w:szCs w:val="24"/>
                </w:rPr>
                <w:t>REP1-107</w:t>
              </w:r>
            </w:hyperlink>
            <w:r w:rsidR="00D91D6C">
              <w:rPr>
                <w:rFonts w:cs="Arial"/>
                <w:b w:val="0"/>
                <w:bCs w:val="0"/>
                <w:szCs w:val="24"/>
              </w:rPr>
              <w:t>]</w:t>
            </w:r>
            <w:r w:rsidR="00A22715">
              <w:rPr>
                <w:rFonts w:cs="Arial"/>
                <w:b w:val="0"/>
                <w:bCs w:val="0"/>
                <w:szCs w:val="24"/>
              </w:rPr>
              <w:t>,</w:t>
            </w:r>
            <w:r>
              <w:rPr>
                <w:rFonts w:cs="Arial"/>
                <w:b w:val="0"/>
                <w:bCs w:val="0"/>
                <w:szCs w:val="24"/>
              </w:rPr>
              <w:t xml:space="preserve"> </w:t>
            </w:r>
            <w:r w:rsidRPr="00764988">
              <w:rPr>
                <w:rFonts w:cs="Arial"/>
                <w:b w:val="0"/>
                <w:szCs w:val="24"/>
              </w:rPr>
              <w:t>which provide</w:t>
            </w:r>
            <w:r w:rsidR="0027010F">
              <w:rPr>
                <w:rFonts w:cs="Arial"/>
                <w:b w:val="0"/>
                <w:szCs w:val="24"/>
              </w:rPr>
              <w:t>s</w:t>
            </w:r>
            <w:r w:rsidRPr="00764988">
              <w:rPr>
                <w:rFonts w:cs="Arial"/>
                <w:b w:val="0"/>
                <w:szCs w:val="24"/>
              </w:rPr>
              <w:t xml:space="preserve"> further details of its approach to minimising private loss that may be experienced by </w:t>
            </w:r>
            <w:r w:rsidRPr="00764988" w:rsidR="00A22715">
              <w:rPr>
                <w:rFonts w:cs="Arial"/>
                <w:b w:val="0"/>
                <w:szCs w:val="24"/>
              </w:rPr>
              <w:t>affected persons</w:t>
            </w:r>
            <w:r w:rsidRPr="00764988">
              <w:rPr>
                <w:rFonts w:cs="Arial"/>
                <w:b w:val="0"/>
                <w:szCs w:val="24"/>
              </w:rPr>
              <w:t>.</w:t>
            </w:r>
          </w:p>
          <w:p w:rsidR="007C077A" w:rsidP="007C077A" w:rsidRDefault="007C077A" w14:paraId="21E7B989" w14:textId="77777777">
            <w:pPr>
              <w:pStyle w:val="QuestionMainBodyTextBold"/>
              <w:rPr>
                <w:rFonts w:cs="Arial"/>
                <w:b w:val="0"/>
                <w:bCs w:val="0"/>
                <w:szCs w:val="24"/>
              </w:rPr>
            </w:pPr>
          </w:p>
          <w:p w:rsidRPr="00A22715" w:rsidR="007C077A" w:rsidP="007C077A" w:rsidRDefault="007C077A" w14:paraId="1F3C0961" w14:textId="16FBF81F">
            <w:pPr>
              <w:pStyle w:val="QuestionMainBodyTextBold"/>
              <w:rPr>
                <w:rFonts w:cs="Arial"/>
                <w:szCs w:val="24"/>
              </w:rPr>
            </w:pPr>
            <w:r w:rsidRPr="00A22715">
              <w:rPr>
                <w:rFonts w:cs="Arial"/>
                <w:szCs w:val="24"/>
              </w:rPr>
              <w:t>To the applicant:</w:t>
            </w:r>
          </w:p>
          <w:p w:rsidRPr="00764988" w:rsidR="007C077A" w:rsidP="007C077A" w:rsidRDefault="007C077A" w14:paraId="16C9EEDA" w14:textId="5C27A3E6">
            <w:pPr>
              <w:pStyle w:val="QuestionMainBodyTextBold"/>
              <w:rPr>
                <w:rFonts w:cs="Arial"/>
                <w:b w:val="0"/>
                <w:bCs w:val="0"/>
                <w:szCs w:val="24"/>
              </w:rPr>
            </w:pPr>
            <w:r>
              <w:rPr>
                <w:rFonts w:cs="Arial"/>
                <w:b w:val="0"/>
                <w:bCs w:val="0"/>
                <w:szCs w:val="24"/>
              </w:rPr>
              <w:t xml:space="preserve">Measures identified for the Claridge family include access provision referenced in the Design Approach Document </w:t>
            </w:r>
            <w:r w:rsidRPr="00F549F7">
              <w:rPr>
                <w:rFonts w:cs="Arial"/>
                <w:b w:val="0"/>
                <w:szCs w:val="24"/>
              </w:rPr>
              <w:t>(DAD</w:t>
            </w:r>
            <w:r>
              <w:rPr>
                <w:rFonts w:cs="Arial"/>
                <w:b w:val="0"/>
                <w:bCs w:val="0"/>
                <w:szCs w:val="24"/>
              </w:rPr>
              <w:t>) [</w:t>
            </w:r>
            <w:hyperlink w:history="1" r:id="rId111">
              <w:r w:rsidRPr="00515248">
                <w:rPr>
                  <w:rStyle w:val="Hyperlink"/>
                  <w:rFonts w:cs="Arial"/>
                  <w:b w:val="0"/>
                  <w:bCs w:val="0"/>
                  <w:szCs w:val="24"/>
                </w:rPr>
                <w:t>REP1-018</w:t>
              </w:r>
            </w:hyperlink>
            <w:r>
              <w:rPr>
                <w:rFonts w:cs="Arial"/>
                <w:b w:val="0"/>
                <w:bCs w:val="0"/>
                <w:szCs w:val="24"/>
              </w:rPr>
              <w:t xml:space="preserve">], including at paragraph 5.5.31, 5.5.28 and 5.5.29 of the </w:t>
            </w:r>
            <w:r w:rsidRPr="00F549F7">
              <w:rPr>
                <w:rFonts w:cs="Arial"/>
                <w:b w:val="0"/>
                <w:szCs w:val="24"/>
              </w:rPr>
              <w:t>DAD</w:t>
            </w:r>
            <w:r>
              <w:rPr>
                <w:rFonts w:cs="Arial"/>
                <w:b w:val="0"/>
                <w:bCs w:val="0"/>
                <w:szCs w:val="24"/>
              </w:rPr>
              <w:t xml:space="preserve">. The ExA notes that the </w:t>
            </w:r>
            <w:r w:rsidRPr="00F549F7">
              <w:rPr>
                <w:rFonts w:cs="Arial"/>
                <w:b w:val="0"/>
                <w:szCs w:val="24"/>
              </w:rPr>
              <w:t>DAD</w:t>
            </w:r>
            <w:r>
              <w:rPr>
                <w:rFonts w:cs="Arial"/>
                <w:b w:val="0"/>
                <w:bCs w:val="0"/>
                <w:szCs w:val="24"/>
              </w:rPr>
              <w:t xml:space="preserve"> is not a control document. Please confirm how all of the measures identified to minimise private loss are secured.</w:t>
            </w:r>
          </w:p>
          <w:p w:rsidRPr="00764988" w:rsidR="007C077A" w:rsidP="007C077A" w:rsidRDefault="007C077A" w14:paraId="7A2075D9" w14:textId="77777777">
            <w:pPr>
              <w:pStyle w:val="QuestionMainBodyTextBold"/>
              <w:rPr>
                <w:rFonts w:cs="Arial"/>
                <w:b w:val="0"/>
                <w:szCs w:val="24"/>
              </w:rPr>
            </w:pPr>
          </w:p>
          <w:p w:rsidRPr="00A22715" w:rsidR="007C077A" w:rsidP="007C077A" w:rsidRDefault="00D91D6C" w14:paraId="76B1EE2F" w14:textId="4558A236">
            <w:pPr>
              <w:pStyle w:val="QuestionMainBodyTextBold"/>
              <w:rPr>
                <w:rFonts w:cs="Arial"/>
                <w:szCs w:val="24"/>
              </w:rPr>
            </w:pPr>
            <w:r w:rsidRPr="00A22715">
              <w:rPr>
                <w:rFonts w:cs="Arial"/>
                <w:bCs w:val="0"/>
                <w:szCs w:val="24"/>
              </w:rPr>
              <w:t xml:space="preserve">To </w:t>
            </w:r>
            <w:r w:rsidRPr="00A22715" w:rsidR="00A22715">
              <w:rPr>
                <w:rFonts w:cs="Arial"/>
                <w:bCs w:val="0"/>
                <w:szCs w:val="24"/>
              </w:rPr>
              <w:t>affected persons</w:t>
            </w:r>
            <w:r w:rsidRPr="00A22715">
              <w:rPr>
                <w:rFonts w:cs="Arial"/>
                <w:bCs w:val="0"/>
                <w:szCs w:val="24"/>
              </w:rPr>
              <w:t>:</w:t>
            </w:r>
          </w:p>
          <w:p w:rsidR="007C077A" w:rsidP="007C077A" w:rsidRDefault="007C077A" w14:paraId="517484F9" w14:textId="79968507">
            <w:pPr>
              <w:pStyle w:val="QuestionMainBodyTextBold"/>
              <w:rPr>
                <w:rFonts w:cs="Arial"/>
              </w:rPr>
            </w:pPr>
            <w:r w:rsidRPr="14DCC8B9">
              <w:rPr>
                <w:rFonts w:cs="Arial"/>
                <w:b w:val="0"/>
              </w:rPr>
              <w:t xml:space="preserve">Affected </w:t>
            </w:r>
            <w:r w:rsidRPr="14DCC8B9" w:rsidR="00A22715">
              <w:rPr>
                <w:rFonts w:cs="Arial"/>
                <w:b w:val="0"/>
              </w:rPr>
              <w:t>persons</w:t>
            </w:r>
            <w:r w:rsidRPr="14DCC8B9">
              <w:rPr>
                <w:rFonts w:cs="Arial"/>
                <w:b w:val="0"/>
              </w:rPr>
              <w:t xml:space="preserve"> are invited to comment on the applicant’s approach and confirm if </w:t>
            </w:r>
            <w:r w:rsidR="0068155C">
              <w:rPr>
                <w:rFonts w:cs="Arial"/>
                <w:b w:val="0"/>
              </w:rPr>
              <w:t>the measures</w:t>
            </w:r>
            <w:r w:rsidRPr="14DCC8B9">
              <w:rPr>
                <w:rFonts w:cs="Arial"/>
                <w:b w:val="0"/>
              </w:rPr>
              <w:t xml:space="preserve"> </w:t>
            </w:r>
            <w:r w:rsidR="0068155C">
              <w:rPr>
                <w:rFonts w:cs="Arial"/>
                <w:b w:val="0"/>
              </w:rPr>
              <w:t>proposed</w:t>
            </w:r>
            <w:r w:rsidRPr="14DCC8B9">
              <w:rPr>
                <w:rFonts w:cs="Arial"/>
                <w:b w:val="0"/>
              </w:rPr>
              <w:t xml:space="preserve"> are appropriate. If </w:t>
            </w:r>
            <w:r w:rsidRPr="14DCC8B9" w:rsidR="00D91D6C">
              <w:rPr>
                <w:rFonts w:cs="Arial"/>
                <w:b w:val="0"/>
              </w:rPr>
              <w:t>no</w:t>
            </w:r>
            <w:r w:rsidR="00937DA6">
              <w:rPr>
                <w:rFonts w:cs="Arial"/>
                <w:b w:val="0"/>
              </w:rPr>
              <w:t>t</w:t>
            </w:r>
            <w:r w:rsidRPr="14DCC8B9">
              <w:rPr>
                <w:rFonts w:cs="Arial"/>
                <w:b w:val="0"/>
              </w:rPr>
              <w:t>, what other measures should the applicant implement?</w:t>
            </w:r>
            <w:r w:rsidRPr="14DCC8B9">
              <w:rPr>
                <w:rFonts w:cs="Arial"/>
              </w:rPr>
              <w:t xml:space="preserve"> </w:t>
            </w:r>
          </w:p>
        </w:tc>
      </w:tr>
      <w:tr w:rsidRPr="008C59AE" w:rsidR="007C077A" w:rsidTr="1A5755FF" w14:paraId="51CED907" w14:textId="77777777">
        <w:tc>
          <w:tcPr>
            <w:tcW w:w="1762" w:type="dxa"/>
          </w:tcPr>
          <w:p w:rsidRPr="00092316" w:rsidR="007C077A" w:rsidP="007C077A" w:rsidRDefault="007C077A" w14:paraId="218F27CE" w14:textId="77777777">
            <w:pPr>
              <w:pStyle w:val="Heading3"/>
              <w:rPr>
                <w:rFonts w:cs="Arial"/>
                <w:szCs w:val="24"/>
              </w:rPr>
            </w:pPr>
          </w:p>
        </w:tc>
        <w:tc>
          <w:tcPr>
            <w:tcW w:w="3336" w:type="dxa"/>
          </w:tcPr>
          <w:p w:rsidR="007C077A" w:rsidP="007C077A" w:rsidRDefault="007C077A" w14:paraId="036B20C4" w14:textId="77777777">
            <w:pPr>
              <w:rPr>
                <w:rFonts w:cs="Arial"/>
                <w:szCs w:val="24"/>
              </w:rPr>
            </w:pPr>
            <w:r>
              <w:rPr>
                <w:rFonts w:cs="Arial"/>
                <w:szCs w:val="24"/>
              </w:rPr>
              <w:t>The applicant</w:t>
            </w:r>
          </w:p>
          <w:p w:rsidR="007C077A" w:rsidP="007C077A" w:rsidRDefault="007C077A" w14:paraId="211ED003" w14:textId="77777777">
            <w:pPr>
              <w:rPr>
                <w:rFonts w:cs="Arial"/>
                <w:szCs w:val="24"/>
              </w:rPr>
            </w:pPr>
          </w:p>
          <w:p w:rsidR="007C077A" w:rsidP="007C077A" w:rsidRDefault="007C077A" w14:paraId="566526C8" w14:textId="3AF1D076">
            <w:pPr>
              <w:rPr>
                <w:rFonts w:cs="Arial"/>
                <w:szCs w:val="24"/>
              </w:rPr>
            </w:pPr>
            <w:r w:rsidRPr="005A6945">
              <w:rPr>
                <w:rFonts w:cs="Arial"/>
                <w:szCs w:val="24"/>
              </w:rPr>
              <w:t>A E J &amp; FJ Claridge (John Claridge, Pauline Claridge, Philip Claridge)</w:t>
            </w:r>
          </w:p>
          <w:p w:rsidR="007C077A" w:rsidP="007C077A" w:rsidRDefault="007C077A" w14:paraId="2DBA2E67" w14:textId="77777777">
            <w:pPr>
              <w:rPr>
                <w:rFonts w:cs="Arial"/>
                <w:szCs w:val="24"/>
              </w:rPr>
            </w:pPr>
          </w:p>
          <w:p w:rsidR="007C077A" w:rsidP="007C077A" w:rsidRDefault="007C077A" w14:paraId="51915897" w14:textId="04D422D7">
            <w:pPr>
              <w:rPr>
                <w:rFonts w:cs="Arial"/>
                <w:szCs w:val="24"/>
              </w:rPr>
            </w:pPr>
            <w:r>
              <w:rPr>
                <w:rFonts w:cs="Arial"/>
                <w:szCs w:val="24"/>
              </w:rPr>
              <w:t>Preston Farms Ltd</w:t>
            </w:r>
          </w:p>
          <w:p w:rsidR="007C077A" w:rsidP="007C077A" w:rsidRDefault="007C077A" w14:paraId="5DBAD02D" w14:textId="77777777">
            <w:pPr>
              <w:rPr>
                <w:rFonts w:cs="Arial"/>
                <w:szCs w:val="24"/>
              </w:rPr>
            </w:pPr>
          </w:p>
          <w:p w:rsidRPr="00092316" w:rsidR="007C077A" w:rsidP="007C077A" w:rsidRDefault="007C077A" w14:paraId="0BF6D9DD" w14:textId="1B475805">
            <w:pPr>
              <w:rPr>
                <w:rFonts w:cs="Arial"/>
                <w:szCs w:val="24"/>
              </w:rPr>
            </w:pPr>
          </w:p>
        </w:tc>
        <w:tc>
          <w:tcPr>
            <w:tcW w:w="17001" w:type="dxa"/>
          </w:tcPr>
          <w:p w:rsidR="007C077A" w:rsidP="007C077A" w:rsidRDefault="007C077A" w14:paraId="1A06018E" w14:textId="301EEFB2">
            <w:pPr>
              <w:pStyle w:val="QuestionMainBodyTextBold"/>
              <w:rPr>
                <w:rFonts w:cs="Arial"/>
                <w:szCs w:val="24"/>
              </w:rPr>
            </w:pPr>
            <w:r>
              <w:rPr>
                <w:rFonts w:cs="Arial"/>
                <w:szCs w:val="24"/>
              </w:rPr>
              <w:t>Replacement land</w:t>
            </w:r>
          </w:p>
          <w:p w:rsidRPr="00937DA6" w:rsidR="007C077A" w:rsidP="007C077A" w:rsidRDefault="007C077A" w14:paraId="127535B7" w14:textId="0AC67AB4">
            <w:pPr>
              <w:pStyle w:val="QuestionMainBodyTextBold"/>
              <w:rPr>
                <w:rFonts w:cs="Arial"/>
                <w:szCs w:val="24"/>
              </w:rPr>
            </w:pPr>
            <w:r w:rsidRPr="00937DA6">
              <w:rPr>
                <w:rFonts w:cs="Arial"/>
                <w:szCs w:val="24"/>
              </w:rPr>
              <w:t>To the applicant:</w:t>
            </w:r>
          </w:p>
          <w:p w:rsidRPr="00E44B95" w:rsidR="007C077A" w:rsidP="007C077A" w:rsidRDefault="007C077A" w14:paraId="7F43527B" w14:textId="77777777">
            <w:pPr>
              <w:pStyle w:val="QuestionMainBodyTextBold"/>
              <w:rPr>
                <w:rFonts w:cs="Arial"/>
                <w:b w:val="0"/>
                <w:bCs w:val="0"/>
                <w:szCs w:val="24"/>
              </w:rPr>
            </w:pPr>
            <w:r w:rsidRPr="00E44B95">
              <w:rPr>
                <w:rFonts w:cs="Arial"/>
                <w:b w:val="0"/>
                <w:szCs w:val="24"/>
              </w:rPr>
              <w:t>The applicant is invited to provide the following information in relation to replacement land offered to registered tenants</w:t>
            </w:r>
            <w:r w:rsidRPr="00E44B95">
              <w:rPr>
                <w:rFonts w:cs="Arial"/>
                <w:b w:val="0"/>
                <w:bCs w:val="0"/>
                <w:szCs w:val="24"/>
              </w:rPr>
              <w:t>:</w:t>
            </w:r>
          </w:p>
          <w:p w:rsidRPr="00F81321" w:rsidR="007C077A" w:rsidP="00563017" w:rsidRDefault="00D91D6C" w14:paraId="6F6CB61A" w14:textId="577615DA">
            <w:pPr>
              <w:pStyle w:val="QuestionMainBodyTextBold"/>
              <w:numPr>
                <w:ilvl w:val="0"/>
                <w:numId w:val="34"/>
              </w:numPr>
              <w:rPr>
                <w:rFonts w:cs="Arial"/>
                <w:b w:val="0"/>
                <w:szCs w:val="24"/>
              </w:rPr>
            </w:pPr>
            <w:r w:rsidRPr="00F81321">
              <w:rPr>
                <w:rFonts w:cs="Arial"/>
                <w:b w:val="0"/>
                <w:bCs w:val="0"/>
                <w:szCs w:val="24"/>
              </w:rPr>
              <w:t>Location</w:t>
            </w:r>
            <w:r w:rsidR="007C077A">
              <w:rPr>
                <w:rFonts w:cs="Arial"/>
                <w:b w:val="0"/>
                <w:bCs w:val="0"/>
                <w:szCs w:val="24"/>
              </w:rPr>
              <w:t>, including a site plan</w:t>
            </w:r>
            <w:r w:rsidR="00221B89">
              <w:rPr>
                <w:rFonts w:cs="Arial"/>
                <w:b w:val="0"/>
                <w:bCs w:val="0"/>
                <w:szCs w:val="24"/>
              </w:rPr>
              <w:t>.</w:t>
            </w:r>
          </w:p>
          <w:p w:rsidRPr="00F81321" w:rsidR="007C077A" w:rsidP="00563017" w:rsidRDefault="00D91D6C" w14:paraId="71E19B94" w14:textId="5D3A54B3">
            <w:pPr>
              <w:pStyle w:val="QuestionMainBodyTextBold"/>
              <w:numPr>
                <w:ilvl w:val="0"/>
                <w:numId w:val="34"/>
              </w:numPr>
              <w:rPr>
                <w:rFonts w:cs="Arial"/>
                <w:b w:val="0"/>
                <w:szCs w:val="24"/>
              </w:rPr>
            </w:pPr>
            <w:r w:rsidRPr="00F81321">
              <w:rPr>
                <w:rFonts w:cs="Arial"/>
                <w:b w:val="0"/>
                <w:szCs w:val="24"/>
              </w:rPr>
              <w:t>Amount</w:t>
            </w:r>
            <w:r w:rsidRPr="00F81321" w:rsidR="007C077A">
              <w:rPr>
                <w:rFonts w:cs="Arial"/>
                <w:b w:val="0"/>
                <w:szCs w:val="24"/>
              </w:rPr>
              <w:t xml:space="preserve"> of land (in </w:t>
            </w:r>
            <w:r w:rsidRPr="00F81321" w:rsidR="00937DA6">
              <w:rPr>
                <w:rFonts w:cs="Arial"/>
                <w:b w:val="0"/>
                <w:szCs w:val="24"/>
              </w:rPr>
              <w:t>hectares</w:t>
            </w:r>
            <w:r w:rsidRPr="00F81321" w:rsidR="007C077A">
              <w:rPr>
                <w:rFonts w:cs="Arial"/>
                <w:b w:val="0"/>
                <w:szCs w:val="24"/>
              </w:rPr>
              <w:t>) compared with the amount of corresponding land subject to compulsory acquisition</w:t>
            </w:r>
            <w:r w:rsidR="00221B89">
              <w:rPr>
                <w:rFonts w:cs="Arial"/>
                <w:b w:val="0"/>
                <w:szCs w:val="24"/>
              </w:rPr>
              <w:t>.</w:t>
            </w:r>
          </w:p>
          <w:p w:rsidRPr="00F81321" w:rsidR="007C077A" w:rsidP="00563017" w:rsidRDefault="00D91D6C" w14:paraId="280578FA" w14:textId="3789BFE7">
            <w:pPr>
              <w:pStyle w:val="QuestionMainBodyTextBold"/>
              <w:numPr>
                <w:ilvl w:val="0"/>
                <w:numId w:val="34"/>
              </w:numPr>
              <w:rPr>
                <w:rFonts w:cs="Arial"/>
                <w:b w:val="0"/>
                <w:szCs w:val="24"/>
              </w:rPr>
            </w:pPr>
            <w:r w:rsidRPr="00F81321">
              <w:rPr>
                <w:rFonts w:cs="Arial"/>
                <w:b w:val="0"/>
                <w:szCs w:val="24"/>
              </w:rPr>
              <w:t>Commentary</w:t>
            </w:r>
            <w:r w:rsidRPr="00F81321" w:rsidR="007C077A">
              <w:rPr>
                <w:rFonts w:cs="Arial"/>
                <w:b w:val="0"/>
                <w:szCs w:val="24"/>
              </w:rPr>
              <w:t xml:space="preserve"> on the extent to which the replacement land could adequately function as part of the farming operation</w:t>
            </w:r>
            <w:r w:rsidR="007C077A">
              <w:rPr>
                <w:rFonts w:cs="Arial"/>
                <w:b w:val="0"/>
                <w:bCs w:val="0"/>
                <w:szCs w:val="24"/>
              </w:rPr>
              <w:t xml:space="preserve"> and serve as alternative provision. </w:t>
            </w:r>
            <w:r>
              <w:rPr>
                <w:rFonts w:cs="Arial"/>
                <w:b w:val="0"/>
                <w:bCs w:val="0"/>
                <w:szCs w:val="24"/>
              </w:rPr>
              <w:t>If</w:t>
            </w:r>
            <w:r w:rsidR="007C077A">
              <w:rPr>
                <w:rFonts w:cs="Arial"/>
                <w:b w:val="0"/>
                <w:bCs w:val="0"/>
                <w:szCs w:val="24"/>
              </w:rPr>
              <w:t xml:space="preserve"> any improvements are required to the replacement land to ensure that it is suitable, who would be responsible for delivering them?</w:t>
            </w:r>
          </w:p>
          <w:p w:rsidRPr="00DE3230" w:rsidR="007C077A" w:rsidP="00563017" w:rsidRDefault="00D91D6C" w14:paraId="61D067C1" w14:textId="69044BA3">
            <w:pPr>
              <w:pStyle w:val="QuestionMainBodyTextBold"/>
              <w:numPr>
                <w:ilvl w:val="0"/>
                <w:numId w:val="34"/>
              </w:numPr>
              <w:rPr>
                <w:rFonts w:cs="Arial"/>
                <w:b w:val="0"/>
              </w:rPr>
            </w:pPr>
            <w:r w:rsidRPr="358D5683">
              <w:rPr>
                <w:rFonts w:cs="Arial"/>
                <w:b w:val="0"/>
              </w:rPr>
              <w:t>Identify</w:t>
            </w:r>
            <w:r w:rsidRPr="358D5683" w:rsidR="007C077A">
              <w:rPr>
                <w:rFonts w:cs="Arial"/>
                <w:b w:val="0"/>
              </w:rPr>
              <w:t xml:space="preserve"> measures that could minimise disruption to ongoing farming </w:t>
            </w:r>
            <w:r w:rsidR="00C4610B">
              <w:rPr>
                <w:rFonts w:cs="Arial"/>
                <w:b w:val="0"/>
              </w:rPr>
              <w:t>operations</w:t>
            </w:r>
            <w:r w:rsidRPr="358D5683" w:rsidR="007C077A">
              <w:rPr>
                <w:rFonts w:cs="Arial"/>
                <w:b w:val="0"/>
              </w:rPr>
              <w:t xml:space="preserve"> during any transfer to replacement land</w:t>
            </w:r>
            <w:r w:rsidR="00221B89">
              <w:rPr>
                <w:rFonts w:cs="Arial"/>
                <w:b w:val="0"/>
              </w:rPr>
              <w:t>.</w:t>
            </w:r>
          </w:p>
          <w:p w:rsidR="007C077A" w:rsidP="007C077A" w:rsidRDefault="007C077A" w14:paraId="3383560C" w14:textId="77777777">
            <w:pPr>
              <w:pStyle w:val="QuestionMainBodyTextBold"/>
              <w:rPr>
                <w:rFonts w:cs="Arial"/>
                <w:b w:val="0"/>
                <w:bCs w:val="0"/>
                <w:szCs w:val="24"/>
              </w:rPr>
            </w:pPr>
          </w:p>
          <w:p w:rsidRPr="00221B89" w:rsidR="007C077A" w:rsidP="007C077A" w:rsidRDefault="007C077A" w14:paraId="21787546" w14:textId="77777777">
            <w:pPr>
              <w:pStyle w:val="QuestionMainBodyTextBold"/>
              <w:rPr>
                <w:rFonts w:cs="Arial"/>
                <w:szCs w:val="24"/>
              </w:rPr>
            </w:pPr>
            <w:r w:rsidRPr="00221B89">
              <w:rPr>
                <w:rFonts w:cs="Arial"/>
                <w:szCs w:val="24"/>
              </w:rPr>
              <w:t>To A E J &amp; FJ Claridge (John Claridge, Pauline Claridge, Philip Claridge):</w:t>
            </w:r>
          </w:p>
          <w:p w:rsidRPr="00CE229B" w:rsidR="007C077A" w:rsidP="00563017" w:rsidRDefault="007C077A" w14:paraId="7DD4784C" w14:textId="77777777">
            <w:pPr>
              <w:pStyle w:val="QuestionMainBodyTextBold"/>
              <w:numPr>
                <w:ilvl w:val="0"/>
                <w:numId w:val="34"/>
              </w:numPr>
              <w:rPr>
                <w:rFonts w:cs="Arial"/>
                <w:b w:val="0"/>
                <w:szCs w:val="24"/>
              </w:rPr>
            </w:pPr>
            <w:r>
              <w:rPr>
                <w:rFonts w:cs="Arial"/>
                <w:b w:val="0"/>
                <w:bCs w:val="0"/>
                <w:szCs w:val="24"/>
              </w:rPr>
              <w:t xml:space="preserve">Please provide feedback regarding the suitability of replacement land offered by the applicant. </w:t>
            </w:r>
          </w:p>
          <w:p w:rsidRPr="00CE229B" w:rsidR="007C077A" w:rsidP="00563017" w:rsidRDefault="007C077A" w14:paraId="680EF05E" w14:textId="19A83432">
            <w:pPr>
              <w:pStyle w:val="QuestionMainBodyTextBold"/>
              <w:numPr>
                <w:ilvl w:val="0"/>
                <w:numId w:val="34"/>
              </w:numPr>
              <w:rPr>
                <w:rFonts w:cs="Arial"/>
                <w:b w:val="0"/>
                <w:szCs w:val="24"/>
              </w:rPr>
            </w:pPr>
            <w:r w:rsidRPr="00C12934">
              <w:rPr>
                <w:rFonts w:cs="Arial"/>
                <w:b w:val="0"/>
                <w:bCs w:val="0"/>
                <w:szCs w:val="24"/>
              </w:rPr>
              <w:t>Identify measures that could minimise disruption to the ongoing operation of farming during any transfer to replacement land</w:t>
            </w:r>
            <w:r w:rsidR="00221B89">
              <w:rPr>
                <w:rFonts w:cs="Arial"/>
                <w:b w:val="0"/>
                <w:bCs w:val="0"/>
                <w:szCs w:val="24"/>
              </w:rPr>
              <w:t>.</w:t>
            </w:r>
          </w:p>
          <w:p w:rsidRPr="00CE229B" w:rsidR="007C077A" w:rsidP="00563017" w:rsidRDefault="007C077A" w14:paraId="56507F91" w14:textId="6F15763E">
            <w:pPr>
              <w:pStyle w:val="QuestionMainBodyTextBold"/>
              <w:numPr>
                <w:ilvl w:val="0"/>
                <w:numId w:val="34"/>
              </w:numPr>
              <w:rPr>
                <w:rFonts w:cs="Arial"/>
                <w:b w:val="0"/>
                <w:szCs w:val="24"/>
              </w:rPr>
            </w:pPr>
            <w:r>
              <w:rPr>
                <w:rFonts w:cs="Arial"/>
                <w:b w:val="0"/>
                <w:szCs w:val="24"/>
              </w:rPr>
              <w:t>If agreement is reached with the applicant regarding the provision of replacement land, to what extent would this address any concerns that you may have regarding the compulsory acquisition of your land interests?</w:t>
            </w:r>
          </w:p>
          <w:p w:rsidR="007C077A" w:rsidP="007C077A" w:rsidRDefault="007C077A" w14:paraId="5E59DD34" w14:textId="77777777">
            <w:pPr>
              <w:pStyle w:val="QuestionMainBodyTextBold"/>
              <w:rPr>
                <w:rFonts w:cs="Arial"/>
                <w:szCs w:val="24"/>
              </w:rPr>
            </w:pPr>
          </w:p>
          <w:p w:rsidRPr="00221B89" w:rsidR="007C077A" w:rsidP="007C077A" w:rsidRDefault="007C077A" w14:paraId="052886BE" w14:textId="77777777">
            <w:pPr>
              <w:pStyle w:val="QuestionMainBodyTextBold"/>
              <w:rPr>
                <w:rFonts w:cs="Arial"/>
                <w:szCs w:val="24"/>
              </w:rPr>
            </w:pPr>
            <w:r w:rsidRPr="00221B89">
              <w:rPr>
                <w:rFonts w:cs="Arial"/>
                <w:szCs w:val="24"/>
              </w:rPr>
              <w:t>To Preston Farms Ltd:</w:t>
            </w:r>
          </w:p>
          <w:p w:rsidRPr="00A038C6" w:rsidR="007C077A" w:rsidP="00563017" w:rsidRDefault="007C077A" w14:paraId="1810A677" w14:textId="462B5E89">
            <w:pPr>
              <w:pStyle w:val="QuestionMainBodyTextBold"/>
              <w:numPr>
                <w:ilvl w:val="0"/>
                <w:numId w:val="34"/>
              </w:numPr>
              <w:rPr>
                <w:rFonts w:cs="Arial"/>
                <w:b w:val="0"/>
                <w:szCs w:val="24"/>
              </w:rPr>
            </w:pPr>
            <w:r w:rsidRPr="00A54EEA">
              <w:rPr>
                <w:rFonts w:cs="Arial"/>
                <w:b w:val="0"/>
                <w:szCs w:val="24"/>
              </w:rPr>
              <w:t>The ExA notes feedback provided by Preston Farms Ltd in its written representation [</w:t>
            </w:r>
            <w:hyperlink w:history="1" r:id="rId112">
              <w:r w:rsidRPr="00515248">
                <w:rPr>
                  <w:rStyle w:val="Hyperlink"/>
                  <w:rFonts w:cs="Arial"/>
                  <w:b w:val="0"/>
                  <w:szCs w:val="24"/>
                </w:rPr>
                <w:t>REP1-</w:t>
              </w:r>
              <w:r w:rsidRPr="00515248">
                <w:rPr>
                  <w:rStyle w:val="Hyperlink"/>
                  <w:rFonts w:cs="Arial"/>
                  <w:b w:val="0"/>
                  <w:bCs w:val="0"/>
                  <w:szCs w:val="24"/>
                </w:rPr>
                <w:t>133</w:t>
              </w:r>
            </w:hyperlink>
            <w:r w:rsidRPr="00A54EEA">
              <w:rPr>
                <w:rFonts w:cs="Arial"/>
                <w:b w:val="0"/>
                <w:bCs w:val="0"/>
                <w:szCs w:val="24"/>
              </w:rPr>
              <w:t xml:space="preserve">] </w:t>
            </w:r>
            <w:r w:rsidRPr="00A54EEA">
              <w:rPr>
                <w:rFonts w:cs="Arial"/>
                <w:b w:val="0"/>
                <w:szCs w:val="24"/>
              </w:rPr>
              <w:t>in relation to the replacement land proposed by the applicant</w:t>
            </w:r>
            <w:r w:rsidRPr="00A54EEA">
              <w:rPr>
                <w:rFonts w:cs="Arial"/>
                <w:b w:val="0"/>
                <w:bCs w:val="0"/>
                <w:szCs w:val="24"/>
              </w:rPr>
              <w:t>.</w:t>
            </w:r>
            <w:r>
              <w:rPr>
                <w:rFonts w:cs="Arial"/>
                <w:b w:val="0"/>
                <w:bCs w:val="0"/>
                <w:szCs w:val="24"/>
              </w:rPr>
              <w:t xml:space="preserve"> However, in the context of the above, Preston Farms Ltd is invited to comment further, particularly if it is in a position to provide an update. </w:t>
            </w:r>
          </w:p>
        </w:tc>
      </w:tr>
      <w:tr w:rsidRPr="008C59AE" w:rsidR="007C077A" w:rsidTr="1A5755FF" w14:paraId="528F95DE" w14:textId="77777777">
        <w:tc>
          <w:tcPr>
            <w:tcW w:w="1762" w:type="dxa"/>
          </w:tcPr>
          <w:p w:rsidRPr="00092316" w:rsidR="007C077A" w:rsidP="007C077A" w:rsidRDefault="007C077A" w14:paraId="192E7FE9" w14:textId="77777777">
            <w:pPr>
              <w:pStyle w:val="Heading3"/>
              <w:rPr>
                <w:rFonts w:cs="Arial"/>
                <w:szCs w:val="24"/>
              </w:rPr>
            </w:pPr>
          </w:p>
        </w:tc>
        <w:tc>
          <w:tcPr>
            <w:tcW w:w="3336" w:type="dxa"/>
          </w:tcPr>
          <w:p w:rsidRPr="00092316" w:rsidR="007C077A" w:rsidP="007C077A" w:rsidRDefault="007C077A" w14:paraId="27EDC0AC" w14:textId="2675743B">
            <w:pPr>
              <w:rPr>
                <w:rFonts w:cs="Arial"/>
                <w:szCs w:val="24"/>
              </w:rPr>
            </w:pPr>
            <w:r>
              <w:rPr>
                <w:rFonts w:cs="Arial"/>
                <w:szCs w:val="24"/>
              </w:rPr>
              <w:t>Mr Terrence W Ives</w:t>
            </w:r>
          </w:p>
        </w:tc>
        <w:tc>
          <w:tcPr>
            <w:tcW w:w="17001" w:type="dxa"/>
          </w:tcPr>
          <w:p w:rsidRPr="00304D57" w:rsidR="007C077A" w:rsidP="007C077A" w:rsidRDefault="007C077A" w14:paraId="3810954C" w14:textId="60721520">
            <w:pPr>
              <w:pStyle w:val="QuestionMainBodyTextBold"/>
              <w:rPr>
                <w:rFonts w:cs="Arial"/>
                <w:szCs w:val="24"/>
              </w:rPr>
            </w:pPr>
            <w:r>
              <w:rPr>
                <w:rFonts w:cs="Arial"/>
                <w:szCs w:val="24"/>
              </w:rPr>
              <w:t>L</w:t>
            </w:r>
            <w:r w:rsidRPr="00304D57">
              <w:rPr>
                <w:rFonts w:cs="Arial"/>
                <w:szCs w:val="24"/>
              </w:rPr>
              <w:t>and interests</w:t>
            </w:r>
          </w:p>
          <w:p w:rsidRPr="00067553" w:rsidR="007C077A" w:rsidP="007C077A" w:rsidRDefault="007C077A" w14:paraId="670554B5" w14:textId="67B5B115">
            <w:pPr>
              <w:pStyle w:val="QuestionMainBodyTextBold"/>
              <w:rPr>
                <w:rFonts w:cs="Arial"/>
                <w:b w:val="0"/>
                <w:szCs w:val="24"/>
              </w:rPr>
            </w:pPr>
            <w:r w:rsidRPr="00067553">
              <w:rPr>
                <w:rFonts w:cs="Arial"/>
                <w:b w:val="0"/>
                <w:szCs w:val="24"/>
              </w:rPr>
              <w:t>Please provide further details of the impacts to your land interests</w:t>
            </w:r>
            <w:r>
              <w:rPr>
                <w:rFonts w:cs="Arial"/>
                <w:b w:val="0"/>
                <w:bCs w:val="0"/>
                <w:szCs w:val="24"/>
              </w:rPr>
              <w:t>, including farming system, livestock enterprises and drainage as outlined in your written representation [</w:t>
            </w:r>
            <w:hyperlink w:history="1" r:id="rId113">
              <w:r w:rsidRPr="00515248">
                <w:rPr>
                  <w:rStyle w:val="Hyperlink"/>
                  <w:rFonts w:cs="Arial"/>
                  <w:b w:val="0"/>
                  <w:bCs w:val="0"/>
                  <w:szCs w:val="24"/>
                </w:rPr>
                <w:t>REP1-126</w:t>
              </w:r>
            </w:hyperlink>
            <w:r>
              <w:rPr>
                <w:rFonts w:cs="Arial"/>
                <w:b w:val="0"/>
                <w:bCs w:val="0"/>
                <w:szCs w:val="24"/>
              </w:rPr>
              <w:t>]. Please also confirm if the Book of Reference [</w:t>
            </w:r>
            <w:hyperlink w:history="1" r:id="rId114">
              <w:r w:rsidRPr="00515248">
                <w:rPr>
                  <w:rStyle w:val="Hyperlink"/>
                  <w:rFonts w:cs="Arial"/>
                  <w:b w:val="0"/>
                  <w:bCs w:val="0"/>
                  <w:szCs w:val="24"/>
                </w:rPr>
                <w:t>REP1-012</w:t>
              </w:r>
            </w:hyperlink>
            <w:r>
              <w:rPr>
                <w:rFonts w:cs="Arial"/>
                <w:b w:val="0"/>
                <w:bCs w:val="0"/>
                <w:szCs w:val="24"/>
              </w:rPr>
              <w:t>] accurately records your land interests.</w:t>
            </w:r>
          </w:p>
        </w:tc>
      </w:tr>
      <w:tr w:rsidRPr="008C59AE" w:rsidR="007C077A" w:rsidTr="1A5755FF" w14:paraId="0B4E3DF7" w14:textId="77777777">
        <w:tc>
          <w:tcPr>
            <w:tcW w:w="1762" w:type="dxa"/>
          </w:tcPr>
          <w:p w:rsidRPr="00092316" w:rsidR="007C077A" w:rsidP="007C077A" w:rsidRDefault="007C077A" w14:paraId="65929358" w14:textId="77777777">
            <w:pPr>
              <w:pStyle w:val="Heading3"/>
              <w:rPr>
                <w:rFonts w:cs="Arial"/>
                <w:szCs w:val="24"/>
              </w:rPr>
            </w:pPr>
          </w:p>
        </w:tc>
        <w:tc>
          <w:tcPr>
            <w:tcW w:w="3336" w:type="dxa"/>
          </w:tcPr>
          <w:p w:rsidRPr="00092316" w:rsidR="007C077A" w:rsidP="007C077A" w:rsidRDefault="00C4139E" w14:paraId="432B8869" w14:textId="0650BE8B">
            <w:pPr>
              <w:rPr>
                <w:rFonts w:cs="Arial"/>
                <w:szCs w:val="24"/>
              </w:rPr>
            </w:pPr>
            <w:r>
              <w:rPr>
                <w:rFonts w:cs="Arial"/>
                <w:szCs w:val="24"/>
              </w:rPr>
              <w:t>Anglian</w:t>
            </w:r>
            <w:r w:rsidR="001A59B3">
              <w:rPr>
                <w:rFonts w:cs="Arial"/>
                <w:szCs w:val="24"/>
              </w:rPr>
              <w:t xml:space="preserve"> Water Services</w:t>
            </w:r>
            <w:r>
              <w:rPr>
                <w:rFonts w:cs="Arial"/>
                <w:szCs w:val="24"/>
              </w:rPr>
              <w:t xml:space="preserve"> </w:t>
            </w:r>
            <w:r w:rsidR="003055A8">
              <w:rPr>
                <w:rFonts w:cs="Arial"/>
                <w:szCs w:val="24"/>
              </w:rPr>
              <w:t>Limited</w:t>
            </w:r>
          </w:p>
        </w:tc>
        <w:tc>
          <w:tcPr>
            <w:tcW w:w="17001" w:type="dxa"/>
          </w:tcPr>
          <w:p w:rsidR="007C077A" w:rsidP="007C077A" w:rsidRDefault="003055A8" w14:paraId="48BD8C62" w14:textId="77777777">
            <w:pPr>
              <w:pStyle w:val="QuestionMainBodyTextBold"/>
              <w:rPr>
                <w:rFonts w:cs="Arial"/>
                <w:szCs w:val="24"/>
              </w:rPr>
            </w:pPr>
            <w:r>
              <w:rPr>
                <w:rFonts w:cs="Arial"/>
                <w:szCs w:val="24"/>
              </w:rPr>
              <w:t>Land interests</w:t>
            </w:r>
          </w:p>
          <w:p w:rsidRPr="0008726A" w:rsidR="007C077A" w:rsidP="007C077A" w:rsidRDefault="0018698D" w14:paraId="781CFE21" w14:textId="585AA23F">
            <w:pPr>
              <w:pStyle w:val="QuestionMainBodyTextBold"/>
              <w:rPr>
                <w:rFonts w:cs="Arial"/>
                <w:b w:val="0"/>
                <w:szCs w:val="24"/>
              </w:rPr>
            </w:pPr>
            <w:r w:rsidRPr="0008726A">
              <w:rPr>
                <w:rFonts w:cs="Arial"/>
                <w:b w:val="0"/>
                <w:bCs w:val="0"/>
                <w:szCs w:val="24"/>
              </w:rPr>
              <w:t>Provide an update</w:t>
            </w:r>
            <w:r w:rsidRPr="0008726A" w:rsidR="0020201C">
              <w:rPr>
                <w:rFonts w:cs="Arial"/>
                <w:b w:val="0"/>
                <w:bCs w:val="0"/>
                <w:szCs w:val="24"/>
              </w:rPr>
              <w:t xml:space="preserve"> on discussions with the applicant </w:t>
            </w:r>
            <w:r w:rsidRPr="0008726A" w:rsidR="00100F46">
              <w:rPr>
                <w:rFonts w:cs="Arial"/>
                <w:b w:val="0"/>
                <w:bCs w:val="0"/>
                <w:szCs w:val="24"/>
              </w:rPr>
              <w:t>regarding any</w:t>
            </w:r>
            <w:r w:rsidRPr="0008726A" w:rsidR="008F03E4">
              <w:rPr>
                <w:rFonts w:cs="Arial"/>
                <w:b w:val="0"/>
                <w:bCs w:val="0"/>
                <w:szCs w:val="24"/>
              </w:rPr>
              <w:t xml:space="preserve"> </w:t>
            </w:r>
            <w:r w:rsidRPr="0008726A" w:rsidR="00C41436">
              <w:rPr>
                <w:rFonts w:cs="Arial"/>
                <w:b w:val="0"/>
                <w:bCs w:val="0"/>
                <w:szCs w:val="24"/>
              </w:rPr>
              <w:t xml:space="preserve">interests that might be missing </w:t>
            </w:r>
            <w:r w:rsidRPr="0008726A" w:rsidR="0008726A">
              <w:rPr>
                <w:rFonts w:cs="Arial"/>
                <w:b w:val="0"/>
                <w:bCs w:val="0"/>
                <w:szCs w:val="24"/>
              </w:rPr>
              <w:t xml:space="preserve">from the application </w:t>
            </w:r>
            <w:r w:rsidRPr="0008726A" w:rsidR="009108ED">
              <w:rPr>
                <w:rFonts w:cs="Arial"/>
                <w:b w:val="0"/>
                <w:bCs w:val="0"/>
                <w:szCs w:val="24"/>
              </w:rPr>
              <w:t>following the applicant’s</w:t>
            </w:r>
            <w:r w:rsidRPr="0008726A" w:rsidR="001A7A41">
              <w:rPr>
                <w:rFonts w:cs="Arial"/>
                <w:b w:val="0"/>
                <w:bCs w:val="0"/>
                <w:szCs w:val="24"/>
              </w:rPr>
              <w:t xml:space="preserve"> refreshed </w:t>
            </w:r>
            <w:r w:rsidRPr="0008726A" w:rsidR="0008726A">
              <w:rPr>
                <w:rFonts w:cs="Arial"/>
                <w:b w:val="0"/>
                <w:bCs w:val="0"/>
                <w:szCs w:val="24"/>
              </w:rPr>
              <w:t>L</w:t>
            </w:r>
            <w:r w:rsidRPr="0008726A" w:rsidR="001A7A41">
              <w:rPr>
                <w:rFonts w:cs="Arial"/>
                <w:b w:val="0"/>
                <w:bCs w:val="0"/>
                <w:szCs w:val="24"/>
              </w:rPr>
              <w:t>and Registry search as outlined in the draft Statement of Common Ground [</w:t>
            </w:r>
            <w:hyperlink w:history="1" r:id="rId115">
              <w:r w:rsidRPr="00515248" w:rsidR="001A7A41">
                <w:rPr>
                  <w:rStyle w:val="Hyperlink"/>
                  <w:rFonts w:cs="Arial"/>
                  <w:b w:val="0"/>
                  <w:bCs w:val="0"/>
                  <w:szCs w:val="24"/>
                </w:rPr>
                <w:t>REP1</w:t>
              </w:r>
              <w:r w:rsidRPr="00515248" w:rsidR="0008726A">
                <w:rPr>
                  <w:rStyle w:val="Hyperlink"/>
                  <w:rFonts w:cs="Arial"/>
                  <w:b w:val="0"/>
                  <w:bCs w:val="0"/>
                  <w:szCs w:val="24"/>
                </w:rPr>
                <w:t>-029</w:t>
              </w:r>
            </w:hyperlink>
            <w:r w:rsidRPr="0008726A" w:rsidR="0008726A">
              <w:rPr>
                <w:rFonts w:cs="Arial"/>
                <w:b w:val="0"/>
                <w:bCs w:val="0"/>
                <w:szCs w:val="24"/>
              </w:rPr>
              <w:t xml:space="preserve">]. </w:t>
            </w:r>
            <w:r w:rsidR="00BA243F">
              <w:rPr>
                <w:rFonts w:cs="Arial"/>
                <w:b w:val="0"/>
                <w:bCs w:val="0"/>
                <w:szCs w:val="24"/>
              </w:rPr>
              <w:t>Identify any necessary amendments</w:t>
            </w:r>
            <w:r w:rsidR="006C4920">
              <w:rPr>
                <w:rFonts w:cs="Arial"/>
                <w:b w:val="0"/>
                <w:bCs w:val="0"/>
                <w:szCs w:val="24"/>
              </w:rPr>
              <w:t xml:space="preserve"> to relevant application documents</w:t>
            </w:r>
            <w:r w:rsidR="00CD18A7">
              <w:rPr>
                <w:rFonts w:cs="Arial"/>
                <w:b w:val="0"/>
                <w:bCs w:val="0"/>
                <w:szCs w:val="24"/>
              </w:rPr>
              <w:t xml:space="preserve">, including the Book of Reference </w:t>
            </w:r>
            <w:r w:rsidR="005F6B02">
              <w:rPr>
                <w:rFonts w:cs="Arial"/>
                <w:b w:val="0"/>
                <w:bCs w:val="0"/>
                <w:szCs w:val="24"/>
              </w:rPr>
              <w:t>[</w:t>
            </w:r>
            <w:hyperlink w:history="1" r:id="rId116">
              <w:r w:rsidRPr="00515248" w:rsidR="005F6B02">
                <w:rPr>
                  <w:rStyle w:val="Hyperlink"/>
                  <w:rFonts w:cs="Arial"/>
                  <w:b w:val="0"/>
                  <w:bCs w:val="0"/>
                  <w:szCs w:val="24"/>
                </w:rPr>
                <w:t>REP1-012</w:t>
              </w:r>
            </w:hyperlink>
            <w:r w:rsidR="005F6B02">
              <w:rPr>
                <w:rFonts w:cs="Arial"/>
                <w:b w:val="0"/>
                <w:bCs w:val="0"/>
                <w:szCs w:val="24"/>
              </w:rPr>
              <w:t>].</w:t>
            </w:r>
          </w:p>
        </w:tc>
      </w:tr>
      <w:tr w:rsidRPr="008C59AE" w:rsidR="00C049E3" w:rsidTr="1A5755FF" w14:paraId="19A93D5F" w14:textId="77777777">
        <w:tc>
          <w:tcPr>
            <w:tcW w:w="1762" w:type="dxa"/>
          </w:tcPr>
          <w:p w:rsidRPr="00092316" w:rsidR="00C049E3" w:rsidP="007C077A" w:rsidRDefault="00C049E3" w14:paraId="01468C00" w14:textId="77777777">
            <w:pPr>
              <w:pStyle w:val="Heading3"/>
              <w:rPr>
                <w:rFonts w:cs="Arial"/>
                <w:szCs w:val="24"/>
              </w:rPr>
            </w:pPr>
          </w:p>
        </w:tc>
        <w:tc>
          <w:tcPr>
            <w:tcW w:w="3336" w:type="dxa"/>
          </w:tcPr>
          <w:p w:rsidR="00C049E3" w:rsidP="007C077A" w:rsidRDefault="00C255CC" w14:paraId="0A759373" w14:textId="63F76255">
            <w:pPr>
              <w:rPr>
                <w:rFonts w:cs="Arial"/>
                <w:szCs w:val="24"/>
              </w:rPr>
            </w:pPr>
            <w:r w:rsidRPr="00C255CC">
              <w:rPr>
                <w:rFonts w:cs="Arial"/>
                <w:szCs w:val="24"/>
              </w:rPr>
              <w:t>National Grid Electricity Transmission Limited</w:t>
            </w:r>
            <w:r w:rsidR="002C2CAB">
              <w:rPr>
                <w:rFonts w:cs="Arial"/>
                <w:szCs w:val="24"/>
              </w:rPr>
              <w:t xml:space="preserve"> (NGET)</w:t>
            </w:r>
          </w:p>
        </w:tc>
        <w:tc>
          <w:tcPr>
            <w:tcW w:w="17001" w:type="dxa"/>
          </w:tcPr>
          <w:p w:rsidR="00C049E3" w:rsidP="007C077A" w:rsidRDefault="00C255CC" w14:paraId="7F84A840" w14:textId="77777777">
            <w:pPr>
              <w:pStyle w:val="QuestionMainBodyTextBold"/>
              <w:rPr>
                <w:rFonts w:cs="Arial"/>
                <w:szCs w:val="24"/>
              </w:rPr>
            </w:pPr>
            <w:r>
              <w:rPr>
                <w:rFonts w:cs="Arial"/>
                <w:szCs w:val="24"/>
              </w:rPr>
              <w:t>Alternatives</w:t>
            </w:r>
          </w:p>
          <w:p w:rsidRPr="00140259" w:rsidR="00C049E3" w:rsidP="007C077A" w:rsidRDefault="002C2CAB" w14:paraId="5BA66623" w14:textId="1113A586">
            <w:pPr>
              <w:pStyle w:val="QuestionMainBodyTextBold"/>
              <w:rPr>
                <w:rFonts w:cs="Arial"/>
                <w:b w:val="0"/>
              </w:rPr>
            </w:pPr>
            <w:r w:rsidRPr="1FB17494">
              <w:rPr>
                <w:rFonts w:cs="Arial"/>
                <w:b w:val="0"/>
              </w:rPr>
              <w:t>Does NGET agree with the applicant’s response to it</w:t>
            </w:r>
            <w:r w:rsidRPr="1FB17494" w:rsidR="00CF0B10">
              <w:rPr>
                <w:rFonts w:cs="Arial"/>
                <w:b w:val="0"/>
              </w:rPr>
              <w:t>s relevant representation [</w:t>
            </w:r>
            <w:hyperlink w:history="1" r:id="rId117">
              <w:r w:rsidRPr="00515248" w:rsidR="00140259">
                <w:rPr>
                  <w:rStyle w:val="Hyperlink"/>
                  <w:rFonts w:cs="Arial"/>
                  <w:b w:val="0"/>
                </w:rPr>
                <w:t>PDA-006</w:t>
              </w:r>
            </w:hyperlink>
            <w:r w:rsidRPr="1FB17494" w:rsidR="00CF0B10">
              <w:rPr>
                <w:rFonts w:cs="Arial"/>
                <w:b w:val="0"/>
              </w:rPr>
              <w:t xml:space="preserve">] that there is </w:t>
            </w:r>
            <w:r w:rsidRPr="1FB17494" w:rsidR="00864000">
              <w:rPr>
                <w:rFonts w:cs="Arial"/>
                <w:b w:val="0"/>
              </w:rPr>
              <w:t>“…</w:t>
            </w:r>
            <w:r w:rsidRPr="1FB17494" w:rsidR="00CF0B10">
              <w:rPr>
                <w:rFonts w:cs="Arial"/>
                <w:b w:val="0"/>
              </w:rPr>
              <w:t>no need for applicant to seek alternatives sites</w:t>
            </w:r>
            <w:r w:rsidRPr="1FB17494" w:rsidR="00864000">
              <w:rPr>
                <w:rFonts w:cs="Arial"/>
                <w:b w:val="0"/>
              </w:rPr>
              <w:t xml:space="preserve"> since the </w:t>
            </w:r>
            <w:r w:rsidRPr="77563C01" w:rsidR="5390B939">
              <w:rPr>
                <w:rFonts w:cs="Arial"/>
                <w:b w:val="0"/>
                <w:bCs w:val="0"/>
              </w:rPr>
              <w:t>p</w:t>
            </w:r>
            <w:r w:rsidRPr="77563C01" w:rsidR="00864000">
              <w:rPr>
                <w:rFonts w:cs="Arial"/>
                <w:b w:val="0"/>
                <w:bCs w:val="0"/>
              </w:rPr>
              <w:t xml:space="preserve">roposed </w:t>
            </w:r>
            <w:r w:rsidRPr="77563C01" w:rsidR="0B73196D">
              <w:rPr>
                <w:rFonts w:cs="Arial"/>
                <w:b w:val="0"/>
                <w:bCs w:val="0"/>
              </w:rPr>
              <w:t>d</w:t>
            </w:r>
            <w:r w:rsidRPr="77563C01" w:rsidR="00864000">
              <w:rPr>
                <w:rFonts w:cs="Arial"/>
                <w:b w:val="0"/>
                <w:bCs w:val="0"/>
              </w:rPr>
              <w:t>evelopment</w:t>
            </w:r>
            <w:r w:rsidRPr="1FB17494" w:rsidR="00864000">
              <w:rPr>
                <w:rFonts w:cs="Arial"/>
                <w:b w:val="0"/>
              </w:rPr>
              <w:t xml:space="preserve"> is sufficiently flexible to be designed around NGET’s works</w:t>
            </w:r>
            <w:r w:rsidRPr="1FB17494" w:rsidR="00D91D6C">
              <w:rPr>
                <w:rFonts w:cs="Arial"/>
                <w:b w:val="0"/>
              </w:rPr>
              <w:t>”?</w:t>
            </w:r>
            <w:r w:rsidRPr="1FB17494" w:rsidR="0076142F">
              <w:rPr>
                <w:rFonts w:cs="Arial"/>
                <w:b w:val="0"/>
              </w:rPr>
              <w:t xml:space="preserve"> If not, why not?</w:t>
            </w:r>
          </w:p>
        </w:tc>
      </w:tr>
      <w:tr w:rsidRPr="008C59AE" w:rsidR="008C4176" w:rsidTr="1A5755FF" w14:paraId="3FB61FC7" w14:textId="77777777">
        <w:tc>
          <w:tcPr>
            <w:tcW w:w="1762" w:type="dxa"/>
          </w:tcPr>
          <w:p w:rsidRPr="00092316" w:rsidR="008C4176" w:rsidP="007C077A" w:rsidRDefault="008C4176" w14:paraId="3275BBA1" w14:textId="77777777">
            <w:pPr>
              <w:pStyle w:val="Heading3"/>
              <w:rPr>
                <w:rFonts w:cs="Arial"/>
                <w:szCs w:val="24"/>
              </w:rPr>
            </w:pPr>
          </w:p>
        </w:tc>
        <w:tc>
          <w:tcPr>
            <w:tcW w:w="3336" w:type="dxa"/>
          </w:tcPr>
          <w:p w:rsidRPr="00C255CC" w:rsidR="008C4176" w:rsidP="007C077A" w:rsidRDefault="008C4176" w14:paraId="69ABE282" w14:textId="13A20414">
            <w:pPr>
              <w:rPr>
                <w:rFonts w:cs="Arial"/>
                <w:szCs w:val="24"/>
              </w:rPr>
            </w:pPr>
            <w:r>
              <w:rPr>
                <w:rFonts w:cs="Arial"/>
                <w:szCs w:val="24"/>
              </w:rPr>
              <w:t>The applicant</w:t>
            </w:r>
          </w:p>
        </w:tc>
        <w:tc>
          <w:tcPr>
            <w:tcW w:w="17001" w:type="dxa"/>
          </w:tcPr>
          <w:p w:rsidR="008C4176" w:rsidP="007C077A" w:rsidRDefault="008C4176" w14:paraId="61F99C76" w14:textId="77777777">
            <w:pPr>
              <w:pStyle w:val="QuestionMainBodyTextBold"/>
              <w:rPr>
                <w:rFonts w:cs="Arial"/>
                <w:szCs w:val="24"/>
              </w:rPr>
            </w:pPr>
            <w:r>
              <w:rPr>
                <w:rFonts w:cs="Arial"/>
                <w:szCs w:val="24"/>
              </w:rPr>
              <w:t>Alternatives</w:t>
            </w:r>
          </w:p>
          <w:p w:rsidRPr="001A0E50" w:rsidR="008C4176" w:rsidP="007C077A" w:rsidRDefault="004E158B" w14:paraId="021D78F6" w14:textId="3315373A">
            <w:pPr>
              <w:pStyle w:val="QuestionMainBodyTextBold"/>
              <w:rPr>
                <w:rFonts w:cs="Arial"/>
                <w:b w:val="0"/>
                <w:szCs w:val="24"/>
              </w:rPr>
            </w:pPr>
            <w:r w:rsidRPr="001A0E50">
              <w:rPr>
                <w:rFonts w:cs="Arial"/>
                <w:b w:val="0"/>
                <w:szCs w:val="24"/>
              </w:rPr>
              <w:t xml:space="preserve">Elaborate on the </w:t>
            </w:r>
            <w:r w:rsidRPr="001A0E50" w:rsidR="001730A2">
              <w:rPr>
                <w:rFonts w:cs="Arial"/>
                <w:b w:val="0"/>
                <w:szCs w:val="24"/>
              </w:rPr>
              <w:t xml:space="preserve">justification for the </w:t>
            </w:r>
            <w:r w:rsidRPr="001A0E50" w:rsidR="00D057A8">
              <w:rPr>
                <w:rFonts w:cs="Arial"/>
                <w:b w:val="0"/>
                <w:bCs w:val="0"/>
                <w:szCs w:val="24"/>
              </w:rPr>
              <w:t>creation</w:t>
            </w:r>
            <w:r w:rsidRPr="001A0E50" w:rsidR="006F66C5">
              <w:rPr>
                <w:rFonts w:cs="Arial"/>
                <w:b w:val="0"/>
                <w:bCs w:val="0"/>
                <w:szCs w:val="24"/>
              </w:rPr>
              <w:t xml:space="preserve"> and </w:t>
            </w:r>
            <w:r w:rsidRPr="001A0E50" w:rsidR="0099372D">
              <w:rPr>
                <w:rFonts w:cs="Arial"/>
                <w:b w:val="0"/>
                <w:szCs w:val="24"/>
              </w:rPr>
              <w:t xml:space="preserve">compulsory acquisition of </w:t>
            </w:r>
            <w:r w:rsidRPr="001A0E50" w:rsidR="00BD074E">
              <w:rPr>
                <w:rFonts w:cs="Arial"/>
                <w:b w:val="0"/>
                <w:bCs w:val="0"/>
                <w:szCs w:val="24"/>
              </w:rPr>
              <w:t>new</w:t>
            </w:r>
            <w:r w:rsidRPr="001A0E50" w:rsidR="0099372D">
              <w:rPr>
                <w:rFonts w:cs="Arial"/>
                <w:b w:val="0"/>
                <w:bCs w:val="0"/>
                <w:szCs w:val="24"/>
              </w:rPr>
              <w:t xml:space="preserve"> </w:t>
            </w:r>
            <w:r w:rsidRPr="001A0E50" w:rsidR="0099372D">
              <w:rPr>
                <w:rFonts w:cs="Arial"/>
                <w:b w:val="0"/>
                <w:szCs w:val="24"/>
              </w:rPr>
              <w:t>rights over plot</w:t>
            </w:r>
            <w:r w:rsidRPr="001A0E50" w:rsidR="00297B64">
              <w:rPr>
                <w:rFonts w:cs="Arial"/>
                <w:b w:val="0"/>
                <w:szCs w:val="24"/>
              </w:rPr>
              <w:t>s</w:t>
            </w:r>
            <w:r w:rsidRPr="001A0E50" w:rsidR="0099372D">
              <w:rPr>
                <w:rFonts w:cs="Arial"/>
                <w:b w:val="0"/>
                <w:szCs w:val="24"/>
              </w:rPr>
              <w:t xml:space="preserve"> 7/2 </w:t>
            </w:r>
            <w:r w:rsidRPr="001A0E50" w:rsidR="00297B64">
              <w:rPr>
                <w:rFonts w:cs="Arial"/>
                <w:b w:val="0"/>
                <w:szCs w:val="24"/>
              </w:rPr>
              <w:t xml:space="preserve">and 7/1 </w:t>
            </w:r>
            <w:r w:rsidRPr="001A0E50" w:rsidR="00027102">
              <w:rPr>
                <w:rFonts w:cs="Arial"/>
                <w:b w:val="0"/>
                <w:szCs w:val="24"/>
              </w:rPr>
              <w:t>in the Land Plans</w:t>
            </w:r>
            <w:r w:rsidRPr="001A0E50" w:rsidR="00E84E0B">
              <w:rPr>
                <w:rFonts w:cs="Arial"/>
                <w:b w:val="0"/>
                <w:bCs w:val="0"/>
                <w:szCs w:val="24"/>
              </w:rPr>
              <w:t xml:space="preserve"> [</w:t>
            </w:r>
            <w:hyperlink w:history="1" r:id="rId118">
              <w:r w:rsidRPr="00515248" w:rsidR="00E84E0B">
                <w:rPr>
                  <w:rStyle w:val="Hyperlink"/>
                  <w:rFonts w:cs="Arial"/>
                  <w:b w:val="0"/>
                  <w:bCs w:val="0"/>
                  <w:szCs w:val="24"/>
                </w:rPr>
                <w:t>REP1-004</w:t>
              </w:r>
            </w:hyperlink>
            <w:r w:rsidRPr="001A0E50" w:rsidR="00E84E0B">
              <w:rPr>
                <w:rFonts w:cs="Arial"/>
                <w:b w:val="0"/>
                <w:bCs w:val="0"/>
                <w:szCs w:val="24"/>
              </w:rPr>
              <w:t>]</w:t>
            </w:r>
            <w:r w:rsidRPr="001A0E50" w:rsidR="002C0CAF">
              <w:rPr>
                <w:rFonts w:cs="Arial"/>
                <w:b w:val="0"/>
                <w:bCs w:val="0"/>
                <w:szCs w:val="24"/>
              </w:rPr>
              <w:t>.</w:t>
            </w:r>
            <w:r w:rsidRPr="001A0E50" w:rsidR="002C0CAF">
              <w:rPr>
                <w:rFonts w:cs="Arial"/>
                <w:b w:val="0"/>
                <w:szCs w:val="24"/>
              </w:rPr>
              <w:t xml:space="preserve"> </w:t>
            </w:r>
            <w:r w:rsidRPr="001A0E50" w:rsidR="00297B64">
              <w:rPr>
                <w:rFonts w:cs="Arial"/>
                <w:b w:val="0"/>
                <w:szCs w:val="24"/>
              </w:rPr>
              <w:t xml:space="preserve">Whilst both plots </w:t>
            </w:r>
            <w:r w:rsidRPr="001A0E50" w:rsidR="00C90CF3">
              <w:rPr>
                <w:rFonts w:cs="Arial"/>
                <w:b w:val="0"/>
                <w:szCs w:val="24"/>
              </w:rPr>
              <w:t xml:space="preserve">would comprise part of </w:t>
            </w:r>
            <w:r w:rsidRPr="001A0E50" w:rsidR="00C32C9E">
              <w:rPr>
                <w:rFonts w:cs="Arial"/>
                <w:b w:val="0"/>
                <w:bCs w:val="0"/>
                <w:szCs w:val="24"/>
              </w:rPr>
              <w:t>W</w:t>
            </w:r>
            <w:r w:rsidRPr="001A0E50" w:rsidR="00C90CF3">
              <w:rPr>
                <w:rFonts w:cs="Arial"/>
                <w:b w:val="0"/>
                <w:bCs w:val="0"/>
                <w:szCs w:val="24"/>
              </w:rPr>
              <w:t>orks</w:t>
            </w:r>
            <w:r w:rsidRPr="001A0E50" w:rsidR="00C90CF3">
              <w:rPr>
                <w:rFonts w:cs="Arial"/>
                <w:b w:val="0"/>
                <w:szCs w:val="24"/>
              </w:rPr>
              <w:t xml:space="preserve"> no. </w:t>
            </w:r>
            <w:r w:rsidRPr="001A0E50" w:rsidR="008A4E3B">
              <w:rPr>
                <w:rFonts w:cs="Arial"/>
                <w:b w:val="0"/>
                <w:szCs w:val="24"/>
              </w:rPr>
              <w:t>6 (</w:t>
            </w:r>
            <w:r w:rsidRPr="001A0E50" w:rsidR="004244B4">
              <w:rPr>
                <w:rFonts w:cs="Arial"/>
                <w:b w:val="0"/>
                <w:bCs w:val="0"/>
                <w:szCs w:val="24"/>
              </w:rPr>
              <w:t>G</w:t>
            </w:r>
            <w:r w:rsidRPr="001A0E50" w:rsidR="008A4E3B">
              <w:rPr>
                <w:rFonts w:cs="Arial"/>
                <w:b w:val="0"/>
                <w:bCs w:val="0"/>
                <w:szCs w:val="24"/>
              </w:rPr>
              <w:t xml:space="preserve">rid </w:t>
            </w:r>
            <w:r w:rsidRPr="001A0E50" w:rsidR="004244B4">
              <w:rPr>
                <w:rFonts w:cs="Arial"/>
                <w:b w:val="0"/>
                <w:bCs w:val="0"/>
                <w:szCs w:val="24"/>
              </w:rPr>
              <w:t>C</w:t>
            </w:r>
            <w:r w:rsidRPr="001A0E50" w:rsidR="008A4E3B">
              <w:rPr>
                <w:rFonts w:cs="Arial"/>
                <w:b w:val="0"/>
                <w:bCs w:val="0"/>
                <w:szCs w:val="24"/>
              </w:rPr>
              <w:t xml:space="preserve">onnection </w:t>
            </w:r>
            <w:r w:rsidRPr="001A0E50" w:rsidR="004244B4">
              <w:rPr>
                <w:rFonts w:cs="Arial"/>
                <w:b w:val="0"/>
                <w:bCs w:val="0"/>
                <w:szCs w:val="24"/>
              </w:rPr>
              <w:t>C</w:t>
            </w:r>
            <w:r w:rsidRPr="001A0E50" w:rsidR="008A4E3B">
              <w:rPr>
                <w:rFonts w:cs="Arial"/>
                <w:b w:val="0"/>
                <w:bCs w:val="0"/>
                <w:szCs w:val="24"/>
              </w:rPr>
              <w:t xml:space="preserve">abling </w:t>
            </w:r>
            <w:r w:rsidRPr="001A0E50" w:rsidR="004244B4">
              <w:rPr>
                <w:rFonts w:cs="Arial"/>
                <w:b w:val="0"/>
                <w:bCs w:val="0"/>
                <w:szCs w:val="24"/>
              </w:rPr>
              <w:t>C</w:t>
            </w:r>
            <w:r w:rsidRPr="001A0E50" w:rsidR="008A4E3B">
              <w:rPr>
                <w:rFonts w:cs="Arial"/>
                <w:b w:val="0"/>
                <w:bCs w:val="0"/>
                <w:szCs w:val="24"/>
              </w:rPr>
              <w:t>orridor</w:t>
            </w:r>
            <w:r w:rsidRPr="001A0E50" w:rsidR="008A4E3B">
              <w:rPr>
                <w:rFonts w:cs="Arial"/>
                <w:b w:val="0"/>
                <w:szCs w:val="24"/>
              </w:rPr>
              <w:t>)</w:t>
            </w:r>
            <w:r w:rsidRPr="001A0E50" w:rsidR="007D3E35">
              <w:rPr>
                <w:rFonts w:cs="Arial"/>
                <w:b w:val="0"/>
                <w:szCs w:val="24"/>
              </w:rPr>
              <w:t xml:space="preserve">, neither plot </w:t>
            </w:r>
            <w:r w:rsidRPr="001A0E50" w:rsidR="00FC3E8D">
              <w:rPr>
                <w:rFonts w:cs="Arial"/>
                <w:b w:val="0"/>
                <w:szCs w:val="24"/>
              </w:rPr>
              <w:t>adjoins</w:t>
            </w:r>
            <w:r w:rsidRPr="001A0E50" w:rsidR="00FF414E">
              <w:rPr>
                <w:rFonts w:cs="Arial"/>
                <w:b w:val="0"/>
                <w:szCs w:val="24"/>
              </w:rPr>
              <w:t xml:space="preserve"> land identified in the Works Plans </w:t>
            </w:r>
            <w:r w:rsidRPr="001A0E50" w:rsidR="00FF414E">
              <w:rPr>
                <w:rFonts w:cs="Arial"/>
                <w:b w:val="0"/>
                <w:bCs w:val="0"/>
                <w:szCs w:val="24"/>
              </w:rPr>
              <w:t>[</w:t>
            </w:r>
            <w:hyperlink w:history="1" r:id="rId119">
              <w:r w:rsidRPr="00515248" w:rsidR="00E84E0B">
                <w:rPr>
                  <w:rStyle w:val="Hyperlink"/>
                  <w:rFonts w:cs="Arial"/>
                  <w:b w:val="0"/>
                  <w:bCs w:val="0"/>
                  <w:szCs w:val="24"/>
                </w:rPr>
                <w:t>REP1-005</w:t>
              </w:r>
            </w:hyperlink>
            <w:r w:rsidRPr="001A0E50" w:rsidR="00FF414E">
              <w:rPr>
                <w:rFonts w:cs="Arial"/>
                <w:b w:val="0"/>
                <w:bCs w:val="0"/>
                <w:szCs w:val="24"/>
              </w:rPr>
              <w:t>]</w:t>
            </w:r>
            <w:r w:rsidRPr="001A0E50" w:rsidR="00FF414E">
              <w:rPr>
                <w:rFonts w:cs="Arial"/>
                <w:b w:val="0"/>
                <w:szCs w:val="24"/>
              </w:rPr>
              <w:t xml:space="preserve"> for </w:t>
            </w:r>
            <w:r w:rsidRPr="001A0E50" w:rsidR="00444223">
              <w:rPr>
                <w:rFonts w:cs="Arial"/>
                <w:b w:val="0"/>
                <w:bCs w:val="0"/>
                <w:szCs w:val="24"/>
              </w:rPr>
              <w:t>W</w:t>
            </w:r>
            <w:r w:rsidRPr="001A0E50" w:rsidR="00496450">
              <w:rPr>
                <w:rFonts w:cs="Arial"/>
                <w:b w:val="0"/>
                <w:bCs w:val="0"/>
                <w:szCs w:val="24"/>
              </w:rPr>
              <w:t>orks</w:t>
            </w:r>
            <w:r w:rsidRPr="001A0E50" w:rsidR="00496450">
              <w:rPr>
                <w:rFonts w:cs="Arial"/>
                <w:b w:val="0"/>
                <w:szCs w:val="24"/>
              </w:rPr>
              <w:t xml:space="preserve"> no.</w:t>
            </w:r>
            <w:r w:rsidRPr="001A0E50" w:rsidR="00D318C8">
              <w:rPr>
                <w:rFonts w:cs="Arial"/>
                <w:b w:val="0"/>
                <w:szCs w:val="24"/>
              </w:rPr>
              <w:t xml:space="preserve"> </w:t>
            </w:r>
            <w:r w:rsidRPr="001A0E50" w:rsidR="00AF4502">
              <w:rPr>
                <w:rFonts w:cs="Arial"/>
                <w:b w:val="0"/>
                <w:bCs w:val="0"/>
                <w:szCs w:val="24"/>
              </w:rPr>
              <w:t>2A</w:t>
            </w:r>
            <w:r w:rsidRPr="001A0E50" w:rsidR="00D318C8">
              <w:rPr>
                <w:rFonts w:cs="Arial"/>
                <w:b w:val="0"/>
                <w:bCs w:val="0"/>
                <w:szCs w:val="24"/>
              </w:rPr>
              <w:t xml:space="preserve"> (Rosefield</w:t>
            </w:r>
            <w:r w:rsidRPr="001A0E50" w:rsidR="004244B4">
              <w:rPr>
                <w:rFonts w:cs="Arial"/>
                <w:b w:val="0"/>
                <w:bCs w:val="0"/>
                <w:szCs w:val="24"/>
              </w:rPr>
              <w:t xml:space="preserve"> Substation Compound)</w:t>
            </w:r>
            <w:r w:rsidRPr="001A0E50" w:rsidR="00AF4502">
              <w:rPr>
                <w:rFonts w:cs="Arial"/>
                <w:b w:val="0"/>
                <w:bCs w:val="0"/>
                <w:szCs w:val="24"/>
              </w:rPr>
              <w:t xml:space="preserve"> or </w:t>
            </w:r>
            <w:r w:rsidRPr="001A0E50" w:rsidR="000B34BC">
              <w:rPr>
                <w:rFonts w:cs="Arial"/>
                <w:b w:val="0"/>
                <w:bCs w:val="0"/>
                <w:szCs w:val="24"/>
              </w:rPr>
              <w:t xml:space="preserve">other components of the proposed development </w:t>
            </w:r>
            <w:r w:rsidRPr="001A0E50" w:rsidR="00C609DB">
              <w:rPr>
                <w:rFonts w:cs="Arial"/>
                <w:b w:val="0"/>
                <w:bCs w:val="0"/>
                <w:szCs w:val="24"/>
              </w:rPr>
              <w:t xml:space="preserve">from which </w:t>
            </w:r>
            <w:r w:rsidRPr="001A0E50" w:rsidR="00C15FF0">
              <w:rPr>
                <w:rFonts w:cs="Arial"/>
                <w:b w:val="0"/>
                <w:bCs w:val="0"/>
                <w:szCs w:val="24"/>
              </w:rPr>
              <w:t xml:space="preserve">the grid connection cable may </w:t>
            </w:r>
            <w:r w:rsidRPr="001A0E50" w:rsidR="00E71E71">
              <w:rPr>
                <w:rFonts w:cs="Arial"/>
                <w:b w:val="0"/>
                <w:bCs w:val="0"/>
                <w:szCs w:val="24"/>
              </w:rPr>
              <w:t xml:space="preserve">originate. </w:t>
            </w:r>
          </w:p>
        </w:tc>
      </w:tr>
      <w:tr w:rsidRPr="008C59AE" w:rsidR="00AB1E70" w:rsidTr="1A5755FF" w14:paraId="01F523D2" w14:textId="77777777">
        <w:tc>
          <w:tcPr>
            <w:tcW w:w="1762" w:type="dxa"/>
          </w:tcPr>
          <w:p w:rsidRPr="00092316" w:rsidR="00AB1E70" w:rsidP="007C077A" w:rsidRDefault="00AB1E70" w14:paraId="4BD4A220" w14:textId="77777777">
            <w:pPr>
              <w:pStyle w:val="Heading3"/>
              <w:rPr>
                <w:rFonts w:cs="Arial"/>
                <w:szCs w:val="24"/>
              </w:rPr>
            </w:pPr>
          </w:p>
        </w:tc>
        <w:tc>
          <w:tcPr>
            <w:tcW w:w="3336" w:type="dxa"/>
          </w:tcPr>
          <w:p w:rsidR="00AB1E70" w:rsidP="007C077A" w:rsidRDefault="00AC7E9E" w14:paraId="375C9040" w14:textId="6807F4C6">
            <w:pPr>
              <w:rPr>
                <w:rFonts w:cs="Arial"/>
                <w:szCs w:val="24"/>
              </w:rPr>
            </w:pPr>
            <w:r>
              <w:rPr>
                <w:rFonts w:cs="Arial"/>
                <w:szCs w:val="24"/>
              </w:rPr>
              <w:t>Statkraft UK Limited</w:t>
            </w:r>
          </w:p>
        </w:tc>
        <w:tc>
          <w:tcPr>
            <w:tcW w:w="17001" w:type="dxa"/>
          </w:tcPr>
          <w:p w:rsidR="00AB1E70" w:rsidP="007C077A" w:rsidRDefault="00AC7E9E" w14:paraId="4326D0E5" w14:textId="77777777">
            <w:pPr>
              <w:pStyle w:val="QuestionMainBodyTextBold"/>
              <w:rPr>
                <w:rFonts w:cs="Arial"/>
                <w:szCs w:val="24"/>
              </w:rPr>
            </w:pPr>
            <w:r>
              <w:rPr>
                <w:rFonts w:cs="Arial"/>
                <w:szCs w:val="24"/>
              </w:rPr>
              <w:t>Interface agreement</w:t>
            </w:r>
          </w:p>
          <w:p w:rsidRPr="00942B72" w:rsidR="00AC7E9E" w:rsidP="007C077A" w:rsidRDefault="002A003E" w14:paraId="7516ACEE" w14:textId="4852D0D4">
            <w:pPr>
              <w:pStyle w:val="QuestionMainBodyTextBold"/>
              <w:rPr>
                <w:rFonts w:cs="Arial"/>
                <w:b w:val="0"/>
                <w:szCs w:val="24"/>
              </w:rPr>
            </w:pPr>
            <w:r w:rsidRPr="00942B72">
              <w:rPr>
                <w:rFonts w:cs="Arial"/>
                <w:b w:val="0"/>
                <w:szCs w:val="24"/>
              </w:rPr>
              <w:t xml:space="preserve">The ExA notes the potential </w:t>
            </w:r>
            <w:r w:rsidRPr="00942B72" w:rsidR="002552AF">
              <w:rPr>
                <w:rFonts w:cs="Arial"/>
                <w:b w:val="0"/>
                <w:szCs w:val="24"/>
              </w:rPr>
              <w:t>for a</w:t>
            </w:r>
            <w:r w:rsidRPr="00942B72" w:rsidR="004C6CE5">
              <w:rPr>
                <w:rFonts w:cs="Arial"/>
                <w:b w:val="0"/>
                <w:szCs w:val="24"/>
              </w:rPr>
              <w:t xml:space="preserve">n </w:t>
            </w:r>
            <w:r w:rsidRPr="00942B72">
              <w:rPr>
                <w:rFonts w:cs="Arial"/>
                <w:b w:val="0"/>
                <w:szCs w:val="24"/>
              </w:rPr>
              <w:t xml:space="preserve">interface agreement between the </w:t>
            </w:r>
            <w:r w:rsidR="002067BE">
              <w:rPr>
                <w:rFonts w:cs="Arial"/>
                <w:b w:val="0"/>
                <w:szCs w:val="24"/>
              </w:rPr>
              <w:t>2</w:t>
            </w:r>
            <w:r w:rsidRPr="00942B72">
              <w:rPr>
                <w:rFonts w:cs="Arial"/>
                <w:b w:val="0"/>
                <w:szCs w:val="24"/>
              </w:rPr>
              <w:t xml:space="preserve"> parties</w:t>
            </w:r>
            <w:r w:rsidRPr="00942B72" w:rsidR="006A185A">
              <w:rPr>
                <w:rFonts w:cs="Arial"/>
                <w:b w:val="0"/>
                <w:szCs w:val="24"/>
              </w:rPr>
              <w:t xml:space="preserve"> as identified in Stakraft UK Limited’s written representation</w:t>
            </w:r>
            <w:r w:rsidRPr="00942B72" w:rsidR="00392479">
              <w:rPr>
                <w:rFonts w:cs="Arial"/>
                <w:b w:val="0"/>
                <w:szCs w:val="24"/>
              </w:rPr>
              <w:t xml:space="preserve"> </w:t>
            </w:r>
            <w:r w:rsidRPr="00942B72" w:rsidR="006A185A">
              <w:rPr>
                <w:rFonts w:cs="Arial"/>
                <w:b w:val="0"/>
                <w:bCs w:val="0"/>
                <w:szCs w:val="24"/>
              </w:rPr>
              <w:t>[</w:t>
            </w:r>
            <w:hyperlink w:history="1" r:id="rId120">
              <w:r w:rsidRPr="00515248" w:rsidR="00BB430C">
                <w:rPr>
                  <w:rStyle w:val="Hyperlink"/>
                  <w:rFonts w:cs="Arial"/>
                  <w:b w:val="0"/>
                  <w:bCs w:val="0"/>
                  <w:szCs w:val="24"/>
                </w:rPr>
                <w:t>REP1-134</w:t>
              </w:r>
            </w:hyperlink>
            <w:r w:rsidRPr="00942B72" w:rsidR="006A185A">
              <w:rPr>
                <w:rFonts w:cs="Arial"/>
                <w:b w:val="0"/>
                <w:bCs w:val="0"/>
                <w:szCs w:val="24"/>
              </w:rPr>
              <w:t>]</w:t>
            </w:r>
            <w:r w:rsidRPr="00942B72" w:rsidR="00392479">
              <w:rPr>
                <w:rFonts w:cs="Arial"/>
                <w:b w:val="0"/>
                <w:szCs w:val="24"/>
              </w:rPr>
              <w:t xml:space="preserve"> </w:t>
            </w:r>
            <w:r w:rsidRPr="00942B72" w:rsidR="00252DFE">
              <w:rPr>
                <w:rFonts w:cs="Arial"/>
                <w:b w:val="0"/>
                <w:szCs w:val="24"/>
              </w:rPr>
              <w:t xml:space="preserve">and the applicant’s </w:t>
            </w:r>
            <w:r w:rsidRPr="00942B72" w:rsidR="00C53D90">
              <w:rPr>
                <w:rFonts w:cs="Arial"/>
                <w:b w:val="0"/>
                <w:szCs w:val="24"/>
              </w:rPr>
              <w:t xml:space="preserve">Status of Negotiations with Statutory Undertakers </w:t>
            </w:r>
            <w:r w:rsidRPr="00942B72" w:rsidR="00C53D90">
              <w:rPr>
                <w:rFonts w:cs="Arial"/>
                <w:b w:val="0"/>
                <w:bCs w:val="0"/>
                <w:szCs w:val="24"/>
              </w:rPr>
              <w:t>[</w:t>
            </w:r>
            <w:hyperlink w:history="1" r:id="rId121">
              <w:r w:rsidRPr="00515248" w:rsidR="006C3643">
                <w:rPr>
                  <w:rStyle w:val="Hyperlink"/>
                  <w:rFonts w:cs="Arial"/>
                  <w:b w:val="0"/>
                  <w:bCs w:val="0"/>
                  <w:szCs w:val="24"/>
                </w:rPr>
                <w:t>REP1-109</w:t>
              </w:r>
            </w:hyperlink>
            <w:r w:rsidRPr="00942B72" w:rsidR="00C53D90">
              <w:rPr>
                <w:rFonts w:cs="Arial"/>
                <w:b w:val="0"/>
                <w:bCs w:val="0"/>
                <w:szCs w:val="24"/>
              </w:rPr>
              <w:t>]</w:t>
            </w:r>
            <w:r w:rsidRPr="00942B72" w:rsidR="008E37BE">
              <w:rPr>
                <w:rFonts w:cs="Arial"/>
                <w:b w:val="0"/>
                <w:bCs w:val="0"/>
                <w:szCs w:val="24"/>
              </w:rPr>
              <w:t>.</w:t>
            </w:r>
            <w:r w:rsidRPr="00942B72" w:rsidR="008E37BE">
              <w:rPr>
                <w:rFonts w:cs="Arial"/>
                <w:b w:val="0"/>
                <w:szCs w:val="24"/>
              </w:rPr>
              <w:t xml:space="preserve"> </w:t>
            </w:r>
            <w:r w:rsidRPr="00942B72" w:rsidR="00A46098">
              <w:rPr>
                <w:rFonts w:cs="Arial"/>
                <w:b w:val="0"/>
                <w:szCs w:val="24"/>
              </w:rPr>
              <w:t xml:space="preserve">The Status of Negotiations with </w:t>
            </w:r>
            <w:r w:rsidRPr="002067BE" w:rsidR="002067BE">
              <w:rPr>
                <w:rFonts w:cs="Arial"/>
                <w:b w:val="0"/>
                <w:szCs w:val="24"/>
              </w:rPr>
              <w:t>statutory undertakers</w:t>
            </w:r>
            <w:r w:rsidRPr="00942B72" w:rsidR="00A46098">
              <w:rPr>
                <w:rFonts w:cs="Arial"/>
                <w:b w:val="0"/>
                <w:szCs w:val="24"/>
              </w:rPr>
              <w:t xml:space="preserve"> states that this would be in </w:t>
            </w:r>
            <w:r w:rsidRPr="00942B72" w:rsidR="00577111">
              <w:rPr>
                <w:rFonts w:cs="Arial"/>
                <w:b w:val="0"/>
                <w:szCs w:val="24"/>
              </w:rPr>
              <w:t>li</w:t>
            </w:r>
            <w:r w:rsidRPr="00942B72" w:rsidR="00AD17D2">
              <w:rPr>
                <w:rFonts w:cs="Arial"/>
                <w:b w:val="0"/>
                <w:szCs w:val="24"/>
              </w:rPr>
              <w:t>eu of protective provisions</w:t>
            </w:r>
            <w:r w:rsidRPr="00942B72" w:rsidR="00930A4C">
              <w:rPr>
                <w:rFonts w:cs="Arial"/>
                <w:b w:val="0"/>
                <w:szCs w:val="24"/>
              </w:rPr>
              <w:t xml:space="preserve">. </w:t>
            </w:r>
            <w:r w:rsidRPr="00942B72" w:rsidR="00E0600A">
              <w:rPr>
                <w:rFonts w:cs="Arial"/>
                <w:b w:val="0"/>
                <w:szCs w:val="24"/>
              </w:rPr>
              <w:t>Does Stat</w:t>
            </w:r>
            <w:r w:rsidRPr="00942B72" w:rsidR="00AF2626">
              <w:rPr>
                <w:rFonts w:cs="Arial"/>
                <w:b w:val="0"/>
                <w:szCs w:val="24"/>
              </w:rPr>
              <w:t xml:space="preserve">kraft UK Limited agree that </w:t>
            </w:r>
            <w:r w:rsidRPr="00942B72" w:rsidR="00D07B70">
              <w:rPr>
                <w:rFonts w:cs="Arial"/>
                <w:b w:val="0"/>
                <w:szCs w:val="24"/>
              </w:rPr>
              <w:t xml:space="preserve">such an agreement </w:t>
            </w:r>
            <w:r w:rsidR="00D53D97">
              <w:rPr>
                <w:rFonts w:cs="Arial"/>
                <w:b w:val="0"/>
                <w:bCs w:val="0"/>
                <w:szCs w:val="24"/>
              </w:rPr>
              <w:t xml:space="preserve">(if made) </w:t>
            </w:r>
            <w:r w:rsidRPr="00942B72" w:rsidR="00D07B70">
              <w:rPr>
                <w:rFonts w:cs="Arial"/>
                <w:b w:val="0"/>
                <w:szCs w:val="24"/>
              </w:rPr>
              <w:t>would replace</w:t>
            </w:r>
            <w:r w:rsidRPr="00942B72" w:rsidR="00E87F83">
              <w:rPr>
                <w:rFonts w:cs="Arial"/>
                <w:b w:val="0"/>
                <w:szCs w:val="24"/>
              </w:rPr>
              <w:t xml:space="preserve"> the </w:t>
            </w:r>
            <w:r w:rsidRPr="00942B72" w:rsidR="00D07B70">
              <w:rPr>
                <w:rFonts w:cs="Arial"/>
                <w:b w:val="0"/>
                <w:szCs w:val="24"/>
              </w:rPr>
              <w:t>need for protective provisions?</w:t>
            </w:r>
            <w:r w:rsidRPr="00942B72" w:rsidR="00486D47">
              <w:rPr>
                <w:rFonts w:cs="Arial"/>
                <w:b w:val="0"/>
                <w:szCs w:val="24"/>
              </w:rPr>
              <w:t xml:space="preserve"> </w:t>
            </w:r>
            <w:r w:rsidRPr="00942B72" w:rsidR="00942B72">
              <w:rPr>
                <w:rFonts w:cs="Arial"/>
                <w:b w:val="0"/>
                <w:bCs w:val="0"/>
                <w:szCs w:val="24"/>
              </w:rPr>
              <w:t xml:space="preserve">If not, why not? </w:t>
            </w:r>
            <w:r w:rsidR="000D2E17">
              <w:rPr>
                <w:rFonts w:cs="Arial"/>
                <w:b w:val="0"/>
                <w:bCs w:val="0"/>
                <w:szCs w:val="24"/>
              </w:rPr>
              <w:t xml:space="preserve">Should any provision be made in the </w:t>
            </w:r>
            <w:r w:rsidRPr="00F549F7" w:rsidR="00F549F7">
              <w:rPr>
                <w:rFonts w:cs="Arial"/>
                <w:b w:val="0"/>
                <w:bCs w:val="0"/>
                <w:szCs w:val="24"/>
              </w:rPr>
              <w:t>draft Development Consent Order [</w:t>
            </w:r>
            <w:hyperlink w:history="1" r:id="rId122">
              <w:r w:rsidRPr="00515248" w:rsidR="00F549F7">
                <w:rPr>
                  <w:rStyle w:val="Hyperlink"/>
                  <w:rFonts w:cs="Arial"/>
                  <w:b w:val="0"/>
                  <w:bCs w:val="0"/>
                  <w:szCs w:val="24"/>
                </w:rPr>
                <w:t>REP1-008</w:t>
              </w:r>
            </w:hyperlink>
            <w:r w:rsidRPr="00F549F7" w:rsidR="00F549F7">
              <w:rPr>
                <w:rFonts w:cs="Arial"/>
                <w:b w:val="0"/>
                <w:bCs w:val="0"/>
                <w:szCs w:val="24"/>
              </w:rPr>
              <w:t>]</w:t>
            </w:r>
            <w:r w:rsidR="000D2E17">
              <w:rPr>
                <w:rFonts w:cs="Arial"/>
                <w:b w:val="0"/>
                <w:bCs w:val="0"/>
                <w:szCs w:val="24"/>
              </w:rPr>
              <w:t xml:space="preserve"> </w:t>
            </w:r>
            <w:r w:rsidR="00252ED4">
              <w:rPr>
                <w:rFonts w:cs="Arial"/>
                <w:b w:val="0"/>
                <w:bCs w:val="0"/>
                <w:szCs w:val="24"/>
              </w:rPr>
              <w:t xml:space="preserve">to </w:t>
            </w:r>
            <w:r w:rsidR="00370894">
              <w:rPr>
                <w:rFonts w:cs="Arial"/>
                <w:b w:val="0"/>
                <w:bCs w:val="0"/>
                <w:szCs w:val="24"/>
              </w:rPr>
              <w:t>address</w:t>
            </w:r>
            <w:r w:rsidR="00FC6030">
              <w:rPr>
                <w:rFonts w:cs="Arial"/>
                <w:b w:val="0"/>
                <w:bCs w:val="0"/>
                <w:szCs w:val="24"/>
              </w:rPr>
              <w:t xml:space="preserve"> concerns? </w:t>
            </w:r>
          </w:p>
        </w:tc>
      </w:tr>
      <w:tr w:rsidRPr="008C59AE" w:rsidR="00026113" w:rsidTr="1A5755FF" w14:paraId="113679F5" w14:textId="77777777">
        <w:tc>
          <w:tcPr>
            <w:tcW w:w="1762" w:type="dxa"/>
          </w:tcPr>
          <w:p w:rsidRPr="00092316" w:rsidR="00026113" w:rsidP="007C077A" w:rsidRDefault="00026113" w14:paraId="5666AEE7" w14:textId="77777777">
            <w:pPr>
              <w:pStyle w:val="Heading3"/>
              <w:rPr>
                <w:rFonts w:cs="Arial"/>
                <w:szCs w:val="24"/>
              </w:rPr>
            </w:pPr>
          </w:p>
        </w:tc>
        <w:tc>
          <w:tcPr>
            <w:tcW w:w="3336" w:type="dxa"/>
          </w:tcPr>
          <w:p w:rsidR="00026113" w:rsidP="007C077A" w:rsidRDefault="00026113" w14:paraId="3C50BFBE" w14:textId="53FA6FA9">
            <w:pPr>
              <w:rPr>
                <w:rFonts w:cs="Arial"/>
                <w:szCs w:val="24"/>
              </w:rPr>
            </w:pPr>
            <w:r>
              <w:rPr>
                <w:rFonts w:cs="Arial"/>
                <w:szCs w:val="24"/>
              </w:rPr>
              <w:t>The applicant</w:t>
            </w:r>
          </w:p>
        </w:tc>
        <w:tc>
          <w:tcPr>
            <w:tcW w:w="17001" w:type="dxa"/>
          </w:tcPr>
          <w:p w:rsidR="00026113" w:rsidP="007C077A" w:rsidRDefault="00740E47" w14:paraId="40F88598" w14:textId="77777777">
            <w:pPr>
              <w:pStyle w:val="QuestionMainBodyTextBold"/>
              <w:rPr>
                <w:rFonts w:cs="Arial"/>
                <w:szCs w:val="24"/>
              </w:rPr>
            </w:pPr>
            <w:r>
              <w:rPr>
                <w:rFonts w:cs="Arial"/>
                <w:szCs w:val="24"/>
              </w:rPr>
              <w:t xml:space="preserve">Battery Energy Storage System </w:t>
            </w:r>
            <w:r w:rsidRPr="00F549F7">
              <w:rPr>
                <w:rFonts w:cs="Arial"/>
                <w:szCs w:val="24"/>
              </w:rPr>
              <w:t>(BESS)</w:t>
            </w:r>
          </w:p>
          <w:p w:rsidRPr="00AC42DC" w:rsidR="00026113" w:rsidP="007C077A" w:rsidRDefault="00A87374" w14:paraId="00D89E1D" w14:textId="614F7AA1">
            <w:pPr>
              <w:pStyle w:val="QuestionMainBodyTextBold"/>
              <w:rPr>
                <w:rFonts w:cs="Arial"/>
                <w:b w:val="0"/>
                <w:szCs w:val="24"/>
              </w:rPr>
            </w:pPr>
            <w:r w:rsidRPr="00AC42DC">
              <w:rPr>
                <w:rFonts w:cs="Arial"/>
                <w:b w:val="0"/>
                <w:szCs w:val="24"/>
              </w:rPr>
              <w:t>Provide further</w:t>
            </w:r>
            <w:r w:rsidRPr="00AC42DC" w:rsidR="00F34D6A">
              <w:rPr>
                <w:rFonts w:cs="Arial"/>
                <w:b w:val="0"/>
                <w:szCs w:val="24"/>
              </w:rPr>
              <w:t xml:space="preserve"> commentary on why </w:t>
            </w:r>
            <w:r w:rsidRPr="00AC42DC" w:rsidR="00623960">
              <w:rPr>
                <w:rFonts w:cs="Arial"/>
                <w:b w:val="0"/>
                <w:szCs w:val="24"/>
              </w:rPr>
              <w:t>land is</w:t>
            </w:r>
            <w:r w:rsidRPr="00AC42DC" w:rsidR="00D83BA2">
              <w:rPr>
                <w:rFonts w:cs="Arial"/>
                <w:b w:val="0"/>
                <w:szCs w:val="24"/>
              </w:rPr>
              <w:t xml:space="preserve"> required for the </w:t>
            </w:r>
            <w:r w:rsidRPr="00AC42DC" w:rsidR="0057170A">
              <w:rPr>
                <w:rFonts w:cs="Arial"/>
                <w:b w:val="0"/>
                <w:szCs w:val="24"/>
              </w:rPr>
              <w:t>Works no. 4 (</w:t>
            </w:r>
            <w:r w:rsidRPr="00AC42DC" w:rsidR="00D83BA2">
              <w:rPr>
                <w:rFonts w:cs="Arial"/>
                <w:b w:val="0"/>
                <w:szCs w:val="24"/>
              </w:rPr>
              <w:t>BESS</w:t>
            </w:r>
            <w:r w:rsidRPr="00AC42DC" w:rsidR="0057170A">
              <w:rPr>
                <w:rFonts w:cs="Arial"/>
                <w:b w:val="0"/>
                <w:szCs w:val="24"/>
              </w:rPr>
              <w:t xml:space="preserve">) in the context of its </w:t>
            </w:r>
            <w:r w:rsidRPr="00F549F7" w:rsidR="00F549F7">
              <w:rPr>
                <w:rFonts w:cs="Arial"/>
                <w:b w:val="0"/>
                <w:szCs w:val="24"/>
              </w:rPr>
              <w:t>G</w:t>
            </w:r>
            <w:r w:rsidRPr="00F549F7" w:rsidR="00D91D6C">
              <w:rPr>
                <w:rFonts w:cs="Arial"/>
                <w:b w:val="0"/>
                <w:szCs w:val="24"/>
              </w:rPr>
              <w:t>ate</w:t>
            </w:r>
            <w:r w:rsidRPr="00AC42DC" w:rsidR="0057170A">
              <w:rPr>
                <w:rFonts w:cs="Arial"/>
                <w:b w:val="0"/>
                <w:szCs w:val="24"/>
              </w:rPr>
              <w:t xml:space="preserve"> 1</w:t>
            </w:r>
            <w:r w:rsidRPr="00AC42DC" w:rsidR="00454922">
              <w:rPr>
                <w:rFonts w:cs="Arial"/>
                <w:b w:val="0"/>
                <w:szCs w:val="24"/>
              </w:rPr>
              <w:t xml:space="preserve"> status</w:t>
            </w:r>
            <w:r w:rsidRPr="00AC42DC" w:rsidR="00130370">
              <w:rPr>
                <w:rFonts w:cs="Arial"/>
                <w:b w:val="0"/>
                <w:szCs w:val="24"/>
              </w:rPr>
              <w:t xml:space="preserve"> following the National </w:t>
            </w:r>
            <w:r w:rsidRPr="00AC42DC" w:rsidR="007A27FD">
              <w:rPr>
                <w:rFonts w:cs="Arial"/>
                <w:b w:val="0"/>
                <w:szCs w:val="24"/>
              </w:rPr>
              <w:t xml:space="preserve">Energy System </w:t>
            </w:r>
            <w:r w:rsidRPr="00AC42DC" w:rsidR="007A27FD">
              <w:rPr>
                <w:rFonts w:cs="Arial"/>
                <w:b w:val="0"/>
                <w:bCs w:val="0"/>
                <w:szCs w:val="24"/>
              </w:rPr>
              <w:t>Oper</w:t>
            </w:r>
            <w:r w:rsidRPr="00AC42DC" w:rsidR="00AC42DC">
              <w:rPr>
                <w:rFonts w:cs="Arial"/>
                <w:b w:val="0"/>
                <w:bCs w:val="0"/>
                <w:szCs w:val="24"/>
              </w:rPr>
              <w:t>ator review</w:t>
            </w:r>
            <w:r w:rsidRPr="00AC42DC" w:rsidR="000D0E5A">
              <w:rPr>
                <w:rFonts w:cs="Arial"/>
                <w:b w:val="0"/>
                <w:bCs w:val="0"/>
                <w:szCs w:val="24"/>
              </w:rPr>
              <w:t>.</w:t>
            </w:r>
            <w:r w:rsidRPr="00AC42DC" w:rsidR="000D0E5A">
              <w:rPr>
                <w:rFonts w:cs="Arial"/>
                <w:b w:val="0"/>
                <w:szCs w:val="24"/>
              </w:rPr>
              <w:t xml:space="preserve"> Does </w:t>
            </w:r>
            <w:r w:rsidRPr="00F549F7" w:rsidR="00F549F7">
              <w:rPr>
                <w:rFonts w:cs="Arial"/>
                <w:b w:val="0"/>
                <w:szCs w:val="24"/>
              </w:rPr>
              <w:t>G</w:t>
            </w:r>
            <w:r w:rsidRPr="00F549F7" w:rsidR="00D91D6C">
              <w:rPr>
                <w:rFonts w:cs="Arial"/>
                <w:b w:val="0"/>
                <w:szCs w:val="24"/>
              </w:rPr>
              <w:t>ate</w:t>
            </w:r>
            <w:r w:rsidRPr="00AC42DC" w:rsidR="000D0E5A">
              <w:rPr>
                <w:rFonts w:cs="Arial"/>
                <w:b w:val="0"/>
                <w:szCs w:val="24"/>
              </w:rPr>
              <w:t xml:space="preserve"> 1 status ensure </w:t>
            </w:r>
            <w:r w:rsidRPr="00AC42DC" w:rsidR="00432AF5">
              <w:rPr>
                <w:rFonts w:cs="Arial"/>
                <w:b w:val="0"/>
                <w:szCs w:val="24"/>
              </w:rPr>
              <w:t>a future connection to the grid?</w:t>
            </w:r>
            <w:r w:rsidR="00213C7F">
              <w:rPr>
                <w:rFonts w:cs="Arial"/>
                <w:b w:val="0"/>
                <w:szCs w:val="24"/>
              </w:rPr>
              <w:t xml:space="preserve"> If not, </w:t>
            </w:r>
            <w:r w:rsidR="0048689D">
              <w:rPr>
                <w:rFonts w:cs="Arial"/>
                <w:b w:val="0"/>
                <w:szCs w:val="24"/>
              </w:rPr>
              <w:t xml:space="preserve">are the tests in section 122 </w:t>
            </w:r>
            <w:r w:rsidR="006B3538">
              <w:rPr>
                <w:rFonts w:cs="Arial"/>
                <w:b w:val="0"/>
                <w:szCs w:val="24"/>
              </w:rPr>
              <w:t xml:space="preserve">(2) </w:t>
            </w:r>
            <w:r w:rsidR="0048689D">
              <w:rPr>
                <w:rFonts w:cs="Arial"/>
                <w:b w:val="0"/>
                <w:szCs w:val="24"/>
              </w:rPr>
              <w:t>of the Planning Act 2008</w:t>
            </w:r>
            <w:r w:rsidR="009D34A6">
              <w:rPr>
                <w:rFonts w:cs="Arial"/>
                <w:b w:val="0"/>
                <w:szCs w:val="24"/>
              </w:rPr>
              <w:t xml:space="preserve"> met?</w:t>
            </w:r>
          </w:p>
        </w:tc>
      </w:tr>
      <w:tr w:rsidRPr="008C59AE" w:rsidR="007C077A" w:rsidTr="1A5755FF" w14:paraId="53C58E18" w14:textId="77777777">
        <w:tc>
          <w:tcPr>
            <w:tcW w:w="22099" w:type="dxa"/>
            <w:gridSpan w:val="3"/>
          </w:tcPr>
          <w:p w:rsidRPr="00092316" w:rsidR="007C077A" w:rsidP="007C077A" w:rsidRDefault="007C077A" w14:paraId="53C58E17" w14:textId="1AF812DC">
            <w:pPr>
              <w:pStyle w:val="Heading1"/>
              <w:rPr>
                <w:rFonts w:cs="Arial"/>
                <w:b w:val="0"/>
                <w:szCs w:val="24"/>
              </w:rPr>
            </w:pPr>
            <w:bookmarkStart w:name="_Toc226016399" w:id="12"/>
            <w:r w:rsidRPr="00092316">
              <w:rPr>
                <w:rFonts w:cs="Arial"/>
                <w:szCs w:val="24"/>
              </w:rPr>
              <w:t>C</w:t>
            </w:r>
            <w:r>
              <w:rPr>
                <w:rFonts w:cs="Arial"/>
                <w:szCs w:val="24"/>
              </w:rPr>
              <w:t>ultural heritage</w:t>
            </w:r>
            <w:bookmarkEnd w:id="12"/>
          </w:p>
        </w:tc>
      </w:tr>
      <w:tr w:rsidRPr="008C59AE" w:rsidR="00DD4641" w:rsidTr="1A5755FF" w14:paraId="7593E31E" w14:textId="77777777">
        <w:tc>
          <w:tcPr>
            <w:tcW w:w="1762" w:type="dxa"/>
          </w:tcPr>
          <w:p w:rsidRPr="001C629D" w:rsidR="00DD4641" w:rsidP="00563017" w:rsidRDefault="00DD4641" w14:paraId="422A0E55" w14:textId="77777777">
            <w:pPr>
              <w:pStyle w:val="Heading3"/>
              <w:numPr>
                <w:ilvl w:val="2"/>
                <w:numId w:val="58"/>
              </w:numPr>
              <w:rPr>
                <w:rFonts w:cs="Arial"/>
                <w:szCs w:val="24"/>
              </w:rPr>
            </w:pPr>
          </w:p>
        </w:tc>
        <w:tc>
          <w:tcPr>
            <w:tcW w:w="3336" w:type="dxa"/>
          </w:tcPr>
          <w:p w:rsidRPr="00092316" w:rsidR="00DD4641" w:rsidP="007C077A" w:rsidRDefault="00DD4641" w14:paraId="6274A346" w14:textId="5A1A71F3">
            <w:pPr>
              <w:rPr>
                <w:rFonts w:cs="Arial"/>
                <w:szCs w:val="24"/>
              </w:rPr>
            </w:pPr>
            <w:r>
              <w:rPr>
                <w:rFonts w:cs="Arial"/>
                <w:szCs w:val="24"/>
              </w:rPr>
              <w:t>The applicant</w:t>
            </w:r>
          </w:p>
        </w:tc>
        <w:tc>
          <w:tcPr>
            <w:tcW w:w="17001" w:type="dxa"/>
          </w:tcPr>
          <w:p w:rsidR="00DD4641" w:rsidP="007C077A" w:rsidRDefault="00637192" w14:paraId="7F2EE4FF" w14:textId="77777777">
            <w:pPr>
              <w:pStyle w:val="ListBullet"/>
              <w:numPr>
                <w:ilvl w:val="0"/>
                <w:numId w:val="0"/>
              </w:numPr>
              <w:rPr>
                <w:rFonts w:cs="Arial"/>
                <w:b/>
                <w:bCs/>
                <w:szCs w:val="24"/>
              </w:rPr>
            </w:pPr>
            <w:r>
              <w:rPr>
                <w:rFonts w:cs="Arial"/>
                <w:b/>
                <w:bCs/>
                <w:szCs w:val="24"/>
              </w:rPr>
              <w:t>National Policy Statement (NPS) EN-1</w:t>
            </w:r>
          </w:p>
          <w:p w:rsidR="003A3558" w:rsidP="007C077A" w:rsidRDefault="00637192" w14:paraId="42D8CD20" w14:textId="1393A204">
            <w:pPr>
              <w:pStyle w:val="ListBullet"/>
              <w:numPr>
                <w:ilvl w:val="0"/>
                <w:numId w:val="0"/>
              </w:numPr>
              <w:rPr>
                <w:rFonts w:cs="Arial"/>
                <w:szCs w:val="24"/>
              </w:rPr>
            </w:pPr>
            <w:r w:rsidRPr="00CD5C6B">
              <w:rPr>
                <w:rFonts w:cs="Arial"/>
                <w:szCs w:val="24"/>
              </w:rPr>
              <w:t xml:space="preserve">Paragraph </w:t>
            </w:r>
            <w:r w:rsidRPr="00CD5C6B" w:rsidR="00F049DD">
              <w:rPr>
                <w:rFonts w:cs="Arial"/>
                <w:szCs w:val="24"/>
              </w:rPr>
              <w:t xml:space="preserve">5.9.13 of </w:t>
            </w:r>
            <w:r w:rsidRPr="00CD5C6B">
              <w:rPr>
                <w:rFonts w:cs="Arial"/>
                <w:szCs w:val="24"/>
              </w:rPr>
              <w:t>NPS EN-1</w:t>
            </w:r>
            <w:r w:rsidRPr="00CD5C6B" w:rsidR="000958A8">
              <w:rPr>
                <w:rFonts w:cs="Arial"/>
                <w:szCs w:val="24"/>
              </w:rPr>
              <w:t xml:space="preserve"> encourages applicants</w:t>
            </w:r>
            <w:r w:rsidRPr="00CD5C6B" w:rsidR="00675137">
              <w:rPr>
                <w:rFonts w:cs="Arial"/>
                <w:szCs w:val="24"/>
              </w:rPr>
              <w:t xml:space="preserve"> </w:t>
            </w:r>
            <w:r w:rsidRPr="00CD5C6B" w:rsidR="00042B14">
              <w:rPr>
                <w:rFonts w:cs="Arial"/>
                <w:szCs w:val="24"/>
              </w:rPr>
              <w:t xml:space="preserve">to consider </w:t>
            </w:r>
            <w:r w:rsidRPr="00CD5C6B" w:rsidR="00675137">
              <w:rPr>
                <w:rFonts w:cs="Arial"/>
                <w:szCs w:val="24"/>
              </w:rPr>
              <w:t xml:space="preserve">opportunities to enhance access to, or interpretation, understanding and appreciation of, the heritage assets affected by the </w:t>
            </w:r>
            <w:r w:rsidR="006514ED">
              <w:rPr>
                <w:rFonts w:cs="Arial"/>
                <w:szCs w:val="24"/>
              </w:rPr>
              <w:t>proposed development</w:t>
            </w:r>
            <w:r w:rsidRPr="00CD5C6B" w:rsidR="00CB68E1">
              <w:rPr>
                <w:rFonts w:cs="Arial"/>
                <w:szCs w:val="24"/>
              </w:rPr>
              <w:t xml:space="preserve">. </w:t>
            </w:r>
            <w:r w:rsidRPr="00CD5C6B" w:rsidR="006C19C9">
              <w:rPr>
                <w:rFonts w:cs="Arial"/>
                <w:szCs w:val="24"/>
              </w:rPr>
              <w:t>Paragraph</w:t>
            </w:r>
            <w:r w:rsidRPr="00CD5C6B" w:rsidR="00B5339C">
              <w:rPr>
                <w:rFonts w:cs="Arial"/>
                <w:szCs w:val="24"/>
              </w:rPr>
              <w:t xml:space="preserve"> 9.11.1 of </w:t>
            </w:r>
            <w:r w:rsidRPr="00CD5C6B" w:rsidR="006C19C9">
              <w:rPr>
                <w:rFonts w:cs="Arial"/>
                <w:szCs w:val="24"/>
              </w:rPr>
              <w:t>Environmental</w:t>
            </w:r>
            <w:r w:rsidRPr="00CD5C6B" w:rsidR="00B5339C">
              <w:rPr>
                <w:rFonts w:cs="Arial"/>
                <w:szCs w:val="24"/>
              </w:rPr>
              <w:t xml:space="preserve"> Statement (ES) Chapter 9</w:t>
            </w:r>
            <w:r w:rsidR="00E130B3">
              <w:rPr>
                <w:rFonts w:cs="Arial"/>
                <w:szCs w:val="24"/>
              </w:rPr>
              <w:t xml:space="preserve"> (</w:t>
            </w:r>
            <w:r w:rsidRPr="00CD5C6B" w:rsidR="00B5339C">
              <w:rPr>
                <w:rFonts w:cs="Arial"/>
                <w:szCs w:val="24"/>
              </w:rPr>
              <w:t>Cultural Heritage</w:t>
            </w:r>
            <w:r w:rsidR="00E130B3">
              <w:rPr>
                <w:rFonts w:cs="Arial"/>
                <w:szCs w:val="24"/>
              </w:rPr>
              <w:t>)</w:t>
            </w:r>
            <w:r w:rsidRPr="00CD5C6B" w:rsidR="00B5339C">
              <w:rPr>
                <w:rFonts w:cs="Arial"/>
                <w:szCs w:val="24"/>
              </w:rPr>
              <w:t xml:space="preserve"> [</w:t>
            </w:r>
            <w:hyperlink w:history="1" r:id="rId123">
              <w:r w:rsidRPr="00515248" w:rsidR="003261DF">
                <w:rPr>
                  <w:rStyle w:val="Hyperlink"/>
                  <w:rFonts w:cs="Arial"/>
                  <w:szCs w:val="24"/>
                </w:rPr>
                <w:t>APP-052</w:t>
              </w:r>
            </w:hyperlink>
            <w:r w:rsidRPr="00CD5C6B" w:rsidR="00B5339C">
              <w:rPr>
                <w:rFonts w:cs="Arial"/>
                <w:szCs w:val="24"/>
              </w:rPr>
              <w:t xml:space="preserve">] states that </w:t>
            </w:r>
            <w:r w:rsidR="00E67B67">
              <w:rPr>
                <w:rFonts w:cs="Arial"/>
                <w:szCs w:val="24"/>
              </w:rPr>
              <w:t>i</w:t>
            </w:r>
            <w:r w:rsidRPr="00CD5C6B" w:rsidR="006C19C9">
              <w:rPr>
                <w:rFonts w:cs="Arial"/>
                <w:szCs w:val="24"/>
              </w:rPr>
              <w:t xml:space="preserve">nterpretation boards for Claydon House and Claydon Registered Park and Garden on the proposed permissive path to Knowl Hill to </w:t>
            </w:r>
            <w:r w:rsidRPr="00CD5C6B" w:rsidR="00A2582E">
              <w:rPr>
                <w:rFonts w:cs="Arial"/>
                <w:szCs w:val="24"/>
              </w:rPr>
              <w:t xml:space="preserve">are secured </w:t>
            </w:r>
            <w:r w:rsidRPr="00CD5C6B" w:rsidR="006C19C9">
              <w:rPr>
                <w:rFonts w:cs="Arial"/>
                <w:szCs w:val="24"/>
              </w:rPr>
              <w:t>by the Streets, Rights of Way and Access Plans [</w:t>
            </w:r>
            <w:hyperlink w:history="1" r:id="rId124">
              <w:r w:rsidRPr="00515248" w:rsidR="007767A7">
                <w:rPr>
                  <w:rStyle w:val="Hyperlink"/>
                  <w:rFonts w:cs="Arial"/>
                  <w:szCs w:val="24"/>
                </w:rPr>
                <w:t>REP1-006</w:t>
              </w:r>
            </w:hyperlink>
            <w:r w:rsidRPr="00CD5C6B" w:rsidR="006C19C9">
              <w:rPr>
                <w:rFonts w:cs="Arial"/>
                <w:szCs w:val="24"/>
              </w:rPr>
              <w:t>] and the Outline Rights of Way and Access Strategy [</w:t>
            </w:r>
            <w:hyperlink w:history="1" r:id="rId125">
              <w:r w:rsidRPr="00515248" w:rsidR="00671549">
                <w:rPr>
                  <w:rStyle w:val="Hyperlink"/>
                  <w:rFonts w:cs="Arial"/>
                  <w:szCs w:val="24"/>
                </w:rPr>
                <w:t>REP1-090</w:t>
              </w:r>
            </w:hyperlink>
            <w:r w:rsidRPr="00CD5C6B" w:rsidR="006C19C9">
              <w:rPr>
                <w:rFonts w:cs="Arial"/>
                <w:szCs w:val="24"/>
              </w:rPr>
              <w:t>].</w:t>
            </w:r>
            <w:r w:rsidRPr="00CD5C6B" w:rsidR="00A2582E">
              <w:rPr>
                <w:rFonts w:cs="Arial"/>
                <w:szCs w:val="24"/>
              </w:rPr>
              <w:t xml:space="preserve"> However, it is not clear</w:t>
            </w:r>
            <w:r w:rsidRPr="00CD5C6B" w:rsidR="00E54273">
              <w:rPr>
                <w:rFonts w:cs="Arial"/>
                <w:szCs w:val="24"/>
              </w:rPr>
              <w:t xml:space="preserve"> how these documents secure </w:t>
            </w:r>
            <w:r w:rsidRPr="00CD5C6B" w:rsidR="00CD5C6B">
              <w:rPr>
                <w:rFonts w:cs="Arial"/>
                <w:szCs w:val="24"/>
              </w:rPr>
              <w:t xml:space="preserve">interpretation boards. </w:t>
            </w:r>
            <w:r w:rsidR="003A3558">
              <w:rPr>
                <w:rFonts w:cs="Arial"/>
                <w:szCs w:val="24"/>
              </w:rPr>
              <w:t>Answer the following questions:</w:t>
            </w:r>
          </w:p>
          <w:p w:rsidR="003A3558" w:rsidP="00563017" w:rsidRDefault="00CD5C6B" w14:paraId="57B30275" w14:textId="72365CBC">
            <w:pPr>
              <w:pStyle w:val="ListBullet"/>
              <w:numPr>
                <w:ilvl w:val="0"/>
                <w:numId w:val="35"/>
              </w:numPr>
              <w:rPr>
                <w:rFonts w:cs="Arial"/>
                <w:szCs w:val="24"/>
              </w:rPr>
            </w:pPr>
            <w:r w:rsidRPr="00CD5C6B">
              <w:rPr>
                <w:rFonts w:cs="Arial"/>
                <w:szCs w:val="24"/>
              </w:rPr>
              <w:t>Provide clarification of how th</w:t>
            </w:r>
            <w:r w:rsidR="003A3558">
              <w:rPr>
                <w:rFonts w:cs="Arial"/>
                <w:szCs w:val="24"/>
              </w:rPr>
              <w:t>e</w:t>
            </w:r>
            <w:r w:rsidR="00A22F6A">
              <w:rPr>
                <w:rFonts w:cs="Arial"/>
                <w:szCs w:val="24"/>
              </w:rPr>
              <w:t xml:space="preserve"> </w:t>
            </w:r>
            <w:r w:rsidR="00EB7641">
              <w:rPr>
                <w:rFonts w:cs="Arial"/>
                <w:szCs w:val="24"/>
              </w:rPr>
              <w:t>interpretation boards</w:t>
            </w:r>
            <w:r w:rsidRPr="00CD5C6B">
              <w:rPr>
                <w:rFonts w:cs="Arial"/>
                <w:szCs w:val="24"/>
              </w:rPr>
              <w:t xml:space="preserve"> enhancement </w:t>
            </w:r>
            <w:r w:rsidR="00354E12">
              <w:rPr>
                <w:rFonts w:cs="Arial"/>
                <w:szCs w:val="24"/>
              </w:rPr>
              <w:t>would be</w:t>
            </w:r>
            <w:r w:rsidRPr="00CD5C6B">
              <w:rPr>
                <w:rFonts w:cs="Arial"/>
                <w:szCs w:val="24"/>
              </w:rPr>
              <w:t xml:space="preserve"> secured. </w:t>
            </w:r>
          </w:p>
          <w:p w:rsidR="003A3558" w:rsidP="00563017" w:rsidRDefault="009A69C4" w14:paraId="7A1AC91C" w14:textId="77777777">
            <w:pPr>
              <w:pStyle w:val="ListBullet"/>
              <w:numPr>
                <w:ilvl w:val="0"/>
                <w:numId w:val="35"/>
              </w:numPr>
              <w:rPr>
                <w:rFonts w:cs="Arial"/>
                <w:szCs w:val="24"/>
              </w:rPr>
            </w:pPr>
            <w:r>
              <w:rPr>
                <w:rFonts w:cs="Arial"/>
                <w:szCs w:val="24"/>
              </w:rPr>
              <w:t>Elaborate on</w:t>
            </w:r>
            <w:r w:rsidR="00C33686">
              <w:rPr>
                <w:rFonts w:cs="Arial"/>
                <w:szCs w:val="24"/>
              </w:rPr>
              <w:t xml:space="preserve"> the initiatives </w:t>
            </w:r>
            <w:r w:rsidRPr="00C33686" w:rsidR="00C33686">
              <w:rPr>
                <w:rFonts w:cs="Arial"/>
                <w:szCs w:val="24"/>
              </w:rPr>
              <w:t>to improve the access and visitor experience at Claydon House</w:t>
            </w:r>
            <w:r w:rsidR="00E60F41">
              <w:rPr>
                <w:rFonts w:cs="Arial"/>
                <w:szCs w:val="24"/>
              </w:rPr>
              <w:t xml:space="preserve"> as referenced at paragraph 9.11.1</w:t>
            </w:r>
            <w:r w:rsidR="0078330A">
              <w:rPr>
                <w:rFonts w:cs="Arial"/>
                <w:szCs w:val="24"/>
              </w:rPr>
              <w:t xml:space="preserve"> and how they are secured. </w:t>
            </w:r>
          </w:p>
          <w:p w:rsidRPr="00CD5C6B" w:rsidR="00637192" w:rsidP="00563017" w:rsidRDefault="007A72D6" w14:paraId="2FA8B0D0" w14:textId="09721EF8">
            <w:pPr>
              <w:pStyle w:val="ListBullet"/>
              <w:numPr>
                <w:ilvl w:val="0"/>
                <w:numId w:val="35"/>
              </w:numPr>
              <w:rPr>
                <w:rFonts w:cs="Arial"/>
                <w:szCs w:val="24"/>
              </w:rPr>
            </w:pPr>
            <w:r>
              <w:rPr>
                <w:rFonts w:cs="Arial"/>
                <w:szCs w:val="24"/>
              </w:rPr>
              <w:t xml:space="preserve">Has similar consideration been given </w:t>
            </w:r>
            <w:r w:rsidR="00D83A93">
              <w:rPr>
                <w:rFonts w:cs="Arial"/>
                <w:szCs w:val="24"/>
              </w:rPr>
              <w:t>or</w:t>
            </w:r>
            <w:r>
              <w:rPr>
                <w:rFonts w:cs="Arial"/>
                <w:szCs w:val="24"/>
              </w:rPr>
              <w:t xml:space="preserve"> other consideration </w:t>
            </w:r>
            <w:r w:rsidR="00C51F2E">
              <w:rPr>
                <w:rFonts w:cs="Arial"/>
                <w:szCs w:val="24"/>
              </w:rPr>
              <w:t>for enhancements</w:t>
            </w:r>
            <w:r>
              <w:rPr>
                <w:rFonts w:cs="Arial"/>
                <w:szCs w:val="24"/>
              </w:rPr>
              <w:t xml:space="preserve"> been given for other</w:t>
            </w:r>
            <w:r w:rsidR="00A5442E">
              <w:rPr>
                <w:rFonts w:cs="Arial"/>
                <w:szCs w:val="24"/>
              </w:rPr>
              <w:t xml:space="preserve"> heritage assets affected by the proposed development? If not, why not? </w:t>
            </w:r>
          </w:p>
        </w:tc>
      </w:tr>
      <w:tr w:rsidRPr="008C59AE" w:rsidR="00DD4641" w:rsidTr="1A5755FF" w14:paraId="6029CC6E" w14:textId="77777777">
        <w:tc>
          <w:tcPr>
            <w:tcW w:w="1762" w:type="dxa"/>
          </w:tcPr>
          <w:p w:rsidRPr="00092316" w:rsidR="00DD4641" w:rsidP="007C077A" w:rsidRDefault="00DD4641" w14:paraId="397BA689" w14:textId="77777777">
            <w:pPr>
              <w:pStyle w:val="Heading3"/>
              <w:rPr>
                <w:rFonts w:cs="Arial"/>
                <w:szCs w:val="24"/>
              </w:rPr>
            </w:pPr>
          </w:p>
        </w:tc>
        <w:tc>
          <w:tcPr>
            <w:tcW w:w="3336" w:type="dxa"/>
          </w:tcPr>
          <w:p w:rsidR="00DD4641" w:rsidP="007C077A" w:rsidRDefault="00AA1A69" w14:paraId="7081AA70" w14:textId="77777777">
            <w:pPr>
              <w:rPr>
                <w:rFonts w:cs="Arial"/>
                <w:szCs w:val="24"/>
              </w:rPr>
            </w:pPr>
            <w:r>
              <w:rPr>
                <w:rFonts w:cs="Arial"/>
                <w:szCs w:val="24"/>
              </w:rPr>
              <w:t xml:space="preserve">The applicant </w:t>
            </w:r>
          </w:p>
          <w:p w:rsidRPr="00092316" w:rsidR="00644AA1" w:rsidP="007C077A" w:rsidRDefault="00644AA1" w14:paraId="57B0A498" w14:textId="34A23C50">
            <w:pPr>
              <w:rPr>
                <w:rFonts w:cs="Arial"/>
                <w:szCs w:val="24"/>
              </w:rPr>
            </w:pPr>
            <w:r>
              <w:rPr>
                <w:rFonts w:cs="Arial"/>
                <w:szCs w:val="24"/>
              </w:rPr>
              <w:t>Buckinghamshire Council</w:t>
            </w:r>
          </w:p>
        </w:tc>
        <w:tc>
          <w:tcPr>
            <w:tcW w:w="17001" w:type="dxa"/>
          </w:tcPr>
          <w:p w:rsidR="00DD4641" w:rsidP="007C077A" w:rsidRDefault="00AA1A69" w14:paraId="00E5CA59" w14:textId="32ACA3DD">
            <w:pPr>
              <w:pStyle w:val="ListBullet"/>
              <w:numPr>
                <w:ilvl w:val="0"/>
                <w:numId w:val="0"/>
              </w:numPr>
              <w:rPr>
                <w:rFonts w:cs="Arial"/>
                <w:b/>
                <w:bCs/>
                <w:szCs w:val="24"/>
              </w:rPr>
            </w:pPr>
            <w:r>
              <w:rPr>
                <w:rFonts w:cs="Arial"/>
                <w:b/>
                <w:bCs/>
                <w:szCs w:val="24"/>
              </w:rPr>
              <w:t>NPS EN-</w:t>
            </w:r>
            <w:r w:rsidR="0003295C">
              <w:rPr>
                <w:rFonts w:cs="Arial"/>
                <w:b/>
                <w:bCs/>
                <w:szCs w:val="24"/>
              </w:rPr>
              <w:t>3</w:t>
            </w:r>
          </w:p>
          <w:p w:rsidRPr="00EE1120" w:rsidR="00AA1A69" w:rsidP="007C077A" w:rsidRDefault="00EA616E" w14:paraId="2EA7385B" w14:textId="3C1BC4BD">
            <w:pPr>
              <w:pStyle w:val="ListBullet"/>
              <w:numPr>
                <w:ilvl w:val="0"/>
                <w:numId w:val="0"/>
              </w:numPr>
              <w:rPr>
                <w:rFonts w:cs="Arial"/>
                <w:szCs w:val="24"/>
              </w:rPr>
            </w:pPr>
            <w:r w:rsidRPr="008A3658">
              <w:rPr>
                <w:rFonts w:cs="Arial"/>
                <w:szCs w:val="24"/>
              </w:rPr>
              <w:t xml:space="preserve">Paragraph 2.10.110 of NPS EN-3 </w:t>
            </w:r>
            <w:r w:rsidRPr="008A3658" w:rsidR="008A3658">
              <w:rPr>
                <w:rFonts w:cs="Arial"/>
                <w:szCs w:val="24"/>
              </w:rPr>
              <w:t xml:space="preserve">acknowledges that </w:t>
            </w:r>
            <w:r w:rsidRPr="008A3658">
              <w:rPr>
                <w:rFonts w:cs="Arial"/>
                <w:szCs w:val="24"/>
              </w:rPr>
              <w:t xml:space="preserve">solar </w:t>
            </w:r>
            <w:r w:rsidR="00C51F2E">
              <w:rPr>
                <w:rFonts w:cs="Arial"/>
                <w:szCs w:val="24"/>
              </w:rPr>
              <w:t xml:space="preserve">photovoltaic </w:t>
            </w:r>
            <w:r w:rsidR="000826F3">
              <w:rPr>
                <w:rFonts w:cs="Arial"/>
                <w:szCs w:val="24"/>
              </w:rPr>
              <w:t>(</w:t>
            </w:r>
            <w:r w:rsidRPr="008A3658">
              <w:rPr>
                <w:rFonts w:cs="Arial"/>
                <w:szCs w:val="24"/>
              </w:rPr>
              <w:t>PV</w:t>
            </w:r>
            <w:r w:rsidR="000826F3">
              <w:rPr>
                <w:rFonts w:cs="Arial"/>
                <w:szCs w:val="24"/>
              </w:rPr>
              <w:t>)</w:t>
            </w:r>
            <w:r w:rsidRPr="008A3658">
              <w:rPr>
                <w:rFonts w:cs="Arial"/>
                <w:szCs w:val="24"/>
              </w:rPr>
              <w:t xml:space="preserve"> developments may have a positive effect</w:t>
            </w:r>
            <w:r w:rsidR="00961B64">
              <w:rPr>
                <w:rFonts w:cs="Arial"/>
                <w:szCs w:val="24"/>
              </w:rPr>
              <w:t xml:space="preserve"> on cultural heritage</w:t>
            </w:r>
            <w:r w:rsidRPr="008A3658">
              <w:rPr>
                <w:rFonts w:cs="Arial"/>
                <w:szCs w:val="24"/>
              </w:rPr>
              <w:t>, for example archaeological assets may be protected by a solar PV farm as the site is removed from regular ploughing and</w:t>
            </w:r>
            <w:r w:rsidR="00F84B89">
              <w:rPr>
                <w:rFonts w:cs="Arial"/>
                <w:szCs w:val="24"/>
              </w:rPr>
              <w:t xml:space="preserve"> the use of</w:t>
            </w:r>
            <w:r w:rsidRPr="008A3658">
              <w:rPr>
                <w:rFonts w:cs="Arial"/>
                <w:szCs w:val="24"/>
              </w:rPr>
              <w:t xml:space="preserve"> shoes</w:t>
            </w:r>
            <w:r w:rsidR="003A6355">
              <w:rPr>
                <w:rFonts w:cs="Arial"/>
                <w:szCs w:val="24"/>
              </w:rPr>
              <w:t>,</w:t>
            </w:r>
            <w:r w:rsidRPr="008A3658">
              <w:rPr>
                <w:rFonts w:cs="Arial"/>
                <w:szCs w:val="24"/>
              </w:rPr>
              <w:t xml:space="preserve"> or low-level piling is stipulated</w:t>
            </w:r>
            <w:r w:rsidR="007F2E95">
              <w:rPr>
                <w:rFonts w:cs="Arial"/>
                <w:szCs w:val="24"/>
              </w:rPr>
              <w:t xml:space="preserve"> </w:t>
            </w:r>
            <w:r w:rsidR="00B4724B">
              <w:rPr>
                <w:rFonts w:cs="Arial"/>
                <w:szCs w:val="24"/>
              </w:rPr>
              <w:t xml:space="preserve">as footings for </w:t>
            </w:r>
            <w:r w:rsidR="00D21CCB">
              <w:rPr>
                <w:rFonts w:cs="Arial"/>
                <w:szCs w:val="24"/>
              </w:rPr>
              <w:t>solar pv modules</w:t>
            </w:r>
            <w:r w:rsidRPr="008A3658" w:rsidR="008A3658">
              <w:rPr>
                <w:rFonts w:cs="Arial"/>
                <w:szCs w:val="24"/>
              </w:rPr>
              <w:t>.</w:t>
            </w:r>
            <w:r w:rsidR="00150AF2">
              <w:rPr>
                <w:rFonts w:cs="Arial"/>
                <w:szCs w:val="24"/>
              </w:rPr>
              <w:t xml:space="preserve"> Th</w:t>
            </w:r>
            <w:r w:rsidR="00CB2796">
              <w:rPr>
                <w:rFonts w:cs="Arial"/>
                <w:szCs w:val="24"/>
              </w:rPr>
              <w:t xml:space="preserve">e ExA notes the </w:t>
            </w:r>
            <w:r w:rsidR="001D1428">
              <w:rPr>
                <w:rFonts w:cs="Arial"/>
                <w:szCs w:val="24"/>
              </w:rPr>
              <w:t xml:space="preserve">references at paragraph 5.1.1 in the </w:t>
            </w:r>
            <w:r w:rsidR="00DA45AC">
              <w:rPr>
                <w:rFonts w:cs="Arial"/>
                <w:szCs w:val="24"/>
              </w:rPr>
              <w:t>draft Archaeological Management Strategy</w:t>
            </w:r>
            <w:r w:rsidR="00F7390F">
              <w:rPr>
                <w:rFonts w:cs="Arial"/>
                <w:szCs w:val="24"/>
              </w:rPr>
              <w:t xml:space="preserve"> (</w:t>
            </w:r>
            <w:proofErr w:type="spellStart"/>
            <w:r w:rsidRPr="00625CA4" w:rsidR="006D004E">
              <w:rPr>
                <w:rFonts w:cs="Arial"/>
                <w:szCs w:val="24"/>
              </w:rPr>
              <w:t>d</w:t>
            </w:r>
            <w:r w:rsidRPr="00625CA4" w:rsidR="00F7390F">
              <w:rPr>
                <w:rFonts w:cs="Arial"/>
                <w:szCs w:val="24"/>
              </w:rPr>
              <w:t>AMS</w:t>
            </w:r>
            <w:proofErr w:type="spellEnd"/>
            <w:r w:rsidR="00F7390F">
              <w:rPr>
                <w:rFonts w:cs="Arial"/>
                <w:szCs w:val="24"/>
              </w:rPr>
              <w:t>)</w:t>
            </w:r>
            <w:r w:rsidR="00E476B3">
              <w:rPr>
                <w:rFonts w:cs="Arial"/>
                <w:szCs w:val="24"/>
              </w:rPr>
              <w:t xml:space="preserve"> [</w:t>
            </w:r>
            <w:hyperlink w:history="1" r:id="rId126">
              <w:r w:rsidRPr="00515248" w:rsidR="00F7390F">
                <w:rPr>
                  <w:rStyle w:val="Hyperlink"/>
                  <w:rFonts w:cs="Arial"/>
                  <w:szCs w:val="24"/>
                </w:rPr>
                <w:t>REP1-094</w:t>
              </w:r>
            </w:hyperlink>
            <w:r w:rsidR="007B4445">
              <w:rPr>
                <w:rFonts w:cs="Arial"/>
                <w:szCs w:val="24"/>
              </w:rPr>
              <w:t>]</w:t>
            </w:r>
            <w:r w:rsidR="00F7390F">
              <w:rPr>
                <w:rFonts w:cs="Arial"/>
                <w:szCs w:val="24"/>
              </w:rPr>
              <w:t xml:space="preserve"> </w:t>
            </w:r>
            <w:r w:rsidR="00DA45AC">
              <w:rPr>
                <w:rFonts w:cs="Arial"/>
                <w:szCs w:val="24"/>
              </w:rPr>
              <w:t>to the “</w:t>
            </w:r>
            <w:r w:rsidRPr="00DA45AC" w:rsidR="00DA45AC">
              <w:rPr>
                <w:rFonts w:cs="Arial"/>
                <w:szCs w:val="24"/>
              </w:rPr>
              <w:t>Use of non-intrusive foundations for Solar PV modules in areas of sensitive archaeological remains</w:t>
            </w:r>
            <w:r w:rsidR="0051510A">
              <w:rPr>
                <w:rFonts w:cs="Arial"/>
                <w:szCs w:val="24"/>
              </w:rPr>
              <w:t>…”</w:t>
            </w:r>
            <w:r w:rsidR="0084481A">
              <w:rPr>
                <w:rFonts w:cs="Arial"/>
                <w:szCs w:val="24"/>
              </w:rPr>
              <w:t xml:space="preserve">. </w:t>
            </w:r>
            <w:r w:rsidR="0051510A">
              <w:rPr>
                <w:rFonts w:cs="Arial"/>
                <w:szCs w:val="24"/>
              </w:rPr>
              <w:t>However</w:t>
            </w:r>
            <w:r w:rsidR="0084481A">
              <w:rPr>
                <w:rFonts w:cs="Arial"/>
                <w:szCs w:val="24"/>
              </w:rPr>
              <w:t>,</w:t>
            </w:r>
            <w:r w:rsidR="00553684">
              <w:rPr>
                <w:rFonts w:cs="Arial"/>
                <w:szCs w:val="24"/>
              </w:rPr>
              <w:t xml:space="preserve"> the pa</w:t>
            </w:r>
            <w:r w:rsidR="00C6730C">
              <w:rPr>
                <w:rFonts w:cs="Arial"/>
                <w:szCs w:val="24"/>
              </w:rPr>
              <w:t xml:space="preserve">ragraph </w:t>
            </w:r>
            <w:r w:rsidR="00205229">
              <w:rPr>
                <w:rFonts w:cs="Arial"/>
                <w:szCs w:val="24"/>
              </w:rPr>
              <w:t xml:space="preserve">also </w:t>
            </w:r>
            <w:r w:rsidR="00F7390F">
              <w:rPr>
                <w:rFonts w:cs="Arial"/>
                <w:szCs w:val="24"/>
              </w:rPr>
              <w:t xml:space="preserve">indicates </w:t>
            </w:r>
            <w:r w:rsidR="000862DE">
              <w:rPr>
                <w:rFonts w:cs="Arial"/>
                <w:szCs w:val="24"/>
              </w:rPr>
              <w:t>that</w:t>
            </w:r>
            <w:r w:rsidR="00F73FD7">
              <w:rPr>
                <w:rFonts w:cs="Arial"/>
                <w:szCs w:val="24"/>
              </w:rPr>
              <w:t xml:space="preserve"> </w:t>
            </w:r>
            <w:r w:rsidR="00F7390F">
              <w:rPr>
                <w:rFonts w:cs="Arial"/>
                <w:szCs w:val="24"/>
              </w:rPr>
              <w:t>such mitigation</w:t>
            </w:r>
            <w:r w:rsidR="00C00C63">
              <w:rPr>
                <w:rFonts w:cs="Arial"/>
                <w:szCs w:val="24"/>
              </w:rPr>
              <w:t xml:space="preserve"> </w:t>
            </w:r>
            <w:r w:rsidR="0086423C">
              <w:rPr>
                <w:rFonts w:cs="Arial"/>
                <w:szCs w:val="24"/>
              </w:rPr>
              <w:t>“</w:t>
            </w:r>
            <w:r w:rsidR="00C00C63">
              <w:rPr>
                <w:rFonts w:cs="Arial"/>
                <w:szCs w:val="24"/>
              </w:rPr>
              <w:t>could</w:t>
            </w:r>
            <w:r w:rsidR="0086423C">
              <w:rPr>
                <w:rFonts w:cs="Arial"/>
                <w:szCs w:val="24"/>
              </w:rPr>
              <w:t>”</w:t>
            </w:r>
            <w:r w:rsidR="00C00C63">
              <w:rPr>
                <w:rFonts w:cs="Arial"/>
                <w:szCs w:val="24"/>
              </w:rPr>
              <w:t xml:space="preserve"> be included, </w:t>
            </w:r>
            <w:r w:rsidR="0086423C">
              <w:rPr>
                <w:rFonts w:cs="Arial"/>
                <w:szCs w:val="24"/>
              </w:rPr>
              <w:t>“</w:t>
            </w:r>
            <w:r w:rsidR="00C00C63">
              <w:rPr>
                <w:rFonts w:cs="Arial"/>
                <w:szCs w:val="24"/>
              </w:rPr>
              <w:t>where allowed</w:t>
            </w:r>
            <w:r w:rsidR="0086423C">
              <w:rPr>
                <w:rFonts w:cs="Arial"/>
                <w:szCs w:val="24"/>
              </w:rPr>
              <w:t>”</w:t>
            </w:r>
            <w:r w:rsidR="00EE1120">
              <w:rPr>
                <w:rFonts w:cs="Arial"/>
                <w:szCs w:val="24"/>
              </w:rPr>
              <w:t xml:space="preserve">. Should </w:t>
            </w:r>
            <w:r w:rsidR="00E476B3">
              <w:rPr>
                <w:rFonts w:cs="Arial"/>
                <w:szCs w:val="24"/>
              </w:rPr>
              <w:t xml:space="preserve">the </w:t>
            </w:r>
            <w:r w:rsidR="00443A3F">
              <w:rPr>
                <w:rFonts w:cs="Arial"/>
                <w:szCs w:val="24"/>
              </w:rPr>
              <w:t>d</w:t>
            </w:r>
            <w:r w:rsidR="00E476B3">
              <w:rPr>
                <w:rFonts w:cs="Arial"/>
                <w:szCs w:val="24"/>
              </w:rPr>
              <w:t>AMS provide a firm</w:t>
            </w:r>
            <w:r w:rsidR="00F8342F">
              <w:rPr>
                <w:rFonts w:cs="Arial"/>
                <w:szCs w:val="24"/>
              </w:rPr>
              <w:t xml:space="preserve"> commitment to use non-</w:t>
            </w:r>
            <w:r w:rsidR="00644AA1">
              <w:rPr>
                <w:rFonts w:cs="Arial"/>
                <w:szCs w:val="24"/>
              </w:rPr>
              <w:t>intrusive</w:t>
            </w:r>
            <w:r w:rsidR="00F8342F">
              <w:rPr>
                <w:rFonts w:cs="Arial"/>
                <w:szCs w:val="24"/>
              </w:rPr>
              <w:t xml:space="preserve"> foundations</w:t>
            </w:r>
            <w:r w:rsidR="00644AA1">
              <w:rPr>
                <w:rFonts w:cs="Arial"/>
                <w:szCs w:val="24"/>
              </w:rPr>
              <w:t xml:space="preserve"> in areas of </w:t>
            </w:r>
            <w:r w:rsidR="00EE1120">
              <w:rPr>
                <w:rFonts w:cs="Arial"/>
                <w:szCs w:val="24"/>
              </w:rPr>
              <w:t xml:space="preserve">sensitive </w:t>
            </w:r>
            <w:r w:rsidR="00C45068">
              <w:rPr>
                <w:rFonts w:cs="Arial"/>
                <w:szCs w:val="24"/>
              </w:rPr>
              <w:t>archaeological</w:t>
            </w:r>
            <w:r w:rsidR="000862DE">
              <w:rPr>
                <w:rFonts w:cs="Arial"/>
                <w:szCs w:val="24"/>
              </w:rPr>
              <w:t xml:space="preserve"> </w:t>
            </w:r>
            <w:r w:rsidR="00644AA1">
              <w:rPr>
                <w:rFonts w:cs="Arial"/>
                <w:szCs w:val="24"/>
              </w:rPr>
              <w:t>remains</w:t>
            </w:r>
            <w:r w:rsidR="00EE1120">
              <w:rPr>
                <w:rFonts w:cs="Arial"/>
                <w:szCs w:val="24"/>
              </w:rPr>
              <w:t xml:space="preserve">? If not, why not? </w:t>
            </w:r>
            <w:r w:rsidR="00927B69">
              <w:rPr>
                <w:rFonts w:cs="Arial"/>
                <w:szCs w:val="24"/>
              </w:rPr>
              <w:t xml:space="preserve">To what extent has the order limits been subject to </w:t>
            </w:r>
            <w:r w:rsidR="008B7CD3">
              <w:rPr>
                <w:rFonts w:cs="Arial"/>
                <w:szCs w:val="24"/>
              </w:rPr>
              <w:t xml:space="preserve">regular </w:t>
            </w:r>
            <w:r w:rsidR="00927B69">
              <w:rPr>
                <w:rFonts w:cs="Arial"/>
                <w:szCs w:val="24"/>
              </w:rPr>
              <w:t>ploughing</w:t>
            </w:r>
            <w:r w:rsidR="008B7CD3">
              <w:rPr>
                <w:rFonts w:cs="Arial"/>
                <w:szCs w:val="24"/>
              </w:rPr>
              <w:t>?</w:t>
            </w:r>
            <w:r w:rsidR="007F3C99">
              <w:rPr>
                <w:rFonts w:cs="Arial"/>
                <w:szCs w:val="24"/>
              </w:rPr>
              <w:t xml:space="preserve"> </w:t>
            </w:r>
          </w:p>
        </w:tc>
      </w:tr>
      <w:tr w:rsidRPr="008C59AE" w:rsidR="00F61DD3" w:rsidTr="1A5755FF" w14:paraId="0DC67F84" w14:textId="77777777">
        <w:tc>
          <w:tcPr>
            <w:tcW w:w="1762" w:type="dxa"/>
          </w:tcPr>
          <w:p w:rsidRPr="00092316" w:rsidR="00F61DD3" w:rsidP="007C077A" w:rsidRDefault="00F61DD3" w14:paraId="58E23D89" w14:textId="77777777">
            <w:pPr>
              <w:pStyle w:val="Heading3"/>
              <w:rPr>
                <w:rFonts w:cs="Arial"/>
                <w:szCs w:val="24"/>
              </w:rPr>
            </w:pPr>
          </w:p>
        </w:tc>
        <w:tc>
          <w:tcPr>
            <w:tcW w:w="3336" w:type="dxa"/>
          </w:tcPr>
          <w:p w:rsidRPr="00092316" w:rsidR="00F61DD3" w:rsidP="007C077A" w:rsidRDefault="005D50D0" w14:paraId="7A5F9432" w14:textId="287C8995">
            <w:pPr>
              <w:rPr>
                <w:rFonts w:cs="Arial"/>
                <w:szCs w:val="24"/>
              </w:rPr>
            </w:pPr>
            <w:r>
              <w:rPr>
                <w:rFonts w:cs="Arial"/>
                <w:szCs w:val="24"/>
              </w:rPr>
              <w:t>Buckinghamshire Council</w:t>
            </w:r>
          </w:p>
        </w:tc>
        <w:tc>
          <w:tcPr>
            <w:tcW w:w="17001" w:type="dxa"/>
          </w:tcPr>
          <w:p w:rsidR="00F61DD3" w:rsidP="007C077A" w:rsidRDefault="005D50D0" w14:paraId="741FCE74" w14:textId="77777777">
            <w:pPr>
              <w:pStyle w:val="ListBullet"/>
              <w:numPr>
                <w:ilvl w:val="0"/>
                <w:numId w:val="0"/>
              </w:numPr>
              <w:rPr>
                <w:rFonts w:cs="Arial"/>
                <w:b/>
                <w:bCs/>
                <w:szCs w:val="24"/>
              </w:rPr>
            </w:pPr>
            <w:r>
              <w:rPr>
                <w:rFonts w:cs="Arial"/>
                <w:b/>
                <w:bCs/>
                <w:szCs w:val="24"/>
              </w:rPr>
              <w:t>Scope of the assessment</w:t>
            </w:r>
          </w:p>
          <w:p w:rsidRPr="00ED00BF" w:rsidR="005D50D0" w:rsidP="007C077A" w:rsidRDefault="003E48D2" w14:paraId="3FC543CA" w14:textId="6C11353A">
            <w:pPr>
              <w:pStyle w:val="ListBullet"/>
              <w:numPr>
                <w:ilvl w:val="0"/>
                <w:numId w:val="0"/>
              </w:numPr>
              <w:rPr>
                <w:rFonts w:cs="Arial"/>
                <w:szCs w:val="24"/>
              </w:rPr>
            </w:pPr>
            <w:r w:rsidRPr="00ED00BF">
              <w:rPr>
                <w:rFonts w:cs="Arial"/>
                <w:szCs w:val="24"/>
              </w:rPr>
              <w:t xml:space="preserve">Paragraph 80 of Buckinghamshire Council’s relevant representation </w:t>
            </w:r>
            <w:r w:rsidR="00987E29">
              <w:rPr>
                <w:rFonts w:cs="Arial"/>
                <w:szCs w:val="24"/>
              </w:rPr>
              <w:t>[</w:t>
            </w:r>
            <w:hyperlink w:history="1" r:id="rId127">
              <w:r w:rsidRPr="0038184C" w:rsidR="00987E29">
                <w:rPr>
                  <w:rStyle w:val="Hyperlink"/>
                  <w:rFonts w:cs="Arial"/>
                  <w:szCs w:val="24"/>
                </w:rPr>
                <w:t>RR</w:t>
              </w:r>
              <w:r w:rsidRPr="0038184C" w:rsidR="006C76B7">
                <w:rPr>
                  <w:rStyle w:val="Hyperlink"/>
                  <w:rFonts w:cs="Arial"/>
                  <w:szCs w:val="24"/>
                </w:rPr>
                <w:t>-026</w:t>
              </w:r>
            </w:hyperlink>
            <w:r w:rsidR="006C76B7">
              <w:rPr>
                <w:rFonts w:cs="Arial"/>
                <w:szCs w:val="24"/>
              </w:rPr>
              <w:t xml:space="preserve">] </w:t>
            </w:r>
            <w:r w:rsidRPr="00ED00BF" w:rsidR="00877ACE">
              <w:rPr>
                <w:rFonts w:cs="Arial"/>
                <w:szCs w:val="24"/>
              </w:rPr>
              <w:t xml:space="preserve">identified concerns regarding </w:t>
            </w:r>
            <w:r w:rsidRPr="00ED00BF" w:rsidR="00C550DB">
              <w:rPr>
                <w:rFonts w:cs="Arial"/>
                <w:szCs w:val="24"/>
              </w:rPr>
              <w:t xml:space="preserve">scoping in certain listed buildings that are within conservation areas. The </w:t>
            </w:r>
            <w:r w:rsidRPr="00ED00BF" w:rsidR="00ED00BF">
              <w:rPr>
                <w:rFonts w:cs="Arial"/>
                <w:szCs w:val="24"/>
              </w:rPr>
              <w:t>applicant’ s</w:t>
            </w:r>
            <w:r w:rsidRPr="00ED00BF" w:rsidR="008517C4">
              <w:rPr>
                <w:rFonts w:cs="Arial"/>
                <w:szCs w:val="24"/>
              </w:rPr>
              <w:t xml:space="preserve"> subsequent response </w:t>
            </w:r>
            <w:r w:rsidR="00155A52">
              <w:rPr>
                <w:rFonts w:cs="Arial"/>
                <w:szCs w:val="24"/>
              </w:rPr>
              <w:t>[</w:t>
            </w:r>
            <w:hyperlink w:history="1" r:id="rId128">
              <w:r w:rsidRPr="00515248" w:rsidR="00155A52">
                <w:rPr>
                  <w:rStyle w:val="Hyperlink"/>
                  <w:rFonts w:cs="Arial"/>
                  <w:szCs w:val="24"/>
                </w:rPr>
                <w:t>PDA-006</w:t>
              </w:r>
            </w:hyperlink>
            <w:r w:rsidR="00155A52">
              <w:rPr>
                <w:rFonts w:cs="Arial"/>
                <w:szCs w:val="24"/>
              </w:rPr>
              <w:t xml:space="preserve">] </w:t>
            </w:r>
            <w:r w:rsidRPr="00ED00BF" w:rsidR="008517C4">
              <w:rPr>
                <w:rFonts w:cs="Arial"/>
                <w:szCs w:val="24"/>
              </w:rPr>
              <w:t>indicates that</w:t>
            </w:r>
            <w:r w:rsidRPr="00ED00BF" w:rsidR="00ED00BF">
              <w:rPr>
                <w:rFonts w:cs="Arial"/>
                <w:szCs w:val="24"/>
              </w:rPr>
              <w:t xml:space="preserve"> </w:t>
            </w:r>
            <w:r w:rsidR="006C76B7">
              <w:rPr>
                <w:rFonts w:cs="Arial"/>
                <w:szCs w:val="24"/>
              </w:rPr>
              <w:t xml:space="preserve">the </w:t>
            </w:r>
            <w:r w:rsidRPr="00ED00BF" w:rsidR="00ED00BF">
              <w:rPr>
                <w:rFonts w:cs="Arial"/>
                <w:szCs w:val="24"/>
              </w:rPr>
              <w:t xml:space="preserve">list of assets scoped into </w:t>
            </w:r>
            <w:r w:rsidR="005F30E7">
              <w:rPr>
                <w:rFonts w:cs="Arial"/>
                <w:szCs w:val="24"/>
              </w:rPr>
              <w:t xml:space="preserve">ES </w:t>
            </w:r>
            <w:r w:rsidR="00EE0E74">
              <w:rPr>
                <w:rFonts w:cs="Arial"/>
                <w:szCs w:val="24"/>
              </w:rPr>
              <w:t>Chapter 9</w:t>
            </w:r>
            <w:r w:rsidR="005F30E7">
              <w:rPr>
                <w:rFonts w:cs="Arial"/>
                <w:szCs w:val="24"/>
              </w:rPr>
              <w:t xml:space="preserve"> </w:t>
            </w:r>
            <w:r w:rsidRPr="00E25E2C" w:rsidR="00E25E2C">
              <w:rPr>
                <w:rFonts w:cs="Arial"/>
                <w:szCs w:val="24"/>
              </w:rPr>
              <w:t>[</w:t>
            </w:r>
            <w:hyperlink w:history="1" r:id="rId129">
              <w:r w:rsidRPr="00515248" w:rsidR="00E25E2C">
                <w:rPr>
                  <w:rStyle w:val="Hyperlink"/>
                  <w:rFonts w:cs="Arial"/>
                  <w:szCs w:val="24"/>
                </w:rPr>
                <w:t>APP-052</w:t>
              </w:r>
            </w:hyperlink>
            <w:r w:rsidRPr="00E25E2C" w:rsidR="00E25E2C">
              <w:rPr>
                <w:rFonts w:cs="Arial"/>
                <w:szCs w:val="24"/>
              </w:rPr>
              <w:t>]</w:t>
            </w:r>
            <w:r w:rsidR="00153C1F">
              <w:rPr>
                <w:rFonts w:cs="Arial"/>
                <w:szCs w:val="24"/>
              </w:rPr>
              <w:t xml:space="preserve"> </w:t>
            </w:r>
            <w:r w:rsidRPr="00ED00BF" w:rsidR="00ED00BF">
              <w:rPr>
                <w:rFonts w:cs="Arial"/>
                <w:szCs w:val="24"/>
              </w:rPr>
              <w:t xml:space="preserve">was agreed with Buckinghamshire Council’s built heritage advisor as noted in </w:t>
            </w:r>
            <w:r w:rsidR="00084253">
              <w:rPr>
                <w:rFonts w:cs="Arial"/>
                <w:szCs w:val="24"/>
              </w:rPr>
              <w:t>t</w:t>
            </w:r>
            <w:r w:rsidRPr="00ED00BF" w:rsidR="00ED00BF">
              <w:rPr>
                <w:rFonts w:cs="Arial"/>
                <w:szCs w:val="24"/>
              </w:rPr>
              <w:t>able 9.1</w:t>
            </w:r>
            <w:r w:rsidR="005F30E7">
              <w:rPr>
                <w:rFonts w:cs="Arial"/>
                <w:szCs w:val="24"/>
              </w:rPr>
              <w:t xml:space="preserve">. Confirm if the Council </w:t>
            </w:r>
            <w:r w:rsidR="008E16F9">
              <w:rPr>
                <w:rFonts w:cs="Arial"/>
                <w:szCs w:val="24"/>
              </w:rPr>
              <w:t>agree with the scope of the assessm</w:t>
            </w:r>
            <w:r w:rsidR="005932EE">
              <w:rPr>
                <w:rFonts w:cs="Arial"/>
                <w:szCs w:val="24"/>
              </w:rPr>
              <w:t>ent. If not, why not</w:t>
            </w:r>
            <w:r w:rsidR="00753F29">
              <w:rPr>
                <w:rFonts w:cs="Arial"/>
                <w:szCs w:val="24"/>
              </w:rPr>
              <w:t>?</w:t>
            </w:r>
          </w:p>
        </w:tc>
      </w:tr>
      <w:tr w:rsidRPr="008C59AE" w:rsidR="0059586E" w:rsidTr="1A5755FF" w14:paraId="79ED3B74" w14:textId="77777777">
        <w:tc>
          <w:tcPr>
            <w:tcW w:w="1762" w:type="dxa"/>
          </w:tcPr>
          <w:p w:rsidRPr="00092316" w:rsidR="0059586E" w:rsidP="007C077A" w:rsidRDefault="0059586E" w14:paraId="39B379F1" w14:textId="77777777">
            <w:pPr>
              <w:pStyle w:val="Heading3"/>
              <w:rPr>
                <w:rFonts w:cs="Arial"/>
                <w:szCs w:val="24"/>
              </w:rPr>
            </w:pPr>
          </w:p>
        </w:tc>
        <w:tc>
          <w:tcPr>
            <w:tcW w:w="3336" w:type="dxa"/>
          </w:tcPr>
          <w:p w:rsidR="0059586E" w:rsidP="007C077A" w:rsidRDefault="0059586E" w14:paraId="3559D7C9" w14:textId="483926B2">
            <w:pPr>
              <w:rPr>
                <w:rFonts w:cs="Arial"/>
                <w:szCs w:val="24"/>
              </w:rPr>
            </w:pPr>
            <w:r>
              <w:rPr>
                <w:rFonts w:cs="Arial"/>
                <w:szCs w:val="24"/>
              </w:rPr>
              <w:t>The applicant</w:t>
            </w:r>
          </w:p>
        </w:tc>
        <w:tc>
          <w:tcPr>
            <w:tcW w:w="17001" w:type="dxa"/>
          </w:tcPr>
          <w:p w:rsidR="0059586E" w:rsidP="007C077A" w:rsidRDefault="00F23EDF" w14:paraId="38D7BDF6" w14:textId="77777777">
            <w:pPr>
              <w:pStyle w:val="ListBullet"/>
              <w:numPr>
                <w:ilvl w:val="0"/>
                <w:numId w:val="0"/>
              </w:numPr>
              <w:rPr>
                <w:rFonts w:cs="Arial"/>
                <w:b/>
                <w:bCs/>
                <w:szCs w:val="24"/>
              </w:rPr>
            </w:pPr>
            <w:r>
              <w:rPr>
                <w:rFonts w:cs="Arial"/>
                <w:b/>
                <w:bCs/>
                <w:szCs w:val="24"/>
              </w:rPr>
              <w:t>Worst case scenario</w:t>
            </w:r>
          </w:p>
          <w:p w:rsidRPr="005A1F24" w:rsidR="00F23EDF" w:rsidP="007C077A" w:rsidRDefault="00F77515" w14:paraId="52B80D90" w14:textId="449C76A5">
            <w:pPr>
              <w:pStyle w:val="ListBullet"/>
              <w:numPr>
                <w:ilvl w:val="0"/>
                <w:numId w:val="0"/>
              </w:numPr>
              <w:rPr>
                <w:rFonts w:cs="Arial"/>
                <w:szCs w:val="24"/>
              </w:rPr>
            </w:pPr>
            <w:r w:rsidRPr="005A1F24">
              <w:rPr>
                <w:rFonts w:cs="Arial"/>
                <w:szCs w:val="24"/>
              </w:rPr>
              <w:t xml:space="preserve">Table 9.4 of </w:t>
            </w:r>
            <w:r w:rsidRPr="005A1F24" w:rsidR="009706E6">
              <w:rPr>
                <w:rFonts w:cs="Arial"/>
                <w:szCs w:val="24"/>
              </w:rPr>
              <w:t xml:space="preserve">ES Chapter 9 </w:t>
            </w:r>
            <w:r w:rsidRPr="005A1F24" w:rsidR="00946CD9">
              <w:rPr>
                <w:rFonts w:cs="Arial"/>
                <w:szCs w:val="24"/>
              </w:rPr>
              <w:t>[</w:t>
            </w:r>
            <w:hyperlink w:history="1" r:id="rId130">
              <w:r w:rsidRPr="00515248" w:rsidR="00946CD9">
                <w:rPr>
                  <w:rStyle w:val="Hyperlink"/>
                  <w:rFonts w:cs="Arial"/>
                  <w:szCs w:val="24"/>
                </w:rPr>
                <w:t>APP-052</w:t>
              </w:r>
            </w:hyperlink>
            <w:r w:rsidRPr="005A1F24" w:rsidR="00946CD9">
              <w:rPr>
                <w:rFonts w:cs="Arial"/>
                <w:szCs w:val="24"/>
              </w:rPr>
              <w:t xml:space="preserve">] </w:t>
            </w:r>
            <w:r w:rsidRPr="005A1F24" w:rsidR="009706E6">
              <w:rPr>
                <w:rFonts w:cs="Arial"/>
                <w:szCs w:val="24"/>
              </w:rPr>
              <w:t xml:space="preserve">states “The reasonable worst-case location for cultural heritage assumes that the Main Collector Compound will be sited on the area of greatest archaeological interest within Field E11 (unless this is used for the Rosefield Substation).” </w:t>
            </w:r>
            <w:r w:rsidRPr="005A1F24" w:rsidR="00DF59F8">
              <w:rPr>
                <w:rFonts w:cs="Arial"/>
                <w:szCs w:val="24"/>
              </w:rPr>
              <w:t>T</w:t>
            </w:r>
            <w:r w:rsidRPr="005A1F24" w:rsidR="00842238">
              <w:rPr>
                <w:rFonts w:cs="Arial"/>
                <w:szCs w:val="24"/>
              </w:rPr>
              <w:t xml:space="preserve">he ExA notes that the </w:t>
            </w:r>
            <w:r w:rsidRPr="005A1F24" w:rsidR="00FC2651">
              <w:rPr>
                <w:rFonts w:cs="Arial"/>
                <w:szCs w:val="24"/>
              </w:rPr>
              <w:t>worst-case</w:t>
            </w:r>
            <w:r w:rsidRPr="005A1F24" w:rsidR="00842238">
              <w:rPr>
                <w:rFonts w:cs="Arial"/>
                <w:szCs w:val="24"/>
              </w:rPr>
              <w:t xml:space="preserve"> scenario </w:t>
            </w:r>
            <w:r w:rsidRPr="005A1F24" w:rsidR="009706E6">
              <w:rPr>
                <w:rFonts w:cs="Arial"/>
                <w:szCs w:val="24"/>
              </w:rPr>
              <w:t xml:space="preserve">for the substation </w:t>
            </w:r>
            <w:r w:rsidRPr="005A1F24" w:rsidR="00842238">
              <w:rPr>
                <w:rFonts w:cs="Arial"/>
                <w:szCs w:val="24"/>
              </w:rPr>
              <w:t>does include</w:t>
            </w:r>
            <w:r w:rsidRPr="005A1F24" w:rsidR="009706E6">
              <w:rPr>
                <w:rFonts w:cs="Arial"/>
                <w:szCs w:val="24"/>
              </w:rPr>
              <w:t xml:space="preserve"> Field E11</w:t>
            </w:r>
            <w:r w:rsidRPr="005A1F24" w:rsidR="00842238">
              <w:rPr>
                <w:rFonts w:cs="Arial"/>
                <w:szCs w:val="24"/>
              </w:rPr>
              <w:t xml:space="preserve">. Provide clarification </w:t>
            </w:r>
            <w:r w:rsidRPr="005A1F24" w:rsidR="003F0278">
              <w:rPr>
                <w:rFonts w:cs="Arial"/>
                <w:szCs w:val="24"/>
              </w:rPr>
              <w:t xml:space="preserve">for the </w:t>
            </w:r>
            <w:r w:rsidRPr="005A1F24" w:rsidR="00FC2651">
              <w:rPr>
                <w:rFonts w:cs="Arial"/>
                <w:szCs w:val="24"/>
              </w:rPr>
              <w:t>worst-case</w:t>
            </w:r>
            <w:r w:rsidRPr="005A1F24" w:rsidR="003F0278">
              <w:rPr>
                <w:rFonts w:cs="Arial"/>
                <w:szCs w:val="24"/>
              </w:rPr>
              <w:t xml:space="preserve"> scenario applied for the</w:t>
            </w:r>
            <w:r w:rsidRPr="005A1F24" w:rsidR="008551A9">
              <w:rPr>
                <w:rFonts w:cs="Arial"/>
                <w:szCs w:val="24"/>
              </w:rPr>
              <w:t xml:space="preserve"> main collector compound. </w:t>
            </w:r>
          </w:p>
        </w:tc>
      </w:tr>
      <w:tr w:rsidRPr="008C59AE" w:rsidR="004D258F" w:rsidTr="1A5755FF" w14:paraId="01F0904A" w14:textId="77777777">
        <w:tc>
          <w:tcPr>
            <w:tcW w:w="1762" w:type="dxa"/>
          </w:tcPr>
          <w:p w:rsidRPr="00092316" w:rsidR="004D258F" w:rsidP="007C077A" w:rsidRDefault="004D258F" w14:paraId="02B0ADC6" w14:textId="77777777">
            <w:pPr>
              <w:pStyle w:val="Heading3"/>
              <w:rPr>
                <w:rFonts w:cs="Arial"/>
                <w:szCs w:val="24"/>
              </w:rPr>
            </w:pPr>
          </w:p>
        </w:tc>
        <w:tc>
          <w:tcPr>
            <w:tcW w:w="3336" w:type="dxa"/>
          </w:tcPr>
          <w:p w:rsidR="004D258F" w:rsidP="007C077A" w:rsidRDefault="004D258F" w14:paraId="4F073C00" w14:textId="57AC55FA">
            <w:pPr>
              <w:rPr>
                <w:rFonts w:cs="Arial"/>
                <w:szCs w:val="24"/>
              </w:rPr>
            </w:pPr>
            <w:r>
              <w:rPr>
                <w:rFonts w:cs="Arial"/>
                <w:szCs w:val="24"/>
              </w:rPr>
              <w:t>The applicant</w:t>
            </w:r>
          </w:p>
        </w:tc>
        <w:tc>
          <w:tcPr>
            <w:tcW w:w="17001" w:type="dxa"/>
          </w:tcPr>
          <w:p w:rsidR="004D258F" w:rsidP="007C077A" w:rsidRDefault="004D258F" w14:paraId="6FABA152" w14:textId="77777777">
            <w:pPr>
              <w:pStyle w:val="ListBullet"/>
              <w:numPr>
                <w:ilvl w:val="0"/>
                <w:numId w:val="0"/>
              </w:numPr>
              <w:rPr>
                <w:rFonts w:cs="Arial"/>
                <w:b/>
                <w:bCs/>
                <w:szCs w:val="24"/>
              </w:rPr>
            </w:pPr>
            <w:r>
              <w:rPr>
                <w:rFonts w:cs="Arial"/>
                <w:b/>
                <w:bCs/>
                <w:szCs w:val="24"/>
              </w:rPr>
              <w:t>Assessment assumptions</w:t>
            </w:r>
          </w:p>
          <w:p w:rsidRPr="00366F39" w:rsidR="004D258F" w:rsidP="007C077A" w:rsidRDefault="001876E0" w14:paraId="6395B93F" w14:textId="68B0F914">
            <w:pPr>
              <w:pStyle w:val="ListBullet"/>
              <w:numPr>
                <w:ilvl w:val="0"/>
                <w:numId w:val="0"/>
              </w:numPr>
              <w:rPr>
                <w:rFonts w:cs="Arial"/>
                <w:szCs w:val="24"/>
              </w:rPr>
            </w:pPr>
            <w:r w:rsidRPr="00366F39">
              <w:rPr>
                <w:rFonts w:cs="Arial"/>
                <w:szCs w:val="24"/>
              </w:rPr>
              <w:t>Paragraphs 9.6.4 and 9.6.5</w:t>
            </w:r>
            <w:r w:rsidRPr="00366F39" w:rsidR="00DD0D17">
              <w:rPr>
                <w:rFonts w:cs="Arial"/>
                <w:szCs w:val="24"/>
              </w:rPr>
              <w:t xml:space="preserve"> of ES Chapter 9 [</w:t>
            </w:r>
            <w:hyperlink w:history="1" r:id="rId131">
              <w:r w:rsidRPr="00515248" w:rsidR="00DD0D17">
                <w:rPr>
                  <w:rStyle w:val="Hyperlink"/>
                  <w:rFonts w:cs="Arial"/>
                  <w:szCs w:val="24"/>
                </w:rPr>
                <w:t>APP-052</w:t>
              </w:r>
            </w:hyperlink>
            <w:r w:rsidRPr="00366F39" w:rsidR="00DD0D17">
              <w:rPr>
                <w:rFonts w:cs="Arial"/>
                <w:szCs w:val="24"/>
              </w:rPr>
              <w:t xml:space="preserve">] state that it is assumed that </w:t>
            </w:r>
            <w:r w:rsidRPr="00366F39" w:rsidR="00141997">
              <w:rPr>
                <w:rFonts w:cs="Arial"/>
                <w:szCs w:val="24"/>
              </w:rPr>
              <w:t>hedgerow</w:t>
            </w:r>
            <w:r w:rsidRPr="00366F39" w:rsidR="00974DB8">
              <w:rPr>
                <w:rFonts w:cs="Arial"/>
                <w:szCs w:val="24"/>
              </w:rPr>
              <w:t xml:space="preserve">s required for cultural heritage mitigation </w:t>
            </w:r>
            <w:r w:rsidRPr="00366F39" w:rsidR="00F05B14">
              <w:rPr>
                <w:rFonts w:cs="Arial"/>
                <w:szCs w:val="24"/>
              </w:rPr>
              <w:t>would</w:t>
            </w:r>
            <w:r w:rsidRPr="00366F39" w:rsidR="00B10A2B">
              <w:rPr>
                <w:rFonts w:cs="Arial"/>
                <w:szCs w:val="24"/>
              </w:rPr>
              <w:t xml:space="preserve"> </w:t>
            </w:r>
            <w:r w:rsidRPr="00366F39" w:rsidR="00F05B14">
              <w:rPr>
                <w:rFonts w:cs="Arial"/>
                <w:szCs w:val="24"/>
              </w:rPr>
              <w:t>achieve</w:t>
            </w:r>
            <w:r w:rsidRPr="00366F39" w:rsidR="00B10A2B">
              <w:rPr>
                <w:rFonts w:cs="Arial"/>
                <w:szCs w:val="24"/>
              </w:rPr>
              <w:t xml:space="preserve"> a </w:t>
            </w:r>
            <w:r w:rsidRPr="00366F39" w:rsidR="00F05B14">
              <w:rPr>
                <w:rFonts w:cs="Arial"/>
                <w:szCs w:val="24"/>
              </w:rPr>
              <w:t>minimum</w:t>
            </w:r>
            <w:r w:rsidRPr="00366F39" w:rsidR="00B10A2B">
              <w:rPr>
                <w:rFonts w:cs="Arial"/>
                <w:szCs w:val="24"/>
              </w:rPr>
              <w:t xml:space="preserve"> height of 3.5</w:t>
            </w:r>
            <w:r w:rsidR="0080065D">
              <w:rPr>
                <w:rFonts w:cs="Arial"/>
                <w:szCs w:val="24"/>
              </w:rPr>
              <w:t xml:space="preserve"> metres (</w:t>
            </w:r>
            <w:r w:rsidRPr="00366F39" w:rsidR="00B10A2B">
              <w:rPr>
                <w:rFonts w:cs="Arial"/>
                <w:szCs w:val="24"/>
              </w:rPr>
              <w:t>m</w:t>
            </w:r>
            <w:r w:rsidR="0080065D">
              <w:rPr>
                <w:rFonts w:cs="Arial"/>
                <w:szCs w:val="24"/>
              </w:rPr>
              <w:t>)</w:t>
            </w:r>
            <w:r w:rsidRPr="00366F39" w:rsidR="00B10A2B">
              <w:rPr>
                <w:rFonts w:cs="Arial"/>
                <w:szCs w:val="24"/>
              </w:rPr>
              <w:t xml:space="preserve"> by </w:t>
            </w:r>
            <w:r w:rsidRPr="00366F39" w:rsidR="00F05B14">
              <w:rPr>
                <w:rFonts w:cs="Arial"/>
                <w:szCs w:val="24"/>
              </w:rPr>
              <w:t>year 10</w:t>
            </w:r>
            <w:r w:rsidRPr="00366F39" w:rsidR="000D357B">
              <w:rPr>
                <w:rFonts w:cs="Arial"/>
                <w:szCs w:val="24"/>
              </w:rPr>
              <w:t xml:space="preserve"> </w:t>
            </w:r>
            <w:r w:rsidR="0080065D">
              <w:rPr>
                <w:rFonts w:cs="Arial"/>
                <w:szCs w:val="24"/>
              </w:rPr>
              <w:t>of operation</w:t>
            </w:r>
            <w:r w:rsidRPr="00366F39" w:rsidR="000D357B">
              <w:rPr>
                <w:rFonts w:cs="Arial"/>
                <w:szCs w:val="24"/>
              </w:rPr>
              <w:t xml:space="preserve"> and t</w:t>
            </w:r>
            <w:r w:rsidRPr="00366F39" w:rsidR="006B63FF">
              <w:rPr>
                <w:rFonts w:cs="Arial"/>
                <w:szCs w:val="24"/>
              </w:rPr>
              <w:t>h</w:t>
            </w:r>
            <w:r w:rsidRPr="00366F39" w:rsidR="000D357B">
              <w:rPr>
                <w:rFonts w:cs="Arial"/>
                <w:szCs w:val="24"/>
              </w:rPr>
              <w:t>at this is</w:t>
            </w:r>
            <w:r w:rsidRPr="00366F39" w:rsidR="006B63FF">
              <w:rPr>
                <w:rFonts w:cs="Arial"/>
                <w:szCs w:val="24"/>
              </w:rPr>
              <w:t xml:space="preserve"> secured</w:t>
            </w:r>
            <w:r w:rsidRPr="00366F39" w:rsidR="000D357B">
              <w:rPr>
                <w:rFonts w:cs="Arial"/>
                <w:szCs w:val="24"/>
              </w:rPr>
              <w:t xml:space="preserve"> in the </w:t>
            </w:r>
            <w:r w:rsidRPr="00366F39" w:rsidR="0080065D">
              <w:rPr>
                <w:rFonts w:cs="Arial"/>
                <w:szCs w:val="24"/>
              </w:rPr>
              <w:t>Outline Landscape</w:t>
            </w:r>
            <w:r w:rsidRPr="00366F39" w:rsidR="000D357B">
              <w:rPr>
                <w:rFonts w:cs="Arial"/>
                <w:szCs w:val="24"/>
              </w:rPr>
              <w:t xml:space="preserve"> </w:t>
            </w:r>
            <w:r w:rsidRPr="00366F39" w:rsidR="006B63FF">
              <w:rPr>
                <w:rFonts w:cs="Arial"/>
                <w:szCs w:val="24"/>
              </w:rPr>
              <w:t xml:space="preserve">and </w:t>
            </w:r>
            <w:r w:rsidRPr="00366F39" w:rsidR="0080065D">
              <w:rPr>
                <w:rFonts w:cs="Arial"/>
                <w:szCs w:val="24"/>
              </w:rPr>
              <w:t xml:space="preserve">Ecological Management Plan </w:t>
            </w:r>
            <w:r w:rsidRPr="00366F39" w:rsidR="00A47EF8">
              <w:rPr>
                <w:rFonts w:cs="Arial"/>
                <w:szCs w:val="24"/>
              </w:rPr>
              <w:t>(</w:t>
            </w:r>
            <w:r w:rsidR="0080065D">
              <w:rPr>
                <w:rFonts w:cs="Arial"/>
                <w:szCs w:val="24"/>
              </w:rPr>
              <w:t>o</w:t>
            </w:r>
            <w:r w:rsidRPr="00366F39" w:rsidR="00A47EF8">
              <w:rPr>
                <w:rFonts w:cs="Arial"/>
                <w:szCs w:val="24"/>
              </w:rPr>
              <w:t>LEMP) [</w:t>
            </w:r>
            <w:hyperlink w:history="1" r:id="rId132">
              <w:r w:rsidRPr="00515248" w:rsidR="00A673DC">
                <w:rPr>
                  <w:rStyle w:val="Hyperlink"/>
                  <w:rFonts w:cs="Arial"/>
                  <w:szCs w:val="24"/>
                </w:rPr>
                <w:t>REP1-086</w:t>
              </w:r>
            </w:hyperlink>
            <w:r w:rsidRPr="00366F39" w:rsidR="00A673DC">
              <w:rPr>
                <w:rFonts w:cs="Arial"/>
                <w:szCs w:val="24"/>
              </w:rPr>
              <w:t xml:space="preserve">]. However, the </w:t>
            </w:r>
            <w:r w:rsidR="0080065D">
              <w:rPr>
                <w:rFonts w:cs="Arial"/>
                <w:szCs w:val="24"/>
              </w:rPr>
              <w:t>o</w:t>
            </w:r>
            <w:r w:rsidRPr="00366F39" w:rsidR="00A673DC">
              <w:rPr>
                <w:rFonts w:cs="Arial"/>
                <w:szCs w:val="24"/>
              </w:rPr>
              <w:t>LEMP</w:t>
            </w:r>
            <w:r w:rsidRPr="00366F39" w:rsidR="00DB011E">
              <w:rPr>
                <w:rFonts w:cs="Arial"/>
                <w:szCs w:val="24"/>
              </w:rPr>
              <w:t xml:space="preserve"> refers to </w:t>
            </w:r>
            <w:r w:rsidR="00366F39">
              <w:rPr>
                <w:rFonts w:cs="Arial"/>
                <w:szCs w:val="24"/>
              </w:rPr>
              <w:t xml:space="preserve">a </w:t>
            </w:r>
            <w:r w:rsidRPr="00366F39" w:rsidR="00C07B6A">
              <w:rPr>
                <w:rFonts w:cs="Arial"/>
                <w:szCs w:val="24"/>
              </w:rPr>
              <w:t xml:space="preserve">target height </w:t>
            </w:r>
            <w:r w:rsidR="00366F39">
              <w:rPr>
                <w:rFonts w:cs="Arial"/>
                <w:szCs w:val="24"/>
              </w:rPr>
              <w:t xml:space="preserve">of 3-3.5m </w:t>
            </w:r>
            <w:r w:rsidRPr="00366F39" w:rsidR="00C07B6A">
              <w:rPr>
                <w:rFonts w:cs="Arial"/>
                <w:szCs w:val="24"/>
              </w:rPr>
              <w:t xml:space="preserve">for </w:t>
            </w:r>
            <w:r w:rsidRPr="00366F39" w:rsidR="00293C66">
              <w:rPr>
                <w:rFonts w:cs="Arial"/>
                <w:szCs w:val="24"/>
              </w:rPr>
              <w:t>hedgerows</w:t>
            </w:r>
            <w:r w:rsidRPr="00366F39" w:rsidR="00C07B6A">
              <w:rPr>
                <w:rFonts w:cs="Arial"/>
                <w:szCs w:val="24"/>
              </w:rPr>
              <w:t xml:space="preserve">. </w:t>
            </w:r>
            <w:r w:rsidRPr="00366F39" w:rsidR="00110CC3">
              <w:rPr>
                <w:rFonts w:cs="Arial"/>
                <w:szCs w:val="24"/>
              </w:rPr>
              <w:t>Confirm</w:t>
            </w:r>
            <w:r w:rsidRPr="00366F39" w:rsidR="00366F39">
              <w:rPr>
                <w:rFonts w:cs="Arial"/>
                <w:szCs w:val="24"/>
              </w:rPr>
              <w:t xml:space="preserve"> if any amendments are necessary to either the oLEMP or the assessment assumptions of cultural heritage </w:t>
            </w:r>
            <w:r w:rsidR="003067A4">
              <w:rPr>
                <w:rFonts w:cs="Arial"/>
                <w:szCs w:val="24"/>
              </w:rPr>
              <w:t>to ensure consistency and</w:t>
            </w:r>
            <w:r w:rsidR="004703DD">
              <w:rPr>
                <w:rFonts w:cs="Arial"/>
                <w:szCs w:val="24"/>
              </w:rPr>
              <w:t xml:space="preserve"> that</w:t>
            </w:r>
            <w:r w:rsidR="00BC6C29">
              <w:rPr>
                <w:rFonts w:cs="Arial"/>
                <w:szCs w:val="24"/>
              </w:rPr>
              <w:t xml:space="preserve"> </w:t>
            </w:r>
            <w:r w:rsidR="004E05D8">
              <w:rPr>
                <w:rFonts w:cs="Arial"/>
                <w:szCs w:val="24"/>
              </w:rPr>
              <w:t>proposed</w:t>
            </w:r>
            <w:r w:rsidR="00BC6C29">
              <w:rPr>
                <w:rFonts w:cs="Arial"/>
                <w:szCs w:val="24"/>
              </w:rPr>
              <w:t xml:space="preserve"> cultural heritage mitigation </w:t>
            </w:r>
            <w:r w:rsidR="004E05D8">
              <w:rPr>
                <w:rFonts w:cs="Arial"/>
                <w:szCs w:val="24"/>
              </w:rPr>
              <w:t>would be</w:t>
            </w:r>
            <w:r w:rsidR="00BC6C29">
              <w:rPr>
                <w:rFonts w:cs="Arial"/>
                <w:szCs w:val="24"/>
              </w:rPr>
              <w:t xml:space="preserve"> adequately secured in the oLEMP.</w:t>
            </w:r>
          </w:p>
        </w:tc>
      </w:tr>
      <w:tr w:rsidRPr="008C59AE" w:rsidR="004A0A03" w:rsidTr="1A5755FF" w14:paraId="47882279" w14:textId="77777777">
        <w:tc>
          <w:tcPr>
            <w:tcW w:w="1762" w:type="dxa"/>
          </w:tcPr>
          <w:p w:rsidRPr="00092316" w:rsidR="004A0A03" w:rsidP="007C077A" w:rsidRDefault="004A0A03" w14:paraId="430C48DD" w14:textId="77777777">
            <w:pPr>
              <w:pStyle w:val="Heading3"/>
              <w:rPr>
                <w:rFonts w:cs="Arial"/>
                <w:szCs w:val="24"/>
              </w:rPr>
            </w:pPr>
          </w:p>
        </w:tc>
        <w:tc>
          <w:tcPr>
            <w:tcW w:w="3336" w:type="dxa"/>
          </w:tcPr>
          <w:p w:rsidRPr="00092316" w:rsidR="004A0A03" w:rsidP="007C077A" w:rsidRDefault="004A0A03" w14:paraId="49542AC4" w14:textId="225981D9">
            <w:pPr>
              <w:rPr>
                <w:rFonts w:cs="Arial"/>
                <w:szCs w:val="24"/>
              </w:rPr>
            </w:pPr>
            <w:r>
              <w:rPr>
                <w:rFonts w:cs="Arial"/>
                <w:szCs w:val="24"/>
              </w:rPr>
              <w:t>The applicant</w:t>
            </w:r>
          </w:p>
        </w:tc>
        <w:tc>
          <w:tcPr>
            <w:tcW w:w="17001" w:type="dxa"/>
          </w:tcPr>
          <w:p w:rsidR="004A0A03" w:rsidP="007C077A" w:rsidRDefault="00AB0DFB" w14:paraId="07415C47" w14:textId="77777777">
            <w:pPr>
              <w:pStyle w:val="ListBullet"/>
              <w:numPr>
                <w:ilvl w:val="0"/>
                <w:numId w:val="0"/>
              </w:numPr>
              <w:rPr>
                <w:rFonts w:cs="Arial"/>
                <w:b/>
                <w:bCs/>
                <w:szCs w:val="24"/>
              </w:rPr>
            </w:pPr>
            <w:r>
              <w:rPr>
                <w:rFonts w:cs="Arial"/>
                <w:b/>
                <w:bCs/>
                <w:szCs w:val="24"/>
              </w:rPr>
              <w:t>Embedded mitigation</w:t>
            </w:r>
          </w:p>
          <w:p w:rsidRPr="00E3536F" w:rsidR="00AB0DFB" w:rsidP="00FE57D9" w:rsidRDefault="00E02465" w14:paraId="3CF96AEF" w14:textId="6D22833F">
            <w:pPr>
              <w:rPr>
                <w:rFonts w:cs="Arial"/>
                <w:szCs w:val="24"/>
              </w:rPr>
            </w:pPr>
            <w:r w:rsidRPr="00E3536F">
              <w:rPr>
                <w:rFonts w:cs="Arial"/>
                <w:szCs w:val="24"/>
              </w:rPr>
              <w:t xml:space="preserve">Table </w:t>
            </w:r>
            <w:r w:rsidRPr="00E3536F" w:rsidR="004B26ED">
              <w:rPr>
                <w:rFonts w:cs="Arial"/>
                <w:szCs w:val="24"/>
              </w:rPr>
              <w:t>9.8</w:t>
            </w:r>
            <w:r w:rsidRPr="00E3536F" w:rsidR="009D7991">
              <w:rPr>
                <w:rFonts w:cs="Arial"/>
                <w:szCs w:val="24"/>
              </w:rPr>
              <w:t xml:space="preserve"> of ES </w:t>
            </w:r>
            <w:r w:rsidR="00797D77">
              <w:rPr>
                <w:rFonts w:cs="Arial"/>
                <w:szCs w:val="24"/>
              </w:rPr>
              <w:t>Chapter 9</w:t>
            </w:r>
            <w:r w:rsidRPr="00E3536F" w:rsidR="009D7991">
              <w:rPr>
                <w:rFonts w:cs="Arial"/>
                <w:szCs w:val="24"/>
              </w:rPr>
              <w:t xml:space="preserve"> [</w:t>
            </w:r>
            <w:hyperlink w:history="1" r:id="rId133">
              <w:r w:rsidRPr="00515248" w:rsidR="00FE57D9">
                <w:rPr>
                  <w:rStyle w:val="Hyperlink"/>
                  <w:rFonts w:cs="Arial"/>
                  <w:szCs w:val="24"/>
                </w:rPr>
                <w:t>APP-052</w:t>
              </w:r>
            </w:hyperlink>
            <w:r w:rsidRPr="00E3536F" w:rsidR="00E3536F">
              <w:rPr>
                <w:rFonts w:cs="Arial"/>
                <w:szCs w:val="24"/>
              </w:rPr>
              <w:t>]</w:t>
            </w:r>
            <w:r w:rsidRPr="00E3536F" w:rsidR="004B26ED">
              <w:rPr>
                <w:rFonts w:cs="Arial"/>
                <w:szCs w:val="24"/>
              </w:rPr>
              <w:t xml:space="preserve"> includes the following embedded mitigation </w:t>
            </w:r>
            <w:r w:rsidRPr="00E3536F" w:rsidR="009C4628">
              <w:rPr>
                <w:rFonts w:cs="Arial"/>
                <w:szCs w:val="24"/>
              </w:rPr>
              <w:t>“15m width belt of structural native woodland planting along northern boundary of Field D3 (South)”</w:t>
            </w:r>
            <w:r w:rsidRPr="00E3536F" w:rsidR="00767149">
              <w:rPr>
                <w:rFonts w:cs="Arial"/>
                <w:szCs w:val="24"/>
              </w:rPr>
              <w:t xml:space="preserve">. Appendix 2 of </w:t>
            </w:r>
            <w:r w:rsidR="00797D77">
              <w:rPr>
                <w:rFonts w:cs="Arial"/>
                <w:szCs w:val="24"/>
              </w:rPr>
              <w:t>the o</w:t>
            </w:r>
            <w:r w:rsidRPr="00E3536F" w:rsidR="00767149">
              <w:rPr>
                <w:rFonts w:cs="Arial"/>
                <w:szCs w:val="24"/>
              </w:rPr>
              <w:t xml:space="preserve">LEMP </w:t>
            </w:r>
            <w:r w:rsidRPr="00E3536F" w:rsidR="00FE57D9">
              <w:rPr>
                <w:rFonts w:cs="Arial"/>
                <w:szCs w:val="24"/>
              </w:rPr>
              <w:t>[</w:t>
            </w:r>
            <w:hyperlink w:history="1" r:id="rId134">
              <w:r w:rsidRPr="00515248" w:rsidR="00FE57D9">
                <w:rPr>
                  <w:rStyle w:val="Hyperlink"/>
                  <w:rFonts w:cs="Arial"/>
                  <w:szCs w:val="24"/>
                </w:rPr>
                <w:t>REP1-086</w:t>
              </w:r>
            </w:hyperlink>
            <w:r w:rsidRPr="00E3536F" w:rsidR="00FE57D9">
              <w:rPr>
                <w:rFonts w:cs="Arial"/>
                <w:szCs w:val="24"/>
              </w:rPr>
              <w:t xml:space="preserve">] </w:t>
            </w:r>
            <w:r w:rsidRPr="00E3536F" w:rsidR="00767149">
              <w:rPr>
                <w:rFonts w:cs="Arial"/>
                <w:szCs w:val="24"/>
              </w:rPr>
              <w:t xml:space="preserve">appears to show </w:t>
            </w:r>
            <w:r w:rsidRPr="00E3536F" w:rsidR="005B673D">
              <w:rPr>
                <w:rFonts w:cs="Arial"/>
                <w:szCs w:val="24"/>
              </w:rPr>
              <w:t xml:space="preserve">only partial planting </w:t>
            </w:r>
            <w:r w:rsidRPr="00E3536F" w:rsidR="00767149">
              <w:rPr>
                <w:rFonts w:cs="Arial"/>
                <w:szCs w:val="24"/>
              </w:rPr>
              <w:t>o</w:t>
            </w:r>
            <w:r w:rsidRPr="00E3536F" w:rsidR="009D7991">
              <w:rPr>
                <w:rFonts w:cs="Arial"/>
                <w:szCs w:val="24"/>
              </w:rPr>
              <w:t>n</w:t>
            </w:r>
            <w:r w:rsidRPr="00E3536F" w:rsidR="00767149">
              <w:rPr>
                <w:rFonts w:cs="Arial"/>
                <w:szCs w:val="24"/>
              </w:rPr>
              <w:t xml:space="preserve"> the northern boundary</w:t>
            </w:r>
            <w:r w:rsidR="000252E2">
              <w:rPr>
                <w:rFonts w:cs="Arial"/>
                <w:szCs w:val="24"/>
              </w:rPr>
              <w:t>,</w:t>
            </w:r>
            <w:r w:rsidRPr="00E3536F" w:rsidR="00767149">
              <w:rPr>
                <w:rFonts w:cs="Arial"/>
                <w:szCs w:val="24"/>
              </w:rPr>
              <w:t xml:space="preserve"> with proposed tree belt screening</w:t>
            </w:r>
            <w:r w:rsidRPr="00E3536F" w:rsidR="00521AFA">
              <w:rPr>
                <w:rFonts w:cs="Arial"/>
                <w:szCs w:val="24"/>
              </w:rPr>
              <w:t xml:space="preserve">. </w:t>
            </w:r>
            <w:r w:rsidR="00E36466">
              <w:rPr>
                <w:rFonts w:cs="Arial"/>
                <w:szCs w:val="24"/>
              </w:rPr>
              <w:t>Should the oLEM</w:t>
            </w:r>
            <w:r w:rsidR="00232EE2">
              <w:rPr>
                <w:rFonts w:cs="Arial"/>
                <w:szCs w:val="24"/>
              </w:rPr>
              <w:t xml:space="preserve">P be updated </w:t>
            </w:r>
            <w:r w:rsidR="00A30870">
              <w:rPr>
                <w:rFonts w:cs="Arial"/>
                <w:szCs w:val="24"/>
              </w:rPr>
              <w:t xml:space="preserve">to </w:t>
            </w:r>
            <w:r w:rsidR="008A0A1A">
              <w:rPr>
                <w:rFonts w:cs="Arial"/>
                <w:szCs w:val="24"/>
              </w:rPr>
              <w:t xml:space="preserve">accord with the mitigation set out in table </w:t>
            </w:r>
            <w:r w:rsidR="009E7F6A">
              <w:rPr>
                <w:rFonts w:cs="Arial"/>
                <w:szCs w:val="24"/>
              </w:rPr>
              <w:t xml:space="preserve">9.8? </w:t>
            </w:r>
            <w:r w:rsidR="006652E1">
              <w:rPr>
                <w:rFonts w:cs="Arial"/>
                <w:szCs w:val="24"/>
              </w:rPr>
              <w:t>I</w:t>
            </w:r>
            <w:r w:rsidR="009E7F6A">
              <w:rPr>
                <w:rFonts w:cs="Arial"/>
                <w:szCs w:val="24"/>
              </w:rPr>
              <w:t xml:space="preserve">f not, why not? </w:t>
            </w:r>
          </w:p>
        </w:tc>
      </w:tr>
      <w:tr w:rsidRPr="008C59AE" w:rsidR="007C077A" w:rsidTr="1A5755FF" w14:paraId="53C58E1E" w14:textId="77777777">
        <w:tc>
          <w:tcPr>
            <w:tcW w:w="1762" w:type="dxa"/>
          </w:tcPr>
          <w:p w:rsidRPr="00092316" w:rsidR="007C077A" w:rsidP="007C077A" w:rsidRDefault="007C077A" w14:paraId="53C58E19" w14:textId="77777777">
            <w:pPr>
              <w:pStyle w:val="Heading3"/>
              <w:rPr>
                <w:rFonts w:cs="Arial"/>
                <w:szCs w:val="24"/>
              </w:rPr>
            </w:pPr>
          </w:p>
        </w:tc>
        <w:tc>
          <w:tcPr>
            <w:tcW w:w="3336" w:type="dxa"/>
          </w:tcPr>
          <w:p w:rsidRPr="00092316" w:rsidR="007C077A" w:rsidP="007C077A" w:rsidRDefault="007C077A" w14:paraId="53C58E1A" w14:textId="1FC25CE0">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7001" w:type="dxa"/>
          </w:tcPr>
          <w:p w:rsidR="007C077A" w:rsidP="007C077A" w:rsidRDefault="008B7187" w14:paraId="1E9E5DD5" w14:textId="77777777">
            <w:pPr>
              <w:pStyle w:val="ListBullet"/>
              <w:numPr>
                <w:ilvl w:val="0"/>
                <w:numId w:val="0"/>
              </w:numPr>
              <w:rPr>
                <w:rFonts w:cs="Arial"/>
                <w:b/>
                <w:bCs/>
                <w:szCs w:val="24"/>
              </w:rPr>
            </w:pPr>
            <w:r w:rsidRPr="008B7187">
              <w:rPr>
                <w:rFonts w:cs="Arial"/>
                <w:b/>
                <w:bCs/>
                <w:szCs w:val="24"/>
              </w:rPr>
              <w:t>Upper floors of Claydon House</w:t>
            </w:r>
          </w:p>
          <w:p w:rsidRPr="00133203" w:rsidR="002B1F03" w:rsidP="007C077A" w:rsidRDefault="005F3165" w14:paraId="53C58E1D" w14:textId="5CF2097E">
            <w:pPr>
              <w:pStyle w:val="ListBullet"/>
              <w:numPr>
                <w:ilvl w:val="0"/>
                <w:numId w:val="0"/>
              </w:numPr>
              <w:rPr>
                <w:rFonts w:cs="Arial"/>
                <w:szCs w:val="24"/>
              </w:rPr>
            </w:pPr>
            <w:r w:rsidRPr="00133203">
              <w:rPr>
                <w:rFonts w:cs="Arial"/>
                <w:szCs w:val="24"/>
              </w:rPr>
              <w:t>Provide confirmation of when the</w:t>
            </w:r>
            <w:r w:rsidR="00CC30DA">
              <w:rPr>
                <w:rFonts w:cs="Arial"/>
                <w:szCs w:val="24"/>
              </w:rPr>
              <w:t xml:space="preserve"> additional</w:t>
            </w:r>
            <w:r w:rsidRPr="00133203">
              <w:rPr>
                <w:rFonts w:cs="Arial"/>
                <w:szCs w:val="24"/>
              </w:rPr>
              <w:t xml:space="preserve"> photomontages</w:t>
            </w:r>
            <w:r w:rsidR="00DC7B1E">
              <w:rPr>
                <w:rFonts w:cs="Arial"/>
                <w:szCs w:val="24"/>
              </w:rPr>
              <w:t xml:space="preserve"> and visualisations from the upper floors of Claydon House </w:t>
            </w:r>
            <w:r w:rsidR="000970D8">
              <w:rPr>
                <w:rFonts w:cs="Arial"/>
                <w:szCs w:val="24"/>
              </w:rPr>
              <w:t xml:space="preserve">as </w:t>
            </w:r>
            <w:r w:rsidR="001D2159">
              <w:rPr>
                <w:rFonts w:cs="Arial"/>
                <w:szCs w:val="24"/>
              </w:rPr>
              <w:t>indicated</w:t>
            </w:r>
            <w:r w:rsidR="000970D8">
              <w:rPr>
                <w:rFonts w:cs="Arial"/>
                <w:szCs w:val="24"/>
              </w:rPr>
              <w:t xml:space="preserve"> in the Statement</w:t>
            </w:r>
            <w:r w:rsidR="001D2159">
              <w:rPr>
                <w:rFonts w:cs="Arial"/>
                <w:szCs w:val="24"/>
              </w:rPr>
              <w:t xml:space="preserve"> of Common Ground with </w:t>
            </w:r>
            <w:r w:rsidR="00D70D74">
              <w:rPr>
                <w:rFonts w:cs="Arial"/>
                <w:szCs w:val="24"/>
              </w:rPr>
              <w:t>the National Trust [</w:t>
            </w:r>
            <w:hyperlink w:history="1" r:id="rId135">
              <w:r w:rsidRPr="00515248" w:rsidR="00C3067B">
                <w:rPr>
                  <w:rStyle w:val="Hyperlink"/>
                  <w:rFonts w:cs="Arial"/>
                  <w:szCs w:val="24"/>
                </w:rPr>
                <w:t>REP1-028</w:t>
              </w:r>
            </w:hyperlink>
            <w:r w:rsidR="00D70D74">
              <w:rPr>
                <w:rFonts w:cs="Arial"/>
                <w:szCs w:val="24"/>
              </w:rPr>
              <w:t>] and Historic England [</w:t>
            </w:r>
            <w:hyperlink w:history="1" r:id="rId136">
              <w:r w:rsidRPr="00515248" w:rsidR="00C3067B">
                <w:rPr>
                  <w:rStyle w:val="Hyperlink"/>
                  <w:rFonts w:cs="Arial"/>
                  <w:szCs w:val="24"/>
                </w:rPr>
                <w:t>REP1-027</w:t>
              </w:r>
            </w:hyperlink>
            <w:r w:rsidR="00D70D74">
              <w:rPr>
                <w:rFonts w:cs="Arial"/>
                <w:szCs w:val="24"/>
              </w:rPr>
              <w:t xml:space="preserve">] </w:t>
            </w:r>
            <w:r w:rsidRPr="00133203" w:rsidR="00133203">
              <w:rPr>
                <w:rFonts w:cs="Arial"/>
                <w:szCs w:val="24"/>
              </w:rPr>
              <w:t xml:space="preserve">will be submitted for consideration in the examination. </w:t>
            </w:r>
            <w:r w:rsidR="0026659B">
              <w:rPr>
                <w:rFonts w:cs="Arial"/>
                <w:szCs w:val="24"/>
              </w:rPr>
              <w:t>Will this be accompanied by an</w:t>
            </w:r>
            <w:r w:rsidRPr="0026659B" w:rsidR="0026659B">
              <w:rPr>
                <w:rFonts w:cs="Arial"/>
                <w:szCs w:val="24"/>
              </w:rPr>
              <w:t xml:space="preserve"> updated cultural heritage </w:t>
            </w:r>
            <w:r w:rsidR="0026659B">
              <w:rPr>
                <w:rFonts w:cs="Arial"/>
                <w:szCs w:val="24"/>
              </w:rPr>
              <w:t xml:space="preserve">assessment </w:t>
            </w:r>
            <w:r w:rsidRPr="0026659B" w:rsidR="0026659B">
              <w:rPr>
                <w:rFonts w:cs="Arial"/>
                <w:szCs w:val="24"/>
              </w:rPr>
              <w:t>[</w:t>
            </w:r>
            <w:hyperlink w:history="1" r:id="rId137">
              <w:r w:rsidRPr="00515248" w:rsidR="0026659B">
                <w:rPr>
                  <w:rStyle w:val="Hyperlink"/>
                  <w:rFonts w:cs="Arial"/>
                  <w:szCs w:val="24"/>
                </w:rPr>
                <w:t>APP-052</w:t>
              </w:r>
            </w:hyperlink>
            <w:r w:rsidRPr="0026659B" w:rsidR="0026659B">
              <w:rPr>
                <w:rFonts w:cs="Arial"/>
                <w:szCs w:val="24"/>
              </w:rPr>
              <w:t>]</w:t>
            </w:r>
            <w:r w:rsidR="00742419">
              <w:rPr>
                <w:rFonts w:cs="Arial"/>
                <w:szCs w:val="24"/>
              </w:rPr>
              <w:t>?</w:t>
            </w:r>
            <w:r w:rsidRPr="0026659B" w:rsidR="0026659B">
              <w:rPr>
                <w:rFonts w:cs="Arial"/>
                <w:szCs w:val="24"/>
              </w:rPr>
              <w:t xml:space="preserve"> </w:t>
            </w:r>
            <w:r w:rsidR="004D354A">
              <w:rPr>
                <w:rFonts w:cs="Arial"/>
                <w:szCs w:val="24"/>
              </w:rPr>
              <w:t>The ExA is keen to stress the urgent need for this information to be provided as s</w:t>
            </w:r>
            <w:r w:rsidR="000D112F">
              <w:rPr>
                <w:rFonts w:cs="Arial"/>
                <w:szCs w:val="24"/>
              </w:rPr>
              <w:t>o</w:t>
            </w:r>
            <w:r w:rsidR="004D354A">
              <w:rPr>
                <w:rFonts w:cs="Arial"/>
                <w:szCs w:val="24"/>
              </w:rPr>
              <w:t>on as possible in order to ensure adequate e</w:t>
            </w:r>
            <w:r w:rsidR="000D112F">
              <w:rPr>
                <w:rFonts w:cs="Arial"/>
                <w:szCs w:val="24"/>
              </w:rPr>
              <w:t xml:space="preserve">xamination time for its consideration and </w:t>
            </w:r>
            <w:r w:rsidR="003C3192">
              <w:rPr>
                <w:rFonts w:cs="Arial"/>
                <w:szCs w:val="24"/>
              </w:rPr>
              <w:t xml:space="preserve">review of </w:t>
            </w:r>
            <w:r w:rsidR="000D112F">
              <w:rPr>
                <w:rFonts w:cs="Arial"/>
                <w:szCs w:val="24"/>
              </w:rPr>
              <w:t xml:space="preserve">any potential related mitigation. </w:t>
            </w:r>
          </w:p>
        </w:tc>
      </w:tr>
      <w:tr w:rsidRPr="008C59AE" w:rsidR="0011219A" w:rsidTr="1A5755FF" w14:paraId="7A2C6A85" w14:textId="77777777">
        <w:tc>
          <w:tcPr>
            <w:tcW w:w="1762" w:type="dxa"/>
          </w:tcPr>
          <w:p w:rsidRPr="00092316" w:rsidR="0011219A" w:rsidP="007C077A" w:rsidRDefault="0011219A" w14:paraId="3F540D46" w14:textId="77777777">
            <w:pPr>
              <w:pStyle w:val="Heading3"/>
              <w:rPr>
                <w:rFonts w:cs="Arial"/>
                <w:szCs w:val="24"/>
              </w:rPr>
            </w:pPr>
          </w:p>
        </w:tc>
        <w:tc>
          <w:tcPr>
            <w:tcW w:w="3336" w:type="dxa"/>
          </w:tcPr>
          <w:p w:rsidRPr="00092316" w:rsidR="0011219A" w:rsidP="007C077A" w:rsidRDefault="0011219A" w14:paraId="168DFA05" w14:textId="090465AE">
            <w:pPr>
              <w:rPr>
                <w:rFonts w:cs="Arial"/>
                <w:szCs w:val="24"/>
              </w:rPr>
            </w:pPr>
            <w:r>
              <w:rPr>
                <w:rFonts w:cs="Arial"/>
                <w:szCs w:val="24"/>
              </w:rPr>
              <w:t>The applicant</w:t>
            </w:r>
          </w:p>
        </w:tc>
        <w:tc>
          <w:tcPr>
            <w:tcW w:w="17001" w:type="dxa"/>
          </w:tcPr>
          <w:p w:rsidR="0011219A" w:rsidP="007C077A" w:rsidRDefault="00725471" w14:paraId="02BFA80D" w14:textId="52C30A8B">
            <w:pPr>
              <w:pStyle w:val="ListBullet"/>
              <w:numPr>
                <w:ilvl w:val="0"/>
                <w:numId w:val="0"/>
              </w:numPr>
              <w:rPr>
                <w:rFonts w:cs="Arial"/>
                <w:b/>
                <w:bCs/>
                <w:szCs w:val="24"/>
              </w:rPr>
            </w:pPr>
            <w:r>
              <w:rPr>
                <w:rFonts w:cs="Arial"/>
                <w:b/>
                <w:bCs/>
                <w:szCs w:val="24"/>
              </w:rPr>
              <w:t xml:space="preserve">Additional mitigation </w:t>
            </w:r>
            <w:r w:rsidR="009460EC">
              <w:rPr>
                <w:rFonts w:cs="Arial"/>
                <w:b/>
                <w:bCs/>
                <w:szCs w:val="24"/>
              </w:rPr>
              <w:t>–</w:t>
            </w:r>
            <w:r>
              <w:rPr>
                <w:rFonts w:cs="Arial"/>
                <w:b/>
                <w:bCs/>
                <w:szCs w:val="24"/>
              </w:rPr>
              <w:t xml:space="preserve"> </w:t>
            </w:r>
            <w:r w:rsidR="009460EC">
              <w:rPr>
                <w:rFonts w:cs="Arial"/>
                <w:b/>
                <w:bCs/>
                <w:szCs w:val="24"/>
              </w:rPr>
              <w:t xml:space="preserve">Pond </w:t>
            </w:r>
            <w:r w:rsidR="005508E9">
              <w:rPr>
                <w:rFonts w:cs="Arial"/>
                <w:b/>
                <w:bCs/>
                <w:szCs w:val="24"/>
              </w:rPr>
              <w:t>F</w:t>
            </w:r>
            <w:r w:rsidR="009460EC">
              <w:rPr>
                <w:rFonts w:cs="Arial"/>
                <w:b/>
                <w:bCs/>
                <w:szCs w:val="24"/>
              </w:rPr>
              <w:t>armhouse</w:t>
            </w:r>
          </w:p>
          <w:p w:rsidRPr="005508E9" w:rsidR="009460EC" w:rsidP="007C077A" w:rsidRDefault="009460EC" w14:paraId="5FBD3F25" w14:textId="38D355CE">
            <w:pPr>
              <w:pStyle w:val="ListBullet"/>
              <w:numPr>
                <w:ilvl w:val="0"/>
                <w:numId w:val="0"/>
              </w:numPr>
              <w:rPr>
                <w:rFonts w:cs="Arial"/>
                <w:szCs w:val="24"/>
              </w:rPr>
            </w:pPr>
            <w:r w:rsidRPr="005508E9">
              <w:rPr>
                <w:rFonts w:cs="Arial"/>
                <w:szCs w:val="24"/>
              </w:rPr>
              <w:t>Table 9.15 of ES</w:t>
            </w:r>
            <w:r w:rsidR="007D133A">
              <w:rPr>
                <w:rFonts w:cs="Arial"/>
                <w:szCs w:val="24"/>
              </w:rPr>
              <w:t xml:space="preserve"> Chapter 9</w:t>
            </w:r>
            <w:r w:rsidRPr="005508E9">
              <w:rPr>
                <w:rFonts w:cs="Arial"/>
                <w:szCs w:val="24"/>
              </w:rPr>
              <w:t xml:space="preserve"> [</w:t>
            </w:r>
            <w:hyperlink w:history="1" r:id="rId138">
              <w:r w:rsidRPr="00515248">
                <w:rPr>
                  <w:rStyle w:val="Hyperlink"/>
                  <w:rFonts w:cs="Arial"/>
                  <w:szCs w:val="24"/>
                </w:rPr>
                <w:t>APP</w:t>
              </w:r>
              <w:r w:rsidRPr="00515248" w:rsidR="006B5BEF">
                <w:rPr>
                  <w:rStyle w:val="Hyperlink"/>
                  <w:rFonts w:cs="Arial"/>
                  <w:szCs w:val="24"/>
                </w:rPr>
                <w:t>-052</w:t>
              </w:r>
            </w:hyperlink>
            <w:r w:rsidRPr="005508E9" w:rsidR="006B5BEF">
              <w:rPr>
                <w:rFonts w:cs="Arial"/>
                <w:szCs w:val="24"/>
              </w:rPr>
              <w:t xml:space="preserve">] </w:t>
            </w:r>
            <w:r w:rsidRPr="005508E9" w:rsidR="00BD5900">
              <w:rPr>
                <w:rFonts w:cs="Arial"/>
                <w:szCs w:val="24"/>
              </w:rPr>
              <w:t>identifies</w:t>
            </w:r>
            <w:r w:rsidRPr="005508E9" w:rsidR="006457CE">
              <w:rPr>
                <w:rFonts w:cs="Arial"/>
                <w:szCs w:val="24"/>
              </w:rPr>
              <w:t xml:space="preserve"> “Controls on hours of work, and on noise and dust.” </w:t>
            </w:r>
            <w:r w:rsidR="00FA092F">
              <w:rPr>
                <w:rFonts w:cs="Arial"/>
                <w:szCs w:val="24"/>
              </w:rPr>
              <w:t>a</w:t>
            </w:r>
            <w:r w:rsidRPr="005508E9" w:rsidR="006457CE">
              <w:rPr>
                <w:rFonts w:cs="Arial"/>
                <w:szCs w:val="24"/>
              </w:rPr>
              <w:t>s additional mitigation during the operation phase for changes to the setting of Grade II Pond Farmhouse.</w:t>
            </w:r>
            <w:r w:rsidRPr="005508E9" w:rsidR="00E227A2">
              <w:rPr>
                <w:rFonts w:cs="Arial"/>
                <w:szCs w:val="24"/>
              </w:rPr>
              <w:t xml:space="preserve"> Are </w:t>
            </w:r>
            <w:r w:rsidR="00C37EFD">
              <w:rPr>
                <w:rFonts w:cs="Arial"/>
                <w:szCs w:val="24"/>
              </w:rPr>
              <w:t xml:space="preserve">controls </w:t>
            </w:r>
            <w:r w:rsidR="009E65AE">
              <w:rPr>
                <w:rFonts w:cs="Arial"/>
                <w:szCs w:val="24"/>
              </w:rPr>
              <w:t xml:space="preserve">on </w:t>
            </w:r>
            <w:r w:rsidRPr="005508E9" w:rsidR="00E227A2">
              <w:rPr>
                <w:rFonts w:cs="Arial"/>
                <w:szCs w:val="24"/>
              </w:rPr>
              <w:t xml:space="preserve">hours of work, and on noise and dust proposed as additional mitigation for the operation phase or is this an error? </w:t>
            </w:r>
            <w:r w:rsidRPr="005508E9" w:rsidR="0028739F">
              <w:rPr>
                <w:rFonts w:cs="Arial"/>
                <w:szCs w:val="24"/>
              </w:rPr>
              <w:t>If this is an error</w:t>
            </w:r>
            <w:r w:rsidRPr="005508E9" w:rsidR="00E227A2">
              <w:rPr>
                <w:rFonts w:cs="Arial"/>
                <w:szCs w:val="24"/>
              </w:rPr>
              <w:t xml:space="preserve">, </w:t>
            </w:r>
            <w:r w:rsidR="002354CB">
              <w:rPr>
                <w:rFonts w:cs="Arial"/>
                <w:szCs w:val="24"/>
              </w:rPr>
              <w:t xml:space="preserve">does this have any implications for the ES and </w:t>
            </w:r>
            <w:r w:rsidRPr="005508E9" w:rsidR="00E227A2">
              <w:rPr>
                <w:rFonts w:cs="Arial"/>
                <w:szCs w:val="24"/>
              </w:rPr>
              <w:t xml:space="preserve">is any </w:t>
            </w:r>
            <w:r w:rsidRPr="005508E9" w:rsidR="0028739F">
              <w:rPr>
                <w:rFonts w:cs="Arial"/>
                <w:szCs w:val="24"/>
              </w:rPr>
              <w:t>alternative</w:t>
            </w:r>
            <w:r w:rsidRPr="005508E9" w:rsidR="00E227A2">
              <w:rPr>
                <w:rFonts w:cs="Arial"/>
                <w:szCs w:val="24"/>
              </w:rPr>
              <w:t xml:space="preserve"> additional mitigation proposed</w:t>
            </w:r>
            <w:r w:rsidR="00A94043">
              <w:rPr>
                <w:rFonts w:cs="Arial"/>
                <w:szCs w:val="24"/>
              </w:rPr>
              <w:t xml:space="preserve"> to reduce the magnitude of effect</w:t>
            </w:r>
            <w:r w:rsidR="002354CB">
              <w:rPr>
                <w:rFonts w:cs="Arial"/>
                <w:szCs w:val="24"/>
              </w:rPr>
              <w:t>?</w:t>
            </w:r>
          </w:p>
        </w:tc>
      </w:tr>
      <w:tr w:rsidRPr="008C59AE" w:rsidR="00D96939" w:rsidTr="1A5755FF" w14:paraId="099365F8" w14:textId="77777777">
        <w:tc>
          <w:tcPr>
            <w:tcW w:w="1762" w:type="dxa"/>
          </w:tcPr>
          <w:p w:rsidRPr="00092316" w:rsidR="00D96939" w:rsidP="007C077A" w:rsidRDefault="00D96939" w14:paraId="72FD907E" w14:textId="77777777">
            <w:pPr>
              <w:pStyle w:val="Heading3"/>
              <w:rPr>
                <w:rFonts w:cs="Arial"/>
                <w:szCs w:val="24"/>
              </w:rPr>
            </w:pPr>
          </w:p>
        </w:tc>
        <w:tc>
          <w:tcPr>
            <w:tcW w:w="3336" w:type="dxa"/>
          </w:tcPr>
          <w:p w:rsidR="00D96939" w:rsidP="007C077A" w:rsidRDefault="00D96939" w14:paraId="049D25B1" w14:textId="5F21DEEE">
            <w:pPr>
              <w:rPr>
                <w:rFonts w:cs="Arial"/>
                <w:szCs w:val="24"/>
              </w:rPr>
            </w:pPr>
            <w:r>
              <w:rPr>
                <w:rFonts w:cs="Arial"/>
                <w:szCs w:val="24"/>
              </w:rPr>
              <w:t>The applicant</w:t>
            </w:r>
          </w:p>
        </w:tc>
        <w:tc>
          <w:tcPr>
            <w:tcW w:w="17001" w:type="dxa"/>
          </w:tcPr>
          <w:p w:rsidR="00D96939" w:rsidP="007C077A" w:rsidRDefault="00EC3968" w14:paraId="402AFB03" w14:textId="77777777">
            <w:pPr>
              <w:rPr>
                <w:rFonts w:cs="Arial"/>
                <w:b/>
                <w:bCs/>
                <w:szCs w:val="24"/>
              </w:rPr>
            </w:pPr>
            <w:r w:rsidRPr="00EC3968">
              <w:rPr>
                <w:rFonts w:cs="Arial"/>
                <w:b/>
                <w:bCs/>
                <w:szCs w:val="24"/>
              </w:rPr>
              <w:t>Assessment of likely effects (with additional mitigation)</w:t>
            </w:r>
          </w:p>
          <w:p w:rsidR="00EC3968" w:rsidP="007C077A" w:rsidRDefault="00EB4924" w14:paraId="04E90739" w14:textId="200C36AC">
            <w:pPr>
              <w:rPr>
                <w:rFonts w:cs="Arial"/>
                <w:szCs w:val="24"/>
              </w:rPr>
            </w:pPr>
            <w:r w:rsidRPr="0047385C">
              <w:rPr>
                <w:rFonts w:cs="Arial"/>
                <w:szCs w:val="24"/>
              </w:rPr>
              <w:t xml:space="preserve">There are </w:t>
            </w:r>
            <w:r w:rsidRPr="0047385C" w:rsidR="00F84DA2">
              <w:rPr>
                <w:rFonts w:cs="Arial"/>
                <w:szCs w:val="24"/>
              </w:rPr>
              <w:t xml:space="preserve">numerous examples in section </w:t>
            </w:r>
            <w:r w:rsidRPr="0047385C" w:rsidR="002C253D">
              <w:rPr>
                <w:rFonts w:cs="Arial"/>
                <w:szCs w:val="24"/>
              </w:rPr>
              <w:t xml:space="preserve">9.10 of </w:t>
            </w:r>
            <w:r w:rsidR="00523B87">
              <w:rPr>
                <w:rFonts w:cs="Arial"/>
                <w:szCs w:val="24"/>
              </w:rPr>
              <w:t>ES Chapter 9</w:t>
            </w:r>
            <w:r w:rsidRPr="0047385C" w:rsidR="002C253D">
              <w:rPr>
                <w:rFonts w:cs="Arial"/>
                <w:szCs w:val="24"/>
              </w:rPr>
              <w:t xml:space="preserve"> [</w:t>
            </w:r>
            <w:hyperlink w:history="1" r:id="rId139">
              <w:r w:rsidRPr="00515248" w:rsidR="002C253D">
                <w:rPr>
                  <w:rStyle w:val="Hyperlink"/>
                  <w:rFonts w:cs="Arial"/>
                  <w:szCs w:val="24"/>
                </w:rPr>
                <w:t>APP-</w:t>
              </w:r>
              <w:r w:rsidRPr="00515248" w:rsidR="0047385C">
                <w:rPr>
                  <w:rStyle w:val="Hyperlink"/>
                  <w:rFonts w:cs="Arial"/>
                  <w:szCs w:val="24"/>
                </w:rPr>
                <w:t>052</w:t>
              </w:r>
            </w:hyperlink>
            <w:r w:rsidRPr="0047385C" w:rsidR="0047385C">
              <w:rPr>
                <w:rFonts w:cs="Arial"/>
                <w:szCs w:val="24"/>
              </w:rPr>
              <w:t xml:space="preserve">] </w:t>
            </w:r>
            <w:r w:rsidR="006853EA">
              <w:rPr>
                <w:rFonts w:cs="Arial"/>
                <w:szCs w:val="24"/>
              </w:rPr>
              <w:t xml:space="preserve">where conclusions drawn by the applicant </w:t>
            </w:r>
            <w:r w:rsidR="00523B87">
              <w:rPr>
                <w:rFonts w:cs="Arial"/>
                <w:szCs w:val="24"/>
              </w:rPr>
              <w:t>regarding</w:t>
            </w:r>
            <w:r w:rsidR="006853EA">
              <w:rPr>
                <w:rFonts w:cs="Arial"/>
                <w:szCs w:val="24"/>
              </w:rPr>
              <w:t xml:space="preserve"> the significance of effects </w:t>
            </w:r>
            <w:r w:rsidR="00523B87">
              <w:rPr>
                <w:rFonts w:cs="Arial"/>
                <w:szCs w:val="24"/>
              </w:rPr>
              <w:t>are</w:t>
            </w:r>
            <w:r w:rsidR="006853EA">
              <w:rPr>
                <w:rFonts w:cs="Arial"/>
                <w:szCs w:val="24"/>
              </w:rPr>
              <w:t xml:space="preserve"> not </w:t>
            </w:r>
            <w:r w:rsidR="005F4E98">
              <w:rPr>
                <w:rFonts w:cs="Arial"/>
                <w:szCs w:val="24"/>
              </w:rPr>
              <w:t>adequately justif</w:t>
            </w:r>
            <w:r w:rsidR="00F73727">
              <w:rPr>
                <w:rFonts w:cs="Arial"/>
                <w:szCs w:val="24"/>
              </w:rPr>
              <w:t xml:space="preserve">ied. In particular, </w:t>
            </w:r>
            <w:r w:rsidR="0055400E">
              <w:rPr>
                <w:rFonts w:cs="Arial"/>
                <w:szCs w:val="24"/>
              </w:rPr>
              <w:t xml:space="preserve">where table 9.7 (criteria for assessing the significance of effect) </w:t>
            </w:r>
            <w:r w:rsidR="007C498F">
              <w:rPr>
                <w:rFonts w:cs="Arial"/>
                <w:szCs w:val="24"/>
              </w:rPr>
              <w:t>indicates</w:t>
            </w:r>
            <w:r w:rsidR="0055400E">
              <w:rPr>
                <w:rFonts w:cs="Arial"/>
                <w:szCs w:val="24"/>
              </w:rPr>
              <w:t xml:space="preserve"> that</w:t>
            </w:r>
            <w:r w:rsidR="001D058D">
              <w:rPr>
                <w:rFonts w:cs="Arial"/>
                <w:szCs w:val="24"/>
              </w:rPr>
              <w:t xml:space="preserve"> one of </w:t>
            </w:r>
            <w:r w:rsidR="001862D1">
              <w:rPr>
                <w:rFonts w:cs="Arial"/>
                <w:szCs w:val="24"/>
              </w:rPr>
              <w:t>2</w:t>
            </w:r>
            <w:r w:rsidR="001D058D">
              <w:rPr>
                <w:rFonts w:cs="Arial"/>
                <w:szCs w:val="24"/>
              </w:rPr>
              <w:t xml:space="preserve"> conclusions could be drawn from the specified</w:t>
            </w:r>
            <w:r w:rsidR="00A861F6">
              <w:rPr>
                <w:rFonts w:cs="Arial"/>
                <w:szCs w:val="24"/>
              </w:rPr>
              <w:t xml:space="preserve"> degree of importance and magnitude (e</w:t>
            </w:r>
            <w:r w:rsidR="00520089">
              <w:rPr>
                <w:rFonts w:cs="Arial"/>
                <w:szCs w:val="24"/>
              </w:rPr>
              <w:t>.</w:t>
            </w:r>
            <w:r w:rsidR="00A861F6">
              <w:rPr>
                <w:rFonts w:cs="Arial"/>
                <w:szCs w:val="24"/>
              </w:rPr>
              <w:t>g</w:t>
            </w:r>
            <w:r w:rsidR="00520089">
              <w:rPr>
                <w:rFonts w:cs="Arial"/>
                <w:szCs w:val="24"/>
              </w:rPr>
              <w:t>.</w:t>
            </w:r>
            <w:r w:rsidR="00A861F6">
              <w:rPr>
                <w:rFonts w:cs="Arial"/>
                <w:szCs w:val="24"/>
              </w:rPr>
              <w:t xml:space="preserve"> slight or moderate)</w:t>
            </w:r>
            <w:r w:rsidR="00DF6633">
              <w:rPr>
                <w:rFonts w:cs="Arial"/>
                <w:szCs w:val="24"/>
              </w:rPr>
              <w:t xml:space="preserve">, there is insufficient </w:t>
            </w:r>
            <w:r w:rsidR="00664080">
              <w:rPr>
                <w:rFonts w:cs="Arial"/>
                <w:szCs w:val="24"/>
              </w:rPr>
              <w:t>explanation</w:t>
            </w:r>
            <w:r w:rsidR="00DF6633">
              <w:rPr>
                <w:rFonts w:cs="Arial"/>
                <w:szCs w:val="24"/>
              </w:rPr>
              <w:t xml:space="preserve"> given as to why </w:t>
            </w:r>
            <w:r w:rsidR="00765D3F">
              <w:rPr>
                <w:rFonts w:cs="Arial"/>
                <w:szCs w:val="24"/>
              </w:rPr>
              <w:t>the chosen</w:t>
            </w:r>
            <w:r w:rsidR="00DF6633">
              <w:rPr>
                <w:rFonts w:cs="Arial"/>
                <w:szCs w:val="24"/>
              </w:rPr>
              <w:t xml:space="preserve"> conclusion is </w:t>
            </w:r>
            <w:r w:rsidR="00664080">
              <w:rPr>
                <w:rFonts w:cs="Arial"/>
                <w:szCs w:val="24"/>
              </w:rPr>
              <w:t>draw</w:t>
            </w:r>
            <w:r w:rsidR="00062814">
              <w:rPr>
                <w:rFonts w:cs="Arial"/>
                <w:szCs w:val="24"/>
              </w:rPr>
              <w:t>n</w:t>
            </w:r>
            <w:r w:rsidR="00664080">
              <w:rPr>
                <w:rFonts w:cs="Arial"/>
                <w:szCs w:val="24"/>
              </w:rPr>
              <w:t xml:space="preserve">. Whilst the </w:t>
            </w:r>
            <w:r w:rsidR="008C24C7">
              <w:rPr>
                <w:rFonts w:cs="Arial"/>
                <w:szCs w:val="24"/>
              </w:rPr>
              <w:t>ExA acknowledges the ap</w:t>
            </w:r>
            <w:r w:rsidR="009F103C">
              <w:rPr>
                <w:rFonts w:cs="Arial"/>
                <w:szCs w:val="24"/>
              </w:rPr>
              <w:t>plicant’s</w:t>
            </w:r>
            <w:r w:rsidR="008C24C7">
              <w:rPr>
                <w:rFonts w:cs="Arial"/>
                <w:szCs w:val="24"/>
              </w:rPr>
              <w:t xml:space="preserve"> position that professional </w:t>
            </w:r>
            <w:r w:rsidR="009F103C">
              <w:rPr>
                <w:rFonts w:cs="Arial"/>
                <w:szCs w:val="24"/>
              </w:rPr>
              <w:t>judgment</w:t>
            </w:r>
            <w:r w:rsidR="006D59B3">
              <w:rPr>
                <w:rFonts w:cs="Arial"/>
                <w:szCs w:val="24"/>
              </w:rPr>
              <w:t xml:space="preserve"> can be applied, this is not </w:t>
            </w:r>
            <w:r w:rsidR="00E20894">
              <w:rPr>
                <w:rFonts w:cs="Arial"/>
                <w:szCs w:val="24"/>
              </w:rPr>
              <w:t>fully</w:t>
            </w:r>
            <w:r w:rsidR="00B86D9C">
              <w:rPr>
                <w:rFonts w:cs="Arial"/>
                <w:szCs w:val="24"/>
              </w:rPr>
              <w:t xml:space="preserve"> </w:t>
            </w:r>
            <w:r w:rsidR="006D59B3">
              <w:rPr>
                <w:rFonts w:cs="Arial"/>
                <w:szCs w:val="24"/>
              </w:rPr>
              <w:t xml:space="preserve">supported by </w:t>
            </w:r>
            <w:r w:rsidR="00796774">
              <w:rPr>
                <w:rFonts w:cs="Arial"/>
                <w:szCs w:val="24"/>
              </w:rPr>
              <w:t xml:space="preserve">evidence </w:t>
            </w:r>
            <w:r w:rsidR="009F103C">
              <w:rPr>
                <w:rFonts w:cs="Arial"/>
                <w:szCs w:val="24"/>
              </w:rPr>
              <w:t xml:space="preserve">and explained in section 9.10. </w:t>
            </w:r>
            <w:r w:rsidR="00D50C46">
              <w:rPr>
                <w:rFonts w:cs="Arial"/>
                <w:szCs w:val="24"/>
              </w:rPr>
              <w:t xml:space="preserve">For example, </w:t>
            </w:r>
            <w:r w:rsidR="00290CBB">
              <w:rPr>
                <w:rFonts w:cs="Arial"/>
                <w:szCs w:val="24"/>
              </w:rPr>
              <w:t xml:space="preserve">paragraph 9.10.59 regarding </w:t>
            </w:r>
            <w:r w:rsidR="00274D55">
              <w:rPr>
                <w:rFonts w:cs="Arial"/>
                <w:szCs w:val="24"/>
              </w:rPr>
              <w:t>c</w:t>
            </w:r>
            <w:r w:rsidRPr="00274D55" w:rsidR="00274D55">
              <w:rPr>
                <w:rFonts w:cs="Arial"/>
                <w:szCs w:val="24"/>
              </w:rPr>
              <w:t>hanges to the setting of Middle Claydon Conservation Area</w:t>
            </w:r>
            <w:r w:rsidR="00274D55">
              <w:rPr>
                <w:rFonts w:cs="Arial"/>
                <w:szCs w:val="24"/>
              </w:rPr>
              <w:t xml:space="preserve"> identifies high importance and</w:t>
            </w:r>
            <w:r w:rsidR="0097765C">
              <w:rPr>
                <w:rFonts w:cs="Arial"/>
                <w:szCs w:val="24"/>
              </w:rPr>
              <w:t xml:space="preserve"> minor magnitude but concludes slight adverse effects. </w:t>
            </w:r>
            <w:r w:rsidR="009D7A94">
              <w:rPr>
                <w:rFonts w:cs="Arial"/>
                <w:szCs w:val="24"/>
              </w:rPr>
              <w:t>Table</w:t>
            </w:r>
            <w:r w:rsidR="0097765C">
              <w:rPr>
                <w:rFonts w:cs="Arial"/>
                <w:szCs w:val="24"/>
              </w:rPr>
              <w:t xml:space="preserve"> 9.7 indicates that a conclusion of slight or moderate </w:t>
            </w:r>
            <w:r w:rsidR="009D7A94">
              <w:rPr>
                <w:rFonts w:cs="Arial"/>
                <w:szCs w:val="24"/>
              </w:rPr>
              <w:t xml:space="preserve">could be drawn in such instances with moderate effects being significant. </w:t>
            </w:r>
          </w:p>
          <w:p w:rsidR="00F5533D" w:rsidP="007C077A" w:rsidRDefault="00F5533D" w14:paraId="37A7FBAB" w14:textId="77777777">
            <w:pPr>
              <w:rPr>
                <w:rFonts w:cs="Arial"/>
                <w:szCs w:val="24"/>
              </w:rPr>
            </w:pPr>
          </w:p>
          <w:p w:rsidR="00F5533D" w:rsidP="007C077A" w:rsidRDefault="00F5533D" w14:paraId="584C9B12" w14:textId="121D173F">
            <w:pPr>
              <w:rPr>
                <w:rFonts w:cs="Arial"/>
                <w:szCs w:val="24"/>
              </w:rPr>
            </w:pPr>
            <w:r>
              <w:rPr>
                <w:rFonts w:cs="Arial"/>
                <w:szCs w:val="24"/>
              </w:rPr>
              <w:t>Furthermore, there are examples</w:t>
            </w:r>
            <w:r w:rsidR="00254792">
              <w:rPr>
                <w:rFonts w:cs="Arial"/>
                <w:szCs w:val="24"/>
              </w:rPr>
              <w:t xml:space="preserve"> where </w:t>
            </w:r>
            <w:r w:rsidR="00EB0F32">
              <w:rPr>
                <w:rFonts w:cs="Arial"/>
                <w:szCs w:val="24"/>
              </w:rPr>
              <w:t xml:space="preserve">the </w:t>
            </w:r>
            <w:r w:rsidR="00254792">
              <w:rPr>
                <w:rFonts w:cs="Arial"/>
                <w:szCs w:val="24"/>
              </w:rPr>
              <w:t xml:space="preserve">conclusion of the significance of effects </w:t>
            </w:r>
            <w:r w:rsidR="007E7E47">
              <w:rPr>
                <w:rFonts w:cs="Arial"/>
                <w:szCs w:val="24"/>
              </w:rPr>
              <w:t>contradicts</w:t>
            </w:r>
            <w:r w:rsidR="00254792">
              <w:rPr>
                <w:rFonts w:cs="Arial"/>
                <w:szCs w:val="24"/>
              </w:rPr>
              <w:t xml:space="preserve"> </w:t>
            </w:r>
            <w:r w:rsidR="00111BD7">
              <w:rPr>
                <w:rFonts w:cs="Arial"/>
                <w:szCs w:val="24"/>
              </w:rPr>
              <w:t xml:space="preserve">the criteria in table 9.7 entirely without an </w:t>
            </w:r>
            <w:r w:rsidR="007E7E47">
              <w:rPr>
                <w:rFonts w:cs="Arial"/>
                <w:szCs w:val="24"/>
              </w:rPr>
              <w:t xml:space="preserve">adequate explanation. For example, </w:t>
            </w:r>
            <w:r w:rsidR="004A41F2">
              <w:rPr>
                <w:rFonts w:cs="Arial"/>
                <w:szCs w:val="24"/>
              </w:rPr>
              <w:t xml:space="preserve">paragraph </w:t>
            </w:r>
            <w:r w:rsidRPr="004A41F2" w:rsidR="004A41F2">
              <w:rPr>
                <w:rFonts w:cs="Arial"/>
                <w:szCs w:val="24"/>
              </w:rPr>
              <w:t xml:space="preserve">9.10.45 </w:t>
            </w:r>
            <w:r w:rsidR="004A41F2">
              <w:rPr>
                <w:rFonts w:cs="Arial"/>
                <w:szCs w:val="24"/>
              </w:rPr>
              <w:t xml:space="preserve">regarding </w:t>
            </w:r>
            <w:r w:rsidR="00290CBB">
              <w:rPr>
                <w:rFonts w:cs="Arial"/>
                <w:szCs w:val="24"/>
              </w:rPr>
              <w:t>p</w:t>
            </w:r>
            <w:r w:rsidRPr="004A41F2" w:rsidR="004A41F2">
              <w:rPr>
                <w:rFonts w:cs="Arial"/>
                <w:szCs w:val="24"/>
              </w:rPr>
              <w:t>hysical impacts to area of Iron-Age to Romano-British settlement activity in Parcel 3 (HA1/MBC45205) during construction concludes slight adverse effects</w:t>
            </w:r>
            <w:r w:rsidR="00B82289">
              <w:rPr>
                <w:rFonts w:cs="Arial"/>
                <w:szCs w:val="24"/>
              </w:rPr>
              <w:t>,</w:t>
            </w:r>
            <w:r w:rsidR="00CD3DAF">
              <w:rPr>
                <w:rFonts w:cs="Arial"/>
                <w:szCs w:val="24"/>
              </w:rPr>
              <w:t xml:space="preserve"> when m</w:t>
            </w:r>
            <w:r w:rsidRPr="00CD3DAF" w:rsidR="00CD3DAF">
              <w:rPr>
                <w:rFonts w:cs="Arial"/>
                <w:szCs w:val="24"/>
              </w:rPr>
              <w:t xml:space="preserve">edium importance </w:t>
            </w:r>
            <w:r w:rsidR="00CD3DAF">
              <w:rPr>
                <w:rFonts w:cs="Arial"/>
                <w:szCs w:val="24"/>
              </w:rPr>
              <w:t>and</w:t>
            </w:r>
            <w:r w:rsidRPr="00CD3DAF" w:rsidR="00CD3DAF">
              <w:rPr>
                <w:rFonts w:cs="Arial"/>
                <w:szCs w:val="24"/>
              </w:rPr>
              <w:t xml:space="preserve"> moderate magnitude</w:t>
            </w:r>
            <w:r w:rsidR="007124D5">
              <w:rPr>
                <w:rFonts w:cs="Arial"/>
                <w:szCs w:val="24"/>
              </w:rPr>
              <w:t xml:space="preserve"> is identifi</w:t>
            </w:r>
            <w:r w:rsidR="00C10686">
              <w:rPr>
                <w:rFonts w:cs="Arial"/>
                <w:szCs w:val="24"/>
              </w:rPr>
              <w:t xml:space="preserve">ed. </w:t>
            </w:r>
            <w:r w:rsidR="008B5776">
              <w:rPr>
                <w:rFonts w:cs="Arial"/>
                <w:szCs w:val="24"/>
              </w:rPr>
              <w:t>Table</w:t>
            </w:r>
            <w:r w:rsidR="00C10686">
              <w:rPr>
                <w:rFonts w:cs="Arial"/>
                <w:szCs w:val="24"/>
              </w:rPr>
              <w:t xml:space="preserve"> 9.7 would suggest that the conclusion should be </w:t>
            </w:r>
            <w:r w:rsidR="003765D0">
              <w:rPr>
                <w:rFonts w:cs="Arial"/>
                <w:szCs w:val="24"/>
              </w:rPr>
              <w:t>moderate effects</w:t>
            </w:r>
            <w:r w:rsidR="008B5776">
              <w:rPr>
                <w:rFonts w:cs="Arial"/>
                <w:szCs w:val="24"/>
              </w:rPr>
              <w:t xml:space="preserve"> which </w:t>
            </w:r>
            <w:r w:rsidR="000607E9">
              <w:rPr>
                <w:rFonts w:cs="Arial"/>
                <w:szCs w:val="24"/>
              </w:rPr>
              <w:t xml:space="preserve">is significant </w:t>
            </w:r>
            <w:r w:rsidR="00640C38">
              <w:rPr>
                <w:rFonts w:cs="Arial"/>
                <w:szCs w:val="24"/>
              </w:rPr>
              <w:t xml:space="preserve">in line with paragraph 9.6.18. </w:t>
            </w:r>
          </w:p>
          <w:p w:rsidR="00640C38" w:rsidP="007C077A" w:rsidRDefault="00640C38" w14:paraId="47431CB8" w14:textId="77777777">
            <w:pPr>
              <w:rPr>
                <w:rFonts w:cs="Arial"/>
                <w:szCs w:val="24"/>
              </w:rPr>
            </w:pPr>
          </w:p>
          <w:p w:rsidRPr="0047385C" w:rsidR="00640C38" w:rsidP="007C077A" w:rsidRDefault="00640C38" w14:paraId="1BBBAAC7" w14:textId="04D8E715">
            <w:pPr>
              <w:rPr>
                <w:rFonts w:cs="Arial"/>
                <w:szCs w:val="24"/>
              </w:rPr>
            </w:pPr>
            <w:r>
              <w:rPr>
                <w:rFonts w:cs="Arial"/>
                <w:szCs w:val="24"/>
              </w:rPr>
              <w:t xml:space="preserve">Undertake a </w:t>
            </w:r>
            <w:r w:rsidR="00737DDD">
              <w:rPr>
                <w:rFonts w:cs="Arial"/>
                <w:szCs w:val="24"/>
              </w:rPr>
              <w:t xml:space="preserve">full </w:t>
            </w:r>
            <w:r>
              <w:rPr>
                <w:rFonts w:cs="Arial"/>
                <w:szCs w:val="24"/>
              </w:rPr>
              <w:t>review of</w:t>
            </w:r>
            <w:r w:rsidR="00FF4C62">
              <w:rPr>
                <w:rFonts w:cs="Arial"/>
                <w:szCs w:val="24"/>
              </w:rPr>
              <w:t xml:space="preserve"> section 9.10 and provide </w:t>
            </w:r>
            <w:r w:rsidR="00A46587">
              <w:rPr>
                <w:rFonts w:cs="Arial"/>
                <w:szCs w:val="24"/>
              </w:rPr>
              <w:t xml:space="preserve">further justification for </w:t>
            </w:r>
            <w:r w:rsidR="00B82289">
              <w:rPr>
                <w:rFonts w:cs="Arial"/>
                <w:szCs w:val="24"/>
              </w:rPr>
              <w:t xml:space="preserve">the </w:t>
            </w:r>
            <w:r w:rsidR="00A46587">
              <w:rPr>
                <w:rFonts w:cs="Arial"/>
                <w:szCs w:val="24"/>
              </w:rPr>
              <w:t>conclusion</w:t>
            </w:r>
            <w:r w:rsidR="00B82289">
              <w:rPr>
                <w:rFonts w:cs="Arial"/>
                <w:szCs w:val="24"/>
              </w:rPr>
              <w:t>s</w:t>
            </w:r>
            <w:r w:rsidR="00A46587">
              <w:rPr>
                <w:rFonts w:cs="Arial"/>
                <w:szCs w:val="24"/>
              </w:rPr>
              <w:t xml:space="preserve"> drawn where they</w:t>
            </w:r>
            <w:r w:rsidR="00837E3A">
              <w:rPr>
                <w:rFonts w:cs="Arial"/>
                <w:szCs w:val="24"/>
              </w:rPr>
              <w:t xml:space="preserve"> deviate from table 9.7 or where table 9.7 indicates that one of </w:t>
            </w:r>
            <w:r w:rsidR="002A6A8B">
              <w:rPr>
                <w:rFonts w:cs="Arial"/>
                <w:szCs w:val="24"/>
              </w:rPr>
              <w:t>2</w:t>
            </w:r>
            <w:r w:rsidR="00737DDD">
              <w:rPr>
                <w:rFonts w:cs="Arial"/>
                <w:szCs w:val="24"/>
              </w:rPr>
              <w:t xml:space="preserve"> conclusion</w:t>
            </w:r>
            <w:r w:rsidR="00484800">
              <w:rPr>
                <w:rFonts w:cs="Arial"/>
                <w:szCs w:val="24"/>
              </w:rPr>
              <w:t>s</w:t>
            </w:r>
            <w:r w:rsidR="00837E3A">
              <w:rPr>
                <w:rFonts w:cs="Arial"/>
                <w:szCs w:val="24"/>
              </w:rPr>
              <w:t xml:space="preserve"> o</w:t>
            </w:r>
            <w:r w:rsidR="00335E0E">
              <w:rPr>
                <w:rFonts w:cs="Arial"/>
                <w:szCs w:val="24"/>
              </w:rPr>
              <w:t>n the</w:t>
            </w:r>
            <w:r w:rsidR="00837E3A">
              <w:rPr>
                <w:rFonts w:cs="Arial"/>
                <w:szCs w:val="24"/>
              </w:rPr>
              <w:t xml:space="preserve"> significance </w:t>
            </w:r>
            <w:r w:rsidR="00335E0E">
              <w:rPr>
                <w:rFonts w:cs="Arial"/>
                <w:szCs w:val="24"/>
              </w:rPr>
              <w:t xml:space="preserve">of effects </w:t>
            </w:r>
            <w:r w:rsidR="00837E3A">
              <w:rPr>
                <w:rFonts w:cs="Arial"/>
                <w:szCs w:val="24"/>
              </w:rPr>
              <w:t xml:space="preserve">could be </w:t>
            </w:r>
            <w:r w:rsidR="00737DDD">
              <w:rPr>
                <w:rFonts w:cs="Arial"/>
                <w:szCs w:val="24"/>
              </w:rPr>
              <w:t xml:space="preserve">identified. </w:t>
            </w:r>
          </w:p>
        </w:tc>
      </w:tr>
      <w:tr w:rsidRPr="008C59AE" w:rsidR="00210547" w:rsidTr="1A5755FF" w14:paraId="15E358A4" w14:textId="77777777">
        <w:tc>
          <w:tcPr>
            <w:tcW w:w="1762" w:type="dxa"/>
          </w:tcPr>
          <w:p w:rsidRPr="00092316" w:rsidR="00210547" w:rsidP="007C077A" w:rsidRDefault="00210547" w14:paraId="345C8EBB" w14:textId="77777777">
            <w:pPr>
              <w:pStyle w:val="Heading3"/>
              <w:rPr>
                <w:rFonts w:cs="Arial"/>
                <w:szCs w:val="24"/>
              </w:rPr>
            </w:pPr>
          </w:p>
        </w:tc>
        <w:tc>
          <w:tcPr>
            <w:tcW w:w="3336" w:type="dxa"/>
          </w:tcPr>
          <w:p w:rsidR="00210547" w:rsidP="007C077A" w:rsidRDefault="007137CA" w14:paraId="5DDC61B1" w14:textId="379439A0">
            <w:pPr>
              <w:rPr>
                <w:rFonts w:cs="Arial"/>
                <w:szCs w:val="24"/>
              </w:rPr>
            </w:pPr>
            <w:r>
              <w:rPr>
                <w:rFonts w:cs="Arial"/>
                <w:szCs w:val="24"/>
              </w:rPr>
              <w:t>The applicant</w:t>
            </w:r>
          </w:p>
        </w:tc>
        <w:tc>
          <w:tcPr>
            <w:tcW w:w="17001" w:type="dxa"/>
          </w:tcPr>
          <w:p w:rsidR="00210547" w:rsidP="007C077A" w:rsidRDefault="0075007E" w14:paraId="574CB61F" w14:textId="77777777">
            <w:pPr>
              <w:rPr>
                <w:rFonts w:cs="Arial"/>
                <w:b/>
                <w:bCs/>
                <w:szCs w:val="24"/>
              </w:rPr>
            </w:pPr>
            <w:r>
              <w:rPr>
                <w:rFonts w:cs="Arial"/>
                <w:b/>
                <w:bCs/>
                <w:szCs w:val="24"/>
              </w:rPr>
              <w:t>Assessment of settings</w:t>
            </w:r>
          </w:p>
          <w:p w:rsidRPr="00D33B52" w:rsidR="0075007E" w:rsidP="007C077A" w:rsidRDefault="006B73CC" w14:paraId="6A9CA142" w14:textId="7E355962">
            <w:pPr>
              <w:rPr>
                <w:rFonts w:cs="Arial"/>
                <w:szCs w:val="24"/>
              </w:rPr>
            </w:pPr>
            <w:r w:rsidRPr="00D33B52">
              <w:rPr>
                <w:rFonts w:cs="Arial"/>
                <w:szCs w:val="24"/>
              </w:rPr>
              <w:t xml:space="preserve">Buckinghamshire Council’s Local Impact Report </w:t>
            </w:r>
            <w:r w:rsidR="00C61202">
              <w:rPr>
                <w:rFonts w:cs="Arial"/>
                <w:szCs w:val="24"/>
              </w:rPr>
              <w:t>[</w:t>
            </w:r>
            <w:hyperlink w:history="1" r:id="rId140">
              <w:r w:rsidRPr="00515248" w:rsidR="00C61202">
                <w:rPr>
                  <w:rStyle w:val="Hyperlink"/>
                  <w:rFonts w:cs="Arial"/>
                  <w:szCs w:val="24"/>
                </w:rPr>
                <w:t>REP1-112</w:t>
              </w:r>
            </w:hyperlink>
            <w:r w:rsidR="00C61202">
              <w:rPr>
                <w:rFonts w:cs="Arial"/>
                <w:szCs w:val="24"/>
              </w:rPr>
              <w:t xml:space="preserve">] </w:t>
            </w:r>
            <w:r w:rsidRPr="00D33B52">
              <w:rPr>
                <w:rFonts w:cs="Arial"/>
                <w:szCs w:val="24"/>
              </w:rPr>
              <w:t>and the Claydon</w:t>
            </w:r>
            <w:r w:rsidR="002A6A8B">
              <w:rPr>
                <w:rFonts w:cs="Arial"/>
                <w:szCs w:val="24"/>
              </w:rPr>
              <w:t>s</w:t>
            </w:r>
            <w:r w:rsidRPr="00D33B52">
              <w:rPr>
                <w:rFonts w:cs="Arial"/>
                <w:szCs w:val="24"/>
              </w:rPr>
              <w:t xml:space="preserve"> Solar Action Group written representation </w:t>
            </w:r>
            <w:r w:rsidR="00D1010B">
              <w:rPr>
                <w:rFonts w:cs="Arial"/>
                <w:szCs w:val="24"/>
              </w:rPr>
              <w:t>[</w:t>
            </w:r>
            <w:hyperlink w:history="1" r:id="rId141">
              <w:r w:rsidRPr="00515248" w:rsidR="00D1010B">
                <w:rPr>
                  <w:rStyle w:val="Hyperlink"/>
                  <w:rFonts w:cs="Arial"/>
                  <w:szCs w:val="24"/>
                </w:rPr>
                <w:t>REP1-127</w:t>
              </w:r>
            </w:hyperlink>
            <w:r w:rsidR="00D1010B">
              <w:rPr>
                <w:rFonts w:cs="Arial"/>
                <w:szCs w:val="24"/>
              </w:rPr>
              <w:t xml:space="preserve">] </w:t>
            </w:r>
            <w:r w:rsidRPr="00D33B52">
              <w:rPr>
                <w:rFonts w:cs="Arial"/>
                <w:szCs w:val="24"/>
              </w:rPr>
              <w:t xml:space="preserve">identify concerns regarding the applicant’s </w:t>
            </w:r>
            <w:r w:rsidRPr="00D33B52" w:rsidR="00E5780F">
              <w:rPr>
                <w:rFonts w:cs="Arial"/>
                <w:szCs w:val="24"/>
              </w:rPr>
              <w:t>approach to</w:t>
            </w:r>
            <w:r w:rsidRPr="00D33B52" w:rsidR="0037345A">
              <w:rPr>
                <w:rFonts w:cs="Arial"/>
                <w:szCs w:val="24"/>
              </w:rPr>
              <w:t xml:space="preserve"> considering the </w:t>
            </w:r>
            <w:r w:rsidRPr="00D33B52" w:rsidR="00BD5F0E">
              <w:rPr>
                <w:rFonts w:cs="Arial"/>
                <w:szCs w:val="24"/>
              </w:rPr>
              <w:t>contribution of settin</w:t>
            </w:r>
            <w:r w:rsidRPr="00D33B52" w:rsidR="005F658E">
              <w:rPr>
                <w:rFonts w:cs="Arial"/>
                <w:szCs w:val="24"/>
              </w:rPr>
              <w:t>gs to the significance of heritage assets</w:t>
            </w:r>
            <w:r w:rsidRPr="00D33B52" w:rsidR="0071047D">
              <w:rPr>
                <w:rFonts w:cs="Arial"/>
                <w:szCs w:val="24"/>
              </w:rPr>
              <w:t xml:space="preserve"> and </w:t>
            </w:r>
            <w:r w:rsidRPr="00D33B52" w:rsidR="00173B9A">
              <w:rPr>
                <w:rFonts w:cs="Arial"/>
                <w:szCs w:val="24"/>
              </w:rPr>
              <w:t>subsequent conclusions. Provide further just</w:t>
            </w:r>
            <w:r w:rsidRPr="00D33B52" w:rsidR="00341C2A">
              <w:rPr>
                <w:rFonts w:cs="Arial"/>
                <w:szCs w:val="24"/>
              </w:rPr>
              <w:t xml:space="preserve">ification for the </w:t>
            </w:r>
            <w:r w:rsidRPr="00D33B52" w:rsidR="00677D20">
              <w:rPr>
                <w:rFonts w:cs="Arial"/>
                <w:szCs w:val="24"/>
              </w:rPr>
              <w:t xml:space="preserve">overall </w:t>
            </w:r>
            <w:r w:rsidRPr="00D33B52" w:rsidR="00341C2A">
              <w:rPr>
                <w:rFonts w:cs="Arial"/>
                <w:szCs w:val="24"/>
              </w:rPr>
              <w:t xml:space="preserve">approach taken </w:t>
            </w:r>
            <w:r w:rsidRPr="00D33B52" w:rsidR="00677D20">
              <w:rPr>
                <w:rFonts w:cs="Arial"/>
                <w:szCs w:val="24"/>
              </w:rPr>
              <w:t xml:space="preserve">alongside </w:t>
            </w:r>
            <w:r w:rsidRPr="00D33B52" w:rsidR="00D33B52">
              <w:rPr>
                <w:rFonts w:cs="Arial"/>
                <w:szCs w:val="24"/>
              </w:rPr>
              <w:t xml:space="preserve">addressing each specific issues raised by the interested parties. </w:t>
            </w:r>
          </w:p>
        </w:tc>
      </w:tr>
      <w:tr w:rsidRPr="008C59AE" w:rsidR="00DD5AC9" w:rsidTr="1A5755FF" w14:paraId="7CA14E66" w14:textId="77777777">
        <w:tc>
          <w:tcPr>
            <w:tcW w:w="1762" w:type="dxa"/>
          </w:tcPr>
          <w:p w:rsidRPr="00092316" w:rsidR="00DD5AC9" w:rsidP="007C077A" w:rsidRDefault="00DD5AC9" w14:paraId="5784F09D" w14:textId="77777777">
            <w:pPr>
              <w:pStyle w:val="Heading3"/>
              <w:rPr>
                <w:rFonts w:cs="Arial"/>
                <w:szCs w:val="24"/>
              </w:rPr>
            </w:pPr>
          </w:p>
        </w:tc>
        <w:tc>
          <w:tcPr>
            <w:tcW w:w="3336" w:type="dxa"/>
          </w:tcPr>
          <w:p w:rsidR="00DD5AC9" w:rsidP="007C077A" w:rsidRDefault="00DD5AC9" w14:paraId="220FAC86" w14:textId="7E90CFEA">
            <w:pPr>
              <w:rPr>
                <w:rFonts w:cs="Arial"/>
                <w:szCs w:val="24"/>
              </w:rPr>
            </w:pPr>
            <w:r>
              <w:rPr>
                <w:rFonts w:cs="Arial"/>
                <w:szCs w:val="24"/>
              </w:rPr>
              <w:t>The applicant</w:t>
            </w:r>
          </w:p>
        </w:tc>
        <w:tc>
          <w:tcPr>
            <w:tcW w:w="17001" w:type="dxa"/>
          </w:tcPr>
          <w:p w:rsidR="00DD5AC9" w:rsidP="007C077A" w:rsidRDefault="00DD5AC9" w14:paraId="79564D14" w14:textId="77777777">
            <w:pPr>
              <w:rPr>
                <w:rFonts w:cs="Arial"/>
                <w:b/>
                <w:bCs/>
                <w:szCs w:val="24"/>
              </w:rPr>
            </w:pPr>
            <w:r>
              <w:rPr>
                <w:rFonts w:cs="Arial"/>
                <w:b/>
                <w:bCs/>
                <w:szCs w:val="24"/>
              </w:rPr>
              <w:t>Botolph Claydon Conservation Area</w:t>
            </w:r>
          </w:p>
          <w:p w:rsidRPr="008F040A" w:rsidR="00DD5AC9" w:rsidP="007C077A" w:rsidRDefault="00CB5E1B" w14:paraId="556E873D" w14:textId="26C0D838">
            <w:pPr>
              <w:rPr>
                <w:rFonts w:cs="Arial"/>
                <w:szCs w:val="24"/>
              </w:rPr>
            </w:pPr>
            <w:r w:rsidRPr="008F040A">
              <w:rPr>
                <w:rFonts w:cs="Arial"/>
                <w:szCs w:val="24"/>
              </w:rPr>
              <w:t xml:space="preserve">The applicant’s response </w:t>
            </w:r>
            <w:r w:rsidR="00CB2107">
              <w:rPr>
                <w:rFonts w:cs="Arial"/>
                <w:szCs w:val="24"/>
              </w:rPr>
              <w:t>[</w:t>
            </w:r>
            <w:hyperlink w:history="1" r:id="rId142">
              <w:r w:rsidRPr="00515248" w:rsidR="00CB2107">
                <w:rPr>
                  <w:rStyle w:val="Hyperlink"/>
                  <w:rFonts w:cs="Arial"/>
                  <w:szCs w:val="24"/>
                </w:rPr>
                <w:t>PDA-006</w:t>
              </w:r>
            </w:hyperlink>
            <w:r w:rsidR="00CB2107">
              <w:rPr>
                <w:rFonts w:cs="Arial"/>
                <w:szCs w:val="24"/>
              </w:rPr>
              <w:t xml:space="preserve">] </w:t>
            </w:r>
            <w:r w:rsidRPr="008F040A">
              <w:rPr>
                <w:rFonts w:cs="Arial"/>
                <w:szCs w:val="24"/>
              </w:rPr>
              <w:t>to the Claydon</w:t>
            </w:r>
            <w:r w:rsidRPr="008F040A" w:rsidR="00E30C14">
              <w:rPr>
                <w:rFonts w:cs="Arial"/>
                <w:szCs w:val="24"/>
              </w:rPr>
              <w:t>s</w:t>
            </w:r>
            <w:r w:rsidRPr="008F040A">
              <w:rPr>
                <w:rFonts w:cs="Arial"/>
                <w:szCs w:val="24"/>
              </w:rPr>
              <w:t xml:space="preserve"> Solar Action Group’s relevant representation </w:t>
            </w:r>
            <w:r w:rsidR="00515ECE">
              <w:rPr>
                <w:rFonts w:cs="Arial"/>
                <w:szCs w:val="24"/>
              </w:rPr>
              <w:t>[</w:t>
            </w:r>
            <w:hyperlink w:history="1" r:id="rId143">
              <w:r w:rsidRPr="0038184C" w:rsidR="00515ECE">
                <w:rPr>
                  <w:rStyle w:val="Hyperlink"/>
                  <w:rFonts w:cs="Arial"/>
                  <w:szCs w:val="24"/>
                </w:rPr>
                <w:t>RR-049</w:t>
              </w:r>
            </w:hyperlink>
            <w:r w:rsidR="00515ECE">
              <w:rPr>
                <w:rFonts w:cs="Arial"/>
                <w:szCs w:val="24"/>
              </w:rPr>
              <w:t xml:space="preserve">] </w:t>
            </w:r>
            <w:r w:rsidRPr="008F040A">
              <w:rPr>
                <w:rFonts w:cs="Arial"/>
                <w:szCs w:val="24"/>
              </w:rPr>
              <w:t>regarding</w:t>
            </w:r>
            <w:r w:rsidRPr="008F040A" w:rsidR="004F0A47">
              <w:rPr>
                <w:rFonts w:cs="Arial"/>
                <w:szCs w:val="24"/>
              </w:rPr>
              <w:t xml:space="preserve"> </w:t>
            </w:r>
            <w:r w:rsidRPr="008F040A" w:rsidR="000D0A6F">
              <w:rPr>
                <w:rFonts w:cs="Arial"/>
                <w:szCs w:val="24"/>
              </w:rPr>
              <w:t>effects</w:t>
            </w:r>
            <w:r w:rsidRPr="008F040A" w:rsidR="004F0A47">
              <w:rPr>
                <w:rFonts w:cs="Arial"/>
                <w:szCs w:val="24"/>
              </w:rPr>
              <w:t xml:space="preserve"> on the Botolph Claydon Conservation Area </w:t>
            </w:r>
            <w:r w:rsidRPr="008F040A" w:rsidR="00DA3CBC">
              <w:rPr>
                <w:rFonts w:cs="Arial"/>
                <w:szCs w:val="24"/>
              </w:rPr>
              <w:t>states th</w:t>
            </w:r>
            <w:r w:rsidRPr="008F040A" w:rsidR="00B3086B">
              <w:rPr>
                <w:rFonts w:cs="Arial"/>
                <w:szCs w:val="24"/>
              </w:rPr>
              <w:t xml:space="preserve">at </w:t>
            </w:r>
            <w:r w:rsidRPr="008F040A" w:rsidR="00DA1B0E">
              <w:rPr>
                <w:rFonts w:cs="Arial"/>
                <w:szCs w:val="24"/>
              </w:rPr>
              <w:t>changes</w:t>
            </w:r>
            <w:r w:rsidRPr="008F040A" w:rsidR="00B3086B">
              <w:rPr>
                <w:rFonts w:cs="Arial"/>
                <w:szCs w:val="24"/>
              </w:rPr>
              <w:t xml:space="preserve"> to</w:t>
            </w:r>
            <w:r w:rsidRPr="008F040A" w:rsidR="00DA1B0E">
              <w:rPr>
                <w:rFonts w:cs="Arial"/>
                <w:szCs w:val="24"/>
              </w:rPr>
              <w:t xml:space="preserve"> the design of the proposed development “</w:t>
            </w:r>
            <w:r w:rsidRPr="008F040A" w:rsidR="00E30C14">
              <w:rPr>
                <w:rFonts w:cs="Arial"/>
                <w:szCs w:val="24"/>
              </w:rPr>
              <w:t>have ensured that the Proposed Development is no longer visible from the Conservation Area and that the Conservation Area would continue to be experienced within a largely agricultural setting on the approaches from the west and north. The changes to the approach to the Conservation Area from the south have been assessed within the detailed setting assessment</w:t>
            </w:r>
            <w:r w:rsidRPr="008F040A" w:rsidR="00DA1B0E">
              <w:rPr>
                <w:rFonts w:cs="Arial"/>
                <w:szCs w:val="24"/>
              </w:rPr>
              <w:t>”</w:t>
            </w:r>
            <w:r w:rsidRPr="008F040A" w:rsidR="005F3CA6">
              <w:rPr>
                <w:rFonts w:cs="Arial"/>
                <w:szCs w:val="24"/>
              </w:rPr>
              <w:t>.</w:t>
            </w:r>
          </w:p>
          <w:p w:rsidRPr="00C91E7E" w:rsidR="005F3CA6" w:rsidP="007C077A" w:rsidRDefault="005F3CA6" w14:paraId="4E5A6353" w14:textId="6C733AF5">
            <w:pPr>
              <w:rPr>
                <w:rFonts w:cs="Arial"/>
                <w:b/>
                <w:bCs/>
                <w:szCs w:val="24"/>
              </w:rPr>
            </w:pPr>
            <w:r w:rsidRPr="008F040A">
              <w:rPr>
                <w:rFonts w:cs="Arial"/>
                <w:szCs w:val="24"/>
              </w:rPr>
              <w:t xml:space="preserve">However, </w:t>
            </w:r>
            <w:r w:rsidR="00816E09">
              <w:rPr>
                <w:rFonts w:cs="Arial"/>
                <w:szCs w:val="24"/>
              </w:rPr>
              <w:t>f</w:t>
            </w:r>
            <w:r w:rsidRPr="008F040A" w:rsidR="00636A65">
              <w:rPr>
                <w:rFonts w:cs="Arial"/>
                <w:szCs w:val="24"/>
              </w:rPr>
              <w:t>igure 10.9</w:t>
            </w:r>
            <w:r w:rsidRPr="008F040A" w:rsidR="00C31389">
              <w:rPr>
                <w:rFonts w:cs="Arial"/>
                <w:szCs w:val="24"/>
              </w:rPr>
              <w:t xml:space="preserve"> of ES Chapter 10</w:t>
            </w:r>
            <w:r w:rsidR="00FD421F">
              <w:rPr>
                <w:rFonts w:cs="Arial"/>
                <w:szCs w:val="24"/>
              </w:rPr>
              <w:t xml:space="preserve"> (</w:t>
            </w:r>
            <w:r w:rsidRPr="008F040A" w:rsidR="00C31389">
              <w:rPr>
                <w:rFonts w:cs="Arial"/>
                <w:szCs w:val="24"/>
              </w:rPr>
              <w:t>Landscape and Visual</w:t>
            </w:r>
            <w:r w:rsidR="00FD421F">
              <w:rPr>
                <w:rFonts w:cs="Arial"/>
                <w:szCs w:val="24"/>
              </w:rPr>
              <w:t>)</w:t>
            </w:r>
            <w:r w:rsidRPr="008F040A" w:rsidR="00C31389">
              <w:rPr>
                <w:rFonts w:cs="Arial"/>
                <w:szCs w:val="24"/>
              </w:rPr>
              <w:t xml:space="preserve"> [</w:t>
            </w:r>
            <w:hyperlink w:history="1" r:id="rId144">
              <w:r w:rsidRPr="00515248" w:rsidR="009157F6">
                <w:rPr>
                  <w:rStyle w:val="Hyperlink"/>
                  <w:rFonts w:cs="Arial"/>
                  <w:szCs w:val="24"/>
                </w:rPr>
                <w:t>AS-031</w:t>
              </w:r>
            </w:hyperlink>
            <w:r w:rsidRPr="008F040A" w:rsidR="00C31389">
              <w:rPr>
                <w:rFonts w:cs="Arial"/>
                <w:szCs w:val="24"/>
              </w:rPr>
              <w:t>] appear</w:t>
            </w:r>
            <w:r w:rsidR="00816E09">
              <w:rPr>
                <w:rFonts w:cs="Arial"/>
                <w:szCs w:val="24"/>
              </w:rPr>
              <w:t>s</w:t>
            </w:r>
            <w:r w:rsidRPr="008F040A" w:rsidR="00C31389">
              <w:rPr>
                <w:rFonts w:cs="Arial"/>
                <w:szCs w:val="24"/>
              </w:rPr>
              <w:t xml:space="preserve"> to indicate that the proposed development would be</w:t>
            </w:r>
            <w:r w:rsidRPr="008F040A" w:rsidR="00D147E8">
              <w:rPr>
                <w:rFonts w:cs="Arial"/>
                <w:szCs w:val="24"/>
              </w:rPr>
              <w:t xml:space="preserve"> partially visible from </w:t>
            </w:r>
            <w:r w:rsidR="00BB5EB0">
              <w:rPr>
                <w:rFonts w:cs="Arial"/>
                <w:szCs w:val="24"/>
              </w:rPr>
              <w:t>P</w:t>
            </w:r>
            <w:r w:rsidRPr="008F040A" w:rsidR="00442840">
              <w:rPr>
                <w:rFonts w:cs="Arial"/>
                <w:szCs w:val="24"/>
              </w:rPr>
              <w:t xml:space="preserve">arcel 1 (to the west) as well as </w:t>
            </w:r>
            <w:r w:rsidR="00BB5EB0">
              <w:rPr>
                <w:rFonts w:cs="Arial"/>
                <w:szCs w:val="24"/>
              </w:rPr>
              <w:t>P</w:t>
            </w:r>
            <w:r w:rsidRPr="008F040A" w:rsidR="00442840">
              <w:rPr>
                <w:rFonts w:cs="Arial"/>
                <w:szCs w:val="24"/>
              </w:rPr>
              <w:t xml:space="preserve">arcel 3 (to the </w:t>
            </w:r>
            <w:r w:rsidRPr="008F040A" w:rsidR="00605CE9">
              <w:rPr>
                <w:rFonts w:cs="Arial"/>
                <w:szCs w:val="24"/>
              </w:rPr>
              <w:t>north</w:t>
            </w:r>
            <w:r w:rsidR="00212597">
              <w:rPr>
                <w:rFonts w:cs="Arial"/>
                <w:szCs w:val="24"/>
              </w:rPr>
              <w:t>-</w:t>
            </w:r>
            <w:r w:rsidRPr="008F040A" w:rsidR="00442840">
              <w:rPr>
                <w:rFonts w:cs="Arial"/>
                <w:szCs w:val="24"/>
              </w:rPr>
              <w:t xml:space="preserve">east) even with </w:t>
            </w:r>
            <w:r w:rsidRPr="008F040A" w:rsidR="00605CE9">
              <w:rPr>
                <w:rFonts w:cs="Arial"/>
                <w:szCs w:val="24"/>
              </w:rPr>
              <w:t>detailed screening. Provide further commentary on</w:t>
            </w:r>
            <w:r w:rsidRPr="008F040A" w:rsidR="00F52EBE">
              <w:rPr>
                <w:rFonts w:cs="Arial"/>
                <w:szCs w:val="24"/>
              </w:rPr>
              <w:t xml:space="preserve"> the visibility of the proposed development from the Botolph Claydon Conservation Area and confirm any implications for </w:t>
            </w:r>
            <w:r w:rsidRPr="008F040A" w:rsidR="00A4612D">
              <w:rPr>
                <w:rFonts w:cs="Arial"/>
                <w:szCs w:val="24"/>
              </w:rPr>
              <w:t>the assessment</w:t>
            </w:r>
            <w:r w:rsidRPr="008F040A" w:rsidR="008F040A">
              <w:rPr>
                <w:rFonts w:cs="Arial"/>
                <w:szCs w:val="24"/>
              </w:rPr>
              <w:t>.</w:t>
            </w:r>
          </w:p>
        </w:tc>
      </w:tr>
      <w:tr w:rsidRPr="008C59AE" w:rsidR="007C077A" w:rsidTr="1A5755FF" w14:paraId="53C58E22" w14:textId="77777777">
        <w:tc>
          <w:tcPr>
            <w:tcW w:w="1762" w:type="dxa"/>
          </w:tcPr>
          <w:p w:rsidRPr="00092316" w:rsidR="007C077A" w:rsidP="007C077A" w:rsidRDefault="007C077A" w14:paraId="53C58E1F" w14:textId="77777777">
            <w:pPr>
              <w:pStyle w:val="Heading3"/>
              <w:rPr>
                <w:rFonts w:cs="Arial"/>
                <w:szCs w:val="24"/>
              </w:rPr>
            </w:pPr>
          </w:p>
        </w:tc>
        <w:tc>
          <w:tcPr>
            <w:tcW w:w="3336" w:type="dxa"/>
          </w:tcPr>
          <w:p w:rsidRPr="00092316" w:rsidR="007C077A" w:rsidP="007C077A" w:rsidRDefault="00B54458" w14:paraId="53C58E20" w14:textId="22E7CAC6">
            <w:pPr>
              <w:rPr>
                <w:rFonts w:cs="Arial"/>
                <w:szCs w:val="24"/>
              </w:rPr>
            </w:pPr>
            <w:r>
              <w:rPr>
                <w:rFonts w:cs="Arial"/>
                <w:szCs w:val="24"/>
              </w:rPr>
              <w:t>Buckinghamshire Council</w:t>
            </w:r>
          </w:p>
        </w:tc>
        <w:tc>
          <w:tcPr>
            <w:tcW w:w="17001" w:type="dxa"/>
          </w:tcPr>
          <w:p w:rsidR="007C077A" w:rsidP="007C077A" w:rsidRDefault="00C91E7E" w14:paraId="4E0D64DA" w14:textId="77777777">
            <w:pPr>
              <w:rPr>
                <w:rFonts w:cs="Arial"/>
                <w:b/>
                <w:bCs/>
                <w:szCs w:val="24"/>
              </w:rPr>
            </w:pPr>
            <w:r w:rsidRPr="00C91E7E">
              <w:rPr>
                <w:rFonts w:cs="Arial"/>
                <w:b/>
                <w:bCs/>
                <w:szCs w:val="24"/>
              </w:rPr>
              <w:t>Proposed East Claydon Conservation Area</w:t>
            </w:r>
          </w:p>
          <w:p w:rsidRPr="00D06895" w:rsidR="00C91E7E" w:rsidP="007C077A" w:rsidRDefault="00D8364C" w14:paraId="53C58E21" w14:textId="5590C71E">
            <w:pPr>
              <w:rPr>
                <w:rFonts w:cs="Arial"/>
                <w:szCs w:val="24"/>
              </w:rPr>
            </w:pPr>
            <w:r w:rsidRPr="00D06895">
              <w:rPr>
                <w:rFonts w:cs="Arial"/>
                <w:szCs w:val="24"/>
              </w:rPr>
              <w:t>The Claydons Solar Action Group’s written representation [</w:t>
            </w:r>
            <w:hyperlink w:history="1" r:id="rId145">
              <w:r w:rsidRPr="00515248" w:rsidR="00715C52">
                <w:rPr>
                  <w:rStyle w:val="Hyperlink"/>
                  <w:rFonts w:cs="Arial"/>
                  <w:szCs w:val="24"/>
                </w:rPr>
                <w:t>REP1-127</w:t>
              </w:r>
            </w:hyperlink>
            <w:r w:rsidRPr="00D06895">
              <w:rPr>
                <w:rFonts w:cs="Arial"/>
                <w:szCs w:val="24"/>
              </w:rPr>
              <w:t xml:space="preserve">] indicates that </w:t>
            </w:r>
            <w:r w:rsidRPr="00D06895" w:rsidR="00FD1B81">
              <w:rPr>
                <w:rFonts w:cs="Arial"/>
                <w:szCs w:val="24"/>
              </w:rPr>
              <w:t>there is a proposal to designa</w:t>
            </w:r>
            <w:r w:rsidRPr="00D06895" w:rsidR="00BF768E">
              <w:rPr>
                <w:rFonts w:cs="Arial"/>
                <w:szCs w:val="24"/>
              </w:rPr>
              <w:t>te a new conservation area at East Claydon. Provide details for the timescales of any such proposals</w:t>
            </w:r>
            <w:r w:rsidRPr="00D06895" w:rsidR="00D06895">
              <w:rPr>
                <w:rFonts w:cs="Arial"/>
                <w:szCs w:val="24"/>
              </w:rPr>
              <w:t xml:space="preserve"> and confirm any implications for the applicant’s assessment of cultural heritage. </w:t>
            </w:r>
          </w:p>
        </w:tc>
      </w:tr>
      <w:tr w:rsidRPr="008C59AE" w:rsidR="00C516F8" w:rsidTr="1A5755FF" w14:paraId="54156779" w14:textId="77777777">
        <w:tc>
          <w:tcPr>
            <w:tcW w:w="1762" w:type="dxa"/>
          </w:tcPr>
          <w:p w:rsidRPr="00092316" w:rsidR="00C516F8" w:rsidP="007C077A" w:rsidRDefault="00C516F8" w14:paraId="767AC7D7" w14:textId="77777777">
            <w:pPr>
              <w:pStyle w:val="Heading3"/>
              <w:rPr>
                <w:rFonts w:cs="Arial"/>
                <w:szCs w:val="24"/>
              </w:rPr>
            </w:pPr>
          </w:p>
        </w:tc>
        <w:tc>
          <w:tcPr>
            <w:tcW w:w="3336" w:type="dxa"/>
          </w:tcPr>
          <w:p w:rsidR="00C516F8" w:rsidP="007C077A" w:rsidRDefault="00C516F8" w14:paraId="70BCFD4D" w14:textId="77777777">
            <w:pPr>
              <w:rPr>
                <w:rFonts w:cs="Arial"/>
                <w:szCs w:val="24"/>
              </w:rPr>
            </w:pPr>
            <w:r>
              <w:rPr>
                <w:rFonts w:cs="Arial"/>
                <w:szCs w:val="24"/>
              </w:rPr>
              <w:t xml:space="preserve">The applicant </w:t>
            </w:r>
          </w:p>
          <w:p w:rsidR="00D952E6" w:rsidP="007C077A" w:rsidRDefault="00D952E6" w14:paraId="636C30B3" w14:textId="77777777">
            <w:pPr>
              <w:rPr>
                <w:rFonts w:cs="Arial"/>
                <w:szCs w:val="24"/>
              </w:rPr>
            </w:pPr>
          </w:p>
          <w:p w:rsidR="00D952E6" w:rsidP="007C077A" w:rsidRDefault="00D952E6" w14:paraId="5F517AB0" w14:textId="197A0618">
            <w:pPr>
              <w:rPr>
                <w:rFonts w:cs="Arial"/>
                <w:szCs w:val="24"/>
              </w:rPr>
            </w:pPr>
            <w:r>
              <w:rPr>
                <w:rFonts w:cs="Arial"/>
                <w:szCs w:val="24"/>
              </w:rPr>
              <w:t>Buckinghamshire Council</w:t>
            </w:r>
          </w:p>
        </w:tc>
        <w:tc>
          <w:tcPr>
            <w:tcW w:w="17001" w:type="dxa"/>
          </w:tcPr>
          <w:p w:rsidR="002C253D" w:rsidP="00402D77" w:rsidRDefault="00BF0BA6" w14:paraId="79DBED8F" w14:textId="77777777">
            <w:pPr>
              <w:rPr>
                <w:rFonts w:cs="Arial"/>
                <w:b/>
                <w:bCs/>
                <w:szCs w:val="24"/>
              </w:rPr>
            </w:pPr>
            <w:r>
              <w:rPr>
                <w:rFonts w:cs="Arial"/>
                <w:b/>
                <w:bCs/>
                <w:szCs w:val="24"/>
              </w:rPr>
              <w:t>Pon</w:t>
            </w:r>
            <w:r w:rsidR="0098065E">
              <w:rPr>
                <w:rFonts w:cs="Arial"/>
                <w:b/>
                <w:bCs/>
                <w:szCs w:val="24"/>
              </w:rPr>
              <w:t>d Farmhouse</w:t>
            </w:r>
          </w:p>
          <w:p w:rsidRPr="002C253D" w:rsidR="0098065E" w:rsidP="00402D77" w:rsidRDefault="00402D77" w14:paraId="53DCAE3E" w14:textId="6800DFE4">
            <w:pPr>
              <w:rPr>
                <w:rFonts w:cs="Arial"/>
                <w:b/>
                <w:bCs/>
                <w:szCs w:val="24"/>
              </w:rPr>
            </w:pPr>
            <w:r w:rsidRPr="00276E1A">
              <w:rPr>
                <w:rFonts w:cs="Arial"/>
                <w:szCs w:val="24"/>
              </w:rPr>
              <w:t xml:space="preserve">The </w:t>
            </w:r>
            <w:r w:rsidRPr="00402D77">
              <w:rPr>
                <w:rFonts w:cs="Arial"/>
                <w:szCs w:val="24"/>
              </w:rPr>
              <w:t xml:space="preserve">ExA </w:t>
            </w:r>
            <w:r w:rsidRPr="00276E1A" w:rsidR="00765835">
              <w:rPr>
                <w:rFonts w:cs="Arial"/>
                <w:szCs w:val="24"/>
              </w:rPr>
              <w:t>observed on its unaccompanied site inspection</w:t>
            </w:r>
            <w:r w:rsidR="00DA61AB">
              <w:rPr>
                <w:rFonts w:cs="Arial"/>
                <w:szCs w:val="24"/>
              </w:rPr>
              <w:t xml:space="preserve"> [</w:t>
            </w:r>
            <w:hyperlink w:history="1" r:id="rId146">
              <w:r w:rsidRPr="00515248" w:rsidR="00DA61AB">
                <w:rPr>
                  <w:rStyle w:val="Hyperlink"/>
                  <w:rFonts w:cs="Arial"/>
                  <w:szCs w:val="24"/>
                </w:rPr>
                <w:t>EV1-001</w:t>
              </w:r>
            </w:hyperlink>
            <w:r w:rsidR="00DA61AB">
              <w:rPr>
                <w:rFonts w:cs="Arial"/>
                <w:szCs w:val="24"/>
              </w:rPr>
              <w:t>]</w:t>
            </w:r>
            <w:r w:rsidRPr="00276E1A" w:rsidR="00765835">
              <w:rPr>
                <w:rFonts w:cs="Arial"/>
                <w:szCs w:val="24"/>
              </w:rPr>
              <w:t xml:space="preserve"> </w:t>
            </w:r>
            <w:r w:rsidRPr="00276E1A" w:rsidR="00D265E8">
              <w:rPr>
                <w:rFonts w:cs="Arial"/>
                <w:szCs w:val="24"/>
              </w:rPr>
              <w:t xml:space="preserve">that the </w:t>
            </w:r>
            <w:r w:rsidRPr="00402D77" w:rsidR="00FC2651">
              <w:rPr>
                <w:rFonts w:cs="Arial"/>
                <w:szCs w:val="24"/>
              </w:rPr>
              <w:t>setback</w:t>
            </w:r>
            <w:r w:rsidRPr="00402D77">
              <w:rPr>
                <w:rFonts w:cs="Arial"/>
                <w:szCs w:val="24"/>
              </w:rPr>
              <w:t xml:space="preserve"> </w:t>
            </w:r>
            <w:r w:rsidRPr="00276E1A" w:rsidR="00D11018">
              <w:rPr>
                <w:rFonts w:cs="Arial"/>
                <w:szCs w:val="24"/>
              </w:rPr>
              <w:t xml:space="preserve">between the proposed solar PV </w:t>
            </w:r>
            <w:r w:rsidRPr="00276E1A" w:rsidR="0080346E">
              <w:rPr>
                <w:rFonts w:cs="Arial"/>
                <w:szCs w:val="24"/>
              </w:rPr>
              <w:t>arrays and the listed</w:t>
            </w:r>
            <w:r w:rsidRPr="00402D77">
              <w:rPr>
                <w:rFonts w:cs="Arial"/>
                <w:szCs w:val="24"/>
              </w:rPr>
              <w:t xml:space="preserve"> building </w:t>
            </w:r>
            <w:r w:rsidRPr="00276E1A" w:rsidR="00D90935">
              <w:rPr>
                <w:rFonts w:cs="Arial"/>
                <w:szCs w:val="24"/>
              </w:rPr>
              <w:t xml:space="preserve">is reduced </w:t>
            </w:r>
            <w:r w:rsidRPr="00276E1A" w:rsidR="00544A80">
              <w:rPr>
                <w:rFonts w:cs="Arial"/>
                <w:szCs w:val="24"/>
              </w:rPr>
              <w:t xml:space="preserve">at the </w:t>
            </w:r>
            <w:r w:rsidRPr="00276E1A" w:rsidR="00D11018">
              <w:rPr>
                <w:rFonts w:cs="Arial"/>
                <w:szCs w:val="24"/>
              </w:rPr>
              <w:t>north</w:t>
            </w:r>
            <w:r w:rsidR="00442FAC">
              <w:rPr>
                <w:rFonts w:cs="Arial"/>
                <w:szCs w:val="24"/>
              </w:rPr>
              <w:t>-</w:t>
            </w:r>
            <w:r w:rsidRPr="00276E1A" w:rsidR="00D11018">
              <w:rPr>
                <w:rFonts w:cs="Arial"/>
                <w:szCs w:val="24"/>
              </w:rPr>
              <w:t xml:space="preserve">eastern corner </w:t>
            </w:r>
            <w:r w:rsidRPr="00402D77">
              <w:rPr>
                <w:rFonts w:cs="Arial"/>
                <w:szCs w:val="24"/>
              </w:rPr>
              <w:t xml:space="preserve">of </w:t>
            </w:r>
            <w:r w:rsidR="004C75CA">
              <w:rPr>
                <w:rFonts w:cs="Arial"/>
                <w:szCs w:val="24"/>
              </w:rPr>
              <w:t>F</w:t>
            </w:r>
            <w:r w:rsidRPr="00402D77">
              <w:rPr>
                <w:rFonts w:cs="Arial"/>
                <w:szCs w:val="24"/>
              </w:rPr>
              <w:t>ield B4</w:t>
            </w:r>
            <w:r w:rsidR="00BA1ABF">
              <w:rPr>
                <w:rFonts w:cs="Arial"/>
                <w:szCs w:val="24"/>
              </w:rPr>
              <w:t xml:space="preserve"> as identified </w:t>
            </w:r>
            <w:r w:rsidR="005832D6">
              <w:rPr>
                <w:rFonts w:cs="Arial"/>
                <w:szCs w:val="24"/>
              </w:rPr>
              <w:t>at</w:t>
            </w:r>
            <w:r w:rsidR="006735A1">
              <w:rPr>
                <w:rFonts w:cs="Arial"/>
                <w:szCs w:val="24"/>
              </w:rPr>
              <w:t xml:space="preserve"> appendix 1 of the oLEMP [</w:t>
            </w:r>
            <w:hyperlink w:history="1" r:id="rId147">
              <w:r w:rsidRPr="00515248" w:rsidR="00D952E6">
                <w:rPr>
                  <w:rStyle w:val="Hyperlink"/>
                  <w:rFonts w:cs="Arial"/>
                  <w:szCs w:val="24"/>
                </w:rPr>
                <w:t>REP1-086</w:t>
              </w:r>
            </w:hyperlink>
            <w:r w:rsidR="00D952E6">
              <w:rPr>
                <w:rFonts w:cs="Arial"/>
                <w:szCs w:val="24"/>
              </w:rPr>
              <w:t>]</w:t>
            </w:r>
            <w:r w:rsidRPr="00402D77">
              <w:rPr>
                <w:rFonts w:cs="Arial"/>
                <w:szCs w:val="24"/>
              </w:rPr>
              <w:t>.</w:t>
            </w:r>
            <w:r w:rsidRPr="00276E1A">
              <w:rPr>
                <w:rFonts w:cs="Arial"/>
                <w:szCs w:val="24"/>
              </w:rPr>
              <w:t xml:space="preserve"> </w:t>
            </w:r>
            <w:r w:rsidR="0047281F">
              <w:rPr>
                <w:rFonts w:cs="Arial"/>
                <w:szCs w:val="24"/>
              </w:rPr>
              <w:t xml:space="preserve">How </w:t>
            </w:r>
            <w:r w:rsidR="00DB41E7">
              <w:rPr>
                <w:rFonts w:cs="Arial"/>
                <w:szCs w:val="24"/>
              </w:rPr>
              <w:t>was the extent of the setback determined and why does it narrow at the</w:t>
            </w:r>
            <w:r w:rsidR="004F6D4B">
              <w:rPr>
                <w:rFonts w:cs="Arial"/>
                <w:szCs w:val="24"/>
              </w:rPr>
              <w:t xml:space="preserve"> north</w:t>
            </w:r>
            <w:r w:rsidR="004D0845">
              <w:rPr>
                <w:rFonts w:cs="Arial"/>
                <w:szCs w:val="24"/>
              </w:rPr>
              <w:t>-</w:t>
            </w:r>
            <w:r w:rsidR="004F6D4B">
              <w:rPr>
                <w:rFonts w:cs="Arial"/>
                <w:szCs w:val="24"/>
              </w:rPr>
              <w:t xml:space="preserve">eastern corner of field B4? </w:t>
            </w:r>
            <w:r w:rsidR="00041152">
              <w:rPr>
                <w:rFonts w:cs="Arial"/>
                <w:szCs w:val="24"/>
              </w:rPr>
              <w:t>C</w:t>
            </w:r>
            <w:r w:rsidR="00E53640">
              <w:rPr>
                <w:rFonts w:cs="Arial"/>
                <w:szCs w:val="24"/>
              </w:rPr>
              <w:t xml:space="preserve">ould </w:t>
            </w:r>
            <w:r w:rsidRPr="00276E1A">
              <w:rPr>
                <w:rFonts w:cs="Arial"/>
                <w:szCs w:val="24"/>
              </w:rPr>
              <w:t xml:space="preserve">the north-eastern corner of </w:t>
            </w:r>
            <w:r w:rsidR="004C75CA">
              <w:rPr>
                <w:rFonts w:cs="Arial"/>
                <w:szCs w:val="24"/>
              </w:rPr>
              <w:t>F</w:t>
            </w:r>
            <w:r w:rsidRPr="00276E1A">
              <w:rPr>
                <w:rFonts w:cs="Arial"/>
                <w:szCs w:val="24"/>
              </w:rPr>
              <w:t xml:space="preserve">ield B4 with the PV arrays </w:t>
            </w:r>
            <w:r w:rsidR="00E53640">
              <w:rPr>
                <w:rFonts w:cs="Arial"/>
                <w:szCs w:val="24"/>
              </w:rPr>
              <w:t xml:space="preserve">be </w:t>
            </w:r>
            <w:r w:rsidRPr="00276E1A">
              <w:rPr>
                <w:rFonts w:cs="Arial"/>
                <w:szCs w:val="24"/>
              </w:rPr>
              <w:t>set further back from the farmhouse</w:t>
            </w:r>
            <w:r w:rsidRPr="00276E1A" w:rsidR="00544A80">
              <w:rPr>
                <w:rFonts w:cs="Arial"/>
                <w:szCs w:val="24"/>
              </w:rPr>
              <w:t xml:space="preserve"> to provide </w:t>
            </w:r>
            <w:r w:rsidR="00E53640">
              <w:rPr>
                <w:rFonts w:cs="Arial"/>
                <w:szCs w:val="24"/>
              </w:rPr>
              <w:t>additional</w:t>
            </w:r>
            <w:r w:rsidRPr="00276E1A" w:rsidR="00276E1A">
              <w:rPr>
                <w:rFonts w:cs="Arial"/>
                <w:szCs w:val="24"/>
              </w:rPr>
              <w:t xml:space="preserve"> embedded mitigation? </w:t>
            </w:r>
            <w:r w:rsidR="00E53640">
              <w:rPr>
                <w:rFonts w:cs="Arial"/>
                <w:szCs w:val="24"/>
              </w:rPr>
              <w:t xml:space="preserve">If not, why not? </w:t>
            </w:r>
          </w:p>
        </w:tc>
      </w:tr>
      <w:tr w:rsidRPr="008C59AE" w:rsidR="002B1F03" w:rsidTr="1A5755FF" w14:paraId="6CB9FC78" w14:textId="77777777">
        <w:tc>
          <w:tcPr>
            <w:tcW w:w="1762" w:type="dxa"/>
          </w:tcPr>
          <w:p w:rsidRPr="00092316" w:rsidR="002B1F03" w:rsidP="007C077A" w:rsidRDefault="002B1F03" w14:paraId="7E930BFD" w14:textId="77777777">
            <w:pPr>
              <w:pStyle w:val="Heading3"/>
              <w:rPr>
                <w:rFonts w:cs="Arial"/>
                <w:szCs w:val="24"/>
              </w:rPr>
            </w:pPr>
          </w:p>
        </w:tc>
        <w:tc>
          <w:tcPr>
            <w:tcW w:w="3336" w:type="dxa"/>
          </w:tcPr>
          <w:p w:rsidRPr="00092316" w:rsidR="002B1F03" w:rsidP="007C077A" w:rsidRDefault="001F4B2D" w14:paraId="6A3FEB48" w14:textId="53505316">
            <w:pPr>
              <w:rPr>
                <w:rFonts w:cs="Arial"/>
                <w:szCs w:val="24"/>
              </w:rPr>
            </w:pPr>
            <w:r>
              <w:rPr>
                <w:rFonts w:cs="Arial"/>
                <w:szCs w:val="24"/>
              </w:rPr>
              <w:t>Buckinghamshire Council</w:t>
            </w:r>
          </w:p>
        </w:tc>
        <w:tc>
          <w:tcPr>
            <w:tcW w:w="17001" w:type="dxa"/>
          </w:tcPr>
          <w:p w:rsidR="002B1F03" w:rsidP="007C077A" w:rsidRDefault="00E31A1D" w14:paraId="50BE146D" w14:textId="48E6659F">
            <w:pPr>
              <w:rPr>
                <w:rFonts w:cs="Arial"/>
                <w:b/>
                <w:bCs/>
                <w:szCs w:val="24"/>
              </w:rPr>
            </w:pPr>
            <w:r>
              <w:rPr>
                <w:rFonts w:cs="Arial"/>
                <w:b/>
                <w:bCs/>
                <w:szCs w:val="24"/>
              </w:rPr>
              <w:t>d</w:t>
            </w:r>
            <w:r w:rsidRPr="001F4B2D" w:rsidR="001F4B2D">
              <w:rPr>
                <w:rFonts w:cs="Arial"/>
                <w:b/>
                <w:bCs/>
                <w:szCs w:val="24"/>
              </w:rPr>
              <w:t>AMS</w:t>
            </w:r>
          </w:p>
          <w:p w:rsidRPr="00E20032" w:rsidR="001F4B2D" w:rsidP="007C077A" w:rsidRDefault="001F4B2D" w14:paraId="31322B75" w14:textId="09B59EED">
            <w:pPr>
              <w:rPr>
                <w:rFonts w:cs="Arial"/>
                <w:szCs w:val="24"/>
              </w:rPr>
            </w:pPr>
            <w:r w:rsidRPr="00E20032">
              <w:rPr>
                <w:rFonts w:cs="Arial"/>
                <w:szCs w:val="24"/>
              </w:rPr>
              <w:t xml:space="preserve">Confirm if the updated </w:t>
            </w:r>
            <w:r w:rsidR="006E1AC8">
              <w:rPr>
                <w:rFonts w:cs="Arial"/>
                <w:szCs w:val="24"/>
              </w:rPr>
              <w:t>d</w:t>
            </w:r>
            <w:r w:rsidRPr="00E20032">
              <w:rPr>
                <w:rFonts w:cs="Arial"/>
                <w:szCs w:val="24"/>
              </w:rPr>
              <w:t>AMS</w:t>
            </w:r>
            <w:r w:rsidRPr="00E20032" w:rsidR="007B4445">
              <w:rPr>
                <w:rFonts w:cs="Arial"/>
                <w:szCs w:val="24"/>
              </w:rPr>
              <w:t xml:space="preserve"> [</w:t>
            </w:r>
            <w:hyperlink w:history="1" r:id="rId148">
              <w:r w:rsidRPr="00515248" w:rsidR="007B4445">
                <w:rPr>
                  <w:rStyle w:val="Hyperlink"/>
                  <w:rFonts w:cs="Arial"/>
                  <w:szCs w:val="24"/>
                </w:rPr>
                <w:t>REP1-094</w:t>
              </w:r>
            </w:hyperlink>
            <w:r w:rsidRPr="00E20032" w:rsidR="007B4445">
              <w:rPr>
                <w:rFonts w:cs="Arial"/>
                <w:szCs w:val="24"/>
              </w:rPr>
              <w:t xml:space="preserve">] </w:t>
            </w:r>
            <w:r w:rsidR="001A68E0">
              <w:rPr>
                <w:rFonts w:cs="Arial"/>
                <w:szCs w:val="24"/>
              </w:rPr>
              <w:t xml:space="preserve">and related management plans </w:t>
            </w:r>
            <w:r w:rsidRPr="00E20032" w:rsidR="00AC2AC0">
              <w:rPr>
                <w:rFonts w:cs="Arial"/>
                <w:szCs w:val="24"/>
              </w:rPr>
              <w:t>adequately address concern</w:t>
            </w:r>
            <w:r w:rsidRPr="00E20032" w:rsidR="005D446D">
              <w:rPr>
                <w:rFonts w:cs="Arial"/>
                <w:szCs w:val="24"/>
              </w:rPr>
              <w:t xml:space="preserve">s </w:t>
            </w:r>
            <w:r w:rsidRPr="00E20032" w:rsidR="00E20032">
              <w:rPr>
                <w:rFonts w:cs="Arial"/>
                <w:szCs w:val="24"/>
              </w:rPr>
              <w:t>identified</w:t>
            </w:r>
            <w:r w:rsidRPr="00E20032" w:rsidR="005D446D">
              <w:rPr>
                <w:rFonts w:cs="Arial"/>
                <w:szCs w:val="24"/>
              </w:rPr>
              <w:t xml:space="preserve"> in </w:t>
            </w:r>
            <w:r w:rsidR="006E1AC8">
              <w:rPr>
                <w:rFonts w:cs="Arial"/>
                <w:szCs w:val="24"/>
              </w:rPr>
              <w:t>the</w:t>
            </w:r>
            <w:r w:rsidRPr="00E20032" w:rsidR="005D446D">
              <w:rPr>
                <w:rFonts w:cs="Arial"/>
                <w:szCs w:val="24"/>
              </w:rPr>
              <w:t xml:space="preserve"> Local Impact Report </w:t>
            </w:r>
            <w:r w:rsidR="009947CA">
              <w:rPr>
                <w:rFonts w:cs="Arial"/>
                <w:szCs w:val="24"/>
              </w:rPr>
              <w:t>[</w:t>
            </w:r>
            <w:hyperlink w:history="1" r:id="rId149">
              <w:r w:rsidRPr="00515248" w:rsidR="009947CA">
                <w:rPr>
                  <w:rStyle w:val="Hyperlink"/>
                  <w:rFonts w:cs="Arial"/>
                  <w:szCs w:val="24"/>
                </w:rPr>
                <w:t>REP1-112</w:t>
              </w:r>
            </w:hyperlink>
            <w:r w:rsidR="009947CA">
              <w:rPr>
                <w:rFonts w:cs="Arial"/>
                <w:szCs w:val="24"/>
              </w:rPr>
              <w:t>]</w:t>
            </w:r>
            <w:r w:rsidR="00B070EC">
              <w:rPr>
                <w:rFonts w:cs="Arial"/>
                <w:szCs w:val="24"/>
              </w:rPr>
              <w:t>,</w:t>
            </w:r>
            <w:r w:rsidR="009947CA">
              <w:rPr>
                <w:rFonts w:cs="Arial"/>
                <w:szCs w:val="24"/>
              </w:rPr>
              <w:t xml:space="preserve"> </w:t>
            </w:r>
            <w:r w:rsidRPr="00E20032" w:rsidR="005D446D">
              <w:rPr>
                <w:rFonts w:cs="Arial"/>
                <w:szCs w:val="24"/>
              </w:rPr>
              <w:t xml:space="preserve">including </w:t>
            </w:r>
            <w:r w:rsidRPr="00E20032" w:rsidR="002C0BE3">
              <w:rPr>
                <w:rFonts w:cs="Arial"/>
                <w:szCs w:val="24"/>
              </w:rPr>
              <w:t>the extent of</w:t>
            </w:r>
            <w:r w:rsidRPr="00E20032" w:rsidR="005C212C">
              <w:rPr>
                <w:rFonts w:cs="Arial"/>
                <w:szCs w:val="24"/>
              </w:rPr>
              <w:t xml:space="preserve"> pre-construction trial trenching</w:t>
            </w:r>
            <w:r w:rsidR="007954D3">
              <w:rPr>
                <w:rFonts w:cs="Arial"/>
                <w:szCs w:val="24"/>
              </w:rPr>
              <w:t xml:space="preserve"> and inclusion of related wording from the good practice guide</w:t>
            </w:r>
            <w:r w:rsidR="00C21A3C">
              <w:rPr>
                <w:rFonts w:cs="Arial"/>
                <w:szCs w:val="24"/>
              </w:rPr>
              <w:t xml:space="preserve"> referenced in your Local Impact Report</w:t>
            </w:r>
            <w:r w:rsidR="007954D3">
              <w:rPr>
                <w:rFonts w:cs="Arial"/>
                <w:szCs w:val="24"/>
              </w:rPr>
              <w:t xml:space="preserve">? </w:t>
            </w:r>
          </w:p>
        </w:tc>
      </w:tr>
      <w:tr w:rsidRPr="008C59AE" w:rsidR="007C077A" w:rsidTr="1A5755FF" w14:paraId="43724CF0" w14:textId="77777777">
        <w:tc>
          <w:tcPr>
            <w:tcW w:w="22099" w:type="dxa"/>
            <w:gridSpan w:val="3"/>
          </w:tcPr>
          <w:p w:rsidRPr="00092316" w:rsidR="007C077A" w:rsidP="007C077A" w:rsidRDefault="007C077A" w14:paraId="3DCED947" w14:textId="4D20045D">
            <w:pPr>
              <w:pStyle w:val="Heading1"/>
            </w:pPr>
            <w:bookmarkStart w:name="_Toc226016400" w:id="13"/>
            <w:r>
              <w:t>Cumulative effects</w:t>
            </w:r>
            <w:bookmarkEnd w:id="13"/>
          </w:p>
        </w:tc>
      </w:tr>
      <w:tr w:rsidRPr="008C59AE" w:rsidR="003903A0" w:rsidTr="1A5755FF" w14:paraId="715A7B36" w14:textId="77777777">
        <w:tc>
          <w:tcPr>
            <w:tcW w:w="1762" w:type="dxa"/>
          </w:tcPr>
          <w:p w:rsidRPr="001C629D" w:rsidR="003903A0" w:rsidP="00563017" w:rsidRDefault="003903A0" w14:paraId="29180BB5" w14:textId="77777777">
            <w:pPr>
              <w:pStyle w:val="Heading3"/>
              <w:numPr>
                <w:ilvl w:val="2"/>
                <w:numId w:val="59"/>
              </w:numPr>
              <w:rPr>
                <w:rFonts w:cs="Arial"/>
                <w:szCs w:val="24"/>
              </w:rPr>
            </w:pPr>
          </w:p>
        </w:tc>
        <w:tc>
          <w:tcPr>
            <w:tcW w:w="3336" w:type="dxa"/>
          </w:tcPr>
          <w:p w:rsidR="003903A0" w:rsidP="00D91D6C" w:rsidRDefault="003903A0" w14:paraId="1A85F3CD" w14:textId="5B68D03C">
            <w:pPr>
              <w:rPr>
                <w:rFonts w:cs="Arial"/>
                <w:szCs w:val="24"/>
              </w:rPr>
            </w:pPr>
            <w:r>
              <w:rPr>
                <w:rFonts w:cs="Arial"/>
                <w:szCs w:val="24"/>
              </w:rPr>
              <w:t>The applicant</w:t>
            </w:r>
          </w:p>
        </w:tc>
        <w:tc>
          <w:tcPr>
            <w:tcW w:w="17001" w:type="dxa"/>
          </w:tcPr>
          <w:p w:rsidR="003903A0" w:rsidP="00D91D6C" w:rsidRDefault="001C62F8" w14:paraId="311F5BB8" w14:textId="18A53F71">
            <w:pPr>
              <w:rPr>
                <w:rFonts w:cs="Arial"/>
                <w:b/>
                <w:bCs/>
                <w:szCs w:val="24"/>
              </w:rPr>
            </w:pPr>
            <w:r>
              <w:rPr>
                <w:rFonts w:cs="Arial"/>
                <w:b/>
                <w:bCs/>
                <w:szCs w:val="24"/>
              </w:rPr>
              <w:t>E</w:t>
            </w:r>
            <w:r w:rsidR="00FF0F98">
              <w:rPr>
                <w:rFonts w:cs="Arial"/>
                <w:b/>
                <w:bCs/>
                <w:szCs w:val="24"/>
              </w:rPr>
              <w:t xml:space="preserve">nvironmental </w:t>
            </w:r>
            <w:r>
              <w:rPr>
                <w:rFonts w:cs="Arial"/>
                <w:b/>
                <w:bCs/>
                <w:szCs w:val="24"/>
              </w:rPr>
              <w:t>S</w:t>
            </w:r>
            <w:r w:rsidR="00FF0F98">
              <w:rPr>
                <w:rFonts w:cs="Arial"/>
                <w:b/>
                <w:bCs/>
                <w:szCs w:val="24"/>
              </w:rPr>
              <w:t>tatement (</w:t>
            </w:r>
            <w:r w:rsidRPr="00D915C1" w:rsidR="00FF0F98">
              <w:rPr>
                <w:rFonts w:cs="Arial"/>
                <w:b/>
                <w:szCs w:val="24"/>
              </w:rPr>
              <w:t>ES</w:t>
            </w:r>
            <w:r w:rsidR="00FF0F98">
              <w:rPr>
                <w:rFonts w:cs="Arial"/>
                <w:b/>
                <w:bCs/>
                <w:szCs w:val="24"/>
              </w:rPr>
              <w:t>)</w:t>
            </w:r>
            <w:r>
              <w:rPr>
                <w:rFonts w:cs="Arial"/>
                <w:b/>
                <w:bCs/>
                <w:szCs w:val="24"/>
              </w:rPr>
              <w:t xml:space="preserve"> Chapter 17</w:t>
            </w:r>
            <w:r w:rsidR="005A35F5">
              <w:rPr>
                <w:rFonts w:cs="Arial"/>
                <w:b/>
                <w:bCs/>
                <w:szCs w:val="24"/>
              </w:rPr>
              <w:t xml:space="preserve"> (</w:t>
            </w:r>
            <w:r w:rsidR="003903A0">
              <w:rPr>
                <w:rFonts w:cs="Arial"/>
                <w:b/>
                <w:bCs/>
                <w:szCs w:val="24"/>
              </w:rPr>
              <w:t>Cumulative effects</w:t>
            </w:r>
            <w:r w:rsidR="005A35F5">
              <w:rPr>
                <w:rFonts w:cs="Arial"/>
                <w:b/>
                <w:bCs/>
                <w:szCs w:val="24"/>
              </w:rPr>
              <w:t>) -</w:t>
            </w:r>
            <w:r w:rsidR="003903A0">
              <w:rPr>
                <w:rFonts w:cs="Arial"/>
                <w:b/>
                <w:bCs/>
                <w:szCs w:val="24"/>
              </w:rPr>
              <w:t xml:space="preserve"> assessment</w:t>
            </w:r>
            <w:r w:rsidR="006B64EC">
              <w:rPr>
                <w:rFonts w:cs="Arial"/>
                <w:b/>
                <w:bCs/>
                <w:szCs w:val="24"/>
              </w:rPr>
              <w:t xml:space="preserve"> methodology</w:t>
            </w:r>
          </w:p>
          <w:p w:rsidRPr="005C14CD" w:rsidR="003903A0" w:rsidP="00D91D6C" w:rsidRDefault="004778A8" w14:paraId="1FE6B92B" w14:textId="74A7E951">
            <w:pPr>
              <w:rPr>
                <w:rFonts w:cs="Arial"/>
                <w:b/>
                <w:bCs/>
                <w:szCs w:val="24"/>
              </w:rPr>
            </w:pPr>
            <w:r>
              <w:t xml:space="preserve">Provide more information on </w:t>
            </w:r>
            <w:r w:rsidR="00186EEC">
              <w:t>the</w:t>
            </w:r>
            <w:r>
              <w:t xml:space="preserve"> ‘Tier 3</w:t>
            </w:r>
            <w:r w:rsidR="00205340">
              <w:t>’</w:t>
            </w:r>
            <w:r>
              <w:t xml:space="preserve"> projects which were scoped out of the stage 1 </w:t>
            </w:r>
            <w:r w:rsidR="009819BB">
              <w:t xml:space="preserve">cumulative effects </w:t>
            </w:r>
            <w:r>
              <w:t xml:space="preserve">assessment </w:t>
            </w:r>
            <w:r w:rsidR="009819BB">
              <w:t>[</w:t>
            </w:r>
            <w:hyperlink w:history="1" r:id="rId150">
              <w:r w:rsidRPr="00515248" w:rsidR="009819BB">
                <w:rPr>
                  <w:rStyle w:val="Hyperlink"/>
                </w:rPr>
                <w:t>REP</w:t>
              </w:r>
              <w:r w:rsidRPr="00515248" w:rsidR="00E07C5D">
                <w:rPr>
                  <w:rStyle w:val="Hyperlink"/>
                </w:rPr>
                <w:t>1-044</w:t>
              </w:r>
            </w:hyperlink>
            <w:r w:rsidR="00E07C5D">
              <w:t xml:space="preserve">] </w:t>
            </w:r>
            <w:r>
              <w:t>and reasons why</w:t>
            </w:r>
            <w:r w:rsidR="00E07C5D">
              <w:t xml:space="preserve">. </w:t>
            </w:r>
          </w:p>
        </w:tc>
      </w:tr>
      <w:tr w:rsidRPr="008C59AE" w:rsidR="00E123CD" w:rsidTr="1A5755FF" w14:paraId="2080F3AA" w14:textId="77777777">
        <w:tc>
          <w:tcPr>
            <w:tcW w:w="1762" w:type="dxa"/>
          </w:tcPr>
          <w:p w:rsidRPr="00092316" w:rsidR="00E123CD" w:rsidP="00D91D6C" w:rsidRDefault="00E123CD" w14:paraId="4B64BD12" w14:textId="77777777">
            <w:pPr>
              <w:pStyle w:val="Heading3"/>
              <w:rPr>
                <w:rFonts w:cs="Arial"/>
                <w:szCs w:val="24"/>
              </w:rPr>
            </w:pPr>
          </w:p>
        </w:tc>
        <w:tc>
          <w:tcPr>
            <w:tcW w:w="3336" w:type="dxa"/>
          </w:tcPr>
          <w:p w:rsidR="00E123CD" w:rsidP="00D91D6C" w:rsidRDefault="00E123CD" w14:paraId="72B63E97" w14:textId="4F164868">
            <w:pPr>
              <w:rPr>
                <w:rFonts w:cs="Arial"/>
                <w:szCs w:val="24"/>
              </w:rPr>
            </w:pPr>
            <w:r>
              <w:rPr>
                <w:rFonts w:cs="Arial"/>
                <w:szCs w:val="24"/>
              </w:rPr>
              <w:t>Buckinghamshire Council Highways Authority</w:t>
            </w:r>
          </w:p>
        </w:tc>
        <w:tc>
          <w:tcPr>
            <w:tcW w:w="17001" w:type="dxa"/>
          </w:tcPr>
          <w:p w:rsidR="005A35F5" w:rsidP="00D91D6C" w:rsidRDefault="005A35F5" w14:paraId="657AB8DC" w14:textId="77777777">
            <w:pPr>
              <w:rPr>
                <w:rFonts w:cs="Arial"/>
                <w:b/>
                <w:bCs/>
                <w:szCs w:val="24"/>
              </w:rPr>
            </w:pPr>
            <w:r w:rsidRPr="005A35F5">
              <w:rPr>
                <w:rFonts w:cs="Arial"/>
                <w:b/>
                <w:bCs/>
                <w:szCs w:val="24"/>
              </w:rPr>
              <w:t>ES Chapter 17 (Cumulative effects) - assessment methodology</w:t>
            </w:r>
          </w:p>
          <w:p w:rsidRPr="00E123CD" w:rsidR="00E123CD" w:rsidP="00D91D6C" w:rsidRDefault="00F75336" w14:paraId="548C2C01" w14:textId="0ACDF42A">
            <w:pPr>
              <w:rPr>
                <w:rFonts w:cs="Arial"/>
                <w:szCs w:val="24"/>
              </w:rPr>
            </w:pPr>
            <w:r>
              <w:rPr>
                <w:rFonts w:cs="Arial"/>
                <w:szCs w:val="24"/>
              </w:rPr>
              <w:t xml:space="preserve">Do you consider the methodology used for assessment of the cumulative effects on the highways network to be acceptable and </w:t>
            </w:r>
            <w:r w:rsidR="004F21EE">
              <w:rPr>
                <w:rFonts w:cs="Arial"/>
                <w:szCs w:val="24"/>
              </w:rPr>
              <w:t xml:space="preserve">do you </w:t>
            </w:r>
            <w:r>
              <w:rPr>
                <w:rFonts w:cs="Arial"/>
                <w:szCs w:val="24"/>
              </w:rPr>
              <w:t xml:space="preserve">agree with </w:t>
            </w:r>
            <w:r w:rsidR="00DA6A9E">
              <w:rPr>
                <w:rFonts w:cs="Arial"/>
                <w:szCs w:val="24"/>
              </w:rPr>
              <w:t>the</w:t>
            </w:r>
            <w:r>
              <w:rPr>
                <w:rFonts w:cs="Arial"/>
                <w:szCs w:val="24"/>
              </w:rPr>
              <w:t xml:space="preserve"> findings</w:t>
            </w:r>
            <w:r w:rsidR="00C94B9E">
              <w:rPr>
                <w:rFonts w:cs="Arial"/>
                <w:szCs w:val="24"/>
              </w:rPr>
              <w:t xml:space="preserve"> </w:t>
            </w:r>
            <w:r w:rsidR="00F01ED0">
              <w:rPr>
                <w:rFonts w:cs="Arial"/>
                <w:szCs w:val="24"/>
              </w:rPr>
              <w:t>of ES Chapter 17</w:t>
            </w:r>
            <w:r w:rsidR="00C94B9E">
              <w:rPr>
                <w:rFonts w:cs="Arial"/>
                <w:szCs w:val="24"/>
              </w:rPr>
              <w:t xml:space="preserve"> [</w:t>
            </w:r>
            <w:hyperlink w:history="1" r:id="rId151">
              <w:r w:rsidRPr="00515248" w:rsidR="00C94B9E">
                <w:rPr>
                  <w:rStyle w:val="Hyperlink"/>
                  <w:rFonts w:cs="Arial"/>
                  <w:szCs w:val="24"/>
                </w:rPr>
                <w:t>REP1-044</w:t>
              </w:r>
            </w:hyperlink>
            <w:r w:rsidR="00C94B9E">
              <w:rPr>
                <w:rFonts w:cs="Arial"/>
                <w:szCs w:val="24"/>
              </w:rPr>
              <w:t>]</w:t>
            </w:r>
            <w:r w:rsidR="004F21EE">
              <w:rPr>
                <w:rFonts w:cs="Arial"/>
                <w:szCs w:val="24"/>
              </w:rPr>
              <w:t xml:space="preserve"> regarding highways matters</w:t>
            </w:r>
            <w:r w:rsidR="00C94B9E">
              <w:rPr>
                <w:rFonts w:cs="Arial"/>
                <w:szCs w:val="24"/>
              </w:rPr>
              <w:t xml:space="preserve">? If not, explain why. </w:t>
            </w:r>
          </w:p>
        </w:tc>
      </w:tr>
      <w:tr w:rsidRPr="008C59AE" w:rsidR="00D056A6" w:rsidTr="1A5755FF" w14:paraId="3C13375A" w14:textId="77777777">
        <w:tc>
          <w:tcPr>
            <w:tcW w:w="1762" w:type="dxa"/>
          </w:tcPr>
          <w:p w:rsidRPr="00092316" w:rsidR="00D056A6" w:rsidP="00D91D6C" w:rsidRDefault="00D056A6" w14:paraId="1BBB77DE" w14:textId="77777777">
            <w:pPr>
              <w:pStyle w:val="Heading3"/>
              <w:rPr>
                <w:rFonts w:cs="Arial"/>
                <w:szCs w:val="24"/>
              </w:rPr>
            </w:pPr>
          </w:p>
        </w:tc>
        <w:tc>
          <w:tcPr>
            <w:tcW w:w="3336" w:type="dxa"/>
          </w:tcPr>
          <w:p w:rsidR="00D056A6" w:rsidP="00D91D6C" w:rsidRDefault="00D056A6" w14:paraId="01F241F7" w14:textId="33E5202C">
            <w:pPr>
              <w:rPr>
                <w:rFonts w:cs="Arial"/>
                <w:szCs w:val="24"/>
              </w:rPr>
            </w:pPr>
            <w:r>
              <w:rPr>
                <w:rFonts w:cs="Arial"/>
                <w:szCs w:val="24"/>
              </w:rPr>
              <w:t>The applicant</w:t>
            </w:r>
          </w:p>
        </w:tc>
        <w:tc>
          <w:tcPr>
            <w:tcW w:w="17001" w:type="dxa"/>
          </w:tcPr>
          <w:p w:rsidR="005A35F5" w:rsidP="00D91D6C" w:rsidRDefault="005A35F5" w14:paraId="6EF25A29" w14:textId="77777777">
            <w:pPr>
              <w:rPr>
                <w:rFonts w:cs="Arial"/>
                <w:b/>
                <w:bCs/>
                <w:szCs w:val="24"/>
              </w:rPr>
            </w:pPr>
            <w:r w:rsidRPr="005A35F5">
              <w:rPr>
                <w:rFonts w:cs="Arial"/>
                <w:b/>
                <w:bCs/>
                <w:szCs w:val="24"/>
              </w:rPr>
              <w:t>ES Chapter 17 (Cumulative effects) - assessment methodology</w:t>
            </w:r>
          </w:p>
          <w:p w:rsidRPr="007B1EA7" w:rsidR="007B1EA7" w:rsidP="00D91D6C" w:rsidRDefault="009E5B48" w14:paraId="45D94AB1" w14:textId="5BEF0FA7">
            <w:pPr>
              <w:rPr>
                <w:rFonts w:cs="Arial"/>
                <w:szCs w:val="24"/>
              </w:rPr>
            </w:pPr>
            <w:r w:rsidRPr="009E5B48">
              <w:rPr>
                <w:rFonts w:cs="Arial"/>
                <w:szCs w:val="24"/>
              </w:rPr>
              <w:t xml:space="preserve">Why did all 3 of the criteria you identified for short-listing projects </w:t>
            </w:r>
            <w:r>
              <w:rPr>
                <w:rFonts w:cs="Arial"/>
                <w:szCs w:val="24"/>
              </w:rPr>
              <w:t>in the cumulative effects assessment [</w:t>
            </w:r>
            <w:hyperlink w:history="1" r:id="rId152">
              <w:r w:rsidRPr="00515248">
                <w:rPr>
                  <w:rStyle w:val="Hyperlink"/>
                  <w:rFonts w:cs="Arial"/>
                  <w:szCs w:val="24"/>
                </w:rPr>
                <w:t>REP1-044</w:t>
              </w:r>
            </w:hyperlink>
            <w:r>
              <w:rPr>
                <w:rFonts w:cs="Arial"/>
                <w:szCs w:val="24"/>
              </w:rPr>
              <w:t xml:space="preserve">] </w:t>
            </w:r>
            <w:r w:rsidRPr="009E5B48">
              <w:rPr>
                <w:rFonts w:cs="Arial"/>
                <w:szCs w:val="24"/>
              </w:rPr>
              <w:t>have to be met for a project to be carried forwards for further assessment?</w:t>
            </w:r>
            <w:r w:rsidR="00C82D5B">
              <w:rPr>
                <w:rFonts w:cs="Arial"/>
                <w:szCs w:val="24"/>
              </w:rPr>
              <w:t xml:space="preserve"> Would have meeting 2 of the criteria for example</w:t>
            </w:r>
            <w:r w:rsidR="000D04EF">
              <w:rPr>
                <w:rFonts w:cs="Arial"/>
                <w:szCs w:val="24"/>
              </w:rPr>
              <w:t xml:space="preserve">, meant more </w:t>
            </w:r>
            <w:r w:rsidR="00AD77FF">
              <w:rPr>
                <w:rFonts w:cs="Arial"/>
                <w:szCs w:val="24"/>
              </w:rPr>
              <w:t xml:space="preserve">projects </w:t>
            </w:r>
            <w:r w:rsidR="00936805">
              <w:rPr>
                <w:rFonts w:cs="Arial"/>
                <w:szCs w:val="24"/>
              </w:rPr>
              <w:t>were considered in the short-list?</w:t>
            </w:r>
          </w:p>
        </w:tc>
      </w:tr>
      <w:tr w:rsidRPr="008C59AE" w:rsidR="009E5B48" w:rsidTr="1A5755FF" w14:paraId="46136DF6" w14:textId="77777777">
        <w:tc>
          <w:tcPr>
            <w:tcW w:w="1762" w:type="dxa"/>
          </w:tcPr>
          <w:p w:rsidRPr="00092316" w:rsidR="009E5B48" w:rsidP="00D91D6C" w:rsidRDefault="009E5B48" w14:paraId="06254867" w14:textId="77777777">
            <w:pPr>
              <w:pStyle w:val="Heading3"/>
              <w:rPr>
                <w:rFonts w:cs="Arial"/>
                <w:szCs w:val="24"/>
              </w:rPr>
            </w:pPr>
          </w:p>
        </w:tc>
        <w:tc>
          <w:tcPr>
            <w:tcW w:w="3336" w:type="dxa"/>
          </w:tcPr>
          <w:p w:rsidR="009E5B48" w:rsidP="00D91D6C" w:rsidRDefault="00E74592" w14:paraId="5F575708" w14:textId="752AE855">
            <w:pPr>
              <w:rPr>
                <w:rFonts w:cs="Arial"/>
                <w:szCs w:val="24"/>
              </w:rPr>
            </w:pPr>
            <w:r>
              <w:rPr>
                <w:rFonts w:cs="Arial"/>
                <w:szCs w:val="24"/>
              </w:rPr>
              <w:t>The applicant</w:t>
            </w:r>
          </w:p>
        </w:tc>
        <w:tc>
          <w:tcPr>
            <w:tcW w:w="17001" w:type="dxa"/>
          </w:tcPr>
          <w:p w:rsidR="005A35F5" w:rsidP="00D91D6C" w:rsidRDefault="005A35F5" w14:paraId="65847121" w14:textId="77777777">
            <w:pPr>
              <w:rPr>
                <w:rFonts w:cs="Arial"/>
                <w:b/>
                <w:bCs/>
                <w:szCs w:val="24"/>
              </w:rPr>
            </w:pPr>
            <w:r w:rsidRPr="005A35F5">
              <w:rPr>
                <w:rFonts w:cs="Arial"/>
                <w:b/>
                <w:bCs/>
                <w:szCs w:val="24"/>
              </w:rPr>
              <w:t>ES Chapter 17 (Cumulative effects) - assessment methodology</w:t>
            </w:r>
          </w:p>
          <w:p w:rsidRPr="00270881" w:rsidR="00C40E8D" w:rsidP="00D91D6C" w:rsidRDefault="00D87A57" w14:paraId="34B2AFEA" w14:textId="127721C0">
            <w:pPr>
              <w:rPr>
                <w:rFonts w:cs="Arial"/>
              </w:rPr>
            </w:pPr>
            <w:r w:rsidRPr="308ED963">
              <w:rPr>
                <w:rFonts w:cs="Arial"/>
              </w:rPr>
              <w:t>Explain why project ID number 4 from Appendix 17.1 Long list of Other Approved or Existing Developments [</w:t>
            </w:r>
            <w:hyperlink w:history="1" r:id="rId153">
              <w:r w:rsidRPr="00515248" w:rsidR="003E25B0">
                <w:rPr>
                  <w:rStyle w:val="Hyperlink"/>
                  <w:rFonts w:cs="Arial"/>
                </w:rPr>
                <w:t>REP1-072</w:t>
              </w:r>
            </w:hyperlink>
            <w:r w:rsidRPr="308ED963">
              <w:rPr>
                <w:rFonts w:cs="Arial"/>
              </w:rPr>
              <w:t>] was not taken forward for assessment</w:t>
            </w:r>
            <w:r w:rsidRPr="308ED963" w:rsidR="008D77C9">
              <w:rPr>
                <w:rFonts w:cs="Arial"/>
              </w:rPr>
              <w:t xml:space="preserve">. </w:t>
            </w:r>
          </w:p>
        </w:tc>
      </w:tr>
      <w:tr w:rsidRPr="008C59AE" w:rsidR="008217C1" w:rsidTr="1A5755FF" w14:paraId="0F9BA4D0" w14:textId="77777777">
        <w:tc>
          <w:tcPr>
            <w:tcW w:w="1762" w:type="dxa"/>
          </w:tcPr>
          <w:p w:rsidRPr="00092316" w:rsidR="008217C1" w:rsidP="00D91D6C" w:rsidRDefault="008217C1" w14:paraId="3214EE71" w14:textId="77777777">
            <w:pPr>
              <w:pStyle w:val="Heading3"/>
              <w:rPr>
                <w:rFonts w:cs="Arial"/>
                <w:szCs w:val="24"/>
              </w:rPr>
            </w:pPr>
          </w:p>
        </w:tc>
        <w:tc>
          <w:tcPr>
            <w:tcW w:w="3336" w:type="dxa"/>
          </w:tcPr>
          <w:p w:rsidR="008217C1" w:rsidP="00D91D6C" w:rsidRDefault="008217C1" w14:paraId="680C3B84" w14:textId="54AF15A9">
            <w:pPr>
              <w:rPr>
                <w:rFonts w:cs="Arial"/>
                <w:szCs w:val="24"/>
              </w:rPr>
            </w:pPr>
            <w:r>
              <w:rPr>
                <w:rFonts w:cs="Arial"/>
                <w:szCs w:val="24"/>
              </w:rPr>
              <w:t>The applicant</w:t>
            </w:r>
          </w:p>
        </w:tc>
        <w:tc>
          <w:tcPr>
            <w:tcW w:w="17001" w:type="dxa"/>
          </w:tcPr>
          <w:p w:rsidR="005A35F5" w:rsidP="00D91D6C" w:rsidRDefault="005A35F5" w14:paraId="7FF3EA6A" w14:textId="77777777">
            <w:pPr>
              <w:rPr>
                <w:rFonts w:cs="Arial"/>
                <w:b/>
                <w:bCs/>
                <w:szCs w:val="24"/>
              </w:rPr>
            </w:pPr>
            <w:r w:rsidRPr="005A35F5">
              <w:rPr>
                <w:rFonts w:cs="Arial"/>
                <w:b/>
                <w:bCs/>
                <w:szCs w:val="24"/>
              </w:rPr>
              <w:t>ES Chapter 17 (Cumulative effects) - assessment methodology</w:t>
            </w:r>
          </w:p>
          <w:p w:rsidRPr="00C4625E" w:rsidR="008217C1" w:rsidP="00D91D6C" w:rsidRDefault="008217C1" w14:paraId="38542852" w14:textId="3191AB98">
            <w:pPr>
              <w:rPr>
                <w:rFonts w:cs="Arial"/>
                <w:szCs w:val="24"/>
              </w:rPr>
            </w:pPr>
            <w:r w:rsidRPr="00C4625E">
              <w:rPr>
                <w:rFonts w:cs="Arial"/>
                <w:szCs w:val="24"/>
              </w:rPr>
              <w:t>ES Chapter 17 [</w:t>
            </w:r>
            <w:hyperlink w:history="1" r:id="rId154">
              <w:r w:rsidRPr="00515248" w:rsidR="00263EDD">
                <w:rPr>
                  <w:rStyle w:val="Hyperlink"/>
                  <w:rFonts w:cs="Arial"/>
                  <w:szCs w:val="24"/>
                </w:rPr>
                <w:t>REP1-</w:t>
              </w:r>
              <w:r w:rsidRPr="00515248" w:rsidR="00305148">
                <w:rPr>
                  <w:rStyle w:val="Hyperlink"/>
                  <w:rFonts w:cs="Arial"/>
                  <w:szCs w:val="24"/>
                </w:rPr>
                <w:t>044</w:t>
              </w:r>
            </w:hyperlink>
            <w:r w:rsidRPr="00C4625E">
              <w:rPr>
                <w:rFonts w:cs="Arial"/>
                <w:szCs w:val="24"/>
              </w:rPr>
              <w:t xml:space="preserve">] </w:t>
            </w:r>
            <w:r w:rsidR="00B655A2">
              <w:rPr>
                <w:rFonts w:cs="Arial"/>
                <w:szCs w:val="24"/>
              </w:rPr>
              <w:t xml:space="preserve">does not </w:t>
            </w:r>
            <w:r w:rsidR="00203A42">
              <w:rPr>
                <w:rFonts w:cs="Arial"/>
                <w:szCs w:val="24"/>
              </w:rPr>
              <w:t xml:space="preserve">quantify significant </w:t>
            </w:r>
            <w:r w:rsidR="002C689D">
              <w:rPr>
                <w:rFonts w:cs="Arial"/>
                <w:szCs w:val="24"/>
              </w:rPr>
              <w:t xml:space="preserve">cumulative </w:t>
            </w:r>
            <w:r w:rsidR="00203A42">
              <w:rPr>
                <w:rFonts w:cs="Arial"/>
                <w:szCs w:val="24"/>
              </w:rPr>
              <w:t>effects</w:t>
            </w:r>
            <w:r w:rsidR="00B655A2">
              <w:rPr>
                <w:rFonts w:cs="Arial"/>
                <w:szCs w:val="24"/>
              </w:rPr>
              <w:t xml:space="preserve"> </w:t>
            </w:r>
            <w:r w:rsidR="008155B7">
              <w:rPr>
                <w:rFonts w:cs="Arial"/>
                <w:szCs w:val="24"/>
              </w:rPr>
              <w:t xml:space="preserve">in terms of whether they would be major or moderate </w:t>
            </w:r>
            <w:r w:rsidR="00BF6877">
              <w:rPr>
                <w:rFonts w:cs="Arial"/>
                <w:szCs w:val="24"/>
              </w:rPr>
              <w:t>–</w:t>
            </w:r>
            <w:r w:rsidR="008155B7">
              <w:rPr>
                <w:rFonts w:cs="Arial"/>
                <w:szCs w:val="24"/>
              </w:rPr>
              <w:t xml:space="preserve"> </w:t>
            </w:r>
            <w:r w:rsidR="00BF6877">
              <w:rPr>
                <w:rFonts w:cs="Arial"/>
                <w:szCs w:val="24"/>
              </w:rPr>
              <w:t xml:space="preserve">update the ES </w:t>
            </w:r>
            <w:r w:rsidR="00203A42">
              <w:rPr>
                <w:rFonts w:cs="Arial"/>
                <w:szCs w:val="24"/>
              </w:rPr>
              <w:t>chapter to quantify the significance of effect</w:t>
            </w:r>
            <w:r w:rsidR="00304617">
              <w:rPr>
                <w:rFonts w:cs="Arial"/>
                <w:szCs w:val="24"/>
              </w:rPr>
              <w:t xml:space="preserve"> for all significant cumulative effects identified</w:t>
            </w:r>
            <w:r w:rsidR="00203A42">
              <w:rPr>
                <w:rFonts w:cs="Arial"/>
                <w:szCs w:val="24"/>
              </w:rPr>
              <w:t xml:space="preserve">. </w:t>
            </w:r>
          </w:p>
        </w:tc>
      </w:tr>
      <w:tr w:rsidRPr="008C59AE" w:rsidR="00287602" w:rsidTr="1A5755FF" w14:paraId="2E31ACC6" w14:textId="77777777">
        <w:tc>
          <w:tcPr>
            <w:tcW w:w="1762" w:type="dxa"/>
          </w:tcPr>
          <w:p w:rsidRPr="00092316" w:rsidR="00287602" w:rsidP="00D91D6C" w:rsidRDefault="00287602" w14:paraId="2EDE5DFD" w14:textId="77777777">
            <w:pPr>
              <w:pStyle w:val="Heading3"/>
              <w:rPr>
                <w:rFonts w:cs="Arial"/>
                <w:szCs w:val="24"/>
              </w:rPr>
            </w:pPr>
          </w:p>
        </w:tc>
        <w:tc>
          <w:tcPr>
            <w:tcW w:w="3336" w:type="dxa"/>
          </w:tcPr>
          <w:p w:rsidR="00287602" w:rsidP="00D91D6C" w:rsidRDefault="00287602" w14:paraId="23C87B85" w14:textId="0F7250F6">
            <w:pPr>
              <w:rPr>
                <w:rFonts w:cs="Arial"/>
                <w:szCs w:val="24"/>
              </w:rPr>
            </w:pPr>
            <w:r>
              <w:rPr>
                <w:rFonts w:cs="Arial"/>
                <w:szCs w:val="24"/>
              </w:rPr>
              <w:t>The applicant</w:t>
            </w:r>
          </w:p>
        </w:tc>
        <w:tc>
          <w:tcPr>
            <w:tcW w:w="17001" w:type="dxa"/>
          </w:tcPr>
          <w:p w:rsidR="005A35F5" w:rsidP="00D91D6C" w:rsidRDefault="005A35F5" w14:paraId="445822B1" w14:textId="77777777">
            <w:pPr>
              <w:rPr>
                <w:rFonts w:cs="Arial"/>
                <w:b/>
                <w:bCs/>
                <w:szCs w:val="24"/>
              </w:rPr>
            </w:pPr>
            <w:r w:rsidRPr="005A35F5">
              <w:rPr>
                <w:rFonts w:cs="Arial"/>
                <w:b/>
                <w:bCs/>
                <w:szCs w:val="24"/>
              </w:rPr>
              <w:t>ES Chapter 17 (Cumulative effects) - assessment methodology</w:t>
            </w:r>
          </w:p>
          <w:p w:rsidRPr="004F33AC" w:rsidR="00287602" w:rsidP="00D91D6C" w:rsidRDefault="00287602" w14:paraId="5D37512A" w14:textId="7D320B2A">
            <w:pPr>
              <w:rPr>
                <w:rFonts w:cs="Arial"/>
                <w:szCs w:val="24"/>
              </w:rPr>
            </w:pPr>
            <w:r w:rsidRPr="004F33AC">
              <w:rPr>
                <w:rFonts w:cs="Arial"/>
                <w:szCs w:val="24"/>
              </w:rPr>
              <w:t>Provide a plan which identifies the residential properties within 250m of the order limits referred to in para</w:t>
            </w:r>
            <w:r w:rsidRPr="004F33AC" w:rsidR="00F54BE7">
              <w:rPr>
                <w:rFonts w:cs="Arial"/>
                <w:szCs w:val="24"/>
              </w:rPr>
              <w:t>graph</w:t>
            </w:r>
            <w:r w:rsidRPr="004F33AC">
              <w:rPr>
                <w:rFonts w:cs="Arial"/>
                <w:szCs w:val="24"/>
              </w:rPr>
              <w:t xml:space="preserve"> 17.5.8 of ES Chapter 17</w:t>
            </w:r>
            <w:r w:rsidRPr="004F33AC" w:rsidR="00F54BE7">
              <w:rPr>
                <w:rFonts w:cs="Arial"/>
                <w:szCs w:val="24"/>
              </w:rPr>
              <w:t xml:space="preserve"> [</w:t>
            </w:r>
            <w:hyperlink w:history="1" r:id="rId155">
              <w:r w:rsidRPr="00515248" w:rsidR="00F54BE7">
                <w:rPr>
                  <w:rStyle w:val="Hyperlink"/>
                  <w:rFonts w:cs="Arial"/>
                  <w:szCs w:val="24"/>
                </w:rPr>
                <w:t>REP1-</w:t>
              </w:r>
              <w:r w:rsidRPr="00515248" w:rsidR="00806845">
                <w:rPr>
                  <w:rStyle w:val="Hyperlink"/>
                  <w:rFonts w:cs="Arial"/>
                  <w:szCs w:val="24"/>
                </w:rPr>
                <w:t>044</w:t>
              </w:r>
            </w:hyperlink>
            <w:r w:rsidRPr="004F33AC" w:rsidR="00806845">
              <w:rPr>
                <w:rFonts w:cs="Arial"/>
                <w:szCs w:val="24"/>
              </w:rPr>
              <w:t>]</w:t>
            </w:r>
            <w:r w:rsidR="00626DA5">
              <w:rPr>
                <w:rFonts w:cs="Arial"/>
                <w:szCs w:val="24"/>
              </w:rPr>
              <w:t xml:space="preserve">, or direct the ExA to a plan which </w:t>
            </w:r>
            <w:r w:rsidR="00527C18">
              <w:rPr>
                <w:rFonts w:cs="Arial"/>
                <w:szCs w:val="24"/>
              </w:rPr>
              <w:t>identifies</w:t>
            </w:r>
            <w:r w:rsidR="00626DA5">
              <w:rPr>
                <w:rFonts w:cs="Arial"/>
                <w:szCs w:val="24"/>
              </w:rPr>
              <w:t xml:space="preserve"> these properties. The ExA notes that f</w:t>
            </w:r>
            <w:r w:rsidRPr="00626DA5" w:rsidR="00626DA5">
              <w:rPr>
                <w:rFonts w:cs="Arial"/>
                <w:szCs w:val="24"/>
              </w:rPr>
              <w:t xml:space="preserve">igure 10.3 </w:t>
            </w:r>
            <w:r w:rsidR="00E44568">
              <w:rPr>
                <w:rFonts w:cs="Arial"/>
                <w:szCs w:val="24"/>
              </w:rPr>
              <w:t>[</w:t>
            </w:r>
            <w:hyperlink w:history="1" r:id="rId156">
              <w:r w:rsidRPr="00515248" w:rsidR="00E44568">
                <w:rPr>
                  <w:rStyle w:val="Hyperlink"/>
                  <w:rFonts w:cs="Arial"/>
                  <w:szCs w:val="24"/>
                </w:rPr>
                <w:t>AS-031</w:t>
              </w:r>
            </w:hyperlink>
            <w:r w:rsidR="00E44568">
              <w:rPr>
                <w:rFonts w:cs="Arial"/>
                <w:szCs w:val="24"/>
              </w:rPr>
              <w:t xml:space="preserve">] </w:t>
            </w:r>
            <w:r w:rsidR="006767D7">
              <w:rPr>
                <w:rFonts w:cs="Arial"/>
                <w:szCs w:val="24"/>
              </w:rPr>
              <w:t>shows</w:t>
            </w:r>
            <w:r w:rsidRPr="00626DA5" w:rsidR="00626DA5">
              <w:rPr>
                <w:rFonts w:cs="Arial"/>
                <w:szCs w:val="24"/>
              </w:rPr>
              <w:t xml:space="preserve"> residential properties initially scoped into </w:t>
            </w:r>
            <w:r w:rsidR="006767D7">
              <w:rPr>
                <w:rFonts w:cs="Arial"/>
                <w:szCs w:val="24"/>
              </w:rPr>
              <w:t xml:space="preserve">the </w:t>
            </w:r>
            <w:r w:rsidRPr="00626DA5" w:rsidR="00626DA5">
              <w:rPr>
                <w:rFonts w:cs="Arial"/>
                <w:szCs w:val="24"/>
              </w:rPr>
              <w:t xml:space="preserve">assessment for </w:t>
            </w:r>
            <w:r w:rsidR="00626DA5">
              <w:rPr>
                <w:rFonts w:cs="Arial"/>
                <w:szCs w:val="24"/>
              </w:rPr>
              <w:t xml:space="preserve">the </w:t>
            </w:r>
            <w:r w:rsidRPr="00626DA5" w:rsidR="00626DA5">
              <w:rPr>
                <w:rFonts w:cs="Arial"/>
                <w:szCs w:val="24"/>
              </w:rPr>
              <w:t>R</w:t>
            </w:r>
            <w:r w:rsidR="00626DA5">
              <w:rPr>
                <w:rFonts w:cs="Arial"/>
                <w:szCs w:val="24"/>
              </w:rPr>
              <w:t xml:space="preserve">esidential </w:t>
            </w:r>
            <w:r w:rsidRPr="00626DA5" w:rsidR="00626DA5">
              <w:rPr>
                <w:rFonts w:cs="Arial"/>
                <w:szCs w:val="24"/>
              </w:rPr>
              <w:t>V</w:t>
            </w:r>
            <w:r w:rsidR="00626DA5">
              <w:rPr>
                <w:rFonts w:cs="Arial"/>
                <w:szCs w:val="24"/>
              </w:rPr>
              <w:t xml:space="preserve">isual </w:t>
            </w:r>
            <w:r w:rsidRPr="00626DA5" w:rsidR="00626DA5">
              <w:rPr>
                <w:rFonts w:cs="Arial"/>
                <w:szCs w:val="24"/>
              </w:rPr>
              <w:t>A</w:t>
            </w:r>
            <w:r w:rsidR="00626DA5">
              <w:rPr>
                <w:rFonts w:cs="Arial"/>
                <w:szCs w:val="24"/>
              </w:rPr>
              <w:t xml:space="preserve">menity </w:t>
            </w:r>
            <w:r w:rsidRPr="00626DA5" w:rsidR="00626DA5">
              <w:rPr>
                <w:rFonts w:cs="Arial"/>
                <w:szCs w:val="24"/>
              </w:rPr>
              <w:t>A</w:t>
            </w:r>
            <w:r w:rsidR="00626DA5">
              <w:rPr>
                <w:rFonts w:cs="Arial"/>
                <w:szCs w:val="24"/>
              </w:rPr>
              <w:t>ssessment</w:t>
            </w:r>
            <w:r w:rsidR="00FB4507">
              <w:rPr>
                <w:rFonts w:cs="Arial"/>
                <w:szCs w:val="24"/>
              </w:rPr>
              <w:t xml:space="preserve"> [</w:t>
            </w:r>
            <w:hyperlink w:history="1" r:id="rId157">
              <w:r w:rsidRPr="00515248" w:rsidR="00FB4507">
                <w:rPr>
                  <w:rStyle w:val="Hyperlink"/>
                  <w:rFonts w:cs="Arial"/>
                  <w:szCs w:val="24"/>
                </w:rPr>
                <w:t>APP-114</w:t>
              </w:r>
            </w:hyperlink>
            <w:r w:rsidR="00FB4507">
              <w:rPr>
                <w:rFonts w:cs="Arial"/>
                <w:szCs w:val="24"/>
              </w:rPr>
              <w:t>]</w:t>
            </w:r>
            <w:r w:rsidRPr="00626DA5" w:rsidR="00626DA5">
              <w:rPr>
                <w:rFonts w:cs="Arial"/>
                <w:szCs w:val="24"/>
              </w:rPr>
              <w:t xml:space="preserve">, </w:t>
            </w:r>
            <w:r w:rsidR="00626DA5">
              <w:rPr>
                <w:rFonts w:cs="Arial"/>
                <w:szCs w:val="24"/>
              </w:rPr>
              <w:t>however,</w:t>
            </w:r>
            <w:r w:rsidRPr="00626DA5" w:rsidR="00626DA5">
              <w:rPr>
                <w:rFonts w:cs="Arial"/>
                <w:szCs w:val="24"/>
              </w:rPr>
              <w:t xml:space="preserve"> the names of the property addresses do</w:t>
            </w:r>
            <w:r w:rsidR="00626DA5">
              <w:rPr>
                <w:rFonts w:cs="Arial"/>
                <w:szCs w:val="24"/>
              </w:rPr>
              <w:t xml:space="preserve"> not</w:t>
            </w:r>
            <w:r w:rsidRPr="00626DA5" w:rsidR="00626DA5">
              <w:rPr>
                <w:rFonts w:cs="Arial"/>
                <w:szCs w:val="24"/>
              </w:rPr>
              <w:t xml:space="preserve"> match</w:t>
            </w:r>
            <w:r w:rsidR="00626DA5">
              <w:rPr>
                <w:rFonts w:cs="Arial"/>
                <w:szCs w:val="24"/>
              </w:rPr>
              <w:t xml:space="preserve"> those listed in paragraph 17.5.8. </w:t>
            </w:r>
          </w:p>
        </w:tc>
      </w:tr>
      <w:tr w:rsidRPr="008C59AE" w:rsidR="00036D7C" w:rsidTr="1A5755FF" w14:paraId="274FE776" w14:textId="77777777">
        <w:tc>
          <w:tcPr>
            <w:tcW w:w="1762" w:type="dxa"/>
          </w:tcPr>
          <w:p w:rsidRPr="00092316" w:rsidR="00036D7C" w:rsidP="00D91D6C" w:rsidRDefault="00036D7C" w14:paraId="058C5B0E" w14:textId="77777777">
            <w:pPr>
              <w:pStyle w:val="Heading3"/>
              <w:rPr>
                <w:rFonts w:cs="Arial"/>
                <w:szCs w:val="24"/>
              </w:rPr>
            </w:pPr>
          </w:p>
        </w:tc>
        <w:tc>
          <w:tcPr>
            <w:tcW w:w="3336" w:type="dxa"/>
          </w:tcPr>
          <w:p w:rsidR="00036D7C" w:rsidP="00D91D6C" w:rsidRDefault="00036D7C" w14:paraId="748DCD8C" w14:textId="657227D9">
            <w:pPr>
              <w:rPr>
                <w:rFonts w:cs="Arial"/>
                <w:szCs w:val="24"/>
              </w:rPr>
            </w:pPr>
            <w:r>
              <w:rPr>
                <w:rFonts w:cs="Arial"/>
                <w:szCs w:val="24"/>
              </w:rPr>
              <w:t>The applicant</w:t>
            </w:r>
          </w:p>
        </w:tc>
        <w:tc>
          <w:tcPr>
            <w:tcW w:w="17001" w:type="dxa"/>
          </w:tcPr>
          <w:p w:rsidR="005A35F5" w:rsidP="00D91D6C" w:rsidRDefault="005A35F5" w14:paraId="34670661" w14:textId="77777777">
            <w:pPr>
              <w:rPr>
                <w:rFonts w:cs="Arial"/>
                <w:b/>
                <w:bCs/>
                <w:szCs w:val="24"/>
              </w:rPr>
            </w:pPr>
            <w:r w:rsidRPr="005A35F5">
              <w:rPr>
                <w:rFonts w:cs="Arial"/>
                <w:b/>
                <w:bCs/>
                <w:szCs w:val="24"/>
              </w:rPr>
              <w:t>ES Chapter 17 (Cumulative effects) - assessment methodology</w:t>
            </w:r>
          </w:p>
          <w:p w:rsidRPr="00036D7C" w:rsidR="00036D7C" w:rsidP="00D91D6C" w:rsidRDefault="00036D7C" w14:paraId="7F136D2A" w14:textId="45BD43E1">
            <w:pPr>
              <w:rPr>
                <w:rFonts w:cs="Arial"/>
              </w:rPr>
            </w:pPr>
            <w:r w:rsidRPr="308ED963">
              <w:rPr>
                <w:rFonts w:cs="Arial"/>
              </w:rPr>
              <w:t>Paragraph 17.5.9 of ES Chapter 17 [</w:t>
            </w:r>
            <w:hyperlink w:history="1" r:id="rId158">
              <w:r w:rsidRPr="00515248">
                <w:rPr>
                  <w:rStyle w:val="Hyperlink"/>
                  <w:rFonts w:cs="Arial"/>
                </w:rPr>
                <w:t>REP1-044</w:t>
              </w:r>
            </w:hyperlink>
            <w:r w:rsidRPr="308ED963">
              <w:rPr>
                <w:rFonts w:cs="Arial"/>
              </w:rPr>
              <w:t>] refers to public rights of way (</w:t>
            </w:r>
            <w:r w:rsidRPr="00D915C1">
              <w:rPr>
                <w:rFonts w:cs="Arial"/>
              </w:rPr>
              <w:t>PRoW</w:t>
            </w:r>
            <w:r w:rsidRPr="308ED963">
              <w:rPr>
                <w:rFonts w:cs="Arial"/>
              </w:rPr>
              <w:t>) which are considered in relation to cumulative effects. Some of the PRoW</w:t>
            </w:r>
            <w:r w:rsidR="00B12852">
              <w:rPr>
                <w:rFonts w:cs="Arial"/>
              </w:rPr>
              <w:t>s</w:t>
            </w:r>
            <w:r w:rsidRPr="308ED963">
              <w:rPr>
                <w:rFonts w:cs="Arial"/>
              </w:rPr>
              <w:t xml:space="preserve"> have names</w:t>
            </w:r>
            <w:r w:rsidRPr="308ED963" w:rsidR="007A4958">
              <w:rPr>
                <w:rFonts w:cs="Arial"/>
              </w:rPr>
              <w:t xml:space="preserve">, such as </w:t>
            </w:r>
            <w:r w:rsidRPr="308ED963" w:rsidR="00A02763">
              <w:rPr>
                <w:rFonts w:cs="Arial"/>
              </w:rPr>
              <w:t>‘</w:t>
            </w:r>
            <w:r w:rsidRPr="308ED963">
              <w:rPr>
                <w:rFonts w:cs="Arial"/>
              </w:rPr>
              <w:t>North Buck</w:t>
            </w:r>
            <w:r w:rsidRPr="308ED963" w:rsidR="00ED7120">
              <w:rPr>
                <w:rFonts w:cs="Arial"/>
              </w:rPr>
              <w:t>inghamshire</w:t>
            </w:r>
            <w:r w:rsidRPr="308ED963">
              <w:rPr>
                <w:rFonts w:cs="Arial"/>
              </w:rPr>
              <w:t xml:space="preserve"> Way</w:t>
            </w:r>
            <w:r w:rsidRPr="308ED963" w:rsidR="00A02763">
              <w:rPr>
                <w:rFonts w:cs="Arial"/>
              </w:rPr>
              <w:t>’</w:t>
            </w:r>
            <w:r w:rsidRPr="308ED963">
              <w:rPr>
                <w:rFonts w:cs="Arial"/>
              </w:rPr>
              <w:t xml:space="preserve">, which can be identified on </w:t>
            </w:r>
            <w:r w:rsidRPr="308ED963" w:rsidR="008C202F">
              <w:rPr>
                <w:rFonts w:cs="Arial"/>
              </w:rPr>
              <w:t xml:space="preserve">figure </w:t>
            </w:r>
            <w:r w:rsidRPr="308ED963">
              <w:rPr>
                <w:rFonts w:cs="Arial"/>
              </w:rPr>
              <w:t>10.5</w:t>
            </w:r>
            <w:r w:rsidRPr="308ED963" w:rsidR="008C202F">
              <w:rPr>
                <w:rFonts w:cs="Arial"/>
              </w:rPr>
              <w:t xml:space="preserve"> [</w:t>
            </w:r>
            <w:hyperlink w:history="1" r:id="rId159">
              <w:r w:rsidRPr="00515248" w:rsidR="008C202F">
                <w:rPr>
                  <w:rStyle w:val="Hyperlink"/>
                  <w:rFonts w:cs="Arial"/>
                </w:rPr>
                <w:t>AS-031</w:t>
              </w:r>
            </w:hyperlink>
            <w:r w:rsidRPr="308ED963" w:rsidR="008C202F">
              <w:rPr>
                <w:rFonts w:cs="Arial"/>
              </w:rPr>
              <w:t>]</w:t>
            </w:r>
            <w:r w:rsidRPr="308ED963">
              <w:rPr>
                <w:rFonts w:cs="Arial"/>
              </w:rPr>
              <w:t xml:space="preserve">. However, </w:t>
            </w:r>
            <w:r w:rsidRPr="308ED963" w:rsidR="008C202F">
              <w:rPr>
                <w:rFonts w:cs="Arial"/>
              </w:rPr>
              <w:t>there are other PRoW</w:t>
            </w:r>
            <w:r w:rsidRPr="308ED963" w:rsidR="00821415">
              <w:rPr>
                <w:rFonts w:cs="Arial"/>
              </w:rPr>
              <w:t>s</w:t>
            </w:r>
            <w:r w:rsidRPr="308ED963" w:rsidR="008C202F">
              <w:rPr>
                <w:rFonts w:cs="Arial"/>
              </w:rPr>
              <w:t xml:space="preserve"> listed</w:t>
            </w:r>
            <w:r w:rsidRPr="308ED963">
              <w:rPr>
                <w:rFonts w:cs="Arial"/>
              </w:rPr>
              <w:t xml:space="preserve"> without specific names</w:t>
            </w:r>
            <w:r w:rsidRPr="308ED963" w:rsidR="008C202F">
              <w:rPr>
                <w:rFonts w:cs="Arial"/>
              </w:rPr>
              <w:t>, such as</w:t>
            </w:r>
            <w:r w:rsidRPr="308ED963">
              <w:rPr>
                <w:rFonts w:cs="Arial"/>
              </w:rPr>
              <w:t xml:space="preserve"> “PRoW between Calvert Rd and HS2”</w:t>
            </w:r>
            <w:r w:rsidRPr="308ED963" w:rsidR="00E901EA">
              <w:rPr>
                <w:rFonts w:cs="Arial"/>
              </w:rPr>
              <w:t>, which</w:t>
            </w:r>
            <w:r w:rsidRPr="308ED963">
              <w:rPr>
                <w:rFonts w:cs="Arial"/>
              </w:rPr>
              <w:t xml:space="preserve"> cannot be identified from the plans.</w:t>
            </w:r>
            <w:r w:rsidRPr="308ED963" w:rsidR="00E901EA">
              <w:rPr>
                <w:rFonts w:cs="Arial"/>
              </w:rPr>
              <w:t xml:space="preserve"> U</w:t>
            </w:r>
            <w:r w:rsidRPr="308ED963">
              <w:rPr>
                <w:rFonts w:cs="Arial"/>
              </w:rPr>
              <w:t>pdate para</w:t>
            </w:r>
            <w:r w:rsidRPr="308ED963" w:rsidR="00E901EA">
              <w:rPr>
                <w:rFonts w:cs="Arial"/>
              </w:rPr>
              <w:t>graph</w:t>
            </w:r>
            <w:r w:rsidRPr="308ED963">
              <w:rPr>
                <w:rFonts w:cs="Arial"/>
              </w:rPr>
              <w:t xml:space="preserve"> 17.5.9 to include PRoW references so that these can be cross-referenced to </w:t>
            </w:r>
            <w:r w:rsidRPr="308ED963" w:rsidR="00BA71FE">
              <w:rPr>
                <w:rFonts w:cs="Arial"/>
              </w:rPr>
              <w:t>the</w:t>
            </w:r>
            <w:r w:rsidRPr="308ED963">
              <w:rPr>
                <w:rFonts w:cs="Arial"/>
              </w:rPr>
              <w:t xml:space="preserve"> </w:t>
            </w:r>
            <w:r w:rsidRPr="308ED963" w:rsidR="00D55ADE">
              <w:rPr>
                <w:rFonts w:cs="Arial"/>
              </w:rPr>
              <w:t xml:space="preserve">existing </w:t>
            </w:r>
            <w:r w:rsidRPr="308ED963">
              <w:rPr>
                <w:rFonts w:cs="Arial"/>
              </w:rPr>
              <w:t xml:space="preserve">plans for identification </w:t>
            </w:r>
            <w:r w:rsidRPr="308ED963" w:rsidR="00D55ADE">
              <w:rPr>
                <w:rFonts w:cs="Arial"/>
              </w:rPr>
              <w:t>purposes</w:t>
            </w:r>
            <w:r w:rsidR="000C2DA1">
              <w:rPr>
                <w:rFonts w:cs="Arial"/>
              </w:rPr>
              <w:t>,</w:t>
            </w:r>
            <w:r w:rsidRPr="308ED963" w:rsidR="00D55ADE">
              <w:rPr>
                <w:rFonts w:cs="Arial"/>
              </w:rPr>
              <w:t xml:space="preserve"> or provide a plan</w:t>
            </w:r>
            <w:r w:rsidRPr="308ED963">
              <w:rPr>
                <w:rFonts w:cs="Arial"/>
              </w:rPr>
              <w:t xml:space="preserve"> which </w:t>
            </w:r>
            <w:r w:rsidRPr="308ED963" w:rsidR="00D55ADE">
              <w:rPr>
                <w:rFonts w:cs="Arial"/>
              </w:rPr>
              <w:t>labels the PRoW</w:t>
            </w:r>
            <w:r w:rsidRPr="308ED963" w:rsidR="00AF1FD0">
              <w:rPr>
                <w:rFonts w:cs="Arial"/>
              </w:rPr>
              <w:t>s</w:t>
            </w:r>
            <w:r w:rsidRPr="308ED963" w:rsidR="00D55ADE">
              <w:rPr>
                <w:rFonts w:cs="Arial"/>
              </w:rPr>
              <w:t xml:space="preserve"> </w:t>
            </w:r>
            <w:r w:rsidRPr="308ED963" w:rsidR="00DF6356">
              <w:rPr>
                <w:rFonts w:cs="Arial"/>
              </w:rPr>
              <w:t>with</w:t>
            </w:r>
            <w:r w:rsidRPr="308ED963" w:rsidR="00D55ADE">
              <w:rPr>
                <w:rFonts w:cs="Arial"/>
              </w:rPr>
              <w:t xml:space="preserve"> the same descriptions as those used in ES Chapter 17</w:t>
            </w:r>
            <w:r w:rsidRPr="308ED963" w:rsidR="00C670DA">
              <w:rPr>
                <w:rFonts w:cs="Arial"/>
              </w:rPr>
              <w:t>.</w:t>
            </w:r>
          </w:p>
        </w:tc>
      </w:tr>
      <w:tr w:rsidRPr="008C59AE" w:rsidR="008E710F" w:rsidTr="1A5755FF" w14:paraId="5B53E132" w14:textId="77777777">
        <w:tc>
          <w:tcPr>
            <w:tcW w:w="1762" w:type="dxa"/>
          </w:tcPr>
          <w:p w:rsidRPr="00092316" w:rsidR="008E710F" w:rsidP="00D91D6C" w:rsidRDefault="008E710F" w14:paraId="54979B59" w14:textId="77777777">
            <w:pPr>
              <w:pStyle w:val="Heading3"/>
              <w:rPr>
                <w:rFonts w:cs="Arial"/>
                <w:szCs w:val="24"/>
              </w:rPr>
            </w:pPr>
          </w:p>
        </w:tc>
        <w:tc>
          <w:tcPr>
            <w:tcW w:w="3336" w:type="dxa"/>
          </w:tcPr>
          <w:p w:rsidR="008E710F" w:rsidP="00D91D6C" w:rsidRDefault="008E710F" w14:paraId="572F91D4" w14:textId="0D5DE42E">
            <w:pPr>
              <w:rPr>
                <w:rFonts w:cs="Arial"/>
                <w:szCs w:val="24"/>
              </w:rPr>
            </w:pPr>
            <w:r>
              <w:rPr>
                <w:rFonts w:cs="Arial"/>
                <w:szCs w:val="24"/>
              </w:rPr>
              <w:t>The applicant</w:t>
            </w:r>
          </w:p>
        </w:tc>
        <w:tc>
          <w:tcPr>
            <w:tcW w:w="17001" w:type="dxa"/>
          </w:tcPr>
          <w:p w:rsidR="008E710F" w:rsidP="00D91D6C" w:rsidRDefault="005A35F5" w14:paraId="751F0E91" w14:textId="25E468A4">
            <w:pPr>
              <w:rPr>
                <w:rFonts w:cs="Arial"/>
                <w:b/>
                <w:bCs/>
                <w:szCs w:val="24"/>
              </w:rPr>
            </w:pPr>
            <w:r w:rsidRPr="005A35F5">
              <w:rPr>
                <w:rFonts w:cs="Arial"/>
                <w:b/>
                <w:bCs/>
                <w:szCs w:val="24"/>
              </w:rPr>
              <w:t>ES Chapter 17 (Cumulative effects) -</w:t>
            </w:r>
            <w:r w:rsidR="00E2738B">
              <w:rPr>
                <w:rFonts w:cs="Arial"/>
                <w:b/>
                <w:bCs/>
                <w:szCs w:val="24"/>
              </w:rPr>
              <w:t xml:space="preserve"> potential error</w:t>
            </w:r>
          </w:p>
          <w:p w:rsidRPr="008E710F" w:rsidR="008E710F" w:rsidP="00D91D6C" w:rsidRDefault="008E710F" w14:paraId="56FA4C74" w14:textId="0A6B3686">
            <w:pPr>
              <w:rPr>
                <w:rFonts w:cs="Arial"/>
                <w:szCs w:val="24"/>
              </w:rPr>
            </w:pPr>
            <w:r w:rsidRPr="008E710F">
              <w:rPr>
                <w:rFonts w:cs="Arial"/>
                <w:szCs w:val="24"/>
              </w:rPr>
              <w:t xml:space="preserve">Finemerehill House: this property is referred to as “Finmere Hill House” and “Finemerehill House” </w:t>
            </w:r>
            <w:r w:rsidR="001E7878">
              <w:rPr>
                <w:rFonts w:cs="Arial"/>
                <w:szCs w:val="24"/>
              </w:rPr>
              <w:t>in ES Chapter 17 [</w:t>
            </w:r>
            <w:hyperlink w:history="1" r:id="rId160">
              <w:r w:rsidRPr="00515248" w:rsidR="001E7878">
                <w:rPr>
                  <w:rStyle w:val="Hyperlink"/>
                  <w:rFonts w:cs="Arial"/>
                  <w:szCs w:val="24"/>
                </w:rPr>
                <w:t>REP1-044</w:t>
              </w:r>
            </w:hyperlink>
            <w:r w:rsidR="001E7878">
              <w:rPr>
                <w:rFonts w:cs="Arial"/>
                <w:szCs w:val="24"/>
              </w:rPr>
              <w:t>]</w:t>
            </w:r>
            <w:r w:rsidRPr="008E710F">
              <w:rPr>
                <w:rFonts w:cs="Arial"/>
                <w:szCs w:val="24"/>
              </w:rPr>
              <w:t xml:space="preserve"> – </w:t>
            </w:r>
            <w:r w:rsidR="00294155">
              <w:rPr>
                <w:rFonts w:cs="Arial"/>
                <w:szCs w:val="24"/>
              </w:rPr>
              <w:t>the ExA</w:t>
            </w:r>
            <w:r w:rsidRPr="008E710F">
              <w:rPr>
                <w:rFonts w:cs="Arial"/>
                <w:szCs w:val="24"/>
              </w:rPr>
              <w:t xml:space="preserve"> assume</w:t>
            </w:r>
            <w:r w:rsidR="00294155">
              <w:rPr>
                <w:rFonts w:cs="Arial"/>
                <w:szCs w:val="24"/>
              </w:rPr>
              <w:t>s</w:t>
            </w:r>
            <w:r w:rsidRPr="008E710F">
              <w:rPr>
                <w:rFonts w:cs="Arial"/>
                <w:szCs w:val="24"/>
              </w:rPr>
              <w:t xml:space="preserve"> th</w:t>
            </w:r>
            <w:r w:rsidR="00294155">
              <w:rPr>
                <w:rFonts w:cs="Arial"/>
                <w:szCs w:val="24"/>
              </w:rPr>
              <w:t xml:space="preserve">is is an error and </w:t>
            </w:r>
            <w:r w:rsidR="00C22094">
              <w:rPr>
                <w:rFonts w:cs="Arial"/>
                <w:szCs w:val="24"/>
              </w:rPr>
              <w:t>t</w:t>
            </w:r>
            <w:r w:rsidR="000F0A74">
              <w:rPr>
                <w:rFonts w:cs="Arial"/>
                <w:szCs w:val="24"/>
              </w:rPr>
              <w:t>hese</w:t>
            </w:r>
            <w:r w:rsidRPr="008E710F">
              <w:rPr>
                <w:rFonts w:cs="Arial"/>
                <w:szCs w:val="24"/>
              </w:rPr>
              <w:t xml:space="preserve"> are the same property</w:t>
            </w:r>
            <w:r w:rsidR="00E74E86">
              <w:rPr>
                <w:rFonts w:cs="Arial"/>
                <w:szCs w:val="24"/>
              </w:rPr>
              <w:t xml:space="preserve">. Review ES Chapter 17 </w:t>
            </w:r>
            <w:r w:rsidR="001E7878">
              <w:rPr>
                <w:rFonts w:cs="Arial"/>
                <w:szCs w:val="24"/>
              </w:rPr>
              <w:t xml:space="preserve">for mistakes and update it accordingly. </w:t>
            </w:r>
          </w:p>
        </w:tc>
      </w:tr>
      <w:tr w:rsidRPr="008C59AE" w:rsidR="00F827C8" w:rsidTr="1A5755FF" w14:paraId="1DC53E6E" w14:textId="77777777">
        <w:tc>
          <w:tcPr>
            <w:tcW w:w="1762" w:type="dxa"/>
          </w:tcPr>
          <w:p w:rsidRPr="00092316" w:rsidR="00F827C8" w:rsidP="00D91D6C" w:rsidRDefault="00F827C8" w14:paraId="26B13DB7" w14:textId="77777777">
            <w:pPr>
              <w:pStyle w:val="Heading3"/>
              <w:rPr>
                <w:rFonts w:cs="Arial"/>
                <w:szCs w:val="24"/>
              </w:rPr>
            </w:pPr>
          </w:p>
        </w:tc>
        <w:tc>
          <w:tcPr>
            <w:tcW w:w="3336" w:type="dxa"/>
          </w:tcPr>
          <w:p w:rsidR="00F827C8" w:rsidP="00D91D6C" w:rsidRDefault="00F827C8" w14:paraId="78995278" w14:textId="2043D976">
            <w:pPr>
              <w:rPr>
                <w:rFonts w:cs="Arial"/>
                <w:szCs w:val="24"/>
              </w:rPr>
            </w:pPr>
            <w:r>
              <w:rPr>
                <w:rFonts w:cs="Arial"/>
                <w:szCs w:val="24"/>
              </w:rPr>
              <w:t>The applicant</w:t>
            </w:r>
          </w:p>
        </w:tc>
        <w:tc>
          <w:tcPr>
            <w:tcW w:w="17001" w:type="dxa"/>
          </w:tcPr>
          <w:p w:rsidR="00F827C8" w:rsidP="00D91D6C" w:rsidRDefault="005A35F5" w14:paraId="4B85C397" w14:textId="1E861A48">
            <w:pPr>
              <w:rPr>
                <w:rFonts w:cs="Arial"/>
                <w:b/>
                <w:bCs/>
                <w:szCs w:val="24"/>
              </w:rPr>
            </w:pPr>
            <w:r w:rsidRPr="005A35F5">
              <w:rPr>
                <w:rFonts w:cs="Arial"/>
                <w:b/>
                <w:bCs/>
                <w:szCs w:val="24"/>
              </w:rPr>
              <w:t>ES Chapter 17 (Cumulative effects) - assessment methodology</w:t>
            </w:r>
            <w:r>
              <w:rPr>
                <w:rFonts w:cs="Arial"/>
                <w:b/>
                <w:bCs/>
                <w:szCs w:val="24"/>
              </w:rPr>
              <w:t xml:space="preserve"> </w:t>
            </w:r>
            <w:r w:rsidR="00620EB4">
              <w:rPr>
                <w:rFonts w:cs="Arial"/>
                <w:b/>
                <w:bCs/>
                <w:szCs w:val="24"/>
              </w:rPr>
              <w:t>and presentation of effects</w:t>
            </w:r>
          </w:p>
          <w:p w:rsidR="00F827C8" w:rsidP="00D91D6C" w:rsidRDefault="00F827C8" w14:paraId="1D4DB3BF" w14:textId="1203F683">
            <w:pPr>
              <w:rPr>
                <w:rFonts w:cs="Arial"/>
                <w:szCs w:val="24"/>
              </w:rPr>
            </w:pPr>
            <w:r>
              <w:rPr>
                <w:rFonts w:cs="Arial"/>
                <w:szCs w:val="24"/>
              </w:rPr>
              <w:t xml:space="preserve">Provide </w:t>
            </w:r>
            <w:r w:rsidR="006525E9">
              <w:rPr>
                <w:rFonts w:cs="Arial"/>
                <w:szCs w:val="24"/>
              </w:rPr>
              <w:t>justification</w:t>
            </w:r>
            <w:r w:rsidR="00FF50C0">
              <w:rPr>
                <w:rFonts w:cs="Arial"/>
                <w:szCs w:val="24"/>
              </w:rPr>
              <w:t xml:space="preserve"> </w:t>
            </w:r>
            <w:r w:rsidR="00114E69">
              <w:rPr>
                <w:rFonts w:cs="Arial"/>
                <w:szCs w:val="24"/>
              </w:rPr>
              <w:t>or clarification</w:t>
            </w:r>
            <w:r w:rsidR="00FF50C0">
              <w:rPr>
                <w:rFonts w:cs="Arial"/>
                <w:szCs w:val="24"/>
              </w:rPr>
              <w:t xml:space="preserve"> on the following points</w:t>
            </w:r>
            <w:r w:rsidR="00CE1247">
              <w:rPr>
                <w:rFonts w:cs="Arial"/>
                <w:szCs w:val="24"/>
              </w:rPr>
              <w:t xml:space="preserve"> regarding table 17.6 of ES Chapter 17 [</w:t>
            </w:r>
            <w:hyperlink w:history="1" r:id="rId161">
              <w:r w:rsidRPr="00515248" w:rsidR="00CE1247">
                <w:rPr>
                  <w:rStyle w:val="Hyperlink"/>
                  <w:rFonts w:cs="Arial"/>
                  <w:szCs w:val="24"/>
                </w:rPr>
                <w:t>REP1-044</w:t>
              </w:r>
            </w:hyperlink>
            <w:r w:rsidR="00CE1247">
              <w:rPr>
                <w:rFonts w:cs="Arial"/>
                <w:szCs w:val="24"/>
              </w:rPr>
              <w:t>]</w:t>
            </w:r>
            <w:r w:rsidR="00FF50C0">
              <w:rPr>
                <w:rFonts w:cs="Arial"/>
                <w:szCs w:val="24"/>
              </w:rPr>
              <w:t>:</w:t>
            </w:r>
          </w:p>
          <w:p w:rsidR="00FF50C0" w:rsidP="00563017" w:rsidRDefault="00416D77" w14:paraId="015BF5C9" w14:textId="1AAAFFC6">
            <w:pPr>
              <w:pStyle w:val="ListParagraph"/>
              <w:numPr>
                <w:ilvl w:val="0"/>
                <w:numId w:val="21"/>
              </w:numPr>
              <w:rPr>
                <w:rFonts w:cs="Arial"/>
              </w:rPr>
            </w:pPr>
            <w:r w:rsidRPr="308ED963">
              <w:rPr>
                <w:rFonts w:cs="Arial"/>
              </w:rPr>
              <w:t xml:space="preserve">Finemerehill House – why do landscape and visual effects not apply to this </w:t>
            </w:r>
            <w:r w:rsidR="00813EC2">
              <w:rPr>
                <w:rFonts w:cs="Arial"/>
              </w:rPr>
              <w:t>receptor</w:t>
            </w:r>
            <w:r w:rsidRPr="308ED963">
              <w:rPr>
                <w:rFonts w:cs="Arial"/>
              </w:rPr>
              <w:t xml:space="preserve">, when </w:t>
            </w:r>
            <w:r w:rsidRPr="308ED963" w:rsidR="00B33F33">
              <w:rPr>
                <w:rFonts w:cs="Arial"/>
              </w:rPr>
              <w:t>they are</w:t>
            </w:r>
            <w:r w:rsidRPr="308ED963">
              <w:rPr>
                <w:rFonts w:cs="Arial"/>
              </w:rPr>
              <w:t xml:space="preserve"> applied to other residential receptors</w:t>
            </w:r>
            <w:r w:rsidRPr="308ED963" w:rsidR="00712060">
              <w:rPr>
                <w:rFonts w:cs="Arial"/>
              </w:rPr>
              <w:t>?</w:t>
            </w:r>
          </w:p>
          <w:p w:rsidR="00C36072" w:rsidP="00563017" w:rsidRDefault="00CF5B43" w14:paraId="172F097A" w14:textId="0D28696E">
            <w:pPr>
              <w:pStyle w:val="ListParagraph"/>
              <w:numPr>
                <w:ilvl w:val="0"/>
                <w:numId w:val="21"/>
              </w:numPr>
              <w:rPr>
                <w:rFonts w:cs="Arial"/>
              </w:rPr>
            </w:pPr>
            <w:r w:rsidRPr="308ED963">
              <w:rPr>
                <w:rFonts w:cs="Arial"/>
              </w:rPr>
              <w:t>Dry Leys Farmhouse - why do air quality</w:t>
            </w:r>
            <w:r w:rsidRPr="308ED963" w:rsidR="59BF0EBE">
              <w:rPr>
                <w:rFonts w:cs="Arial"/>
              </w:rPr>
              <w:t>,</w:t>
            </w:r>
            <w:r w:rsidRPr="308ED963">
              <w:rPr>
                <w:rFonts w:cs="Arial"/>
              </w:rPr>
              <w:t xml:space="preserve"> landscape and visual effects not apply to this </w:t>
            </w:r>
            <w:r w:rsidR="00813EC2">
              <w:rPr>
                <w:rFonts w:cs="Arial"/>
              </w:rPr>
              <w:t>receptor</w:t>
            </w:r>
            <w:r w:rsidRPr="308ED963">
              <w:rPr>
                <w:rFonts w:cs="Arial"/>
              </w:rPr>
              <w:t>, when they applied to other residential receptors</w:t>
            </w:r>
            <w:r w:rsidRPr="308ED963" w:rsidR="00712060">
              <w:rPr>
                <w:rFonts w:cs="Arial"/>
              </w:rPr>
              <w:t>?</w:t>
            </w:r>
            <w:r w:rsidRPr="308ED963">
              <w:rPr>
                <w:rFonts w:cs="Arial"/>
              </w:rPr>
              <w:t xml:space="preserve"> </w:t>
            </w:r>
          </w:p>
          <w:p w:rsidR="00712060" w:rsidP="00563017" w:rsidRDefault="00D97609" w14:paraId="0356970B" w14:textId="777A1E90">
            <w:pPr>
              <w:pStyle w:val="ListParagraph"/>
              <w:numPr>
                <w:ilvl w:val="0"/>
                <w:numId w:val="21"/>
              </w:numPr>
              <w:rPr>
                <w:rFonts w:cs="Arial"/>
              </w:rPr>
            </w:pPr>
            <w:r w:rsidRPr="308ED963">
              <w:rPr>
                <w:rFonts w:cs="Arial"/>
              </w:rPr>
              <w:t>Granborough – why is air quality not applied</w:t>
            </w:r>
            <w:r w:rsidRPr="308ED963" w:rsidR="00040E82">
              <w:rPr>
                <w:rFonts w:cs="Arial"/>
              </w:rPr>
              <w:t xml:space="preserve"> to this </w:t>
            </w:r>
            <w:r w:rsidR="00813EC2">
              <w:rPr>
                <w:rFonts w:cs="Arial"/>
              </w:rPr>
              <w:t>receptor</w:t>
            </w:r>
            <w:r w:rsidRPr="308ED963">
              <w:rPr>
                <w:rFonts w:cs="Arial"/>
              </w:rPr>
              <w:t>?</w:t>
            </w:r>
          </w:p>
          <w:p w:rsidRPr="0042217A" w:rsidR="00FF50C0" w:rsidP="00563017" w:rsidRDefault="0074161A" w14:paraId="2CFDC041" w14:textId="1873FF22">
            <w:pPr>
              <w:pStyle w:val="ListParagraph"/>
              <w:numPr>
                <w:ilvl w:val="0"/>
                <w:numId w:val="21"/>
              </w:numPr>
              <w:rPr>
                <w:rFonts w:cs="Arial"/>
              </w:rPr>
            </w:pPr>
            <w:r w:rsidRPr="308ED963">
              <w:rPr>
                <w:rFonts w:cs="Arial"/>
              </w:rPr>
              <w:t xml:space="preserve">The ExA is unclear which significant </w:t>
            </w:r>
            <w:r w:rsidRPr="308ED963" w:rsidR="002E5980">
              <w:rPr>
                <w:rFonts w:cs="Arial"/>
              </w:rPr>
              <w:t>intra-project effects</w:t>
            </w:r>
            <w:r w:rsidRPr="308ED963" w:rsidR="0052219E">
              <w:rPr>
                <w:rFonts w:cs="Arial"/>
              </w:rPr>
              <w:t xml:space="preserve"> identified should be considered as </w:t>
            </w:r>
            <w:r w:rsidRPr="308ED963" w:rsidR="003268D2">
              <w:rPr>
                <w:rFonts w:cs="Arial"/>
              </w:rPr>
              <w:t xml:space="preserve">being </w:t>
            </w:r>
            <w:r w:rsidRPr="308ED963" w:rsidR="0052219E">
              <w:rPr>
                <w:rFonts w:cs="Arial"/>
              </w:rPr>
              <w:t xml:space="preserve">in addition to those significant effects already identified in the individual </w:t>
            </w:r>
            <w:r w:rsidR="00406F6F">
              <w:rPr>
                <w:rFonts w:cs="Arial"/>
              </w:rPr>
              <w:t>ES</w:t>
            </w:r>
            <w:r w:rsidRPr="308ED963" w:rsidR="0052219E">
              <w:rPr>
                <w:rFonts w:cs="Arial"/>
              </w:rPr>
              <w:t xml:space="preserve"> topic area</w:t>
            </w:r>
            <w:r w:rsidRPr="308ED963" w:rsidR="007D581A">
              <w:rPr>
                <w:rFonts w:cs="Arial"/>
              </w:rPr>
              <w:t>s – update table 17.6 to make this clearer in the last column</w:t>
            </w:r>
            <w:r w:rsidRPr="308ED963" w:rsidR="00436030">
              <w:rPr>
                <w:rFonts w:cs="Arial"/>
              </w:rPr>
              <w:t xml:space="preserve"> </w:t>
            </w:r>
            <w:r w:rsidRPr="308ED963" w:rsidR="005F0CDA">
              <w:rPr>
                <w:rFonts w:cs="Arial"/>
              </w:rPr>
              <w:t>by setting</w:t>
            </w:r>
            <w:r w:rsidRPr="308ED963" w:rsidR="007D581A">
              <w:rPr>
                <w:rFonts w:cs="Arial"/>
              </w:rPr>
              <w:t xml:space="preserve"> out which combination of effects leads to significant effect</w:t>
            </w:r>
            <w:r w:rsidRPr="308ED963" w:rsidR="000B3E45">
              <w:rPr>
                <w:rFonts w:cs="Arial"/>
              </w:rPr>
              <w:t>s</w:t>
            </w:r>
            <w:r w:rsidRPr="308ED963" w:rsidR="007D581A">
              <w:rPr>
                <w:rFonts w:cs="Arial"/>
              </w:rPr>
              <w:t xml:space="preserve"> and whether </w:t>
            </w:r>
            <w:r w:rsidR="00570713">
              <w:rPr>
                <w:rFonts w:cs="Arial"/>
              </w:rPr>
              <w:t xml:space="preserve">they </w:t>
            </w:r>
            <w:r w:rsidR="00B51DB9">
              <w:rPr>
                <w:rFonts w:cs="Arial"/>
              </w:rPr>
              <w:t>would be</w:t>
            </w:r>
            <w:r w:rsidRPr="308ED963" w:rsidR="007D581A">
              <w:rPr>
                <w:rFonts w:cs="Arial"/>
              </w:rPr>
              <w:t xml:space="preserve"> in addition to </w:t>
            </w:r>
            <w:r w:rsidR="00B51DB9">
              <w:rPr>
                <w:rFonts w:cs="Arial"/>
              </w:rPr>
              <w:t xml:space="preserve">effects </w:t>
            </w:r>
            <w:r w:rsidRPr="308ED963" w:rsidR="007D581A">
              <w:rPr>
                <w:rFonts w:cs="Arial"/>
              </w:rPr>
              <w:t xml:space="preserve">reported </w:t>
            </w:r>
            <w:r w:rsidR="00B51DB9">
              <w:rPr>
                <w:rFonts w:cs="Arial"/>
              </w:rPr>
              <w:t>already</w:t>
            </w:r>
            <w:r w:rsidRPr="308ED963" w:rsidR="007D581A">
              <w:rPr>
                <w:rFonts w:cs="Arial"/>
              </w:rPr>
              <w:t xml:space="preserve"> in the other chapters of ES</w:t>
            </w:r>
            <w:r w:rsidRPr="308ED963" w:rsidR="005F0CDA">
              <w:rPr>
                <w:rFonts w:cs="Arial"/>
              </w:rPr>
              <w:t>.</w:t>
            </w:r>
          </w:p>
        </w:tc>
      </w:tr>
      <w:tr w:rsidRPr="008C59AE" w:rsidR="004C42D8" w:rsidTr="1A5755FF" w14:paraId="44CBDDE0" w14:textId="77777777">
        <w:tc>
          <w:tcPr>
            <w:tcW w:w="1762" w:type="dxa"/>
          </w:tcPr>
          <w:p w:rsidRPr="00092316" w:rsidR="004C42D8" w:rsidP="00D91D6C" w:rsidRDefault="004C42D8" w14:paraId="52D17A96" w14:textId="77777777">
            <w:pPr>
              <w:pStyle w:val="Heading3"/>
              <w:rPr>
                <w:rFonts w:cs="Arial"/>
                <w:szCs w:val="24"/>
              </w:rPr>
            </w:pPr>
          </w:p>
        </w:tc>
        <w:tc>
          <w:tcPr>
            <w:tcW w:w="3336" w:type="dxa"/>
          </w:tcPr>
          <w:p w:rsidR="004C42D8" w:rsidP="00D91D6C" w:rsidRDefault="004C42D8" w14:paraId="4958A85B" w14:textId="57982E5A">
            <w:pPr>
              <w:rPr>
                <w:rFonts w:cs="Arial"/>
                <w:szCs w:val="24"/>
              </w:rPr>
            </w:pPr>
            <w:r>
              <w:rPr>
                <w:rFonts w:cs="Arial"/>
                <w:szCs w:val="24"/>
              </w:rPr>
              <w:t>The applicant</w:t>
            </w:r>
          </w:p>
        </w:tc>
        <w:tc>
          <w:tcPr>
            <w:tcW w:w="17001" w:type="dxa"/>
          </w:tcPr>
          <w:p w:rsidR="005A35F5" w:rsidP="00EF0A02" w:rsidRDefault="005A35F5" w14:paraId="6A8982F5" w14:textId="77777777">
            <w:pPr>
              <w:rPr>
                <w:rFonts w:cs="Arial"/>
                <w:b/>
                <w:bCs/>
                <w:szCs w:val="24"/>
              </w:rPr>
            </w:pPr>
            <w:r w:rsidRPr="005A35F5">
              <w:rPr>
                <w:rFonts w:cs="Arial"/>
                <w:b/>
                <w:bCs/>
                <w:szCs w:val="24"/>
              </w:rPr>
              <w:t>ES Chapter 17 (Cumulative effects) - assessment methodology and presentation of effects</w:t>
            </w:r>
          </w:p>
          <w:p w:rsidR="00EF0A02" w:rsidP="00EF0A02" w:rsidRDefault="00EF0A02" w14:paraId="371C7CC8" w14:textId="523D62B3">
            <w:pPr>
              <w:rPr>
                <w:rFonts w:cs="Arial"/>
                <w:szCs w:val="24"/>
              </w:rPr>
            </w:pPr>
            <w:r>
              <w:rPr>
                <w:rFonts w:cs="Arial"/>
                <w:szCs w:val="24"/>
              </w:rPr>
              <w:t>Provide justification or clarification on the following points regarding table 17.</w:t>
            </w:r>
            <w:r w:rsidR="00103C0C">
              <w:rPr>
                <w:rFonts w:cs="Arial"/>
                <w:szCs w:val="24"/>
              </w:rPr>
              <w:t>7</w:t>
            </w:r>
            <w:r>
              <w:rPr>
                <w:rFonts w:cs="Arial"/>
                <w:szCs w:val="24"/>
              </w:rPr>
              <w:t xml:space="preserve"> of ES Chapter 17 [</w:t>
            </w:r>
            <w:hyperlink w:history="1" r:id="rId162">
              <w:r w:rsidRPr="00515248">
                <w:rPr>
                  <w:rStyle w:val="Hyperlink"/>
                  <w:rFonts w:cs="Arial"/>
                  <w:szCs w:val="24"/>
                </w:rPr>
                <w:t>REP1-044</w:t>
              </w:r>
            </w:hyperlink>
            <w:r>
              <w:rPr>
                <w:rFonts w:cs="Arial"/>
                <w:szCs w:val="24"/>
              </w:rPr>
              <w:t>]:</w:t>
            </w:r>
          </w:p>
          <w:p w:rsidR="00891881" w:rsidP="00563017" w:rsidRDefault="00891881" w14:paraId="4A882510" w14:textId="6BBF1850">
            <w:pPr>
              <w:pStyle w:val="ListParagraph"/>
              <w:numPr>
                <w:ilvl w:val="0"/>
                <w:numId w:val="22"/>
              </w:numPr>
              <w:rPr>
                <w:rFonts w:cs="Arial"/>
                <w:szCs w:val="24"/>
              </w:rPr>
            </w:pPr>
            <w:r w:rsidRPr="00891881">
              <w:rPr>
                <w:rFonts w:cs="Arial"/>
                <w:szCs w:val="24"/>
              </w:rPr>
              <w:t>Designated habitats – why</w:t>
            </w:r>
            <w:r w:rsidR="0011585D">
              <w:rPr>
                <w:rFonts w:cs="Arial"/>
                <w:szCs w:val="24"/>
              </w:rPr>
              <w:t xml:space="preserve"> do</w:t>
            </w:r>
            <w:r>
              <w:rPr>
                <w:rFonts w:cs="Arial"/>
                <w:szCs w:val="24"/>
              </w:rPr>
              <w:t xml:space="preserve"> </w:t>
            </w:r>
            <w:r w:rsidRPr="00891881">
              <w:rPr>
                <w:rFonts w:cs="Arial"/>
                <w:szCs w:val="24"/>
              </w:rPr>
              <w:t xml:space="preserve">land and groundwater </w:t>
            </w:r>
            <w:r>
              <w:rPr>
                <w:rFonts w:cs="Arial"/>
                <w:szCs w:val="24"/>
              </w:rPr>
              <w:t xml:space="preserve">not apply to this </w:t>
            </w:r>
            <w:r w:rsidR="005A4C16">
              <w:rPr>
                <w:rFonts w:cs="Arial"/>
                <w:szCs w:val="24"/>
              </w:rPr>
              <w:t>receptor</w:t>
            </w:r>
            <w:r w:rsidRPr="00891881">
              <w:rPr>
                <w:rFonts w:cs="Arial"/>
                <w:szCs w:val="24"/>
              </w:rPr>
              <w:t>?</w:t>
            </w:r>
          </w:p>
          <w:p w:rsidR="000948E9" w:rsidP="00563017" w:rsidRDefault="000948E9" w14:paraId="6EDADDA2" w14:textId="628EB5F9">
            <w:pPr>
              <w:pStyle w:val="ListParagraph"/>
              <w:numPr>
                <w:ilvl w:val="0"/>
                <w:numId w:val="22"/>
              </w:numPr>
              <w:rPr>
                <w:rFonts w:cs="Arial"/>
                <w:szCs w:val="24"/>
              </w:rPr>
            </w:pPr>
            <w:r w:rsidRPr="000948E9">
              <w:rPr>
                <w:rFonts w:cs="Arial"/>
                <w:szCs w:val="24"/>
              </w:rPr>
              <w:t xml:space="preserve">Finemerehill House – why do landscape and visual effects not apply to this </w:t>
            </w:r>
            <w:r w:rsidR="005A4C16">
              <w:rPr>
                <w:rFonts w:cs="Arial"/>
                <w:szCs w:val="24"/>
              </w:rPr>
              <w:t>receptor</w:t>
            </w:r>
            <w:r w:rsidRPr="000948E9">
              <w:rPr>
                <w:rFonts w:cs="Arial"/>
                <w:szCs w:val="24"/>
              </w:rPr>
              <w:t>, when they are applied to other residential receptors?</w:t>
            </w:r>
          </w:p>
          <w:p w:rsidRPr="000948E9" w:rsidR="00AD5794" w:rsidP="00563017" w:rsidRDefault="0011585D" w14:paraId="43C1B391" w14:textId="60F342FC">
            <w:pPr>
              <w:pStyle w:val="ListParagraph"/>
              <w:numPr>
                <w:ilvl w:val="0"/>
                <w:numId w:val="22"/>
              </w:numPr>
              <w:rPr>
                <w:rFonts w:cs="Arial"/>
                <w:szCs w:val="24"/>
              </w:rPr>
            </w:pPr>
            <w:r w:rsidRPr="0011585D">
              <w:rPr>
                <w:rFonts w:cs="Arial"/>
                <w:szCs w:val="24"/>
              </w:rPr>
              <w:t>Dry Leys Farmhouse - why do</w:t>
            </w:r>
            <w:r>
              <w:rPr>
                <w:rFonts w:cs="Arial"/>
                <w:szCs w:val="24"/>
              </w:rPr>
              <w:t>es</w:t>
            </w:r>
            <w:r w:rsidRPr="0011585D">
              <w:rPr>
                <w:rFonts w:cs="Arial"/>
                <w:szCs w:val="24"/>
              </w:rPr>
              <w:t xml:space="preserve"> air </w:t>
            </w:r>
            <w:r>
              <w:rPr>
                <w:rFonts w:cs="Arial"/>
                <w:szCs w:val="24"/>
              </w:rPr>
              <w:t>quality</w:t>
            </w:r>
            <w:r w:rsidRPr="0011585D">
              <w:rPr>
                <w:rFonts w:cs="Arial"/>
                <w:szCs w:val="24"/>
              </w:rPr>
              <w:t xml:space="preserve"> not apply to this </w:t>
            </w:r>
            <w:r w:rsidR="005A4C16">
              <w:rPr>
                <w:rFonts w:cs="Arial"/>
                <w:szCs w:val="24"/>
              </w:rPr>
              <w:t>receptor</w:t>
            </w:r>
            <w:r w:rsidRPr="0011585D">
              <w:rPr>
                <w:rFonts w:cs="Arial"/>
                <w:szCs w:val="24"/>
              </w:rPr>
              <w:t xml:space="preserve">, when </w:t>
            </w:r>
            <w:r w:rsidR="009F5D4F">
              <w:rPr>
                <w:rFonts w:cs="Arial"/>
                <w:szCs w:val="24"/>
              </w:rPr>
              <w:t>it</w:t>
            </w:r>
            <w:r w:rsidR="001F5827">
              <w:rPr>
                <w:rFonts w:cs="Arial"/>
                <w:szCs w:val="24"/>
              </w:rPr>
              <w:t xml:space="preserve"> </w:t>
            </w:r>
            <w:r w:rsidRPr="0011585D">
              <w:rPr>
                <w:rFonts w:cs="Arial"/>
                <w:szCs w:val="24"/>
              </w:rPr>
              <w:t>applied to other residential receptors?</w:t>
            </w:r>
          </w:p>
          <w:p w:rsidR="004C42D8" w:rsidP="00563017" w:rsidRDefault="00EF0A02" w14:paraId="693F8485" w14:textId="7CB02D4E">
            <w:pPr>
              <w:pStyle w:val="ListParagraph"/>
              <w:numPr>
                <w:ilvl w:val="0"/>
                <w:numId w:val="22"/>
              </w:numPr>
              <w:rPr>
                <w:rFonts w:cs="Arial"/>
                <w:b/>
                <w:bCs/>
                <w:szCs w:val="24"/>
              </w:rPr>
            </w:pPr>
            <w:r>
              <w:rPr>
                <w:rFonts w:cs="Arial"/>
                <w:szCs w:val="24"/>
              </w:rPr>
              <w:t>The ExA is unclear which significant intra-project effects identified should be considered as being in addition to those significant effects already identified in the individual topic areas – update table 17.</w:t>
            </w:r>
            <w:r w:rsidR="0038617A">
              <w:rPr>
                <w:rFonts w:cs="Arial"/>
                <w:szCs w:val="24"/>
              </w:rPr>
              <w:t>7</w:t>
            </w:r>
            <w:r>
              <w:rPr>
                <w:rFonts w:cs="Arial"/>
                <w:szCs w:val="24"/>
              </w:rPr>
              <w:t xml:space="preserve"> to make this </w:t>
            </w:r>
            <w:r w:rsidRPr="007D581A">
              <w:rPr>
                <w:rFonts w:cs="Arial"/>
                <w:szCs w:val="24"/>
              </w:rPr>
              <w:t xml:space="preserve">clearer in the last </w:t>
            </w:r>
            <w:r>
              <w:rPr>
                <w:rFonts w:cs="Arial"/>
                <w:szCs w:val="24"/>
              </w:rPr>
              <w:t>column by setting</w:t>
            </w:r>
            <w:r w:rsidRPr="007D581A">
              <w:rPr>
                <w:rFonts w:cs="Arial"/>
                <w:szCs w:val="24"/>
              </w:rPr>
              <w:t xml:space="preserve"> out which combination of effects leads to significant effect</w:t>
            </w:r>
            <w:r>
              <w:rPr>
                <w:rFonts w:cs="Arial"/>
                <w:szCs w:val="24"/>
              </w:rPr>
              <w:t>s</w:t>
            </w:r>
            <w:r w:rsidRPr="007D581A">
              <w:rPr>
                <w:rFonts w:cs="Arial"/>
                <w:szCs w:val="24"/>
              </w:rPr>
              <w:t xml:space="preserve"> and whether </w:t>
            </w:r>
            <w:r w:rsidRPr="00570713" w:rsidR="00570713">
              <w:rPr>
                <w:rFonts w:cs="Arial"/>
                <w:szCs w:val="24"/>
              </w:rPr>
              <w:t>they would be</w:t>
            </w:r>
            <w:r w:rsidRPr="007D581A">
              <w:rPr>
                <w:rFonts w:cs="Arial"/>
                <w:szCs w:val="24"/>
              </w:rPr>
              <w:t xml:space="preserve"> in </w:t>
            </w:r>
            <w:r w:rsidRPr="00570713" w:rsidR="00570713">
              <w:rPr>
                <w:rFonts w:cs="Arial"/>
                <w:szCs w:val="24"/>
              </w:rPr>
              <w:t>addition</w:t>
            </w:r>
            <w:r w:rsidRPr="007D581A">
              <w:rPr>
                <w:rFonts w:cs="Arial"/>
                <w:szCs w:val="24"/>
              </w:rPr>
              <w:t xml:space="preserve"> to </w:t>
            </w:r>
            <w:r w:rsidRPr="00570713" w:rsidR="00570713">
              <w:rPr>
                <w:rFonts w:cs="Arial"/>
                <w:szCs w:val="24"/>
              </w:rPr>
              <w:t xml:space="preserve">effects </w:t>
            </w:r>
            <w:r w:rsidRPr="007D581A">
              <w:rPr>
                <w:rFonts w:cs="Arial"/>
                <w:szCs w:val="24"/>
              </w:rPr>
              <w:t xml:space="preserve">reported </w:t>
            </w:r>
            <w:r w:rsidRPr="00570713" w:rsidR="00570713">
              <w:rPr>
                <w:rFonts w:cs="Arial"/>
                <w:szCs w:val="24"/>
              </w:rPr>
              <w:t xml:space="preserve">already </w:t>
            </w:r>
            <w:r w:rsidRPr="007D581A">
              <w:rPr>
                <w:rFonts w:cs="Arial"/>
                <w:szCs w:val="24"/>
              </w:rPr>
              <w:t>in the other chapters of ES</w:t>
            </w:r>
            <w:r>
              <w:rPr>
                <w:rFonts w:cs="Arial"/>
                <w:szCs w:val="24"/>
              </w:rPr>
              <w:t>.</w:t>
            </w:r>
          </w:p>
        </w:tc>
      </w:tr>
      <w:tr w:rsidRPr="008C59AE" w:rsidR="00747C42" w:rsidTr="1A5755FF" w14:paraId="43C35140" w14:textId="77777777">
        <w:tc>
          <w:tcPr>
            <w:tcW w:w="1762" w:type="dxa"/>
          </w:tcPr>
          <w:p w:rsidRPr="00092316" w:rsidR="00747C42" w:rsidP="00D91D6C" w:rsidRDefault="00747C42" w14:paraId="5B41C981" w14:textId="77777777">
            <w:pPr>
              <w:pStyle w:val="Heading3"/>
              <w:rPr>
                <w:rFonts w:cs="Arial"/>
                <w:szCs w:val="24"/>
              </w:rPr>
            </w:pPr>
          </w:p>
        </w:tc>
        <w:tc>
          <w:tcPr>
            <w:tcW w:w="3336" w:type="dxa"/>
          </w:tcPr>
          <w:p w:rsidR="00747C42" w:rsidP="00D91D6C" w:rsidRDefault="00747C42" w14:paraId="05DC51D4" w14:textId="08629BD5">
            <w:pPr>
              <w:rPr>
                <w:rFonts w:cs="Arial"/>
                <w:szCs w:val="24"/>
              </w:rPr>
            </w:pPr>
            <w:r>
              <w:rPr>
                <w:rFonts w:cs="Arial"/>
                <w:szCs w:val="24"/>
              </w:rPr>
              <w:t>The applicant</w:t>
            </w:r>
          </w:p>
        </w:tc>
        <w:tc>
          <w:tcPr>
            <w:tcW w:w="17001" w:type="dxa"/>
          </w:tcPr>
          <w:p w:rsidR="005A35F5" w:rsidP="00EF0A02" w:rsidRDefault="005A35F5" w14:paraId="299876F7" w14:textId="5918A756">
            <w:pPr>
              <w:rPr>
                <w:rFonts w:cs="Arial"/>
                <w:b/>
                <w:bCs/>
                <w:szCs w:val="24"/>
              </w:rPr>
            </w:pPr>
            <w:r w:rsidRPr="005A35F5">
              <w:rPr>
                <w:rFonts w:cs="Arial"/>
                <w:b/>
                <w:bCs/>
                <w:szCs w:val="24"/>
              </w:rPr>
              <w:t>ES Chapter 17 (Cumulative effects) - presentation of effects</w:t>
            </w:r>
          </w:p>
          <w:p w:rsidRPr="00747C42" w:rsidR="00747C42" w:rsidP="00EF0A02" w:rsidRDefault="008F4DFF" w14:paraId="703BDE12" w14:textId="5C392441">
            <w:pPr>
              <w:rPr>
                <w:rFonts w:cs="Arial"/>
                <w:szCs w:val="24"/>
              </w:rPr>
            </w:pPr>
            <w:r>
              <w:rPr>
                <w:rFonts w:cs="Arial"/>
                <w:szCs w:val="24"/>
              </w:rPr>
              <w:t>Are the significant in</w:t>
            </w:r>
            <w:r w:rsidR="001F3FEE">
              <w:rPr>
                <w:rFonts w:cs="Arial"/>
                <w:szCs w:val="24"/>
              </w:rPr>
              <w:t xml:space="preserve">tra-project cumulative effects listed in paragraphs 17.5.10 and </w:t>
            </w:r>
            <w:r w:rsidR="0096511C">
              <w:rPr>
                <w:rFonts w:cs="Arial"/>
                <w:szCs w:val="24"/>
              </w:rPr>
              <w:t xml:space="preserve">17.5.11 </w:t>
            </w:r>
            <w:r w:rsidR="009432D8">
              <w:rPr>
                <w:rFonts w:cs="Arial"/>
                <w:szCs w:val="24"/>
              </w:rPr>
              <w:t>of ES Chapter 17 [</w:t>
            </w:r>
            <w:hyperlink w:history="1" r:id="rId163">
              <w:r w:rsidRPr="00515248" w:rsidR="009432D8">
                <w:rPr>
                  <w:rStyle w:val="Hyperlink"/>
                  <w:rFonts w:cs="Arial"/>
                  <w:szCs w:val="24"/>
                </w:rPr>
                <w:t>REP1-044</w:t>
              </w:r>
            </w:hyperlink>
            <w:r w:rsidR="009432D8">
              <w:rPr>
                <w:rFonts w:cs="Arial"/>
                <w:szCs w:val="24"/>
              </w:rPr>
              <w:t>]</w:t>
            </w:r>
            <w:r w:rsidR="0096511C">
              <w:rPr>
                <w:rFonts w:cs="Arial"/>
                <w:szCs w:val="24"/>
              </w:rPr>
              <w:t xml:space="preserve"> additional significant effects to those already identified in the relevant ES </w:t>
            </w:r>
            <w:r w:rsidR="00081DAE">
              <w:rPr>
                <w:rFonts w:cs="Arial"/>
                <w:szCs w:val="24"/>
              </w:rPr>
              <w:t xml:space="preserve">chapters? </w:t>
            </w:r>
          </w:p>
        </w:tc>
      </w:tr>
      <w:tr w:rsidRPr="008C59AE" w:rsidR="000F5E7C" w:rsidTr="1A5755FF" w14:paraId="4C365280" w14:textId="77777777">
        <w:tc>
          <w:tcPr>
            <w:tcW w:w="1762" w:type="dxa"/>
          </w:tcPr>
          <w:p w:rsidRPr="00092316" w:rsidR="000F5E7C" w:rsidP="00D91D6C" w:rsidRDefault="000F5E7C" w14:paraId="466DFC13" w14:textId="77777777">
            <w:pPr>
              <w:pStyle w:val="Heading3"/>
              <w:rPr>
                <w:rFonts w:cs="Arial"/>
                <w:szCs w:val="24"/>
              </w:rPr>
            </w:pPr>
          </w:p>
        </w:tc>
        <w:tc>
          <w:tcPr>
            <w:tcW w:w="3336" w:type="dxa"/>
          </w:tcPr>
          <w:p w:rsidR="000F5E7C" w:rsidP="00D91D6C" w:rsidRDefault="00D31B4E" w14:paraId="046C51A1" w14:textId="6CE44D53">
            <w:pPr>
              <w:rPr>
                <w:rFonts w:cs="Arial"/>
                <w:szCs w:val="24"/>
              </w:rPr>
            </w:pPr>
            <w:r>
              <w:rPr>
                <w:rFonts w:cs="Arial"/>
                <w:szCs w:val="24"/>
              </w:rPr>
              <w:t>National Grid Energy Transmission</w:t>
            </w:r>
            <w:r w:rsidR="008E36D7">
              <w:rPr>
                <w:rFonts w:cs="Arial"/>
                <w:szCs w:val="24"/>
              </w:rPr>
              <w:t xml:space="preserve"> Plc</w:t>
            </w:r>
          </w:p>
        </w:tc>
        <w:tc>
          <w:tcPr>
            <w:tcW w:w="17001" w:type="dxa"/>
          </w:tcPr>
          <w:p w:rsidRPr="009432D8" w:rsidR="000F5E7C" w:rsidP="00EF0A02" w:rsidRDefault="00961093" w14:paraId="45CFE304" w14:textId="296EB854">
            <w:pPr>
              <w:rPr>
                <w:rFonts w:cs="Arial"/>
                <w:b/>
                <w:szCs w:val="24"/>
              </w:rPr>
            </w:pPr>
            <w:r w:rsidRPr="00961093">
              <w:rPr>
                <w:rFonts w:cs="Arial"/>
                <w:b/>
                <w:bCs/>
                <w:szCs w:val="24"/>
              </w:rPr>
              <w:t xml:space="preserve">ES Chapter 17 (Cumulative effects) </w:t>
            </w:r>
            <w:r w:rsidR="00B9226E">
              <w:rPr>
                <w:rFonts w:cs="Arial"/>
                <w:b/>
                <w:bCs/>
                <w:szCs w:val="24"/>
              </w:rPr>
              <w:t xml:space="preserve">- </w:t>
            </w:r>
            <w:r w:rsidR="00DB38DC">
              <w:rPr>
                <w:rFonts w:cs="Arial"/>
                <w:b/>
                <w:bCs/>
                <w:szCs w:val="24"/>
              </w:rPr>
              <w:t>inter-project</w:t>
            </w:r>
            <w:r w:rsidRPr="00B9226E" w:rsidR="00B9226E">
              <w:rPr>
                <w:rFonts w:cs="Arial"/>
                <w:b/>
                <w:bCs/>
                <w:szCs w:val="24"/>
              </w:rPr>
              <w:t xml:space="preserve"> effects with the proposed</w:t>
            </w:r>
            <w:r w:rsidR="00090B22">
              <w:rPr>
                <w:rFonts w:cs="Arial"/>
                <w:b/>
                <w:bCs/>
                <w:szCs w:val="24"/>
              </w:rPr>
              <w:t xml:space="preserve"> replacement</w:t>
            </w:r>
            <w:r w:rsidRPr="00B9226E" w:rsidR="00B9226E">
              <w:rPr>
                <w:rFonts w:cs="Arial"/>
                <w:b/>
                <w:bCs/>
                <w:szCs w:val="24"/>
              </w:rPr>
              <w:t xml:space="preserve"> </w:t>
            </w:r>
            <w:r w:rsidR="00784BD6">
              <w:rPr>
                <w:rFonts w:cs="Arial"/>
                <w:b/>
                <w:bCs/>
                <w:szCs w:val="24"/>
              </w:rPr>
              <w:t xml:space="preserve">National Grid </w:t>
            </w:r>
            <w:r w:rsidRPr="00B9226E" w:rsidR="00B9226E">
              <w:rPr>
                <w:rFonts w:cs="Arial"/>
                <w:b/>
                <w:bCs/>
                <w:szCs w:val="24"/>
              </w:rPr>
              <w:t>East Claydon substation</w:t>
            </w:r>
          </w:p>
          <w:p w:rsidRPr="000F5E7C" w:rsidR="000F5E7C" w:rsidP="00EF0A02" w:rsidRDefault="008E36D7" w14:paraId="4A84301B" w14:textId="76E2E7B4">
            <w:pPr>
              <w:rPr>
                <w:rFonts w:cs="Arial"/>
              </w:rPr>
            </w:pPr>
            <w:r w:rsidRPr="308ED963">
              <w:rPr>
                <w:rFonts w:cs="Arial"/>
              </w:rPr>
              <w:t xml:space="preserve">Are the assumptions made regarding the proposed </w:t>
            </w:r>
            <w:r w:rsidRPr="308ED963" w:rsidR="009224D1">
              <w:rPr>
                <w:rFonts w:cs="Arial"/>
              </w:rPr>
              <w:t xml:space="preserve">replacement </w:t>
            </w:r>
            <w:r w:rsidRPr="308ED963" w:rsidR="00090B22">
              <w:rPr>
                <w:rFonts w:cs="Arial"/>
              </w:rPr>
              <w:t xml:space="preserve">National Grid </w:t>
            </w:r>
            <w:r w:rsidRPr="308ED963" w:rsidR="009224D1">
              <w:rPr>
                <w:rFonts w:cs="Arial"/>
              </w:rPr>
              <w:t>East Claydon substation accurate</w:t>
            </w:r>
            <w:r w:rsidRPr="308ED963" w:rsidR="00DE5E63">
              <w:rPr>
                <w:rFonts w:cs="Arial"/>
              </w:rPr>
              <w:t xml:space="preserve"> in paragraphs 17.6.2, 17.6.6</w:t>
            </w:r>
            <w:r w:rsidRPr="308ED963" w:rsidR="00063753">
              <w:rPr>
                <w:rFonts w:cs="Arial"/>
              </w:rPr>
              <w:t xml:space="preserve"> and</w:t>
            </w:r>
            <w:r w:rsidR="00DE5E63">
              <w:rPr>
                <w:rFonts w:cs="Arial"/>
              </w:rPr>
              <w:t xml:space="preserve"> </w:t>
            </w:r>
            <w:r w:rsidRPr="308ED963" w:rsidR="00DE5E63">
              <w:rPr>
                <w:rFonts w:cs="Arial"/>
              </w:rPr>
              <w:t xml:space="preserve">17.6.8 of ES Chapter </w:t>
            </w:r>
            <w:r w:rsidRPr="308ED963" w:rsidR="009432D8">
              <w:rPr>
                <w:rFonts w:cs="Arial"/>
              </w:rPr>
              <w:t>17 [</w:t>
            </w:r>
            <w:hyperlink w:history="1" r:id="rId164">
              <w:r w:rsidRPr="00515248" w:rsidR="009432D8">
                <w:rPr>
                  <w:rStyle w:val="Hyperlink"/>
                  <w:rFonts w:cs="Arial"/>
                </w:rPr>
                <w:t>REP1-044</w:t>
              </w:r>
            </w:hyperlink>
            <w:r w:rsidRPr="308ED963" w:rsidR="009432D8">
              <w:rPr>
                <w:rFonts w:cs="Arial"/>
              </w:rPr>
              <w:t>]</w:t>
            </w:r>
            <w:r w:rsidRPr="308ED963" w:rsidR="009224D1">
              <w:rPr>
                <w:rFonts w:cs="Arial"/>
              </w:rPr>
              <w:t xml:space="preserve">? If not, explain </w:t>
            </w:r>
            <w:r w:rsidR="00325E8F">
              <w:rPr>
                <w:rFonts w:cs="Arial"/>
              </w:rPr>
              <w:t>which assumptions are incorrect and if they would materially impact the assessments</w:t>
            </w:r>
            <w:r w:rsidRPr="308ED963" w:rsidR="00C42B3B">
              <w:rPr>
                <w:rFonts w:cs="Arial"/>
              </w:rPr>
              <w:t xml:space="preserve">. </w:t>
            </w:r>
          </w:p>
        </w:tc>
      </w:tr>
      <w:tr w:rsidRPr="008C59AE" w:rsidR="00D20822" w:rsidTr="1A5755FF" w14:paraId="48AF081B" w14:textId="77777777">
        <w:tc>
          <w:tcPr>
            <w:tcW w:w="1762" w:type="dxa"/>
          </w:tcPr>
          <w:p w:rsidRPr="00092316" w:rsidR="00D20822" w:rsidP="00D91D6C" w:rsidRDefault="00D20822" w14:paraId="37189AD4" w14:textId="77777777">
            <w:pPr>
              <w:pStyle w:val="Heading3"/>
              <w:rPr>
                <w:rFonts w:cs="Arial"/>
                <w:szCs w:val="24"/>
              </w:rPr>
            </w:pPr>
          </w:p>
        </w:tc>
        <w:tc>
          <w:tcPr>
            <w:tcW w:w="3336" w:type="dxa"/>
          </w:tcPr>
          <w:p w:rsidR="00D20822" w:rsidP="00D91D6C" w:rsidRDefault="00D20822" w14:paraId="45F89367" w14:textId="016F076A">
            <w:pPr>
              <w:rPr>
                <w:rFonts w:cs="Arial"/>
                <w:szCs w:val="24"/>
              </w:rPr>
            </w:pPr>
            <w:r>
              <w:rPr>
                <w:rFonts w:cs="Arial"/>
                <w:szCs w:val="24"/>
              </w:rPr>
              <w:t>The applicant</w:t>
            </w:r>
          </w:p>
        </w:tc>
        <w:tc>
          <w:tcPr>
            <w:tcW w:w="17001" w:type="dxa"/>
          </w:tcPr>
          <w:p w:rsidR="00D20822" w:rsidP="00EF0A02" w:rsidRDefault="00961093" w14:paraId="3CCD0FCC" w14:textId="1B65DFCB">
            <w:pPr>
              <w:rPr>
                <w:rFonts w:cs="Arial"/>
                <w:b/>
                <w:bCs/>
                <w:szCs w:val="24"/>
              </w:rPr>
            </w:pPr>
            <w:r w:rsidRPr="00961093">
              <w:rPr>
                <w:rFonts w:cs="Arial"/>
                <w:b/>
                <w:bCs/>
                <w:szCs w:val="24"/>
              </w:rPr>
              <w:t xml:space="preserve">ES Chapter 17 (Cumulative effects) </w:t>
            </w:r>
            <w:r w:rsidR="00B9226E">
              <w:rPr>
                <w:rFonts w:cs="Arial"/>
                <w:b/>
                <w:bCs/>
                <w:szCs w:val="24"/>
              </w:rPr>
              <w:t xml:space="preserve">– </w:t>
            </w:r>
            <w:r w:rsidR="00DB38DC">
              <w:rPr>
                <w:rFonts w:cs="Arial"/>
                <w:b/>
                <w:bCs/>
                <w:szCs w:val="24"/>
              </w:rPr>
              <w:t>inter-project</w:t>
            </w:r>
            <w:r w:rsidR="00B9226E">
              <w:rPr>
                <w:rFonts w:cs="Arial"/>
                <w:b/>
                <w:bCs/>
                <w:szCs w:val="24"/>
              </w:rPr>
              <w:t xml:space="preserve"> effects with the proposed </w:t>
            </w:r>
            <w:r w:rsidR="00646D21">
              <w:rPr>
                <w:rFonts w:cs="Arial"/>
                <w:b/>
                <w:bCs/>
                <w:szCs w:val="24"/>
              </w:rPr>
              <w:t xml:space="preserve">replacement </w:t>
            </w:r>
            <w:r w:rsidR="00784BD6">
              <w:rPr>
                <w:rFonts w:cs="Arial"/>
                <w:b/>
                <w:bCs/>
                <w:szCs w:val="24"/>
              </w:rPr>
              <w:t xml:space="preserve">National Grid </w:t>
            </w:r>
            <w:r w:rsidR="00B9226E">
              <w:rPr>
                <w:rFonts w:cs="Arial"/>
                <w:b/>
                <w:bCs/>
                <w:szCs w:val="24"/>
              </w:rPr>
              <w:t xml:space="preserve">East Claydon substation </w:t>
            </w:r>
          </w:p>
          <w:p w:rsidRPr="00B07C2E" w:rsidR="00023857" w:rsidP="00EF0A02" w:rsidRDefault="00B07C2E" w14:paraId="50EE0889" w14:textId="5E9E14DE">
            <w:pPr>
              <w:rPr>
                <w:rFonts w:cs="Arial"/>
                <w:szCs w:val="24"/>
              </w:rPr>
            </w:pPr>
            <w:r w:rsidRPr="00B07C2E">
              <w:rPr>
                <w:rFonts w:cs="Arial"/>
                <w:szCs w:val="24"/>
              </w:rPr>
              <w:t>Provide justification or clarification on the following points regarding table 17.</w:t>
            </w:r>
            <w:r>
              <w:rPr>
                <w:rFonts w:cs="Arial"/>
                <w:szCs w:val="24"/>
              </w:rPr>
              <w:t>8</w:t>
            </w:r>
            <w:r w:rsidRPr="00B07C2E">
              <w:rPr>
                <w:rFonts w:cs="Arial"/>
                <w:szCs w:val="24"/>
              </w:rPr>
              <w:t xml:space="preserve"> of ES Chapter 17 [</w:t>
            </w:r>
            <w:hyperlink w:history="1" r:id="rId165">
              <w:r w:rsidRPr="00515248">
                <w:rPr>
                  <w:rStyle w:val="Hyperlink"/>
                  <w:rFonts w:cs="Arial"/>
                  <w:szCs w:val="24"/>
                </w:rPr>
                <w:t>REP1-044</w:t>
              </w:r>
            </w:hyperlink>
            <w:r w:rsidRPr="00B07C2E">
              <w:rPr>
                <w:rFonts w:cs="Arial"/>
                <w:szCs w:val="24"/>
              </w:rPr>
              <w:t>]:</w:t>
            </w:r>
          </w:p>
          <w:p w:rsidR="00B07C2E" w:rsidP="00563017" w:rsidRDefault="00AC772E" w14:paraId="7E42FB4D" w14:textId="0547313E">
            <w:pPr>
              <w:pStyle w:val="ListParagraph"/>
              <w:numPr>
                <w:ilvl w:val="0"/>
                <w:numId w:val="23"/>
              </w:numPr>
              <w:rPr>
                <w:rFonts w:cs="Arial"/>
              </w:rPr>
            </w:pPr>
            <w:r w:rsidRPr="308ED963">
              <w:rPr>
                <w:rFonts w:cs="Arial"/>
              </w:rPr>
              <w:t xml:space="preserve">Bechstein’s bat – </w:t>
            </w:r>
            <w:r w:rsidRPr="308ED963" w:rsidR="00827FEE">
              <w:rPr>
                <w:rFonts w:cs="Arial"/>
              </w:rPr>
              <w:t>ES Chapter 7 (Biodiversity) [</w:t>
            </w:r>
            <w:hyperlink w:history="1" r:id="rId166">
              <w:r w:rsidRPr="00515248" w:rsidR="00827FEE">
                <w:rPr>
                  <w:rStyle w:val="Hyperlink"/>
                  <w:rFonts w:cs="Arial"/>
                </w:rPr>
                <w:t>REP1-</w:t>
              </w:r>
              <w:r w:rsidRPr="00515248" w:rsidR="00FC6360">
                <w:rPr>
                  <w:rStyle w:val="Hyperlink"/>
                  <w:rFonts w:cs="Arial"/>
                </w:rPr>
                <w:t>036</w:t>
              </w:r>
            </w:hyperlink>
            <w:r w:rsidRPr="308ED963" w:rsidR="00FC6360">
              <w:rPr>
                <w:rFonts w:cs="Arial"/>
              </w:rPr>
              <w:t>]</w:t>
            </w:r>
            <w:r w:rsidRPr="308ED963">
              <w:rPr>
                <w:rFonts w:cs="Arial"/>
              </w:rPr>
              <w:t xml:space="preserve"> identifies potentially significant effect</w:t>
            </w:r>
            <w:r w:rsidRPr="308ED963" w:rsidR="00F41C2F">
              <w:rPr>
                <w:rFonts w:cs="Arial"/>
              </w:rPr>
              <w:t>s</w:t>
            </w:r>
            <w:r w:rsidRPr="308ED963">
              <w:rPr>
                <w:rFonts w:cs="Arial"/>
              </w:rPr>
              <w:t xml:space="preserve"> </w:t>
            </w:r>
            <w:r w:rsidRPr="308ED963" w:rsidR="00FC6360">
              <w:rPr>
                <w:rFonts w:cs="Arial"/>
              </w:rPr>
              <w:t xml:space="preserve">on Bechstein’s bats </w:t>
            </w:r>
            <w:r w:rsidRPr="308ED963">
              <w:rPr>
                <w:rFonts w:cs="Arial"/>
              </w:rPr>
              <w:t>during operation</w:t>
            </w:r>
            <w:r w:rsidRPr="308ED963" w:rsidR="00FC6360">
              <w:rPr>
                <w:rFonts w:cs="Arial"/>
              </w:rPr>
              <w:t xml:space="preserve"> of</w:t>
            </w:r>
            <w:r w:rsidRPr="308ED963">
              <w:rPr>
                <w:rFonts w:cs="Arial"/>
              </w:rPr>
              <w:t xml:space="preserve"> the </w:t>
            </w:r>
            <w:r w:rsidRPr="308ED963" w:rsidR="00FC6360">
              <w:rPr>
                <w:rFonts w:cs="Arial"/>
              </w:rPr>
              <w:t>proposed development</w:t>
            </w:r>
            <w:r w:rsidRPr="308ED963" w:rsidR="00347445">
              <w:rPr>
                <w:rFonts w:cs="Arial"/>
              </w:rPr>
              <w:t>;</w:t>
            </w:r>
            <w:r w:rsidRPr="308ED963">
              <w:rPr>
                <w:rFonts w:cs="Arial"/>
              </w:rPr>
              <w:t xml:space="preserve"> </w:t>
            </w:r>
            <w:r w:rsidRPr="308ED963" w:rsidR="00C11169">
              <w:rPr>
                <w:rFonts w:cs="Arial"/>
              </w:rPr>
              <w:t xml:space="preserve">given the proximity of the proposed </w:t>
            </w:r>
            <w:r w:rsidRPr="308ED963" w:rsidR="00AE14C7">
              <w:rPr>
                <w:rFonts w:cs="Arial"/>
              </w:rPr>
              <w:t xml:space="preserve">replacement </w:t>
            </w:r>
            <w:r w:rsidRPr="308ED963" w:rsidR="00C11169">
              <w:rPr>
                <w:rFonts w:cs="Arial"/>
              </w:rPr>
              <w:t xml:space="preserve">substation to the order limits, </w:t>
            </w:r>
            <w:r w:rsidRPr="308ED963" w:rsidR="00347445">
              <w:rPr>
                <w:rFonts w:cs="Arial"/>
              </w:rPr>
              <w:t xml:space="preserve">explain </w:t>
            </w:r>
            <w:r w:rsidRPr="308ED963" w:rsidR="00C11169">
              <w:rPr>
                <w:rFonts w:cs="Arial"/>
              </w:rPr>
              <w:t xml:space="preserve">why </w:t>
            </w:r>
            <w:r w:rsidRPr="308ED963" w:rsidR="00347445">
              <w:rPr>
                <w:rFonts w:cs="Arial"/>
              </w:rPr>
              <w:t xml:space="preserve">you </w:t>
            </w:r>
            <w:r w:rsidRPr="308ED963" w:rsidR="00536F68">
              <w:rPr>
                <w:rFonts w:cs="Arial"/>
              </w:rPr>
              <w:t xml:space="preserve">have </w:t>
            </w:r>
            <w:r w:rsidRPr="308ED963" w:rsidR="00347445">
              <w:rPr>
                <w:rFonts w:cs="Arial"/>
              </w:rPr>
              <w:t>ruled out</w:t>
            </w:r>
            <w:r w:rsidRPr="308ED963">
              <w:rPr>
                <w:rFonts w:cs="Arial"/>
              </w:rPr>
              <w:t xml:space="preserve"> similar effects for </w:t>
            </w:r>
            <w:r w:rsidRPr="308ED963" w:rsidR="6DC349E0">
              <w:rPr>
                <w:rFonts w:cs="Arial"/>
              </w:rPr>
              <w:t xml:space="preserve">the </w:t>
            </w:r>
            <w:r w:rsidRPr="308ED963">
              <w:rPr>
                <w:rFonts w:cs="Arial"/>
              </w:rPr>
              <w:t xml:space="preserve">proposed </w:t>
            </w:r>
            <w:r w:rsidRPr="00B315A1" w:rsidR="00B315A1">
              <w:rPr>
                <w:rFonts w:cs="Arial"/>
              </w:rPr>
              <w:t>replacement National Grid East Claydon substation</w:t>
            </w:r>
            <w:r w:rsidRPr="308ED963">
              <w:rPr>
                <w:rFonts w:cs="Arial"/>
              </w:rPr>
              <w:t xml:space="preserve">? </w:t>
            </w:r>
          </w:p>
          <w:p w:rsidRPr="00AC772E" w:rsidR="00D20822" w:rsidP="00563017" w:rsidRDefault="00713644" w14:paraId="6C3BAED5" w14:textId="719970DB">
            <w:pPr>
              <w:pStyle w:val="ListParagraph"/>
              <w:numPr>
                <w:ilvl w:val="0"/>
                <w:numId w:val="23"/>
              </w:numPr>
              <w:rPr>
                <w:rFonts w:cs="Arial"/>
                <w:szCs w:val="24"/>
              </w:rPr>
            </w:pPr>
            <w:r>
              <w:rPr>
                <w:rFonts w:cs="Arial"/>
                <w:szCs w:val="24"/>
              </w:rPr>
              <w:t xml:space="preserve">Designated heritage assets </w:t>
            </w:r>
            <w:r w:rsidR="001A06ED">
              <w:rPr>
                <w:rFonts w:cs="Arial"/>
                <w:szCs w:val="24"/>
              </w:rPr>
              <w:t>–</w:t>
            </w:r>
            <w:r>
              <w:rPr>
                <w:rFonts w:cs="Arial"/>
                <w:szCs w:val="24"/>
              </w:rPr>
              <w:t xml:space="preserve"> </w:t>
            </w:r>
            <w:r w:rsidR="001A06ED">
              <w:rPr>
                <w:rFonts w:cs="Arial"/>
                <w:szCs w:val="24"/>
              </w:rPr>
              <w:t xml:space="preserve">provide greater justification regarding </w:t>
            </w:r>
            <w:r w:rsidR="00395806">
              <w:rPr>
                <w:rFonts w:cs="Arial"/>
                <w:szCs w:val="24"/>
              </w:rPr>
              <w:t xml:space="preserve">the conclusions </w:t>
            </w:r>
            <w:r w:rsidR="002261DA">
              <w:rPr>
                <w:rFonts w:cs="Arial"/>
                <w:szCs w:val="24"/>
              </w:rPr>
              <w:t>on this matter, given that the assessment a</w:t>
            </w:r>
            <w:r w:rsidRPr="002261DA" w:rsidR="002261DA">
              <w:rPr>
                <w:rFonts w:cs="Arial"/>
                <w:szCs w:val="24"/>
              </w:rPr>
              <w:t>cknowledges that there would be increased impact</w:t>
            </w:r>
            <w:r w:rsidR="00023240">
              <w:rPr>
                <w:rFonts w:cs="Arial"/>
                <w:szCs w:val="24"/>
              </w:rPr>
              <w:t>s</w:t>
            </w:r>
            <w:r w:rsidRPr="002261DA" w:rsidR="002261DA">
              <w:rPr>
                <w:rFonts w:cs="Arial"/>
                <w:szCs w:val="24"/>
              </w:rPr>
              <w:t xml:space="preserve"> </w:t>
            </w:r>
            <w:r w:rsidR="002261DA">
              <w:rPr>
                <w:rFonts w:cs="Arial"/>
                <w:szCs w:val="24"/>
              </w:rPr>
              <w:t>on designated heritage assets</w:t>
            </w:r>
            <w:r w:rsidR="008C7C0D">
              <w:rPr>
                <w:rFonts w:cs="Arial"/>
                <w:szCs w:val="24"/>
              </w:rPr>
              <w:t xml:space="preserve"> in-combination with the </w:t>
            </w:r>
            <w:r w:rsidRPr="008C7C0D" w:rsidR="008C7C0D">
              <w:rPr>
                <w:rFonts w:cs="Arial"/>
                <w:szCs w:val="24"/>
              </w:rPr>
              <w:t>replacement National Grid East Claydon substation</w:t>
            </w:r>
            <w:r w:rsidR="00023240">
              <w:rPr>
                <w:rFonts w:cs="Arial"/>
                <w:szCs w:val="24"/>
              </w:rPr>
              <w:t xml:space="preserve">. </w:t>
            </w:r>
          </w:p>
        </w:tc>
      </w:tr>
      <w:tr w:rsidRPr="008C59AE" w:rsidR="005305AD" w:rsidTr="1A5755FF" w14:paraId="14778F9D" w14:textId="77777777">
        <w:tc>
          <w:tcPr>
            <w:tcW w:w="1762" w:type="dxa"/>
          </w:tcPr>
          <w:p w:rsidRPr="00092316" w:rsidR="005305AD" w:rsidP="00D91D6C" w:rsidRDefault="005305AD" w14:paraId="6D8B1524" w14:textId="77777777">
            <w:pPr>
              <w:pStyle w:val="Heading3"/>
              <w:rPr>
                <w:rFonts w:cs="Arial"/>
                <w:szCs w:val="24"/>
              </w:rPr>
            </w:pPr>
          </w:p>
        </w:tc>
        <w:tc>
          <w:tcPr>
            <w:tcW w:w="3336" w:type="dxa"/>
          </w:tcPr>
          <w:p w:rsidR="005305AD" w:rsidP="00D91D6C" w:rsidRDefault="005305AD" w14:paraId="0BB70A41" w14:textId="2021510C">
            <w:pPr>
              <w:rPr>
                <w:rFonts w:cs="Arial"/>
                <w:szCs w:val="24"/>
              </w:rPr>
            </w:pPr>
            <w:r>
              <w:rPr>
                <w:rFonts w:cs="Arial"/>
                <w:szCs w:val="24"/>
              </w:rPr>
              <w:t>The applicant</w:t>
            </w:r>
          </w:p>
        </w:tc>
        <w:tc>
          <w:tcPr>
            <w:tcW w:w="17001" w:type="dxa"/>
          </w:tcPr>
          <w:p w:rsidR="005305AD" w:rsidP="00EF0A02" w:rsidRDefault="00961093" w14:paraId="6093FE09" w14:textId="26C1B9B7">
            <w:pPr>
              <w:rPr>
                <w:rFonts w:cs="Arial"/>
                <w:b/>
                <w:bCs/>
                <w:szCs w:val="24"/>
              </w:rPr>
            </w:pPr>
            <w:r w:rsidRPr="00961093">
              <w:rPr>
                <w:rFonts w:cs="Arial"/>
                <w:b/>
                <w:bCs/>
                <w:szCs w:val="24"/>
              </w:rPr>
              <w:t xml:space="preserve">ES Chapter 17 (Cumulative effects) </w:t>
            </w:r>
            <w:r w:rsidRPr="005305AD" w:rsidR="005305AD">
              <w:rPr>
                <w:rFonts w:cs="Arial"/>
                <w:b/>
                <w:bCs/>
                <w:szCs w:val="24"/>
              </w:rPr>
              <w:t xml:space="preserve">– </w:t>
            </w:r>
            <w:r w:rsidR="00DB38DC">
              <w:rPr>
                <w:rFonts w:cs="Arial"/>
                <w:b/>
                <w:bCs/>
                <w:szCs w:val="24"/>
              </w:rPr>
              <w:t>inter-project</w:t>
            </w:r>
            <w:r w:rsidRPr="005305AD" w:rsidR="005305AD">
              <w:rPr>
                <w:rFonts w:cs="Arial"/>
                <w:b/>
                <w:bCs/>
                <w:szCs w:val="24"/>
              </w:rPr>
              <w:t xml:space="preserve"> effects with the proposed </w:t>
            </w:r>
            <w:r w:rsidR="00F74499">
              <w:rPr>
                <w:rFonts w:cs="Arial"/>
                <w:b/>
                <w:bCs/>
                <w:szCs w:val="24"/>
              </w:rPr>
              <w:t xml:space="preserve">replacement </w:t>
            </w:r>
            <w:r w:rsidR="00784BD6">
              <w:rPr>
                <w:rFonts w:cs="Arial"/>
                <w:b/>
                <w:bCs/>
                <w:szCs w:val="24"/>
              </w:rPr>
              <w:t xml:space="preserve">National Grid </w:t>
            </w:r>
            <w:r w:rsidRPr="005305AD" w:rsidR="005305AD">
              <w:rPr>
                <w:rFonts w:cs="Arial"/>
                <w:b/>
                <w:bCs/>
                <w:szCs w:val="24"/>
              </w:rPr>
              <w:t>East Claydon substation</w:t>
            </w:r>
          </w:p>
          <w:p w:rsidRPr="005305AD" w:rsidR="005305AD" w:rsidP="308ED963" w:rsidRDefault="009F57F7" w14:paraId="081122FA" w14:textId="486B0EDC">
            <w:pPr>
              <w:rPr>
                <w:rFonts w:cs="Arial"/>
              </w:rPr>
            </w:pPr>
            <w:r>
              <w:rPr>
                <w:rFonts w:cs="Arial"/>
              </w:rPr>
              <w:t>From p</w:t>
            </w:r>
            <w:r w:rsidRPr="308ED963" w:rsidR="005305AD">
              <w:rPr>
                <w:rFonts w:cs="Arial"/>
              </w:rPr>
              <w:t>aragraph 17.6.5, ES Chapter 17 [</w:t>
            </w:r>
            <w:hyperlink w:history="1" r:id="rId167">
              <w:r w:rsidRPr="00515248" w:rsidR="005305AD">
                <w:rPr>
                  <w:rStyle w:val="Hyperlink"/>
                  <w:rFonts w:cs="Arial"/>
                </w:rPr>
                <w:t>REP1-044</w:t>
              </w:r>
            </w:hyperlink>
            <w:r w:rsidRPr="308ED963" w:rsidR="005305AD">
              <w:rPr>
                <w:rFonts w:cs="Arial"/>
              </w:rPr>
              <w:t xml:space="preserve">] presents an assessment of the inter-project cumulative effects on the climate. However, the ExA notes that there appears to be no conclusion on whether there would be an inter-project cumulative effect, or not. Update the assessment to provide a conclusion, with justification. </w:t>
            </w:r>
          </w:p>
        </w:tc>
      </w:tr>
      <w:tr w:rsidRPr="008C59AE" w:rsidR="00FB1345" w:rsidTr="1A5755FF" w14:paraId="1C23DF3B" w14:textId="77777777">
        <w:tc>
          <w:tcPr>
            <w:tcW w:w="1762" w:type="dxa"/>
          </w:tcPr>
          <w:p w:rsidRPr="00092316" w:rsidR="00FB1345" w:rsidP="00D91D6C" w:rsidRDefault="00FB1345" w14:paraId="1DF9EA93" w14:textId="77777777">
            <w:pPr>
              <w:pStyle w:val="Heading3"/>
              <w:rPr>
                <w:rFonts w:cs="Arial"/>
                <w:szCs w:val="24"/>
              </w:rPr>
            </w:pPr>
          </w:p>
        </w:tc>
        <w:tc>
          <w:tcPr>
            <w:tcW w:w="3336" w:type="dxa"/>
          </w:tcPr>
          <w:p w:rsidR="00FB1345" w:rsidP="00D91D6C" w:rsidRDefault="00FB1345" w14:paraId="17A8C75F" w14:textId="4B5B0026">
            <w:pPr>
              <w:rPr>
                <w:rFonts w:cs="Arial"/>
                <w:szCs w:val="24"/>
              </w:rPr>
            </w:pPr>
            <w:r>
              <w:rPr>
                <w:rFonts w:cs="Arial"/>
                <w:szCs w:val="24"/>
              </w:rPr>
              <w:t>The applicant</w:t>
            </w:r>
          </w:p>
        </w:tc>
        <w:tc>
          <w:tcPr>
            <w:tcW w:w="17001" w:type="dxa"/>
          </w:tcPr>
          <w:p w:rsidR="00FB1345" w:rsidP="00FB1345" w:rsidRDefault="00961093" w14:paraId="610D0B1D" w14:textId="6832F436">
            <w:pPr>
              <w:rPr>
                <w:rFonts w:cs="Arial"/>
                <w:b/>
                <w:bCs/>
                <w:szCs w:val="24"/>
              </w:rPr>
            </w:pPr>
            <w:r w:rsidRPr="00961093">
              <w:rPr>
                <w:rFonts w:cs="Arial"/>
                <w:b/>
                <w:bCs/>
                <w:szCs w:val="24"/>
              </w:rPr>
              <w:t xml:space="preserve">ES Chapter 17 (Cumulative effects) </w:t>
            </w:r>
            <w:r w:rsidRPr="005305AD" w:rsidR="00FB1345">
              <w:rPr>
                <w:rFonts w:cs="Arial"/>
                <w:b/>
                <w:bCs/>
                <w:szCs w:val="24"/>
              </w:rPr>
              <w:t xml:space="preserve">– </w:t>
            </w:r>
            <w:r w:rsidR="00DB38DC">
              <w:rPr>
                <w:rFonts w:cs="Arial"/>
                <w:b/>
                <w:bCs/>
                <w:szCs w:val="24"/>
              </w:rPr>
              <w:t>inter-project</w:t>
            </w:r>
            <w:r w:rsidRPr="005305AD" w:rsidR="00FB1345">
              <w:rPr>
                <w:rFonts w:cs="Arial"/>
                <w:b/>
                <w:bCs/>
                <w:szCs w:val="24"/>
              </w:rPr>
              <w:t xml:space="preserve"> effects with the proposed </w:t>
            </w:r>
            <w:r w:rsidR="002F445C">
              <w:rPr>
                <w:rFonts w:cs="Arial"/>
                <w:b/>
                <w:bCs/>
                <w:szCs w:val="24"/>
              </w:rPr>
              <w:t xml:space="preserve">replacement </w:t>
            </w:r>
            <w:r w:rsidR="00784BD6">
              <w:rPr>
                <w:rFonts w:cs="Arial"/>
                <w:b/>
                <w:bCs/>
                <w:szCs w:val="24"/>
              </w:rPr>
              <w:t xml:space="preserve">National Grid </w:t>
            </w:r>
            <w:r w:rsidRPr="005305AD" w:rsidR="00FB1345">
              <w:rPr>
                <w:rFonts w:cs="Arial"/>
                <w:b/>
                <w:bCs/>
                <w:szCs w:val="24"/>
              </w:rPr>
              <w:t xml:space="preserve">East Claydon </w:t>
            </w:r>
            <w:r w:rsidR="002F445C">
              <w:rPr>
                <w:rFonts w:cs="Arial"/>
                <w:b/>
                <w:bCs/>
                <w:szCs w:val="24"/>
              </w:rPr>
              <w:t>substation</w:t>
            </w:r>
          </w:p>
          <w:p w:rsidR="00FB1345" w:rsidP="00EF0A02" w:rsidRDefault="00FB1345" w14:paraId="34D9FBC5" w14:textId="11E4CD68">
            <w:pPr>
              <w:rPr>
                <w:rFonts w:cs="Arial"/>
                <w:szCs w:val="24"/>
              </w:rPr>
            </w:pPr>
            <w:r>
              <w:rPr>
                <w:rFonts w:cs="Arial"/>
                <w:szCs w:val="24"/>
              </w:rPr>
              <w:t>From paragraph 17.</w:t>
            </w:r>
            <w:r w:rsidR="00242227">
              <w:rPr>
                <w:rFonts w:cs="Arial"/>
                <w:szCs w:val="24"/>
              </w:rPr>
              <w:t>6</w:t>
            </w:r>
            <w:r>
              <w:rPr>
                <w:rFonts w:cs="Arial"/>
                <w:szCs w:val="24"/>
              </w:rPr>
              <w:t>.</w:t>
            </w:r>
            <w:r w:rsidR="00242227">
              <w:rPr>
                <w:rFonts w:cs="Arial"/>
                <w:szCs w:val="24"/>
              </w:rPr>
              <w:t>9</w:t>
            </w:r>
            <w:r>
              <w:rPr>
                <w:rFonts w:cs="Arial"/>
                <w:szCs w:val="24"/>
              </w:rPr>
              <w:t>, ES Chapter 17 [</w:t>
            </w:r>
            <w:hyperlink w:history="1" r:id="rId168">
              <w:r w:rsidRPr="00515248">
                <w:rPr>
                  <w:rStyle w:val="Hyperlink"/>
                  <w:rFonts w:cs="Arial"/>
                  <w:szCs w:val="24"/>
                </w:rPr>
                <w:t>REP1-044</w:t>
              </w:r>
            </w:hyperlink>
            <w:r>
              <w:rPr>
                <w:rFonts w:cs="Arial"/>
                <w:szCs w:val="24"/>
              </w:rPr>
              <w:t xml:space="preserve">] presents an assessment of the inter-project cumulative effects on </w:t>
            </w:r>
            <w:r w:rsidR="009A13B2">
              <w:rPr>
                <w:rFonts w:cs="Arial"/>
                <w:szCs w:val="24"/>
              </w:rPr>
              <w:t>landscape</w:t>
            </w:r>
            <w:r w:rsidR="004435A5">
              <w:rPr>
                <w:rFonts w:cs="Arial"/>
                <w:szCs w:val="24"/>
              </w:rPr>
              <w:t xml:space="preserve"> character</w:t>
            </w:r>
            <w:r w:rsidR="009A13B2">
              <w:rPr>
                <w:rFonts w:cs="Arial"/>
                <w:szCs w:val="24"/>
              </w:rPr>
              <w:t xml:space="preserve"> and visual amenity</w:t>
            </w:r>
            <w:r>
              <w:rPr>
                <w:rFonts w:cs="Arial"/>
                <w:szCs w:val="24"/>
              </w:rPr>
              <w:t xml:space="preserve">. </w:t>
            </w:r>
            <w:r w:rsidR="00341D71">
              <w:rPr>
                <w:rFonts w:cs="Arial"/>
                <w:szCs w:val="24"/>
              </w:rPr>
              <w:t>Clarify the following points:</w:t>
            </w:r>
          </w:p>
          <w:p w:rsidR="00341D71" w:rsidP="00563017" w:rsidRDefault="00973F46" w14:paraId="7E55474E" w14:textId="77777777">
            <w:pPr>
              <w:pStyle w:val="ListParagraph"/>
              <w:numPr>
                <w:ilvl w:val="0"/>
                <w:numId w:val="24"/>
              </w:numPr>
              <w:rPr>
                <w:rFonts w:cs="Arial"/>
                <w:szCs w:val="24"/>
              </w:rPr>
            </w:pPr>
            <w:r>
              <w:rPr>
                <w:rFonts w:cs="Arial"/>
                <w:szCs w:val="24"/>
              </w:rPr>
              <w:t xml:space="preserve">Where the ES identifies that </w:t>
            </w:r>
            <w:r w:rsidRPr="007131FF" w:rsidR="007131FF">
              <w:rPr>
                <w:rFonts w:cs="Arial"/>
                <w:szCs w:val="24"/>
              </w:rPr>
              <w:t xml:space="preserve">there would be cumulative effects which would be significant adverse, but this is no worse than what was identified for the </w:t>
            </w:r>
            <w:r w:rsidR="007131FF">
              <w:rPr>
                <w:rFonts w:cs="Arial"/>
                <w:szCs w:val="24"/>
              </w:rPr>
              <w:t>proposed development,</w:t>
            </w:r>
            <w:r w:rsidR="00A368D1">
              <w:rPr>
                <w:rFonts w:cs="Arial"/>
                <w:szCs w:val="24"/>
              </w:rPr>
              <w:t xml:space="preserve"> would this be an additional effect</w:t>
            </w:r>
            <w:r w:rsidR="00A048A9">
              <w:rPr>
                <w:rFonts w:cs="Arial"/>
                <w:szCs w:val="24"/>
              </w:rPr>
              <w:t xml:space="preserve"> which should be offered weight accordingly in the planning balance?</w:t>
            </w:r>
          </w:p>
          <w:p w:rsidR="00A048A9" w:rsidP="00563017" w:rsidRDefault="00FD3EFC" w14:paraId="3A0C0A02" w14:textId="7D224286">
            <w:pPr>
              <w:pStyle w:val="ListParagraph"/>
              <w:numPr>
                <w:ilvl w:val="0"/>
                <w:numId w:val="24"/>
              </w:numPr>
              <w:rPr>
                <w:rFonts w:cs="Arial"/>
              </w:rPr>
            </w:pPr>
            <w:r w:rsidRPr="308ED963">
              <w:rPr>
                <w:rFonts w:cs="Arial"/>
              </w:rPr>
              <w:t xml:space="preserve">Paragraph 17.6.109 states that the </w:t>
            </w:r>
            <w:r w:rsidRPr="308ED963" w:rsidR="00FC277B">
              <w:rPr>
                <w:rFonts w:cs="Arial"/>
              </w:rPr>
              <w:t>in-combination</w:t>
            </w:r>
            <w:r w:rsidRPr="308ED963">
              <w:rPr>
                <w:rFonts w:cs="Arial"/>
              </w:rPr>
              <w:t xml:space="preserve"> effect at year 1 of operation on some PRoWs in East Claydon would be major/ moderate “(tending towards major)”</w:t>
            </w:r>
            <w:r w:rsidRPr="308ED963" w:rsidR="00541D54">
              <w:rPr>
                <w:rFonts w:cs="Arial"/>
              </w:rPr>
              <w:t xml:space="preserve">. </w:t>
            </w:r>
            <w:r w:rsidRPr="308ED963" w:rsidR="00FC277B">
              <w:rPr>
                <w:rFonts w:cs="Arial"/>
              </w:rPr>
              <w:t xml:space="preserve">The ES should clearly set out what the significance of effect </w:t>
            </w:r>
            <w:r w:rsidRPr="308ED963" w:rsidR="00617312">
              <w:rPr>
                <w:rFonts w:cs="Arial"/>
              </w:rPr>
              <w:t xml:space="preserve">is on a worst-case scenario </w:t>
            </w:r>
            <w:r w:rsidRPr="308ED963" w:rsidR="263EC15B">
              <w:rPr>
                <w:rFonts w:cs="Arial"/>
              </w:rPr>
              <w:t>basis and</w:t>
            </w:r>
            <w:r w:rsidRPr="308ED963" w:rsidR="00D875EC">
              <w:rPr>
                <w:rFonts w:cs="Arial"/>
              </w:rPr>
              <w:t xml:space="preserve"> not</w:t>
            </w:r>
            <w:r w:rsidRPr="308ED963" w:rsidR="00182E4B">
              <w:rPr>
                <w:rFonts w:cs="Arial"/>
              </w:rPr>
              <w:t xml:space="preserve"> utilise </w:t>
            </w:r>
            <w:r w:rsidRPr="308ED963" w:rsidR="00950A72">
              <w:rPr>
                <w:rFonts w:cs="Arial"/>
              </w:rPr>
              <w:t>vague</w:t>
            </w:r>
            <w:r w:rsidRPr="308ED963" w:rsidR="004F7DF7">
              <w:rPr>
                <w:rFonts w:cs="Arial"/>
              </w:rPr>
              <w:t xml:space="preserve"> </w:t>
            </w:r>
            <w:r w:rsidRPr="308ED963" w:rsidR="00950A72">
              <w:rPr>
                <w:rFonts w:cs="Arial"/>
              </w:rPr>
              <w:t>wording of this nature</w:t>
            </w:r>
            <w:r w:rsidRPr="308ED963" w:rsidR="00617312">
              <w:rPr>
                <w:rFonts w:cs="Arial"/>
              </w:rPr>
              <w:t>. Given that the earlier paragraphs (17.6.105-</w:t>
            </w:r>
            <w:r w:rsidRPr="308ED963" w:rsidR="00A2302A">
              <w:rPr>
                <w:rFonts w:cs="Arial"/>
              </w:rPr>
              <w:t>10</w:t>
            </w:r>
            <w:r w:rsidRPr="308ED963" w:rsidR="00617312">
              <w:rPr>
                <w:rFonts w:cs="Arial"/>
              </w:rPr>
              <w:t>6) confirm that in</w:t>
            </w:r>
            <w:r w:rsidRPr="308ED963" w:rsidR="00A2302A">
              <w:rPr>
                <w:rFonts w:cs="Arial"/>
              </w:rPr>
              <w:t>-</w:t>
            </w:r>
            <w:r w:rsidRPr="308ED963" w:rsidR="00617312">
              <w:rPr>
                <w:rFonts w:cs="Arial"/>
              </w:rPr>
              <w:t>comb</w:t>
            </w:r>
            <w:r w:rsidRPr="308ED963" w:rsidR="00A2302A">
              <w:rPr>
                <w:rFonts w:cs="Arial"/>
              </w:rPr>
              <w:t>ination</w:t>
            </w:r>
            <w:r w:rsidRPr="308ED963" w:rsidR="00617312">
              <w:rPr>
                <w:rFonts w:cs="Arial"/>
              </w:rPr>
              <w:t xml:space="preserve"> with proposed </w:t>
            </w:r>
            <w:r w:rsidRPr="00CC6D08" w:rsidR="00CC6D08">
              <w:rPr>
                <w:rFonts w:cs="Arial"/>
              </w:rPr>
              <w:t xml:space="preserve">replacement National Grid East Claydon </w:t>
            </w:r>
            <w:r w:rsidRPr="308ED963" w:rsidR="00617312">
              <w:rPr>
                <w:rFonts w:cs="Arial"/>
              </w:rPr>
              <w:t xml:space="preserve">substation, the </w:t>
            </w:r>
            <w:r w:rsidRPr="308ED963" w:rsidR="0063605B">
              <w:rPr>
                <w:rFonts w:cs="Arial"/>
              </w:rPr>
              <w:t xml:space="preserve">magnitude of effect </w:t>
            </w:r>
            <w:r w:rsidRPr="308ED963" w:rsidR="009773CC">
              <w:rPr>
                <w:rFonts w:cs="Arial"/>
              </w:rPr>
              <w:t>would increase</w:t>
            </w:r>
            <w:r w:rsidRPr="308ED963" w:rsidR="00617312">
              <w:rPr>
                <w:rFonts w:cs="Arial"/>
              </w:rPr>
              <w:t xml:space="preserve">, and </w:t>
            </w:r>
            <w:r w:rsidRPr="308ED963" w:rsidR="00B04684">
              <w:rPr>
                <w:rFonts w:cs="Arial"/>
              </w:rPr>
              <w:t xml:space="preserve">that </w:t>
            </w:r>
            <w:r w:rsidRPr="308ED963" w:rsidR="00617312">
              <w:rPr>
                <w:rFonts w:cs="Arial"/>
              </w:rPr>
              <w:t xml:space="preserve">the </w:t>
            </w:r>
            <w:r w:rsidRPr="308ED963" w:rsidR="00A2302A">
              <w:rPr>
                <w:rFonts w:cs="Arial"/>
              </w:rPr>
              <w:t>proposed</w:t>
            </w:r>
            <w:r w:rsidRPr="308ED963" w:rsidR="00617312">
              <w:rPr>
                <w:rFonts w:cs="Arial"/>
              </w:rPr>
              <w:t xml:space="preserve"> </w:t>
            </w:r>
            <w:r w:rsidRPr="308ED963" w:rsidR="009773CC">
              <w:rPr>
                <w:rFonts w:cs="Arial"/>
              </w:rPr>
              <w:t xml:space="preserve">development </w:t>
            </w:r>
            <w:r w:rsidRPr="308ED963" w:rsidR="00617312">
              <w:rPr>
                <w:rFonts w:cs="Arial"/>
              </w:rPr>
              <w:t>alone would have major/</w:t>
            </w:r>
            <w:r w:rsidRPr="308ED963" w:rsidR="00A2302A">
              <w:rPr>
                <w:rFonts w:cs="Arial"/>
              </w:rPr>
              <w:t xml:space="preserve"> </w:t>
            </w:r>
            <w:r w:rsidRPr="308ED963" w:rsidR="00617312">
              <w:rPr>
                <w:rFonts w:cs="Arial"/>
              </w:rPr>
              <w:t>moderate effect,</w:t>
            </w:r>
            <w:r w:rsidRPr="308ED963" w:rsidR="00966A4E">
              <w:rPr>
                <w:rFonts w:cs="Arial"/>
              </w:rPr>
              <w:t xml:space="preserve"> </w:t>
            </w:r>
            <w:r w:rsidRPr="308ED963" w:rsidR="00617312">
              <w:rPr>
                <w:rFonts w:cs="Arial"/>
              </w:rPr>
              <w:t xml:space="preserve">further justification is required as to why </w:t>
            </w:r>
            <w:r w:rsidRPr="308ED963" w:rsidR="00A2302A">
              <w:rPr>
                <w:rFonts w:cs="Arial"/>
              </w:rPr>
              <w:t>the in-combination effect has not been</w:t>
            </w:r>
            <w:r w:rsidRPr="308ED963" w:rsidR="00617312">
              <w:rPr>
                <w:rFonts w:cs="Arial"/>
              </w:rPr>
              <w:t xml:space="preserve"> reported as a major cumulative effect.</w:t>
            </w:r>
            <w:r w:rsidRPr="308ED963" w:rsidR="00341840">
              <w:rPr>
                <w:rFonts w:cs="Arial"/>
              </w:rPr>
              <w:t xml:space="preserve"> Review this matter and update the ES accordingly. Moreover, </w:t>
            </w:r>
            <w:r w:rsidRPr="308ED963" w:rsidR="00617312">
              <w:rPr>
                <w:rFonts w:cs="Arial"/>
              </w:rPr>
              <w:t xml:space="preserve">if the year 1 effect </w:t>
            </w:r>
            <w:r w:rsidRPr="308ED963" w:rsidR="000E3BDC">
              <w:rPr>
                <w:rFonts w:cs="Arial"/>
              </w:rPr>
              <w:t>would be</w:t>
            </w:r>
            <w:r w:rsidRPr="308ED963" w:rsidR="00617312">
              <w:rPr>
                <w:rFonts w:cs="Arial"/>
              </w:rPr>
              <w:t xml:space="preserve"> major</w:t>
            </w:r>
            <w:r w:rsidRPr="308ED963" w:rsidR="00341840">
              <w:rPr>
                <w:rFonts w:cs="Arial"/>
              </w:rPr>
              <w:t xml:space="preserve"> adverse</w:t>
            </w:r>
            <w:r w:rsidRPr="308ED963" w:rsidR="00617312">
              <w:rPr>
                <w:rFonts w:cs="Arial"/>
              </w:rPr>
              <w:t xml:space="preserve">, would </w:t>
            </w:r>
            <w:r w:rsidRPr="308ED963" w:rsidR="4A9BD177">
              <w:rPr>
                <w:rFonts w:cs="Arial"/>
              </w:rPr>
              <w:t>th</w:t>
            </w:r>
            <w:r w:rsidRPr="308ED963" w:rsidR="00341840">
              <w:rPr>
                <w:rFonts w:cs="Arial"/>
              </w:rPr>
              <w:t xml:space="preserve">is affect the conclusions at </w:t>
            </w:r>
            <w:r w:rsidRPr="308ED963" w:rsidR="00617312">
              <w:rPr>
                <w:rFonts w:cs="Arial"/>
              </w:rPr>
              <w:t xml:space="preserve">year 10 </w:t>
            </w:r>
            <w:r w:rsidRPr="308ED963" w:rsidR="00341840">
              <w:rPr>
                <w:rFonts w:cs="Arial"/>
              </w:rPr>
              <w:t>of operation</w:t>
            </w:r>
            <w:r w:rsidRPr="308ED963" w:rsidR="00617312">
              <w:rPr>
                <w:rFonts w:cs="Arial"/>
              </w:rPr>
              <w:t>?</w:t>
            </w:r>
          </w:p>
          <w:p w:rsidRPr="00973F46" w:rsidR="00905E73" w:rsidP="00563017" w:rsidRDefault="00905E73" w14:paraId="40F5434E" w14:textId="1A8E4443">
            <w:pPr>
              <w:pStyle w:val="ListParagraph"/>
              <w:numPr>
                <w:ilvl w:val="0"/>
                <w:numId w:val="24"/>
              </w:numPr>
              <w:rPr>
                <w:rFonts w:cs="Arial"/>
                <w:szCs w:val="24"/>
              </w:rPr>
            </w:pPr>
            <w:r>
              <w:rPr>
                <w:rFonts w:cs="Arial"/>
                <w:szCs w:val="24"/>
              </w:rPr>
              <w:t xml:space="preserve">The </w:t>
            </w:r>
            <w:r w:rsidRPr="00905E73">
              <w:rPr>
                <w:rFonts w:cs="Arial"/>
                <w:szCs w:val="24"/>
              </w:rPr>
              <w:t xml:space="preserve">ES states that cumulative effects during decommissioning </w:t>
            </w:r>
            <w:r w:rsidR="007E495D">
              <w:rPr>
                <w:rFonts w:cs="Arial"/>
                <w:szCs w:val="24"/>
              </w:rPr>
              <w:t>on</w:t>
            </w:r>
            <w:r w:rsidRPr="00905E73">
              <w:rPr>
                <w:rFonts w:cs="Arial"/>
                <w:szCs w:val="24"/>
              </w:rPr>
              <w:t xml:space="preserve"> landscape and visual amenity would be similar to, or no greater than those identified during construction </w:t>
            </w:r>
            <w:r w:rsidR="003927CD">
              <w:rPr>
                <w:rFonts w:cs="Arial"/>
                <w:szCs w:val="24"/>
              </w:rPr>
              <w:t>–</w:t>
            </w:r>
            <w:r w:rsidRPr="00905E73">
              <w:rPr>
                <w:rFonts w:cs="Arial"/>
                <w:szCs w:val="24"/>
              </w:rPr>
              <w:t xml:space="preserve"> </w:t>
            </w:r>
            <w:r w:rsidR="00B071DD">
              <w:rPr>
                <w:rFonts w:cs="Arial"/>
                <w:szCs w:val="24"/>
              </w:rPr>
              <w:t xml:space="preserve">should the same weight therefore be offered to any effects identified during decommissioning as there have been identified during construction of the proposed development? </w:t>
            </w:r>
          </w:p>
        </w:tc>
      </w:tr>
      <w:tr w:rsidRPr="008C59AE" w:rsidR="003D1FF0" w:rsidTr="1A5755FF" w14:paraId="6E384BF1" w14:textId="77777777">
        <w:tc>
          <w:tcPr>
            <w:tcW w:w="1762" w:type="dxa"/>
          </w:tcPr>
          <w:p w:rsidRPr="00092316" w:rsidR="003D1FF0" w:rsidP="00D91D6C" w:rsidRDefault="003D1FF0" w14:paraId="287A0919" w14:textId="77777777">
            <w:pPr>
              <w:pStyle w:val="Heading3"/>
              <w:rPr>
                <w:rFonts w:cs="Arial"/>
                <w:szCs w:val="24"/>
              </w:rPr>
            </w:pPr>
          </w:p>
        </w:tc>
        <w:tc>
          <w:tcPr>
            <w:tcW w:w="3336" w:type="dxa"/>
          </w:tcPr>
          <w:p w:rsidR="003D1FF0" w:rsidP="00D91D6C" w:rsidRDefault="00E623CC" w14:paraId="6CBBD11B" w14:textId="28C0B16C">
            <w:pPr>
              <w:rPr>
                <w:rFonts w:cs="Arial"/>
                <w:szCs w:val="24"/>
              </w:rPr>
            </w:pPr>
            <w:r>
              <w:rPr>
                <w:rFonts w:cs="Arial"/>
                <w:szCs w:val="24"/>
              </w:rPr>
              <w:t>The applicant</w:t>
            </w:r>
          </w:p>
        </w:tc>
        <w:tc>
          <w:tcPr>
            <w:tcW w:w="17001" w:type="dxa"/>
          </w:tcPr>
          <w:p w:rsidR="003D1FF0" w:rsidP="00FB1345" w:rsidRDefault="00961093" w14:paraId="3C528949" w14:textId="7C303C18">
            <w:pPr>
              <w:rPr>
                <w:rFonts w:cs="Arial"/>
                <w:b/>
                <w:bCs/>
                <w:szCs w:val="24"/>
              </w:rPr>
            </w:pPr>
            <w:r w:rsidRPr="00961093">
              <w:rPr>
                <w:rFonts w:cs="Arial"/>
                <w:b/>
                <w:bCs/>
                <w:szCs w:val="24"/>
              </w:rPr>
              <w:t xml:space="preserve">ES Chapter 17 (Cumulative effects) </w:t>
            </w:r>
            <w:r w:rsidRPr="00E623CC" w:rsidR="00E623CC">
              <w:rPr>
                <w:rFonts w:cs="Arial"/>
                <w:b/>
                <w:bCs/>
                <w:szCs w:val="24"/>
              </w:rPr>
              <w:t xml:space="preserve">– </w:t>
            </w:r>
            <w:r w:rsidR="00DB38DC">
              <w:rPr>
                <w:rFonts w:cs="Arial"/>
                <w:b/>
                <w:bCs/>
                <w:szCs w:val="24"/>
              </w:rPr>
              <w:t>inter-project</w:t>
            </w:r>
            <w:r w:rsidRPr="00E623CC" w:rsidR="00E623CC">
              <w:rPr>
                <w:rFonts w:cs="Arial"/>
                <w:b/>
                <w:bCs/>
                <w:szCs w:val="24"/>
              </w:rPr>
              <w:t xml:space="preserve"> effects with </w:t>
            </w:r>
            <w:r w:rsidR="00E623CC">
              <w:rPr>
                <w:rFonts w:cs="Arial"/>
                <w:b/>
                <w:bCs/>
                <w:szCs w:val="24"/>
              </w:rPr>
              <w:t xml:space="preserve">other </w:t>
            </w:r>
            <w:r w:rsidR="00666469">
              <w:rPr>
                <w:rFonts w:cs="Arial"/>
                <w:b/>
                <w:bCs/>
                <w:szCs w:val="24"/>
              </w:rPr>
              <w:t>development</w:t>
            </w:r>
          </w:p>
          <w:p w:rsidRPr="00666469" w:rsidR="00E623CC" w:rsidP="00FB1345" w:rsidRDefault="002F0798" w14:paraId="7C51EE85" w14:textId="4AF32FF0">
            <w:pPr>
              <w:rPr>
                <w:rFonts w:cs="Arial"/>
                <w:szCs w:val="24"/>
              </w:rPr>
            </w:pPr>
            <w:r w:rsidRPr="002F0798">
              <w:rPr>
                <w:rFonts w:cs="Arial"/>
                <w:szCs w:val="24"/>
              </w:rPr>
              <w:t>Explain the conclusions drawn in table 17.10</w:t>
            </w:r>
            <w:r w:rsidR="00015D9A">
              <w:rPr>
                <w:rFonts w:cs="Arial"/>
                <w:szCs w:val="24"/>
              </w:rPr>
              <w:t xml:space="preserve"> and 17.</w:t>
            </w:r>
            <w:r w:rsidR="00F91693">
              <w:rPr>
                <w:rFonts w:cs="Arial"/>
                <w:szCs w:val="24"/>
              </w:rPr>
              <w:t>15</w:t>
            </w:r>
            <w:r w:rsidRPr="002F0798">
              <w:rPr>
                <w:rFonts w:cs="Arial"/>
                <w:szCs w:val="24"/>
              </w:rPr>
              <w:t xml:space="preserve"> of ES Chapter 17 [</w:t>
            </w:r>
            <w:hyperlink w:history="1" r:id="rId169">
              <w:r w:rsidRPr="00515248">
                <w:rPr>
                  <w:rStyle w:val="Hyperlink"/>
                  <w:rFonts w:cs="Arial"/>
                  <w:szCs w:val="24"/>
                </w:rPr>
                <w:t>REP1-044</w:t>
              </w:r>
            </w:hyperlink>
            <w:r w:rsidRPr="002F0798">
              <w:rPr>
                <w:rFonts w:cs="Arial"/>
                <w:szCs w:val="24"/>
              </w:rPr>
              <w:t xml:space="preserve">] that there would be no heavy </w:t>
            </w:r>
            <w:r w:rsidR="00D53D13">
              <w:rPr>
                <w:rFonts w:cs="Arial"/>
                <w:szCs w:val="24"/>
              </w:rPr>
              <w:t>good</w:t>
            </w:r>
            <w:r w:rsidR="009300DE">
              <w:rPr>
                <w:rFonts w:cs="Arial"/>
                <w:szCs w:val="24"/>
              </w:rPr>
              <w:t>s</w:t>
            </w:r>
            <w:r w:rsidR="00D53D13">
              <w:rPr>
                <w:rFonts w:cs="Arial"/>
                <w:szCs w:val="24"/>
              </w:rPr>
              <w:t xml:space="preserve"> </w:t>
            </w:r>
            <w:r w:rsidRPr="002F0798">
              <w:rPr>
                <w:rFonts w:cs="Arial"/>
                <w:szCs w:val="24"/>
              </w:rPr>
              <w:t>vehicle</w:t>
            </w:r>
            <w:r w:rsidR="00D53D13">
              <w:rPr>
                <w:rFonts w:cs="Arial"/>
                <w:szCs w:val="24"/>
              </w:rPr>
              <w:t xml:space="preserve"> (</w:t>
            </w:r>
            <w:r w:rsidRPr="00D915C1" w:rsidR="00D53D13">
              <w:rPr>
                <w:rFonts w:cs="Arial"/>
                <w:szCs w:val="24"/>
              </w:rPr>
              <w:t>HGV</w:t>
            </w:r>
            <w:r w:rsidR="00D53D13">
              <w:rPr>
                <w:rFonts w:cs="Arial"/>
                <w:szCs w:val="24"/>
              </w:rPr>
              <w:t>)</w:t>
            </w:r>
            <w:r w:rsidRPr="002F0798">
              <w:rPr>
                <w:rFonts w:cs="Arial"/>
                <w:szCs w:val="24"/>
              </w:rPr>
              <w:t xml:space="preserve"> movements during construction, when table 15.7 of ES Chapter 15 [</w:t>
            </w:r>
            <w:hyperlink w:history="1" r:id="rId170">
              <w:r w:rsidRPr="00515248">
                <w:rPr>
                  <w:rStyle w:val="Hyperlink"/>
                  <w:rFonts w:cs="Arial"/>
                  <w:szCs w:val="24"/>
                </w:rPr>
                <w:t>APP-058</w:t>
              </w:r>
            </w:hyperlink>
            <w:r w:rsidRPr="002F0798">
              <w:rPr>
                <w:rFonts w:cs="Arial"/>
                <w:szCs w:val="24"/>
              </w:rPr>
              <w:t>] shows that there would be a number of HGV movements associated with the proposed development.</w:t>
            </w:r>
          </w:p>
        </w:tc>
      </w:tr>
      <w:tr w:rsidRPr="008C59AE" w:rsidR="00333D2F" w:rsidTr="1A5755FF" w14:paraId="22F2D280" w14:textId="77777777">
        <w:tc>
          <w:tcPr>
            <w:tcW w:w="1762" w:type="dxa"/>
          </w:tcPr>
          <w:p w:rsidRPr="00092316" w:rsidR="00333D2F" w:rsidP="00D91D6C" w:rsidRDefault="00333D2F" w14:paraId="0BF6AF4D" w14:textId="77777777">
            <w:pPr>
              <w:pStyle w:val="Heading3"/>
              <w:rPr>
                <w:rFonts w:cs="Arial"/>
                <w:szCs w:val="24"/>
              </w:rPr>
            </w:pPr>
          </w:p>
        </w:tc>
        <w:tc>
          <w:tcPr>
            <w:tcW w:w="3336" w:type="dxa"/>
          </w:tcPr>
          <w:p w:rsidR="00333D2F" w:rsidP="00D91D6C" w:rsidRDefault="00333D2F" w14:paraId="11AFD9D1" w14:textId="2E4D2584">
            <w:pPr>
              <w:rPr>
                <w:rFonts w:cs="Arial"/>
                <w:szCs w:val="24"/>
              </w:rPr>
            </w:pPr>
            <w:r>
              <w:rPr>
                <w:rFonts w:cs="Arial"/>
                <w:szCs w:val="24"/>
              </w:rPr>
              <w:t>The applicant</w:t>
            </w:r>
          </w:p>
        </w:tc>
        <w:tc>
          <w:tcPr>
            <w:tcW w:w="17001" w:type="dxa"/>
          </w:tcPr>
          <w:p w:rsidR="00333D2F" w:rsidP="00FB1345" w:rsidRDefault="00961093" w14:paraId="1AFA06BB" w14:textId="49D87923">
            <w:pPr>
              <w:rPr>
                <w:rFonts w:cs="Arial"/>
                <w:b/>
                <w:bCs/>
                <w:szCs w:val="24"/>
              </w:rPr>
            </w:pPr>
            <w:r w:rsidRPr="00961093">
              <w:rPr>
                <w:rFonts w:cs="Arial"/>
                <w:b/>
                <w:bCs/>
                <w:szCs w:val="24"/>
              </w:rPr>
              <w:t xml:space="preserve">ES Chapter 17 (Cumulative effects) </w:t>
            </w:r>
            <w:r w:rsidRPr="00333D2F" w:rsidR="00333D2F">
              <w:rPr>
                <w:rFonts w:cs="Arial"/>
                <w:b/>
                <w:bCs/>
                <w:szCs w:val="24"/>
              </w:rPr>
              <w:t xml:space="preserve">– </w:t>
            </w:r>
            <w:r w:rsidR="00DB38DC">
              <w:rPr>
                <w:rFonts w:cs="Arial"/>
                <w:b/>
                <w:bCs/>
                <w:szCs w:val="24"/>
              </w:rPr>
              <w:t>inter-project</w:t>
            </w:r>
            <w:r w:rsidRPr="00333D2F" w:rsidR="00333D2F">
              <w:rPr>
                <w:rFonts w:cs="Arial"/>
                <w:b/>
                <w:bCs/>
                <w:szCs w:val="24"/>
              </w:rPr>
              <w:t xml:space="preserve"> effects with other development</w:t>
            </w:r>
          </w:p>
          <w:p w:rsidRPr="00A16408" w:rsidR="00333D2F" w:rsidP="00FB1345" w:rsidRDefault="00A16408" w14:paraId="2243ED49" w14:textId="6D27986D">
            <w:pPr>
              <w:rPr>
                <w:rFonts w:cs="Arial"/>
                <w:szCs w:val="24"/>
              </w:rPr>
            </w:pPr>
            <w:r>
              <w:rPr>
                <w:rFonts w:cs="Arial"/>
                <w:szCs w:val="24"/>
              </w:rPr>
              <w:t xml:space="preserve">Table 17.11 of ES Chapter 17 </w:t>
            </w:r>
            <w:r w:rsidR="003347D5">
              <w:rPr>
                <w:rFonts w:cs="Arial"/>
                <w:szCs w:val="24"/>
              </w:rPr>
              <w:t>[</w:t>
            </w:r>
            <w:hyperlink w:history="1" r:id="rId171">
              <w:r w:rsidRPr="00515248" w:rsidR="003347D5">
                <w:rPr>
                  <w:rStyle w:val="Hyperlink"/>
                  <w:rFonts w:cs="Arial"/>
                  <w:szCs w:val="24"/>
                </w:rPr>
                <w:t>REP1-044</w:t>
              </w:r>
            </w:hyperlink>
            <w:r w:rsidR="003347D5">
              <w:rPr>
                <w:rFonts w:cs="Arial"/>
                <w:szCs w:val="24"/>
              </w:rPr>
              <w:t xml:space="preserve">] </w:t>
            </w:r>
            <w:r w:rsidR="00864CC5">
              <w:rPr>
                <w:rFonts w:cs="Arial"/>
                <w:szCs w:val="24"/>
              </w:rPr>
              <w:t>does</w:t>
            </w:r>
            <w:r w:rsidR="003347D5">
              <w:rPr>
                <w:rFonts w:cs="Arial"/>
                <w:szCs w:val="24"/>
              </w:rPr>
              <w:t xml:space="preserve"> not </w:t>
            </w:r>
            <w:r w:rsidR="00DE4821">
              <w:rPr>
                <w:rFonts w:cs="Arial"/>
                <w:szCs w:val="24"/>
              </w:rPr>
              <w:t xml:space="preserve">define the </w:t>
            </w:r>
            <w:r w:rsidR="00DB38DC">
              <w:rPr>
                <w:rFonts w:cs="Arial"/>
                <w:szCs w:val="24"/>
              </w:rPr>
              <w:t>inter-project</w:t>
            </w:r>
            <w:r w:rsidR="00DE4821">
              <w:rPr>
                <w:rFonts w:cs="Arial"/>
                <w:szCs w:val="24"/>
              </w:rPr>
              <w:t xml:space="preserve"> effects</w:t>
            </w:r>
            <w:r w:rsidR="0034030A">
              <w:rPr>
                <w:rFonts w:cs="Arial"/>
                <w:szCs w:val="24"/>
              </w:rPr>
              <w:t xml:space="preserve"> with other development for the different phases of the proposed development. Update the table </w:t>
            </w:r>
            <w:r w:rsidR="00765D9B">
              <w:rPr>
                <w:rFonts w:cs="Arial"/>
                <w:szCs w:val="24"/>
              </w:rPr>
              <w:t xml:space="preserve">and supporting information </w:t>
            </w:r>
            <w:r w:rsidR="0034030A">
              <w:rPr>
                <w:rFonts w:cs="Arial"/>
                <w:szCs w:val="24"/>
              </w:rPr>
              <w:t xml:space="preserve">to identify the likely </w:t>
            </w:r>
            <w:r w:rsidR="00DB38DC">
              <w:rPr>
                <w:rFonts w:cs="Arial"/>
                <w:szCs w:val="24"/>
              </w:rPr>
              <w:t>inter-project</w:t>
            </w:r>
            <w:r w:rsidR="0034030A">
              <w:rPr>
                <w:rFonts w:cs="Arial"/>
                <w:szCs w:val="24"/>
              </w:rPr>
              <w:t xml:space="preserve"> cumulative effects during each phase of the proposed development to ensure consistency with the rest of the ES. </w:t>
            </w:r>
          </w:p>
        </w:tc>
      </w:tr>
      <w:tr w:rsidRPr="008C59AE" w:rsidR="00765D9B" w:rsidTr="1A5755FF" w14:paraId="6AA128FC" w14:textId="77777777">
        <w:tc>
          <w:tcPr>
            <w:tcW w:w="1762" w:type="dxa"/>
          </w:tcPr>
          <w:p w:rsidRPr="00092316" w:rsidR="00765D9B" w:rsidP="00D91D6C" w:rsidRDefault="00765D9B" w14:paraId="5F159E52" w14:textId="77777777">
            <w:pPr>
              <w:pStyle w:val="Heading3"/>
              <w:rPr>
                <w:rFonts w:cs="Arial"/>
                <w:szCs w:val="24"/>
              </w:rPr>
            </w:pPr>
          </w:p>
        </w:tc>
        <w:tc>
          <w:tcPr>
            <w:tcW w:w="3336" w:type="dxa"/>
          </w:tcPr>
          <w:p w:rsidR="00765D9B" w:rsidP="00D91D6C" w:rsidRDefault="00C85673" w14:paraId="5B678B33" w14:textId="7972318D">
            <w:pPr>
              <w:rPr>
                <w:rFonts w:cs="Arial"/>
                <w:szCs w:val="24"/>
              </w:rPr>
            </w:pPr>
            <w:r>
              <w:rPr>
                <w:rFonts w:cs="Arial"/>
                <w:szCs w:val="24"/>
              </w:rPr>
              <w:t>The applicant</w:t>
            </w:r>
          </w:p>
        </w:tc>
        <w:tc>
          <w:tcPr>
            <w:tcW w:w="17001" w:type="dxa"/>
          </w:tcPr>
          <w:p w:rsidR="00765D9B" w:rsidP="00FB1345" w:rsidRDefault="00961093" w14:paraId="2E276B7B" w14:textId="0C6E12C5">
            <w:pPr>
              <w:rPr>
                <w:rFonts w:cs="Arial"/>
                <w:b/>
                <w:bCs/>
                <w:szCs w:val="24"/>
              </w:rPr>
            </w:pPr>
            <w:r w:rsidRPr="00961093">
              <w:rPr>
                <w:rFonts w:cs="Arial"/>
                <w:b/>
                <w:bCs/>
                <w:szCs w:val="24"/>
              </w:rPr>
              <w:t xml:space="preserve">ES Chapter 17 (Cumulative effects) </w:t>
            </w:r>
            <w:r>
              <w:rPr>
                <w:rFonts w:cs="Arial"/>
                <w:b/>
                <w:bCs/>
                <w:szCs w:val="24"/>
              </w:rPr>
              <w:t xml:space="preserve">- </w:t>
            </w:r>
            <w:r w:rsidR="00DB38DC">
              <w:rPr>
                <w:rFonts w:cs="Arial"/>
                <w:b/>
                <w:bCs/>
                <w:szCs w:val="24"/>
              </w:rPr>
              <w:t>inter-project</w:t>
            </w:r>
            <w:r w:rsidRPr="00677F28" w:rsidR="00677F28">
              <w:rPr>
                <w:rFonts w:cs="Arial"/>
                <w:b/>
                <w:bCs/>
                <w:szCs w:val="24"/>
              </w:rPr>
              <w:t xml:space="preserve"> effects with other development</w:t>
            </w:r>
          </w:p>
          <w:p w:rsidRPr="00677F28" w:rsidR="00BD3512" w:rsidP="00FB1345" w:rsidRDefault="00BD3512" w14:paraId="2E541472" w14:textId="7A747EB1">
            <w:pPr>
              <w:rPr>
                <w:rFonts w:cs="Arial"/>
                <w:szCs w:val="24"/>
              </w:rPr>
            </w:pPr>
            <w:r w:rsidRPr="00677F28">
              <w:rPr>
                <w:rFonts w:cs="Arial"/>
                <w:szCs w:val="24"/>
              </w:rPr>
              <w:t>Paragraph 17.7.17 of ES Chapter 17 [</w:t>
            </w:r>
            <w:hyperlink w:history="1" r:id="rId172">
              <w:r w:rsidRPr="00515248">
                <w:rPr>
                  <w:rStyle w:val="Hyperlink"/>
                  <w:rFonts w:cs="Arial"/>
                  <w:szCs w:val="24"/>
                </w:rPr>
                <w:t>REP1-044</w:t>
              </w:r>
            </w:hyperlink>
            <w:r w:rsidRPr="00677F28">
              <w:rPr>
                <w:rFonts w:cs="Arial"/>
                <w:szCs w:val="24"/>
              </w:rPr>
              <w:t xml:space="preserve">] refers to habitat mitigation being provided for </w:t>
            </w:r>
            <w:r w:rsidRPr="00677F28" w:rsidR="00B14495">
              <w:rPr>
                <w:rFonts w:cs="Arial"/>
                <w:szCs w:val="24"/>
              </w:rPr>
              <w:t xml:space="preserve">ground nesting birds during the construction phase </w:t>
            </w:r>
            <w:r w:rsidRPr="00677F28" w:rsidR="00677F28">
              <w:rPr>
                <w:rFonts w:cs="Arial"/>
                <w:szCs w:val="24"/>
              </w:rPr>
              <w:t>– direct the ExA to where in the control documents this is captured</w:t>
            </w:r>
            <w:r w:rsidR="00AE6A40">
              <w:rPr>
                <w:rFonts w:cs="Arial"/>
                <w:szCs w:val="24"/>
              </w:rPr>
              <w:t xml:space="preserve"> specifically </w:t>
            </w:r>
            <w:r w:rsidR="00E2452D">
              <w:rPr>
                <w:rFonts w:cs="Arial"/>
                <w:szCs w:val="24"/>
              </w:rPr>
              <w:t>during the construction phase</w:t>
            </w:r>
            <w:r w:rsidRPr="00677F28" w:rsidR="00677F28">
              <w:rPr>
                <w:rFonts w:cs="Arial"/>
                <w:szCs w:val="24"/>
              </w:rPr>
              <w:t xml:space="preserve">. </w:t>
            </w:r>
          </w:p>
        </w:tc>
      </w:tr>
      <w:tr w:rsidRPr="008C59AE" w:rsidR="00025643" w:rsidTr="1A5755FF" w14:paraId="652F2F3E" w14:textId="77777777">
        <w:tc>
          <w:tcPr>
            <w:tcW w:w="1762" w:type="dxa"/>
          </w:tcPr>
          <w:p w:rsidRPr="00092316" w:rsidR="00025643" w:rsidP="00D91D6C" w:rsidRDefault="00025643" w14:paraId="66EFF1DF" w14:textId="77777777">
            <w:pPr>
              <w:pStyle w:val="Heading3"/>
              <w:rPr>
                <w:rFonts w:cs="Arial"/>
                <w:szCs w:val="24"/>
              </w:rPr>
            </w:pPr>
          </w:p>
        </w:tc>
        <w:tc>
          <w:tcPr>
            <w:tcW w:w="3336" w:type="dxa"/>
          </w:tcPr>
          <w:p w:rsidR="00025643" w:rsidP="00D91D6C" w:rsidRDefault="00025643" w14:paraId="1E1ED5D3" w14:textId="56497116">
            <w:pPr>
              <w:rPr>
                <w:rFonts w:cs="Arial"/>
                <w:szCs w:val="24"/>
              </w:rPr>
            </w:pPr>
            <w:r>
              <w:rPr>
                <w:rFonts w:cs="Arial"/>
                <w:szCs w:val="24"/>
              </w:rPr>
              <w:t>The applicant</w:t>
            </w:r>
          </w:p>
        </w:tc>
        <w:tc>
          <w:tcPr>
            <w:tcW w:w="17001" w:type="dxa"/>
          </w:tcPr>
          <w:p w:rsidR="00025643" w:rsidP="00FB1345" w:rsidRDefault="00961093" w14:paraId="3939BFCA" w14:textId="34F287BE">
            <w:pPr>
              <w:rPr>
                <w:rFonts w:cs="Arial"/>
                <w:b/>
                <w:bCs/>
                <w:szCs w:val="24"/>
              </w:rPr>
            </w:pPr>
            <w:r w:rsidRPr="00961093">
              <w:rPr>
                <w:rFonts w:cs="Arial"/>
                <w:b/>
                <w:bCs/>
                <w:szCs w:val="24"/>
              </w:rPr>
              <w:t xml:space="preserve">ES Chapter 17 (Cumulative effects) </w:t>
            </w:r>
            <w:r w:rsidRPr="00025643" w:rsidR="00025643">
              <w:rPr>
                <w:rFonts w:cs="Arial"/>
                <w:b/>
                <w:bCs/>
                <w:szCs w:val="24"/>
              </w:rPr>
              <w:t xml:space="preserve">– </w:t>
            </w:r>
            <w:r w:rsidR="00DB38DC">
              <w:rPr>
                <w:rFonts w:cs="Arial"/>
                <w:b/>
                <w:bCs/>
                <w:szCs w:val="24"/>
              </w:rPr>
              <w:t>inter-project</w:t>
            </w:r>
            <w:r w:rsidRPr="00025643" w:rsidR="00025643">
              <w:rPr>
                <w:rFonts w:cs="Arial"/>
                <w:b/>
                <w:bCs/>
                <w:szCs w:val="24"/>
              </w:rPr>
              <w:t xml:space="preserve"> effects with other development</w:t>
            </w:r>
          </w:p>
          <w:p w:rsidRPr="00025643" w:rsidR="00025643" w:rsidP="00FB1345" w:rsidRDefault="00025643" w14:paraId="1FFDC304" w14:textId="327CBF34">
            <w:pPr>
              <w:rPr>
                <w:rFonts w:cs="Arial"/>
                <w:szCs w:val="24"/>
              </w:rPr>
            </w:pPr>
            <w:r>
              <w:rPr>
                <w:rFonts w:cs="Arial"/>
                <w:szCs w:val="24"/>
              </w:rPr>
              <w:t>Explain further what ES Chapter 17 [</w:t>
            </w:r>
            <w:hyperlink w:history="1" r:id="rId173">
              <w:r w:rsidRPr="00515248">
                <w:rPr>
                  <w:rStyle w:val="Hyperlink"/>
                  <w:rFonts w:cs="Arial"/>
                  <w:szCs w:val="24"/>
                </w:rPr>
                <w:t>REP1-044</w:t>
              </w:r>
            </w:hyperlink>
            <w:r>
              <w:rPr>
                <w:rFonts w:cs="Arial"/>
                <w:szCs w:val="24"/>
              </w:rPr>
              <w:t>]</w:t>
            </w:r>
            <w:r w:rsidR="00C70DED">
              <w:rPr>
                <w:rFonts w:cs="Arial"/>
                <w:szCs w:val="24"/>
              </w:rPr>
              <w:t xml:space="preserve"> paragraph 17.7.20</w:t>
            </w:r>
            <w:r>
              <w:rPr>
                <w:rFonts w:cs="Arial"/>
                <w:szCs w:val="24"/>
              </w:rPr>
              <w:t xml:space="preserve"> means by the </w:t>
            </w:r>
            <w:r w:rsidR="00DB38DC">
              <w:rPr>
                <w:rFonts w:cs="Arial"/>
                <w:szCs w:val="24"/>
              </w:rPr>
              <w:t>inter-project</w:t>
            </w:r>
            <w:r>
              <w:rPr>
                <w:rFonts w:cs="Arial"/>
                <w:szCs w:val="24"/>
              </w:rPr>
              <w:t xml:space="preserve"> cumulative effects on ground nesting birds being an </w:t>
            </w:r>
            <w:r w:rsidR="00872D40">
              <w:rPr>
                <w:rFonts w:cs="Arial"/>
                <w:szCs w:val="24"/>
              </w:rPr>
              <w:t>“</w:t>
            </w:r>
            <w:r w:rsidR="00E503E0">
              <w:rPr>
                <w:rFonts w:cs="Arial"/>
                <w:szCs w:val="24"/>
              </w:rPr>
              <w:t>independent</w:t>
            </w:r>
            <w:r w:rsidR="00872D40">
              <w:rPr>
                <w:rFonts w:cs="Arial"/>
                <w:szCs w:val="24"/>
              </w:rPr>
              <w:t>”</w:t>
            </w:r>
            <w:r w:rsidR="00E503E0">
              <w:rPr>
                <w:rFonts w:cs="Arial"/>
                <w:szCs w:val="24"/>
              </w:rPr>
              <w:t xml:space="preserve"> effect</w:t>
            </w:r>
            <w:r w:rsidR="00D0648D">
              <w:rPr>
                <w:rFonts w:cs="Arial"/>
                <w:szCs w:val="24"/>
              </w:rPr>
              <w:t>. W</w:t>
            </w:r>
            <w:r w:rsidR="002D6B2E">
              <w:rPr>
                <w:rFonts w:cs="Arial"/>
                <w:szCs w:val="24"/>
              </w:rPr>
              <w:t xml:space="preserve">hilst the ES has not identified significant adverse effects on ground nesting birds as a result of the proposed development, </w:t>
            </w:r>
            <w:r w:rsidR="005E109F">
              <w:rPr>
                <w:rFonts w:cs="Arial"/>
                <w:szCs w:val="24"/>
              </w:rPr>
              <w:t xml:space="preserve">would minor adverse effects </w:t>
            </w:r>
            <w:r w:rsidR="00EB2376">
              <w:rPr>
                <w:rFonts w:cs="Arial"/>
                <w:szCs w:val="24"/>
              </w:rPr>
              <w:t xml:space="preserve">as a result of the proposed development still contribute to cumulative </w:t>
            </w:r>
            <w:r w:rsidR="00DB38DC">
              <w:rPr>
                <w:rFonts w:cs="Arial"/>
                <w:szCs w:val="24"/>
              </w:rPr>
              <w:t>inter-project</w:t>
            </w:r>
            <w:r w:rsidR="00EB2376">
              <w:rPr>
                <w:rFonts w:cs="Arial"/>
                <w:szCs w:val="24"/>
              </w:rPr>
              <w:t xml:space="preserve"> effects? If not, why not?</w:t>
            </w:r>
            <w:r w:rsidR="00E503E0">
              <w:rPr>
                <w:rFonts w:cs="Arial"/>
                <w:szCs w:val="24"/>
              </w:rPr>
              <w:t xml:space="preserve"> </w:t>
            </w:r>
          </w:p>
        </w:tc>
      </w:tr>
      <w:tr w:rsidRPr="008C59AE" w:rsidR="009268AB" w:rsidTr="1A5755FF" w14:paraId="0A3DE587" w14:textId="77777777">
        <w:tc>
          <w:tcPr>
            <w:tcW w:w="1762" w:type="dxa"/>
          </w:tcPr>
          <w:p w:rsidRPr="00092316" w:rsidR="009268AB" w:rsidP="00D91D6C" w:rsidRDefault="009268AB" w14:paraId="4484DEAE" w14:textId="77777777">
            <w:pPr>
              <w:pStyle w:val="Heading3"/>
              <w:rPr>
                <w:rFonts w:cs="Arial"/>
                <w:szCs w:val="24"/>
              </w:rPr>
            </w:pPr>
          </w:p>
        </w:tc>
        <w:tc>
          <w:tcPr>
            <w:tcW w:w="3336" w:type="dxa"/>
          </w:tcPr>
          <w:p w:rsidR="009268AB" w:rsidP="00D91D6C" w:rsidRDefault="009268AB" w14:paraId="385F9C58" w14:textId="1E038FB4">
            <w:pPr>
              <w:rPr>
                <w:rFonts w:cs="Arial"/>
                <w:szCs w:val="24"/>
              </w:rPr>
            </w:pPr>
            <w:r>
              <w:rPr>
                <w:rFonts w:cs="Arial"/>
                <w:szCs w:val="24"/>
              </w:rPr>
              <w:t>The applicant</w:t>
            </w:r>
          </w:p>
        </w:tc>
        <w:tc>
          <w:tcPr>
            <w:tcW w:w="17001" w:type="dxa"/>
          </w:tcPr>
          <w:p w:rsidR="009268AB" w:rsidP="00FB1345" w:rsidRDefault="00961093" w14:paraId="2F1E2D4A" w14:textId="4F0590F5">
            <w:pPr>
              <w:rPr>
                <w:rFonts w:cs="Arial"/>
                <w:b/>
                <w:bCs/>
                <w:szCs w:val="24"/>
              </w:rPr>
            </w:pPr>
            <w:r w:rsidRPr="00961093">
              <w:rPr>
                <w:rFonts w:cs="Arial"/>
                <w:b/>
                <w:bCs/>
                <w:szCs w:val="24"/>
              </w:rPr>
              <w:t xml:space="preserve">ES Chapter 17 (Cumulative effects) </w:t>
            </w:r>
            <w:r w:rsidRPr="009268AB" w:rsidR="009268AB">
              <w:rPr>
                <w:rFonts w:cs="Arial"/>
                <w:b/>
                <w:bCs/>
                <w:szCs w:val="24"/>
              </w:rPr>
              <w:t xml:space="preserve">– </w:t>
            </w:r>
            <w:r w:rsidR="00DB38DC">
              <w:rPr>
                <w:rFonts w:cs="Arial"/>
                <w:b/>
                <w:bCs/>
                <w:szCs w:val="24"/>
              </w:rPr>
              <w:t>inter-project</w:t>
            </w:r>
            <w:r w:rsidRPr="009268AB" w:rsidR="009268AB">
              <w:rPr>
                <w:rFonts w:cs="Arial"/>
                <w:b/>
                <w:bCs/>
                <w:szCs w:val="24"/>
              </w:rPr>
              <w:t xml:space="preserve"> effects with other development</w:t>
            </w:r>
          </w:p>
          <w:p w:rsidR="009268AB" w:rsidP="00FB1345" w:rsidRDefault="001E3499" w14:paraId="7E49FCCF" w14:textId="01227945">
            <w:pPr>
              <w:rPr>
                <w:rFonts w:cs="Arial"/>
                <w:szCs w:val="24"/>
              </w:rPr>
            </w:pPr>
            <w:r>
              <w:rPr>
                <w:rFonts w:cs="Arial"/>
                <w:szCs w:val="24"/>
              </w:rPr>
              <w:t>Table 17.</w:t>
            </w:r>
            <w:r w:rsidR="0014523B">
              <w:rPr>
                <w:rFonts w:cs="Arial"/>
                <w:szCs w:val="24"/>
              </w:rPr>
              <w:t>12 of</w:t>
            </w:r>
            <w:r w:rsidRPr="000F51A3" w:rsidR="000F51A3">
              <w:rPr>
                <w:rFonts w:cs="Arial"/>
                <w:szCs w:val="24"/>
              </w:rPr>
              <w:t xml:space="preserve"> ES Chapter 17 [</w:t>
            </w:r>
            <w:hyperlink w:history="1" r:id="rId174">
              <w:r w:rsidRPr="00515248" w:rsidR="000F51A3">
                <w:rPr>
                  <w:rStyle w:val="Hyperlink"/>
                  <w:rFonts w:cs="Arial"/>
                  <w:szCs w:val="24"/>
                </w:rPr>
                <w:t>REP1-044</w:t>
              </w:r>
            </w:hyperlink>
            <w:r w:rsidRPr="000F51A3" w:rsidR="000F51A3">
              <w:rPr>
                <w:rFonts w:cs="Arial"/>
                <w:szCs w:val="24"/>
              </w:rPr>
              <w:t>] presents an assessment of the inter-project cumulative effects</w:t>
            </w:r>
            <w:r w:rsidR="007254EC">
              <w:rPr>
                <w:rFonts w:cs="Arial"/>
                <w:szCs w:val="24"/>
              </w:rPr>
              <w:t xml:space="preserve"> with other development</w:t>
            </w:r>
            <w:r w:rsidRPr="000F51A3" w:rsidR="000F51A3">
              <w:rPr>
                <w:rFonts w:cs="Arial"/>
                <w:szCs w:val="24"/>
              </w:rPr>
              <w:t xml:space="preserve"> on </w:t>
            </w:r>
            <w:r w:rsidR="007254EC">
              <w:rPr>
                <w:rFonts w:cs="Arial"/>
                <w:szCs w:val="24"/>
              </w:rPr>
              <w:t>cultural heritage</w:t>
            </w:r>
            <w:r w:rsidRPr="000F51A3" w:rsidR="000F51A3">
              <w:rPr>
                <w:rFonts w:cs="Arial"/>
                <w:szCs w:val="24"/>
              </w:rPr>
              <w:t>. Clarify the following points:</w:t>
            </w:r>
          </w:p>
          <w:p w:rsidR="007254EC" w:rsidP="00563017" w:rsidRDefault="002E45BC" w14:paraId="2BF16D39" w14:textId="60D2EF8A">
            <w:pPr>
              <w:pStyle w:val="ListParagraph"/>
              <w:numPr>
                <w:ilvl w:val="0"/>
                <w:numId w:val="43"/>
              </w:numPr>
              <w:rPr>
                <w:rFonts w:cs="Arial"/>
                <w:szCs w:val="24"/>
              </w:rPr>
            </w:pPr>
            <w:r>
              <w:rPr>
                <w:rFonts w:cs="Arial"/>
                <w:szCs w:val="24"/>
              </w:rPr>
              <w:t>Minor adverse e</w:t>
            </w:r>
            <w:r w:rsidR="00C5448F">
              <w:rPr>
                <w:rFonts w:cs="Arial"/>
                <w:szCs w:val="24"/>
              </w:rPr>
              <w:t xml:space="preserve">ffect on </w:t>
            </w:r>
            <w:r w:rsidR="00342B42">
              <w:rPr>
                <w:rFonts w:cs="Arial"/>
                <w:szCs w:val="24"/>
              </w:rPr>
              <w:t>Finemerehill House in-combination with H</w:t>
            </w:r>
            <w:r w:rsidR="001625E0">
              <w:rPr>
                <w:rFonts w:cs="Arial"/>
                <w:szCs w:val="24"/>
              </w:rPr>
              <w:t>igh Speed Rail 2</w:t>
            </w:r>
            <w:r w:rsidR="00342B42">
              <w:rPr>
                <w:rFonts w:cs="Arial"/>
                <w:szCs w:val="24"/>
              </w:rPr>
              <w:t xml:space="preserve"> – would the </w:t>
            </w:r>
            <w:r w:rsidR="0013798A">
              <w:rPr>
                <w:rFonts w:cs="Arial"/>
                <w:szCs w:val="24"/>
              </w:rPr>
              <w:t xml:space="preserve">cumulative effects </w:t>
            </w:r>
            <w:r w:rsidR="00A8577E">
              <w:rPr>
                <w:rFonts w:cs="Arial"/>
                <w:szCs w:val="24"/>
              </w:rPr>
              <w:t>represent substantial or less than substantial harm to this heritage asset</w:t>
            </w:r>
            <w:r w:rsidR="00151D8E">
              <w:rPr>
                <w:rFonts w:cs="Arial"/>
                <w:szCs w:val="24"/>
              </w:rPr>
              <w:t xml:space="preserve">? If this represents less than substantial harm, </w:t>
            </w:r>
            <w:r w:rsidR="002830FC">
              <w:rPr>
                <w:rFonts w:cs="Arial"/>
                <w:szCs w:val="24"/>
              </w:rPr>
              <w:t>what</w:t>
            </w:r>
            <w:r w:rsidR="00D20F27">
              <w:rPr>
                <w:rFonts w:cs="Arial"/>
                <w:szCs w:val="24"/>
              </w:rPr>
              <w:t xml:space="preserve"> level of harm on the scale of less than substantial would this be?</w:t>
            </w:r>
          </w:p>
          <w:p w:rsidR="00D20F27" w:rsidP="00563017" w:rsidRDefault="008F7C52" w14:paraId="06A748F9" w14:textId="080FE945">
            <w:pPr>
              <w:pStyle w:val="ListParagraph"/>
              <w:numPr>
                <w:ilvl w:val="0"/>
                <w:numId w:val="43"/>
              </w:numPr>
              <w:rPr>
                <w:rFonts w:cs="Arial"/>
                <w:szCs w:val="24"/>
              </w:rPr>
            </w:pPr>
            <w:r>
              <w:rPr>
                <w:rFonts w:cs="Arial"/>
                <w:szCs w:val="24"/>
              </w:rPr>
              <w:t xml:space="preserve">Minor adverse effects on </w:t>
            </w:r>
            <w:r w:rsidR="00D77AF0">
              <w:rPr>
                <w:rFonts w:cs="Arial"/>
                <w:szCs w:val="24"/>
              </w:rPr>
              <w:t xml:space="preserve">various </w:t>
            </w:r>
            <w:r>
              <w:rPr>
                <w:rFonts w:cs="Arial"/>
                <w:szCs w:val="24"/>
              </w:rPr>
              <w:t>heritage assets in</w:t>
            </w:r>
            <w:r w:rsidR="00D95B5D">
              <w:rPr>
                <w:rFonts w:cs="Arial"/>
                <w:szCs w:val="24"/>
              </w:rPr>
              <w:t xml:space="preserve">-combination with </w:t>
            </w:r>
            <w:r w:rsidR="003860B0">
              <w:rPr>
                <w:rFonts w:cs="Arial"/>
                <w:szCs w:val="24"/>
              </w:rPr>
              <w:t xml:space="preserve">East West Rail - </w:t>
            </w:r>
            <w:r w:rsidRPr="00D77AF0" w:rsidR="00D77AF0">
              <w:rPr>
                <w:rFonts w:cs="Arial"/>
                <w:szCs w:val="24"/>
              </w:rPr>
              <w:t>would the cumulative effects represent substantial or less than substantial harm to th</w:t>
            </w:r>
            <w:r w:rsidR="006777A1">
              <w:rPr>
                <w:rFonts w:cs="Arial"/>
                <w:szCs w:val="24"/>
              </w:rPr>
              <w:t>ese</w:t>
            </w:r>
            <w:r w:rsidRPr="00D77AF0" w:rsidR="00D77AF0">
              <w:rPr>
                <w:rFonts w:cs="Arial"/>
                <w:szCs w:val="24"/>
              </w:rPr>
              <w:t xml:space="preserve"> heritage asset</w:t>
            </w:r>
            <w:r w:rsidR="006777A1">
              <w:rPr>
                <w:rFonts w:cs="Arial"/>
                <w:szCs w:val="24"/>
              </w:rPr>
              <w:t>s</w:t>
            </w:r>
            <w:r w:rsidRPr="00D77AF0" w:rsidR="00D77AF0">
              <w:rPr>
                <w:rFonts w:cs="Arial"/>
                <w:szCs w:val="24"/>
              </w:rPr>
              <w:t>? If this represents less than substantial harm, what level of harm on the scale of less than substantial would this be?</w:t>
            </w:r>
            <w:r w:rsidR="00F500A6">
              <w:rPr>
                <w:rFonts w:cs="Arial"/>
                <w:szCs w:val="24"/>
              </w:rPr>
              <w:t xml:space="preserve"> Confirm </w:t>
            </w:r>
            <w:r w:rsidR="00FE3E52">
              <w:rPr>
                <w:rFonts w:cs="Arial"/>
                <w:szCs w:val="24"/>
              </w:rPr>
              <w:t xml:space="preserve">specifically </w:t>
            </w:r>
            <w:r w:rsidR="00F500A6">
              <w:rPr>
                <w:rFonts w:cs="Arial"/>
                <w:szCs w:val="24"/>
              </w:rPr>
              <w:t xml:space="preserve">which heritage assets would be affected </w:t>
            </w:r>
            <w:r w:rsidR="00650DC9">
              <w:rPr>
                <w:rFonts w:cs="Arial"/>
                <w:szCs w:val="24"/>
              </w:rPr>
              <w:t>by these cumulative effects.</w:t>
            </w:r>
          </w:p>
          <w:p w:rsidRPr="007E10B7" w:rsidR="005A7E5C" w:rsidP="00563017" w:rsidRDefault="005A7E5C" w14:paraId="7982D9D4" w14:textId="6245F38F">
            <w:pPr>
              <w:pStyle w:val="ListParagraph"/>
              <w:numPr>
                <w:ilvl w:val="0"/>
                <w:numId w:val="43"/>
              </w:numPr>
              <w:rPr>
                <w:rFonts w:cs="Arial"/>
                <w:szCs w:val="24"/>
              </w:rPr>
            </w:pPr>
            <w:r w:rsidRPr="007E10B7">
              <w:rPr>
                <w:rFonts w:cs="Arial"/>
                <w:szCs w:val="24"/>
              </w:rPr>
              <w:t xml:space="preserve">Minor adverse effects on Botolph Conservation Area in-combination with </w:t>
            </w:r>
            <w:r w:rsidRPr="007E10B7" w:rsidR="00375E72">
              <w:rPr>
                <w:rFonts w:cs="Arial"/>
                <w:szCs w:val="24"/>
              </w:rPr>
              <w:t>Longbreach Solar Farm - would the cumulative effects</w:t>
            </w:r>
            <w:r w:rsidRPr="007E10B7" w:rsidR="0012124E">
              <w:rPr>
                <w:rFonts w:cs="Arial"/>
                <w:szCs w:val="24"/>
              </w:rPr>
              <w:t xml:space="preserve"> preserve </w:t>
            </w:r>
            <w:r w:rsidRPr="007E10B7" w:rsidR="00F62277">
              <w:rPr>
                <w:rFonts w:cs="Arial"/>
                <w:szCs w:val="24"/>
              </w:rPr>
              <w:t>or enhance the conservation area</w:t>
            </w:r>
            <w:r w:rsidRPr="007E10B7" w:rsidR="001A355C">
              <w:rPr>
                <w:rFonts w:cs="Arial"/>
                <w:szCs w:val="24"/>
              </w:rPr>
              <w:t xml:space="preserve"> in accordance with </w:t>
            </w:r>
            <w:r w:rsidR="009E1993">
              <w:rPr>
                <w:rFonts w:cs="Arial"/>
                <w:szCs w:val="24"/>
              </w:rPr>
              <w:t>r</w:t>
            </w:r>
            <w:r w:rsidRPr="007E10B7" w:rsidR="007E10B7">
              <w:rPr>
                <w:rFonts w:cs="Arial"/>
                <w:szCs w:val="24"/>
              </w:rPr>
              <w:t>egulation 3</w:t>
            </w:r>
            <w:r w:rsidR="007E10B7">
              <w:rPr>
                <w:rFonts w:cs="Arial"/>
                <w:szCs w:val="24"/>
              </w:rPr>
              <w:t xml:space="preserve"> </w:t>
            </w:r>
            <w:r w:rsidRPr="007E10B7" w:rsidR="007E10B7">
              <w:rPr>
                <w:rFonts w:cs="Arial"/>
                <w:szCs w:val="24"/>
              </w:rPr>
              <w:t>of the Infrastructure Planning (Decisions) Regulations 2010</w:t>
            </w:r>
            <w:r w:rsidR="009E1993">
              <w:rPr>
                <w:rFonts w:cs="Arial"/>
                <w:szCs w:val="24"/>
              </w:rPr>
              <w:t>?</w:t>
            </w:r>
          </w:p>
          <w:p w:rsidRPr="00DB3910" w:rsidR="00650DC9" w:rsidP="00563017" w:rsidRDefault="003B1D98" w14:paraId="46FD9B5C" w14:textId="7682C1EC">
            <w:pPr>
              <w:pStyle w:val="ListParagraph"/>
              <w:numPr>
                <w:ilvl w:val="0"/>
                <w:numId w:val="43"/>
              </w:numPr>
              <w:rPr>
                <w:rFonts w:cs="Arial"/>
                <w:szCs w:val="24"/>
              </w:rPr>
            </w:pPr>
            <w:r w:rsidRPr="00A8025C">
              <w:rPr>
                <w:rFonts w:cs="Arial"/>
                <w:szCs w:val="24"/>
              </w:rPr>
              <w:t xml:space="preserve">Minor adverse effects on </w:t>
            </w:r>
            <w:r w:rsidRPr="00A8025C" w:rsidR="00903402">
              <w:rPr>
                <w:rFonts w:cs="Arial"/>
                <w:szCs w:val="24"/>
              </w:rPr>
              <w:t>the</w:t>
            </w:r>
            <w:r w:rsidRPr="00A8025C" w:rsidR="005A7E5C">
              <w:rPr>
                <w:rFonts w:cs="Arial"/>
                <w:szCs w:val="24"/>
              </w:rPr>
              <w:t xml:space="preserve"> scheduled monument of the Deserted Medieval Village at Fulbrook Farm</w:t>
            </w:r>
            <w:r w:rsidRPr="00A8025C" w:rsidR="00A8025C">
              <w:rPr>
                <w:rFonts w:cs="Arial"/>
                <w:szCs w:val="24"/>
              </w:rPr>
              <w:t xml:space="preserve"> - would the cumulative effects represent substantial or less than substantial harm to this heritage asset? If this represents less than substantial harm, what level of harm on the scale of less than substantial would this be?</w:t>
            </w:r>
          </w:p>
        </w:tc>
      </w:tr>
      <w:tr w:rsidRPr="008C59AE" w:rsidR="00DB3910" w:rsidTr="1A5755FF" w14:paraId="69FA3167" w14:textId="77777777">
        <w:tc>
          <w:tcPr>
            <w:tcW w:w="1762" w:type="dxa"/>
          </w:tcPr>
          <w:p w:rsidRPr="00092316" w:rsidR="00DB3910" w:rsidP="00D91D6C" w:rsidRDefault="00DB3910" w14:paraId="7A88687D" w14:textId="77777777">
            <w:pPr>
              <w:pStyle w:val="Heading3"/>
              <w:rPr>
                <w:rFonts w:cs="Arial"/>
                <w:szCs w:val="24"/>
              </w:rPr>
            </w:pPr>
          </w:p>
        </w:tc>
        <w:tc>
          <w:tcPr>
            <w:tcW w:w="3336" w:type="dxa"/>
          </w:tcPr>
          <w:p w:rsidR="00DB3910" w:rsidP="00D91D6C" w:rsidRDefault="00DB3910" w14:paraId="5E1D7BE5" w14:textId="6A90C016">
            <w:pPr>
              <w:rPr>
                <w:rFonts w:cs="Arial"/>
                <w:szCs w:val="24"/>
              </w:rPr>
            </w:pPr>
            <w:r>
              <w:rPr>
                <w:rFonts w:cs="Arial"/>
                <w:szCs w:val="24"/>
              </w:rPr>
              <w:t>The applicant</w:t>
            </w:r>
          </w:p>
        </w:tc>
        <w:tc>
          <w:tcPr>
            <w:tcW w:w="17001" w:type="dxa"/>
          </w:tcPr>
          <w:p w:rsidR="00DB3910" w:rsidP="00FB1345" w:rsidRDefault="00961093" w14:paraId="21F14B65" w14:textId="71AF086F">
            <w:pPr>
              <w:rPr>
                <w:rFonts w:cs="Arial"/>
                <w:b/>
                <w:bCs/>
                <w:szCs w:val="24"/>
              </w:rPr>
            </w:pPr>
            <w:r w:rsidRPr="00961093">
              <w:rPr>
                <w:rFonts w:cs="Arial"/>
                <w:b/>
                <w:bCs/>
                <w:szCs w:val="24"/>
              </w:rPr>
              <w:t xml:space="preserve">ES Chapter 17 (Cumulative effects) </w:t>
            </w:r>
            <w:r w:rsidRPr="00DB3910" w:rsidR="00DB3910">
              <w:rPr>
                <w:rFonts w:cs="Arial"/>
                <w:b/>
                <w:bCs/>
                <w:szCs w:val="24"/>
              </w:rPr>
              <w:t xml:space="preserve">– </w:t>
            </w:r>
            <w:r w:rsidR="00DB38DC">
              <w:rPr>
                <w:rFonts w:cs="Arial"/>
                <w:b/>
                <w:bCs/>
                <w:szCs w:val="24"/>
              </w:rPr>
              <w:t>inter-project</w:t>
            </w:r>
            <w:r w:rsidRPr="00DB3910" w:rsidR="00DB3910">
              <w:rPr>
                <w:rFonts w:cs="Arial"/>
                <w:b/>
                <w:bCs/>
                <w:szCs w:val="24"/>
              </w:rPr>
              <w:t xml:space="preserve"> effects with other development</w:t>
            </w:r>
          </w:p>
          <w:p w:rsidRPr="009268AB" w:rsidR="00DB3910" w:rsidP="000B5945" w:rsidRDefault="000B5945" w14:paraId="2C26DD07" w14:textId="76AD6553">
            <w:pPr>
              <w:rPr>
                <w:rFonts w:cs="Arial"/>
                <w:b/>
                <w:bCs/>
                <w:szCs w:val="24"/>
              </w:rPr>
            </w:pPr>
            <w:r w:rsidRPr="000B5945">
              <w:rPr>
                <w:rFonts w:cs="Arial"/>
                <w:szCs w:val="24"/>
              </w:rPr>
              <w:t>ES Chapter 17 [</w:t>
            </w:r>
            <w:hyperlink w:history="1" r:id="rId175">
              <w:r w:rsidRPr="00515248">
                <w:rPr>
                  <w:rStyle w:val="Hyperlink"/>
                  <w:rFonts w:cs="Arial"/>
                  <w:szCs w:val="24"/>
                </w:rPr>
                <w:t>REP1-044</w:t>
              </w:r>
            </w:hyperlink>
            <w:r w:rsidRPr="000B5945">
              <w:rPr>
                <w:rFonts w:cs="Arial"/>
                <w:szCs w:val="24"/>
              </w:rPr>
              <w:t xml:space="preserve">] identifies that there would not be a significant </w:t>
            </w:r>
            <w:r w:rsidR="005B07EE">
              <w:rPr>
                <w:rFonts w:cs="Arial"/>
                <w:szCs w:val="24"/>
              </w:rPr>
              <w:t xml:space="preserve">effect </w:t>
            </w:r>
            <w:r>
              <w:rPr>
                <w:rFonts w:cs="Arial"/>
                <w:szCs w:val="24"/>
              </w:rPr>
              <w:t>on be</w:t>
            </w:r>
            <w:r w:rsidRPr="00DB3910" w:rsidR="00DB3910">
              <w:rPr>
                <w:rFonts w:cs="Arial"/>
                <w:szCs w:val="24"/>
              </w:rPr>
              <w:t>low ground archaeological remains</w:t>
            </w:r>
            <w:r>
              <w:rPr>
                <w:rFonts w:cs="Arial"/>
                <w:szCs w:val="24"/>
              </w:rPr>
              <w:t xml:space="preserve"> - </w:t>
            </w:r>
            <w:r w:rsidRPr="00DB3910" w:rsidR="00DB3910">
              <w:rPr>
                <w:rFonts w:cs="Arial"/>
                <w:szCs w:val="24"/>
              </w:rPr>
              <w:t xml:space="preserve">given that archaeological remains can be classified as non-designated heritage assets, </w:t>
            </w:r>
            <w:r w:rsidR="0053267F">
              <w:rPr>
                <w:rFonts w:cs="Arial"/>
                <w:szCs w:val="24"/>
              </w:rPr>
              <w:t xml:space="preserve">confirm the extent of any potential effect on these items, such as a negligible or minor adverse effect. </w:t>
            </w:r>
          </w:p>
        </w:tc>
      </w:tr>
      <w:tr w:rsidRPr="008C59AE" w:rsidR="00A31679" w:rsidTr="1A5755FF" w14:paraId="7CCFE57D" w14:textId="77777777">
        <w:tc>
          <w:tcPr>
            <w:tcW w:w="1762" w:type="dxa"/>
          </w:tcPr>
          <w:p w:rsidRPr="00092316" w:rsidR="00A31679" w:rsidP="00D91D6C" w:rsidRDefault="00A31679" w14:paraId="3B838290" w14:textId="77777777">
            <w:pPr>
              <w:pStyle w:val="Heading3"/>
              <w:rPr>
                <w:rFonts w:cs="Arial"/>
                <w:szCs w:val="24"/>
              </w:rPr>
            </w:pPr>
          </w:p>
        </w:tc>
        <w:tc>
          <w:tcPr>
            <w:tcW w:w="3336" w:type="dxa"/>
          </w:tcPr>
          <w:p w:rsidR="00A31679" w:rsidP="00D91D6C" w:rsidRDefault="00A31679" w14:paraId="3F34A35B" w14:textId="6A3D60C1">
            <w:pPr>
              <w:rPr>
                <w:rFonts w:cs="Arial"/>
                <w:szCs w:val="24"/>
              </w:rPr>
            </w:pPr>
            <w:r>
              <w:rPr>
                <w:rFonts w:cs="Arial"/>
                <w:szCs w:val="24"/>
              </w:rPr>
              <w:t>The applicant</w:t>
            </w:r>
          </w:p>
        </w:tc>
        <w:tc>
          <w:tcPr>
            <w:tcW w:w="17001" w:type="dxa"/>
          </w:tcPr>
          <w:p w:rsidRPr="00A31679" w:rsidR="00A31679" w:rsidP="00FB1345" w:rsidRDefault="00961093" w14:paraId="0C88CFCF" w14:textId="4E548E11">
            <w:pPr>
              <w:rPr>
                <w:rFonts w:cs="Arial"/>
                <w:b/>
                <w:bCs/>
                <w:szCs w:val="24"/>
              </w:rPr>
            </w:pPr>
            <w:r w:rsidRPr="00961093">
              <w:rPr>
                <w:rFonts w:cs="Arial"/>
                <w:b/>
                <w:bCs/>
                <w:szCs w:val="24"/>
              </w:rPr>
              <w:t xml:space="preserve">ES Chapter 17 (Cumulative effects) </w:t>
            </w:r>
            <w:r w:rsidRPr="00A31679" w:rsidR="00A31679">
              <w:rPr>
                <w:rFonts w:cs="Arial"/>
                <w:b/>
                <w:bCs/>
                <w:szCs w:val="24"/>
              </w:rPr>
              <w:t xml:space="preserve">– </w:t>
            </w:r>
            <w:r w:rsidR="00DB38DC">
              <w:rPr>
                <w:rFonts w:cs="Arial"/>
                <w:b/>
                <w:bCs/>
                <w:szCs w:val="24"/>
              </w:rPr>
              <w:t>inter-project</w:t>
            </w:r>
            <w:r w:rsidRPr="00A31679" w:rsidR="00A31679">
              <w:rPr>
                <w:rFonts w:cs="Arial"/>
                <w:b/>
                <w:bCs/>
                <w:szCs w:val="24"/>
              </w:rPr>
              <w:t xml:space="preserve"> effects with other development</w:t>
            </w:r>
          </w:p>
          <w:p w:rsidRPr="00DB3910" w:rsidR="00A31679" w:rsidP="00FB1345" w:rsidRDefault="00465C9D" w14:paraId="616BBA1D" w14:textId="5DB1EF1C">
            <w:pPr>
              <w:rPr>
                <w:rFonts w:cs="Arial"/>
                <w:b/>
                <w:bCs/>
                <w:szCs w:val="24"/>
              </w:rPr>
            </w:pPr>
            <w:r>
              <w:rPr>
                <w:rFonts w:cs="Arial"/>
                <w:szCs w:val="24"/>
              </w:rPr>
              <w:t xml:space="preserve">The ExA is unclear regarding the significance of the </w:t>
            </w:r>
            <w:r w:rsidR="00DB38DC">
              <w:rPr>
                <w:rFonts w:cs="Arial"/>
                <w:szCs w:val="24"/>
              </w:rPr>
              <w:t>inter-project</w:t>
            </w:r>
            <w:r>
              <w:rPr>
                <w:rFonts w:cs="Arial"/>
                <w:szCs w:val="24"/>
              </w:rPr>
              <w:t xml:space="preserve"> cumulative </w:t>
            </w:r>
            <w:r w:rsidR="006B32A4">
              <w:rPr>
                <w:rFonts w:cs="Arial"/>
                <w:szCs w:val="24"/>
              </w:rPr>
              <w:t>effects</w:t>
            </w:r>
            <w:r w:rsidR="00CF01BE">
              <w:rPr>
                <w:rFonts w:cs="Arial"/>
                <w:szCs w:val="24"/>
              </w:rPr>
              <w:t xml:space="preserve"> with other developments</w:t>
            </w:r>
            <w:r w:rsidR="006B32A4">
              <w:rPr>
                <w:rFonts w:cs="Arial"/>
                <w:szCs w:val="24"/>
              </w:rPr>
              <w:t xml:space="preserve"> on soils from ES Chapter 17 [</w:t>
            </w:r>
            <w:hyperlink w:history="1" r:id="rId176">
              <w:r w:rsidRPr="00515248" w:rsidR="006B32A4">
                <w:rPr>
                  <w:rStyle w:val="Hyperlink"/>
                  <w:rFonts w:cs="Arial"/>
                  <w:szCs w:val="24"/>
                </w:rPr>
                <w:t>REP1-044</w:t>
              </w:r>
            </w:hyperlink>
            <w:r w:rsidR="006B32A4">
              <w:rPr>
                <w:rFonts w:cs="Arial"/>
                <w:szCs w:val="24"/>
              </w:rPr>
              <w:t>]</w:t>
            </w:r>
            <w:r w:rsidRPr="00A31679" w:rsidR="00A31679">
              <w:rPr>
                <w:rFonts w:cs="Arial"/>
                <w:szCs w:val="24"/>
              </w:rPr>
              <w:t xml:space="preserve"> </w:t>
            </w:r>
            <w:r w:rsidR="00CF01BE">
              <w:rPr>
                <w:rFonts w:cs="Arial"/>
                <w:szCs w:val="24"/>
              </w:rPr>
              <w:t>–</w:t>
            </w:r>
            <w:r w:rsidRPr="00A31679" w:rsidR="00A31679">
              <w:rPr>
                <w:rFonts w:cs="Arial"/>
                <w:szCs w:val="24"/>
              </w:rPr>
              <w:t xml:space="preserve"> </w:t>
            </w:r>
            <w:r w:rsidR="00CF01BE">
              <w:rPr>
                <w:rFonts w:cs="Arial"/>
                <w:szCs w:val="24"/>
              </w:rPr>
              <w:t>are there significant effects</w:t>
            </w:r>
            <w:r w:rsidRPr="00A31679" w:rsidR="00A31679">
              <w:rPr>
                <w:rFonts w:cs="Arial"/>
                <w:szCs w:val="24"/>
              </w:rPr>
              <w:t xml:space="preserve">, </w:t>
            </w:r>
            <w:r w:rsidR="00CF01BE">
              <w:rPr>
                <w:rFonts w:cs="Arial"/>
                <w:szCs w:val="24"/>
              </w:rPr>
              <w:t xml:space="preserve">and </w:t>
            </w:r>
            <w:r w:rsidRPr="00A31679" w:rsidR="00A31679">
              <w:rPr>
                <w:rFonts w:cs="Arial"/>
                <w:szCs w:val="24"/>
              </w:rPr>
              <w:t xml:space="preserve">if </w:t>
            </w:r>
            <w:r w:rsidRPr="00A31679" w:rsidR="0077707B">
              <w:rPr>
                <w:rFonts w:cs="Arial"/>
                <w:szCs w:val="24"/>
              </w:rPr>
              <w:t>so,</w:t>
            </w:r>
            <w:r w:rsidR="00CF01BE">
              <w:rPr>
                <w:rFonts w:cs="Arial"/>
                <w:szCs w:val="24"/>
              </w:rPr>
              <w:t xml:space="preserve"> would they be</w:t>
            </w:r>
            <w:r w:rsidRPr="00A31679" w:rsidR="00A31679">
              <w:rPr>
                <w:rFonts w:cs="Arial"/>
                <w:szCs w:val="24"/>
              </w:rPr>
              <w:t xml:space="preserve"> major or moderate? </w:t>
            </w:r>
            <w:r w:rsidR="0094378E">
              <w:rPr>
                <w:rFonts w:cs="Arial"/>
                <w:szCs w:val="24"/>
              </w:rPr>
              <w:t>Set out which other</w:t>
            </w:r>
            <w:r w:rsidRPr="00A31679" w:rsidR="00A31679">
              <w:rPr>
                <w:rFonts w:cs="Arial"/>
                <w:szCs w:val="24"/>
              </w:rPr>
              <w:t xml:space="preserve"> projects would contribute to significant effect</w:t>
            </w:r>
            <w:r w:rsidR="0077707B">
              <w:rPr>
                <w:rFonts w:cs="Arial"/>
                <w:szCs w:val="24"/>
              </w:rPr>
              <w:t xml:space="preserve"> and for which phases of the proposed development this would relate to. </w:t>
            </w:r>
          </w:p>
        </w:tc>
      </w:tr>
      <w:tr w:rsidRPr="008C59AE" w:rsidR="00DC7171" w:rsidTr="1A5755FF" w14:paraId="57E9B9AF" w14:textId="77777777">
        <w:tc>
          <w:tcPr>
            <w:tcW w:w="1762" w:type="dxa"/>
          </w:tcPr>
          <w:p w:rsidRPr="00092316" w:rsidR="00DC7171" w:rsidP="00D91D6C" w:rsidRDefault="00DC7171" w14:paraId="27E99ACF" w14:textId="77777777">
            <w:pPr>
              <w:pStyle w:val="Heading3"/>
              <w:rPr>
                <w:rFonts w:cs="Arial"/>
                <w:szCs w:val="24"/>
              </w:rPr>
            </w:pPr>
          </w:p>
        </w:tc>
        <w:tc>
          <w:tcPr>
            <w:tcW w:w="3336" w:type="dxa"/>
          </w:tcPr>
          <w:p w:rsidR="00DC7171" w:rsidP="00D91D6C" w:rsidRDefault="00DC7171" w14:paraId="47E4BC82" w14:textId="379A6B0A">
            <w:pPr>
              <w:rPr>
                <w:rFonts w:cs="Arial"/>
                <w:szCs w:val="24"/>
              </w:rPr>
            </w:pPr>
            <w:r>
              <w:rPr>
                <w:rFonts w:cs="Arial"/>
                <w:szCs w:val="24"/>
              </w:rPr>
              <w:t>The applicant</w:t>
            </w:r>
          </w:p>
        </w:tc>
        <w:tc>
          <w:tcPr>
            <w:tcW w:w="17001" w:type="dxa"/>
          </w:tcPr>
          <w:p w:rsidRPr="00A31679" w:rsidR="00D739E7" w:rsidP="00D739E7" w:rsidRDefault="00961093" w14:paraId="54DED35B" w14:textId="5C7FA684">
            <w:pPr>
              <w:rPr>
                <w:rFonts w:cs="Arial"/>
                <w:b/>
                <w:bCs/>
                <w:szCs w:val="24"/>
              </w:rPr>
            </w:pPr>
            <w:r w:rsidRPr="00961093">
              <w:rPr>
                <w:rFonts w:cs="Arial"/>
                <w:b/>
                <w:bCs/>
                <w:szCs w:val="24"/>
              </w:rPr>
              <w:t xml:space="preserve">ES Chapter 17 (Cumulative effects) </w:t>
            </w:r>
            <w:r w:rsidRPr="00A31679" w:rsidR="00D739E7">
              <w:rPr>
                <w:rFonts w:cs="Arial"/>
                <w:b/>
                <w:bCs/>
                <w:szCs w:val="24"/>
              </w:rPr>
              <w:t xml:space="preserve">– </w:t>
            </w:r>
            <w:r w:rsidR="00DB38DC">
              <w:rPr>
                <w:rFonts w:cs="Arial"/>
                <w:b/>
                <w:bCs/>
                <w:szCs w:val="24"/>
              </w:rPr>
              <w:t>inter-project</w:t>
            </w:r>
            <w:r w:rsidRPr="00A31679" w:rsidR="00D739E7">
              <w:rPr>
                <w:rFonts w:cs="Arial"/>
                <w:b/>
                <w:bCs/>
                <w:szCs w:val="24"/>
              </w:rPr>
              <w:t xml:space="preserve"> effects with other development</w:t>
            </w:r>
          </w:p>
          <w:p w:rsidRPr="00A31679" w:rsidR="00DC7171" w:rsidP="00D739E7" w:rsidRDefault="00D739E7" w14:paraId="2D20A1BE" w14:textId="3DD4384D">
            <w:pPr>
              <w:rPr>
                <w:rFonts w:cs="Arial"/>
                <w:b/>
                <w:bCs/>
                <w:szCs w:val="24"/>
              </w:rPr>
            </w:pPr>
            <w:r>
              <w:rPr>
                <w:rFonts w:cs="Arial"/>
                <w:szCs w:val="24"/>
              </w:rPr>
              <w:t xml:space="preserve">The ExA is unclear regarding the significance of the </w:t>
            </w:r>
            <w:r w:rsidR="00DB38DC">
              <w:rPr>
                <w:rFonts w:cs="Arial"/>
                <w:szCs w:val="24"/>
              </w:rPr>
              <w:t>inter-project</w:t>
            </w:r>
            <w:r>
              <w:rPr>
                <w:rFonts w:cs="Arial"/>
                <w:szCs w:val="24"/>
              </w:rPr>
              <w:t xml:space="preserve"> cumulative effects with other developments on traffic from ES Chapter 17 [</w:t>
            </w:r>
            <w:hyperlink w:history="1" r:id="rId177">
              <w:r w:rsidRPr="00515248">
                <w:rPr>
                  <w:rStyle w:val="Hyperlink"/>
                  <w:rFonts w:cs="Arial"/>
                  <w:szCs w:val="24"/>
                </w:rPr>
                <w:t>REP1-044</w:t>
              </w:r>
            </w:hyperlink>
            <w:r>
              <w:rPr>
                <w:rFonts w:cs="Arial"/>
                <w:szCs w:val="24"/>
              </w:rPr>
              <w:t>]</w:t>
            </w:r>
            <w:r w:rsidRPr="00A31679">
              <w:rPr>
                <w:rFonts w:cs="Arial"/>
                <w:szCs w:val="24"/>
              </w:rPr>
              <w:t xml:space="preserve"> </w:t>
            </w:r>
            <w:r>
              <w:rPr>
                <w:rFonts w:cs="Arial"/>
                <w:szCs w:val="24"/>
              </w:rPr>
              <w:t>–</w:t>
            </w:r>
            <w:r w:rsidRPr="00A31679">
              <w:rPr>
                <w:rFonts w:cs="Arial"/>
                <w:szCs w:val="24"/>
              </w:rPr>
              <w:t xml:space="preserve"> </w:t>
            </w:r>
            <w:r>
              <w:rPr>
                <w:rFonts w:cs="Arial"/>
                <w:szCs w:val="24"/>
              </w:rPr>
              <w:t>are there significant effects</w:t>
            </w:r>
            <w:r w:rsidRPr="00A31679">
              <w:rPr>
                <w:rFonts w:cs="Arial"/>
                <w:szCs w:val="24"/>
              </w:rPr>
              <w:t xml:space="preserve">, </w:t>
            </w:r>
            <w:r>
              <w:rPr>
                <w:rFonts w:cs="Arial"/>
                <w:szCs w:val="24"/>
              </w:rPr>
              <w:t xml:space="preserve">and </w:t>
            </w:r>
            <w:r w:rsidRPr="00A31679">
              <w:rPr>
                <w:rFonts w:cs="Arial"/>
                <w:szCs w:val="24"/>
              </w:rPr>
              <w:t>if so,</w:t>
            </w:r>
            <w:r>
              <w:rPr>
                <w:rFonts w:cs="Arial"/>
                <w:szCs w:val="24"/>
              </w:rPr>
              <w:t xml:space="preserve"> would they be</w:t>
            </w:r>
            <w:r w:rsidRPr="00A31679">
              <w:rPr>
                <w:rFonts w:cs="Arial"/>
                <w:szCs w:val="24"/>
              </w:rPr>
              <w:t xml:space="preserve"> major or moderate? </w:t>
            </w:r>
            <w:r>
              <w:rPr>
                <w:rFonts w:cs="Arial"/>
                <w:szCs w:val="24"/>
              </w:rPr>
              <w:t>Set out which other</w:t>
            </w:r>
            <w:r w:rsidRPr="00A31679">
              <w:rPr>
                <w:rFonts w:cs="Arial"/>
                <w:szCs w:val="24"/>
              </w:rPr>
              <w:t xml:space="preserve"> projects would contribute to </w:t>
            </w:r>
            <w:r w:rsidR="00F27F94">
              <w:rPr>
                <w:rFonts w:cs="Arial"/>
                <w:szCs w:val="24"/>
              </w:rPr>
              <w:t xml:space="preserve">any </w:t>
            </w:r>
            <w:r w:rsidRPr="00A31679">
              <w:rPr>
                <w:rFonts w:cs="Arial"/>
                <w:szCs w:val="24"/>
              </w:rPr>
              <w:t>significant effect</w:t>
            </w:r>
            <w:r>
              <w:rPr>
                <w:rFonts w:cs="Arial"/>
                <w:szCs w:val="24"/>
              </w:rPr>
              <w:t xml:space="preserve"> and for which phases of the proposed development this would relate to.</w:t>
            </w:r>
          </w:p>
        </w:tc>
      </w:tr>
      <w:tr w:rsidRPr="008C59AE" w:rsidR="0042495E" w:rsidTr="1A5755FF" w14:paraId="50575584" w14:textId="77777777">
        <w:tc>
          <w:tcPr>
            <w:tcW w:w="1762" w:type="dxa"/>
          </w:tcPr>
          <w:p w:rsidRPr="00092316" w:rsidR="0042495E" w:rsidP="00D91D6C" w:rsidRDefault="0042495E" w14:paraId="2D1079C0" w14:textId="77777777">
            <w:pPr>
              <w:pStyle w:val="Heading3"/>
              <w:rPr>
                <w:rFonts w:cs="Arial"/>
                <w:szCs w:val="24"/>
              </w:rPr>
            </w:pPr>
          </w:p>
        </w:tc>
        <w:tc>
          <w:tcPr>
            <w:tcW w:w="3336" w:type="dxa"/>
          </w:tcPr>
          <w:p w:rsidR="0042495E" w:rsidP="00D91D6C" w:rsidRDefault="0042495E" w14:paraId="6C1B8D18" w14:textId="6FD9EE08">
            <w:pPr>
              <w:rPr>
                <w:rFonts w:cs="Arial"/>
                <w:szCs w:val="24"/>
              </w:rPr>
            </w:pPr>
            <w:r>
              <w:rPr>
                <w:rFonts w:cs="Arial"/>
                <w:szCs w:val="24"/>
              </w:rPr>
              <w:t>The applicant</w:t>
            </w:r>
          </w:p>
        </w:tc>
        <w:tc>
          <w:tcPr>
            <w:tcW w:w="17001" w:type="dxa"/>
          </w:tcPr>
          <w:p w:rsidR="0042495E" w:rsidP="00D739E7" w:rsidRDefault="00961093" w14:paraId="5321CE67" w14:textId="2CD11EF9">
            <w:pPr>
              <w:rPr>
                <w:rFonts w:cs="Arial"/>
                <w:b/>
                <w:bCs/>
                <w:szCs w:val="24"/>
              </w:rPr>
            </w:pPr>
            <w:r w:rsidRPr="00961093">
              <w:rPr>
                <w:rFonts w:cs="Arial"/>
                <w:b/>
                <w:bCs/>
                <w:szCs w:val="24"/>
              </w:rPr>
              <w:t xml:space="preserve">ES Chapter 17 (Cumulative effects) </w:t>
            </w:r>
            <w:r w:rsidRPr="0042495E" w:rsidR="0042495E">
              <w:rPr>
                <w:rFonts w:cs="Arial"/>
                <w:b/>
                <w:bCs/>
                <w:szCs w:val="24"/>
              </w:rPr>
              <w:t xml:space="preserve">– </w:t>
            </w:r>
            <w:r w:rsidR="00DB38DC">
              <w:rPr>
                <w:rFonts w:cs="Arial"/>
                <w:b/>
                <w:bCs/>
                <w:szCs w:val="24"/>
              </w:rPr>
              <w:t>inter-project</w:t>
            </w:r>
            <w:r w:rsidRPr="0042495E" w:rsidR="0042495E">
              <w:rPr>
                <w:rFonts w:cs="Arial"/>
                <w:b/>
                <w:bCs/>
                <w:szCs w:val="24"/>
              </w:rPr>
              <w:t xml:space="preserve"> effects with other development</w:t>
            </w:r>
          </w:p>
          <w:p w:rsidRPr="00253522" w:rsidR="0042495E" w:rsidP="00D739E7" w:rsidRDefault="0042495E" w14:paraId="7800C375" w14:textId="6831926B">
            <w:pPr>
              <w:rPr>
                <w:rFonts w:cs="Arial"/>
                <w:szCs w:val="24"/>
              </w:rPr>
            </w:pPr>
            <w:r w:rsidRPr="00253522">
              <w:rPr>
                <w:rFonts w:cs="Arial"/>
                <w:szCs w:val="24"/>
              </w:rPr>
              <w:t>There are various instances where ES Chapter 17 [</w:t>
            </w:r>
            <w:hyperlink w:history="1" r:id="rId178">
              <w:r w:rsidRPr="00515248">
                <w:rPr>
                  <w:rStyle w:val="Hyperlink"/>
                  <w:rFonts w:cs="Arial"/>
                  <w:szCs w:val="24"/>
                </w:rPr>
                <w:t>REP1-044</w:t>
              </w:r>
            </w:hyperlink>
            <w:r w:rsidRPr="00253522">
              <w:rPr>
                <w:rFonts w:cs="Arial"/>
                <w:szCs w:val="24"/>
              </w:rPr>
              <w:t xml:space="preserve">] identifies </w:t>
            </w:r>
            <w:r w:rsidR="00253522">
              <w:rPr>
                <w:rFonts w:cs="Arial"/>
                <w:szCs w:val="24"/>
              </w:rPr>
              <w:t xml:space="preserve">cumulative </w:t>
            </w:r>
            <w:r w:rsidR="00DB38DC">
              <w:rPr>
                <w:rFonts w:cs="Arial"/>
                <w:szCs w:val="24"/>
              </w:rPr>
              <w:t>inter-project</w:t>
            </w:r>
            <w:r w:rsidR="00253522">
              <w:rPr>
                <w:rFonts w:cs="Arial"/>
                <w:szCs w:val="24"/>
              </w:rPr>
              <w:t xml:space="preserve"> </w:t>
            </w:r>
            <w:r w:rsidRPr="00253522">
              <w:rPr>
                <w:rFonts w:cs="Arial"/>
                <w:szCs w:val="24"/>
              </w:rPr>
              <w:t xml:space="preserve">effects which would not be significant, but does not clarify if these would be ‘no effect, negligible, minor, </w:t>
            </w:r>
            <w:r w:rsidR="001B08D2">
              <w:rPr>
                <w:rFonts w:cs="Arial"/>
                <w:szCs w:val="24"/>
              </w:rPr>
              <w:t xml:space="preserve">or </w:t>
            </w:r>
            <w:r w:rsidRPr="00253522">
              <w:rPr>
                <w:rFonts w:cs="Arial"/>
                <w:szCs w:val="24"/>
              </w:rPr>
              <w:t>minor/</w:t>
            </w:r>
            <w:r w:rsidR="000D7A8A">
              <w:rPr>
                <w:rFonts w:cs="Arial"/>
                <w:szCs w:val="24"/>
              </w:rPr>
              <w:t xml:space="preserve"> </w:t>
            </w:r>
            <w:r w:rsidRPr="00253522">
              <w:rPr>
                <w:rFonts w:cs="Arial"/>
                <w:szCs w:val="24"/>
              </w:rPr>
              <w:t xml:space="preserve">moderate’. Update the </w:t>
            </w:r>
            <w:r w:rsidRPr="00253522" w:rsidR="00253522">
              <w:rPr>
                <w:rFonts w:cs="Arial"/>
                <w:szCs w:val="24"/>
              </w:rPr>
              <w:t xml:space="preserve">ES to quantify the cumulative </w:t>
            </w:r>
            <w:r w:rsidR="00DB38DC">
              <w:rPr>
                <w:rFonts w:cs="Arial"/>
                <w:szCs w:val="24"/>
              </w:rPr>
              <w:t>inter-project</w:t>
            </w:r>
            <w:r w:rsidRPr="00253522" w:rsidR="00253522">
              <w:rPr>
                <w:rFonts w:cs="Arial"/>
                <w:szCs w:val="24"/>
              </w:rPr>
              <w:t xml:space="preserve"> effects identified. </w:t>
            </w:r>
          </w:p>
        </w:tc>
      </w:tr>
      <w:tr w:rsidRPr="008C59AE" w:rsidR="007F40D3" w:rsidTr="1A5755FF" w14:paraId="347A989E" w14:textId="77777777">
        <w:tc>
          <w:tcPr>
            <w:tcW w:w="1762" w:type="dxa"/>
          </w:tcPr>
          <w:p w:rsidRPr="00092316" w:rsidR="007F40D3" w:rsidP="00D91D6C" w:rsidRDefault="007F40D3" w14:paraId="74EFCCAB" w14:textId="77777777">
            <w:pPr>
              <w:pStyle w:val="Heading3"/>
              <w:rPr>
                <w:rFonts w:cs="Arial"/>
                <w:szCs w:val="24"/>
              </w:rPr>
            </w:pPr>
          </w:p>
        </w:tc>
        <w:tc>
          <w:tcPr>
            <w:tcW w:w="3336" w:type="dxa"/>
          </w:tcPr>
          <w:p w:rsidR="007F40D3" w:rsidP="00D91D6C" w:rsidRDefault="007F40D3" w14:paraId="2E8BB881" w14:textId="4522F7C2">
            <w:pPr>
              <w:rPr>
                <w:rFonts w:cs="Arial"/>
                <w:szCs w:val="24"/>
              </w:rPr>
            </w:pPr>
            <w:r>
              <w:rPr>
                <w:rFonts w:cs="Arial"/>
                <w:szCs w:val="24"/>
              </w:rPr>
              <w:t>The applicant</w:t>
            </w:r>
          </w:p>
        </w:tc>
        <w:tc>
          <w:tcPr>
            <w:tcW w:w="17001" w:type="dxa"/>
          </w:tcPr>
          <w:p w:rsidR="007F40D3" w:rsidP="00D739E7" w:rsidRDefault="00961093" w14:paraId="68FAE5C7" w14:textId="27582F1E">
            <w:pPr>
              <w:rPr>
                <w:rFonts w:cs="Arial"/>
                <w:b/>
                <w:bCs/>
                <w:szCs w:val="24"/>
              </w:rPr>
            </w:pPr>
            <w:r w:rsidRPr="00961093">
              <w:rPr>
                <w:rFonts w:cs="Arial"/>
                <w:b/>
                <w:bCs/>
                <w:szCs w:val="24"/>
              </w:rPr>
              <w:t xml:space="preserve">ES Chapter 17 (Cumulative effects) </w:t>
            </w:r>
            <w:r w:rsidRPr="00173776" w:rsidR="00173776">
              <w:rPr>
                <w:rFonts w:cs="Arial"/>
                <w:b/>
                <w:bCs/>
                <w:szCs w:val="24"/>
              </w:rPr>
              <w:t xml:space="preserve">– </w:t>
            </w:r>
            <w:r w:rsidR="00DB38DC">
              <w:rPr>
                <w:rFonts w:cs="Arial"/>
                <w:b/>
                <w:bCs/>
                <w:szCs w:val="24"/>
              </w:rPr>
              <w:t>inter-project</w:t>
            </w:r>
            <w:r w:rsidRPr="00173776" w:rsidR="00173776">
              <w:rPr>
                <w:rFonts w:cs="Arial"/>
                <w:b/>
                <w:bCs/>
                <w:szCs w:val="24"/>
              </w:rPr>
              <w:t xml:space="preserve"> effects with other development</w:t>
            </w:r>
          </w:p>
          <w:p w:rsidR="00B03D8F" w:rsidP="000A49F8" w:rsidRDefault="009E67FD" w14:paraId="2A318F2E" w14:textId="28DFBE57">
            <w:pPr>
              <w:rPr>
                <w:rFonts w:cs="Arial"/>
                <w:szCs w:val="24"/>
              </w:rPr>
            </w:pPr>
            <w:r>
              <w:rPr>
                <w:rFonts w:cs="Arial"/>
                <w:szCs w:val="24"/>
              </w:rPr>
              <w:t>Table 17.3 of ES Chapter 17 [</w:t>
            </w:r>
            <w:hyperlink w:history="1" r:id="rId179">
              <w:r w:rsidRPr="00515248">
                <w:rPr>
                  <w:rStyle w:val="Hyperlink"/>
                  <w:rFonts w:cs="Arial"/>
                  <w:szCs w:val="24"/>
                </w:rPr>
                <w:t>REP1-044</w:t>
              </w:r>
            </w:hyperlink>
            <w:r>
              <w:rPr>
                <w:rFonts w:cs="Arial"/>
                <w:szCs w:val="24"/>
              </w:rPr>
              <w:t>] provides a summary of th</w:t>
            </w:r>
            <w:r w:rsidR="00A4156B">
              <w:rPr>
                <w:rFonts w:cs="Arial"/>
                <w:szCs w:val="24"/>
              </w:rPr>
              <w:t>e</w:t>
            </w:r>
            <w:r w:rsidRPr="00A4156B" w:rsidR="00A4156B">
              <w:rPr>
                <w:rFonts w:cs="Arial"/>
                <w:szCs w:val="24"/>
              </w:rPr>
              <w:t xml:space="preserve"> effects </w:t>
            </w:r>
            <w:r w:rsidR="00A4156B">
              <w:rPr>
                <w:rFonts w:cs="Arial"/>
                <w:szCs w:val="24"/>
              </w:rPr>
              <w:t xml:space="preserve">presented in </w:t>
            </w:r>
            <w:r w:rsidR="005D7B4C">
              <w:rPr>
                <w:rFonts w:cs="Arial"/>
                <w:szCs w:val="24"/>
              </w:rPr>
              <w:t xml:space="preserve">Appendix 17.2: </w:t>
            </w:r>
            <w:r w:rsidRPr="000A49F8" w:rsidR="000A49F8">
              <w:rPr>
                <w:rFonts w:cs="Arial"/>
                <w:szCs w:val="24"/>
              </w:rPr>
              <w:t xml:space="preserve">Landscape and Visual </w:t>
            </w:r>
            <w:r w:rsidR="00DB38DC">
              <w:rPr>
                <w:rFonts w:cs="Arial"/>
                <w:szCs w:val="24"/>
              </w:rPr>
              <w:t>Inter-project</w:t>
            </w:r>
            <w:r w:rsidRPr="000A49F8" w:rsidR="000A49F8">
              <w:rPr>
                <w:rFonts w:cs="Arial"/>
                <w:szCs w:val="24"/>
              </w:rPr>
              <w:t xml:space="preserve"> Cumulative Effects Assessment</w:t>
            </w:r>
            <w:r w:rsidR="000A49F8">
              <w:rPr>
                <w:rFonts w:cs="Arial"/>
                <w:szCs w:val="24"/>
              </w:rPr>
              <w:t xml:space="preserve"> [</w:t>
            </w:r>
            <w:hyperlink w:history="1" r:id="rId180">
              <w:r w:rsidRPr="00515248" w:rsidR="000A49F8">
                <w:rPr>
                  <w:rStyle w:val="Hyperlink"/>
                  <w:rFonts w:cs="Arial"/>
                  <w:szCs w:val="24"/>
                </w:rPr>
                <w:t>REP1-074</w:t>
              </w:r>
            </w:hyperlink>
            <w:r w:rsidR="00E53849">
              <w:rPr>
                <w:rFonts w:cs="Arial"/>
                <w:szCs w:val="24"/>
              </w:rPr>
              <w:t>].</w:t>
            </w:r>
            <w:r w:rsidR="000A49F8">
              <w:rPr>
                <w:rFonts w:cs="Arial"/>
                <w:szCs w:val="24"/>
              </w:rPr>
              <w:t xml:space="preserve"> </w:t>
            </w:r>
            <w:r w:rsidR="008801EA">
              <w:rPr>
                <w:rFonts w:cs="Arial"/>
                <w:szCs w:val="24"/>
              </w:rPr>
              <w:t>R</w:t>
            </w:r>
            <w:r w:rsidR="004A6F27">
              <w:rPr>
                <w:rFonts w:cs="Arial"/>
                <w:szCs w:val="24"/>
              </w:rPr>
              <w:t xml:space="preserve">eview both documents alongside each other to ensure that </w:t>
            </w:r>
            <w:r w:rsidR="00FA145F">
              <w:rPr>
                <w:rFonts w:cs="Arial"/>
                <w:szCs w:val="24"/>
              </w:rPr>
              <w:t xml:space="preserve">any findings reported in table 17.3 reflect those identified in </w:t>
            </w:r>
            <w:r w:rsidR="007458E6">
              <w:rPr>
                <w:rFonts w:cs="Arial"/>
                <w:szCs w:val="24"/>
              </w:rPr>
              <w:t xml:space="preserve">the main body of </w:t>
            </w:r>
            <w:r w:rsidR="0004674F">
              <w:rPr>
                <w:rFonts w:cs="Arial"/>
                <w:szCs w:val="24"/>
              </w:rPr>
              <w:t xml:space="preserve">Appendix 17.2 </w:t>
            </w:r>
            <w:r w:rsidR="000E31D9">
              <w:rPr>
                <w:rFonts w:cs="Arial"/>
                <w:szCs w:val="24"/>
              </w:rPr>
              <w:t>[</w:t>
            </w:r>
            <w:hyperlink w:history="1" r:id="rId181">
              <w:r w:rsidRPr="00515248" w:rsidR="000E31D9">
                <w:rPr>
                  <w:rStyle w:val="Hyperlink"/>
                  <w:rFonts w:cs="Arial"/>
                  <w:szCs w:val="24"/>
                </w:rPr>
                <w:t>REP1-074</w:t>
              </w:r>
            </w:hyperlink>
            <w:r w:rsidR="000E31D9">
              <w:rPr>
                <w:rFonts w:cs="Arial"/>
                <w:szCs w:val="24"/>
              </w:rPr>
              <w:t>] and are also</w:t>
            </w:r>
            <w:r w:rsidR="0004674F">
              <w:rPr>
                <w:rFonts w:cs="Arial"/>
                <w:szCs w:val="24"/>
              </w:rPr>
              <w:t xml:space="preserve"> robustly</w:t>
            </w:r>
            <w:r w:rsidR="000E31D9">
              <w:rPr>
                <w:rFonts w:cs="Arial"/>
                <w:szCs w:val="24"/>
              </w:rPr>
              <w:t xml:space="preserve"> justified</w:t>
            </w:r>
            <w:r w:rsidR="0004674F">
              <w:rPr>
                <w:rFonts w:cs="Arial"/>
                <w:szCs w:val="24"/>
              </w:rPr>
              <w:t>; g</w:t>
            </w:r>
            <w:r w:rsidR="00271D42">
              <w:rPr>
                <w:rFonts w:cs="Arial"/>
                <w:szCs w:val="24"/>
              </w:rPr>
              <w:t xml:space="preserve">ive a clear explanation for the </w:t>
            </w:r>
            <w:r w:rsidR="0004674F">
              <w:rPr>
                <w:rFonts w:cs="Arial"/>
                <w:szCs w:val="24"/>
              </w:rPr>
              <w:t>conclusions</w:t>
            </w:r>
            <w:r w:rsidR="00271D42">
              <w:rPr>
                <w:rFonts w:cs="Arial"/>
                <w:szCs w:val="24"/>
              </w:rPr>
              <w:t xml:space="preserve"> of the</w:t>
            </w:r>
            <w:r w:rsidR="0004674F">
              <w:rPr>
                <w:rFonts w:cs="Arial"/>
                <w:szCs w:val="24"/>
              </w:rPr>
              <w:t xml:space="preserve"> cumulative</w:t>
            </w:r>
            <w:r w:rsidR="00271D42">
              <w:rPr>
                <w:rFonts w:cs="Arial"/>
                <w:szCs w:val="24"/>
              </w:rPr>
              <w:t xml:space="preserve"> effects on each landscape character area and for visual receptors</w:t>
            </w:r>
            <w:r w:rsidR="00483902">
              <w:rPr>
                <w:rFonts w:cs="Arial"/>
                <w:szCs w:val="24"/>
              </w:rPr>
              <w:t>,</w:t>
            </w:r>
            <w:r w:rsidR="00271D42">
              <w:rPr>
                <w:rFonts w:cs="Arial"/>
                <w:szCs w:val="24"/>
              </w:rPr>
              <w:t xml:space="preserve"> for each phase of the proposed development. </w:t>
            </w:r>
            <w:r w:rsidR="000E31D9">
              <w:rPr>
                <w:rFonts w:cs="Arial"/>
                <w:szCs w:val="24"/>
              </w:rPr>
              <w:t>At present, there appears to be discrepancies between the conclusions in the documents and there are instances where conclusions have not been sufficiently justified. For example</w:t>
            </w:r>
            <w:r w:rsidR="005B549E">
              <w:rPr>
                <w:rFonts w:cs="Arial"/>
                <w:szCs w:val="24"/>
              </w:rPr>
              <w:t xml:space="preserve"> the following are identified</w:t>
            </w:r>
            <w:r w:rsidR="000E31D9">
              <w:rPr>
                <w:rFonts w:cs="Arial"/>
                <w:szCs w:val="24"/>
              </w:rPr>
              <w:t>:</w:t>
            </w:r>
          </w:p>
          <w:p w:rsidR="0015342B" w:rsidP="00563017" w:rsidRDefault="000E31D9" w14:paraId="1DD3D291" w14:textId="42F4F685">
            <w:pPr>
              <w:pStyle w:val="ListParagraph"/>
              <w:numPr>
                <w:ilvl w:val="0"/>
                <w:numId w:val="44"/>
              </w:numPr>
              <w:rPr>
                <w:rFonts w:cs="Arial"/>
                <w:szCs w:val="24"/>
              </w:rPr>
            </w:pPr>
            <w:r>
              <w:rPr>
                <w:rFonts w:cs="Arial"/>
                <w:szCs w:val="24"/>
              </w:rPr>
              <w:t>M</w:t>
            </w:r>
            <w:r w:rsidRPr="0098197F" w:rsidR="00B03D8F">
              <w:rPr>
                <w:rFonts w:cs="Arial"/>
                <w:szCs w:val="24"/>
              </w:rPr>
              <w:t xml:space="preserve">ajor/ moderate adverse effects </w:t>
            </w:r>
            <w:r w:rsidRPr="0098197F" w:rsidR="00704D79">
              <w:rPr>
                <w:rFonts w:cs="Arial"/>
                <w:szCs w:val="24"/>
              </w:rPr>
              <w:t xml:space="preserve">are identified </w:t>
            </w:r>
            <w:r w:rsidRPr="0098197F" w:rsidR="00B03D8F">
              <w:rPr>
                <w:rFonts w:cs="Arial"/>
                <w:szCs w:val="24"/>
              </w:rPr>
              <w:t xml:space="preserve">on </w:t>
            </w:r>
            <w:r w:rsidR="003C3E2E">
              <w:rPr>
                <w:rFonts w:cs="Arial"/>
                <w:szCs w:val="24"/>
              </w:rPr>
              <w:t>r</w:t>
            </w:r>
            <w:r w:rsidRPr="0098197F" w:rsidR="00B03D8F">
              <w:rPr>
                <w:rFonts w:cs="Arial"/>
                <w:szCs w:val="24"/>
              </w:rPr>
              <w:t>ecreational users of PRoW</w:t>
            </w:r>
            <w:r w:rsidR="00E91951">
              <w:rPr>
                <w:rFonts w:cs="Arial"/>
                <w:szCs w:val="24"/>
              </w:rPr>
              <w:t>s</w:t>
            </w:r>
            <w:r w:rsidRPr="0098197F" w:rsidR="00B03D8F">
              <w:rPr>
                <w:rFonts w:cs="Arial"/>
                <w:szCs w:val="24"/>
              </w:rPr>
              <w:t xml:space="preserve"> between Botolph Claydon and Runt's Wood during construction</w:t>
            </w:r>
            <w:r>
              <w:rPr>
                <w:rFonts w:cs="Arial"/>
                <w:szCs w:val="24"/>
              </w:rPr>
              <w:t xml:space="preserve"> in table 17.3</w:t>
            </w:r>
            <w:r w:rsidRPr="0098197F" w:rsidR="00704D79">
              <w:rPr>
                <w:rFonts w:cs="Arial"/>
                <w:szCs w:val="24"/>
              </w:rPr>
              <w:t xml:space="preserve">, but this </w:t>
            </w:r>
            <w:r w:rsidR="006C2269">
              <w:rPr>
                <w:rFonts w:cs="Arial"/>
                <w:szCs w:val="24"/>
              </w:rPr>
              <w:t xml:space="preserve">does </w:t>
            </w:r>
            <w:r w:rsidRPr="0098197F" w:rsidR="00B03D8F">
              <w:rPr>
                <w:rFonts w:cs="Arial"/>
                <w:szCs w:val="24"/>
              </w:rPr>
              <w:t xml:space="preserve">not </w:t>
            </w:r>
            <w:r w:rsidR="006C2269">
              <w:rPr>
                <w:rFonts w:cs="Arial"/>
                <w:szCs w:val="24"/>
              </w:rPr>
              <w:t xml:space="preserve">appear to be </w:t>
            </w:r>
            <w:r w:rsidRPr="0098197F" w:rsidR="00B03D8F">
              <w:rPr>
                <w:rFonts w:cs="Arial"/>
                <w:szCs w:val="24"/>
              </w:rPr>
              <w:t xml:space="preserve">assessed </w:t>
            </w:r>
            <w:r w:rsidRPr="0098197F" w:rsidR="00704D79">
              <w:rPr>
                <w:rFonts w:cs="Arial"/>
                <w:szCs w:val="24"/>
              </w:rPr>
              <w:t>or</w:t>
            </w:r>
            <w:r w:rsidRPr="0098197F" w:rsidR="00B03D8F">
              <w:rPr>
                <w:rFonts w:cs="Arial"/>
                <w:szCs w:val="24"/>
              </w:rPr>
              <w:t xml:space="preserve"> explained in</w:t>
            </w:r>
            <w:r w:rsidR="0018786C">
              <w:rPr>
                <w:rFonts w:cs="Arial"/>
                <w:szCs w:val="24"/>
              </w:rPr>
              <w:t xml:space="preserve"> </w:t>
            </w:r>
            <w:r w:rsidR="002856E3">
              <w:rPr>
                <w:rFonts w:cs="Arial"/>
                <w:szCs w:val="24"/>
              </w:rPr>
              <w:t>Appendix 17.2</w:t>
            </w:r>
            <w:r w:rsidRPr="0098197F" w:rsidR="00B03D8F">
              <w:rPr>
                <w:rFonts w:cs="Arial"/>
                <w:szCs w:val="24"/>
              </w:rPr>
              <w:t xml:space="preserve">. </w:t>
            </w:r>
          </w:p>
          <w:p w:rsidR="0043792D" w:rsidP="00563017" w:rsidRDefault="0015342B" w14:paraId="5777E2F9" w14:textId="263B2B9C">
            <w:pPr>
              <w:pStyle w:val="ListParagraph"/>
              <w:numPr>
                <w:ilvl w:val="0"/>
                <w:numId w:val="44"/>
              </w:numPr>
              <w:rPr>
                <w:rFonts w:cs="Arial"/>
                <w:szCs w:val="24"/>
              </w:rPr>
            </w:pPr>
            <w:r w:rsidRPr="0043792D">
              <w:rPr>
                <w:rFonts w:cs="Arial"/>
                <w:szCs w:val="24"/>
              </w:rPr>
              <w:t xml:space="preserve">Table 17.3 suggests that there would be a major/ moderate adverse effect on </w:t>
            </w:r>
            <w:r w:rsidRPr="0043792D" w:rsidR="00B03D8F">
              <w:rPr>
                <w:rFonts w:cs="Arial"/>
                <w:szCs w:val="24"/>
              </w:rPr>
              <w:t>PRoW</w:t>
            </w:r>
            <w:r w:rsidR="002856E3">
              <w:rPr>
                <w:rFonts w:cs="Arial"/>
                <w:szCs w:val="24"/>
              </w:rPr>
              <w:t>s</w:t>
            </w:r>
            <w:r w:rsidRPr="0043792D" w:rsidR="00B03D8F">
              <w:rPr>
                <w:rFonts w:cs="Arial"/>
                <w:szCs w:val="24"/>
              </w:rPr>
              <w:t xml:space="preserve"> between East Claydon/</w:t>
            </w:r>
            <w:r w:rsidR="002856E3">
              <w:rPr>
                <w:rFonts w:cs="Arial"/>
                <w:szCs w:val="24"/>
              </w:rPr>
              <w:t xml:space="preserve"> </w:t>
            </w:r>
            <w:r w:rsidRPr="0043792D" w:rsidR="00B03D8F">
              <w:rPr>
                <w:rFonts w:cs="Arial"/>
                <w:szCs w:val="24"/>
              </w:rPr>
              <w:t>East Claydon Road and within Parcel 3</w:t>
            </w:r>
            <w:r w:rsidR="00EE3EA4">
              <w:rPr>
                <w:rFonts w:cs="Arial"/>
                <w:szCs w:val="24"/>
              </w:rPr>
              <w:t>,</w:t>
            </w:r>
            <w:r w:rsidRPr="0043792D" w:rsidR="00B03D8F">
              <w:rPr>
                <w:rFonts w:cs="Arial"/>
                <w:szCs w:val="24"/>
              </w:rPr>
              <w:t xml:space="preserve"> </w:t>
            </w:r>
            <w:r w:rsidRPr="0043792D" w:rsidR="0043792D">
              <w:rPr>
                <w:rFonts w:cs="Arial"/>
                <w:szCs w:val="24"/>
              </w:rPr>
              <w:t>in</w:t>
            </w:r>
            <w:r w:rsidR="006C2269">
              <w:rPr>
                <w:rFonts w:cs="Arial"/>
                <w:szCs w:val="24"/>
              </w:rPr>
              <w:t>-</w:t>
            </w:r>
            <w:r w:rsidRPr="0043792D" w:rsidR="0043792D">
              <w:rPr>
                <w:rFonts w:cs="Arial"/>
                <w:szCs w:val="24"/>
              </w:rPr>
              <w:t>combination</w:t>
            </w:r>
            <w:r w:rsidRPr="0043792D" w:rsidR="00B03D8F">
              <w:rPr>
                <w:rFonts w:cs="Arial"/>
                <w:szCs w:val="24"/>
              </w:rPr>
              <w:t xml:space="preserve"> with Littleton Manor </w:t>
            </w:r>
            <w:r w:rsidR="00792062">
              <w:rPr>
                <w:rFonts w:cs="Arial"/>
                <w:szCs w:val="24"/>
              </w:rPr>
              <w:t xml:space="preserve">Farm </w:t>
            </w:r>
            <w:r w:rsidRPr="0043792D" w:rsidR="00B03D8F">
              <w:rPr>
                <w:rFonts w:cs="Arial"/>
                <w:szCs w:val="24"/>
              </w:rPr>
              <w:t>at year 1 of operation, but this does</w:t>
            </w:r>
            <w:r w:rsidR="00CE72CD">
              <w:rPr>
                <w:rFonts w:cs="Arial"/>
                <w:szCs w:val="24"/>
              </w:rPr>
              <w:t xml:space="preserve"> not</w:t>
            </w:r>
            <w:r w:rsidRPr="0043792D" w:rsidR="00B03D8F">
              <w:rPr>
                <w:rFonts w:cs="Arial"/>
                <w:szCs w:val="24"/>
              </w:rPr>
              <w:t xml:space="preserve"> appear to be reflected in </w:t>
            </w:r>
            <w:r w:rsidRPr="0043792D" w:rsidR="004A6F27">
              <w:rPr>
                <w:rFonts w:cs="Arial"/>
                <w:szCs w:val="24"/>
              </w:rPr>
              <w:t xml:space="preserve">the </w:t>
            </w:r>
            <w:r w:rsidRPr="0043792D" w:rsidR="00B03D8F">
              <w:rPr>
                <w:rFonts w:cs="Arial"/>
                <w:szCs w:val="24"/>
              </w:rPr>
              <w:t xml:space="preserve">assessment in </w:t>
            </w:r>
            <w:r w:rsidR="00CE72CD">
              <w:rPr>
                <w:rFonts w:cs="Arial"/>
                <w:szCs w:val="24"/>
              </w:rPr>
              <w:t>A</w:t>
            </w:r>
            <w:r w:rsidRPr="0043792D" w:rsidR="00B03D8F">
              <w:rPr>
                <w:rFonts w:cs="Arial"/>
                <w:szCs w:val="24"/>
              </w:rPr>
              <w:t xml:space="preserve">ppendix 17.2. </w:t>
            </w:r>
          </w:p>
          <w:p w:rsidR="00B03D8F" w:rsidP="009938E3" w:rsidRDefault="00B03D8F" w14:paraId="7AD4E8EF" w14:textId="77777777">
            <w:pPr>
              <w:pStyle w:val="ListParagraph"/>
              <w:numPr>
                <w:ilvl w:val="0"/>
                <w:numId w:val="44"/>
              </w:numPr>
              <w:rPr>
                <w:rFonts w:cs="Arial"/>
              </w:rPr>
            </w:pPr>
            <w:r w:rsidRPr="308ED963">
              <w:rPr>
                <w:rFonts w:cs="Arial"/>
              </w:rPr>
              <w:t xml:space="preserve">Table </w:t>
            </w:r>
            <w:r w:rsidRPr="308ED963" w:rsidR="0043792D">
              <w:rPr>
                <w:rFonts w:cs="Arial"/>
              </w:rPr>
              <w:t xml:space="preserve">17.3 </w:t>
            </w:r>
            <w:r w:rsidRPr="308ED963">
              <w:rPr>
                <w:rFonts w:cs="Arial"/>
              </w:rPr>
              <w:t xml:space="preserve">suggests for </w:t>
            </w:r>
            <w:r w:rsidRPr="308ED963" w:rsidR="0043792D">
              <w:rPr>
                <w:rFonts w:cs="Arial"/>
              </w:rPr>
              <w:t>r</w:t>
            </w:r>
            <w:r w:rsidRPr="308ED963">
              <w:rPr>
                <w:rFonts w:cs="Arial"/>
              </w:rPr>
              <w:t xml:space="preserve">ecreational users of </w:t>
            </w:r>
            <w:proofErr w:type="spellStart"/>
            <w:r w:rsidRPr="308ED963">
              <w:rPr>
                <w:rFonts w:cs="Arial"/>
              </w:rPr>
              <w:t>PRoW</w:t>
            </w:r>
            <w:proofErr w:type="spellEnd"/>
            <w:r w:rsidRPr="308ED963">
              <w:rPr>
                <w:rFonts w:cs="Arial"/>
              </w:rPr>
              <w:t xml:space="preserve"> between Steeple Claydon and Calvert Road there would be moderate/ minor adverse effect in combination with Littleton Manor Farm which would be significant. </w:t>
            </w:r>
            <w:r w:rsidRPr="308ED963" w:rsidR="0043792D">
              <w:rPr>
                <w:rFonts w:cs="Arial"/>
              </w:rPr>
              <w:t xml:space="preserve">The </w:t>
            </w:r>
            <w:proofErr w:type="spellStart"/>
            <w:r w:rsidRPr="308ED963" w:rsidR="0043792D">
              <w:rPr>
                <w:rFonts w:cs="Arial"/>
              </w:rPr>
              <w:t>ExA</w:t>
            </w:r>
            <w:proofErr w:type="spellEnd"/>
            <w:r w:rsidRPr="308ED963" w:rsidR="0043792D">
              <w:rPr>
                <w:rFonts w:cs="Arial"/>
              </w:rPr>
              <w:t xml:space="preserve"> queries whether the</w:t>
            </w:r>
            <w:r w:rsidRPr="308ED963">
              <w:rPr>
                <w:rFonts w:cs="Arial"/>
              </w:rPr>
              <w:t xml:space="preserve"> corresponding section </w:t>
            </w:r>
            <w:r w:rsidRPr="308ED963" w:rsidR="00EE3EA4">
              <w:rPr>
                <w:rFonts w:cs="Arial"/>
              </w:rPr>
              <w:t xml:space="preserve">which considers this matter </w:t>
            </w:r>
            <w:r w:rsidRPr="308ED963">
              <w:rPr>
                <w:rFonts w:cs="Arial"/>
              </w:rPr>
              <w:t xml:space="preserve">in </w:t>
            </w:r>
            <w:r w:rsidRPr="308ED963" w:rsidR="00CE72CD">
              <w:rPr>
                <w:rFonts w:cs="Arial"/>
              </w:rPr>
              <w:t>A</w:t>
            </w:r>
            <w:r w:rsidRPr="308ED963">
              <w:rPr>
                <w:rFonts w:cs="Arial"/>
              </w:rPr>
              <w:t xml:space="preserve">ppendix 17.2 is </w:t>
            </w:r>
            <w:r w:rsidRPr="308ED963" w:rsidR="00CE72CD">
              <w:rPr>
                <w:rFonts w:cs="Arial"/>
              </w:rPr>
              <w:t>‘</w:t>
            </w:r>
            <w:proofErr w:type="spellStart"/>
            <w:r w:rsidRPr="308ED963">
              <w:rPr>
                <w:rFonts w:cs="Arial"/>
              </w:rPr>
              <w:t>PRoW</w:t>
            </w:r>
            <w:proofErr w:type="spellEnd"/>
            <w:r w:rsidRPr="308ED963">
              <w:rPr>
                <w:rFonts w:cs="Arial"/>
              </w:rPr>
              <w:t xml:space="preserve"> and roads between Steeple Claydon/ Queen Catherine Road and Calvert Road</w:t>
            </w:r>
            <w:r w:rsidRPr="308ED963" w:rsidR="00CE72CD">
              <w:rPr>
                <w:rFonts w:cs="Arial"/>
              </w:rPr>
              <w:t>’</w:t>
            </w:r>
            <w:r w:rsidRPr="308ED963" w:rsidR="005D7B4C">
              <w:rPr>
                <w:rFonts w:cs="Arial"/>
              </w:rPr>
              <w:t xml:space="preserve">? </w:t>
            </w:r>
            <w:r w:rsidRPr="308ED963" w:rsidR="00B22C15">
              <w:rPr>
                <w:rFonts w:cs="Arial"/>
              </w:rPr>
              <w:t>If so</w:t>
            </w:r>
            <w:r w:rsidRPr="308ED963">
              <w:rPr>
                <w:rFonts w:cs="Arial"/>
              </w:rPr>
              <w:t xml:space="preserve">, </w:t>
            </w:r>
            <w:r w:rsidRPr="308ED963" w:rsidR="00CE72CD">
              <w:rPr>
                <w:rFonts w:cs="Arial"/>
              </w:rPr>
              <w:t>A</w:t>
            </w:r>
            <w:r w:rsidRPr="308ED963">
              <w:rPr>
                <w:rFonts w:cs="Arial"/>
              </w:rPr>
              <w:t xml:space="preserve">ppendix 17.2 suggests that Littleton Manor Farm is not taken forward in </w:t>
            </w:r>
            <w:r w:rsidRPr="308ED963" w:rsidR="00B22C15">
              <w:rPr>
                <w:rFonts w:cs="Arial"/>
              </w:rPr>
              <w:t xml:space="preserve">the </w:t>
            </w:r>
            <w:r w:rsidRPr="308ED963">
              <w:rPr>
                <w:rFonts w:cs="Arial"/>
              </w:rPr>
              <w:t xml:space="preserve">assessment. </w:t>
            </w:r>
          </w:p>
          <w:p w:rsidRPr="00B03D8F" w:rsidR="00B03D8F" w:rsidP="0067034D" w:rsidRDefault="0067034D" w14:paraId="4131F46C" w14:textId="4A96D012">
            <w:pPr>
              <w:rPr>
                <w:rFonts w:cs="Arial"/>
              </w:rPr>
            </w:pPr>
            <w:r w:rsidRPr="0067034D">
              <w:rPr>
                <w:rFonts w:cs="Arial"/>
              </w:rPr>
              <w:t>(also see question Q1.11.2</w:t>
            </w:r>
            <w:r>
              <w:rPr>
                <w:rFonts w:cs="Arial"/>
              </w:rPr>
              <w:t>9</w:t>
            </w:r>
            <w:r w:rsidRPr="0067034D">
              <w:rPr>
                <w:rFonts w:cs="Arial"/>
              </w:rPr>
              <w:t>)</w:t>
            </w:r>
          </w:p>
        </w:tc>
      </w:tr>
      <w:tr w:rsidRPr="008C59AE" w:rsidR="00376AD5" w:rsidTr="1A5755FF" w14:paraId="43BC4A33" w14:textId="77777777">
        <w:tc>
          <w:tcPr>
            <w:tcW w:w="1762" w:type="dxa"/>
          </w:tcPr>
          <w:p w:rsidRPr="00092316" w:rsidR="00376AD5" w:rsidP="00D91D6C" w:rsidRDefault="00376AD5" w14:paraId="78D43663" w14:textId="77777777">
            <w:pPr>
              <w:pStyle w:val="Heading3"/>
              <w:rPr>
                <w:rFonts w:cs="Arial"/>
                <w:szCs w:val="24"/>
              </w:rPr>
            </w:pPr>
          </w:p>
        </w:tc>
        <w:tc>
          <w:tcPr>
            <w:tcW w:w="3336" w:type="dxa"/>
          </w:tcPr>
          <w:p w:rsidR="00376AD5" w:rsidP="00D91D6C" w:rsidRDefault="006279D9" w14:paraId="00377EA9" w14:textId="25041F78">
            <w:pPr>
              <w:rPr>
                <w:rFonts w:cs="Arial"/>
                <w:szCs w:val="24"/>
              </w:rPr>
            </w:pPr>
            <w:r>
              <w:rPr>
                <w:rFonts w:cs="Arial"/>
                <w:szCs w:val="24"/>
              </w:rPr>
              <w:t>The applicant</w:t>
            </w:r>
          </w:p>
        </w:tc>
        <w:tc>
          <w:tcPr>
            <w:tcW w:w="17001" w:type="dxa"/>
          </w:tcPr>
          <w:p w:rsidR="00376AD5" w:rsidP="00D739E7" w:rsidRDefault="006279D9" w14:paraId="5DAF9289" w14:textId="77777777">
            <w:pPr>
              <w:rPr>
                <w:rFonts w:cs="Arial"/>
                <w:b/>
                <w:bCs/>
                <w:szCs w:val="24"/>
              </w:rPr>
            </w:pPr>
            <w:r w:rsidRPr="006279D9">
              <w:rPr>
                <w:rFonts w:cs="Arial"/>
                <w:b/>
                <w:bCs/>
                <w:szCs w:val="24"/>
              </w:rPr>
              <w:t>ES Chapter 17 (Cumulative effects)</w:t>
            </w:r>
            <w:r>
              <w:rPr>
                <w:rFonts w:cs="Arial"/>
                <w:b/>
                <w:bCs/>
                <w:szCs w:val="24"/>
              </w:rPr>
              <w:t xml:space="preserve"> </w:t>
            </w:r>
            <w:r w:rsidR="004E5340">
              <w:rPr>
                <w:rFonts w:cs="Arial"/>
                <w:b/>
                <w:bCs/>
                <w:szCs w:val="24"/>
              </w:rPr>
              <w:t>–</w:t>
            </w:r>
            <w:r>
              <w:rPr>
                <w:rFonts w:cs="Arial"/>
                <w:b/>
                <w:bCs/>
                <w:szCs w:val="24"/>
              </w:rPr>
              <w:t xml:space="preserve"> </w:t>
            </w:r>
            <w:r w:rsidR="004E5340">
              <w:rPr>
                <w:rFonts w:cs="Arial"/>
                <w:b/>
                <w:bCs/>
                <w:szCs w:val="24"/>
              </w:rPr>
              <w:t>mitigation hierarchy</w:t>
            </w:r>
          </w:p>
          <w:p w:rsidR="004E5340" w:rsidP="00563017" w:rsidRDefault="004E5340" w14:paraId="52F54DD7" w14:textId="76607F04">
            <w:pPr>
              <w:pStyle w:val="ListParagraph"/>
              <w:numPr>
                <w:ilvl w:val="0"/>
                <w:numId w:val="25"/>
              </w:numPr>
              <w:rPr>
                <w:rFonts w:cs="Arial"/>
                <w:szCs w:val="24"/>
              </w:rPr>
            </w:pPr>
            <w:r>
              <w:rPr>
                <w:rFonts w:cs="Arial"/>
                <w:szCs w:val="24"/>
              </w:rPr>
              <w:t xml:space="preserve">Explain how you have </w:t>
            </w:r>
            <w:r w:rsidR="00EB39A5">
              <w:rPr>
                <w:rFonts w:cs="Arial"/>
                <w:szCs w:val="24"/>
              </w:rPr>
              <w:t>followed</w:t>
            </w:r>
            <w:r>
              <w:rPr>
                <w:rFonts w:cs="Arial"/>
                <w:szCs w:val="24"/>
              </w:rPr>
              <w:t xml:space="preserve"> the mitigation hierarchy </w:t>
            </w:r>
            <w:r w:rsidR="00B25738">
              <w:rPr>
                <w:rFonts w:cs="Arial"/>
                <w:szCs w:val="24"/>
              </w:rPr>
              <w:t>regarding cumulative effects</w:t>
            </w:r>
            <w:r w:rsidR="00744C80">
              <w:rPr>
                <w:rFonts w:cs="Arial"/>
                <w:szCs w:val="24"/>
              </w:rPr>
              <w:t xml:space="preserve"> and why </w:t>
            </w:r>
            <w:r w:rsidR="0052375D">
              <w:rPr>
                <w:rFonts w:cs="Arial"/>
                <w:szCs w:val="24"/>
              </w:rPr>
              <w:t>additional significa</w:t>
            </w:r>
            <w:r w:rsidR="00E95415">
              <w:rPr>
                <w:rFonts w:cs="Arial"/>
                <w:szCs w:val="24"/>
              </w:rPr>
              <w:t>nt</w:t>
            </w:r>
            <w:r w:rsidR="0052375D">
              <w:rPr>
                <w:rFonts w:cs="Arial"/>
                <w:szCs w:val="24"/>
              </w:rPr>
              <w:t xml:space="preserve"> cumulative effects cannot be avoided. </w:t>
            </w:r>
          </w:p>
          <w:p w:rsidRPr="004E5340" w:rsidR="00E37AF3" w:rsidP="00563017" w:rsidRDefault="00E37AF3" w14:paraId="6C02D543" w14:textId="5F712063">
            <w:pPr>
              <w:pStyle w:val="ListParagraph"/>
              <w:numPr>
                <w:ilvl w:val="0"/>
                <w:numId w:val="25"/>
              </w:numPr>
              <w:rPr>
                <w:rFonts w:cs="Arial"/>
                <w:szCs w:val="24"/>
              </w:rPr>
            </w:pPr>
            <w:r>
              <w:rPr>
                <w:rFonts w:cs="Arial"/>
                <w:szCs w:val="24"/>
              </w:rPr>
              <w:t xml:space="preserve">What measures </w:t>
            </w:r>
            <w:r w:rsidR="00E95415">
              <w:rPr>
                <w:rFonts w:cs="Arial"/>
                <w:szCs w:val="24"/>
              </w:rPr>
              <w:t>do</w:t>
            </w:r>
            <w:r>
              <w:rPr>
                <w:rFonts w:cs="Arial"/>
                <w:szCs w:val="24"/>
              </w:rPr>
              <w:t xml:space="preserve"> you propos</w:t>
            </w:r>
            <w:r w:rsidR="00E95415">
              <w:rPr>
                <w:rFonts w:cs="Arial"/>
                <w:szCs w:val="24"/>
              </w:rPr>
              <w:t xml:space="preserve">e </w:t>
            </w:r>
            <w:r>
              <w:rPr>
                <w:rFonts w:cs="Arial"/>
                <w:szCs w:val="24"/>
              </w:rPr>
              <w:t>to</w:t>
            </w:r>
            <w:r w:rsidR="00236B06">
              <w:rPr>
                <w:rFonts w:cs="Arial"/>
                <w:szCs w:val="24"/>
              </w:rPr>
              <w:t xml:space="preserve"> mitigate any of the identified cumulative effects? If</w:t>
            </w:r>
            <w:r w:rsidR="0056642D">
              <w:rPr>
                <w:rFonts w:cs="Arial"/>
                <w:szCs w:val="24"/>
              </w:rPr>
              <w:t xml:space="preserve"> you are not proposing any, why not</w:t>
            </w:r>
            <w:r w:rsidR="00E97E3E">
              <w:rPr>
                <w:rFonts w:cs="Arial"/>
                <w:szCs w:val="24"/>
              </w:rPr>
              <w:t xml:space="preserve">, and </w:t>
            </w:r>
            <w:r w:rsidR="007A7553">
              <w:rPr>
                <w:rFonts w:cs="Arial"/>
                <w:szCs w:val="24"/>
              </w:rPr>
              <w:t xml:space="preserve">set out how this would meet with the requirements of the mitigation hierarchy. </w:t>
            </w:r>
          </w:p>
        </w:tc>
      </w:tr>
      <w:tr w:rsidRPr="008C59AE" w:rsidR="00AA1222" w:rsidTr="1A5755FF" w14:paraId="088CE3E6" w14:textId="77777777">
        <w:tc>
          <w:tcPr>
            <w:tcW w:w="1762" w:type="dxa"/>
          </w:tcPr>
          <w:p w:rsidRPr="00092316" w:rsidR="00AA1222" w:rsidP="00D91D6C" w:rsidRDefault="00AA1222" w14:paraId="047FB2B2" w14:textId="77777777">
            <w:pPr>
              <w:pStyle w:val="Heading3"/>
              <w:rPr>
                <w:rFonts w:cs="Arial"/>
                <w:szCs w:val="24"/>
              </w:rPr>
            </w:pPr>
          </w:p>
        </w:tc>
        <w:tc>
          <w:tcPr>
            <w:tcW w:w="3336" w:type="dxa"/>
          </w:tcPr>
          <w:p w:rsidR="00AA1222" w:rsidP="00D91D6C" w:rsidRDefault="00AA1222" w14:paraId="31F71754" w14:textId="6D157E48">
            <w:pPr>
              <w:rPr>
                <w:rFonts w:cs="Arial"/>
                <w:szCs w:val="24"/>
              </w:rPr>
            </w:pPr>
            <w:r>
              <w:rPr>
                <w:rFonts w:cs="Arial"/>
                <w:szCs w:val="24"/>
              </w:rPr>
              <w:t>The applicant</w:t>
            </w:r>
          </w:p>
        </w:tc>
        <w:tc>
          <w:tcPr>
            <w:tcW w:w="17001" w:type="dxa"/>
          </w:tcPr>
          <w:p w:rsidRPr="007B327C" w:rsidR="00BE4011" w:rsidP="00D739E7" w:rsidRDefault="007B327C" w14:paraId="46860C2D" w14:textId="15C0A1DA">
            <w:pPr>
              <w:rPr>
                <w:rFonts w:cs="Arial"/>
                <w:b/>
                <w:bCs/>
                <w:szCs w:val="24"/>
              </w:rPr>
            </w:pPr>
            <w:r w:rsidRPr="007B327C">
              <w:rPr>
                <w:b/>
                <w:bCs/>
              </w:rPr>
              <w:t>Appendix 17.3: Cumulative Visualisations</w:t>
            </w:r>
          </w:p>
          <w:p w:rsidRPr="007B327C" w:rsidR="00DF71A0" w:rsidP="308ED963" w:rsidRDefault="00BE4011" w14:paraId="6F46C1FC" w14:textId="79E39F08">
            <w:pPr>
              <w:rPr>
                <w:rFonts w:cs="Arial"/>
              </w:rPr>
            </w:pPr>
            <w:r w:rsidRPr="308ED963">
              <w:rPr>
                <w:rFonts w:cs="Arial"/>
              </w:rPr>
              <w:t>How did you determine which viewpoints to provide visualisations of the cumulative effects for Appendix 17.3 Cumulative Visualisations [</w:t>
            </w:r>
            <w:hyperlink w:history="1" r:id="rId182">
              <w:r w:rsidRPr="00515248">
                <w:rPr>
                  <w:rStyle w:val="Hyperlink"/>
                  <w:rFonts w:cs="Arial"/>
                </w:rPr>
                <w:t>APP-136</w:t>
              </w:r>
            </w:hyperlink>
            <w:r w:rsidRPr="308ED963">
              <w:rPr>
                <w:rFonts w:cs="Arial"/>
              </w:rPr>
              <w:t>]?</w:t>
            </w:r>
            <w:r w:rsidRPr="308ED963" w:rsidR="00295351">
              <w:rPr>
                <w:rFonts w:cs="Arial"/>
              </w:rPr>
              <w:t xml:space="preserve"> The ExA note</w:t>
            </w:r>
            <w:r w:rsidRPr="308ED963" w:rsidR="3DDE8B98">
              <w:rPr>
                <w:rFonts w:cs="Arial"/>
              </w:rPr>
              <w:t>s</w:t>
            </w:r>
            <w:r w:rsidRPr="308ED963" w:rsidR="00295351">
              <w:rPr>
                <w:rFonts w:cs="Arial"/>
              </w:rPr>
              <w:t xml:space="preserve"> that significant </w:t>
            </w:r>
            <w:r w:rsidRPr="308ED963" w:rsidR="00DB38DC">
              <w:rPr>
                <w:rFonts w:cs="Arial"/>
              </w:rPr>
              <w:t>inter-project</w:t>
            </w:r>
            <w:r w:rsidRPr="308ED963" w:rsidR="00295351">
              <w:rPr>
                <w:rFonts w:cs="Arial"/>
              </w:rPr>
              <w:t xml:space="preserve"> cumulative effects were identified at North Buckinghamshire Way and The Midshires Way in relation to Viewpoints 21, 22, 25, 27 and 29</w:t>
            </w:r>
            <w:r w:rsidRPr="308ED963" w:rsidR="0022198E">
              <w:rPr>
                <w:rFonts w:cs="Arial"/>
              </w:rPr>
              <w:t xml:space="preserve"> [</w:t>
            </w:r>
            <w:hyperlink w:history="1" r:id="rId183">
              <w:r w:rsidRPr="00515248" w:rsidR="0022198E">
                <w:rPr>
                  <w:rStyle w:val="Hyperlink"/>
                  <w:rFonts w:cs="Arial"/>
                </w:rPr>
                <w:t>REP1</w:t>
              </w:r>
              <w:r w:rsidRPr="00515248" w:rsidR="00AC6E1C">
                <w:rPr>
                  <w:rStyle w:val="Hyperlink"/>
                  <w:rFonts w:cs="Arial"/>
                </w:rPr>
                <w:t>-074</w:t>
              </w:r>
            </w:hyperlink>
            <w:r w:rsidRPr="308ED963" w:rsidR="00AC6E1C">
              <w:rPr>
                <w:rFonts w:cs="Arial"/>
              </w:rPr>
              <w:t>]</w:t>
            </w:r>
            <w:r w:rsidRPr="308ED963" w:rsidR="00295351">
              <w:rPr>
                <w:rFonts w:cs="Arial"/>
              </w:rPr>
              <w:t>, however, none of these viewpoints were selected to provide a cumulative visualisation, why</w:t>
            </w:r>
            <w:r w:rsidRPr="308ED963" w:rsidR="00D7125E">
              <w:rPr>
                <w:rFonts w:cs="Arial"/>
              </w:rPr>
              <w:t xml:space="preserve"> is that the case</w:t>
            </w:r>
            <w:r w:rsidRPr="308ED963" w:rsidR="00295351">
              <w:rPr>
                <w:rFonts w:cs="Arial"/>
              </w:rPr>
              <w:t>?</w:t>
            </w:r>
          </w:p>
        </w:tc>
      </w:tr>
      <w:tr w:rsidRPr="008C59AE" w:rsidR="002820EA" w:rsidTr="1A5755FF" w14:paraId="4AC58B9B" w14:textId="77777777">
        <w:tc>
          <w:tcPr>
            <w:tcW w:w="1762" w:type="dxa"/>
          </w:tcPr>
          <w:p w:rsidRPr="00092316" w:rsidR="002820EA" w:rsidP="00D91D6C" w:rsidRDefault="002820EA" w14:paraId="022247C4" w14:textId="77777777">
            <w:pPr>
              <w:pStyle w:val="Heading3"/>
              <w:rPr>
                <w:rFonts w:cs="Arial"/>
                <w:szCs w:val="24"/>
              </w:rPr>
            </w:pPr>
          </w:p>
        </w:tc>
        <w:tc>
          <w:tcPr>
            <w:tcW w:w="3336" w:type="dxa"/>
          </w:tcPr>
          <w:p w:rsidR="002820EA" w:rsidP="00D91D6C" w:rsidRDefault="002820EA" w14:paraId="7827E89E" w14:textId="3D035597">
            <w:pPr>
              <w:rPr>
                <w:rFonts w:cs="Arial"/>
                <w:szCs w:val="24"/>
              </w:rPr>
            </w:pPr>
            <w:r>
              <w:rPr>
                <w:rFonts w:cs="Arial"/>
                <w:szCs w:val="24"/>
              </w:rPr>
              <w:t>The applicant</w:t>
            </w:r>
          </w:p>
        </w:tc>
        <w:tc>
          <w:tcPr>
            <w:tcW w:w="17001" w:type="dxa"/>
          </w:tcPr>
          <w:p w:rsidR="002820EA" w:rsidP="00D739E7" w:rsidRDefault="00CA6B10" w14:paraId="657F43E5" w14:textId="629D1EBD">
            <w:pPr>
              <w:rPr>
                <w:b/>
                <w:bCs/>
              </w:rPr>
            </w:pPr>
            <w:r w:rsidRPr="00CA6B10">
              <w:rPr>
                <w:b/>
                <w:bCs/>
              </w:rPr>
              <w:t xml:space="preserve">Appendix 17.2: Landscape and Visual Inter-project Cumulative Effects Assessment </w:t>
            </w:r>
          </w:p>
          <w:p w:rsidRPr="00CA6B10" w:rsidR="00CA38D2" w:rsidP="00D739E7" w:rsidRDefault="00CA38D2" w14:paraId="2E13DB01" w14:textId="3D5DEA79">
            <w:r w:rsidRPr="00CA6B10">
              <w:t>Update Appendix 17.2: Landscape and Visual Inter-project Cumulative Effects Assessment [</w:t>
            </w:r>
            <w:hyperlink w:history="1" r:id="rId184">
              <w:r w:rsidRPr="00515248" w:rsidR="00CA6B10">
                <w:rPr>
                  <w:rStyle w:val="Hyperlink"/>
                </w:rPr>
                <w:t>REP1-</w:t>
              </w:r>
              <w:r w:rsidRPr="00515248" w:rsidR="0027700E">
                <w:rPr>
                  <w:rStyle w:val="Hyperlink"/>
                </w:rPr>
                <w:t>074</w:t>
              </w:r>
            </w:hyperlink>
            <w:r w:rsidRPr="00CA6B10">
              <w:t>] to refer to the viewpoints which are relevant to that particular landscape character area for the cumulative effects in section 3.2.</w:t>
            </w:r>
          </w:p>
        </w:tc>
      </w:tr>
      <w:tr w:rsidRPr="008C59AE" w:rsidR="00E53849" w:rsidTr="1A5755FF" w14:paraId="54CA4E13" w14:textId="77777777">
        <w:tc>
          <w:tcPr>
            <w:tcW w:w="1762" w:type="dxa"/>
          </w:tcPr>
          <w:p w:rsidRPr="00092316" w:rsidR="00E53849" w:rsidP="00D91D6C" w:rsidRDefault="00E53849" w14:paraId="568ECC0F" w14:textId="77777777">
            <w:pPr>
              <w:pStyle w:val="Heading3"/>
              <w:rPr>
                <w:rFonts w:cs="Arial"/>
                <w:szCs w:val="24"/>
              </w:rPr>
            </w:pPr>
          </w:p>
        </w:tc>
        <w:tc>
          <w:tcPr>
            <w:tcW w:w="3336" w:type="dxa"/>
          </w:tcPr>
          <w:p w:rsidR="00E53849" w:rsidP="00D91D6C" w:rsidRDefault="00E53849" w14:paraId="3F3742ED" w14:textId="381346A3">
            <w:pPr>
              <w:rPr>
                <w:rFonts w:cs="Arial"/>
                <w:szCs w:val="24"/>
              </w:rPr>
            </w:pPr>
            <w:r>
              <w:rPr>
                <w:rFonts w:cs="Arial"/>
                <w:szCs w:val="24"/>
              </w:rPr>
              <w:t>The applicant</w:t>
            </w:r>
          </w:p>
        </w:tc>
        <w:tc>
          <w:tcPr>
            <w:tcW w:w="17001" w:type="dxa"/>
          </w:tcPr>
          <w:p w:rsidR="00E53849" w:rsidP="00D739E7" w:rsidRDefault="00E53849" w14:paraId="59E02A5E" w14:textId="77777777">
            <w:pPr>
              <w:rPr>
                <w:b/>
                <w:bCs/>
              </w:rPr>
            </w:pPr>
            <w:r w:rsidRPr="00E53849">
              <w:rPr>
                <w:b/>
                <w:bCs/>
              </w:rPr>
              <w:t>Appendix 17.2: Landscape and Visual Inter-project Cumulative Effects Assessment</w:t>
            </w:r>
          </w:p>
          <w:p w:rsidR="00297E58" w:rsidP="001970BA" w:rsidRDefault="001970BA" w14:paraId="42EBB0D7" w14:textId="2C8FB287">
            <w:r>
              <w:t>Table 2 of Appendix 17.2: Landscape and Visual Inter-project Cumulative Effects Assessment [</w:t>
            </w:r>
            <w:hyperlink w:history="1" r:id="rId185">
              <w:r w:rsidRPr="00515248">
                <w:rPr>
                  <w:rStyle w:val="Hyperlink"/>
                </w:rPr>
                <w:t>REP1-</w:t>
              </w:r>
              <w:r w:rsidRPr="00515248" w:rsidR="00EC6522">
                <w:rPr>
                  <w:rStyle w:val="Hyperlink"/>
                </w:rPr>
                <w:t>074</w:t>
              </w:r>
            </w:hyperlink>
            <w:r>
              <w:t xml:space="preserve">] does not appear to accurately present the effects identified in sections 3 and 4 of the report. For example, significant cumulative effects are identified at as a result of Longbreach Solar Farm at paragraphs 3.2.30, 3.2.66, 3.3.31, 3.3.67, 4.2.10, 4.2.60, 4.2.77, 4.2.87, 4.2.111, however they are not reported in table 2. Review the document to accurately report the </w:t>
            </w:r>
            <w:r w:rsidR="62138298">
              <w:t>effects or</w:t>
            </w:r>
            <w:r>
              <w:t xml:space="preserve"> explain why they have not been reported in table 2 as this is not clear to the ExA. Review all of the document to ensure that the cumulative effects are accurately reported in table 2. </w:t>
            </w:r>
          </w:p>
          <w:p w:rsidRPr="00E53849" w:rsidR="00E53849" w:rsidP="001970BA" w:rsidRDefault="001970BA" w14:paraId="460F5204" w14:textId="18FAF808">
            <w:r>
              <w:t>The conclusions summarised in table 17.13 of ES Chapter 17 [</w:t>
            </w:r>
            <w:hyperlink w:history="1" r:id="rId186">
              <w:r w:rsidRPr="00515248" w:rsidR="002B5B80">
                <w:rPr>
                  <w:rStyle w:val="Hyperlink"/>
                </w:rPr>
                <w:t>REP1</w:t>
              </w:r>
              <w:r w:rsidRPr="00515248" w:rsidR="00E31E0D">
                <w:rPr>
                  <w:rStyle w:val="Hyperlink"/>
                </w:rPr>
                <w:t>-044</w:t>
              </w:r>
            </w:hyperlink>
            <w:r>
              <w:t>] do not appear to align with the conclusions drawn in table 2 of Appendix 17.2: Landscape and Visual Inter-project Cumulative Effects Assessment [</w:t>
            </w:r>
            <w:hyperlink w:history="1" r:id="rId187">
              <w:r w:rsidRPr="00515248" w:rsidR="002B5B80">
                <w:rPr>
                  <w:rStyle w:val="Hyperlink"/>
                </w:rPr>
                <w:t>REP1-074</w:t>
              </w:r>
            </w:hyperlink>
            <w:r>
              <w:t>]. Review the documents to ensure that the</w:t>
            </w:r>
            <w:r w:rsidR="00A75212">
              <w:t>y</w:t>
            </w:r>
            <w:r>
              <w:t xml:space="preserve"> </w:t>
            </w:r>
            <w:r w:rsidR="1734C4A2">
              <w:t>align or</w:t>
            </w:r>
            <w:r>
              <w:t xml:space="preserve"> explain why these difference</w:t>
            </w:r>
            <w:r w:rsidR="00E31E0D">
              <w:t>s</w:t>
            </w:r>
            <w:r>
              <w:t xml:space="preserve"> occur</w:t>
            </w:r>
            <w:r w:rsidR="0067034D">
              <w:t>.</w:t>
            </w:r>
            <w:r w:rsidR="004F4E5C">
              <w:t xml:space="preserve"> (also see question </w:t>
            </w:r>
            <w:r w:rsidR="0067034D">
              <w:t>Q1.11.25</w:t>
            </w:r>
            <w:r w:rsidR="00C272E0">
              <w:t xml:space="preserve">) </w:t>
            </w:r>
          </w:p>
        </w:tc>
      </w:tr>
      <w:tr w:rsidRPr="008C59AE" w:rsidR="00171CD0" w:rsidTr="1A5755FF" w14:paraId="7E146EDC" w14:textId="77777777">
        <w:tc>
          <w:tcPr>
            <w:tcW w:w="1762" w:type="dxa"/>
          </w:tcPr>
          <w:p w:rsidRPr="00092316" w:rsidR="00171CD0" w:rsidP="00D91D6C" w:rsidRDefault="00171CD0" w14:paraId="0C585E09" w14:textId="77777777">
            <w:pPr>
              <w:pStyle w:val="Heading3"/>
              <w:rPr>
                <w:rFonts w:cs="Arial"/>
                <w:szCs w:val="24"/>
              </w:rPr>
            </w:pPr>
          </w:p>
        </w:tc>
        <w:tc>
          <w:tcPr>
            <w:tcW w:w="3336" w:type="dxa"/>
          </w:tcPr>
          <w:p w:rsidR="00171CD0" w:rsidP="00D91D6C" w:rsidRDefault="00171CD0" w14:paraId="351C25B5" w14:textId="70107A30">
            <w:pPr>
              <w:rPr>
                <w:rFonts w:cs="Arial"/>
                <w:szCs w:val="24"/>
              </w:rPr>
            </w:pPr>
            <w:r>
              <w:rPr>
                <w:rFonts w:cs="Arial"/>
                <w:szCs w:val="24"/>
              </w:rPr>
              <w:t>Buckinghamshire Council</w:t>
            </w:r>
          </w:p>
        </w:tc>
        <w:tc>
          <w:tcPr>
            <w:tcW w:w="17001" w:type="dxa"/>
          </w:tcPr>
          <w:p w:rsidR="00171CD0" w:rsidP="00D739E7" w:rsidRDefault="00A97F19" w14:paraId="04263C86" w14:textId="77777777">
            <w:pPr>
              <w:rPr>
                <w:b/>
                <w:bCs/>
              </w:rPr>
            </w:pPr>
            <w:r w:rsidRPr="00A97F19">
              <w:rPr>
                <w:b/>
                <w:bCs/>
              </w:rPr>
              <w:t>ES Chapter 17 (Cumulative effects)</w:t>
            </w:r>
            <w:r w:rsidR="001E47A3">
              <w:rPr>
                <w:b/>
                <w:bCs/>
              </w:rPr>
              <w:t xml:space="preserve"> </w:t>
            </w:r>
          </w:p>
          <w:p w:rsidRPr="001E47A3" w:rsidR="001E47A3" w:rsidP="00D739E7" w:rsidRDefault="001E47A3" w14:paraId="13DF7190" w14:textId="406C863D">
            <w:r>
              <w:t>In your Local Impact Report [</w:t>
            </w:r>
            <w:hyperlink w:history="1" r:id="rId188">
              <w:r w:rsidRPr="00515248">
                <w:rPr>
                  <w:rStyle w:val="Hyperlink"/>
                </w:rPr>
                <w:t>REP1-112</w:t>
              </w:r>
            </w:hyperlink>
            <w:r>
              <w:t xml:space="preserve">] you state that </w:t>
            </w:r>
            <w:r w:rsidRPr="001E47A3">
              <w:t xml:space="preserve">the </w:t>
            </w:r>
            <w:r>
              <w:t>a</w:t>
            </w:r>
            <w:r w:rsidRPr="001E47A3">
              <w:t xml:space="preserve">pplicant’s cumulative effects chapter </w:t>
            </w:r>
            <w:r w:rsidR="005152D3">
              <w:t>“</w:t>
            </w:r>
            <w:r w:rsidRPr="001E47A3">
              <w:t>fails to provide a proportionate or accurate evaluation of the cumulative harm arising in this location</w:t>
            </w:r>
            <w:r w:rsidR="005152D3">
              <w:t xml:space="preserve">”. Provide more information </w:t>
            </w:r>
            <w:r w:rsidR="004227D3">
              <w:t xml:space="preserve">on this position </w:t>
            </w:r>
            <w:r w:rsidR="001F394C">
              <w:t>–</w:t>
            </w:r>
            <w:r w:rsidR="004227D3">
              <w:t xml:space="preserve"> </w:t>
            </w:r>
            <w:r w:rsidR="001F394C">
              <w:t xml:space="preserve">specify </w:t>
            </w:r>
            <w:r w:rsidR="007525D4">
              <w:t xml:space="preserve">how the applicant’s </w:t>
            </w:r>
            <w:r w:rsidR="00E45B76">
              <w:t xml:space="preserve">assessment </w:t>
            </w:r>
            <w:r w:rsidR="007525D4">
              <w:t>methodology</w:t>
            </w:r>
            <w:r w:rsidR="00C272E0">
              <w:t>,</w:t>
            </w:r>
            <w:r w:rsidR="00E45B76">
              <w:t xml:space="preserve"> </w:t>
            </w:r>
            <w:r w:rsidR="004F2A95">
              <w:t>or the</w:t>
            </w:r>
            <w:r w:rsidR="00E45B76">
              <w:t xml:space="preserve"> conclusions it draws are unacceptable</w:t>
            </w:r>
            <w:r w:rsidR="00D850D3">
              <w:t>,</w:t>
            </w:r>
            <w:r w:rsidR="00E45B76">
              <w:t xml:space="preserve"> or fail to meet relevant guidance</w:t>
            </w:r>
            <w:r w:rsidR="002B0BAA">
              <w:t xml:space="preserve"> for example</w:t>
            </w:r>
            <w:r w:rsidR="00E45B76">
              <w:t>.</w:t>
            </w:r>
          </w:p>
        </w:tc>
      </w:tr>
      <w:tr w:rsidRPr="008C59AE" w:rsidR="007C077A" w:rsidTr="1A5755FF" w14:paraId="24299C8B" w14:textId="77777777">
        <w:tc>
          <w:tcPr>
            <w:tcW w:w="1762" w:type="dxa"/>
          </w:tcPr>
          <w:p w:rsidRPr="00092316" w:rsidR="007C077A" w:rsidP="007C077A" w:rsidRDefault="007C077A" w14:paraId="0D6902EA" w14:textId="77777777">
            <w:pPr>
              <w:pStyle w:val="Heading3"/>
              <w:rPr>
                <w:rFonts w:cs="Arial"/>
                <w:szCs w:val="24"/>
              </w:rPr>
            </w:pPr>
          </w:p>
        </w:tc>
        <w:tc>
          <w:tcPr>
            <w:tcW w:w="3336" w:type="dxa"/>
          </w:tcPr>
          <w:p w:rsidRPr="00092316" w:rsidR="007C077A" w:rsidP="007C077A" w:rsidRDefault="0076486A" w14:paraId="10A19018" w14:textId="7D020B1F">
            <w:pPr>
              <w:rPr>
                <w:rFonts w:cs="Arial"/>
                <w:szCs w:val="24"/>
              </w:rPr>
            </w:pPr>
            <w:r>
              <w:rPr>
                <w:rFonts w:cs="Arial"/>
                <w:szCs w:val="24"/>
              </w:rPr>
              <w:t>Buckinghamshire Council</w:t>
            </w:r>
          </w:p>
        </w:tc>
        <w:tc>
          <w:tcPr>
            <w:tcW w:w="17001" w:type="dxa"/>
          </w:tcPr>
          <w:p w:rsidRPr="005C14CD" w:rsidR="00D91D6C" w:rsidP="00D91D6C" w:rsidRDefault="0076486A" w14:paraId="35A57ACC" w14:textId="77777777">
            <w:pPr>
              <w:rPr>
                <w:rFonts w:cs="Arial"/>
                <w:b/>
                <w:bCs/>
                <w:szCs w:val="24"/>
              </w:rPr>
            </w:pPr>
            <w:r w:rsidRPr="005C14CD">
              <w:rPr>
                <w:rFonts w:cs="Arial"/>
                <w:b/>
                <w:bCs/>
                <w:szCs w:val="24"/>
              </w:rPr>
              <w:t xml:space="preserve">Cumulative effects on </w:t>
            </w:r>
            <w:r w:rsidRPr="005C14CD" w:rsidR="002D605F">
              <w:rPr>
                <w:rFonts w:cs="Arial"/>
                <w:b/>
                <w:bCs/>
                <w:szCs w:val="24"/>
              </w:rPr>
              <w:t>soil and agriculture</w:t>
            </w:r>
          </w:p>
          <w:p w:rsidRPr="00092316" w:rsidR="007C077A" w:rsidP="007C077A" w:rsidRDefault="002D605F" w14:paraId="2121AE54" w14:textId="303F0E14">
            <w:pPr>
              <w:rPr>
                <w:rFonts w:cs="Arial"/>
                <w:szCs w:val="24"/>
              </w:rPr>
            </w:pPr>
            <w:r>
              <w:rPr>
                <w:rFonts w:cs="Arial"/>
                <w:szCs w:val="24"/>
              </w:rPr>
              <w:t xml:space="preserve">Provide additional justification for your position </w:t>
            </w:r>
            <w:r w:rsidRPr="00A27B82" w:rsidR="00A27B82">
              <w:rPr>
                <w:rFonts w:cs="Arial"/>
                <w:szCs w:val="24"/>
              </w:rPr>
              <w:t>[</w:t>
            </w:r>
            <w:hyperlink w:history="1" r:id="rId189">
              <w:r w:rsidRPr="00515248" w:rsidR="00A27B82">
                <w:rPr>
                  <w:rStyle w:val="Hyperlink"/>
                  <w:rFonts w:cs="Arial"/>
                  <w:szCs w:val="24"/>
                </w:rPr>
                <w:t>REP1-112</w:t>
              </w:r>
            </w:hyperlink>
            <w:r w:rsidRPr="00A27B82" w:rsidR="00A27B82">
              <w:rPr>
                <w:rFonts w:cs="Arial"/>
                <w:szCs w:val="24"/>
              </w:rPr>
              <w:t xml:space="preserve">] </w:t>
            </w:r>
            <w:r>
              <w:rPr>
                <w:rFonts w:cs="Arial"/>
                <w:szCs w:val="24"/>
              </w:rPr>
              <w:t xml:space="preserve">that the proposed development would result in </w:t>
            </w:r>
            <w:r w:rsidR="005C14CD">
              <w:rPr>
                <w:rFonts w:cs="Arial"/>
                <w:szCs w:val="24"/>
              </w:rPr>
              <w:t>negative cumulative effects on soil and agriculture</w:t>
            </w:r>
            <w:r w:rsidR="00E34C09">
              <w:rPr>
                <w:rFonts w:cs="Arial"/>
                <w:szCs w:val="24"/>
              </w:rPr>
              <w:t xml:space="preserve"> </w:t>
            </w:r>
            <w:r w:rsidR="005C14CD">
              <w:rPr>
                <w:rFonts w:cs="Arial"/>
                <w:szCs w:val="24"/>
              </w:rPr>
              <w:t>– do you consider the applicant’s assessment in this regard to be inadequate and if so, set out why</w:t>
            </w:r>
            <w:r w:rsidR="00AE7BCF">
              <w:rPr>
                <w:rFonts w:cs="Arial"/>
                <w:szCs w:val="24"/>
              </w:rPr>
              <w:t>?</w:t>
            </w:r>
            <w:r w:rsidR="005C14CD">
              <w:rPr>
                <w:rFonts w:cs="Arial"/>
                <w:szCs w:val="24"/>
              </w:rPr>
              <w:t xml:space="preserve"> Do you consider any negative effects are likely to be significant, </w:t>
            </w:r>
            <w:r w:rsidR="00B63A83">
              <w:rPr>
                <w:rFonts w:cs="Arial"/>
                <w:szCs w:val="24"/>
              </w:rPr>
              <w:t xml:space="preserve">and </w:t>
            </w:r>
            <w:r w:rsidR="005C14CD">
              <w:rPr>
                <w:rFonts w:cs="Arial"/>
                <w:szCs w:val="24"/>
              </w:rPr>
              <w:t>if so, explain why</w:t>
            </w:r>
            <w:r w:rsidR="00AE7BCF">
              <w:rPr>
                <w:rFonts w:cs="Arial"/>
                <w:szCs w:val="24"/>
              </w:rPr>
              <w:t>?</w:t>
            </w:r>
            <w:r w:rsidR="005C14CD">
              <w:rPr>
                <w:rFonts w:cs="Arial"/>
                <w:szCs w:val="24"/>
              </w:rPr>
              <w:t xml:space="preserve"> </w:t>
            </w:r>
          </w:p>
        </w:tc>
      </w:tr>
      <w:tr w:rsidRPr="008C59AE" w:rsidR="00B63A83" w:rsidTr="1A5755FF" w14:paraId="41C88299" w14:textId="77777777">
        <w:tc>
          <w:tcPr>
            <w:tcW w:w="1762" w:type="dxa"/>
          </w:tcPr>
          <w:p w:rsidRPr="00092316" w:rsidR="00B63A83" w:rsidP="00D91D6C" w:rsidRDefault="00B63A83" w14:paraId="687AD321" w14:textId="77777777">
            <w:pPr>
              <w:pStyle w:val="Heading3"/>
              <w:rPr>
                <w:rFonts w:cs="Arial"/>
                <w:szCs w:val="24"/>
              </w:rPr>
            </w:pPr>
          </w:p>
        </w:tc>
        <w:tc>
          <w:tcPr>
            <w:tcW w:w="3336" w:type="dxa"/>
          </w:tcPr>
          <w:p w:rsidR="00B63A83" w:rsidP="00D91D6C" w:rsidRDefault="00EE06A4" w14:paraId="4B027E4A" w14:textId="5E392D2A">
            <w:pPr>
              <w:rPr>
                <w:rFonts w:cs="Arial"/>
                <w:szCs w:val="24"/>
              </w:rPr>
            </w:pPr>
            <w:r>
              <w:rPr>
                <w:rFonts w:cs="Arial"/>
                <w:szCs w:val="24"/>
              </w:rPr>
              <w:t>The applicant</w:t>
            </w:r>
          </w:p>
        </w:tc>
        <w:tc>
          <w:tcPr>
            <w:tcW w:w="17001" w:type="dxa"/>
          </w:tcPr>
          <w:p w:rsidR="00B63A83" w:rsidP="00D91D6C" w:rsidRDefault="002A67C4" w14:paraId="29444FE2" w14:textId="77777777">
            <w:pPr>
              <w:rPr>
                <w:rFonts w:cs="Arial"/>
                <w:b/>
                <w:bCs/>
                <w:szCs w:val="24"/>
              </w:rPr>
            </w:pPr>
            <w:r>
              <w:rPr>
                <w:rFonts w:cs="Arial"/>
                <w:b/>
                <w:bCs/>
                <w:szCs w:val="24"/>
              </w:rPr>
              <w:t>Update to the Outline Construction Environmental Management Plan</w:t>
            </w:r>
          </w:p>
          <w:p w:rsidRPr="002A67C4" w:rsidR="002A67C4" w:rsidP="00D91D6C" w:rsidRDefault="002A67C4" w14:paraId="39B3CCE7" w14:textId="7A75B11C">
            <w:pPr>
              <w:rPr>
                <w:rFonts w:cs="Arial"/>
                <w:szCs w:val="24"/>
              </w:rPr>
            </w:pPr>
            <w:r>
              <w:rPr>
                <w:rFonts w:cs="Arial"/>
                <w:szCs w:val="24"/>
              </w:rPr>
              <w:t xml:space="preserve">In your response to the </w:t>
            </w:r>
            <w:r w:rsidR="00AB22E9">
              <w:rPr>
                <w:rFonts w:cs="Arial"/>
                <w:szCs w:val="24"/>
              </w:rPr>
              <w:t>relevant representations [</w:t>
            </w:r>
            <w:hyperlink w:history="1" r:id="rId190">
              <w:r w:rsidRPr="00515248" w:rsidR="00AB22E9">
                <w:rPr>
                  <w:rStyle w:val="Hyperlink"/>
                  <w:rFonts w:cs="Arial"/>
                  <w:szCs w:val="24"/>
                </w:rPr>
                <w:t>PDA-006</w:t>
              </w:r>
            </w:hyperlink>
            <w:r w:rsidR="00AB22E9">
              <w:rPr>
                <w:rFonts w:cs="Arial"/>
                <w:szCs w:val="24"/>
              </w:rPr>
              <w:t xml:space="preserve">], you stated that </w:t>
            </w:r>
            <w:r w:rsidR="005F3DCB">
              <w:rPr>
                <w:rFonts w:cs="Arial"/>
                <w:szCs w:val="24"/>
              </w:rPr>
              <w:t xml:space="preserve">the </w:t>
            </w:r>
            <w:r w:rsidRPr="00963313" w:rsidR="00963313">
              <w:rPr>
                <w:rFonts w:cs="Arial"/>
                <w:szCs w:val="24"/>
              </w:rPr>
              <w:t>Outline Construction Environmental Management Plan</w:t>
            </w:r>
            <w:r w:rsidR="009F0FAA">
              <w:rPr>
                <w:rFonts w:cs="Arial"/>
                <w:szCs w:val="24"/>
              </w:rPr>
              <w:t xml:space="preserve"> (</w:t>
            </w:r>
            <w:r w:rsidRPr="00D915C1" w:rsidR="009F0FAA">
              <w:rPr>
                <w:rFonts w:cs="Arial"/>
                <w:szCs w:val="24"/>
              </w:rPr>
              <w:t>oCEMP)</w:t>
            </w:r>
            <w:r w:rsidR="00963313">
              <w:rPr>
                <w:rFonts w:cs="Arial"/>
                <w:szCs w:val="24"/>
              </w:rPr>
              <w:t xml:space="preserve"> [</w:t>
            </w:r>
            <w:hyperlink w:history="1" r:id="rId191">
              <w:r w:rsidRPr="00515248" w:rsidR="00963313">
                <w:rPr>
                  <w:rStyle w:val="Hyperlink"/>
                  <w:rFonts w:cs="Arial"/>
                  <w:szCs w:val="24"/>
                </w:rPr>
                <w:t>REP1-</w:t>
              </w:r>
              <w:r w:rsidRPr="00515248" w:rsidR="0031062E">
                <w:rPr>
                  <w:rStyle w:val="Hyperlink"/>
                  <w:rFonts w:cs="Arial"/>
                  <w:szCs w:val="24"/>
                </w:rPr>
                <w:t>078</w:t>
              </w:r>
            </w:hyperlink>
            <w:r w:rsidR="0031062E">
              <w:rPr>
                <w:rFonts w:cs="Arial"/>
                <w:szCs w:val="24"/>
              </w:rPr>
              <w:t xml:space="preserve">] would be updated to </w:t>
            </w:r>
            <w:r w:rsidR="00BD6D4A">
              <w:rPr>
                <w:rFonts w:cs="Arial"/>
                <w:szCs w:val="24"/>
              </w:rPr>
              <w:t xml:space="preserve">commit to consultation with </w:t>
            </w:r>
            <w:r w:rsidRPr="004B3F67" w:rsidR="004B3F67">
              <w:rPr>
                <w:rFonts w:cs="Arial"/>
                <w:szCs w:val="24"/>
              </w:rPr>
              <w:t>nearby developments prior to construction on programmes and at the discharge of requirements phase to manage interactions and reduce any associated impacts</w:t>
            </w:r>
            <w:r w:rsidR="009F0FAA">
              <w:rPr>
                <w:rFonts w:cs="Arial"/>
                <w:szCs w:val="24"/>
              </w:rPr>
              <w:t xml:space="preserve">. Direct the ExA to where in the oCEMP this has been captured. </w:t>
            </w:r>
            <w:r w:rsidR="00BE006E">
              <w:rPr>
                <w:rFonts w:cs="Arial"/>
                <w:szCs w:val="24"/>
              </w:rPr>
              <w:t xml:space="preserve">If it has not been, explain why not. </w:t>
            </w:r>
          </w:p>
        </w:tc>
      </w:tr>
      <w:tr w:rsidRPr="008C59AE" w:rsidR="008C4A75" w:rsidTr="1A5755FF" w14:paraId="7A1DD799" w14:textId="77777777">
        <w:tc>
          <w:tcPr>
            <w:tcW w:w="1762" w:type="dxa"/>
          </w:tcPr>
          <w:p w:rsidRPr="00092316" w:rsidR="008C4A75" w:rsidP="00D91D6C" w:rsidRDefault="008C4A75" w14:paraId="75FFFAB4" w14:textId="77777777">
            <w:pPr>
              <w:pStyle w:val="Heading3"/>
              <w:rPr>
                <w:rFonts w:cs="Arial"/>
                <w:szCs w:val="24"/>
              </w:rPr>
            </w:pPr>
          </w:p>
        </w:tc>
        <w:tc>
          <w:tcPr>
            <w:tcW w:w="3336" w:type="dxa"/>
          </w:tcPr>
          <w:p w:rsidR="008C4A75" w:rsidP="00D91D6C" w:rsidRDefault="008C4A75" w14:paraId="7841CB4A" w14:textId="79AFC893">
            <w:pPr>
              <w:rPr>
                <w:rFonts w:cs="Arial"/>
                <w:szCs w:val="24"/>
              </w:rPr>
            </w:pPr>
            <w:r>
              <w:rPr>
                <w:rFonts w:cs="Arial"/>
                <w:szCs w:val="24"/>
              </w:rPr>
              <w:t>Buckinghamshire Council</w:t>
            </w:r>
          </w:p>
        </w:tc>
        <w:tc>
          <w:tcPr>
            <w:tcW w:w="17001" w:type="dxa"/>
          </w:tcPr>
          <w:p w:rsidR="008C4A75" w:rsidP="00D91D6C" w:rsidRDefault="008C4A75" w14:paraId="2392C8A4" w14:textId="77777777">
            <w:pPr>
              <w:rPr>
                <w:rFonts w:cs="Arial"/>
                <w:b/>
                <w:bCs/>
                <w:szCs w:val="24"/>
              </w:rPr>
            </w:pPr>
            <w:r>
              <w:rPr>
                <w:rFonts w:cs="Arial"/>
                <w:b/>
                <w:bCs/>
                <w:szCs w:val="24"/>
              </w:rPr>
              <w:t xml:space="preserve">Updated </w:t>
            </w:r>
            <w:r w:rsidR="000033A3">
              <w:rPr>
                <w:rFonts w:cs="Arial"/>
                <w:b/>
                <w:bCs/>
                <w:szCs w:val="24"/>
              </w:rPr>
              <w:t>Outline Operational Environmental Management Plan</w:t>
            </w:r>
          </w:p>
          <w:p w:rsidRPr="000033A3" w:rsidR="000033A3" w:rsidP="00D91D6C" w:rsidRDefault="000033A3" w14:paraId="0F20D87C" w14:textId="41E3F830">
            <w:pPr>
              <w:rPr>
                <w:rFonts w:cs="Arial"/>
                <w:szCs w:val="24"/>
              </w:rPr>
            </w:pPr>
            <w:r>
              <w:rPr>
                <w:rFonts w:cs="Arial"/>
                <w:szCs w:val="24"/>
              </w:rPr>
              <w:t xml:space="preserve">Do the updates to the </w:t>
            </w:r>
            <w:r w:rsidRPr="000033A3">
              <w:rPr>
                <w:rFonts w:cs="Arial"/>
                <w:szCs w:val="24"/>
              </w:rPr>
              <w:t>Outline Operational Environmental Management Plan</w:t>
            </w:r>
            <w:r>
              <w:rPr>
                <w:rFonts w:cs="Arial"/>
                <w:szCs w:val="24"/>
              </w:rPr>
              <w:t xml:space="preserve"> [</w:t>
            </w:r>
            <w:hyperlink w:history="1" r:id="rId192">
              <w:r w:rsidRPr="00515248">
                <w:rPr>
                  <w:rStyle w:val="Hyperlink"/>
                  <w:rFonts w:cs="Arial"/>
                  <w:szCs w:val="24"/>
                </w:rPr>
                <w:t>REP1-</w:t>
              </w:r>
              <w:r w:rsidRPr="00515248" w:rsidR="009E2BD6">
                <w:rPr>
                  <w:rStyle w:val="Hyperlink"/>
                  <w:rFonts w:cs="Arial"/>
                  <w:szCs w:val="24"/>
                </w:rPr>
                <w:t>079</w:t>
              </w:r>
            </w:hyperlink>
            <w:r w:rsidR="009E2BD6">
              <w:rPr>
                <w:rFonts w:cs="Arial"/>
                <w:szCs w:val="24"/>
              </w:rPr>
              <w:t xml:space="preserve">] </w:t>
            </w:r>
            <w:r w:rsidR="00993461">
              <w:rPr>
                <w:rFonts w:cs="Arial"/>
                <w:szCs w:val="24"/>
              </w:rPr>
              <w:t xml:space="preserve">setting out the applicant’s proposed </w:t>
            </w:r>
            <w:r w:rsidRPr="00993461" w:rsidR="00993461">
              <w:rPr>
                <w:rFonts w:cs="Arial"/>
                <w:szCs w:val="24"/>
              </w:rPr>
              <w:t xml:space="preserve">operational phase noise complaints procedure </w:t>
            </w:r>
            <w:r w:rsidR="009E2BD6">
              <w:rPr>
                <w:rFonts w:cs="Arial"/>
                <w:szCs w:val="24"/>
              </w:rPr>
              <w:t>satisfy the concerns you identified in your relevant representation [</w:t>
            </w:r>
            <w:hyperlink w:history="1" r:id="rId193">
              <w:r w:rsidRPr="0038184C" w:rsidR="002661D0">
                <w:rPr>
                  <w:rStyle w:val="Hyperlink"/>
                  <w:rFonts w:cs="Arial"/>
                  <w:szCs w:val="24"/>
                </w:rPr>
                <w:t>RR-026</w:t>
              </w:r>
            </w:hyperlink>
            <w:r w:rsidR="002661D0">
              <w:rPr>
                <w:rFonts w:cs="Arial"/>
                <w:szCs w:val="24"/>
              </w:rPr>
              <w:t>]</w:t>
            </w:r>
            <w:r w:rsidR="005812EC">
              <w:rPr>
                <w:rFonts w:cs="Arial"/>
                <w:szCs w:val="24"/>
              </w:rPr>
              <w:t xml:space="preserve"> regarding cumulative noise</w:t>
            </w:r>
            <w:r w:rsidR="006B3F01">
              <w:rPr>
                <w:rFonts w:cs="Arial"/>
                <w:szCs w:val="24"/>
              </w:rPr>
              <w:t xml:space="preserve"> impacts? If not, set out why and what could be </w:t>
            </w:r>
            <w:r w:rsidR="00A56448">
              <w:rPr>
                <w:rFonts w:cs="Arial"/>
                <w:szCs w:val="24"/>
              </w:rPr>
              <w:t>actioned</w:t>
            </w:r>
            <w:r w:rsidR="006B3F01">
              <w:rPr>
                <w:rFonts w:cs="Arial"/>
                <w:szCs w:val="24"/>
              </w:rPr>
              <w:t xml:space="preserve"> to resolve </w:t>
            </w:r>
            <w:r w:rsidR="003C6C61">
              <w:rPr>
                <w:rFonts w:cs="Arial"/>
                <w:szCs w:val="24"/>
              </w:rPr>
              <w:t xml:space="preserve">this matter. </w:t>
            </w:r>
          </w:p>
        </w:tc>
      </w:tr>
      <w:tr w:rsidRPr="008C59AE" w:rsidR="007C077A" w:rsidTr="1A5755FF" w14:paraId="53C58E2C" w14:textId="77777777">
        <w:tc>
          <w:tcPr>
            <w:tcW w:w="22099" w:type="dxa"/>
            <w:gridSpan w:val="3"/>
          </w:tcPr>
          <w:p w:rsidRPr="00092316" w:rsidR="007C077A" w:rsidP="007C077A" w:rsidRDefault="007C077A" w14:paraId="53C58E2B" w14:textId="256DD64F">
            <w:pPr>
              <w:pStyle w:val="Heading1"/>
            </w:pPr>
            <w:bookmarkStart w:name="_Toc226016401" w:id="14"/>
            <w:r>
              <w:t>The d</w:t>
            </w:r>
            <w:r w:rsidRPr="00092316">
              <w:t>raft Development Consent Order (</w:t>
            </w:r>
            <w:r w:rsidRPr="0011395D">
              <w:t>dDCO</w:t>
            </w:r>
            <w:r w:rsidRPr="00092316">
              <w:t>)</w:t>
            </w:r>
            <w:bookmarkEnd w:id="14"/>
          </w:p>
        </w:tc>
      </w:tr>
      <w:tr w:rsidRPr="008C59AE" w:rsidR="007C077A" w:rsidTr="1A5755FF" w14:paraId="40AFB10E" w14:textId="77777777">
        <w:tc>
          <w:tcPr>
            <w:tcW w:w="22099" w:type="dxa"/>
            <w:gridSpan w:val="3"/>
          </w:tcPr>
          <w:p w:rsidRPr="00092316" w:rsidR="007C077A" w:rsidP="007C077A" w:rsidRDefault="007C077A" w14:paraId="708BDD24" w14:textId="309E914E">
            <w:pPr>
              <w:rPr>
                <w:rFonts w:cs="Arial"/>
                <w:szCs w:val="24"/>
              </w:rPr>
            </w:pPr>
            <w:r w:rsidRPr="00446DC0">
              <w:rPr>
                <w:rFonts w:cs="Arial"/>
                <w:szCs w:val="24"/>
              </w:rPr>
              <w:t xml:space="preserve">Note: </w:t>
            </w:r>
            <w:r>
              <w:rPr>
                <w:rFonts w:cs="Arial"/>
                <w:szCs w:val="24"/>
              </w:rPr>
              <w:t>q</w:t>
            </w:r>
            <w:r w:rsidRPr="00446DC0">
              <w:rPr>
                <w:rFonts w:cs="Arial"/>
                <w:szCs w:val="24"/>
              </w:rPr>
              <w:t xml:space="preserve">uestions/ comments </w:t>
            </w:r>
            <w:r>
              <w:rPr>
                <w:rFonts w:cs="Arial"/>
                <w:szCs w:val="24"/>
              </w:rPr>
              <w:t xml:space="preserve">below </w:t>
            </w:r>
            <w:r w:rsidRPr="00446DC0">
              <w:rPr>
                <w:rFonts w:cs="Arial"/>
                <w:szCs w:val="24"/>
              </w:rPr>
              <w:t xml:space="preserve">relate to dDCO </w:t>
            </w:r>
            <w:r>
              <w:rPr>
                <w:rFonts w:cs="Arial"/>
                <w:szCs w:val="24"/>
              </w:rPr>
              <w:t>Rev 2</w:t>
            </w:r>
            <w:r w:rsidRPr="00446DC0">
              <w:rPr>
                <w:rFonts w:cs="Arial"/>
                <w:szCs w:val="24"/>
              </w:rPr>
              <w:t xml:space="preserve"> </w:t>
            </w:r>
            <w:r>
              <w:rPr>
                <w:rFonts w:cs="Arial"/>
                <w:szCs w:val="24"/>
              </w:rPr>
              <w:t>[</w:t>
            </w:r>
            <w:hyperlink w:history="1" r:id="rId194">
              <w:r w:rsidRPr="00515248">
                <w:rPr>
                  <w:rStyle w:val="Hyperlink"/>
                  <w:rFonts w:cs="Arial"/>
                  <w:szCs w:val="24"/>
                </w:rPr>
                <w:t>REP1-008</w:t>
              </w:r>
            </w:hyperlink>
            <w:r w:rsidRPr="00446DC0">
              <w:rPr>
                <w:rFonts w:cs="Arial"/>
                <w:szCs w:val="24"/>
              </w:rPr>
              <w:t>] (clean)/ [</w:t>
            </w:r>
            <w:hyperlink w:history="1" r:id="rId195">
              <w:r w:rsidRPr="00515248">
                <w:rPr>
                  <w:rStyle w:val="Hyperlink"/>
                  <w:rFonts w:cs="Arial"/>
                  <w:szCs w:val="24"/>
                </w:rPr>
                <w:t>REP1-009</w:t>
              </w:r>
            </w:hyperlink>
            <w:r w:rsidRPr="00446DC0">
              <w:rPr>
                <w:rFonts w:cs="Arial"/>
                <w:szCs w:val="24"/>
              </w:rPr>
              <w:t>] (tracked)</w:t>
            </w:r>
          </w:p>
        </w:tc>
      </w:tr>
      <w:tr w:rsidRPr="008C59AE" w:rsidR="00403AFD" w:rsidTr="1A5755FF" w14:paraId="0162D71E" w14:textId="77777777">
        <w:tc>
          <w:tcPr>
            <w:tcW w:w="22099" w:type="dxa"/>
            <w:gridSpan w:val="3"/>
          </w:tcPr>
          <w:p w:rsidRPr="00446DC0" w:rsidR="00403AFD" w:rsidP="007C077A" w:rsidRDefault="00D96329" w14:paraId="33954AC9" w14:textId="4F199FB8">
            <w:pPr>
              <w:rPr>
                <w:rFonts w:cs="Arial"/>
                <w:szCs w:val="24"/>
              </w:rPr>
            </w:pPr>
            <w:r>
              <w:rPr>
                <w:rFonts w:cs="Arial"/>
                <w:szCs w:val="24"/>
              </w:rPr>
              <w:t>The Ex</w:t>
            </w:r>
            <w:r w:rsidR="004300DA">
              <w:rPr>
                <w:rFonts w:cs="Arial"/>
                <w:szCs w:val="24"/>
              </w:rPr>
              <w:t xml:space="preserve">amining </w:t>
            </w:r>
            <w:r>
              <w:rPr>
                <w:rFonts w:cs="Arial"/>
                <w:szCs w:val="24"/>
              </w:rPr>
              <w:t>A</w:t>
            </w:r>
            <w:r w:rsidR="004300DA">
              <w:rPr>
                <w:rFonts w:cs="Arial"/>
                <w:szCs w:val="24"/>
              </w:rPr>
              <w:t>uthority</w:t>
            </w:r>
            <w:r>
              <w:rPr>
                <w:rFonts w:cs="Arial"/>
                <w:szCs w:val="24"/>
              </w:rPr>
              <w:t>’s suggested</w:t>
            </w:r>
            <w:r w:rsidR="0042266C">
              <w:rPr>
                <w:rFonts w:cs="Arial"/>
                <w:szCs w:val="24"/>
              </w:rPr>
              <w:t xml:space="preserve"> </w:t>
            </w:r>
            <w:r>
              <w:rPr>
                <w:rFonts w:cs="Arial"/>
                <w:szCs w:val="24"/>
              </w:rPr>
              <w:t xml:space="preserve">changes or amendments </w:t>
            </w:r>
            <w:r w:rsidR="00DA56EC">
              <w:rPr>
                <w:rFonts w:cs="Arial"/>
                <w:szCs w:val="24"/>
              </w:rPr>
              <w:t xml:space="preserve">to the </w:t>
            </w:r>
            <w:proofErr w:type="spellStart"/>
            <w:r w:rsidR="00DA56EC">
              <w:rPr>
                <w:rFonts w:cs="Arial"/>
                <w:szCs w:val="24"/>
              </w:rPr>
              <w:t>dDCO</w:t>
            </w:r>
            <w:proofErr w:type="spellEnd"/>
            <w:r w:rsidR="00DA56EC">
              <w:rPr>
                <w:rFonts w:cs="Arial"/>
                <w:szCs w:val="24"/>
              </w:rPr>
              <w:t xml:space="preserve"> are identified in red in the questions below. </w:t>
            </w:r>
          </w:p>
        </w:tc>
      </w:tr>
      <w:tr w:rsidRPr="008C59AE" w:rsidR="007C077A" w:rsidTr="1A5755FF" w14:paraId="157C724F" w14:textId="77777777">
        <w:tc>
          <w:tcPr>
            <w:tcW w:w="1762" w:type="dxa"/>
          </w:tcPr>
          <w:p w:rsidRPr="001C629D" w:rsidR="007C077A" w:rsidP="00563017" w:rsidRDefault="007C077A" w14:paraId="4E7C0049" w14:textId="77777777">
            <w:pPr>
              <w:pStyle w:val="Heading3"/>
              <w:numPr>
                <w:ilvl w:val="2"/>
                <w:numId w:val="60"/>
              </w:numPr>
              <w:rPr>
                <w:rFonts w:cs="Arial"/>
                <w:szCs w:val="24"/>
              </w:rPr>
            </w:pPr>
          </w:p>
        </w:tc>
        <w:tc>
          <w:tcPr>
            <w:tcW w:w="3336" w:type="dxa"/>
          </w:tcPr>
          <w:p w:rsidRPr="00092316" w:rsidR="007C077A" w:rsidP="007C077A" w:rsidRDefault="007C077A" w14:paraId="0623E0D7" w14:textId="51013210">
            <w:pPr>
              <w:rPr>
                <w:rFonts w:cs="Arial"/>
                <w:szCs w:val="24"/>
              </w:rPr>
            </w:pPr>
            <w:r>
              <w:rPr>
                <w:rFonts w:cs="Arial"/>
                <w:szCs w:val="24"/>
              </w:rPr>
              <w:t>The applicant</w:t>
            </w:r>
          </w:p>
        </w:tc>
        <w:tc>
          <w:tcPr>
            <w:tcW w:w="17001" w:type="dxa"/>
          </w:tcPr>
          <w:p w:rsidRPr="001804E2" w:rsidR="007C077A" w:rsidP="007C077A" w:rsidRDefault="007C077A" w14:paraId="3C9C4EF9" w14:textId="5047D26C">
            <w:pPr>
              <w:rPr>
                <w:rFonts w:cs="Arial"/>
                <w:b/>
                <w:bCs/>
                <w:szCs w:val="24"/>
              </w:rPr>
            </w:pPr>
            <w:r w:rsidRPr="001804E2">
              <w:rPr>
                <w:rFonts w:cs="Arial"/>
                <w:b/>
                <w:bCs/>
                <w:szCs w:val="24"/>
              </w:rPr>
              <w:t>Explanatory Memorandum (</w:t>
            </w:r>
            <w:r w:rsidRPr="0011395D">
              <w:rPr>
                <w:rFonts w:cs="Arial"/>
                <w:b/>
                <w:szCs w:val="24"/>
              </w:rPr>
              <w:t>EM</w:t>
            </w:r>
            <w:r w:rsidRPr="001804E2">
              <w:rPr>
                <w:rFonts w:cs="Arial"/>
                <w:b/>
                <w:bCs/>
                <w:szCs w:val="24"/>
              </w:rPr>
              <w:t>)</w:t>
            </w:r>
          </w:p>
          <w:p w:rsidRPr="00092316" w:rsidR="007C077A" w:rsidP="007C077A" w:rsidRDefault="007C077A" w14:paraId="2975564C" w14:textId="40F1659F">
            <w:pPr>
              <w:rPr>
                <w:rFonts w:cs="Arial"/>
                <w:szCs w:val="24"/>
              </w:rPr>
            </w:pPr>
            <w:r>
              <w:rPr>
                <w:rFonts w:cs="Arial"/>
                <w:szCs w:val="24"/>
              </w:rPr>
              <w:t xml:space="preserve">The </w:t>
            </w:r>
            <w:r w:rsidR="00620E98">
              <w:rPr>
                <w:rFonts w:cs="Arial"/>
                <w:szCs w:val="24"/>
              </w:rPr>
              <w:t>Examining Authority (</w:t>
            </w:r>
            <w:r>
              <w:rPr>
                <w:rFonts w:cs="Arial"/>
                <w:szCs w:val="24"/>
              </w:rPr>
              <w:t>ExA</w:t>
            </w:r>
            <w:r w:rsidR="00620E98">
              <w:rPr>
                <w:rFonts w:cs="Arial"/>
                <w:szCs w:val="24"/>
              </w:rPr>
              <w:t>)</w:t>
            </w:r>
            <w:r>
              <w:rPr>
                <w:rFonts w:cs="Arial"/>
                <w:szCs w:val="24"/>
              </w:rPr>
              <w:t xml:space="preserve"> considers that overall, insufficient information has been provided in the EM [</w:t>
            </w:r>
            <w:hyperlink w:history="1" r:id="rId196">
              <w:r w:rsidRPr="00515248">
                <w:rPr>
                  <w:rStyle w:val="Hyperlink"/>
                  <w:rFonts w:cs="Arial"/>
                  <w:szCs w:val="24"/>
                </w:rPr>
                <w:t>AS-012</w:t>
              </w:r>
            </w:hyperlink>
            <w:r>
              <w:rPr>
                <w:rFonts w:cs="Arial"/>
                <w:szCs w:val="24"/>
              </w:rPr>
              <w:t xml:space="preserve">] to sufficiently justify various elements of the wording used in the dDCO. The ExA has set out specific examples below which need addressing, but also </w:t>
            </w:r>
            <w:r w:rsidR="007C1B25">
              <w:rPr>
                <w:rFonts w:cs="Arial"/>
                <w:szCs w:val="24"/>
              </w:rPr>
              <w:t>requests</w:t>
            </w:r>
            <w:r>
              <w:rPr>
                <w:rFonts w:cs="Arial"/>
                <w:szCs w:val="24"/>
              </w:rPr>
              <w:t xml:space="preserve"> that the applicant reviews the EM and provides more robust justification for wording used in the dDCO; </w:t>
            </w:r>
            <w:r>
              <w:t xml:space="preserve">full justification should be provided for each power and provision, taking into account the facts of </w:t>
            </w:r>
            <w:r w:rsidRPr="00800425">
              <w:rPr>
                <w:b/>
                <w:bCs/>
              </w:rPr>
              <w:t xml:space="preserve">this particular </w:t>
            </w:r>
            <w:r w:rsidR="00C92E34">
              <w:rPr>
                <w:b/>
                <w:bCs/>
              </w:rPr>
              <w:t>Development Consent Order (</w:t>
            </w:r>
            <w:r w:rsidRPr="00800425">
              <w:rPr>
                <w:b/>
                <w:bCs/>
              </w:rPr>
              <w:t>DCO</w:t>
            </w:r>
            <w:r w:rsidR="00C92E34">
              <w:rPr>
                <w:b/>
                <w:bCs/>
              </w:rPr>
              <w:t>)</w:t>
            </w:r>
            <w:r w:rsidRPr="00800425">
              <w:rPr>
                <w:b/>
                <w:bCs/>
              </w:rPr>
              <w:t xml:space="preserve"> application</w:t>
            </w:r>
            <w:r>
              <w:t xml:space="preserve">. Where drafting precedents in previous made DCOs have been relied on, these should be checked to identify whether they have been subsequently refined or developed by more recent DCOs so that the DCO provisions reflect the </w:t>
            </w:r>
            <w:r w:rsidR="00C92E34">
              <w:t>Secretary of State’s (SoS)</w:t>
            </w:r>
            <w:r>
              <w:t xml:space="preserve"> current policy preferences. If any general provisions (other than works descriptions and other drafting bespoke to the facts of this particular application and dDCO) differ in any way from corresponding provisions in the SoS’s most recent made DCOs, an explanation should be provided as to how and why they differ. Furthermore, stating that wording has been used from previously made DCOs is not sufficient on its own to justify similar or the same wording in the dDCO – an explanation should also be included as to why that wording is necessary for the specific circumstances of the proposed development. </w:t>
            </w:r>
          </w:p>
        </w:tc>
      </w:tr>
      <w:tr w:rsidRPr="008C59AE" w:rsidR="007C077A" w:rsidTr="1A5755FF" w14:paraId="04C63731" w14:textId="77777777">
        <w:tc>
          <w:tcPr>
            <w:tcW w:w="1762" w:type="dxa"/>
          </w:tcPr>
          <w:p w:rsidRPr="00092316" w:rsidR="007C077A" w:rsidP="007C077A" w:rsidRDefault="007C077A" w14:paraId="1E4B4B1A" w14:textId="77777777">
            <w:pPr>
              <w:pStyle w:val="Heading3"/>
              <w:rPr>
                <w:rFonts w:cs="Arial"/>
                <w:szCs w:val="24"/>
              </w:rPr>
            </w:pPr>
          </w:p>
        </w:tc>
        <w:tc>
          <w:tcPr>
            <w:tcW w:w="3336" w:type="dxa"/>
          </w:tcPr>
          <w:p w:rsidR="007C077A" w:rsidP="007C077A" w:rsidRDefault="007C077A" w14:paraId="498CD3E0" w14:textId="766EC3C2">
            <w:pPr>
              <w:rPr>
                <w:rFonts w:cs="Arial"/>
                <w:szCs w:val="24"/>
              </w:rPr>
            </w:pPr>
            <w:r>
              <w:rPr>
                <w:rFonts w:cs="Arial"/>
                <w:szCs w:val="24"/>
              </w:rPr>
              <w:t>The applicant</w:t>
            </w:r>
          </w:p>
        </w:tc>
        <w:tc>
          <w:tcPr>
            <w:tcW w:w="17001" w:type="dxa"/>
          </w:tcPr>
          <w:p w:rsidR="007C077A" w:rsidP="007C077A" w:rsidRDefault="007C077A" w14:paraId="2EEA4B2A" w14:textId="77777777">
            <w:pPr>
              <w:rPr>
                <w:rFonts w:cs="Arial"/>
                <w:b/>
                <w:bCs/>
                <w:szCs w:val="24"/>
              </w:rPr>
            </w:pPr>
            <w:r>
              <w:rPr>
                <w:rFonts w:cs="Arial"/>
                <w:b/>
                <w:bCs/>
                <w:szCs w:val="24"/>
              </w:rPr>
              <w:t>EM</w:t>
            </w:r>
          </w:p>
          <w:p w:rsidRPr="00BE6033" w:rsidR="007C077A" w:rsidP="007C077A" w:rsidRDefault="007C077A" w14:paraId="3AA91CE4" w14:textId="2D9164E2">
            <w:pPr>
              <w:rPr>
                <w:rFonts w:cs="Arial"/>
              </w:rPr>
            </w:pPr>
            <w:r w:rsidRPr="3D79258A">
              <w:rPr>
                <w:rFonts w:cs="Arial"/>
              </w:rPr>
              <w:t>Paragraph 1.1.5 of the EM [</w:t>
            </w:r>
            <w:hyperlink w:history="1" r:id="rId197">
              <w:r w:rsidRPr="00515248">
                <w:rPr>
                  <w:rStyle w:val="Hyperlink"/>
                  <w:rFonts w:cs="Arial"/>
                </w:rPr>
                <w:t>AS-012</w:t>
              </w:r>
            </w:hyperlink>
            <w:r w:rsidRPr="3D79258A">
              <w:rPr>
                <w:rFonts w:cs="Arial"/>
              </w:rPr>
              <w:t>] refers to upcoming amendments to the law which came into force on 31 December 2025 to increase the output capacity threshold for nationally significant infrastructure project generating stations which generate electricity directly from sunlight, from 50 megawatts (</w:t>
            </w:r>
            <w:r w:rsidRPr="0011395D">
              <w:rPr>
                <w:rFonts w:cs="Arial"/>
              </w:rPr>
              <w:t>MW</w:t>
            </w:r>
            <w:r w:rsidRPr="3D79258A">
              <w:rPr>
                <w:rFonts w:cs="Arial"/>
              </w:rPr>
              <w:t xml:space="preserve">) to 100MW. However, </w:t>
            </w:r>
            <w:r w:rsidRPr="73C27998">
              <w:rPr>
                <w:rFonts w:cs="Arial"/>
              </w:rPr>
              <w:t>the</w:t>
            </w:r>
            <w:r w:rsidRPr="3D79258A">
              <w:rPr>
                <w:rFonts w:cs="Arial"/>
              </w:rPr>
              <w:t xml:space="preserve"> change does not apply to such generating stations having a capacity when constructed of not more than 100MW, if the application was accepted before but not decided before 31 December 2025. Update the EM accordingly.</w:t>
            </w:r>
          </w:p>
        </w:tc>
      </w:tr>
      <w:tr w:rsidRPr="008C59AE" w:rsidR="007C077A" w:rsidTr="1A5755FF" w14:paraId="166388C0" w14:textId="77777777">
        <w:tc>
          <w:tcPr>
            <w:tcW w:w="1762" w:type="dxa"/>
          </w:tcPr>
          <w:p w:rsidRPr="00092316" w:rsidR="007C077A" w:rsidP="007C077A" w:rsidRDefault="007C077A" w14:paraId="76D33D7F" w14:textId="77777777">
            <w:pPr>
              <w:pStyle w:val="Heading3"/>
              <w:rPr>
                <w:rFonts w:cs="Arial"/>
                <w:szCs w:val="24"/>
              </w:rPr>
            </w:pPr>
          </w:p>
        </w:tc>
        <w:tc>
          <w:tcPr>
            <w:tcW w:w="3336" w:type="dxa"/>
          </w:tcPr>
          <w:p w:rsidR="007C077A" w:rsidP="007C077A" w:rsidRDefault="007C077A" w14:paraId="20EB1A57" w14:textId="40E5F4AE">
            <w:pPr>
              <w:rPr>
                <w:rFonts w:cs="Arial"/>
                <w:szCs w:val="24"/>
              </w:rPr>
            </w:pPr>
            <w:r>
              <w:rPr>
                <w:rFonts w:cs="Arial"/>
                <w:szCs w:val="24"/>
              </w:rPr>
              <w:t>The applicant</w:t>
            </w:r>
          </w:p>
        </w:tc>
        <w:tc>
          <w:tcPr>
            <w:tcW w:w="17001" w:type="dxa"/>
          </w:tcPr>
          <w:p w:rsidR="007C077A" w:rsidP="007C077A" w:rsidRDefault="007C077A" w14:paraId="3FE45604" w14:textId="77777777">
            <w:pPr>
              <w:rPr>
                <w:rFonts w:cs="Arial"/>
                <w:b/>
                <w:bCs/>
                <w:szCs w:val="24"/>
              </w:rPr>
            </w:pPr>
            <w:r>
              <w:rPr>
                <w:rFonts w:cs="Arial"/>
                <w:b/>
                <w:bCs/>
                <w:szCs w:val="24"/>
              </w:rPr>
              <w:t>EM</w:t>
            </w:r>
          </w:p>
          <w:p w:rsidRPr="009734C3" w:rsidR="007C077A" w:rsidP="007C077A" w:rsidRDefault="007C077A" w14:paraId="765E2FFA" w14:textId="22C8A7CA">
            <w:pPr>
              <w:rPr>
                <w:rFonts w:cs="Arial"/>
              </w:rPr>
            </w:pPr>
            <w:r w:rsidRPr="73C27998">
              <w:rPr>
                <w:rFonts w:cs="Arial"/>
              </w:rPr>
              <w:t>Paragraph 1.6.12 of the EM [</w:t>
            </w:r>
            <w:hyperlink w:history="1" r:id="rId198">
              <w:r w:rsidRPr="00515248">
                <w:rPr>
                  <w:rStyle w:val="Hyperlink"/>
                  <w:rFonts w:cs="Arial"/>
                </w:rPr>
                <w:t>AS-012</w:t>
              </w:r>
            </w:hyperlink>
            <w:r w:rsidRPr="73C27998">
              <w:rPr>
                <w:rFonts w:cs="Arial"/>
              </w:rPr>
              <w:t>] refers to various plans having control over decommissioning. However, requirements 15 and 17 of the dDCO referred to in this paragraph do not refer to decommissioning. Review both documents and update them accordingly.</w:t>
            </w:r>
          </w:p>
        </w:tc>
      </w:tr>
      <w:tr w:rsidRPr="008C59AE" w:rsidR="007C077A" w:rsidTr="1A5755FF" w14:paraId="7BBE5867" w14:textId="77777777">
        <w:tc>
          <w:tcPr>
            <w:tcW w:w="1762" w:type="dxa"/>
          </w:tcPr>
          <w:p w:rsidRPr="00092316" w:rsidR="007C077A" w:rsidP="007C077A" w:rsidRDefault="007C077A" w14:paraId="1098FFDE" w14:textId="77777777">
            <w:pPr>
              <w:pStyle w:val="Heading3"/>
              <w:rPr>
                <w:rFonts w:cs="Arial"/>
                <w:szCs w:val="24"/>
              </w:rPr>
            </w:pPr>
          </w:p>
        </w:tc>
        <w:tc>
          <w:tcPr>
            <w:tcW w:w="3336" w:type="dxa"/>
          </w:tcPr>
          <w:p w:rsidR="007C077A" w:rsidP="007C077A" w:rsidRDefault="007C077A" w14:paraId="589C9E45" w14:textId="420A9833">
            <w:pPr>
              <w:rPr>
                <w:rFonts w:cs="Arial"/>
                <w:szCs w:val="24"/>
              </w:rPr>
            </w:pPr>
            <w:r>
              <w:rPr>
                <w:rFonts w:cs="Arial"/>
                <w:szCs w:val="24"/>
              </w:rPr>
              <w:t>The applicant</w:t>
            </w:r>
          </w:p>
        </w:tc>
        <w:tc>
          <w:tcPr>
            <w:tcW w:w="17001" w:type="dxa"/>
          </w:tcPr>
          <w:p w:rsidR="007C077A" w:rsidP="007C077A" w:rsidRDefault="007C077A" w14:paraId="5EC00EEB" w14:textId="77777777">
            <w:pPr>
              <w:rPr>
                <w:rFonts w:cs="Arial"/>
                <w:b/>
                <w:bCs/>
                <w:szCs w:val="24"/>
              </w:rPr>
            </w:pPr>
            <w:r>
              <w:rPr>
                <w:rFonts w:cs="Arial"/>
                <w:b/>
                <w:bCs/>
                <w:szCs w:val="24"/>
              </w:rPr>
              <w:t>EM</w:t>
            </w:r>
          </w:p>
          <w:p w:rsidRPr="009E7CAD" w:rsidR="007C077A" w:rsidP="007C077A" w:rsidRDefault="007C077A" w14:paraId="0B70A6DE" w14:textId="17DFF0B7">
            <w:pPr>
              <w:rPr>
                <w:rFonts w:cs="Arial"/>
              </w:rPr>
            </w:pPr>
            <w:r w:rsidRPr="73C27998">
              <w:rPr>
                <w:rFonts w:cs="Arial"/>
              </w:rPr>
              <w:t>Paragraph 3.3.4 of the EM [</w:t>
            </w:r>
            <w:hyperlink w:history="1" r:id="rId199">
              <w:r w:rsidRPr="00515248">
                <w:rPr>
                  <w:rStyle w:val="Hyperlink"/>
                  <w:rFonts w:cs="Arial"/>
                </w:rPr>
                <w:t>AS-012</w:t>
              </w:r>
            </w:hyperlink>
            <w:r w:rsidRPr="73C27998">
              <w:rPr>
                <w:rFonts w:cs="Arial"/>
              </w:rPr>
              <w:t xml:space="preserve">] references section 172 of the Planning Act 2008. </w:t>
            </w:r>
            <w:r w:rsidR="00C00765">
              <w:rPr>
                <w:rFonts w:cs="Arial"/>
              </w:rPr>
              <w:t>S</w:t>
            </w:r>
            <w:r w:rsidRPr="73C27998" w:rsidR="00D91D6C">
              <w:rPr>
                <w:rFonts w:cs="Arial"/>
              </w:rPr>
              <w:t>hould</w:t>
            </w:r>
            <w:r w:rsidRPr="73C27998">
              <w:rPr>
                <w:rFonts w:cs="Arial"/>
              </w:rPr>
              <w:t xml:space="preserve"> this refer to section 127 of the Planning Act 2008? Update the EM accordingly.</w:t>
            </w:r>
          </w:p>
        </w:tc>
      </w:tr>
      <w:tr w:rsidRPr="008C59AE" w:rsidR="007C077A" w:rsidTr="1A5755FF" w14:paraId="2BF8FA2A" w14:textId="77777777">
        <w:tc>
          <w:tcPr>
            <w:tcW w:w="1762" w:type="dxa"/>
          </w:tcPr>
          <w:p w:rsidRPr="00092316" w:rsidR="007C077A" w:rsidP="007C077A" w:rsidRDefault="007C077A" w14:paraId="38B9694E" w14:textId="77777777">
            <w:pPr>
              <w:pStyle w:val="Heading3"/>
              <w:rPr>
                <w:rFonts w:cs="Arial"/>
                <w:szCs w:val="24"/>
              </w:rPr>
            </w:pPr>
          </w:p>
        </w:tc>
        <w:tc>
          <w:tcPr>
            <w:tcW w:w="3336" w:type="dxa"/>
          </w:tcPr>
          <w:p w:rsidR="007C077A" w:rsidP="007C077A" w:rsidRDefault="007C077A" w14:paraId="3C099AA5" w14:textId="59E72AB2">
            <w:pPr>
              <w:rPr>
                <w:rFonts w:cs="Arial"/>
                <w:szCs w:val="24"/>
              </w:rPr>
            </w:pPr>
            <w:r>
              <w:rPr>
                <w:rFonts w:cs="Arial"/>
                <w:szCs w:val="24"/>
              </w:rPr>
              <w:t>The applicant</w:t>
            </w:r>
          </w:p>
        </w:tc>
        <w:tc>
          <w:tcPr>
            <w:tcW w:w="17001" w:type="dxa"/>
          </w:tcPr>
          <w:p w:rsidR="007C077A" w:rsidP="007C077A" w:rsidRDefault="007C077A" w14:paraId="14B181B3" w14:textId="77777777">
            <w:pPr>
              <w:rPr>
                <w:rFonts w:cs="Arial"/>
                <w:b/>
                <w:bCs/>
                <w:szCs w:val="24"/>
              </w:rPr>
            </w:pPr>
            <w:r>
              <w:rPr>
                <w:rFonts w:cs="Arial"/>
                <w:b/>
                <w:bCs/>
                <w:szCs w:val="24"/>
              </w:rPr>
              <w:t>EM</w:t>
            </w:r>
          </w:p>
          <w:p w:rsidRPr="00B42CC3" w:rsidR="007C077A" w:rsidP="007C077A" w:rsidRDefault="007C077A" w14:paraId="577E8674" w14:textId="1A36A020">
            <w:pPr>
              <w:rPr>
                <w:rFonts w:cs="Arial"/>
                <w:szCs w:val="24"/>
              </w:rPr>
            </w:pPr>
            <w:r w:rsidRPr="00B42CC3">
              <w:rPr>
                <w:rFonts w:cs="Arial"/>
                <w:szCs w:val="24"/>
              </w:rPr>
              <w:t>Paragraph 4.5.2 of the EM [</w:t>
            </w:r>
            <w:hyperlink w:history="1" r:id="rId200">
              <w:r w:rsidRPr="00515248">
                <w:rPr>
                  <w:rStyle w:val="Hyperlink"/>
                  <w:rFonts w:cs="Arial"/>
                  <w:szCs w:val="24"/>
                </w:rPr>
                <w:t>AS-012</w:t>
              </w:r>
            </w:hyperlink>
            <w:r w:rsidRPr="00B42CC3">
              <w:rPr>
                <w:rFonts w:cs="Arial"/>
                <w:szCs w:val="24"/>
              </w:rPr>
              <w:t>] suggests that article 49 is a “Crown Rights” article, but no Crown Rights article appears in the dDCO, so this reference in the EM appears to be an error. Review the document and update</w:t>
            </w:r>
            <w:r>
              <w:rPr>
                <w:rFonts w:cs="Arial"/>
                <w:szCs w:val="24"/>
              </w:rPr>
              <w:t xml:space="preserve"> it</w:t>
            </w:r>
            <w:r w:rsidRPr="00B42CC3">
              <w:rPr>
                <w:rFonts w:cs="Arial"/>
                <w:szCs w:val="24"/>
              </w:rPr>
              <w:t xml:space="preserve"> accordingly.</w:t>
            </w:r>
          </w:p>
        </w:tc>
      </w:tr>
      <w:tr w:rsidRPr="008C59AE" w:rsidR="007C077A" w:rsidTr="1A5755FF" w14:paraId="2E59E116" w14:textId="77777777">
        <w:tc>
          <w:tcPr>
            <w:tcW w:w="1762" w:type="dxa"/>
          </w:tcPr>
          <w:p w:rsidRPr="00092316" w:rsidR="007C077A" w:rsidP="007C077A" w:rsidRDefault="007C077A" w14:paraId="62171705" w14:textId="77777777">
            <w:pPr>
              <w:pStyle w:val="Heading3"/>
              <w:rPr>
                <w:rFonts w:cs="Arial"/>
                <w:szCs w:val="24"/>
              </w:rPr>
            </w:pPr>
          </w:p>
        </w:tc>
        <w:tc>
          <w:tcPr>
            <w:tcW w:w="3336" w:type="dxa"/>
          </w:tcPr>
          <w:p w:rsidR="007C077A" w:rsidP="007C077A" w:rsidRDefault="00D91D6C" w14:paraId="2ADB0644" w14:textId="0C5F5286">
            <w:pPr>
              <w:rPr>
                <w:rFonts w:cs="Arial"/>
                <w:szCs w:val="24"/>
              </w:rPr>
            </w:pPr>
            <w:r>
              <w:rPr>
                <w:rFonts w:cs="Arial"/>
                <w:szCs w:val="24"/>
              </w:rPr>
              <w:t>The applicant</w:t>
            </w:r>
            <w:r w:rsidR="002D735B">
              <w:rPr>
                <w:rFonts w:cs="Arial"/>
                <w:szCs w:val="24"/>
              </w:rPr>
              <w:t>, Buckinghamshire Council</w:t>
            </w:r>
          </w:p>
        </w:tc>
        <w:tc>
          <w:tcPr>
            <w:tcW w:w="17001" w:type="dxa"/>
          </w:tcPr>
          <w:p w:rsidR="007C077A" w:rsidP="007C077A" w:rsidRDefault="007C077A" w14:paraId="57A945DE" w14:textId="77777777">
            <w:pPr>
              <w:rPr>
                <w:rFonts w:cs="Arial"/>
                <w:b/>
                <w:bCs/>
                <w:szCs w:val="24"/>
              </w:rPr>
            </w:pPr>
            <w:r>
              <w:rPr>
                <w:rFonts w:cs="Arial"/>
                <w:b/>
                <w:bCs/>
                <w:szCs w:val="24"/>
              </w:rPr>
              <w:t>EM</w:t>
            </w:r>
          </w:p>
          <w:p w:rsidRPr="00BF75AA" w:rsidR="007C077A" w:rsidP="007C077A" w:rsidRDefault="007C077A" w14:paraId="2F8C2450" w14:textId="5002D43B">
            <w:pPr>
              <w:rPr>
                <w:rFonts w:cs="Arial"/>
              </w:rPr>
            </w:pPr>
            <w:r w:rsidRPr="73C27998">
              <w:rPr>
                <w:rFonts w:cs="Arial"/>
              </w:rPr>
              <w:t>Paragraph 5.2.3 of the EM [</w:t>
            </w:r>
            <w:hyperlink w:history="1" r:id="rId201">
              <w:r w:rsidRPr="00515248">
                <w:rPr>
                  <w:rStyle w:val="Hyperlink"/>
                  <w:rFonts w:cs="Arial"/>
                </w:rPr>
                <w:t>AS-012</w:t>
              </w:r>
            </w:hyperlink>
            <w:r w:rsidRPr="73C27998">
              <w:rPr>
                <w:rFonts w:cs="Arial"/>
              </w:rPr>
              <w:t xml:space="preserve">] refers to the need for the Local Planning Authority, rather than the applicant needing to consult third parties to discharge some of the proposed requirements in the dDCO. </w:t>
            </w:r>
            <w:r w:rsidR="00F3104A">
              <w:rPr>
                <w:rFonts w:cs="Arial"/>
              </w:rPr>
              <w:t>Can the applicant c</w:t>
            </w:r>
            <w:r w:rsidRPr="73C27998" w:rsidR="00D91D6C">
              <w:rPr>
                <w:rFonts w:cs="Arial"/>
              </w:rPr>
              <w:t>onfirm</w:t>
            </w:r>
            <w:r w:rsidRPr="73C27998">
              <w:rPr>
                <w:rFonts w:cs="Arial"/>
              </w:rPr>
              <w:t xml:space="preserve"> whether this approach has been accepted in any previously made DCOs and </w:t>
            </w:r>
            <w:r w:rsidR="00F3104A">
              <w:rPr>
                <w:rFonts w:cs="Arial"/>
              </w:rPr>
              <w:t xml:space="preserve">can Buckinghamshire Council confirm </w:t>
            </w:r>
            <w:r w:rsidRPr="73C27998">
              <w:rPr>
                <w:rFonts w:cs="Arial"/>
              </w:rPr>
              <w:t xml:space="preserve">whether </w:t>
            </w:r>
            <w:r w:rsidR="005D09BF">
              <w:rPr>
                <w:rFonts w:cs="Arial"/>
              </w:rPr>
              <w:t>it</w:t>
            </w:r>
            <w:r w:rsidRPr="73C27998">
              <w:rPr>
                <w:rFonts w:cs="Arial"/>
              </w:rPr>
              <w:t xml:space="preserve"> would accept this arrangement. </w:t>
            </w:r>
          </w:p>
        </w:tc>
      </w:tr>
      <w:tr w:rsidRPr="008C59AE" w:rsidR="007C077A" w:rsidTr="1A5755FF" w14:paraId="7F0DCDE4" w14:textId="77777777">
        <w:tc>
          <w:tcPr>
            <w:tcW w:w="1762" w:type="dxa"/>
          </w:tcPr>
          <w:p w:rsidRPr="00092316" w:rsidR="007C077A" w:rsidP="007C077A" w:rsidRDefault="007C077A" w14:paraId="74A205E2" w14:textId="77777777">
            <w:pPr>
              <w:pStyle w:val="Heading3"/>
              <w:rPr>
                <w:rFonts w:cs="Arial"/>
                <w:szCs w:val="24"/>
              </w:rPr>
            </w:pPr>
          </w:p>
        </w:tc>
        <w:tc>
          <w:tcPr>
            <w:tcW w:w="3336" w:type="dxa"/>
          </w:tcPr>
          <w:p w:rsidR="007C077A" w:rsidP="007C077A" w:rsidRDefault="007C077A" w14:paraId="06C89E26" w14:textId="736DFEE9">
            <w:pPr>
              <w:rPr>
                <w:rFonts w:cs="Arial"/>
                <w:szCs w:val="24"/>
              </w:rPr>
            </w:pPr>
            <w:r>
              <w:rPr>
                <w:rFonts w:cs="Arial"/>
                <w:szCs w:val="24"/>
              </w:rPr>
              <w:t>The applicant</w:t>
            </w:r>
          </w:p>
        </w:tc>
        <w:tc>
          <w:tcPr>
            <w:tcW w:w="17001" w:type="dxa"/>
          </w:tcPr>
          <w:p w:rsidR="007C077A" w:rsidP="007C077A" w:rsidRDefault="007C077A" w14:paraId="136558E3" w14:textId="77777777">
            <w:pPr>
              <w:rPr>
                <w:rFonts w:cs="Arial"/>
                <w:b/>
                <w:bCs/>
                <w:szCs w:val="24"/>
              </w:rPr>
            </w:pPr>
            <w:r>
              <w:rPr>
                <w:rFonts w:cs="Arial"/>
                <w:b/>
                <w:bCs/>
                <w:szCs w:val="24"/>
              </w:rPr>
              <w:t>EM</w:t>
            </w:r>
          </w:p>
          <w:p w:rsidRPr="00224215" w:rsidR="007C077A" w:rsidP="007C077A" w:rsidRDefault="007C077A" w14:paraId="5967D2C6" w14:textId="07B56639">
            <w:pPr>
              <w:rPr>
                <w:rFonts w:cs="Arial"/>
                <w:szCs w:val="24"/>
              </w:rPr>
            </w:pPr>
            <w:r w:rsidRPr="00224215">
              <w:rPr>
                <w:rFonts w:cs="Arial"/>
                <w:szCs w:val="24"/>
              </w:rPr>
              <w:t>Review paragraph 5.2.9 of the EM [</w:t>
            </w:r>
            <w:hyperlink w:history="1" r:id="rId202">
              <w:r w:rsidRPr="00515248">
                <w:rPr>
                  <w:rStyle w:val="Hyperlink"/>
                  <w:rFonts w:cs="Arial"/>
                  <w:szCs w:val="24"/>
                </w:rPr>
                <w:t>AS-012</w:t>
              </w:r>
            </w:hyperlink>
            <w:r w:rsidRPr="00224215">
              <w:rPr>
                <w:rFonts w:cs="Arial"/>
                <w:szCs w:val="24"/>
              </w:rPr>
              <w:t>] to ensure that it correctly references the relevant parts of requirement 2 of the dDCO.</w:t>
            </w:r>
          </w:p>
        </w:tc>
      </w:tr>
      <w:tr w:rsidRPr="008C59AE" w:rsidR="007C077A" w:rsidTr="1A5755FF" w14:paraId="140876A7" w14:textId="77777777">
        <w:tc>
          <w:tcPr>
            <w:tcW w:w="1762" w:type="dxa"/>
          </w:tcPr>
          <w:p w:rsidRPr="00092316" w:rsidR="007C077A" w:rsidP="007C077A" w:rsidRDefault="007C077A" w14:paraId="06D7BB92" w14:textId="77777777">
            <w:pPr>
              <w:pStyle w:val="Heading3"/>
              <w:rPr>
                <w:rFonts w:cs="Arial"/>
                <w:szCs w:val="24"/>
              </w:rPr>
            </w:pPr>
          </w:p>
        </w:tc>
        <w:tc>
          <w:tcPr>
            <w:tcW w:w="3336" w:type="dxa"/>
          </w:tcPr>
          <w:p w:rsidRPr="00092316" w:rsidR="007C077A" w:rsidP="007C077A" w:rsidRDefault="007C077A" w14:paraId="1D43974C" w14:textId="10A6D764">
            <w:pPr>
              <w:rPr>
                <w:rFonts w:cs="Arial"/>
                <w:szCs w:val="24"/>
              </w:rPr>
            </w:pPr>
            <w:r>
              <w:rPr>
                <w:rFonts w:cs="Arial"/>
                <w:szCs w:val="24"/>
              </w:rPr>
              <w:t>The applicant</w:t>
            </w:r>
          </w:p>
        </w:tc>
        <w:tc>
          <w:tcPr>
            <w:tcW w:w="17001" w:type="dxa"/>
          </w:tcPr>
          <w:p w:rsidRPr="00B609E8" w:rsidR="007C077A" w:rsidP="007C077A" w:rsidRDefault="007C077A" w14:paraId="38FF51BC" w14:textId="5105B130">
            <w:pPr>
              <w:rPr>
                <w:rFonts w:cs="Arial"/>
                <w:b/>
                <w:bCs/>
                <w:szCs w:val="24"/>
              </w:rPr>
            </w:pPr>
            <w:r w:rsidRPr="00B609E8">
              <w:rPr>
                <w:rFonts w:cs="Arial"/>
                <w:b/>
                <w:bCs/>
                <w:szCs w:val="24"/>
              </w:rPr>
              <w:t>Outline landscape and ecological management plan</w:t>
            </w:r>
          </w:p>
          <w:p w:rsidRPr="00092316" w:rsidR="007C077A" w:rsidP="007C077A" w:rsidRDefault="007C077A" w14:paraId="45100E7C" w14:textId="4327A4EE">
            <w:pPr>
              <w:rPr>
                <w:rFonts w:cs="Arial"/>
              </w:rPr>
            </w:pPr>
            <w:r w:rsidRPr="73C27998">
              <w:rPr>
                <w:rFonts w:cs="Arial"/>
              </w:rPr>
              <w:t xml:space="preserve">In the dDCO, the </w:t>
            </w:r>
            <w:r w:rsidRPr="73C27998" w:rsidR="00EC5B06">
              <w:rPr>
                <w:rFonts w:cs="Arial"/>
              </w:rPr>
              <w:t xml:space="preserve">Outline Landscape </w:t>
            </w:r>
            <w:r w:rsidR="00BB7572">
              <w:rPr>
                <w:rFonts w:cs="Arial"/>
              </w:rPr>
              <w:t>a</w:t>
            </w:r>
            <w:r w:rsidRPr="73C27998" w:rsidR="00EC5B06">
              <w:rPr>
                <w:rFonts w:cs="Arial"/>
              </w:rPr>
              <w:t>nd Ecological Management Plan</w:t>
            </w:r>
            <w:r w:rsidR="00BB7572">
              <w:rPr>
                <w:rFonts w:cs="Arial"/>
              </w:rPr>
              <w:t xml:space="preserve"> [</w:t>
            </w:r>
            <w:hyperlink w:history="1" r:id="rId203">
              <w:r w:rsidRPr="00515248" w:rsidR="00BB7572">
                <w:rPr>
                  <w:rStyle w:val="Hyperlink"/>
                  <w:rFonts w:cs="Arial"/>
                </w:rPr>
                <w:t>REP1-086</w:t>
              </w:r>
            </w:hyperlink>
            <w:r w:rsidR="00BB7572">
              <w:rPr>
                <w:rFonts w:cs="Arial"/>
              </w:rPr>
              <w:t>]</w:t>
            </w:r>
            <w:r w:rsidRPr="73C27998">
              <w:rPr>
                <w:rFonts w:cs="Arial"/>
              </w:rPr>
              <w:t xml:space="preserve"> is </w:t>
            </w:r>
            <w:r w:rsidRPr="004542E9">
              <w:rPr>
                <w:rFonts w:cs="Arial"/>
              </w:rPr>
              <w:t>referred to</w:t>
            </w:r>
            <w:r w:rsidRPr="73C27998">
              <w:rPr>
                <w:rFonts w:cs="Arial"/>
              </w:rPr>
              <w:t xml:space="preserve"> as the “outline landscape and ecology management plan”, which differs slightly from the title of the actual document</w:t>
            </w:r>
            <w:r w:rsidRPr="73C27998" w:rsidR="00D91D6C">
              <w:rPr>
                <w:rFonts w:cs="Arial"/>
              </w:rPr>
              <w:t>.</w:t>
            </w:r>
            <w:r w:rsidRPr="73C27998">
              <w:rPr>
                <w:rFonts w:cs="Arial"/>
              </w:rPr>
              <w:t xml:space="preserve"> For accuracy update the dDCO accordingly. </w:t>
            </w:r>
          </w:p>
        </w:tc>
      </w:tr>
      <w:tr w:rsidRPr="008C59AE" w:rsidR="007C077A" w:rsidTr="1A5755FF" w14:paraId="43309C49" w14:textId="77777777">
        <w:tc>
          <w:tcPr>
            <w:tcW w:w="1762" w:type="dxa"/>
          </w:tcPr>
          <w:p w:rsidRPr="00092316" w:rsidR="007C077A" w:rsidP="007C077A" w:rsidRDefault="007C077A" w14:paraId="6B249C4F" w14:textId="77777777">
            <w:pPr>
              <w:pStyle w:val="Heading3"/>
              <w:rPr>
                <w:rFonts w:cs="Arial"/>
                <w:szCs w:val="24"/>
              </w:rPr>
            </w:pPr>
          </w:p>
        </w:tc>
        <w:tc>
          <w:tcPr>
            <w:tcW w:w="3336" w:type="dxa"/>
          </w:tcPr>
          <w:p w:rsidR="007C077A" w:rsidP="007C077A" w:rsidRDefault="007C077A" w14:paraId="768D8226" w14:textId="65679486">
            <w:pPr>
              <w:rPr>
                <w:rFonts w:cs="Arial"/>
                <w:szCs w:val="24"/>
              </w:rPr>
            </w:pPr>
            <w:r>
              <w:rPr>
                <w:rFonts w:cs="Arial"/>
                <w:szCs w:val="24"/>
              </w:rPr>
              <w:t>Buckinghamshire Council</w:t>
            </w:r>
          </w:p>
        </w:tc>
        <w:tc>
          <w:tcPr>
            <w:tcW w:w="17001" w:type="dxa"/>
          </w:tcPr>
          <w:p w:rsidR="007C077A" w:rsidP="007C077A" w:rsidRDefault="007C077A" w14:paraId="51322510" w14:textId="2724D9A0">
            <w:pPr>
              <w:rPr>
                <w:rFonts w:cs="Arial"/>
                <w:b/>
                <w:bCs/>
                <w:szCs w:val="24"/>
              </w:rPr>
            </w:pPr>
            <w:r>
              <w:rPr>
                <w:rFonts w:cs="Arial"/>
                <w:b/>
                <w:bCs/>
                <w:szCs w:val="24"/>
              </w:rPr>
              <w:t>Additional provision within the dDCO</w:t>
            </w:r>
          </w:p>
          <w:p w:rsidRPr="003F21D9" w:rsidR="007C077A" w:rsidP="007C077A" w:rsidRDefault="007C077A" w14:paraId="2DC6EAF6" w14:textId="5CBE3B0A">
            <w:pPr>
              <w:rPr>
                <w:rFonts w:cs="Arial"/>
                <w:szCs w:val="24"/>
              </w:rPr>
            </w:pPr>
            <w:r>
              <w:rPr>
                <w:rFonts w:cs="Arial"/>
                <w:szCs w:val="24"/>
              </w:rPr>
              <w:t>In your Local Impact Report (</w:t>
            </w:r>
            <w:r w:rsidRPr="0011395D">
              <w:rPr>
                <w:rFonts w:cs="Arial"/>
                <w:szCs w:val="24"/>
              </w:rPr>
              <w:t>LIR</w:t>
            </w:r>
            <w:r>
              <w:rPr>
                <w:rFonts w:cs="Arial"/>
                <w:szCs w:val="24"/>
              </w:rPr>
              <w:t>) [</w:t>
            </w:r>
            <w:hyperlink w:history="1" r:id="rId204">
              <w:r w:rsidRPr="00515248">
                <w:rPr>
                  <w:rStyle w:val="Hyperlink"/>
                  <w:rFonts w:cs="Arial"/>
                  <w:szCs w:val="24"/>
                </w:rPr>
                <w:t>REP1-112</w:t>
              </w:r>
            </w:hyperlink>
            <w:r>
              <w:rPr>
                <w:rFonts w:cs="Arial"/>
                <w:szCs w:val="24"/>
              </w:rPr>
              <w:t xml:space="preserve">] you requested a provision which allows for </w:t>
            </w:r>
            <w:r w:rsidRPr="003F21D9">
              <w:rPr>
                <w:rFonts w:cs="Arial"/>
                <w:szCs w:val="24"/>
              </w:rPr>
              <w:t xml:space="preserve">a bond to be taken through a </w:t>
            </w:r>
            <w:r>
              <w:rPr>
                <w:rFonts w:cs="Arial"/>
                <w:szCs w:val="24"/>
              </w:rPr>
              <w:t xml:space="preserve">section </w:t>
            </w:r>
            <w:r w:rsidRPr="003F21D9">
              <w:rPr>
                <w:rFonts w:cs="Arial"/>
                <w:szCs w:val="24"/>
              </w:rPr>
              <w:t>278 H</w:t>
            </w:r>
            <w:r>
              <w:rPr>
                <w:rFonts w:cs="Arial"/>
                <w:szCs w:val="24"/>
              </w:rPr>
              <w:t>ighways Authority</w:t>
            </w:r>
            <w:r w:rsidRPr="003F21D9">
              <w:rPr>
                <w:rFonts w:cs="Arial"/>
                <w:szCs w:val="24"/>
              </w:rPr>
              <w:t xml:space="preserve"> 1980 agreement, which </w:t>
            </w:r>
            <w:r>
              <w:rPr>
                <w:rFonts w:cs="Arial"/>
                <w:szCs w:val="24"/>
              </w:rPr>
              <w:t>would allow the</w:t>
            </w:r>
            <w:r w:rsidRPr="003F21D9">
              <w:rPr>
                <w:rFonts w:cs="Arial"/>
                <w:szCs w:val="24"/>
              </w:rPr>
              <w:t xml:space="preserve"> Highway Authority to safeguard against works that do not meet adoptable standards. </w:t>
            </w:r>
            <w:r>
              <w:rPr>
                <w:rFonts w:cs="Arial"/>
                <w:szCs w:val="24"/>
              </w:rPr>
              <w:t xml:space="preserve">Provide wording which you consider would suitably address this point and set out where in the dDCO you would wish to see this included, with justification for its inclusion. </w:t>
            </w:r>
          </w:p>
        </w:tc>
      </w:tr>
      <w:tr w:rsidRPr="008C59AE" w:rsidR="007C077A" w:rsidTr="1A5755FF" w14:paraId="58D45EBB" w14:textId="77777777">
        <w:tc>
          <w:tcPr>
            <w:tcW w:w="22099" w:type="dxa"/>
            <w:gridSpan w:val="3"/>
          </w:tcPr>
          <w:p w:rsidRPr="00092316" w:rsidR="007C077A" w:rsidP="007C077A" w:rsidRDefault="007C077A" w14:paraId="0938885F" w14:textId="4F085C3B">
            <w:pPr>
              <w:pStyle w:val="Heading2"/>
            </w:pPr>
            <w:bookmarkStart w:name="_Toc226016402" w:id="15"/>
            <w:r>
              <w:t>Articles</w:t>
            </w:r>
            <w:bookmarkEnd w:id="15"/>
          </w:p>
        </w:tc>
      </w:tr>
      <w:tr w:rsidRPr="008C59AE" w:rsidR="007C077A" w:rsidTr="1A5755FF" w14:paraId="53C58E37" w14:textId="77777777">
        <w:tc>
          <w:tcPr>
            <w:tcW w:w="1762" w:type="dxa"/>
          </w:tcPr>
          <w:p w:rsidRPr="00092316" w:rsidR="007C077A" w:rsidP="007C077A" w:rsidRDefault="007C077A" w14:paraId="53C58E30" w14:textId="77777777">
            <w:pPr>
              <w:pStyle w:val="Heading3"/>
              <w:rPr>
                <w:rFonts w:cs="Arial"/>
                <w:szCs w:val="24"/>
              </w:rPr>
            </w:pPr>
          </w:p>
        </w:tc>
        <w:tc>
          <w:tcPr>
            <w:tcW w:w="3336" w:type="dxa"/>
          </w:tcPr>
          <w:p w:rsidRPr="00092316" w:rsidR="007C077A" w:rsidP="007C077A" w:rsidRDefault="007C077A" w14:paraId="53C58E31" w14:textId="2DBE07A9">
            <w:pPr>
              <w:rPr>
                <w:rFonts w:cs="Arial"/>
                <w:szCs w:val="24"/>
              </w:rPr>
            </w:pPr>
            <w:r>
              <w:rPr>
                <w:rFonts w:cs="Arial"/>
                <w:szCs w:val="24"/>
              </w:rPr>
              <w:t xml:space="preserve">The applicant </w:t>
            </w:r>
          </w:p>
        </w:tc>
        <w:tc>
          <w:tcPr>
            <w:tcW w:w="17001" w:type="dxa"/>
          </w:tcPr>
          <w:p w:rsidRPr="005F0340" w:rsidR="007C077A" w:rsidP="007C077A" w:rsidRDefault="007C077A" w14:paraId="116C560E" w14:textId="754E0E04">
            <w:pPr>
              <w:pStyle w:val="ListBullet"/>
              <w:numPr>
                <w:ilvl w:val="0"/>
                <w:numId w:val="0"/>
              </w:numPr>
              <w:rPr>
                <w:rFonts w:cs="Arial"/>
                <w:b/>
                <w:bCs/>
                <w:szCs w:val="24"/>
              </w:rPr>
            </w:pPr>
            <w:r w:rsidRPr="005F0340">
              <w:rPr>
                <w:rFonts w:cs="Arial"/>
                <w:b/>
                <w:bCs/>
                <w:szCs w:val="24"/>
              </w:rPr>
              <w:t>Article 2</w:t>
            </w:r>
            <w:r>
              <w:rPr>
                <w:rFonts w:cs="Arial"/>
                <w:b/>
                <w:bCs/>
                <w:szCs w:val="24"/>
              </w:rPr>
              <w:t>. Interpretation</w:t>
            </w:r>
          </w:p>
          <w:p w:rsidRPr="00863011" w:rsidR="007C077A" w:rsidP="007C077A" w:rsidRDefault="007C077A" w14:paraId="53C58E36" w14:textId="407465A1">
            <w:pPr>
              <w:pStyle w:val="ListBullet"/>
              <w:numPr>
                <w:ilvl w:val="0"/>
                <w:numId w:val="0"/>
              </w:numPr>
              <w:rPr>
                <w:rFonts w:cs="Arial"/>
              </w:rPr>
            </w:pPr>
            <w:r w:rsidRPr="73C27998">
              <w:rPr>
                <w:rFonts w:cs="Arial"/>
              </w:rPr>
              <w:t>Should the definition of ‘maintain’ be amended to include reference to the development not giving rise to any materially new or materially different effects to those set out in the Environmental Statement (</w:t>
            </w:r>
            <w:r w:rsidRPr="0011395D">
              <w:rPr>
                <w:rFonts w:cs="Arial"/>
              </w:rPr>
              <w:t>ES</w:t>
            </w:r>
            <w:r w:rsidRPr="73C27998">
              <w:rPr>
                <w:rFonts w:cs="Arial"/>
              </w:rPr>
              <w:t xml:space="preserve">)? The ExA notes that similar wording which captures this point has been included in The Tillbridge Solar Order 2025 and The Oaklands Farm Solar Park Order 2025. If not, explain why you do not consider this to be necessary. </w:t>
            </w:r>
          </w:p>
        </w:tc>
      </w:tr>
      <w:tr w:rsidRPr="008C59AE" w:rsidR="007C077A" w:rsidTr="1A5755FF" w14:paraId="4C2D970A" w14:textId="77777777">
        <w:tc>
          <w:tcPr>
            <w:tcW w:w="1762" w:type="dxa"/>
          </w:tcPr>
          <w:p w:rsidRPr="00092316" w:rsidR="007C077A" w:rsidP="007C077A" w:rsidRDefault="007C077A" w14:paraId="0A0E0DEA" w14:textId="77777777">
            <w:pPr>
              <w:pStyle w:val="Heading3"/>
              <w:rPr>
                <w:rFonts w:cs="Arial"/>
                <w:szCs w:val="24"/>
              </w:rPr>
            </w:pPr>
          </w:p>
        </w:tc>
        <w:tc>
          <w:tcPr>
            <w:tcW w:w="3336" w:type="dxa"/>
          </w:tcPr>
          <w:p w:rsidRPr="00092316" w:rsidR="007C077A" w:rsidP="007C077A" w:rsidRDefault="007C077A" w14:paraId="58388CB1" w14:textId="2CC39620">
            <w:pPr>
              <w:rPr>
                <w:rFonts w:cs="Arial"/>
                <w:szCs w:val="24"/>
              </w:rPr>
            </w:pPr>
            <w:r>
              <w:rPr>
                <w:rFonts w:cs="Arial"/>
                <w:szCs w:val="24"/>
              </w:rPr>
              <w:t>The applicant</w:t>
            </w:r>
          </w:p>
        </w:tc>
        <w:tc>
          <w:tcPr>
            <w:tcW w:w="17001" w:type="dxa"/>
          </w:tcPr>
          <w:p w:rsidRPr="004875A4" w:rsidR="007C077A" w:rsidP="007C077A" w:rsidRDefault="007C077A" w14:paraId="67FBBE30" w14:textId="77777777">
            <w:pPr>
              <w:rPr>
                <w:rFonts w:cs="Arial"/>
                <w:b/>
                <w:bCs/>
                <w:szCs w:val="24"/>
              </w:rPr>
            </w:pPr>
            <w:r w:rsidRPr="004875A4">
              <w:rPr>
                <w:rFonts w:cs="Arial"/>
                <w:b/>
                <w:bCs/>
                <w:szCs w:val="24"/>
              </w:rPr>
              <w:t>Article 2. Interpretation</w:t>
            </w:r>
          </w:p>
          <w:p w:rsidRPr="00092316" w:rsidR="007C077A" w:rsidP="007C077A" w:rsidRDefault="007C077A" w14:paraId="0C7A5578" w14:textId="4195E4B3">
            <w:pPr>
              <w:rPr>
                <w:rFonts w:cs="Arial"/>
              </w:rPr>
            </w:pPr>
            <w:r w:rsidRPr="73C27998">
              <w:rPr>
                <w:rFonts w:cs="Arial"/>
              </w:rPr>
              <w:t xml:space="preserve">Should the definition of ‘NGET’ be updated to include “… or any successor as a licence holder within the meaning of Part 1 of the 1989 Act”? The ExA notes that the definition of NGET for The Tillbridge Solar Order 2025 and The Fenwick Solar Farm Order 2026 </w:t>
            </w:r>
            <w:r w:rsidRPr="73C27998" w:rsidR="00D91D6C">
              <w:rPr>
                <w:rFonts w:cs="Arial"/>
              </w:rPr>
              <w:t>include</w:t>
            </w:r>
            <w:r w:rsidR="00DB46CF">
              <w:rPr>
                <w:rFonts w:cs="Arial"/>
              </w:rPr>
              <w:t>s</w:t>
            </w:r>
            <w:r w:rsidRPr="73C27998">
              <w:rPr>
                <w:rFonts w:cs="Arial"/>
              </w:rPr>
              <w:t xml:space="preserve"> wording to this effect. If not, explain why you do not consider this to be necessary.</w:t>
            </w:r>
          </w:p>
        </w:tc>
      </w:tr>
      <w:tr w:rsidRPr="008C59AE" w:rsidR="007C077A" w:rsidTr="1A5755FF" w14:paraId="6937F3D9" w14:textId="77777777">
        <w:tc>
          <w:tcPr>
            <w:tcW w:w="1762" w:type="dxa"/>
          </w:tcPr>
          <w:p w:rsidRPr="00092316" w:rsidR="007C077A" w:rsidP="007C077A" w:rsidRDefault="007C077A" w14:paraId="1B208711" w14:textId="77777777">
            <w:pPr>
              <w:pStyle w:val="Heading3"/>
              <w:rPr>
                <w:rFonts w:cs="Arial"/>
                <w:szCs w:val="24"/>
              </w:rPr>
            </w:pPr>
          </w:p>
        </w:tc>
        <w:tc>
          <w:tcPr>
            <w:tcW w:w="3336" w:type="dxa"/>
          </w:tcPr>
          <w:p w:rsidR="007C077A" w:rsidP="007C077A" w:rsidRDefault="007C077A" w14:paraId="49EA4495" w14:textId="26A6B3E4">
            <w:pPr>
              <w:rPr>
                <w:rFonts w:cs="Arial"/>
                <w:szCs w:val="24"/>
              </w:rPr>
            </w:pPr>
            <w:r>
              <w:rPr>
                <w:rFonts w:cs="Arial"/>
                <w:szCs w:val="24"/>
              </w:rPr>
              <w:t>The applicant</w:t>
            </w:r>
          </w:p>
        </w:tc>
        <w:tc>
          <w:tcPr>
            <w:tcW w:w="17001" w:type="dxa"/>
          </w:tcPr>
          <w:p w:rsidR="007C077A" w:rsidP="007C077A" w:rsidRDefault="007C077A" w14:paraId="5384190F" w14:textId="77777777">
            <w:pPr>
              <w:rPr>
                <w:rFonts w:cs="Arial"/>
                <w:b/>
                <w:bCs/>
                <w:szCs w:val="24"/>
              </w:rPr>
            </w:pPr>
            <w:r>
              <w:rPr>
                <w:rFonts w:cs="Arial"/>
                <w:b/>
                <w:bCs/>
                <w:szCs w:val="24"/>
              </w:rPr>
              <w:t>Article 2. Interpretation</w:t>
            </w:r>
          </w:p>
          <w:p w:rsidR="007C077A" w:rsidP="00563017" w:rsidRDefault="007C077A" w14:paraId="35D5BF68" w14:textId="1079283B">
            <w:pPr>
              <w:pStyle w:val="ListParagraph"/>
              <w:numPr>
                <w:ilvl w:val="0"/>
                <w:numId w:val="26"/>
              </w:numPr>
              <w:rPr>
                <w:rFonts w:cs="Arial"/>
                <w:szCs w:val="24"/>
              </w:rPr>
            </w:pPr>
            <w:r>
              <w:rPr>
                <w:rFonts w:cs="Arial"/>
                <w:szCs w:val="24"/>
              </w:rPr>
              <w:t>The ExA has concerns regarding the extent of works included under the definition of ‘permitted preliminary works’ and whether it has been adequately demonstrated that they would not</w:t>
            </w:r>
            <w:r w:rsidRPr="00286210">
              <w:rPr>
                <w:rFonts w:cs="Arial"/>
                <w:szCs w:val="24"/>
              </w:rPr>
              <w:t xml:space="preserve"> have environmental impacts which would need to be controlled by requirement</w:t>
            </w:r>
            <w:r>
              <w:rPr>
                <w:rFonts w:cs="Arial"/>
                <w:szCs w:val="24"/>
              </w:rPr>
              <w:t xml:space="preserve">s. </w:t>
            </w:r>
            <w:r w:rsidRPr="00793141">
              <w:rPr>
                <w:rFonts w:cs="Arial"/>
                <w:szCs w:val="24"/>
              </w:rPr>
              <w:t xml:space="preserve">The ExA also draws the applicant’s attention to </w:t>
            </w:r>
            <w:r>
              <w:rPr>
                <w:rFonts w:cs="Arial"/>
                <w:szCs w:val="24"/>
              </w:rPr>
              <w:t xml:space="preserve">recently </w:t>
            </w:r>
            <w:r w:rsidRPr="00793141">
              <w:rPr>
                <w:rFonts w:cs="Arial"/>
                <w:szCs w:val="24"/>
              </w:rPr>
              <w:t xml:space="preserve">made DCOs which do not contain the same extent of </w:t>
            </w:r>
            <w:r>
              <w:rPr>
                <w:rFonts w:cs="Arial"/>
                <w:szCs w:val="24"/>
              </w:rPr>
              <w:t>‘</w:t>
            </w:r>
            <w:r w:rsidRPr="00793141">
              <w:rPr>
                <w:rFonts w:cs="Arial"/>
                <w:szCs w:val="24"/>
              </w:rPr>
              <w:t>preliminary permitted works</w:t>
            </w:r>
            <w:r>
              <w:rPr>
                <w:rFonts w:cs="Arial"/>
                <w:szCs w:val="24"/>
              </w:rPr>
              <w:t>’ (or works of a similar description)</w:t>
            </w:r>
            <w:r w:rsidRPr="00793141">
              <w:rPr>
                <w:rFonts w:cs="Arial"/>
                <w:szCs w:val="24"/>
              </w:rPr>
              <w:t xml:space="preserve"> to t</w:t>
            </w:r>
            <w:r>
              <w:rPr>
                <w:rFonts w:cs="Arial"/>
                <w:szCs w:val="24"/>
              </w:rPr>
              <w:t>hose</w:t>
            </w:r>
            <w:r w:rsidRPr="00793141">
              <w:rPr>
                <w:rFonts w:cs="Arial"/>
                <w:szCs w:val="24"/>
              </w:rPr>
              <w:t xml:space="preserve"> which are proposed in the dDCO</w:t>
            </w:r>
            <w:r>
              <w:rPr>
                <w:rFonts w:cs="Arial"/>
                <w:szCs w:val="24"/>
              </w:rPr>
              <w:t xml:space="preserve">, such as the </w:t>
            </w:r>
            <w:r w:rsidRPr="00793141">
              <w:rPr>
                <w:rFonts w:cs="Arial"/>
                <w:szCs w:val="24"/>
              </w:rPr>
              <w:t xml:space="preserve">The Helios Renewable Energy Project Order 2025, The Stonestreet Green Solar Order 2025 and The Tillbridge Solar Order 2025. </w:t>
            </w:r>
            <w:r>
              <w:rPr>
                <w:rFonts w:cs="Arial"/>
                <w:szCs w:val="24"/>
              </w:rPr>
              <w:t xml:space="preserve">For example, how could the applicant ensure that </w:t>
            </w:r>
            <w:r w:rsidRPr="00B63A2B">
              <w:rPr>
                <w:rFonts w:cs="Arial"/>
                <w:szCs w:val="24"/>
              </w:rPr>
              <w:t>access works</w:t>
            </w:r>
            <w:r>
              <w:rPr>
                <w:rFonts w:cs="Arial"/>
                <w:szCs w:val="24"/>
              </w:rPr>
              <w:t xml:space="preserve"> ((i) Work No. 9) or</w:t>
            </w:r>
            <w:r w:rsidRPr="00B63A2B">
              <w:rPr>
                <w:rFonts w:cs="Arial"/>
                <w:szCs w:val="24"/>
              </w:rPr>
              <w:t xml:space="preserve"> diversions of </w:t>
            </w:r>
            <w:r>
              <w:rPr>
                <w:rFonts w:cs="Arial"/>
                <w:szCs w:val="24"/>
              </w:rPr>
              <w:t xml:space="preserve">public rights of way (j) would not have environmental impacts which </w:t>
            </w:r>
            <w:r w:rsidR="00003952">
              <w:rPr>
                <w:rFonts w:cs="Arial"/>
                <w:szCs w:val="24"/>
              </w:rPr>
              <w:t xml:space="preserve">would </w:t>
            </w:r>
            <w:r>
              <w:rPr>
                <w:rFonts w:cs="Arial"/>
                <w:szCs w:val="24"/>
              </w:rPr>
              <w:t>need to be controlled?</w:t>
            </w:r>
          </w:p>
          <w:p w:rsidR="007C077A" w:rsidP="00563017" w:rsidRDefault="007C077A" w14:paraId="2DC96A32" w14:textId="0A62E8EF">
            <w:pPr>
              <w:pStyle w:val="ListParagraph"/>
              <w:numPr>
                <w:ilvl w:val="0"/>
                <w:numId w:val="26"/>
              </w:numPr>
              <w:rPr>
                <w:rFonts w:cs="Arial"/>
                <w:szCs w:val="24"/>
              </w:rPr>
            </w:pPr>
            <w:r w:rsidRPr="00BF383F">
              <w:rPr>
                <w:rFonts w:cs="Arial"/>
                <w:szCs w:val="24"/>
              </w:rPr>
              <w:t xml:space="preserve">Provide further justification for the extent of the works included in the definition of </w:t>
            </w:r>
            <w:r>
              <w:rPr>
                <w:rFonts w:cs="Arial"/>
                <w:szCs w:val="24"/>
              </w:rPr>
              <w:t>‘</w:t>
            </w:r>
            <w:r w:rsidRPr="00BF383F">
              <w:rPr>
                <w:rFonts w:cs="Arial"/>
                <w:szCs w:val="24"/>
              </w:rPr>
              <w:t>permitted preliminary works</w:t>
            </w:r>
            <w:r>
              <w:rPr>
                <w:rFonts w:cs="Arial"/>
                <w:szCs w:val="24"/>
              </w:rPr>
              <w:t>’</w:t>
            </w:r>
            <w:r w:rsidRPr="00BF383F">
              <w:rPr>
                <w:rFonts w:cs="Arial"/>
                <w:szCs w:val="24"/>
              </w:rPr>
              <w:t xml:space="preserve"> in the </w:t>
            </w:r>
            <w:r>
              <w:rPr>
                <w:rFonts w:cs="Arial"/>
                <w:szCs w:val="24"/>
              </w:rPr>
              <w:t>EM</w:t>
            </w:r>
            <w:r w:rsidRPr="00BF383F">
              <w:rPr>
                <w:rFonts w:cs="Arial"/>
                <w:szCs w:val="24"/>
              </w:rPr>
              <w:t xml:space="preserve"> [</w:t>
            </w:r>
            <w:hyperlink w:history="1" r:id="rId205">
              <w:r w:rsidRPr="00515248">
                <w:rPr>
                  <w:rStyle w:val="Hyperlink"/>
                  <w:rFonts w:cs="Arial"/>
                  <w:szCs w:val="24"/>
                </w:rPr>
                <w:t>AS-012</w:t>
              </w:r>
            </w:hyperlink>
            <w:r w:rsidRPr="00BF383F">
              <w:rPr>
                <w:rFonts w:cs="Arial"/>
                <w:szCs w:val="24"/>
              </w:rPr>
              <w:t>]</w:t>
            </w:r>
            <w:r>
              <w:rPr>
                <w:rFonts w:cs="Arial"/>
                <w:szCs w:val="24"/>
              </w:rPr>
              <w:t xml:space="preserve"> and review the definition to reduce the extent of the ‘permitted preliminary works’ if possible.</w:t>
            </w:r>
            <w:r w:rsidRPr="00793141">
              <w:rPr>
                <w:rFonts w:cs="Arial"/>
                <w:szCs w:val="24"/>
              </w:rPr>
              <w:t xml:space="preserve"> The ExA draws the applicant’s attention to section 5.7.21 of PINS </w:t>
            </w:r>
            <w:hyperlink w:history="1" r:id="rId206">
              <w:r w:rsidRPr="00211816">
                <w:rPr>
                  <w:rStyle w:val="Hyperlink"/>
                  <w:rFonts w:cs="Arial"/>
                  <w:szCs w:val="24"/>
                </w:rPr>
                <w:t>Advice Note 15: drafting development consent orders</w:t>
              </w:r>
            </w:hyperlink>
            <w:r w:rsidRPr="00793141">
              <w:rPr>
                <w:rFonts w:cs="Arial"/>
                <w:szCs w:val="24"/>
              </w:rPr>
              <w:t>.</w:t>
            </w:r>
          </w:p>
          <w:p w:rsidRPr="00793141" w:rsidR="007C077A" w:rsidP="00563017" w:rsidRDefault="007C077A" w14:paraId="3B55E4D1" w14:textId="2F516945">
            <w:pPr>
              <w:pStyle w:val="ListParagraph"/>
              <w:numPr>
                <w:ilvl w:val="0"/>
                <w:numId w:val="26"/>
              </w:numPr>
              <w:rPr>
                <w:rFonts w:cs="Arial"/>
                <w:szCs w:val="24"/>
              </w:rPr>
            </w:pPr>
            <w:r>
              <w:rPr>
                <w:rFonts w:cs="Arial"/>
                <w:szCs w:val="24"/>
              </w:rPr>
              <w:t xml:space="preserve">The ExA also notes that there is no reference in the definition of ‘permitted preliminary works’ for advance planting or screening mitigation to be planted. Paragraph </w:t>
            </w:r>
            <w:r w:rsidRPr="00176BC6">
              <w:rPr>
                <w:rFonts w:cs="Arial"/>
                <w:szCs w:val="24"/>
              </w:rPr>
              <w:t xml:space="preserve">4.3.15 of the </w:t>
            </w:r>
            <w:r w:rsidR="00F8513F">
              <w:rPr>
                <w:rFonts w:cs="Arial"/>
                <w:szCs w:val="24"/>
              </w:rPr>
              <w:t>O</w:t>
            </w:r>
            <w:r w:rsidR="00D91D6C">
              <w:rPr>
                <w:rFonts w:cs="Arial"/>
                <w:szCs w:val="24"/>
              </w:rPr>
              <w:t>utline</w:t>
            </w:r>
            <w:r>
              <w:rPr>
                <w:rFonts w:cs="Arial"/>
                <w:szCs w:val="24"/>
              </w:rPr>
              <w:t xml:space="preserve"> Landscape and Ecological Management Plan (</w:t>
            </w:r>
            <w:r w:rsidRPr="0011395D">
              <w:rPr>
                <w:rFonts w:cs="Arial"/>
                <w:szCs w:val="24"/>
              </w:rPr>
              <w:t>oLEMP</w:t>
            </w:r>
            <w:r>
              <w:rPr>
                <w:rFonts w:cs="Arial"/>
                <w:szCs w:val="24"/>
              </w:rPr>
              <w:t>)</w:t>
            </w:r>
            <w:r w:rsidRPr="00176BC6">
              <w:rPr>
                <w:rFonts w:cs="Arial"/>
                <w:szCs w:val="24"/>
              </w:rPr>
              <w:t xml:space="preserve"> </w:t>
            </w:r>
            <w:r>
              <w:rPr>
                <w:rFonts w:cs="Arial"/>
                <w:szCs w:val="24"/>
              </w:rPr>
              <w:t>[</w:t>
            </w:r>
            <w:hyperlink w:history="1" r:id="rId207">
              <w:r w:rsidRPr="00515248">
                <w:rPr>
                  <w:rStyle w:val="Hyperlink"/>
                  <w:rFonts w:cs="Arial"/>
                  <w:szCs w:val="24"/>
                </w:rPr>
                <w:t>APP-145</w:t>
              </w:r>
            </w:hyperlink>
            <w:r>
              <w:rPr>
                <w:rFonts w:cs="Arial"/>
                <w:szCs w:val="24"/>
              </w:rPr>
              <w:t xml:space="preserve">], </w:t>
            </w:r>
            <w:r w:rsidRPr="00176BC6">
              <w:rPr>
                <w:rFonts w:cs="Arial"/>
                <w:szCs w:val="24"/>
              </w:rPr>
              <w:t>table 10.9 of ES Chapter 10 (</w:t>
            </w:r>
            <w:r>
              <w:rPr>
                <w:rFonts w:cs="Arial"/>
                <w:szCs w:val="24"/>
              </w:rPr>
              <w:t>L</w:t>
            </w:r>
            <w:r w:rsidRPr="00176BC6">
              <w:rPr>
                <w:rFonts w:cs="Arial"/>
                <w:szCs w:val="24"/>
              </w:rPr>
              <w:t xml:space="preserve">andscape and </w:t>
            </w:r>
            <w:r>
              <w:rPr>
                <w:rFonts w:cs="Arial"/>
                <w:szCs w:val="24"/>
              </w:rPr>
              <w:t>V</w:t>
            </w:r>
            <w:r w:rsidRPr="00176BC6">
              <w:rPr>
                <w:rFonts w:cs="Arial"/>
                <w:szCs w:val="24"/>
              </w:rPr>
              <w:t>isual)</w:t>
            </w:r>
            <w:r>
              <w:rPr>
                <w:rFonts w:cs="Arial"/>
                <w:szCs w:val="24"/>
              </w:rPr>
              <w:t xml:space="preserve"> [</w:t>
            </w:r>
            <w:hyperlink w:history="1" r:id="rId208">
              <w:r w:rsidRPr="00515248">
                <w:rPr>
                  <w:rStyle w:val="Hyperlink"/>
                  <w:rFonts w:cs="Arial"/>
                  <w:szCs w:val="24"/>
                </w:rPr>
                <w:t>APP-053</w:t>
              </w:r>
            </w:hyperlink>
            <w:r>
              <w:rPr>
                <w:rFonts w:cs="Arial"/>
                <w:szCs w:val="24"/>
              </w:rPr>
              <w:t>]</w:t>
            </w:r>
            <w:r w:rsidRPr="00176BC6">
              <w:rPr>
                <w:rFonts w:cs="Arial"/>
                <w:szCs w:val="24"/>
              </w:rPr>
              <w:t xml:space="preserve"> </w:t>
            </w:r>
            <w:r>
              <w:rPr>
                <w:rFonts w:cs="Arial"/>
                <w:szCs w:val="24"/>
              </w:rPr>
              <w:t xml:space="preserve">and </w:t>
            </w:r>
            <w:r w:rsidRPr="005B4709">
              <w:rPr>
                <w:rFonts w:cs="Arial"/>
                <w:szCs w:val="24"/>
              </w:rPr>
              <w:t>table 9.8 of ES Chapter 9</w:t>
            </w:r>
            <w:r>
              <w:rPr>
                <w:rFonts w:cs="Arial"/>
                <w:szCs w:val="24"/>
              </w:rPr>
              <w:t xml:space="preserve"> (Cultural Heritage) [</w:t>
            </w:r>
            <w:hyperlink w:history="1" r:id="rId209">
              <w:r w:rsidRPr="00515248">
                <w:rPr>
                  <w:rStyle w:val="Hyperlink"/>
                  <w:rFonts w:cs="Arial"/>
                  <w:szCs w:val="24"/>
                </w:rPr>
                <w:t>APP-052</w:t>
              </w:r>
            </w:hyperlink>
            <w:r>
              <w:rPr>
                <w:rFonts w:cs="Arial"/>
                <w:szCs w:val="24"/>
              </w:rPr>
              <w:t xml:space="preserve">] </w:t>
            </w:r>
            <w:r w:rsidRPr="00176BC6">
              <w:rPr>
                <w:rFonts w:cs="Arial"/>
                <w:szCs w:val="24"/>
              </w:rPr>
              <w:t>propose advance planting</w:t>
            </w:r>
            <w:r>
              <w:rPr>
                <w:rFonts w:cs="Arial"/>
                <w:szCs w:val="24"/>
              </w:rPr>
              <w:t xml:space="preserve"> mitigation</w:t>
            </w:r>
            <w:r w:rsidRPr="00176BC6">
              <w:rPr>
                <w:rFonts w:cs="Arial"/>
                <w:szCs w:val="24"/>
              </w:rPr>
              <w:t xml:space="preserve"> – </w:t>
            </w:r>
            <w:r>
              <w:rPr>
                <w:rFonts w:cs="Arial"/>
                <w:szCs w:val="24"/>
              </w:rPr>
              <w:t xml:space="preserve">explain </w:t>
            </w:r>
            <w:r w:rsidRPr="00176BC6">
              <w:rPr>
                <w:rFonts w:cs="Arial"/>
                <w:szCs w:val="24"/>
              </w:rPr>
              <w:t>how</w:t>
            </w:r>
            <w:r>
              <w:rPr>
                <w:rFonts w:cs="Arial"/>
                <w:szCs w:val="24"/>
              </w:rPr>
              <w:t xml:space="preserve"> it is envisaged that</w:t>
            </w:r>
            <w:r w:rsidRPr="00176BC6">
              <w:rPr>
                <w:rFonts w:cs="Arial"/>
                <w:szCs w:val="24"/>
              </w:rPr>
              <w:t xml:space="preserve"> </w:t>
            </w:r>
            <w:r>
              <w:rPr>
                <w:rFonts w:cs="Arial"/>
                <w:szCs w:val="24"/>
              </w:rPr>
              <w:t>the proposed development could deliver advance planting</w:t>
            </w:r>
            <w:r w:rsidRPr="00176BC6">
              <w:rPr>
                <w:rFonts w:cs="Arial"/>
                <w:szCs w:val="24"/>
              </w:rPr>
              <w:t xml:space="preserve"> </w:t>
            </w:r>
            <w:r>
              <w:rPr>
                <w:rFonts w:cs="Arial"/>
                <w:szCs w:val="24"/>
              </w:rPr>
              <w:t xml:space="preserve">in practice and at what stage of the proposed development </w:t>
            </w:r>
            <w:r w:rsidRPr="00176BC6">
              <w:rPr>
                <w:rFonts w:cs="Arial"/>
                <w:szCs w:val="24"/>
              </w:rPr>
              <w:t xml:space="preserve">with </w:t>
            </w:r>
            <w:r>
              <w:rPr>
                <w:rFonts w:cs="Arial"/>
                <w:szCs w:val="24"/>
              </w:rPr>
              <w:t xml:space="preserve">the </w:t>
            </w:r>
            <w:r w:rsidRPr="00176BC6">
              <w:rPr>
                <w:rFonts w:cs="Arial"/>
                <w:szCs w:val="24"/>
              </w:rPr>
              <w:t>wording of dDCO at present?</w:t>
            </w:r>
          </w:p>
        </w:tc>
      </w:tr>
      <w:tr w:rsidRPr="008C59AE" w:rsidR="007C077A" w:rsidTr="1A5755FF" w14:paraId="35D93ADE" w14:textId="77777777">
        <w:tc>
          <w:tcPr>
            <w:tcW w:w="1762" w:type="dxa"/>
          </w:tcPr>
          <w:p w:rsidRPr="00092316" w:rsidR="007C077A" w:rsidP="007C077A" w:rsidRDefault="007C077A" w14:paraId="23F5CA2B" w14:textId="77777777">
            <w:pPr>
              <w:pStyle w:val="Heading3"/>
              <w:rPr>
                <w:rFonts w:cs="Arial"/>
                <w:szCs w:val="24"/>
              </w:rPr>
            </w:pPr>
          </w:p>
        </w:tc>
        <w:tc>
          <w:tcPr>
            <w:tcW w:w="3336" w:type="dxa"/>
          </w:tcPr>
          <w:p w:rsidR="007C077A" w:rsidP="007C077A" w:rsidRDefault="007C077A" w14:paraId="275991D0" w14:textId="1CDA3D49">
            <w:pPr>
              <w:rPr>
                <w:rFonts w:cs="Arial"/>
                <w:szCs w:val="24"/>
              </w:rPr>
            </w:pPr>
            <w:r>
              <w:rPr>
                <w:rFonts w:cs="Arial"/>
                <w:szCs w:val="24"/>
              </w:rPr>
              <w:t>The applicant</w:t>
            </w:r>
          </w:p>
        </w:tc>
        <w:tc>
          <w:tcPr>
            <w:tcW w:w="17001" w:type="dxa"/>
          </w:tcPr>
          <w:p w:rsidR="007C077A" w:rsidP="007C077A" w:rsidRDefault="007C077A" w14:paraId="078FF6AD" w14:textId="0146EBB6">
            <w:pPr>
              <w:rPr>
                <w:rFonts w:cs="Arial"/>
                <w:b/>
                <w:bCs/>
                <w:szCs w:val="24"/>
              </w:rPr>
            </w:pPr>
            <w:r>
              <w:rPr>
                <w:rFonts w:cs="Arial"/>
                <w:b/>
                <w:bCs/>
                <w:szCs w:val="24"/>
              </w:rPr>
              <w:t xml:space="preserve">Article 6. </w:t>
            </w:r>
            <w:r w:rsidRPr="00EF7C77">
              <w:rPr>
                <w:rFonts w:cs="Arial"/>
                <w:b/>
                <w:bCs/>
                <w:szCs w:val="24"/>
              </w:rPr>
              <w:t>Disapplication and modification of statutory provisions</w:t>
            </w:r>
          </w:p>
          <w:p w:rsidR="007C077A" w:rsidP="007C077A" w:rsidRDefault="007C077A" w14:paraId="7DC2699C" w14:textId="5C54962E">
            <w:pPr>
              <w:rPr>
                <w:rFonts w:cs="Arial"/>
              </w:rPr>
            </w:pPr>
            <w:r w:rsidRPr="73C27998">
              <w:rPr>
                <w:rFonts w:cs="Arial"/>
                <w:b/>
              </w:rPr>
              <w:t xml:space="preserve">6(1): </w:t>
            </w:r>
            <w:r w:rsidRPr="73C27998">
              <w:rPr>
                <w:rFonts w:cs="Arial"/>
              </w:rPr>
              <w:t xml:space="preserve">why does the wording of this article disapply the provisions listed during decommissioning of the proposed development? Provide further justification. </w:t>
            </w:r>
          </w:p>
          <w:p w:rsidR="007C077A" w:rsidP="007C077A" w:rsidRDefault="007C077A" w14:paraId="03DE65FB" w14:textId="47A9A702">
            <w:pPr>
              <w:rPr>
                <w:rFonts w:cs="Arial"/>
                <w:szCs w:val="24"/>
              </w:rPr>
            </w:pPr>
            <w:r>
              <w:rPr>
                <w:rFonts w:cs="Arial"/>
                <w:b/>
                <w:bCs/>
                <w:szCs w:val="24"/>
              </w:rPr>
              <w:t>6</w:t>
            </w:r>
            <w:r w:rsidRPr="00850D4A">
              <w:rPr>
                <w:rFonts w:cs="Arial"/>
                <w:b/>
                <w:bCs/>
                <w:szCs w:val="24"/>
              </w:rPr>
              <w:t>(1)(e):</w:t>
            </w:r>
            <w:r>
              <w:rPr>
                <w:rFonts w:cs="Arial"/>
                <w:szCs w:val="24"/>
              </w:rPr>
              <w:t xml:space="preserve"> what is the justification for the disapplication of these powers?</w:t>
            </w:r>
          </w:p>
          <w:p w:rsidR="007C077A" w:rsidP="007C077A" w:rsidRDefault="007C077A" w14:paraId="5690D7E9" w14:textId="77777777">
            <w:pPr>
              <w:rPr>
                <w:rFonts w:cs="Arial"/>
                <w:szCs w:val="24"/>
              </w:rPr>
            </w:pPr>
          </w:p>
          <w:p w:rsidR="007C077A" w:rsidP="007C077A" w:rsidRDefault="007C077A" w14:paraId="412D641F" w14:textId="4B13E288">
            <w:r w:rsidRPr="00C81ADB">
              <w:rPr>
                <w:rFonts w:cs="Arial"/>
                <w:b/>
                <w:bCs/>
                <w:szCs w:val="24"/>
              </w:rPr>
              <w:t>6</w:t>
            </w:r>
            <w:r w:rsidRPr="00850D4A">
              <w:rPr>
                <w:rFonts w:cs="Arial"/>
                <w:b/>
                <w:bCs/>
                <w:szCs w:val="24"/>
              </w:rPr>
              <w:t>(3):</w:t>
            </w:r>
            <w:r>
              <w:rPr>
                <w:rFonts w:cs="Arial"/>
                <w:szCs w:val="24"/>
              </w:rPr>
              <w:t xml:space="preserve"> what </w:t>
            </w:r>
            <w:r w:rsidRPr="00F35B43">
              <w:rPr>
                <w:rFonts w:cs="Arial"/>
                <w:szCs w:val="24"/>
              </w:rPr>
              <w:t>is the justification for the disapplication of these powers</w:t>
            </w:r>
            <w:r>
              <w:rPr>
                <w:rFonts w:cs="Arial"/>
                <w:szCs w:val="24"/>
              </w:rPr>
              <w:t xml:space="preserve"> when the dDCO lists the hedgerows to be removed? Notwithstanding this, should the wording read: “</w:t>
            </w:r>
            <w:r>
              <w:t xml:space="preserve">Regulation 6 (permitted work) of the Hedgerows Regulations 1997 is modified so as to read for the purposes of this Order only as if there were inserted after paragraph </w:t>
            </w:r>
            <w:r w:rsidRPr="0037469F">
              <w:rPr>
                <w:color w:val="FF0000"/>
              </w:rPr>
              <w:t xml:space="preserve">(1)(j) </w:t>
            </w:r>
            <w:r>
              <w:t xml:space="preserve">the following…”, rather than refer to paragraph (e)? If not, explain why not. </w:t>
            </w:r>
          </w:p>
          <w:p w:rsidR="007C077A" w:rsidP="007C077A" w:rsidRDefault="007C077A" w14:paraId="551959FA" w14:textId="77777777"/>
          <w:p w:rsidR="007C077A" w:rsidP="007C077A" w:rsidRDefault="007C077A" w14:paraId="179AA535" w14:textId="19D4B319">
            <w:r w:rsidRPr="00C81ADB">
              <w:rPr>
                <w:b/>
                <w:bCs/>
              </w:rPr>
              <w:t>6</w:t>
            </w:r>
            <w:r w:rsidRPr="00B730A5">
              <w:rPr>
                <w:b/>
                <w:bCs/>
              </w:rPr>
              <w:t>(5) – (8):</w:t>
            </w:r>
            <w:r>
              <w:t xml:space="preserve"> it appears that these powers are intended to allow development not authorised by the dDCO to be carried out within the order limits pursuant to planning permission and would appear to obviate the need, in such circumstances, to apply to change the dDCO (through section 153 of the Planning Act 2008). In 6(8) it appears that the reference to “paragraph (3)” ought to amended to “paragraph (6)” regarding “enforcement action”. </w:t>
            </w:r>
          </w:p>
          <w:p w:rsidR="007C077A" w:rsidP="007C077A" w:rsidRDefault="007C077A" w14:paraId="49F5C8D6" w14:textId="7B56D2BC">
            <w:r>
              <w:t>The ExA notes that the provisions in articles 6(5) to 6(8) appear similar to ones removed from other dDCOs recently by the SoS for the Department for Energy Security and Net Zero (</w:t>
            </w:r>
            <w:r w:rsidRPr="0011395D">
              <w:t>DESNZ</w:t>
            </w:r>
            <w:r>
              <w:t>) because it considered it unnecessary and that it may create potential ambiguity (such as the removal of the applicant’s proposed article 46 ‘inconsistent planning permissions’ from The Byers Gill Solar Order 2025). On this basis, p</w:t>
            </w:r>
            <w:r w:rsidRPr="00177837">
              <w:t xml:space="preserve">rovide justification for why these </w:t>
            </w:r>
            <w:r>
              <w:t xml:space="preserve">powers </w:t>
            </w:r>
            <w:r w:rsidRPr="00177837">
              <w:t xml:space="preserve">are </w:t>
            </w:r>
            <w:r>
              <w:t xml:space="preserve">considered </w:t>
            </w:r>
            <w:r w:rsidRPr="00177837">
              <w:t>necessary for this specific project</w:t>
            </w:r>
            <w:r>
              <w:t xml:space="preserve">. The ExA directs the applicant to section 5.11.25 of PINS </w:t>
            </w:r>
            <w:hyperlink r:id="rId210">
              <w:r w:rsidRPr="73C27998">
                <w:rPr>
                  <w:rStyle w:val="Hyperlink"/>
                  <w:rFonts w:cs="Arial"/>
                </w:rPr>
                <w:t>Advice Note 15: drafting development consent orders</w:t>
              </w:r>
            </w:hyperlink>
            <w:r>
              <w:t>. For each power sought to be disapplied, the following information should be provided:</w:t>
            </w:r>
          </w:p>
          <w:p w:rsidRPr="002B0871" w:rsidR="007C077A" w:rsidP="00563017" w:rsidRDefault="007C077A" w14:paraId="053B2F39" w14:textId="64CBAA92">
            <w:pPr>
              <w:pStyle w:val="ListParagraph"/>
              <w:numPr>
                <w:ilvl w:val="0"/>
                <w:numId w:val="27"/>
              </w:numPr>
              <w:rPr>
                <w:rFonts w:cs="Arial"/>
                <w:szCs w:val="24"/>
              </w:rPr>
            </w:pPr>
            <w:r w:rsidRPr="002B0871">
              <w:rPr>
                <w:rFonts w:cs="Arial"/>
                <w:szCs w:val="24"/>
              </w:rPr>
              <w:t>the purpose of the legislation/</w:t>
            </w:r>
            <w:r>
              <w:rPr>
                <w:rFonts w:cs="Arial"/>
                <w:szCs w:val="24"/>
              </w:rPr>
              <w:t xml:space="preserve"> </w:t>
            </w:r>
            <w:r w:rsidRPr="002B0871">
              <w:rPr>
                <w:rFonts w:cs="Arial"/>
                <w:szCs w:val="24"/>
              </w:rPr>
              <w:t>statutory provision</w:t>
            </w:r>
          </w:p>
          <w:p w:rsidRPr="002B0871" w:rsidR="007C077A" w:rsidP="00563017" w:rsidRDefault="007C077A" w14:paraId="4A8F5E85" w14:textId="0E20B2A5">
            <w:pPr>
              <w:pStyle w:val="ListParagraph"/>
              <w:numPr>
                <w:ilvl w:val="0"/>
                <w:numId w:val="27"/>
              </w:numPr>
              <w:rPr>
                <w:rFonts w:cs="Arial"/>
                <w:szCs w:val="24"/>
              </w:rPr>
            </w:pPr>
            <w:r w:rsidRPr="002B0871">
              <w:rPr>
                <w:rFonts w:cs="Arial"/>
                <w:szCs w:val="24"/>
              </w:rPr>
              <w:t>the persons</w:t>
            </w:r>
            <w:r>
              <w:rPr>
                <w:rFonts w:cs="Arial"/>
                <w:szCs w:val="24"/>
              </w:rPr>
              <w:t xml:space="preserve"> or </w:t>
            </w:r>
            <w:r w:rsidRPr="002B0871">
              <w:rPr>
                <w:rFonts w:cs="Arial"/>
                <w:szCs w:val="24"/>
              </w:rPr>
              <w:t>body having the power being disapplied</w:t>
            </w:r>
          </w:p>
          <w:p w:rsidRPr="002B0871" w:rsidR="007C077A" w:rsidP="00563017" w:rsidRDefault="007C077A" w14:paraId="7929F2B9" w14:textId="77777777">
            <w:pPr>
              <w:pStyle w:val="ListParagraph"/>
              <w:numPr>
                <w:ilvl w:val="0"/>
                <w:numId w:val="27"/>
              </w:numPr>
              <w:rPr>
                <w:rFonts w:cs="Arial"/>
                <w:szCs w:val="24"/>
              </w:rPr>
            </w:pPr>
            <w:r w:rsidRPr="002B0871">
              <w:rPr>
                <w:rFonts w:cs="Arial"/>
                <w:szCs w:val="24"/>
              </w:rPr>
              <w:t>an explanation as to the effect of disapplication and whether any protective provisions or requirements are required to prevent any adverse impact arising as a result of disapplying the legislative controls</w:t>
            </w:r>
          </w:p>
          <w:p w:rsidRPr="002B0871" w:rsidR="007C077A" w:rsidP="00563017" w:rsidRDefault="007C077A" w14:paraId="59519E50" w14:textId="19984F22">
            <w:pPr>
              <w:pStyle w:val="ListParagraph"/>
              <w:numPr>
                <w:ilvl w:val="0"/>
                <w:numId w:val="27"/>
              </w:numPr>
              <w:rPr>
                <w:rFonts w:cs="Arial"/>
                <w:szCs w:val="24"/>
              </w:rPr>
            </w:pPr>
            <w:r w:rsidRPr="002B0871">
              <w:rPr>
                <w:rFonts w:cs="Arial"/>
                <w:szCs w:val="24"/>
              </w:rPr>
              <w:t>(by reference to section</w:t>
            </w:r>
            <w:r>
              <w:rPr>
                <w:rFonts w:cs="Arial"/>
                <w:szCs w:val="24"/>
              </w:rPr>
              <w:t xml:space="preserve"> </w:t>
            </w:r>
            <w:r w:rsidRPr="002B0871">
              <w:rPr>
                <w:rFonts w:cs="Arial"/>
                <w:szCs w:val="24"/>
              </w:rPr>
              <w:t xml:space="preserve">120 of and </w:t>
            </w:r>
            <w:r>
              <w:rPr>
                <w:rFonts w:cs="Arial"/>
                <w:szCs w:val="24"/>
              </w:rPr>
              <w:t>s</w:t>
            </w:r>
            <w:r w:rsidRPr="002B0871">
              <w:rPr>
                <w:rFonts w:cs="Arial"/>
                <w:szCs w:val="24"/>
              </w:rPr>
              <w:t xml:space="preserve">chedule 5 to the Planning Act 2008) how each disapplied provision constitutes a matter for which provision may be made in the </w:t>
            </w:r>
            <w:r>
              <w:rPr>
                <w:rFonts w:cs="Arial"/>
                <w:szCs w:val="24"/>
              </w:rPr>
              <w:t>d</w:t>
            </w:r>
            <w:r w:rsidRPr="002B0871">
              <w:rPr>
                <w:rFonts w:cs="Arial"/>
                <w:szCs w:val="24"/>
              </w:rPr>
              <w:t>DCO</w:t>
            </w:r>
          </w:p>
          <w:p w:rsidRPr="002B0871" w:rsidR="007C077A" w:rsidP="00563017" w:rsidRDefault="007C077A" w14:paraId="323BA943" w14:textId="5B70FCDB">
            <w:pPr>
              <w:pStyle w:val="ListParagraph"/>
              <w:numPr>
                <w:ilvl w:val="0"/>
                <w:numId w:val="27"/>
              </w:numPr>
              <w:rPr>
                <w:rFonts w:cs="Arial"/>
                <w:szCs w:val="24"/>
              </w:rPr>
            </w:pPr>
            <w:r>
              <w:rPr>
                <w:rFonts w:cs="Arial"/>
                <w:szCs w:val="24"/>
              </w:rPr>
              <w:t>w</w:t>
            </w:r>
            <w:r w:rsidRPr="002B0871">
              <w:rPr>
                <w:rFonts w:cs="Arial"/>
                <w:szCs w:val="24"/>
              </w:rPr>
              <w:t>here the consent falls within a schedule to the Infrastructure Planning (Interested Parties and Miscellaneous Prescribed Provisions) Regulations 2015</w:t>
            </w:r>
            <w:r>
              <w:rPr>
                <w:rFonts w:cs="Arial"/>
                <w:szCs w:val="24"/>
              </w:rPr>
              <w:t>,</w:t>
            </w:r>
            <w:r w:rsidRPr="002B0871">
              <w:rPr>
                <w:rFonts w:cs="Arial"/>
                <w:szCs w:val="24"/>
              </w:rPr>
              <w:t xml:space="preserve"> evidence that the regulator has consented to removing the need for the consent in accordance with </w:t>
            </w:r>
            <w:r w:rsidRPr="002B0871" w:rsidR="00D91D6C">
              <w:rPr>
                <w:rFonts w:cs="Arial"/>
                <w:szCs w:val="24"/>
              </w:rPr>
              <w:t>s</w:t>
            </w:r>
            <w:r w:rsidR="00B80D00">
              <w:rPr>
                <w:rFonts w:cs="Arial"/>
                <w:szCs w:val="24"/>
              </w:rPr>
              <w:t xml:space="preserve">ection </w:t>
            </w:r>
            <w:r w:rsidRPr="002B0871">
              <w:rPr>
                <w:rFonts w:cs="Arial"/>
                <w:szCs w:val="24"/>
              </w:rPr>
              <w:t xml:space="preserve">150 </w:t>
            </w:r>
            <w:r w:rsidR="00B80D00">
              <w:rPr>
                <w:rFonts w:cs="Arial"/>
                <w:szCs w:val="24"/>
              </w:rPr>
              <w:t>of the</w:t>
            </w:r>
            <w:r w:rsidRPr="002B0871" w:rsidR="00D91D6C">
              <w:rPr>
                <w:rFonts w:cs="Arial"/>
                <w:szCs w:val="24"/>
              </w:rPr>
              <w:t xml:space="preserve"> </w:t>
            </w:r>
            <w:r w:rsidRPr="002B0871">
              <w:rPr>
                <w:rFonts w:cs="Arial"/>
                <w:szCs w:val="24"/>
              </w:rPr>
              <w:t>Planning Act 2008</w:t>
            </w:r>
            <w:r>
              <w:rPr>
                <w:rFonts w:cs="Arial"/>
                <w:szCs w:val="24"/>
              </w:rPr>
              <w:t xml:space="preserve"> should be provided</w:t>
            </w:r>
          </w:p>
        </w:tc>
      </w:tr>
      <w:tr w:rsidRPr="008C59AE" w:rsidR="007C077A" w:rsidTr="1A5755FF" w14:paraId="2490E811" w14:textId="77777777">
        <w:tc>
          <w:tcPr>
            <w:tcW w:w="1762" w:type="dxa"/>
          </w:tcPr>
          <w:p w:rsidRPr="00092316" w:rsidR="007C077A" w:rsidP="007C077A" w:rsidRDefault="007C077A" w14:paraId="0949C18D" w14:textId="77777777">
            <w:pPr>
              <w:pStyle w:val="Heading3"/>
              <w:rPr>
                <w:rFonts w:cs="Arial"/>
                <w:szCs w:val="24"/>
              </w:rPr>
            </w:pPr>
          </w:p>
        </w:tc>
        <w:tc>
          <w:tcPr>
            <w:tcW w:w="3336" w:type="dxa"/>
          </w:tcPr>
          <w:p w:rsidR="007C077A" w:rsidP="007C077A" w:rsidRDefault="007C077A" w14:paraId="6D92E914" w14:textId="4106418E">
            <w:pPr>
              <w:rPr>
                <w:rFonts w:cs="Arial"/>
                <w:szCs w:val="24"/>
              </w:rPr>
            </w:pPr>
            <w:r>
              <w:rPr>
                <w:rFonts w:cs="Arial"/>
                <w:szCs w:val="24"/>
              </w:rPr>
              <w:t>Buckinghamshire Council</w:t>
            </w:r>
          </w:p>
        </w:tc>
        <w:tc>
          <w:tcPr>
            <w:tcW w:w="17001" w:type="dxa"/>
          </w:tcPr>
          <w:p w:rsidR="007C077A" w:rsidP="007C077A" w:rsidRDefault="007C077A" w14:paraId="12669BDF" w14:textId="77777777">
            <w:pPr>
              <w:rPr>
                <w:rFonts w:cs="Arial"/>
                <w:b/>
                <w:bCs/>
                <w:szCs w:val="24"/>
              </w:rPr>
            </w:pPr>
            <w:r>
              <w:rPr>
                <w:rFonts w:cs="Arial"/>
                <w:b/>
                <w:bCs/>
                <w:szCs w:val="24"/>
              </w:rPr>
              <w:t xml:space="preserve">Article 7. </w:t>
            </w:r>
            <w:r w:rsidRPr="008C5A65">
              <w:rPr>
                <w:rFonts w:cs="Arial"/>
                <w:b/>
                <w:bCs/>
                <w:szCs w:val="24"/>
              </w:rPr>
              <w:t>Defence to proceedings in respect of statutory nuisance</w:t>
            </w:r>
          </w:p>
          <w:p w:rsidRPr="008C5A65" w:rsidR="007C077A" w:rsidP="007C077A" w:rsidRDefault="007C077A" w14:paraId="3804A093" w14:textId="40D63AD5">
            <w:pPr>
              <w:rPr>
                <w:rFonts w:cs="Arial"/>
              </w:rPr>
            </w:pPr>
            <w:r w:rsidRPr="73C27998">
              <w:rPr>
                <w:rFonts w:cs="Arial"/>
              </w:rPr>
              <w:t xml:space="preserve">Are you satisfied with the wording of article 7 of the dDCO and satisfied that controls on noise elsewhere in the dDCO are sufficient to justify the defence being provided by this article to statutory nuisance claims relating to noise? If not, explain why not and what changes you suggest could be made to overcome any concerns you have. </w:t>
            </w:r>
          </w:p>
        </w:tc>
      </w:tr>
      <w:tr w:rsidRPr="008C59AE" w:rsidR="007C077A" w:rsidTr="1A5755FF" w14:paraId="3A9EBFEA" w14:textId="77777777">
        <w:tc>
          <w:tcPr>
            <w:tcW w:w="1762" w:type="dxa"/>
          </w:tcPr>
          <w:p w:rsidRPr="00092316" w:rsidR="007C077A" w:rsidP="007C077A" w:rsidRDefault="007C077A" w14:paraId="50A60A68" w14:textId="77777777">
            <w:pPr>
              <w:pStyle w:val="Heading3"/>
              <w:rPr>
                <w:rFonts w:cs="Arial"/>
                <w:szCs w:val="24"/>
              </w:rPr>
            </w:pPr>
          </w:p>
        </w:tc>
        <w:tc>
          <w:tcPr>
            <w:tcW w:w="3336" w:type="dxa"/>
          </w:tcPr>
          <w:p w:rsidR="007C077A" w:rsidP="007C077A" w:rsidRDefault="007C077A" w14:paraId="0CEA0C01" w14:textId="643F3D0A">
            <w:pPr>
              <w:rPr>
                <w:rFonts w:cs="Arial"/>
                <w:szCs w:val="24"/>
              </w:rPr>
            </w:pPr>
            <w:r>
              <w:rPr>
                <w:rFonts w:cs="Arial"/>
                <w:szCs w:val="24"/>
              </w:rPr>
              <w:t xml:space="preserve">The applicant </w:t>
            </w:r>
          </w:p>
        </w:tc>
        <w:tc>
          <w:tcPr>
            <w:tcW w:w="17001" w:type="dxa"/>
          </w:tcPr>
          <w:p w:rsidR="007C077A" w:rsidP="007C077A" w:rsidRDefault="007C077A" w14:paraId="2433011C" w14:textId="3BAFBEDE">
            <w:pPr>
              <w:tabs>
                <w:tab w:val="left" w:pos="2658"/>
              </w:tabs>
              <w:rPr>
                <w:rFonts w:cs="Arial"/>
                <w:b/>
                <w:bCs/>
                <w:szCs w:val="24"/>
              </w:rPr>
            </w:pPr>
            <w:r>
              <w:rPr>
                <w:rFonts w:cs="Arial"/>
                <w:b/>
                <w:bCs/>
                <w:szCs w:val="24"/>
              </w:rPr>
              <w:t xml:space="preserve">Article 10. </w:t>
            </w:r>
            <w:r w:rsidRPr="006F5352">
              <w:rPr>
                <w:rFonts w:cs="Arial"/>
                <w:b/>
                <w:bCs/>
                <w:szCs w:val="24"/>
              </w:rPr>
              <w:t>Power to alter layout, etc., of streets</w:t>
            </w:r>
          </w:p>
          <w:p w:rsidR="007C077A" w:rsidP="007C077A" w:rsidRDefault="007C077A" w14:paraId="7BA4C969" w14:textId="01973A26">
            <w:pPr>
              <w:tabs>
                <w:tab w:val="left" w:pos="2658"/>
              </w:tabs>
            </w:pPr>
            <w:r w:rsidRPr="007F68A3">
              <w:rPr>
                <w:b/>
                <w:bCs/>
              </w:rPr>
              <w:t>10(1):</w:t>
            </w:r>
            <w:r>
              <w:t xml:space="preserve"> should this part of the article read as follows: “The undertaker may for the purposes of the authorised development </w:t>
            </w:r>
            <w:r w:rsidRPr="005F0643">
              <w:rPr>
                <w:color w:val="FF0000"/>
              </w:rPr>
              <w:t>temporarily</w:t>
            </w:r>
            <w:r>
              <w:t xml:space="preserve"> alter the layout of or carry out any works in the street in the case of the streets specified in column 2 of the table in Schedule 5 (alteration of streets) </w:t>
            </w:r>
            <w:r w:rsidRPr="00E00FD7">
              <w:rPr>
                <w:color w:val="FF0000"/>
              </w:rPr>
              <w:t>and</w:t>
            </w:r>
            <w:r>
              <w:t xml:space="preserve"> permanently in the manner specified in relation to that street in column 3.” If not, why not?</w:t>
            </w:r>
          </w:p>
          <w:p w:rsidRPr="008C50E0" w:rsidR="007C077A" w:rsidP="007C077A" w:rsidRDefault="007C077A" w14:paraId="0EE05AB9" w14:textId="7468917B">
            <w:pPr>
              <w:tabs>
                <w:tab w:val="left" w:pos="2658"/>
              </w:tabs>
              <w:rPr>
                <w:rFonts w:cs="Arial"/>
                <w:b/>
                <w:bCs/>
                <w:szCs w:val="24"/>
              </w:rPr>
            </w:pPr>
            <w:r w:rsidRPr="007F68A3">
              <w:rPr>
                <w:rFonts w:cs="Arial"/>
                <w:b/>
                <w:bCs/>
                <w:szCs w:val="24"/>
              </w:rPr>
              <w:t>10(2):</w:t>
            </w:r>
            <w:r>
              <w:rPr>
                <w:rFonts w:cs="Arial"/>
                <w:szCs w:val="24"/>
              </w:rPr>
              <w:t xml:space="preserve"> should this article also refer to the ability to “</w:t>
            </w:r>
            <w:r w:rsidRPr="009C4DEE">
              <w:rPr>
                <w:rFonts w:cs="Arial"/>
                <w:szCs w:val="24"/>
              </w:rPr>
              <w:t>alter, remove, replace and relocate any street furniture, including bollards, lighting columns, road signs and chevron signs</w:t>
            </w:r>
            <w:r>
              <w:rPr>
                <w:rFonts w:cs="Arial"/>
                <w:szCs w:val="24"/>
              </w:rPr>
              <w:t>”? If not, why not?</w:t>
            </w:r>
          </w:p>
          <w:p w:rsidRPr="00C81ADB" w:rsidR="007C077A" w:rsidP="007C077A" w:rsidRDefault="007C077A" w14:paraId="09DB3C23" w14:textId="49471A0B">
            <w:pPr>
              <w:tabs>
                <w:tab w:val="left" w:pos="2658"/>
              </w:tabs>
              <w:rPr>
                <w:rFonts w:cs="Arial"/>
                <w:szCs w:val="24"/>
              </w:rPr>
            </w:pPr>
            <w:r>
              <w:rPr>
                <w:rFonts w:cs="Arial"/>
                <w:szCs w:val="24"/>
              </w:rPr>
              <w:t xml:space="preserve">As currently drafted, article 10 would </w:t>
            </w:r>
            <w:r w:rsidRPr="007C62E1">
              <w:rPr>
                <w:rFonts w:cs="Arial"/>
                <w:szCs w:val="24"/>
              </w:rPr>
              <w:t xml:space="preserve">extend to allowing the undertaker to alter the layout of streets outside the </w:t>
            </w:r>
            <w:r>
              <w:rPr>
                <w:rFonts w:cs="Arial"/>
                <w:szCs w:val="24"/>
              </w:rPr>
              <w:t>o</w:t>
            </w:r>
            <w:r w:rsidRPr="007C62E1">
              <w:rPr>
                <w:rFonts w:cs="Arial"/>
                <w:szCs w:val="24"/>
              </w:rPr>
              <w:t xml:space="preserve">rder limits (as well as streets within the </w:t>
            </w:r>
            <w:r>
              <w:rPr>
                <w:rFonts w:cs="Arial"/>
                <w:szCs w:val="24"/>
              </w:rPr>
              <w:t>o</w:t>
            </w:r>
            <w:r w:rsidRPr="007C62E1">
              <w:rPr>
                <w:rFonts w:cs="Arial"/>
                <w:szCs w:val="24"/>
              </w:rPr>
              <w:t>rder limits).</w:t>
            </w:r>
            <w:r>
              <w:rPr>
                <w:rFonts w:cs="Arial"/>
                <w:szCs w:val="24"/>
              </w:rPr>
              <w:t xml:space="preserve"> Explain why all highways works cannot be defined within the dDCO and why the extent of this power is needed, specifically in relation to the proposed development. </w:t>
            </w:r>
          </w:p>
        </w:tc>
      </w:tr>
      <w:tr w:rsidRPr="008C59AE" w:rsidR="007C077A" w:rsidTr="1A5755FF" w14:paraId="63E4ED13" w14:textId="77777777">
        <w:tc>
          <w:tcPr>
            <w:tcW w:w="1762" w:type="dxa"/>
          </w:tcPr>
          <w:p w:rsidRPr="00092316" w:rsidR="007C077A" w:rsidP="007C077A" w:rsidRDefault="007C077A" w14:paraId="4127337E" w14:textId="77777777">
            <w:pPr>
              <w:pStyle w:val="Heading3"/>
              <w:rPr>
                <w:rFonts w:cs="Arial"/>
                <w:szCs w:val="24"/>
              </w:rPr>
            </w:pPr>
          </w:p>
        </w:tc>
        <w:tc>
          <w:tcPr>
            <w:tcW w:w="3336" w:type="dxa"/>
          </w:tcPr>
          <w:p w:rsidR="007C077A" w:rsidP="007C077A" w:rsidRDefault="007C077A" w14:paraId="17EF3654" w14:textId="466A6C90">
            <w:pPr>
              <w:rPr>
                <w:rFonts w:cs="Arial"/>
                <w:szCs w:val="24"/>
              </w:rPr>
            </w:pPr>
            <w:r>
              <w:rPr>
                <w:rFonts w:cs="Arial"/>
                <w:szCs w:val="24"/>
              </w:rPr>
              <w:t>The applicant</w:t>
            </w:r>
          </w:p>
        </w:tc>
        <w:tc>
          <w:tcPr>
            <w:tcW w:w="17001" w:type="dxa"/>
          </w:tcPr>
          <w:p w:rsidR="007C077A" w:rsidP="007C077A" w:rsidRDefault="007C077A" w14:paraId="2ABED677" w14:textId="77777777">
            <w:pPr>
              <w:tabs>
                <w:tab w:val="left" w:pos="2658"/>
              </w:tabs>
              <w:rPr>
                <w:rFonts w:cs="Arial"/>
                <w:b/>
                <w:bCs/>
                <w:szCs w:val="24"/>
              </w:rPr>
            </w:pPr>
            <w:r>
              <w:rPr>
                <w:rFonts w:cs="Arial"/>
                <w:b/>
                <w:bCs/>
                <w:szCs w:val="24"/>
              </w:rPr>
              <w:t xml:space="preserve">Article 12. </w:t>
            </w:r>
            <w:r w:rsidRPr="00012034">
              <w:rPr>
                <w:rFonts w:cs="Arial"/>
                <w:b/>
                <w:bCs/>
                <w:szCs w:val="24"/>
              </w:rPr>
              <w:t>Temporary prohibition or restriction on use of streets and public rights of way</w:t>
            </w:r>
          </w:p>
          <w:p w:rsidR="007C077A" w:rsidP="007C077A" w:rsidRDefault="007C077A" w14:paraId="45DEC59F" w14:textId="4D0D3F04">
            <w:pPr>
              <w:tabs>
                <w:tab w:val="left" w:pos="2658"/>
              </w:tabs>
              <w:rPr>
                <w:rFonts w:cs="Arial"/>
                <w:szCs w:val="24"/>
              </w:rPr>
            </w:pPr>
            <w:r w:rsidRPr="00485E71">
              <w:rPr>
                <w:rFonts w:cs="Arial"/>
                <w:szCs w:val="24"/>
              </w:rPr>
              <w:t>Notwithstanding other precedents, justification should be provided as to why the power is appropriate and proportionate having regard to the impacts on pedestrians and others of authorising temporary working sites in these streets</w:t>
            </w:r>
            <w:r>
              <w:rPr>
                <w:rFonts w:cs="Arial"/>
                <w:szCs w:val="24"/>
              </w:rPr>
              <w:t xml:space="preserve"> – for example, the EM [</w:t>
            </w:r>
            <w:hyperlink w:history="1" r:id="rId211">
              <w:r w:rsidRPr="00515248">
                <w:rPr>
                  <w:rStyle w:val="Hyperlink"/>
                  <w:rFonts w:cs="Arial"/>
                  <w:szCs w:val="24"/>
                </w:rPr>
                <w:t>AS-012</w:t>
              </w:r>
            </w:hyperlink>
            <w:r>
              <w:rPr>
                <w:rFonts w:cs="Arial"/>
                <w:szCs w:val="24"/>
              </w:rPr>
              <w:t>] cites precedents for the wording of 12</w:t>
            </w:r>
            <w:r w:rsidRPr="000D23A5">
              <w:rPr>
                <w:rFonts w:cs="Arial"/>
                <w:szCs w:val="24"/>
              </w:rPr>
              <w:t>(</w:t>
            </w:r>
            <w:r>
              <w:rPr>
                <w:rFonts w:cs="Arial"/>
                <w:szCs w:val="24"/>
              </w:rPr>
              <w:t xml:space="preserve">6), but does not give information on why this power is needed specifically for the proposed development. Provide more information to justify the extent of this power, with specific reference to the circumstances of the proposed development. </w:t>
            </w:r>
          </w:p>
          <w:p w:rsidR="007C077A" w:rsidP="007C077A" w:rsidRDefault="007C077A" w14:paraId="641BFBAB" w14:textId="0A244418">
            <w:pPr>
              <w:tabs>
                <w:tab w:val="left" w:pos="2658"/>
              </w:tabs>
              <w:rPr>
                <w:rFonts w:cs="Arial"/>
                <w:szCs w:val="24"/>
              </w:rPr>
            </w:pPr>
            <w:r w:rsidRPr="00BE555A">
              <w:rPr>
                <w:rFonts w:cs="Arial"/>
                <w:b/>
                <w:bCs/>
                <w:szCs w:val="24"/>
              </w:rPr>
              <w:t>12(5):</w:t>
            </w:r>
            <w:r>
              <w:rPr>
                <w:rFonts w:cs="Arial"/>
                <w:szCs w:val="24"/>
              </w:rPr>
              <w:t xml:space="preserve"> provide more information on what is meant by ‘</w:t>
            </w:r>
            <w:r w:rsidRPr="00F97B70">
              <w:rPr>
                <w:rFonts w:cs="Arial"/>
                <w:szCs w:val="24"/>
              </w:rPr>
              <w:t>temporary working site</w:t>
            </w:r>
            <w:r>
              <w:rPr>
                <w:rFonts w:cs="Arial"/>
                <w:szCs w:val="24"/>
              </w:rPr>
              <w:t xml:space="preserve">’ and to what extent the impacts from these have been assessed more widely in the ES, such as (but not limited to) noise effects on sensitive receptors, ecological effects and landscape and visual effects. If these impacts have not been assessed, justify why this power should be included in the dDCO. </w:t>
            </w:r>
          </w:p>
          <w:p w:rsidRPr="00012034" w:rsidR="007C077A" w:rsidP="007C077A" w:rsidRDefault="007C077A" w14:paraId="4F03E7EA" w14:textId="14BC8A85">
            <w:pPr>
              <w:tabs>
                <w:tab w:val="left" w:pos="2658"/>
              </w:tabs>
              <w:rPr>
                <w:rFonts w:cs="Arial"/>
              </w:rPr>
            </w:pPr>
            <w:r w:rsidRPr="73C27998">
              <w:rPr>
                <w:rFonts w:cs="Arial"/>
                <w:b/>
              </w:rPr>
              <w:t>12(8):</w:t>
            </w:r>
            <w:r w:rsidRPr="73C27998">
              <w:rPr>
                <w:rFonts w:cs="Arial"/>
              </w:rPr>
              <w:t xml:space="preserve"> if a public right of way referred to in paragraph (3) was restricted using this power more than once, would the undertaker be required to consult the street authority before doing so after the first time it was restricted? If so, how is this captured by the current drafting? If not, why would this not be deemed necessary?</w:t>
            </w:r>
          </w:p>
        </w:tc>
      </w:tr>
      <w:tr w:rsidRPr="008C59AE" w:rsidR="007C077A" w:rsidTr="1A5755FF" w14:paraId="70F8A399" w14:textId="77777777">
        <w:tc>
          <w:tcPr>
            <w:tcW w:w="1762" w:type="dxa"/>
          </w:tcPr>
          <w:p w:rsidRPr="00092316" w:rsidR="007C077A" w:rsidP="007C077A" w:rsidRDefault="007C077A" w14:paraId="7E676DFF" w14:textId="77777777">
            <w:pPr>
              <w:pStyle w:val="Heading3"/>
              <w:rPr>
                <w:rFonts w:cs="Arial"/>
                <w:szCs w:val="24"/>
              </w:rPr>
            </w:pPr>
          </w:p>
        </w:tc>
        <w:tc>
          <w:tcPr>
            <w:tcW w:w="3336" w:type="dxa"/>
          </w:tcPr>
          <w:p w:rsidR="007C077A" w:rsidP="007C077A" w:rsidRDefault="007C077A" w14:paraId="60F3DC0D" w14:textId="6D052CF0">
            <w:pPr>
              <w:rPr>
                <w:rFonts w:cs="Arial"/>
                <w:szCs w:val="24"/>
              </w:rPr>
            </w:pPr>
            <w:r>
              <w:rPr>
                <w:rFonts w:cs="Arial"/>
                <w:szCs w:val="24"/>
              </w:rPr>
              <w:t>Buckinghamshire Council</w:t>
            </w:r>
          </w:p>
        </w:tc>
        <w:tc>
          <w:tcPr>
            <w:tcW w:w="17001" w:type="dxa"/>
          </w:tcPr>
          <w:p w:rsidR="007C077A" w:rsidP="007C077A" w:rsidRDefault="007C077A" w14:paraId="7EC7B8E6" w14:textId="3C719164">
            <w:pPr>
              <w:tabs>
                <w:tab w:val="left" w:pos="2658"/>
              </w:tabs>
              <w:rPr>
                <w:rFonts w:cs="Arial"/>
                <w:b/>
                <w:bCs/>
                <w:szCs w:val="24"/>
              </w:rPr>
            </w:pPr>
            <w:r w:rsidRPr="00B3302D">
              <w:rPr>
                <w:rFonts w:cs="Arial"/>
                <w:b/>
                <w:bCs/>
                <w:szCs w:val="24"/>
              </w:rPr>
              <w:t>Article 12. Temporary prohibition or restriction on use of streets and public rights of way</w:t>
            </w:r>
          </w:p>
          <w:p w:rsidRPr="00AD2CEF" w:rsidR="007C077A" w:rsidP="007C077A" w:rsidRDefault="007C077A" w14:paraId="064DC7DA" w14:textId="06F3A2A6">
            <w:pPr>
              <w:tabs>
                <w:tab w:val="left" w:pos="2658"/>
              </w:tabs>
              <w:rPr>
                <w:rFonts w:cs="Arial"/>
                <w:szCs w:val="24"/>
              </w:rPr>
            </w:pPr>
            <w:r w:rsidRPr="00AD2CEF">
              <w:rPr>
                <w:rFonts w:cs="Arial"/>
                <w:szCs w:val="24"/>
              </w:rPr>
              <w:t>In your L</w:t>
            </w:r>
            <w:r>
              <w:rPr>
                <w:rFonts w:cs="Arial"/>
                <w:szCs w:val="24"/>
              </w:rPr>
              <w:t xml:space="preserve">IR </w:t>
            </w:r>
            <w:r w:rsidRPr="00AD2CEF">
              <w:rPr>
                <w:rFonts w:cs="Arial"/>
                <w:szCs w:val="24"/>
              </w:rPr>
              <w:t>[</w:t>
            </w:r>
            <w:hyperlink w:history="1" r:id="rId212">
              <w:r w:rsidRPr="00515248">
                <w:rPr>
                  <w:rStyle w:val="Hyperlink"/>
                  <w:rFonts w:cs="Arial"/>
                  <w:szCs w:val="24"/>
                </w:rPr>
                <w:t>REP1-112</w:t>
              </w:r>
            </w:hyperlink>
            <w:r w:rsidRPr="00AD2CEF">
              <w:rPr>
                <w:rFonts w:cs="Arial"/>
                <w:szCs w:val="24"/>
              </w:rPr>
              <w:t xml:space="preserve">], you </w:t>
            </w:r>
            <w:r>
              <w:rPr>
                <w:rFonts w:cs="Arial"/>
                <w:szCs w:val="24"/>
              </w:rPr>
              <w:t xml:space="preserve">express </w:t>
            </w:r>
            <w:r w:rsidRPr="00AD2CEF">
              <w:rPr>
                <w:rFonts w:cs="Arial"/>
                <w:szCs w:val="24"/>
              </w:rPr>
              <w:t>concerns that there is insufficient security to ensure that the applicant would be required to return the streets and/</w:t>
            </w:r>
            <w:r>
              <w:rPr>
                <w:rFonts w:cs="Arial"/>
                <w:szCs w:val="24"/>
              </w:rPr>
              <w:t xml:space="preserve"> </w:t>
            </w:r>
            <w:r w:rsidRPr="00AD2CEF">
              <w:rPr>
                <w:rFonts w:cs="Arial"/>
                <w:szCs w:val="24"/>
              </w:rPr>
              <w:t>or public rights of way to the same condition as prior to their use for temporary works purposes. You consider that a provision in article 12 to achieve this may be appropriate. Provide wording which</w:t>
            </w:r>
            <w:r>
              <w:rPr>
                <w:rFonts w:cs="Arial"/>
                <w:szCs w:val="24"/>
              </w:rPr>
              <w:t xml:space="preserve"> you consider</w:t>
            </w:r>
            <w:r w:rsidRPr="00AD2CEF">
              <w:rPr>
                <w:rFonts w:cs="Arial"/>
                <w:szCs w:val="24"/>
              </w:rPr>
              <w:t xml:space="preserve"> could suitably address this concern. </w:t>
            </w:r>
          </w:p>
        </w:tc>
      </w:tr>
      <w:tr w:rsidRPr="008C59AE" w:rsidR="007C077A" w:rsidTr="1A5755FF" w14:paraId="0D15C97E" w14:textId="77777777">
        <w:tc>
          <w:tcPr>
            <w:tcW w:w="1762" w:type="dxa"/>
          </w:tcPr>
          <w:p w:rsidRPr="00092316" w:rsidR="007C077A" w:rsidP="007C077A" w:rsidRDefault="007C077A" w14:paraId="39D8550C" w14:textId="77777777">
            <w:pPr>
              <w:pStyle w:val="Heading3"/>
              <w:rPr>
                <w:rFonts w:cs="Arial"/>
                <w:szCs w:val="24"/>
              </w:rPr>
            </w:pPr>
          </w:p>
        </w:tc>
        <w:tc>
          <w:tcPr>
            <w:tcW w:w="3336" w:type="dxa"/>
          </w:tcPr>
          <w:p w:rsidR="007C077A" w:rsidP="007C077A" w:rsidRDefault="007C077A" w14:paraId="3B437E95" w14:textId="61E96E03">
            <w:pPr>
              <w:rPr>
                <w:rFonts w:cs="Arial"/>
                <w:szCs w:val="24"/>
              </w:rPr>
            </w:pPr>
            <w:r>
              <w:rPr>
                <w:rFonts w:cs="Arial"/>
                <w:szCs w:val="24"/>
              </w:rPr>
              <w:t>The applicant</w:t>
            </w:r>
          </w:p>
        </w:tc>
        <w:tc>
          <w:tcPr>
            <w:tcW w:w="17001" w:type="dxa"/>
          </w:tcPr>
          <w:p w:rsidR="007C077A" w:rsidP="007C077A" w:rsidRDefault="007C077A" w14:paraId="5FCD3723" w14:textId="77777777">
            <w:pPr>
              <w:tabs>
                <w:tab w:val="left" w:pos="2658"/>
              </w:tabs>
              <w:rPr>
                <w:rFonts w:cs="Arial"/>
                <w:b/>
                <w:bCs/>
                <w:szCs w:val="24"/>
              </w:rPr>
            </w:pPr>
            <w:r>
              <w:rPr>
                <w:rFonts w:cs="Arial"/>
                <w:b/>
                <w:bCs/>
                <w:szCs w:val="24"/>
              </w:rPr>
              <w:t xml:space="preserve">Article 13. </w:t>
            </w:r>
            <w:r w:rsidRPr="00FC28BD">
              <w:rPr>
                <w:rFonts w:cs="Arial"/>
                <w:b/>
                <w:bCs/>
                <w:szCs w:val="24"/>
              </w:rPr>
              <w:t>Permanent stopping up and diverting of public rights of way</w:t>
            </w:r>
          </w:p>
          <w:p w:rsidRPr="00AE14D8" w:rsidR="007C077A" w:rsidP="007C077A" w:rsidRDefault="007C077A" w14:paraId="275BF013" w14:textId="35EC83EA">
            <w:pPr>
              <w:tabs>
                <w:tab w:val="left" w:pos="2658"/>
              </w:tabs>
              <w:rPr>
                <w:rFonts w:cs="Arial"/>
                <w:szCs w:val="24"/>
              </w:rPr>
            </w:pPr>
            <w:r w:rsidRPr="00786BB7">
              <w:rPr>
                <w:rFonts w:cs="Arial"/>
                <w:b/>
                <w:bCs/>
                <w:szCs w:val="24"/>
              </w:rPr>
              <w:t>13(2)(b):</w:t>
            </w:r>
            <w:r>
              <w:rPr>
                <w:rFonts w:cs="Arial"/>
                <w:szCs w:val="24"/>
              </w:rPr>
              <w:t xml:space="preserve"> to what extent have the effects from temporary alternative routes, diverting public rights of way which would be captured by this article been assessed in the ES? How long could these temporary alternative routes be in place for? The article refers to the need for the street authority to be “reasonably satisfied” with the proposed alternative temporary routes – what is the process for the street authority to confirm its satisfaction with the proposed alternative? Why is this part of the article needed – the EM provides little explanation of why this would be required. </w:t>
            </w:r>
          </w:p>
        </w:tc>
      </w:tr>
      <w:tr w:rsidRPr="008C59AE" w:rsidR="007C077A" w:rsidTr="1A5755FF" w14:paraId="4011808B" w14:textId="77777777">
        <w:tc>
          <w:tcPr>
            <w:tcW w:w="1762" w:type="dxa"/>
          </w:tcPr>
          <w:p w:rsidRPr="00092316" w:rsidR="007C077A" w:rsidP="007C077A" w:rsidRDefault="007C077A" w14:paraId="1B23E0F3" w14:textId="77777777">
            <w:pPr>
              <w:pStyle w:val="Heading3"/>
              <w:rPr>
                <w:rFonts w:cs="Arial"/>
                <w:szCs w:val="24"/>
              </w:rPr>
            </w:pPr>
          </w:p>
        </w:tc>
        <w:tc>
          <w:tcPr>
            <w:tcW w:w="3336" w:type="dxa"/>
          </w:tcPr>
          <w:p w:rsidR="007C077A" w:rsidP="007C077A" w:rsidRDefault="007C077A" w14:paraId="4A798CBD" w14:textId="63248084">
            <w:pPr>
              <w:rPr>
                <w:rFonts w:cs="Arial"/>
                <w:szCs w:val="24"/>
              </w:rPr>
            </w:pPr>
            <w:r>
              <w:rPr>
                <w:rFonts w:cs="Arial"/>
                <w:szCs w:val="24"/>
              </w:rPr>
              <w:t>The applicant, Buckinghamshire Council</w:t>
            </w:r>
          </w:p>
        </w:tc>
        <w:tc>
          <w:tcPr>
            <w:tcW w:w="17001" w:type="dxa"/>
          </w:tcPr>
          <w:p w:rsidR="007C077A" w:rsidP="007C077A" w:rsidRDefault="007C077A" w14:paraId="2C49CA17" w14:textId="77777777">
            <w:pPr>
              <w:tabs>
                <w:tab w:val="left" w:pos="2658"/>
              </w:tabs>
              <w:rPr>
                <w:rFonts w:cs="Arial"/>
                <w:b/>
                <w:bCs/>
                <w:szCs w:val="24"/>
              </w:rPr>
            </w:pPr>
            <w:r>
              <w:rPr>
                <w:rFonts w:cs="Arial"/>
                <w:b/>
                <w:bCs/>
                <w:szCs w:val="24"/>
              </w:rPr>
              <w:t xml:space="preserve">Article 17. </w:t>
            </w:r>
            <w:r w:rsidRPr="007226BC">
              <w:rPr>
                <w:rFonts w:cs="Arial"/>
                <w:b/>
                <w:bCs/>
                <w:szCs w:val="24"/>
              </w:rPr>
              <w:t>Traffic regulation measures</w:t>
            </w:r>
          </w:p>
          <w:p w:rsidRPr="007226BC" w:rsidR="007C077A" w:rsidP="007C077A" w:rsidRDefault="007C077A" w14:paraId="34190CEC" w14:textId="5BCB35F3">
            <w:pPr>
              <w:tabs>
                <w:tab w:val="left" w:pos="2658"/>
              </w:tabs>
              <w:rPr>
                <w:rFonts w:cs="Arial"/>
                <w:szCs w:val="24"/>
              </w:rPr>
            </w:pPr>
            <w:r w:rsidRPr="00AD5FB2">
              <w:rPr>
                <w:rFonts w:cs="Arial"/>
                <w:b/>
                <w:bCs/>
                <w:szCs w:val="24"/>
              </w:rPr>
              <w:t>17(6):</w:t>
            </w:r>
            <w:r>
              <w:rPr>
                <w:rFonts w:cs="Arial"/>
                <w:szCs w:val="24"/>
              </w:rPr>
              <w:t xml:space="preserve"> should this article also include a requirement to display a site notice prior to the provision taking effect? If not, why not?</w:t>
            </w:r>
          </w:p>
        </w:tc>
      </w:tr>
      <w:tr w:rsidRPr="008C59AE" w:rsidR="007C077A" w:rsidTr="1A5755FF" w14:paraId="02835C19" w14:textId="77777777">
        <w:tc>
          <w:tcPr>
            <w:tcW w:w="1762" w:type="dxa"/>
          </w:tcPr>
          <w:p w:rsidRPr="00092316" w:rsidR="007C077A" w:rsidP="007C077A" w:rsidRDefault="007C077A" w14:paraId="05EDAE6D" w14:textId="77777777">
            <w:pPr>
              <w:pStyle w:val="Heading3"/>
              <w:rPr>
                <w:rFonts w:cs="Arial"/>
                <w:szCs w:val="24"/>
              </w:rPr>
            </w:pPr>
          </w:p>
        </w:tc>
        <w:tc>
          <w:tcPr>
            <w:tcW w:w="3336" w:type="dxa"/>
          </w:tcPr>
          <w:p w:rsidR="007C077A" w:rsidP="007C077A" w:rsidRDefault="007C077A" w14:paraId="0A494718" w14:textId="0FF35B3A">
            <w:pPr>
              <w:rPr>
                <w:rFonts w:cs="Arial"/>
                <w:szCs w:val="24"/>
              </w:rPr>
            </w:pPr>
            <w:r>
              <w:rPr>
                <w:rFonts w:cs="Arial"/>
                <w:szCs w:val="24"/>
              </w:rPr>
              <w:t>The applicant</w:t>
            </w:r>
          </w:p>
        </w:tc>
        <w:tc>
          <w:tcPr>
            <w:tcW w:w="17001" w:type="dxa"/>
          </w:tcPr>
          <w:p w:rsidR="007C077A" w:rsidP="007C077A" w:rsidRDefault="007C077A" w14:paraId="6E910411" w14:textId="77777777">
            <w:pPr>
              <w:tabs>
                <w:tab w:val="left" w:pos="2658"/>
              </w:tabs>
              <w:rPr>
                <w:rFonts w:cs="Arial"/>
                <w:b/>
                <w:bCs/>
                <w:szCs w:val="24"/>
              </w:rPr>
            </w:pPr>
            <w:r>
              <w:rPr>
                <w:rFonts w:cs="Arial"/>
                <w:b/>
                <w:bCs/>
                <w:szCs w:val="24"/>
              </w:rPr>
              <w:t xml:space="preserve">Article 21. </w:t>
            </w:r>
            <w:r w:rsidRPr="004A4237">
              <w:rPr>
                <w:rFonts w:cs="Arial"/>
                <w:b/>
                <w:bCs/>
                <w:szCs w:val="24"/>
              </w:rPr>
              <w:t>Removal of human remains</w:t>
            </w:r>
          </w:p>
          <w:p w:rsidR="007C077A" w:rsidP="007C077A" w:rsidRDefault="007C077A" w14:paraId="18F804CC" w14:textId="6F4B0AE5">
            <w:pPr>
              <w:tabs>
                <w:tab w:val="left" w:pos="2658"/>
              </w:tabs>
              <w:rPr>
                <w:rFonts w:cs="Arial"/>
                <w:szCs w:val="24"/>
              </w:rPr>
            </w:pPr>
            <w:r>
              <w:rPr>
                <w:rFonts w:cs="Arial"/>
                <w:szCs w:val="24"/>
              </w:rPr>
              <w:t xml:space="preserve">In recently made DCOs, the SoS </w:t>
            </w:r>
            <w:r w:rsidR="007E6C5D">
              <w:rPr>
                <w:rFonts w:cs="Arial"/>
                <w:szCs w:val="24"/>
              </w:rPr>
              <w:t xml:space="preserve">for the </w:t>
            </w:r>
            <w:r>
              <w:rPr>
                <w:rFonts w:cs="Arial"/>
                <w:szCs w:val="24"/>
              </w:rPr>
              <w:t xml:space="preserve">DESNZ removed similar worded articles. Provide additional justification for why the circumstances differ for the proposed development and why this article should be included in the dDCO. </w:t>
            </w:r>
          </w:p>
          <w:p w:rsidRPr="004A4237" w:rsidR="007C077A" w:rsidP="007C077A" w:rsidRDefault="007C077A" w14:paraId="38391FBD" w14:textId="6A8F05D3">
            <w:pPr>
              <w:tabs>
                <w:tab w:val="left" w:pos="2658"/>
              </w:tabs>
              <w:rPr>
                <w:rFonts w:cs="Arial"/>
                <w:szCs w:val="24"/>
              </w:rPr>
            </w:pPr>
            <w:r w:rsidRPr="005755D3">
              <w:rPr>
                <w:rFonts w:cs="Arial"/>
                <w:b/>
                <w:bCs/>
                <w:szCs w:val="24"/>
              </w:rPr>
              <w:t>(2)(a) and (b):</w:t>
            </w:r>
            <w:r>
              <w:rPr>
                <w:rFonts w:cs="Arial"/>
                <w:szCs w:val="24"/>
              </w:rPr>
              <w:t xml:space="preserve"> there is no timeframe specified in which the newspaper notice and site notice should be displayed in advance of any proposed removal of human remains. Review the wording of the article and update it to include an appropriately justified timeframe. </w:t>
            </w:r>
          </w:p>
        </w:tc>
      </w:tr>
      <w:tr w:rsidRPr="008C59AE" w:rsidR="006B4AA6" w:rsidTr="1A5755FF" w14:paraId="5AEB7642" w14:textId="77777777">
        <w:tc>
          <w:tcPr>
            <w:tcW w:w="1762" w:type="dxa"/>
          </w:tcPr>
          <w:p w:rsidRPr="00092316" w:rsidR="006B4AA6" w:rsidP="00953B2F" w:rsidRDefault="006B4AA6" w14:paraId="35032521" w14:textId="77777777">
            <w:pPr>
              <w:pStyle w:val="Heading3"/>
              <w:rPr>
                <w:rFonts w:cs="Arial"/>
                <w:szCs w:val="24"/>
              </w:rPr>
            </w:pPr>
          </w:p>
        </w:tc>
        <w:tc>
          <w:tcPr>
            <w:tcW w:w="3336" w:type="dxa"/>
          </w:tcPr>
          <w:p w:rsidR="006B4AA6" w:rsidP="00953B2F" w:rsidRDefault="006B4AA6" w14:paraId="54B43555" w14:textId="2BC8AA3B">
            <w:pPr>
              <w:rPr>
                <w:rFonts w:cs="Arial"/>
                <w:szCs w:val="24"/>
              </w:rPr>
            </w:pPr>
            <w:r>
              <w:rPr>
                <w:rFonts w:cs="Arial"/>
                <w:szCs w:val="24"/>
              </w:rPr>
              <w:t>The applicant</w:t>
            </w:r>
          </w:p>
        </w:tc>
        <w:tc>
          <w:tcPr>
            <w:tcW w:w="17001" w:type="dxa"/>
          </w:tcPr>
          <w:p w:rsidRPr="0003758D" w:rsidR="0003758D" w:rsidP="0003758D" w:rsidRDefault="0003758D" w14:paraId="68B3ABD1" w14:textId="77777777">
            <w:pPr>
              <w:tabs>
                <w:tab w:val="left" w:pos="2658"/>
              </w:tabs>
              <w:rPr>
                <w:rFonts w:cs="Arial"/>
                <w:b/>
                <w:bCs/>
                <w:szCs w:val="24"/>
              </w:rPr>
            </w:pPr>
            <w:r w:rsidRPr="0003758D">
              <w:rPr>
                <w:rFonts w:cs="Arial"/>
                <w:b/>
                <w:bCs/>
                <w:szCs w:val="24"/>
              </w:rPr>
              <w:t>Article 24. Compulsory acquisition of rights</w:t>
            </w:r>
          </w:p>
          <w:p w:rsidRPr="0003758D" w:rsidR="0003758D" w:rsidP="0003758D" w:rsidRDefault="0003758D" w14:paraId="78C848C9" w14:textId="17CA7CC9">
            <w:pPr>
              <w:tabs>
                <w:tab w:val="left" w:pos="2658"/>
              </w:tabs>
              <w:rPr>
                <w:rFonts w:cs="Arial"/>
                <w:szCs w:val="24"/>
              </w:rPr>
            </w:pPr>
            <w:r w:rsidRPr="0003758D">
              <w:rPr>
                <w:rFonts w:cs="Arial"/>
                <w:szCs w:val="24"/>
              </w:rPr>
              <w:t xml:space="preserve">Article 24 would enable compulsory acquisition of new rights over all of the </w:t>
            </w:r>
            <w:r w:rsidRPr="0003758D" w:rsidR="00D91D6C">
              <w:rPr>
                <w:rFonts w:cs="Arial"/>
                <w:szCs w:val="24"/>
              </w:rPr>
              <w:t>Order land</w:t>
            </w:r>
            <w:r w:rsidRPr="0003758D">
              <w:rPr>
                <w:rFonts w:cs="Arial"/>
                <w:szCs w:val="24"/>
              </w:rPr>
              <w:t xml:space="preserve">, with a schedule which limits the compulsory acquisition power in defined plots to the defined rights listed in that schedule (Schedule 9). </w:t>
            </w:r>
          </w:p>
          <w:p w:rsidRPr="0003758D" w:rsidR="0003758D" w:rsidP="00563017" w:rsidRDefault="0003758D" w14:paraId="369D383D" w14:textId="2B82DBCD">
            <w:pPr>
              <w:pStyle w:val="ListParagraph"/>
              <w:numPr>
                <w:ilvl w:val="0"/>
                <w:numId w:val="28"/>
              </w:numPr>
              <w:tabs>
                <w:tab w:val="left" w:pos="2658"/>
              </w:tabs>
              <w:rPr>
                <w:rFonts w:cs="Arial"/>
                <w:szCs w:val="24"/>
              </w:rPr>
            </w:pPr>
            <w:r w:rsidRPr="0003758D">
              <w:rPr>
                <w:rFonts w:cs="Arial"/>
                <w:szCs w:val="24"/>
              </w:rPr>
              <w:t xml:space="preserve">Expand on the reasons for seeking undefined rights in land not listed in </w:t>
            </w:r>
            <w:r w:rsidR="00D34BD4">
              <w:rPr>
                <w:rFonts w:cs="Arial"/>
                <w:szCs w:val="24"/>
              </w:rPr>
              <w:t>s</w:t>
            </w:r>
            <w:r w:rsidRPr="0003758D" w:rsidR="00D91D6C">
              <w:rPr>
                <w:rFonts w:cs="Arial"/>
                <w:szCs w:val="24"/>
              </w:rPr>
              <w:t>chedule</w:t>
            </w:r>
            <w:r w:rsidRPr="0003758D">
              <w:rPr>
                <w:rFonts w:cs="Arial"/>
                <w:szCs w:val="24"/>
              </w:rPr>
              <w:t xml:space="preserve"> 9 as outlined in the Explanatory Memorandum [</w:t>
            </w:r>
            <w:hyperlink w:history="1" r:id="rId213">
              <w:r w:rsidRPr="00515248">
                <w:rPr>
                  <w:rStyle w:val="Hyperlink"/>
                  <w:rFonts w:cs="Arial"/>
                  <w:szCs w:val="24"/>
                </w:rPr>
                <w:t>AS-012</w:t>
              </w:r>
            </w:hyperlink>
            <w:r w:rsidRPr="0003758D">
              <w:rPr>
                <w:rFonts w:cs="Arial"/>
                <w:szCs w:val="24"/>
              </w:rPr>
              <w:t>] and Statement of Reasons [</w:t>
            </w:r>
            <w:hyperlink w:history="1" r:id="rId214">
              <w:r w:rsidRPr="00515248">
                <w:rPr>
                  <w:rStyle w:val="Hyperlink"/>
                  <w:rFonts w:cs="Arial"/>
                  <w:szCs w:val="24"/>
                </w:rPr>
                <w:t>REP1-010</w:t>
              </w:r>
            </w:hyperlink>
            <w:r w:rsidRPr="0003758D">
              <w:rPr>
                <w:rFonts w:cs="Arial"/>
                <w:szCs w:val="24"/>
              </w:rPr>
              <w:t>]</w:t>
            </w:r>
            <w:r w:rsidR="00CA4DAA">
              <w:rPr>
                <w:rFonts w:cs="Arial"/>
                <w:szCs w:val="24"/>
              </w:rPr>
              <w:t>.</w:t>
            </w:r>
          </w:p>
          <w:p w:rsidR="006B4AA6" w:rsidP="00563017" w:rsidRDefault="0003758D" w14:paraId="206EEF9F" w14:textId="6E6DB35D">
            <w:pPr>
              <w:pStyle w:val="ListParagraph"/>
              <w:numPr>
                <w:ilvl w:val="0"/>
                <w:numId w:val="28"/>
              </w:numPr>
              <w:tabs>
                <w:tab w:val="left" w:pos="2658"/>
              </w:tabs>
              <w:rPr>
                <w:rFonts w:cs="Arial"/>
                <w:b/>
                <w:bCs/>
                <w:szCs w:val="24"/>
              </w:rPr>
            </w:pPr>
            <w:r w:rsidRPr="0003758D">
              <w:rPr>
                <w:rFonts w:cs="Arial"/>
                <w:szCs w:val="24"/>
              </w:rPr>
              <w:t>Provide evidence to show that persons with an interest in the Order land were aware that undefined new rights were being sought over all of the Order land and were consulted on that basis.</w:t>
            </w:r>
          </w:p>
        </w:tc>
      </w:tr>
      <w:tr w:rsidRPr="008C59AE" w:rsidR="00CA4DAA" w:rsidTr="1A5755FF" w14:paraId="21C049DD" w14:textId="77777777">
        <w:tc>
          <w:tcPr>
            <w:tcW w:w="1762" w:type="dxa"/>
          </w:tcPr>
          <w:p w:rsidRPr="00092316" w:rsidR="00CA4DAA" w:rsidP="00953B2F" w:rsidRDefault="00CA4DAA" w14:paraId="243585BB" w14:textId="77777777">
            <w:pPr>
              <w:pStyle w:val="Heading3"/>
              <w:rPr>
                <w:rFonts w:cs="Arial"/>
                <w:szCs w:val="24"/>
              </w:rPr>
            </w:pPr>
          </w:p>
        </w:tc>
        <w:tc>
          <w:tcPr>
            <w:tcW w:w="3336" w:type="dxa"/>
          </w:tcPr>
          <w:p w:rsidR="00CA4DAA" w:rsidP="00953B2F" w:rsidRDefault="00CA4DAA" w14:paraId="34582622" w14:textId="4D613DC2">
            <w:pPr>
              <w:rPr>
                <w:rFonts w:cs="Arial"/>
                <w:szCs w:val="24"/>
              </w:rPr>
            </w:pPr>
            <w:r>
              <w:rPr>
                <w:rFonts w:cs="Arial"/>
                <w:szCs w:val="24"/>
              </w:rPr>
              <w:t xml:space="preserve">The applicant </w:t>
            </w:r>
          </w:p>
        </w:tc>
        <w:tc>
          <w:tcPr>
            <w:tcW w:w="17001" w:type="dxa"/>
          </w:tcPr>
          <w:p w:rsidRPr="009E5A4B" w:rsidR="009E5A4B" w:rsidP="009E5A4B" w:rsidRDefault="009E5A4B" w14:paraId="6F2BC584" w14:textId="4F609FEA">
            <w:pPr>
              <w:tabs>
                <w:tab w:val="left" w:pos="2658"/>
              </w:tabs>
              <w:rPr>
                <w:rFonts w:cs="Arial"/>
                <w:b/>
                <w:bCs/>
                <w:szCs w:val="24"/>
              </w:rPr>
            </w:pPr>
            <w:r w:rsidRPr="009E5A4B">
              <w:rPr>
                <w:rFonts w:cs="Arial"/>
                <w:b/>
                <w:bCs/>
                <w:szCs w:val="24"/>
              </w:rPr>
              <w:t>Article 31</w:t>
            </w:r>
            <w:r w:rsidR="00E664A8">
              <w:rPr>
                <w:rFonts w:cs="Arial"/>
                <w:b/>
                <w:bCs/>
                <w:szCs w:val="24"/>
              </w:rPr>
              <w:t>.</w:t>
            </w:r>
            <w:r w:rsidRPr="009E5A4B">
              <w:rPr>
                <w:rFonts w:cs="Arial"/>
                <w:b/>
                <w:bCs/>
                <w:szCs w:val="24"/>
              </w:rPr>
              <w:t xml:space="preserve"> Temporary use of land for constructing the authorised development and Article 32</w:t>
            </w:r>
            <w:r w:rsidR="00E664A8">
              <w:rPr>
                <w:rFonts w:cs="Arial"/>
                <w:b/>
                <w:bCs/>
                <w:szCs w:val="24"/>
              </w:rPr>
              <w:t>.</w:t>
            </w:r>
            <w:r w:rsidRPr="009E5A4B">
              <w:rPr>
                <w:rFonts w:cs="Arial"/>
                <w:b/>
                <w:bCs/>
                <w:szCs w:val="24"/>
              </w:rPr>
              <w:t xml:space="preserve"> Temporary use of land for maintaining the authorised development</w:t>
            </w:r>
          </w:p>
          <w:p w:rsidRPr="009E5A4B" w:rsidR="009E5A4B" w:rsidP="009E5A4B" w:rsidRDefault="009E5A4B" w14:paraId="640218BF" w14:textId="3D742E90">
            <w:pPr>
              <w:tabs>
                <w:tab w:val="left" w:pos="2658"/>
              </w:tabs>
              <w:rPr>
                <w:rFonts w:cs="Arial"/>
                <w:szCs w:val="24"/>
              </w:rPr>
            </w:pPr>
            <w:r w:rsidRPr="009E5A4B">
              <w:rPr>
                <w:rFonts w:cs="Arial"/>
                <w:szCs w:val="24"/>
              </w:rPr>
              <w:t xml:space="preserve">Whilst the ExA notes the applicant’s existing commentary on this issue, including during </w:t>
            </w:r>
            <w:r w:rsidR="00336F21">
              <w:rPr>
                <w:rFonts w:cs="Arial"/>
                <w:szCs w:val="24"/>
              </w:rPr>
              <w:t>compulsory acquisition hearing 1 (</w:t>
            </w:r>
            <w:r w:rsidRPr="0011395D">
              <w:rPr>
                <w:rFonts w:cs="Arial"/>
                <w:szCs w:val="24"/>
              </w:rPr>
              <w:t>CAH1</w:t>
            </w:r>
            <w:r w:rsidRPr="0011395D" w:rsidR="00336F21">
              <w:rPr>
                <w:rFonts w:cs="Arial"/>
                <w:szCs w:val="24"/>
              </w:rPr>
              <w:t>)</w:t>
            </w:r>
            <w:r w:rsidRPr="009E5A4B">
              <w:rPr>
                <w:rFonts w:cs="Arial"/>
                <w:szCs w:val="24"/>
              </w:rPr>
              <w:t xml:space="preserve"> [</w:t>
            </w:r>
            <w:hyperlink w:history="1" r:id="rId215">
              <w:r w:rsidRPr="00515248">
                <w:rPr>
                  <w:rStyle w:val="Hyperlink"/>
                  <w:rFonts w:cs="Arial"/>
                  <w:szCs w:val="24"/>
                </w:rPr>
                <w:t>REP1-107</w:t>
              </w:r>
            </w:hyperlink>
            <w:r w:rsidRPr="009E5A4B">
              <w:rPr>
                <w:rFonts w:cs="Arial"/>
                <w:szCs w:val="24"/>
              </w:rPr>
              <w:t>]:</w:t>
            </w:r>
          </w:p>
          <w:p w:rsidRPr="009E5A4B" w:rsidR="009E5A4B" w:rsidP="00563017" w:rsidRDefault="009E5A4B" w14:paraId="3F7C54BE" w14:textId="4CCF323C">
            <w:pPr>
              <w:pStyle w:val="ListParagraph"/>
              <w:numPr>
                <w:ilvl w:val="0"/>
                <w:numId w:val="29"/>
              </w:numPr>
              <w:tabs>
                <w:tab w:val="left" w:pos="2658"/>
              </w:tabs>
              <w:rPr>
                <w:rFonts w:cs="Arial"/>
                <w:szCs w:val="24"/>
              </w:rPr>
            </w:pPr>
            <w:r w:rsidRPr="009E5A4B">
              <w:rPr>
                <w:rFonts w:cs="Arial"/>
                <w:szCs w:val="24"/>
              </w:rPr>
              <w:t xml:space="preserve">provide further justification for wider powers which allow temporary possession of land not listed in </w:t>
            </w:r>
            <w:r w:rsidR="00DB2AA0">
              <w:rPr>
                <w:rFonts w:cs="Arial"/>
                <w:szCs w:val="24"/>
              </w:rPr>
              <w:t>s</w:t>
            </w:r>
            <w:r w:rsidRPr="009E5A4B" w:rsidR="00D91D6C">
              <w:rPr>
                <w:rFonts w:cs="Arial"/>
                <w:szCs w:val="24"/>
              </w:rPr>
              <w:t>chedule</w:t>
            </w:r>
            <w:r w:rsidRPr="009E5A4B">
              <w:rPr>
                <w:rFonts w:cs="Arial"/>
                <w:szCs w:val="24"/>
              </w:rPr>
              <w:t xml:space="preserve"> 11</w:t>
            </w:r>
          </w:p>
          <w:p w:rsidR="009E5A4B" w:rsidP="00563017" w:rsidRDefault="009E5A4B" w14:paraId="1FCBD272" w14:textId="56145D74">
            <w:pPr>
              <w:pStyle w:val="ListParagraph"/>
              <w:numPr>
                <w:ilvl w:val="0"/>
                <w:numId w:val="29"/>
              </w:numPr>
              <w:tabs>
                <w:tab w:val="left" w:pos="2658"/>
              </w:tabs>
              <w:rPr>
                <w:rFonts w:cs="Arial"/>
                <w:szCs w:val="24"/>
              </w:rPr>
            </w:pPr>
            <w:r w:rsidRPr="009E5A4B">
              <w:rPr>
                <w:rFonts w:cs="Arial"/>
                <w:szCs w:val="24"/>
              </w:rPr>
              <w:t xml:space="preserve">explain what steps have been taken to alert all </w:t>
            </w:r>
            <w:r w:rsidR="00C11557">
              <w:rPr>
                <w:rFonts w:cs="Arial"/>
                <w:szCs w:val="24"/>
              </w:rPr>
              <w:t>a</w:t>
            </w:r>
            <w:r w:rsidRPr="009E5A4B" w:rsidR="00D91D6C">
              <w:rPr>
                <w:rFonts w:cs="Arial"/>
                <w:szCs w:val="24"/>
              </w:rPr>
              <w:t xml:space="preserve">ffected </w:t>
            </w:r>
            <w:r w:rsidR="00C11557">
              <w:rPr>
                <w:rFonts w:cs="Arial"/>
                <w:szCs w:val="24"/>
              </w:rPr>
              <w:t>p</w:t>
            </w:r>
            <w:r w:rsidRPr="009E5A4B" w:rsidR="00D91D6C">
              <w:rPr>
                <w:rFonts w:cs="Arial"/>
                <w:szCs w:val="24"/>
              </w:rPr>
              <w:t>ersons</w:t>
            </w:r>
            <w:r w:rsidRPr="009E5A4B">
              <w:rPr>
                <w:rFonts w:cs="Arial"/>
                <w:szCs w:val="24"/>
              </w:rPr>
              <w:t xml:space="preserve"> in the Order land to the possibility of </w:t>
            </w:r>
            <w:r w:rsidR="00C11557">
              <w:rPr>
                <w:rFonts w:cs="Arial"/>
                <w:szCs w:val="24"/>
              </w:rPr>
              <w:t>t</w:t>
            </w:r>
            <w:r w:rsidRPr="009E5A4B" w:rsidR="00D91D6C">
              <w:rPr>
                <w:rFonts w:cs="Arial"/>
                <w:szCs w:val="24"/>
              </w:rPr>
              <w:t xml:space="preserve">emporary </w:t>
            </w:r>
            <w:r w:rsidR="00C11557">
              <w:rPr>
                <w:rFonts w:cs="Arial"/>
                <w:szCs w:val="24"/>
              </w:rPr>
              <w:t>p</w:t>
            </w:r>
            <w:r w:rsidRPr="009E5A4B" w:rsidR="00D91D6C">
              <w:rPr>
                <w:rFonts w:cs="Arial"/>
                <w:szCs w:val="24"/>
              </w:rPr>
              <w:t>ossession</w:t>
            </w:r>
          </w:p>
          <w:p w:rsidR="009E5A4B" w:rsidP="009E5A4B" w:rsidRDefault="009E5A4B" w14:paraId="6B92DBF4" w14:textId="77777777">
            <w:pPr>
              <w:tabs>
                <w:tab w:val="left" w:pos="2658"/>
              </w:tabs>
              <w:rPr>
                <w:rFonts w:cs="Arial"/>
                <w:szCs w:val="24"/>
              </w:rPr>
            </w:pPr>
          </w:p>
          <w:p w:rsidRPr="005967DF" w:rsidR="005967DF" w:rsidP="005967DF" w:rsidRDefault="005967DF" w14:paraId="3CCE59EA" w14:textId="77777777">
            <w:pPr>
              <w:tabs>
                <w:tab w:val="left" w:pos="2658"/>
              </w:tabs>
              <w:rPr>
                <w:rFonts w:cs="Arial"/>
                <w:szCs w:val="24"/>
              </w:rPr>
            </w:pPr>
            <w:r w:rsidRPr="005967DF">
              <w:rPr>
                <w:rFonts w:cs="Arial"/>
                <w:szCs w:val="24"/>
              </w:rPr>
              <w:t>In addition:</w:t>
            </w:r>
          </w:p>
          <w:p w:rsidR="005967DF" w:rsidP="00563017" w:rsidRDefault="005967DF" w14:paraId="14C53C9C" w14:textId="4787BA01">
            <w:pPr>
              <w:pStyle w:val="ListParagraph"/>
              <w:numPr>
                <w:ilvl w:val="0"/>
                <w:numId w:val="29"/>
              </w:numPr>
              <w:tabs>
                <w:tab w:val="left" w:pos="2658"/>
              </w:tabs>
              <w:rPr>
                <w:rFonts w:cs="Arial"/>
                <w:szCs w:val="24"/>
              </w:rPr>
            </w:pPr>
            <w:r w:rsidRPr="005967DF">
              <w:rPr>
                <w:rFonts w:cs="Arial"/>
                <w:szCs w:val="24"/>
              </w:rPr>
              <w:t xml:space="preserve">Provide justification for the provisions in </w:t>
            </w:r>
            <w:r w:rsidR="00DB2AA0">
              <w:rPr>
                <w:rFonts w:cs="Arial"/>
                <w:szCs w:val="24"/>
              </w:rPr>
              <w:t>a</w:t>
            </w:r>
            <w:r w:rsidRPr="005967DF" w:rsidR="00D91D6C">
              <w:rPr>
                <w:rFonts w:cs="Arial"/>
                <w:szCs w:val="24"/>
              </w:rPr>
              <w:t>rticle</w:t>
            </w:r>
            <w:r w:rsidRPr="005967DF">
              <w:rPr>
                <w:rFonts w:cs="Arial"/>
                <w:szCs w:val="24"/>
              </w:rPr>
              <w:t xml:space="preserve"> 31 (5) that outline exemptions from the removal of temporary works and the restoration of land. Should this article include an explicit commitment to remove all equipment and vehicles in addition to temporary works before giving up possession of land? If not, why not?</w:t>
            </w:r>
          </w:p>
          <w:p w:rsidR="005967DF" w:rsidP="005967DF" w:rsidRDefault="005967DF" w14:paraId="2FD5F1F6" w14:textId="77777777">
            <w:pPr>
              <w:tabs>
                <w:tab w:val="left" w:pos="2658"/>
              </w:tabs>
              <w:rPr>
                <w:rFonts w:cs="Arial"/>
                <w:szCs w:val="24"/>
              </w:rPr>
            </w:pPr>
          </w:p>
          <w:p w:rsidRPr="005967DF" w:rsidR="005967DF" w:rsidP="005967DF" w:rsidRDefault="005967DF" w14:paraId="2A55C38B" w14:textId="2B29F4DE">
            <w:pPr>
              <w:tabs>
                <w:tab w:val="left" w:pos="2658"/>
              </w:tabs>
              <w:rPr>
                <w:rFonts w:cs="Arial"/>
                <w:szCs w:val="24"/>
              </w:rPr>
            </w:pPr>
            <w:r>
              <w:rPr>
                <w:rFonts w:cs="Arial"/>
                <w:szCs w:val="24"/>
              </w:rPr>
              <w:t>Furthermore:</w:t>
            </w:r>
          </w:p>
          <w:p w:rsidRPr="006475C6" w:rsidR="005967DF" w:rsidP="00563017" w:rsidRDefault="005967DF" w14:paraId="058F7DFA" w14:textId="38CCBAFB">
            <w:pPr>
              <w:pStyle w:val="ListParagraph"/>
              <w:numPr>
                <w:ilvl w:val="0"/>
                <w:numId w:val="29"/>
              </w:numPr>
              <w:tabs>
                <w:tab w:val="left" w:pos="2658"/>
              </w:tabs>
              <w:rPr>
                <w:rFonts w:cs="Arial"/>
                <w:szCs w:val="24"/>
              </w:rPr>
            </w:pPr>
            <w:r w:rsidRPr="005967DF">
              <w:rPr>
                <w:rFonts w:cs="Arial"/>
                <w:szCs w:val="24"/>
              </w:rPr>
              <w:t xml:space="preserve">In the context of the notice period of 3 months identified in </w:t>
            </w:r>
            <w:r w:rsidR="00DE52B4">
              <w:rPr>
                <w:rFonts w:cs="Arial"/>
                <w:szCs w:val="24"/>
              </w:rPr>
              <w:t xml:space="preserve">the </w:t>
            </w:r>
            <w:r w:rsidRPr="005967DF">
              <w:rPr>
                <w:rFonts w:cs="Arial"/>
                <w:szCs w:val="24"/>
              </w:rPr>
              <w:t>Neighbourhood Planning Act (</w:t>
            </w:r>
            <w:r w:rsidRPr="00DB2AA0">
              <w:rPr>
                <w:rFonts w:cs="Arial"/>
                <w:szCs w:val="24"/>
              </w:rPr>
              <w:t>NPA)</w:t>
            </w:r>
            <w:r w:rsidRPr="009024DD" w:rsidR="009024DD">
              <w:rPr>
                <w:rFonts w:cs="Arial"/>
                <w:szCs w:val="24"/>
              </w:rPr>
              <w:t xml:space="preserve"> </w:t>
            </w:r>
            <w:r w:rsidRPr="005967DF" w:rsidR="00D91D6C">
              <w:rPr>
                <w:rFonts w:cs="Arial"/>
                <w:szCs w:val="24"/>
              </w:rPr>
              <w:t>2017</w:t>
            </w:r>
            <w:r w:rsidRPr="005967DF">
              <w:rPr>
                <w:rFonts w:cs="Arial"/>
                <w:szCs w:val="24"/>
              </w:rPr>
              <w:t xml:space="preserve"> (not yet in force)</w:t>
            </w:r>
            <w:r w:rsidR="006475C6">
              <w:rPr>
                <w:rFonts w:cs="Arial"/>
                <w:szCs w:val="24"/>
              </w:rPr>
              <w:t xml:space="preserve">, </w:t>
            </w:r>
            <w:r w:rsidRPr="006475C6">
              <w:rPr>
                <w:rFonts w:cs="Arial"/>
                <w:szCs w:val="24"/>
              </w:rPr>
              <w:t xml:space="preserve">provide further justification for the 28 days proposed to be required under articles 31(3) and 32(3). </w:t>
            </w:r>
          </w:p>
          <w:p w:rsidRPr="005967DF" w:rsidR="005967DF" w:rsidP="003A1FCA" w:rsidRDefault="005967DF" w14:paraId="6CE08D00" w14:textId="0D117E7B">
            <w:pPr>
              <w:tabs>
                <w:tab w:val="left" w:pos="2658"/>
              </w:tabs>
              <w:ind w:firstLine="70"/>
              <w:rPr>
                <w:rFonts w:cs="Arial"/>
                <w:szCs w:val="24"/>
              </w:rPr>
            </w:pPr>
          </w:p>
          <w:p w:rsidRPr="005967DF" w:rsidR="005967DF" w:rsidP="00563017" w:rsidRDefault="005967DF" w14:paraId="7D8E2724" w14:textId="25672139">
            <w:pPr>
              <w:pStyle w:val="ListParagraph"/>
              <w:numPr>
                <w:ilvl w:val="0"/>
                <w:numId w:val="29"/>
              </w:numPr>
              <w:tabs>
                <w:tab w:val="left" w:pos="2658"/>
              </w:tabs>
              <w:rPr>
                <w:rFonts w:cs="Arial"/>
                <w:szCs w:val="24"/>
              </w:rPr>
            </w:pPr>
            <w:r w:rsidRPr="005967DF">
              <w:rPr>
                <w:rFonts w:cs="Arial"/>
                <w:szCs w:val="24"/>
              </w:rPr>
              <w:t xml:space="preserve">Under the NPA 2017, the notice </w:t>
            </w:r>
            <w:r w:rsidR="00354361">
              <w:rPr>
                <w:rFonts w:cs="Arial"/>
                <w:szCs w:val="24"/>
              </w:rPr>
              <w:t xml:space="preserve">of temporary possession </w:t>
            </w:r>
            <w:r w:rsidRPr="005967DF">
              <w:rPr>
                <w:rFonts w:cs="Arial"/>
                <w:szCs w:val="24"/>
              </w:rPr>
              <w:t>would also have to state the period for which the acquiring authority is to take possession. Should such a requirement be included in th</w:t>
            </w:r>
            <w:r w:rsidR="00354361">
              <w:rPr>
                <w:rFonts w:cs="Arial"/>
                <w:szCs w:val="24"/>
              </w:rPr>
              <w:t xml:space="preserve">e </w:t>
            </w:r>
            <w:r w:rsidR="004942B0">
              <w:rPr>
                <w:rFonts w:cs="Arial"/>
                <w:szCs w:val="24"/>
              </w:rPr>
              <w:t>d</w:t>
            </w:r>
            <w:r w:rsidR="00354361">
              <w:rPr>
                <w:rFonts w:cs="Arial"/>
                <w:szCs w:val="24"/>
              </w:rPr>
              <w:t>DCO</w:t>
            </w:r>
            <w:r w:rsidRPr="005967DF">
              <w:rPr>
                <w:rFonts w:cs="Arial"/>
                <w:szCs w:val="24"/>
              </w:rPr>
              <w:t>? If not, why not?</w:t>
            </w:r>
          </w:p>
          <w:p w:rsidRPr="005967DF" w:rsidR="005967DF" w:rsidP="005967DF" w:rsidRDefault="005967DF" w14:paraId="518090E1" w14:textId="77777777">
            <w:pPr>
              <w:tabs>
                <w:tab w:val="left" w:pos="2658"/>
              </w:tabs>
              <w:rPr>
                <w:rFonts w:cs="Arial"/>
                <w:szCs w:val="24"/>
              </w:rPr>
            </w:pPr>
          </w:p>
          <w:p w:rsidRPr="00C11557" w:rsidR="00CA4DAA" w:rsidP="00563017" w:rsidRDefault="005967DF" w14:paraId="34BBBFF8" w14:textId="00725E1B">
            <w:pPr>
              <w:pStyle w:val="ListParagraph"/>
              <w:numPr>
                <w:ilvl w:val="0"/>
                <w:numId w:val="29"/>
              </w:numPr>
              <w:tabs>
                <w:tab w:val="left" w:pos="2658"/>
              </w:tabs>
              <w:rPr>
                <w:rFonts w:cs="Arial"/>
                <w:szCs w:val="24"/>
              </w:rPr>
            </w:pPr>
            <w:r w:rsidRPr="005967DF">
              <w:rPr>
                <w:rFonts w:cs="Arial"/>
                <w:szCs w:val="24"/>
              </w:rPr>
              <w:t xml:space="preserve">The </w:t>
            </w:r>
            <w:r w:rsidR="004942B0">
              <w:rPr>
                <w:rFonts w:cs="Arial"/>
                <w:szCs w:val="24"/>
              </w:rPr>
              <w:t xml:space="preserve">provisions of the </w:t>
            </w:r>
            <w:r w:rsidRPr="005967DF">
              <w:rPr>
                <w:rFonts w:cs="Arial"/>
                <w:szCs w:val="24"/>
              </w:rPr>
              <w:t>NPA 2017 Act include the ability to serve a counter-notice objecting to the proposed temporary possession so that the landowner would have the option to choose whether temporary possession or permanent acquisition was desirable. Should article</w:t>
            </w:r>
            <w:r w:rsidR="0031203F">
              <w:rPr>
                <w:rFonts w:cs="Arial"/>
                <w:szCs w:val="24"/>
              </w:rPr>
              <w:t>s</w:t>
            </w:r>
            <w:r w:rsidR="00631BDF">
              <w:rPr>
                <w:rFonts w:cs="Arial"/>
                <w:szCs w:val="24"/>
              </w:rPr>
              <w:t xml:space="preserve"> 31 and 32</w:t>
            </w:r>
            <w:r w:rsidRPr="005967DF">
              <w:rPr>
                <w:rFonts w:cs="Arial"/>
                <w:szCs w:val="24"/>
              </w:rPr>
              <w:t xml:space="preserve"> </w:t>
            </w:r>
            <w:r w:rsidR="004942B0">
              <w:rPr>
                <w:rFonts w:cs="Arial"/>
                <w:szCs w:val="24"/>
              </w:rPr>
              <w:t xml:space="preserve">of the dDCO </w:t>
            </w:r>
            <w:r w:rsidRPr="005967DF">
              <w:rPr>
                <w:rFonts w:cs="Arial"/>
                <w:szCs w:val="24"/>
              </w:rPr>
              <w:t>make such provision? If not, why not?</w:t>
            </w:r>
          </w:p>
        </w:tc>
      </w:tr>
      <w:tr w:rsidRPr="008C59AE" w:rsidR="007C077A" w:rsidTr="1A5755FF" w14:paraId="58CC8325" w14:textId="77777777">
        <w:tc>
          <w:tcPr>
            <w:tcW w:w="1762" w:type="dxa"/>
          </w:tcPr>
          <w:p w:rsidRPr="00092316" w:rsidR="007C077A" w:rsidP="007C077A" w:rsidRDefault="007C077A" w14:paraId="613019C1" w14:textId="77777777">
            <w:pPr>
              <w:pStyle w:val="Heading3"/>
              <w:rPr>
                <w:rFonts w:cs="Arial"/>
                <w:szCs w:val="24"/>
              </w:rPr>
            </w:pPr>
          </w:p>
        </w:tc>
        <w:tc>
          <w:tcPr>
            <w:tcW w:w="3336" w:type="dxa"/>
          </w:tcPr>
          <w:p w:rsidR="007C077A" w:rsidP="007C077A" w:rsidRDefault="007C077A" w14:paraId="0D58E572" w14:textId="0E2E9664">
            <w:pPr>
              <w:rPr>
                <w:rFonts w:cs="Arial"/>
                <w:szCs w:val="24"/>
              </w:rPr>
            </w:pPr>
            <w:r>
              <w:rPr>
                <w:rFonts w:cs="Arial"/>
                <w:szCs w:val="24"/>
              </w:rPr>
              <w:t>The applicant</w:t>
            </w:r>
          </w:p>
        </w:tc>
        <w:tc>
          <w:tcPr>
            <w:tcW w:w="17001" w:type="dxa"/>
          </w:tcPr>
          <w:p w:rsidR="007C077A" w:rsidP="007C077A" w:rsidRDefault="007C077A" w14:paraId="673A3321" w14:textId="77777777">
            <w:pPr>
              <w:tabs>
                <w:tab w:val="left" w:pos="2658"/>
              </w:tabs>
              <w:rPr>
                <w:rFonts w:cs="Arial"/>
                <w:b/>
                <w:bCs/>
                <w:szCs w:val="24"/>
              </w:rPr>
            </w:pPr>
            <w:r>
              <w:rPr>
                <w:rFonts w:cs="Arial"/>
                <w:b/>
                <w:bCs/>
                <w:szCs w:val="24"/>
              </w:rPr>
              <w:t xml:space="preserve">Article 36. </w:t>
            </w:r>
            <w:r w:rsidRPr="00574CA2">
              <w:rPr>
                <w:rFonts w:cs="Arial"/>
                <w:b/>
                <w:bCs/>
                <w:szCs w:val="24"/>
              </w:rPr>
              <w:t>Benefit of the Order</w:t>
            </w:r>
          </w:p>
          <w:p w:rsidRPr="00574CA2" w:rsidR="007C077A" w:rsidP="007C077A" w:rsidRDefault="007C077A" w14:paraId="26670235" w14:textId="4363E7F8">
            <w:pPr>
              <w:tabs>
                <w:tab w:val="left" w:pos="2658"/>
              </w:tabs>
              <w:rPr>
                <w:rFonts w:cs="Arial"/>
                <w:szCs w:val="24"/>
              </w:rPr>
            </w:pPr>
            <w:r>
              <w:rPr>
                <w:rFonts w:cs="Arial"/>
                <w:szCs w:val="24"/>
              </w:rPr>
              <w:t xml:space="preserve">Could the definition of </w:t>
            </w:r>
            <w:r w:rsidR="0076027A">
              <w:rPr>
                <w:rFonts w:cs="Arial"/>
                <w:szCs w:val="24"/>
              </w:rPr>
              <w:t>‘</w:t>
            </w:r>
            <w:r>
              <w:rPr>
                <w:rFonts w:cs="Arial"/>
                <w:szCs w:val="24"/>
              </w:rPr>
              <w:t xml:space="preserve">grid connection </w:t>
            </w:r>
            <w:r w:rsidR="00D91D6C">
              <w:rPr>
                <w:rFonts w:cs="Arial"/>
                <w:szCs w:val="24"/>
              </w:rPr>
              <w:t>works</w:t>
            </w:r>
            <w:r w:rsidR="0076027A">
              <w:rPr>
                <w:rFonts w:cs="Arial"/>
                <w:szCs w:val="24"/>
              </w:rPr>
              <w:t>’</w:t>
            </w:r>
            <w:r>
              <w:rPr>
                <w:rFonts w:cs="Arial"/>
                <w:szCs w:val="24"/>
              </w:rPr>
              <w:t xml:space="preserve"> which is referred to be more defined within article 2? The ExA draws the applicant’s attention to the wording “</w:t>
            </w:r>
            <w:r w:rsidRPr="00C65E0B">
              <w:rPr>
                <w:rFonts w:cs="Arial"/>
                <w:szCs w:val="24"/>
              </w:rPr>
              <w:t>to the extent work numbers 8, 9 and 10 are necessary in connection with work number 6</w:t>
            </w:r>
            <w:r>
              <w:rPr>
                <w:rFonts w:cs="Arial"/>
                <w:szCs w:val="24"/>
              </w:rPr>
              <w:t>” and query whether this could be better defined</w:t>
            </w:r>
            <w:r w:rsidR="00165A1F">
              <w:rPr>
                <w:rFonts w:cs="Arial"/>
                <w:szCs w:val="24"/>
              </w:rPr>
              <w:t>?</w:t>
            </w:r>
          </w:p>
        </w:tc>
      </w:tr>
      <w:tr w:rsidRPr="008C59AE" w:rsidR="007C077A" w:rsidTr="1A5755FF" w14:paraId="0EF8A4B2" w14:textId="77777777">
        <w:tc>
          <w:tcPr>
            <w:tcW w:w="1762" w:type="dxa"/>
          </w:tcPr>
          <w:p w:rsidRPr="00092316" w:rsidR="007C077A" w:rsidP="007C077A" w:rsidRDefault="007C077A" w14:paraId="5C4A5F77" w14:textId="77777777">
            <w:pPr>
              <w:pStyle w:val="Heading3"/>
              <w:rPr>
                <w:rFonts w:cs="Arial"/>
                <w:szCs w:val="24"/>
              </w:rPr>
            </w:pPr>
          </w:p>
        </w:tc>
        <w:tc>
          <w:tcPr>
            <w:tcW w:w="3336" w:type="dxa"/>
          </w:tcPr>
          <w:p w:rsidR="007C077A" w:rsidP="007C077A" w:rsidRDefault="007C077A" w14:paraId="2C3D2E2D" w14:textId="1239A635">
            <w:pPr>
              <w:rPr>
                <w:rFonts w:cs="Arial"/>
                <w:szCs w:val="24"/>
              </w:rPr>
            </w:pPr>
            <w:r>
              <w:rPr>
                <w:rFonts w:cs="Arial"/>
                <w:szCs w:val="24"/>
              </w:rPr>
              <w:t>The applicant</w:t>
            </w:r>
          </w:p>
        </w:tc>
        <w:tc>
          <w:tcPr>
            <w:tcW w:w="17001" w:type="dxa"/>
          </w:tcPr>
          <w:p w:rsidR="007C077A" w:rsidP="007C077A" w:rsidRDefault="007C077A" w14:paraId="1A5F85E9" w14:textId="77777777">
            <w:pPr>
              <w:tabs>
                <w:tab w:val="left" w:pos="2658"/>
              </w:tabs>
              <w:rPr>
                <w:rFonts w:cs="Arial"/>
                <w:b/>
                <w:bCs/>
                <w:szCs w:val="24"/>
              </w:rPr>
            </w:pPr>
            <w:r>
              <w:rPr>
                <w:rFonts w:cs="Arial"/>
                <w:b/>
                <w:bCs/>
                <w:szCs w:val="24"/>
              </w:rPr>
              <w:t xml:space="preserve">Article 40. </w:t>
            </w:r>
            <w:r w:rsidRPr="00083902">
              <w:rPr>
                <w:rFonts w:cs="Arial"/>
                <w:b/>
                <w:bCs/>
                <w:szCs w:val="24"/>
              </w:rPr>
              <w:t>Felling or lopping of trees and removal of hedgerows</w:t>
            </w:r>
          </w:p>
          <w:p w:rsidR="007C077A" w:rsidP="007C077A" w:rsidRDefault="007C077A" w14:paraId="2110E88D" w14:textId="3EA9B243">
            <w:pPr>
              <w:tabs>
                <w:tab w:val="left" w:pos="2658"/>
              </w:tabs>
              <w:rPr>
                <w:rFonts w:cs="Arial"/>
              </w:rPr>
            </w:pPr>
            <w:r w:rsidRPr="73C27998">
              <w:rPr>
                <w:rFonts w:cs="Arial"/>
                <w:b/>
              </w:rPr>
              <w:t>40(4):</w:t>
            </w:r>
            <w:r w:rsidRPr="73C27998">
              <w:rPr>
                <w:rFonts w:cs="Arial"/>
              </w:rPr>
              <w:t xml:space="preserve"> this article refers to the “…the landscape and ecology management plan approved pursuant to requirement 8 in Schedule 2 (requirements)…”. The ExA assumes that this is an error and should refer to requirement 7, rather than requirement 8 which relates to the provision of details for fencing and means of enclosure?</w:t>
            </w:r>
          </w:p>
          <w:p w:rsidRPr="00083902" w:rsidR="007C077A" w:rsidP="007C077A" w:rsidRDefault="007C077A" w14:paraId="422134F0" w14:textId="03EB3AAB">
            <w:pPr>
              <w:tabs>
                <w:tab w:val="left" w:pos="2658"/>
              </w:tabs>
              <w:rPr>
                <w:rFonts w:cs="Arial"/>
                <w:szCs w:val="24"/>
              </w:rPr>
            </w:pPr>
            <w:r>
              <w:rPr>
                <w:rFonts w:cs="Arial"/>
                <w:szCs w:val="24"/>
              </w:rPr>
              <w:t>The dDCO as drafted does not provide a schedule of trees which are likely to be affected, why is this? Could this be included?</w:t>
            </w:r>
          </w:p>
        </w:tc>
      </w:tr>
      <w:tr w:rsidRPr="008C59AE" w:rsidR="007C077A" w:rsidTr="1A5755FF" w14:paraId="50F290B1" w14:textId="77777777">
        <w:tc>
          <w:tcPr>
            <w:tcW w:w="1762" w:type="dxa"/>
          </w:tcPr>
          <w:p w:rsidRPr="00092316" w:rsidR="007C077A" w:rsidP="007C077A" w:rsidRDefault="007C077A" w14:paraId="5DEDF86A" w14:textId="77777777">
            <w:pPr>
              <w:pStyle w:val="Heading3"/>
              <w:rPr>
                <w:rFonts w:cs="Arial"/>
                <w:szCs w:val="24"/>
              </w:rPr>
            </w:pPr>
          </w:p>
        </w:tc>
        <w:tc>
          <w:tcPr>
            <w:tcW w:w="3336" w:type="dxa"/>
          </w:tcPr>
          <w:p w:rsidR="007C077A" w:rsidP="007C077A" w:rsidRDefault="007C077A" w14:paraId="0D5FD673" w14:textId="3D41F00C">
            <w:pPr>
              <w:rPr>
                <w:rFonts w:cs="Arial"/>
                <w:szCs w:val="24"/>
              </w:rPr>
            </w:pPr>
            <w:r>
              <w:rPr>
                <w:rFonts w:cs="Arial"/>
                <w:szCs w:val="24"/>
              </w:rPr>
              <w:t>The applicant</w:t>
            </w:r>
          </w:p>
        </w:tc>
        <w:tc>
          <w:tcPr>
            <w:tcW w:w="17001" w:type="dxa"/>
          </w:tcPr>
          <w:p w:rsidR="007C077A" w:rsidP="007C077A" w:rsidRDefault="007C077A" w14:paraId="3B1E42F9" w14:textId="456030AB">
            <w:pPr>
              <w:tabs>
                <w:tab w:val="left" w:pos="2658"/>
              </w:tabs>
              <w:rPr>
                <w:rFonts w:cs="Arial"/>
                <w:b/>
                <w:bCs/>
                <w:szCs w:val="24"/>
              </w:rPr>
            </w:pPr>
            <w:r>
              <w:rPr>
                <w:rFonts w:cs="Arial"/>
                <w:b/>
                <w:bCs/>
                <w:szCs w:val="24"/>
              </w:rPr>
              <w:t xml:space="preserve">Article 41. </w:t>
            </w:r>
            <w:r w:rsidRPr="00C33B52">
              <w:rPr>
                <w:rFonts w:cs="Arial"/>
                <w:b/>
                <w:bCs/>
                <w:szCs w:val="24"/>
              </w:rPr>
              <w:t>Trees subject to tree preservation orders</w:t>
            </w:r>
          </w:p>
          <w:p w:rsidR="007C077A" w:rsidP="007C077A" w:rsidRDefault="007C077A" w14:paraId="7B67101E" w14:textId="6DD13FC4">
            <w:pPr>
              <w:tabs>
                <w:tab w:val="left" w:pos="2658"/>
              </w:tabs>
              <w:rPr>
                <w:rFonts w:cs="Arial"/>
                <w:szCs w:val="24"/>
              </w:rPr>
            </w:pPr>
            <w:r w:rsidRPr="00212E50">
              <w:rPr>
                <w:rFonts w:cs="Arial"/>
                <w:szCs w:val="24"/>
              </w:rPr>
              <w:t xml:space="preserve">PINS </w:t>
            </w:r>
            <w:hyperlink w:history="1" r:id="rId216">
              <w:r w:rsidRPr="00212E50">
                <w:rPr>
                  <w:rStyle w:val="Hyperlink"/>
                  <w:rFonts w:cs="Arial"/>
                  <w:szCs w:val="24"/>
                </w:rPr>
                <w:t>Advice Notice 15: drafting Development Consent Orders</w:t>
              </w:r>
            </w:hyperlink>
            <w:r w:rsidRPr="00212E50">
              <w:rPr>
                <w:rFonts w:cs="Arial"/>
                <w:szCs w:val="24"/>
              </w:rPr>
              <w:t xml:space="preserve"> section 15.8.22 states </w:t>
            </w:r>
            <w:r>
              <w:rPr>
                <w:rFonts w:cs="Arial"/>
                <w:szCs w:val="24"/>
              </w:rPr>
              <w:t>t</w:t>
            </w:r>
            <w:r w:rsidRPr="000507BF">
              <w:rPr>
                <w:rFonts w:cs="Arial"/>
                <w:szCs w:val="24"/>
              </w:rPr>
              <w:t xml:space="preserve">rees subject to </w:t>
            </w:r>
            <w:r w:rsidR="007A6C23">
              <w:rPr>
                <w:rFonts w:cs="Arial"/>
                <w:szCs w:val="24"/>
              </w:rPr>
              <w:t>a</w:t>
            </w:r>
            <w:r w:rsidRPr="000507BF" w:rsidR="00D91D6C">
              <w:rPr>
                <w:rFonts w:cs="Arial"/>
                <w:szCs w:val="24"/>
              </w:rPr>
              <w:t xml:space="preserve"> </w:t>
            </w:r>
            <w:r w:rsidR="007A6C23">
              <w:rPr>
                <w:rFonts w:cs="Arial"/>
                <w:szCs w:val="24"/>
              </w:rPr>
              <w:t>tree protection order (</w:t>
            </w:r>
            <w:r w:rsidRPr="000507BF">
              <w:rPr>
                <w:rFonts w:cs="Arial"/>
                <w:szCs w:val="24"/>
              </w:rPr>
              <w:t>TPO</w:t>
            </w:r>
            <w:r w:rsidR="007A6C23">
              <w:rPr>
                <w:rFonts w:cs="Arial"/>
                <w:szCs w:val="24"/>
              </w:rPr>
              <w:t>)</w:t>
            </w:r>
            <w:r w:rsidRPr="000507BF">
              <w:rPr>
                <w:rFonts w:cs="Arial"/>
                <w:szCs w:val="24"/>
              </w:rPr>
              <w:t xml:space="preserve"> and/ or are otherwise protected (and likely to be affected) should be specifically identified</w:t>
            </w:r>
            <w:r>
              <w:rPr>
                <w:rFonts w:cs="Arial"/>
                <w:szCs w:val="24"/>
              </w:rPr>
              <w:t xml:space="preserve"> and it</w:t>
            </w:r>
            <w:r w:rsidRPr="000507BF">
              <w:rPr>
                <w:rFonts w:cs="Arial"/>
                <w:szCs w:val="24"/>
              </w:rPr>
              <w:t xml:space="preserve"> is not appropriate for this power to be included on a precautionary basis. </w:t>
            </w:r>
            <w:r>
              <w:rPr>
                <w:rFonts w:cs="Arial"/>
                <w:szCs w:val="24"/>
              </w:rPr>
              <w:t>However, the EM [</w:t>
            </w:r>
            <w:hyperlink w:history="1" r:id="rId217">
              <w:r w:rsidRPr="001E397B">
                <w:rPr>
                  <w:rStyle w:val="Hyperlink"/>
                  <w:rFonts w:cs="Arial"/>
                  <w:szCs w:val="24"/>
                </w:rPr>
                <w:t>AS-</w:t>
              </w:r>
              <w:r w:rsidRPr="001E397B" w:rsidR="00B72B09">
                <w:rPr>
                  <w:rStyle w:val="Hyperlink"/>
                  <w:rFonts w:cs="Arial"/>
                  <w:szCs w:val="24"/>
                </w:rPr>
                <w:t>01</w:t>
              </w:r>
              <w:r w:rsidRPr="001E397B">
                <w:rPr>
                  <w:rStyle w:val="Hyperlink"/>
                  <w:rFonts w:cs="Arial"/>
                  <w:szCs w:val="24"/>
                </w:rPr>
                <w:t>2</w:t>
              </w:r>
            </w:hyperlink>
            <w:r>
              <w:rPr>
                <w:rFonts w:cs="Arial"/>
                <w:szCs w:val="24"/>
              </w:rPr>
              <w:t xml:space="preserve">] effectively states that this article has been added on a precautionary basis, in the event that a TPO has been made since the submission of the application for the proposed development. Explain how this article meets the requirements of the aforementioned guidance in this regard. </w:t>
            </w:r>
          </w:p>
          <w:p w:rsidRPr="00E41116" w:rsidR="007C077A" w:rsidP="007C077A" w:rsidRDefault="007C077A" w14:paraId="30B2A862" w14:textId="332A2C68">
            <w:pPr>
              <w:tabs>
                <w:tab w:val="left" w:pos="2658"/>
              </w:tabs>
              <w:rPr>
                <w:rFonts w:cs="Arial"/>
              </w:rPr>
            </w:pPr>
            <w:r w:rsidRPr="73C27998">
              <w:rPr>
                <w:rFonts w:cs="Arial"/>
                <w:b/>
              </w:rPr>
              <w:t>41(1):</w:t>
            </w:r>
            <w:r w:rsidRPr="73C27998">
              <w:rPr>
                <w:rFonts w:cs="Arial"/>
              </w:rPr>
              <w:t xml:space="preserve"> update the wording in this part of the article to provide a more defined date after which the powers would apply to (i.e. the day in September 2025). Explain why this power is necessary for decommissioning – the ExA notes that in other recently made DCOs, similarly worded articles did not include the decommissioning phase. </w:t>
            </w:r>
          </w:p>
        </w:tc>
      </w:tr>
      <w:tr w:rsidRPr="008C59AE" w:rsidR="007C077A" w:rsidTr="1A5755FF" w14:paraId="53C58E3D" w14:textId="77777777">
        <w:tc>
          <w:tcPr>
            <w:tcW w:w="22099" w:type="dxa"/>
            <w:gridSpan w:val="3"/>
          </w:tcPr>
          <w:p w:rsidRPr="00092316" w:rsidR="007C077A" w:rsidP="007C077A" w:rsidRDefault="007C077A" w14:paraId="53C58E3C" w14:textId="047521AB">
            <w:pPr>
              <w:pStyle w:val="Heading2"/>
            </w:pPr>
            <w:bookmarkStart w:name="_Toc226016403" w:id="16"/>
            <w:r>
              <w:t>Schedule 1 – Authorised development</w:t>
            </w:r>
            <w:bookmarkEnd w:id="16"/>
          </w:p>
        </w:tc>
      </w:tr>
      <w:tr w:rsidRPr="008C59AE" w:rsidR="007C077A" w:rsidTr="1A5755FF" w14:paraId="53C58E43" w14:textId="77777777">
        <w:tc>
          <w:tcPr>
            <w:tcW w:w="1762" w:type="dxa"/>
          </w:tcPr>
          <w:p w:rsidRPr="00092316" w:rsidR="007C077A" w:rsidP="007C077A" w:rsidRDefault="007C077A" w14:paraId="53C58E3E" w14:textId="77777777">
            <w:pPr>
              <w:pStyle w:val="Heading3"/>
              <w:rPr>
                <w:rFonts w:cs="Arial"/>
                <w:szCs w:val="24"/>
              </w:rPr>
            </w:pPr>
          </w:p>
        </w:tc>
        <w:tc>
          <w:tcPr>
            <w:tcW w:w="3336" w:type="dxa"/>
          </w:tcPr>
          <w:p w:rsidRPr="00092316" w:rsidR="007C077A" w:rsidP="007C077A" w:rsidRDefault="007C077A" w14:paraId="53C58E3F" w14:textId="61BCABFB">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7001" w:type="dxa"/>
          </w:tcPr>
          <w:p w:rsidRPr="009636FB" w:rsidR="007C077A" w:rsidP="007C077A" w:rsidRDefault="007C077A" w14:paraId="7CEB225D" w14:textId="3B423962">
            <w:pPr>
              <w:pStyle w:val="ListBullet"/>
              <w:numPr>
                <w:ilvl w:val="0"/>
                <w:numId w:val="0"/>
              </w:numPr>
              <w:rPr>
                <w:rFonts w:cs="Arial"/>
                <w:b/>
                <w:bCs/>
                <w:szCs w:val="24"/>
              </w:rPr>
            </w:pPr>
            <w:r>
              <w:rPr>
                <w:rFonts w:cs="Arial"/>
                <w:b/>
                <w:bCs/>
                <w:szCs w:val="24"/>
              </w:rPr>
              <w:t xml:space="preserve">1. </w:t>
            </w:r>
            <w:r w:rsidRPr="009636FB">
              <w:rPr>
                <w:rFonts w:cs="Arial"/>
                <w:b/>
                <w:bCs/>
                <w:szCs w:val="24"/>
              </w:rPr>
              <w:t>Definitions</w:t>
            </w:r>
          </w:p>
          <w:p w:rsidRPr="00AF15B6" w:rsidR="007C077A" w:rsidP="007C077A" w:rsidRDefault="007C077A" w14:paraId="3914300C" w14:textId="44DF9D80">
            <w:pPr>
              <w:spacing w:before="40" w:after="40"/>
              <w:rPr>
                <w:b/>
                <w:bCs/>
              </w:rPr>
            </w:pPr>
            <w:r>
              <w:t>Should the definition for ‘</w:t>
            </w:r>
            <w:r w:rsidRPr="00AF15B6">
              <w:t>main collector compound</w:t>
            </w:r>
            <w:r>
              <w:t>’</w:t>
            </w:r>
            <w:r w:rsidRPr="00AF15B6">
              <w:t xml:space="preserve"> </w:t>
            </w:r>
            <w:r>
              <w:t>read: “…</w:t>
            </w:r>
            <w:r w:rsidRPr="00AF15B6">
              <w:t xml:space="preserve">connects Work Nos. 1, 3 and 4 to Work No. </w:t>
            </w:r>
            <w:r w:rsidRPr="00B54BFC">
              <w:rPr>
                <w:color w:val="000000" w:themeColor="text1"/>
              </w:rPr>
              <w:t>2</w:t>
            </w:r>
            <w:r w:rsidRPr="00D2446C">
              <w:rPr>
                <w:color w:val="FF0000"/>
              </w:rPr>
              <w:t>A</w:t>
            </w:r>
            <w:r w:rsidRPr="00AF15B6">
              <w:t xml:space="preserve"> to enable collection of electricity and transmission of electricity from and to Work No. 1, Work No. </w:t>
            </w:r>
            <w:r w:rsidRPr="00D2446C">
              <w:t>2</w:t>
            </w:r>
            <w:r w:rsidRPr="00B54BFC">
              <w:rPr>
                <w:color w:val="FF0000"/>
              </w:rPr>
              <w:t>A</w:t>
            </w:r>
            <w:r w:rsidRPr="00AF15B6">
              <w:t xml:space="preserve"> and Work No. 4;</w:t>
            </w:r>
            <w:r>
              <w:t>”? If not, why not?</w:t>
            </w:r>
          </w:p>
          <w:p w:rsidRPr="00092316" w:rsidR="007C077A" w:rsidP="007C077A" w:rsidRDefault="007C077A" w14:paraId="53C58E42" w14:textId="48B2F49F">
            <w:pPr>
              <w:pStyle w:val="ListBullet"/>
              <w:numPr>
                <w:ilvl w:val="0"/>
                <w:numId w:val="0"/>
              </w:numPr>
              <w:rPr>
                <w:rFonts w:cs="Arial"/>
                <w:szCs w:val="24"/>
              </w:rPr>
            </w:pPr>
            <w:r>
              <w:rPr>
                <w:rFonts w:cs="Arial"/>
                <w:szCs w:val="24"/>
              </w:rPr>
              <w:t>Should the definition for ‘</w:t>
            </w:r>
            <w:r w:rsidRPr="0077551E">
              <w:rPr>
                <w:rFonts w:cs="Arial"/>
                <w:szCs w:val="24"/>
              </w:rPr>
              <w:t>satellite collector compound</w:t>
            </w:r>
            <w:r>
              <w:rPr>
                <w:rFonts w:cs="Arial"/>
                <w:szCs w:val="24"/>
              </w:rPr>
              <w:t>’</w:t>
            </w:r>
            <w:r w:rsidRPr="0077551E">
              <w:rPr>
                <w:rFonts w:cs="Arial"/>
                <w:szCs w:val="24"/>
              </w:rPr>
              <w:t xml:space="preserve"> </w:t>
            </w:r>
            <w:r>
              <w:rPr>
                <w:rFonts w:cs="Arial"/>
                <w:szCs w:val="24"/>
              </w:rPr>
              <w:t>read “…</w:t>
            </w:r>
            <w:r w:rsidRPr="0077551E">
              <w:rPr>
                <w:rFonts w:cs="Arial"/>
                <w:szCs w:val="24"/>
              </w:rPr>
              <w:t>means a compound with electrical equipment required to collect electricity from the balance of solar system (BoSS) plant in Work No.1 which transmits it to Work No. 2</w:t>
            </w:r>
            <w:r w:rsidRPr="002E2301">
              <w:rPr>
                <w:rFonts w:cs="Arial"/>
                <w:color w:val="FF0000"/>
                <w:szCs w:val="24"/>
              </w:rPr>
              <w:t>A</w:t>
            </w:r>
            <w:r w:rsidRPr="0077551E">
              <w:rPr>
                <w:rFonts w:cs="Arial"/>
                <w:szCs w:val="24"/>
              </w:rPr>
              <w:t xml:space="preserve"> or Work No. 5, sitting on concrete pads or concrete columns;</w:t>
            </w:r>
            <w:r>
              <w:rPr>
                <w:rFonts w:cs="Arial"/>
                <w:szCs w:val="24"/>
              </w:rPr>
              <w:t>”? If not, why not?</w:t>
            </w:r>
          </w:p>
        </w:tc>
      </w:tr>
      <w:tr w:rsidRPr="008C59AE" w:rsidR="007C077A" w:rsidTr="1A5755FF" w14:paraId="2A626D87" w14:textId="77777777">
        <w:tc>
          <w:tcPr>
            <w:tcW w:w="1762" w:type="dxa"/>
          </w:tcPr>
          <w:p w:rsidRPr="00092316" w:rsidR="007C077A" w:rsidP="007C077A" w:rsidRDefault="007C077A" w14:paraId="0F12BBD2" w14:textId="77777777">
            <w:pPr>
              <w:pStyle w:val="Heading3"/>
              <w:rPr>
                <w:rFonts w:cs="Arial"/>
                <w:szCs w:val="24"/>
              </w:rPr>
            </w:pPr>
          </w:p>
        </w:tc>
        <w:tc>
          <w:tcPr>
            <w:tcW w:w="3336" w:type="dxa"/>
          </w:tcPr>
          <w:p w:rsidRPr="00092316" w:rsidR="007C077A" w:rsidP="007C077A" w:rsidRDefault="007C077A" w14:paraId="5CBC10A6" w14:textId="19CF2B1E">
            <w:pPr>
              <w:rPr>
                <w:rFonts w:cs="Arial"/>
                <w:szCs w:val="24"/>
              </w:rPr>
            </w:pPr>
            <w:r>
              <w:rPr>
                <w:rFonts w:cs="Arial"/>
                <w:szCs w:val="24"/>
              </w:rPr>
              <w:t>The applicant</w:t>
            </w:r>
          </w:p>
        </w:tc>
        <w:tc>
          <w:tcPr>
            <w:tcW w:w="17001" w:type="dxa"/>
          </w:tcPr>
          <w:p w:rsidR="007C077A" w:rsidP="007C077A" w:rsidRDefault="007C077A" w14:paraId="406B2B1F" w14:textId="77777777">
            <w:pPr>
              <w:pStyle w:val="QuestionMainBodyTextBold"/>
              <w:rPr>
                <w:rFonts w:cs="Arial"/>
                <w:szCs w:val="24"/>
              </w:rPr>
            </w:pPr>
            <w:r>
              <w:rPr>
                <w:rFonts w:cs="Arial"/>
                <w:szCs w:val="24"/>
              </w:rPr>
              <w:t>2. Authorised development</w:t>
            </w:r>
          </w:p>
          <w:p w:rsidR="007C077A" w:rsidP="007C077A" w:rsidRDefault="007C077A" w14:paraId="720C5DC3" w14:textId="6754D71E">
            <w:pPr>
              <w:pStyle w:val="QuestionMainBodyTextBold"/>
              <w:rPr>
                <w:rFonts w:cs="Arial"/>
                <w:b w:val="0"/>
              </w:rPr>
            </w:pPr>
            <w:r w:rsidRPr="73C27998">
              <w:rPr>
                <w:rFonts w:cs="Arial"/>
              </w:rPr>
              <w:t>Work No. 2A(a)(iii):</w:t>
            </w:r>
            <w:r w:rsidRPr="73C27998">
              <w:rPr>
                <w:rFonts w:cs="Arial"/>
                <w:b w:val="0"/>
              </w:rPr>
              <w:t xml:space="preserve"> </w:t>
            </w:r>
            <w:r w:rsidRPr="73C27998" w:rsidR="00D91D6C">
              <w:rPr>
                <w:rFonts w:cs="Arial"/>
                <w:b w:val="0"/>
                <w:bCs w:val="0"/>
              </w:rPr>
              <w:t>provide</w:t>
            </w:r>
            <w:r w:rsidRPr="73C27998">
              <w:rPr>
                <w:rFonts w:cs="Arial"/>
                <w:b w:val="0"/>
              </w:rPr>
              <w:t xml:space="preserve"> additional information on what the term ‘ancillary structures’ could cover. Provide justification for why this wording is needed in the dDCO. </w:t>
            </w:r>
          </w:p>
          <w:p w:rsidR="007C077A" w:rsidP="007C077A" w:rsidRDefault="007C077A" w14:paraId="2DA5C226" w14:textId="1D9ECC7C">
            <w:pPr>
              <w:pStyle w:val="QuestionMainBodyTextBold"/>
              <w:rPr>
                <w:rFonts w:cs="Arial"/>
                <w:b w:val="0"/>
                <w:bCs w:val="0"/>
                <w:szCs w:val="24"/>
              </w:rPr>
            </w:pPr>
            <w:r w:rsidRPr="001C4BC4">
              <w:rPr>
                <w:rFonts w:cs="Arial"/>
                <w:szCs w:val="24"/>
              </w:rPr>
              <w:t>Work No. 2A(a)(v):</w:t>
            </w:r>
            <w:r>
              <w:rPr>
                <w:rFonts w:cs="Arial"/>
                <w:b w:val="0"/>
                <w:bCs w:val="0"/>
                <w:szCs w:val="24"/>
              </w:rPr>
              <w:t xml:space="preserve"> should this also include provision for </w:t>
            </w:r>
            <w:r w:rsidRPr="00E94337">
              <w:rPr>
                <w:rFonts w:cs="Arial"/>
                <w:b w:val="0"/>
                <w:bCs w:val="0"/>
                <w:szCs w:val="24"/>
              </w:rPr>
              <w:t xml:space="preserve">fire safety infrastructure </w:t>
            </w:r>
            <w:r>
              <w:rPr>
                <w:rFonts w:cs="Arial"/>
                <w:b w:val="0"/>
                <w:bCs w:val="0"/>
                <w:szCs w:val="24"/>
              </w:rPr>
              <w:t xml:space="preserve">more generally (rather than just reference to transformers and barriers) and should this also be referred to in </w:t>
            </w:r>
            <w:r w:rsidRPr="00E94337">
              <w:rPr>
                <w:rFonts w:cs="Arial"/>
                <w:b w:val="0"/>
                <w:bCs w:val="0"/>
                <w:szCs w:val="24"/>
              </w:rPr>
              <w:t>Work No. 3?</w:t>
            </w:r>
            <w:r>
              <w:rPr>
                <w:rFonts w:cs="Arial"/>
                <w:b w:val="0"/>
                <w:bCs w:val="0"/>
                <w:szCs w:val="24"/>
              </w:rPr>
              <w:t xml:space="preserve"> If not, why not?</w:t>
            </w:r>
          </w:p>
          <w:p w:rsidRPr="0076097E" w:rsidR="007C077A" w:rsidP="007C077A" w:rsidRDefault="007C077A" w14:paraId="35D79456" w14:textId="466585E5">
            <w:pPr>
              <w:pStyle w:val="QuestionMainBodyTextBold"/>
              <w:rPr>
                <w:rFonts w:cs="Arial"/>
                <w:b w:val="0"/>
                <w:bCs w:val="0"/>
                <w:szCs w:val="24"/>
              </w:rPr>
            </w:pPr>
            <w:r w:rsidRPr="00ED0FFB">
              <w:rPr>
                <w:rFonts w:cs="Arial"/>
                <w:szCs w:val="24"/>
              </w:rPr>
              <w:t>Work No. 6(a):</w:t>
            </w:r>
            <w:r>
              <w:rPr>
                <w:rFonts w:cs="Arial"/>
                <w:b w:val="0"/>
                <w:bCs w:val="0"/>
                <w:szCs w:val="24"/>
              </w:rPr>
              <w:t xml:space="preserve"> should this read “…</w:t>
            </w:r>
            <w:r w:rsidRPr="00ED0FFB">
              <w:rPr>
                <w:rFonts w:cs="Arial"/>
                <w:b w:val="0"/>
                <w:bCs w:val="0"/>
                <w:szCs w:val="24"/>
              </w:rPr>
              <w:t>works to lay electrical cables including 400 kilovolt cables connecting Work No. 2</w:t>
            </w:r>
            <w:r w:rsidRPr="00ED0FFB">
              <w:rPr>
                <w:rFonts w:cs="Arial"/>
                <w:b w:val="0"/>
                <w:bCs w:val="0"/>
                <w:color w:val="FF0000"/>
                <w:szCs w:val="24"/>
              </w:rPr>
              <w:t>A</w:t>
            </w:r>
            <w:r w:rsidRPr="00ED0FFB">
              <w:rPr>
                <w:rFonts w:cs="Arial"/>
                <w:b w:val="0"/>
                <w:bCs w:val="0"/>
                <w:szCs w:val="24"/>
              </w:rPr>
              <w:t xml:space="preserve"> into the National Grid East Claydon Substation</w:t>
            </w:r>
            <w:r>
              <w:rPr>
                <w:rFonts w:cs="Arial"/>
                <w:b w:val="0"/>
                <w:bCs w:val="0"/>
                <w:szCs w:val="24"/>
              </w:rPr>
              <w:t>…”? If not, why not?</w:t>
            </w:r>
          </w:p>
        </w:tc>
      </w:tr>
      <w:tr w:rsidRPr="008C59AE" w:rsidR="007C077A" w:rsidTr="1A5755FF" w14:paraId="3DC5A6F8" w14:textId="77777777">
        <w:tc>
          <w:tcPr>
            <w:tcW w:w="1762" w:type="dxa"/>
          </w:tcPr>
          <w:p w:rsidRPr="00092316" w:rsidR="007C077A" w:rsidP="007C077A" w:rsidRDefault="007C077A" w14:paraId="7673951E" w14:textId="77777777">
            <w:pPr>
              <w:pStyle w:val="Heading3"/>
              <w:rPr>
                <w:rFonts w:cs="Arial"/>
                <w:szCs w:val="24"/>
              </w:rPr>
            </w:pPr>
          </w:p>
        </w:tc>
        <w:tc>
          <w:tcPr>
            <w:tcW w:w="3336" w:type="dxa"/>
          </w:tcPr>
          <w:p w:rsidRPr="00092316" w:rsidR="007C077A" w:rsidP="007C077A" w:rsidRDefault="007C077A" w14:paraId="4B2C9802" w14:textId="434C96B3">
            <w:pPr>
              <w:rPr>
                <w:rFonts w:cs="Arial"/>
              </w:rPr>
            </w:pPr>
            <w:r w:rsidRPr="73C27998">
              <w:rPr>
                <w:rFonts w:cs="Arial"/>
              </w:rPr>
              <w:t>The applicant</w:t>
            </w:r>
          </w:p>
        </w:tc>
        <w:tc>
          <w:tcPr>
            <w:tcW w:w="17001" w:type="dxa"/>
          </w:tcPr>
          <w:p w:rsidR="007C077A" w:rsidP="007C077A" w:rsidRDefault="007C077A" w14:paraId="08E5D850" w14:textId="77777777">
            <w:pPr>
              <w:pStyle w:val="QuestionMainBodyTextBold"/>
              <w:rPr>
                <w:rFonts w:cs="Arial"/>
                <w:szCs w:val="24"/>
              </w:rPr>
            </w:pPr>
            <w:r>
              <w:rPr>
                <w:rFonts w:cs="Arial"/>
                <w:szCs w:val="24"/>
              </w:rPr>
              <w:t>Further associated development</w:t>
            </w:r>
          </w:p>
          <w:p w:rsidRPr="00BB5916" w:rsidR="007C077A" w:rsidP="007C077A" w:rsidRDefault="007C077A" w14:paraId="08D0652A" w14:textId="30608D2D">
            <w:pPr>
              <w:pStyle w:val="QuestionMainBodyTextBold"/>
              <w:rPr>
                <w:rFonts w:cs="Arial"/>
                <w:b w:val="0"/>
                <w:bCs w:val="0"/>
                <w:szCs w:val="24"/>
              </w:rPr>
            </w:pPr>
            <w:r>
              <w:rPr>
                <w:rFonts w:cs="Arial"/>
                <w:b w:val="0"/>
                <w:bCs w:val="0"/>
                <w:szCs w:val="24"/>
              </w:rPr>
              <w:t>Provide justification for the proposed works included under “</w:t>
            </w:r>
            <w:r w:rsidRPr="00DC5351">
              <w:rPr>
                <w:rFonts w:cs="Arial"/>
                <w:b w:val="0"/>
                <w:bCs w:val="0"/>
                <w:szCs w:val="24"/>
              </w:rPr>
              <w:t>In connection with and in addition to Work Nos. 1 to 10 further associated development within the Order limits</w:t>
            </w:r>
            <w:r>
              <w:rPr>
                <w:rFonts w:cs="Arial"/>
                <w:b w:val="0"/>
                <w:bCs w:val="0"/>
                <w:szCs w:val="24"/>
              </w:rPr>
              <w:t>” – the ExA note that no explanation is given in the EM [</w:t>
            </w:r>
            <w:hyperlink w:history="1" r:id="rId218">
              <w:r w:rsidRPr="00515248">
                <w:rPr>
                  <w:rStyle w:val="Hyperlink"/>
                  <w:rFonts w:cs="Arial"/>
                  <w:b w:val="0"/>
                  <w:bCs w:val="0"/>
                  <w:szCs w:val="24"/>
                </w:rPr>
                <w:t>AS-012</w:t>
              </w:r>
            </w:hyperlink>
            <w:r>
              <w:rPr>
                <w:rFonts w:cs="Arial"/>
                <w:b w:val="0"/>
                <w:bCs w:val="0"/>
                <w:szCs w:val="24"/>
              </w:rPr>
              <w:t xml:space="preserve">] for these works. </w:t>
            </w:r>
          </w:p>
        </w:tc>
      </w:tr>
      <w:tr w:rsidRPr="008C59AE" w:rsidR="007C077A" w:rsidTr="1A5755FF" w14:paraId="6DAA836D" w14:textId="77777777">
        <w:tc>
          <w:tcPr>
            <w:tcW w:w="22099" w:type="dxa"/>
            <w:gridSpan w:val="3"/>
          </w:tcPr>
          <w:p w:rsidRPr="00092316" w:rsidR="007C077A" w:rsidP="007C077A" w:rsidRDefault="007C077A" w14:paraId="31FDB8E2" w14:textId="2F584D17">
            <w:pPr>
              <w:pStyle w:val="Heading2"/>
            </w:pPr>
            <w:bookmarkStart w:name="_Toc226016404" w:id="17"/>
            <w:r>
              <w:t>Schedule 2 - Requirements</w:t>
            </w:r>
            <w:bookmarkEnd w:id="17"/>
          </w:p>
        </w:tc>
      </w:tr>
      <w:tr w:rsidRPr="008C59AE" w:rsidR="007C077A" w:rsidTr="1A5755FF" w14:paraId="183893D4" w14:textId="77777777">
        <w:tc>
          <w:tcPr>
            <w:tcW w:w="1762" w:type="dxa"/>
          </w:tcPr>
          <w:p w:rsidRPr="00092316" w:rsidR="007C077A" w:rsidP="007C077A" w:rsidRDefault="007C077A" w14:paraId="066AFD03" w14:textId="77777777">
            <w:pPr>
              <w:pStyle w:val="Heading3"/>
              <w:rPr>
                <w:rFonts w:cs="Arial"/>
                <w:szCs w:val="24"/>
              </w:rPr>
            </w:pPr>
          </w:p>
        </w:tc>
        <w:tc>
          <w:tcPr>
            <w:tcW w:w="3336" w:type="dxa"/>
          </w:tcPr>
          <w:p w:rsidRPr="00092316" w:rsidR="007C077A" w:rsidP="007C077A" w:rsidRDefault="007C077A" w14:paraId="517921FF" w14:textId="08DFB4E4">
            <w:pPr>
              <w:rPr>
                <w:rFonts w:cs="Arial"/>
                <w:szCs w:val="24"/>
              </w:rPr>
            </w:pPr>
            <w:r>
              <w:rPr>
                <w:rFonts w:cs="Arial"/>
                <w:szCs w:val="24"/>
              </w:rPr>
              <w:t xml:space="preserve">The applicant </w:t>
            </w:r>
          </w:p>
        </w:tc>
        <w:tc>
          <w:tcPr>
            <w:tcW w:w="17001" w:type="dxa"/>
          </w:tcPr>
          <w:p w:rsidR="007C077A" w:rsidP="007C077A" w:rsidRDefault="007C077A" w14:paraId="62850A6D" w14:textId="77777777">
            <w:pPr>
              <w:pStyle w:val="QuestionMainBodyTextBold"/>
              <w:rPr>
                <w:rFonts w:cs="Arial"/>
                <w:szCs w:val="24"/>
              </w:rPr>
            </w:pPr>
            <w:r w:rsidRPr="00A72207">
              <w:rPr>
                <w:rFonts w:cs="Arial"/>
                <w:szCs w:val="24"/>
              </w:rPr>
              <w:t>General</w:t>
            </w:r>
          </w:p>
          <w:p w:rsidRPr="00A72207" w:rsidR="007C077A" w:rsidP="007C077A" w:rsidRDefault="007C077A" w14:paraId="2F1A1F89" w14:textId="5D9D9E3D">
            <w:pPr>
              <w:pStyle w:val="QuestionMainBodyTextBold"/>
              <w:rPr>
                <w:rFonts w:cs="Arial"/>
                <w:szCs w:val="24"/>
              </w:rPr>
            </w:pPr>
            <w:r>
              <w:rPr>
                <w:rFonts w:cs="Arial"/>
                <w:b w:val="0"/>
                <w:bCs w:val="0"/>
                <w:szCs w:val="24"/>
              </w:rPr>
              <w:t>A number of the proposed requirements require the submission of detailed management plans which</w:t>
            </w:r>
            <w:r w:rsidRPr="00A72207">
              <w:rPr>
                <w:rFonts w:cs="Arial"/>
                <w:b w:val="0"/>
                <w:szCs w:val="24"/>
              </w:rPr>
              <w:t xml:space="preserve"> must be </w:t>
            </w:r>
            <w:r>
              <w:rPr>
                <w:rFonts w:cs="Arial"/>
                <w:b w:val="0"/>
                <w:szCs w:val="24"/>
              </w:rPr>
              <w:t>‘</w:t>
            </w:r>
            <w:r w:rsidRPr="00A72207">
              <w:rPr>
                <w:rFonts w:cs="Arial"/>
                <w:b w:val="0"/>
                <w:szCs w:val="24"/>
              </w:rPr>
              <w:t>substantially</w:t>
            </w:r>
            <w:r>
              <w:rPr>
                <w:rFonts w:cs="Arial"/>
                <w:b w:val="0"/>
                <w:szCs w:val="24"/>
              </w:rPr>
              <w:t>’</w:t>
            </w:r>
            <w:r w:rsidRPr="00A72207">
              <w:rPr>
                <w:rFonts w:cs="Arial"/>
                <w:b w:val="0"/>
                <w:szCs w:val="24"/>
              </w:rPr>
              <w:t xml:space="preserve"> in accordance with outline plans</w:t>
            </w:r>
            <w:r>
              <w:rPr>
                <w:rFonts w:cs="Arial"/>
                <w:b w:val="0"/>
                <w:szCs w:val="24"/>
              </w:rPr>
              <w:t xml:space="preserve"> which have been submitted with the application</w:t>
            </w:r>
            <w:r w:rsidRPr="00A72207">
              <w:rPr>
                <w:rFonts w:cs="Arial"/>
                <w:b w:val="0"/>
                <w:szCs w:val="24"/>
              </w:rPr>
              <w:t>.</w:t>
            </w:r>
            <w:r>
              <w:rPr>
                <w:rFonts w:cs="Arial"/>
                <w:b w:val="0"/>
                <w:szCs w:val="24"/>
              </w:rPr>
              <w:t xml:space="preserve"> Provide justification for the inclusion of the word ‘substantially’. Could this allow for changes to the approved documents which would lead to effects which have not been assessed in the ES? If not, how is this controlled?</w:t>
            </w:r>
          </w:p>
        </w:tc>
      </w:tr>
      <w:tr w:rsidRPr="008C59AE" w:rsidR="007C077A" w:rsidTr="1A5755FF" w14:paraId="3083D2F6" w14:textId="77777777">
        <w:tc>
          <w:tcPr>
            <w:tcW w:w="1762" w:type="dxa"/>
          </w:tcPr>
          <w:p w:rsidRPr="00092316" w:rsidR="007C077A" w:rsidP="007C077A" w:rsidRDefault="007C077A" w14:paraId="580E6003" w14:textId="77777777">
            <w:pPr>
              <w:pStyle w:val="Heading3"/>
              <w:rPr>
                <w:rFonts w:cs="Arial"/>
                <w:szCs w:val="24"/>
              </w:rPr>
            </w:pPr>
          </w:p>
        </w:tc>
        <w:tc>
          <w:tcPr>
            <w:tcW w:w="3336" w:type="dxa"/>
          </w:tcPr>
          <w:p w:rsidR="007C077A" w:rsidP="007C077A" w:rsidRDefault="007C077A" w14:paraId="3A8648E1" w14:textId="7E17163C">
            <w:pPr>
              <w:rPr>
                <w:rFonts w:cs="Arial"/>
                <w:szCs w:val="24"/>
              </w:rPr>
            </w:pPr>
            <w:r>
              <w:rPr>
                <w:rFonts w:cs="Arial"/>
                <w:szCs w:val="24"/>
              </w:rPr>
              <w:t xml:space="preserve">The applicant </w:t>
            </w:r>
          </w:p>
        </w:tc>
        <w:tc>
          <w:tcPr>
            <w:tcW w:w="17001" w:type="dxa"/>
          </w:tcPr>
          <w:p w:rsidR="007C077A" w:rsidP="007C077A" w:rsidRDefault="007C077A" w14:paraId="13402B42" w14:textId="17CD5F35">
            <w:pPr>
              <w:pStyle w:val="QuestionMainBodyTextBold"/>
              <w:rPr>
                <w:rFonts w:cs="Arial"/>
                <w:szCs w:val="24"/>
              </w:rPr>
            </w:pPr>
            <w:r>
              <w:rPr>
                <w:rFonts w:cs="Arial"/>
                <w:szCs w:val="24"/>
              </w:rPr>
              <w:t>4. Detailed design approval</w:t>
            </w:r>
          </w:p>
          <w:p w:rsidRPr="001E0E85" w:rsidR="007C077A" w:rsidP="007C077A" w:rsidRDefault="007C077A" w14:paraId="4CA6A7E5" w14:textId="2573CD40">
            <w:pPr>
              <w:pStyle w:val="QuestionMainBodyTextBold"/>
              <w:rPr>
                <w:rFonts w:cs="Arial"/>
                <w:b w:val="0"/>
                <w:bCs w:val="0"/>
                <w:szCs w:val="24"/>
              </w:rPr>
            </w:pPr>
            <w:r w:rsidRPr="001E0E85">
              <w:rPr>
                <w:rFonts w:cs="Arial"/>
                <w:b w:val="0"/>
                <w:bCs w:val="0"/>
                <w:szCs w:val="24"/>
              </w:rPr>
              <w:t xml:space="preserve">As drafted, requirement 4 </w:t>
            </w:r>
            <w:r>
              <w:rPr>
                <w:rFonts w:cs="Arial"/>
                <w:b w:val="0"/>
                <w:bCs w:val="0"/>
                <w:szCs w:val="24"/>
              </w:rPr>
              <w:t>c</w:t>
            </w:r>
            <w:r w:rsidRPr="001E0E85">
              <w:rPr>
                <w:rFonts w:cs="Arial"/>
                <w:b w:val="0"/>
                <w:bCs w:val="0"/>
                <w:szCs w:val="24"/>
              </w:rPr>
              <w:t xml:space="preserve">ould allow for </w:t>
            </w:r>
            <w:r>
              <w:rPr>
                <w:rFonts w:cs="Arial"/>
                <w:b w:val="0"/>
                <w:bCs w:val="0"/>
                <w:szCs w:val="24"/>
              </w:rPr>
              <w:t xml:space="preserve">Work No. 9 to take place prior to the approval of detailed design approval, despite requirement 4(1)(f) requiring approval of such details. Moreover, it would also allow works listed under ‘further associated development’ such as boundary treatments, bunds, surface water drainage systems, internal access tracks, landscaping measures and other works to take place which may need to be controlled by detailed design. Review the wording of this requirement or provide justification for your approach. </w:t>
            </w:r>
          </w:p>
        </w:tc>
      </w:tr>
      <w:tr w:rsidRPr="008C59AE" w:rsidR="007C077A" w:rsidTr="1A5755FF" w14:paraId="01B4EE65" w14:textId="77777777">
        <w:tc>
          <w:tcPr>
            <w:tcW w:w="1762" w:type="dxa"/>
          </w:tcPr>
          <w:p w:rsidRPr="00092316" w:rsidR="007C077A" w:rsidP="007C077A" w:rsidRDefault="007C077A" w14:paraId="473413D4" w14:textId="77777777">
            <w:pPr>
              <w:pStyle w:val="Heading3"/>
              <w:rPr>
                <w:rFonts w:cs="Arial"/>
                <w:szCs w:val="24"/>
              </w:rPr>
            </w:pPr>
          </w:p>
        </w:tc>
        <w:tc>
          <w:tcPr>
            <w:tcW w:w="3336" w:type="dxa"/>
          </w:tcPr>
          <w:p w:rsidRPr="00092316" w:rsidR="007C077A" w:rsidP="007C077A" w:rsidRDefault="007C077A" w14:paraId="33E98FBF" w14:textId="5B86F5BA">
            <w:pPr>
              <w:rPr>
                <w:rFonts w:cs="Arial"/>
                <w:szCs w:val="24"/>
              </w:rPr>
            </w:pPr>
            <w:r>
              <w:rPr>
                <w:rFonts w:cs="Arial"/>
                <w:szCs w:val="24"/>
              </w:rPr>
              <w:t>The applicant</w:t>
            </w:r>
          </w:p>
        </w:tc>
        <w:tc>
          <w:tcPr>
            <w:tcW w:w="17001" w:type="dxa"/>
          </w:tcPr>
          <w:p w:rsidR="007C077A" w:rsidP="007C077A" w:rsidRDefault="007C077A" w14:paraId="0C73FD1A" w14:textId="6DB23E50">
            <w:pPr>
              <w:pStyle w:val="QuestionMainBodyTextBold"/>
              <w:rPr>
                <w:rFonts w:cs="Arial"/>
                <w:szCs w:val="24"/>
              </w:rPr>
            </w:pPr>
            <w:r>
              <w:rPr>
                <w:rFonts w:cs="Arial"/>
                <w:szCs w:val="24"/>
              </w:rPr>
              <w:t xml:space="preserve">7. </w:t>
            </w:r>
            <w:r w:rsidRPr="00C3322C">
              <w:rPr>
                <w:rFonts w:cs="Arial"/>
                <w:szCs w:val="24"/>
              </w:rPr>
              <w:t xml:space="preserve">Landscape and </w:t>
            </w:r>
            <w:r w:rsidRPr="00C3322C" w:rsidR="00D91D6C">
              <w:rPr>
                <w:rFonts w:cs="Arial"/>
                <w:szCs w:val="24"/>
              </w:rPr>
              <w:t>ecolog</w:t>
            </w:r>
            <w:r w:rsidR="00693CB5">
              <w:rPr>
                <w:rFonts w:cs="Arial"/>
                <w:szCs w:val="24"/>
              </w:rPr>
              <w:t>ical</w:t>
            </w:r>
            <w:r w:rsidRPr="00C3322C">
              <w:rPr>
                <w:rFonts w:cs="Arial"/>
                <w:szCs w:val="24"/>
              </w:rPr>
              <w:t xml:space="preserve"> management plan</w:t>
            </w:r>
            <w:r>
              <w:rPr>
                <w:rFonts w:cs="Arial"/>
                <w:szCs w:val="24"/>
              </w:rPr>
              <w:t xml:space="preserve"> (LEMP)</w:t>
            </w:r>
          </w:p>
          <w:p w:rsidRPr="00C3322C" w:rsidR="007C077A" w:rsidP="007C077A" w:rsidRDefault="007C077A" w14:paraId="223C6329" w14:textId="6AF3DC19">
            <w:pPr>
              <w:pStyle w:val="QuestionMainBodyTextBold"/>
              <w:rPr>
                <w:rFonts w:cs="Arial"/>
                <w:b w:val="0"/>
                <w:bCs w:val="0"/>
                <w:szCs w:val="24"/>
              </w:rPr>
            </w:pPr>
            <w:r>
              <w:rPr>
                <w:rFonts w:cs="Arial"/>
                <w:b w:val="0"/>
                <w:bCs w:val="0"/>
                <w:szCs w:val="24"/>
              </w:rPr>
              <w:t xml:space="preserve">As drafted, requirement 7 would allow for the following preliminary permitted works to commence prior to the submission of the detailed LEMP: (a) – (g) and (j). Explain how these preliminary works would not have effects which should be controlled through the detailed LEMP – for example, could site preparation works or temporary means of enclosure lead to a loss of biodiversity, impact on habitats or have an effect on landscape character? </w:t>
            </w:r>
          </w:p>
        </w:tc>
      </w:tr>
      <w:tr w:rsidRPr="008C59AE" w:rsidR="007C077A" w:rsidTr="1A5755FF" w14:paraId="60616598" w14:textId="77777777">
        <w:tc>
          <w:tcPr>
            <w:tcW w:w="1762" w:type="dxa"/>
          </w:tcPr>
          <w:p w:rsidRPr="00092316" w:rsidR="007C077A" w:rsidP="007C077A" w:rsidRDefault="007C077A" w14:paraId="1608FA7B" w14:textId="77777777">
            <w:pPr>
              <w:pStyle w:val="Heading3"/>
              <w:rPr>
                <w:rFonts w:cs="Arial"/>
                <w:szCs w:val="24"/>
              </w:rPr>
            </w:pPr>
          </w:p>
        </w:tc>
        <w:tc>
          <w:tcPr>
            <w:tcW w:w="3336" w:type="dxa"/>
          </w:tcPr>
          <w:p w:rsidR="007C077A" w:rsidP="007C077A" w:rsidRDefault="007C077A" w14:paraId="717DFF8C" w14:textId="2FD3E3E4">
            <w:pPr>
              <w:rPr>
                <w:rFonts w:cs="Arial"/>
                <w:szCs w:val="24"/>
              </w:rPr>
            </w:pPr>
            <w:r>
              <w:rPr>
                <w:rFonts w:cs="Arial"/>
                <w:szCs w:val="24"/>
              </w:rPr>
              <w:t>The applicant</w:t>
            </w:r>
          </w:p>
        </w:tc>
        <w:tc>
          <w:tcPr>
            <w:tcW w:w="17001" w:type="dxa"/>
          </w:tcPr>
          <w:p w:rsidR="007C077A" w:rsidP="007C077A" w:rsidRDefault="007C077A" w14:paraId="7788A565" w14:textId="3385558B">
            <w:pPr>
              <w:pStyle w:val="QuestionMainBodyTextBold"/>
              <w:rPr>
                <w:rFonts w:cs="Arial"/>
                <w:szCs w:val="24"/>
              </w:rPr>
            </w:pPr>
            <w:r>
              <w:rPr>
                <w:rFonts w:cs="Arial"/>
                <w:szCs w:val="24"/>
              </w:rPr>
              <w:t>8. Fencing and other means of enclosure</w:t>
            </w:r>
          </w:p>
          <w:p w:rsidRPr="00CF53C8" w:rsidR="007C077A" w:rsidP="007C077A" w:rsidRDefault="007C077A" w14:paraId="09C186EA" w14:textId="41650D6A">
            <w:pPr>
              <w:pStyle w:val="QuestionMainBodyTextBold"/>
              <w:rPr>
                <w:rFonts w:cs="Arial"/>
                <w:b w:val="0"/>
                <w:bCs w:val="0"/>
                <w:szCs w:val="24"/>
              </w:rPr>
            </w:pPr>
            <w:r>
              <w:rPr>
                <w:rFonts w:cs="Arial"/>
                <w:szCs w:val="24"/>
              </w:rPr>
              <w:t xml:space="preserve">8(2): </w:t>
            </w:r>
            <w:r>
              <w:rPr>
                <w:rFonts w:cs="Arial"/>
                <w:b w:val="0"/>
                <w:bCs w:val="0"/>
                <w:szCs w:val="24"/>
              </w:rPr>
              <w:t>the ExA considers the drafting of this requirement to be confusing regarding the timing of when</w:t>
            </w:r>
            <w:r w:rsidRPr="003D003B">
              <w:rPr>
                <w:rFonts w:cs="Arial"/>
                <w:b w:val="0"/>
                <w:bCs w:val="0"/>
                <w:szCs w:val="24"/>
              </w:rPr>
              <w:t xml:space="preserve"> detail</w:t>
            </w:r>
            <w:r>
              <w:rPr>
                <w:rFonts w:cs="Arial"/>
                <w:b w:val="0"/>
                <w:bCs w:val="0"/>
                <w:szCs w:val="24"/>
              </w:rPr>
              <w:t>ed information</w:t>
            </w:r>
            <w:r w:rsidRPr="003D003B">
              <w:rPr>
                <w:rFonts w:cs="Arial"/>
                <w:b w:val="0"/>
                <w:bCs w:val="0"/>
                <w:szCs w:val="24"/>
              </w:rPr>
              <w:t xml:space="preserve"> need</w:t>
            </w:r>
            <w:r>
              <w:rPr>
                <w:rFonts w:cs="Arial"/>
                <w:b w:val="0"/>
                <w:bCs w:val="0"/>
                <w:szCs w:val="24"/>
              </w:rPr>
              <w:t>s</w:t>
            </w:r>
            <w:r w:rsidRPr="003D003B">
              <w:rPr>
                <w:rFonts w:cs="Arial"/>
                <w:b w:val="0"/>
                <w:bCs w:val="0"/>
                <w:szCs w:val="24"/>
              </w:rPr>
              <w:t xml:space="preserve"> to be submitted. </w:t>
            </w:r>
            <w:r>
              <w:rPr>
                <w:rFonts w:cs="Arial"/>
                <w:b w:val="0"/>
                <w:bCs w:val="0"/>
                <w:szCs w:val="24"/>
              </w:rPr>
              <w:t xml:space="preserve">Review the wording to ensure that this information is clearer – the ExA directs the applicant’s attention to The </w:t>
            </w:r>
            <w:r w:rsidRPr="003D003B">
              <w:rPr>
                <w:rFonts w:cs="Arial"/>
                <w:b w:val="0"/>
                <w:bCs w:val="0"/>
                <w:szCs w:val="24"/>
              </w:rPr>
              <w:t xml:space="preserve">Tillbridge Solar Order 2025 </w:t>
            </w:r>
            <w:r>
              <w:rPr>
                <w:rFonts w:cs="Arial"/>
                <w:b w:val="0"/>
                <w:bCs w:val="0"/>
                <w:szCs w:val="24"/>
              </w:rPr>
              <w:t>which</w:t>
            </w:r>
            <w:r w:rsidRPr="003D003B">
              <w:rPr>
                <w:rFonts w:cs="Arial"/>
                <w:b w:val="0"/>
                <w:bCs w:val="0"/>
                <w:szCs w:val="24"/>
              </w:rPr>
              <w:t xml:space="preserve"> separated out temporary construction fencing and permanent operational fencing</w:t>
            </w:r>
            <w:r>
              <w:rPr>
                <w:rFonts w:cs="Arial"/>
                <w:b w:val="0"/>
                <w:bCs w:val="0"/>
                <w:szCs w:val="24"/>
              </w:rPr>
              <w:t xml:space="preserve">. </w:t>
            </w:r>
          </w:p>
        </w:tc>
      </w:tr>
      <w:tr w:rsidRPr="008C59AE" w:rsidR="007C077A" w:rsidTr="1A5755FF" w14:paraId="65907868" w14:textId="77777777">
        <w:tc>
          <w:tcPr>
            <w:tcW w:w="1762" w:type="dxa"/>
          </w:tcPr>
          <w:p w:rsidRPr="00092316" w:rsidR="007C077A" w:rsidP="007C077A" w:rsidRDefault="007C077A" w14:paraId="7363EEE1" w14:textId="77777777">
            <w:pPr>
              <w:pStyle w:val="Heading3"/>
              <w:rPr>
                <w:rFonts w:cs="Arial"/>
                <w:szCs w:val="24"/>
              </w:rPr>
            </w:pPr>
          </w:p>
        </w:tc>
        <w:tc>
          <w:tcPr>
            <w:tcW w:w="3336" w:type="dxa"/>
          </w:tcPr>
          <w:p w:rsidR="007C077A" w:rsidP="007C077A" w:rsidRDefault="007C077A" w14:paraId="5BD010F1" w14:textId="108D2287">
            <w:pPr>
              <w:rPr>
                <w:rFonts w:cs="Arial"/>
                <w:szCs w:val="24"/>
              </w:rPr>
            </w:pPr>
            <w:r>
              <w:rPr>
                <w:rFonts w:cs="Arial"/>
                <w:szCs w:val="24"/>
              </w:rPr>
              <w:t>The applicant</w:t>
            </w:r>
          </w:p>
        </w:tc>
        <w:tc>
          <w:tcPr>
            <w:tcW w:w="17001" w:type="dxa"/>
          </w:tcPr>
          <w:p w:rsidR="007C077A" w:rsidP="007C077A" w:rsidRDefault="007C077A" w14:paraId="6D5670B1" w14:textId="1D2F94A8">
            <w:pPr>
              <w:pStyle w:val="QuestionMainBodyTextBold"/>
              <w:rPr>
                <w:rFonts w:cs="Arial"/>
                <w:szCs w:val="24"/>
              </w:rPr>
            </w:pPr>
            <w:r>
              <w:rPr>
                <w:rFonts w:cs="Arial"/>
                <w:szCs w:val="24"/>
              </w:rPr>
              <w:t xml:space="preserve">9. </w:t>
            </w:r>
            <w:r w:rsidRPr="00524688">
              <w:rPr>
                <w:rFonts w:cs="Arial"/>
                <w:szCs w:val="24"/>
              </w:rPr>
              <w:t>Drainage</w:t>
            </w:r>
          </w:p>
          <w:p w:rsidRPr="00524688" w:rsidR="007C077A" w:rsidP="007C077A" w:rsidRDefault="007C077A" w14:paraId="5826DA45" w14:textId="010C8074">
            <w:pPr>
              <w:pStyle w:val="QuestionMainBodyTextBold"/>
              <w:rPr>
                <w:rFonts w:cs="Arial"/>
                <w:b w:val="0"/>
                <w:bCs w:val="0"/>
                <w:szCs w:val="24"/>
              </w:rPr>
            </w:pPr>
            <w:r>
              <w:rPr>
                <w:rFonts w:cs="Arial"/>
                <w:b w:val="0"/>
                <w:bCs w:val="0"/>
                <w:szCs w:val="24"/>
              </w:rPr>
              <w:t>Should the requirement refer to the type of drainage information sought</w:t>
            </w:r>
            <w:r w:rsidR="00B370B8">
              <w:rPr>
                <w:rFonts w:cs="Arial"/>
                <w:b w:val="0"/>
                <w:bCs w:val="0"/>
                <w:szCs w:val="24"/>
              </w:rPr>
              <w:t>,</w:t>
            </w:r>
            <w:r>
              <w:rPr>
                <w:rFonts w:cs="Arial"/>
                <w:b w:val="0"/>
                <w:bCs w:val="0"/>
                <w:szCs w:val="24"/>
              </w:rPr>
              <w:t xml:space="preserve"> ie the provision of details on “surface water” drainage? The ExA note that details of foul drainage are not referred to in this, or any other requirement. Why is this?</w:t>
            </w:r>
          </w:p>
        </w:tc>
      </w:tr>
      <w:tr w:rsidRPr="008C59AE" w:rsidR="007C077A" w:rsidTr="1A5755FF" w14:paraId="1FAD2BD4" w14:textId="77777777">
        <w:tc>
          <w:tcPr>
            <w:tcW w:w="1762" w:type="dxa"/>
          </w:tcPr>
          <w:p w:rsidRPr="00092316" w:rsidR="007C077A" w:rsidP="007C077A" w:rsidRDefault="007C077A" w14:paraId="75C8C068" w14:textId="77777777">
            <w:pPr>
              <w:pStyle w:val="Heading3"/>
              <w:rPr>
                <w:rFonts w:cs="Arial"/>
                <w:szCs w:val="24"/>
              </w:rPr>
            </w:pPr>
          </w:p>
        </w:tc>
        <w:tc>
          <w:tcPr>
            <w:tcW w:w="3336" w:type="dxa"/>
          </w:tcPr>
          <w:p w:rsidR="007C077A" w:rsidP="007C077A" w:rsidRDefault="007C077A" w14:paraId="318A43ED" w14:textId="654BFA86">
            <w:pPr>
              <w:rPr>
                <w:rFonts w:cs="Arial"/>
                <w:szCs w:val="24"/>
              </w:rPr>
            </w:pPr>
            <w:r>
              <w:rPr>
                <w:rFonts w:cs="Arial"/>
                <w:szCs w:val="24"/>
              </w:rPr>
              <w:t>The applicant</w:t>
            </w:r>
          </w:p>
        </w:tc>
        <w:tc>
          <w:tcPr>
            <w:tcW w:w="17001" w:type="dxa"/>
          </w:tcPr>
          <w:p w:rsidR="007C077A" w:rsidP="007C077A" w:rsidRDefault="007C077A" w14:paraId="18C8CF5B" w14:textId="4566BEBB">
            <w:pPr>
              <w:pStyle w:val="QuestionMainBodyTextBold"/>
              <w:rPr>
                <w:rFonts w:cs="Arial"/>
                <w:szCs w:val="24"/>
              </w:rPr>
            </w:pPr>
            <w:r>
              <w:rPr>
                <w:rFonts w:cs="Arial"/>
                <w:szCs w:val="24"/>
              </w:rPr>
              <w:t xml:space="preserve">11. </w:t>
            </w:r>
            <w:r w:rsidRPr="00FE03DD">
              <w:rPr>
                <w:rFonts w:cs="Arial"/>
                <w:szCs w:val="24"/>
              </w:rPr>
              <w:t>Construction environmental management plan</w:t>
            </w:r>
            <w:r>
              <w:rPr>
                <w:rFonts w:cs="Arial"/>
                <w:szCs w:val="24"/>
              </w:rPr>
              <w:t xml:space="preserve"> (CEMP)</w:t>
            </w:r>
          </w:p>
          <w:p w:rsidR="007C077A" w:rsidP="007C077A" w:rsidRDefault="007C077A" w14:paraId="2E8E5484" w14:textId="7031F2E2">
            <w:pPr>
              <w:pStyle w:val="QuestionMainBodyTextBold"/>
              <w:rPr>
                <w:rFonts w:cs="Arial"/>
                <w:b w:val="0"/>
              </w:rPr>
            </w:pPr>
            <w:r w:rsidRPr="071C6E8A">
              <w:rPr>
                <w:rFonts w:cs="Arial"/>
              </w:rPr>
              <w:t>11(1):</w:t>
            </w:r>
            <w:r w:rsidRPr="071C6E8A">
              <w:rPr>
                <w:rFonts w:cs="Arial"/>
                <w:b w:val="0"/>
              </w:rPr>
              <w:t xml:space="preserve"> why is the wording regarding consultation with the Environment Agency (</w:t>
            </w:r>
            <w:r w:rsidRPr="0011395D">
              <w:rPr>
                <w:rFonts w:cs="Arial"/>
                <w:b w:val="0"/>
              </w:rPr>
              <w:t>EA</w:t>
            </w:r>
            <w:r w:rsidRPr="071C6E8A">
              <w:rPr>
                <w:rFonts w:cs="Arial"/>
                <w:b w:val="0"/>
              </w:rPr>
              <w:t>) different to that of other requirements</w:t>
            </w:r>
            <w:r w:rsidR="00EC58BF">
              <w:rPr>
                <w:rFonts w:cs="Arial"/>
                <w:b w:val="0"/>
              </w:rPr>
              <w:t>,</w:t>
            </w:r>
            <w:r w:rsidRPr="071C6E8A" w:rsidR="00D91D6C">
              <w:rPr>
                <w:rFonts w:cs="Arial"/>
                <w:b w:val="0"/>
              </w:rPr>
              <w:t xml:space="preserve"> </w:t>
            </w:r>
            <w:r w:rsidRPr="071C6E8A" w:rsidR="00D91D6C">
              <w:rPr>
                <w:rFonts w:cs="Arial"/>
                <w:b w:val="0"/>
                <w:bCs w:val="0"/>
              </w:rPr>
              <w:t>i</w:t>
            </w:r>
            <w:r w:rsidR="00EC58BF">
              <w:rPr>
                <w:rFonts w:cs="Arial"/>
                <w:b w:val="0"/>
                <w:bCs w:val="0"/>
              </w:rPr>
              <w:t>e</w:t>
            </w:r>
            <w:r w:rsidRPr="071C6E8A">
              <w:rPr>
                <w:rFonts w:cs="Arial"/>
                <w:b w:val="0"/>
              </w:rPr>
              <w:t xml:space="preserve"> why is the wording not drafted “…in consultation with the Environment Agency…”? Why are Natural England, and the local highways authority not listed as consultees on this requirement? </w:t>
            </w:r>
          </w:p>
          <w:p w:rsidRPr="00FE03DD" w:rsidR="007C077A" w:rsidP="007C077A" w:rsidRDefault="007C077A" w14:paraId="205CB58A" w14:textId="127A10FA">
            <w:pPr>
              <w:pStyle w:val="QuestionMainBodyTextBold"/>
              <w:rPr>
                <w:rFonts w:cs="Arial"/>
                <w:b w:val="0"/>
                <w:bCs w:val="0"/>
                <w:szCs w:val="24"/>
              </w:rPr>
            </w:pPr>
            <w:r w:rsidRPr="00F9628B">
              <w:rPr>
                <w:rFonts w:cs="Arial"/>
                <w:szCs w:val="24"/>
              </w:rPr>
              <w:t>11(4):</w:t>
            </w:r>
            <w:r>
              <w:rPr>
                <w:rFonts w:cs="Arial"/>
                <w:b w:val="0"/>
                <w:bCs w:val="0"/>
                <w:szCs w:val="24"/>
              </w:rPr>
              <w:t xml:space="preserve"> a</w:t>
            </w:r>
            <w:r w:rsidRPr="0090081A">
              <w:rPr>
                <w:rFonts w:cs="Arial"/>
                <w:b w:val="0"/>
                <w:bCs w:val="0"/>
                <w:szCs w:val="24"/>
              </w:rPr>
              <w:t xml:space="preserve">s drafted, requirement </w:t>
            </w:r>
            <w:r>
              <w:rPr>
                <w:rFonts w:cs="Arial"/>
                <w:b w:val="0"/>
                <w:bCs w:val="0"/>
                <w:szCs w:val="24"/>
              </w:rPr>
              <w:t>11</w:t>
            </w:r>
            <w:r w:rsidRPr="0090081A">
              <w:rPr>
                <w:rFonts w:cs="Arial"/>
                <w:b w:val="0"/>
                <w:bCs w:val="0"/>
                <w:szCs w:val="24"/>
              </w:rPr>
              <w:t xml:space="preserve"> would allow for the following preliminary permitted works to commence prior to the submission of the detailed </w:t>
            </w:r>
            <w:r>
              <w:rPr>
                <w:rFonts w:cs="Arial"/>
                <w:b w:val="0"/>
                <w:bCs w:val="0"/>
                <w:szCs w:val="24"/>
              </w:rPr>
              <w:t>C</w:t>
            </w:r>
            <w:r w:rsidRPr="0090081A">
              <w:rPr>
                <w:rFonts w:cs="Arial"/>
                <w:b w:val="0"/>
                <w:bCs w:val="0"/>
                <w:szCs w:val="24"/>
              </w:rPr>
              <w:t>EMP: (a) – (</w:t>
            </w:r>
            <w:r>
              <w:rPr>
                <w:rFonts w:cs="Arial"/>
                <w:b w:val="0"/>
                <w:bCs w:val="0"/>
                <w:szCs w:val="24"/>
              </w:rPr>
              <w:t>h</w:t>
            </w:r>
            <w:r w:rsidRPr="0090081A">
              <w:rPr>
                <w:rFonts w:cs="Arial"/>
                <w:b w:val="0"/>
                <w:bCs w:val="0"/>
                <w:szCs w:val="24"/>
              </w:rPr>
              <w:t>) and (j)</w:t>
            </w:r>
            <w:r>
              <w:rPr>
                <w:rFonts w:cs="Arial"/>
                <w:b w:val="0"/>
                <w:bCs w:val="0"/>
                <w:szCs w:val="24"/>
              </w:rPr>
              <w:t xml:space="preserve"> – (k)</w:t>
            </w:r>
            <w:r w:rsidRPr="0090081A">
              <w:rPr>
                <w:rFonts w:cs="Arial"/>
                <w:b w:val="0"/>
                <w:bCs w:val="0"/>
                <w:szCs w:val="24"/>
              </w:rPr>
              <w:t xml:space="preserve">. Explain how these preliminary works would not have effects which should be controlled through the detailed </w:t>
            </w:r>
            <w:r>
              <w:rPr>
                <w:rFonts w:cs="Arial"/>
                <w:b w:val="0"/>
                <w:bCs w:val="0"/>
                <w:szCs w:val="24"/>
              </w:rPr>
              <w:t>C</w:t>
            </w:r>
            <w:r w:rsidRPr="0090081A">
              <w:rPr>
                <w:rFonts w:cs="Arial"/>
                <w:b w:val="0"/>
                <w:bCs w:val="0"/>
                <w:szCs w:val="24"/>
              </w:rPr>
              <w:t>EMP</w:t>
            </w:r>
            <w:r>
              <w:rPr>
                <w:rFonts w:cs="Arial"/>
                <w:b w:val="0"/>
                <w:bCs w:val="0"/>
                <w:szCs w:val="24"/>
              </w:rPr>
              <w:t xml:space="preserve"> – could these works impact on ecology for example?</w:t>
            </w:r>
          </w:p>
        </w:tc>
      </w:tr>
      <w:tr w:rsidRPr="008C59AE" w:rsidR="007C077A" w:rsidTr="1A5755FF" w14:paraId="50A4F0A5" w14:textId="77777777">
        <w:tc>
          <w:tcPr>
            <w:tcW w:w="1762" w:type="dxa"/>
          </w:tcPr>
          <w:p w:rsidRPr="00092316" w:rsidR="007C077A" w:rsidP="007C077A" w:rsidRDefault="007C077A" w14:paraId="1D7F5E3B" w14:textId="77777777">
            <w:pPr>
              <w:pStyle w:val="Heading3"/>
              <w:rPr>
                <w:rFonts w:cs="Arial"/>
                <w:szCs w:val="24"/>
              </w:rPr>
            </w:pPr>
          </w:p>
        </w:tc>
        <w:tc>
          <w:tcPr>
            <w:tcW w:w="3336" w:type="dxa"/>
          </w:tcPr>
          <w:p w:rsidR="007C077A" w:rsidP="007C077A" w:rsidRDefault="007C077A" w14:paraId="3A4EB7E1" w14:textId="107882EB">
            <w:pPr>
              <w:rPr>
                <w:rFonts w:cs="Arial"/>
                <w:szCs w:val="24"/>
              </w:rPr>
            </w:pPr>
            <w:r>
              <w:rPr>
                <w:rFonts w:cs="Arial"/>
                <w:szCs w:val="24"/>
              </w:rPr>
              <w:t>The applicant</w:t>
            </w:r>
          </w:p>
        </w:tc>
        <w:tc>
          <w:tcPr>
            <w:tcW w:w="17001" w:type="dxa"/>
          </w:tcPr>
          <w:p w:rsidR="007C077A" w:rsidP="007C077A" w:rsidRDefault="007C077A" w14:paraId="23CC8546" w14:textId="6C9A176B">
            <w:pPr>
              <w:pStyle w:val="QuestionMainBodyTextBold"/>
              <w:rPr>
                <w:rFonts w:cs="Arial"/>
                <w:szCs w:val="24"/>
              </w:rPr>
            </w:pPr>
            <w:r>
              <w:rPr>
                <w:rFonts w:cs="Arial"/>
                <w:szCs w:val="24"/>
              </w:rPr>
              <w:t xml:space="preserve">12. </w:t>
            </w:r>
            <w:r w:rsidRPr="004F249B">
              <w:rPr>
                <w:rFonts w:cs="Arial"/>
                <w:szCs w:val="24"/>
              </w:rPr>
              <w:t>Operational environmental management plan</w:t>
            </w:r>
          </w:p>
          <w:p w:rsidR="007C077A" w:rsidP="007C077A" w:rsidRDefault="007C077A" w14:paraId="78F10049" w14:textId="091DA321">
            <w:pPr>
              <w:pStyle w:val="QuestionMainBodyTextBold"/>
              <w:rPr>
                <w:rFonts w:cs="Arial"/>
                <w:szCs w:val="24"/>
              </w:rPr>
            </w:pPr>
            <w:r w:rsidRPr="009039AA">
              <w:rPr>
                <w:rFonts w:cs="Arial"/>
                <w:szCs w:val="24"/>
              </w:rPr>
              <w:t>1</w:t>
            </w:r>
            <w:r>
              <w:rPr>
                <w:rFonts w:cs="Arial"/>
                <w:szCs w:val="24"/>
              </w:rPr>
              <w:t>2</w:t>
            </w:r>
            <w:r w:rsidRPr="009039AA">
              <w:rPr>
                <w:rFonts w:cs="Arial"/>
                <w:szCs w:val="24"/>
              </w:rPr>
              <w:t xml:space="preserve">(1): </w:t>
            </w:r>
            <w:r>
              <w:rPr>
                <w:rFonts w:cs="Arial"/>
                <w:b w:val="0"/>
                <w:bCs w:val="0"/>
                <w:szCs w:val="24"/>
              </w:rPr>
              <w:t>w</w:t>
            </w:r>
            <w:r w:rsidRPr="008059D8">
              <w:rPr>
                <w:rFonts w:cs="Arial"/>
                <w:b w:val="0"/>
                <w:bCs w:val="0"/>
                <w:szCs w:val="24"/>
              </w:rPr>
              <w:t>hy is the wording regarding consultation with the</w:t>
            </w:r>
            <w:r>
              <w:rPr>
                <w:rFonts w:cs="Arial"/>
                <w:b w:val="0"/>
                <w:bCs w:val="0"/>
                <w:szCs w:val="24"/>
              </w:rPr>
              <w:t xml:space="preserve"> EA</w:t>
            </w:r>
            <w:r w:rsidRPr="008059D8">
              <w:rPr>
                <w:rFonts w:cs="Arial"/>
                <w:b w:val="0"/>
                <w:bCs w:val="0"/>
                <w:szCs w:val="24"/>
              </w:rPr>
              <w:t xml:space="preserve"> different to that of other requirements ie why is the wording not drafted “…in consultation with the E</w:t>
            </w:r>
            <w:r>
              <w:rPr>
                <w:rFonts w:cs="Arial"/>
                <w:b w:val="0"/>
                <w:bCs w:val="0"/>
                <w:szCs w:val="24"/>
              </w:rPr>
              <w:t xml:space="preserve">nvironment </w:t>
            </w:r>
            <w:r w:rsidRPr="008059D8">
              <w:rPr>
                <w:rFonts w:cs="Arial"/>
                <w:b w:val="0"/>
                <w:bCs w:val="0"/>
                <w:szCs w:val="24"/>
              </w:rPr>
              <w:t>A</w:t>
            </w:r>
            <w:r>
              <w:rPr>
                <w:rFonts w:cs="Arial"/>
                <w:b w:val="0"/>
                <w:bCs w:val="0"/>
                <w:szCs w:val="24"/>
              </w:rPr>
              <w:t>gency</w:t>
            </w:r>
            <w:r w:rsidRPr="008059D8">
              <w:rPr>
                <w:rFonts w:cs="Arial"/>
                <w:b w:val="0"/>
                <w:bCs w:val="0"/>
                <w:szCs w:val="24"/>
              </w:rPr>
              <w:t xml:space="preserve">…”? </w:t>
            </w:r>
            <w:r>
              <w:rPr>
                <w:rFonts w:cs="Arial"/>
                <w:b w:val="0"/>
                <w:bCs w:val="0"/>
                <w:szCs w:val="24"/>
              </w:rPr>
              <w:t>Should</w:t>
            </w:r>
            <w:r w:rsidRPr="008059D8">
              <w:rPr>
                <w:rFonts w:cs="Arial"/>
                <w:b w:val="0"/>
                <w:bCs w:val="0"/>
                <w:szCs w:val="24"/>
              </w:rPr>
              <w:t xml:space="preserve"> Natural England, and the local highways authority </w:t>
            </w:r>
            <w:r>
              <w:rPr>
                <w:rFonts w:cs="Arial"/>
                <w:b w:val="0"/>
                <w:bCs w:val="0"/>
                <w:szCs w:val="24"/>
              </w:rPr>
              <w:t>be</w:t>
            </w:r>
            <w:r w:rsidRPr="008059D8">
              <w:rPr>
                <w:rFonts w:cs="Arial"/>
                <w:b w:val="0"/>
                <w:bCs w:val="0"/>
                <w:szCs w:val="24"/>
              </w:rPr>
              <w:t xml:space="preserve"> listed as consultees on this requirement?</w:t>
            </w:r>
            <w:r>
              <w:rPr>
                <w:rFonts w:cs="Arial"/>
                <w:b w:val="0"/>
                <w:bCs w:val="0"/>
                <w:szCs w:val="24"/>
              </w:rPr>
              <w:t xml:space="preserve"> If not, why not?</w:t>
            </w:r>
          </w:p>
        </w:tc>
      </w:tr>
      <w:tr w:rsidRPr="008C59AE" w:rsidR="007C077A" w:rsidTr="1A5755FF" w14:paraId="74A049A2" w14:textId="77777777">
        <w:tc>
          <w:tcPr>
            <w:tcW w:w="1762" w:type="dxa"/>
          </w:tcPr>
          <w:p w:rsidRPr="00092316" w:rsidR="007C077A" w:rsidP="007C077A" w:rsidRDefault="007C077A" w14:paraId="74CB0CE5" w14:textId="77777777">
            <w:pPr>
              <w:pStyle w:val="Heading3"/>
              <w:rPr>
                <w:rFonts w:cs="Arial"/>
                <w:szCs w:val="24"/>
              </w:rPr>
            </w:pPr>
          </w:p>
        </w:tc>
        <w:tc>
          <w:tcPr>
            <w:tcW w:w="3336" w:type="dxa"/>
          </w:tcPr>
          <w:p w:rsidR="007C077A" w:rsidP="007C077A" w:rsidRDefault="007C077A" w14:paraId="23ECBFE4" w14:textId="77777777">
            <w:pPr>
              <w:rPr>
                <w:rFonts w:cs="Arial"/>
                <w:szCs w:val="24"/>
              </w:rPr>
            </w:pPr>
            <w:r>
              <w:rPr>
                <w:rFonts w:cs="Arial"/>
                <w:szCs w:val="24"/>
              </w:rPr>
              <w:t>The applicant</w:t>
            </w:r>
          </w:p>
          <w:p w:rsidR="009E5881" w:rsidP="007C077A" w:rsidRDefault="009E5881" w14:paraId="65676D83" w14:textId="77777777">
            <w:pPr>
              <w:rPr>
                <w:rFonts w:cs="Arial"/>
                <w:szCs w:val="24"/>
              </w:rPr>
            </w:pPr>
          </w:p>
          <w:p w:rsidR="00975A54" w:rsidP="007C077A" w:rsidRDefault="00975A54" w14:paraId="5AE5E546" w14:textId="77777777">
            <w:pPr>
              <w:rPr>
                <w:rFonts w:cs="Arial"/>
                <w:szCs w:val="24"/>
              </w:rPr>
            </w:pPr>
            <w:r>
              <w:rPr>
                <w:rFonts w:cs="Arial"/>
                <w:szCs w:val="24"/>
              </w:rPr>
              <w:t>National Highways</w:t>
            </w:r>
          </w:p>
          <w:p w:rsidR="00975A54" w:rsidP="007C077A" w:rsidRDefault="00975A54" w14:paraId="2CBAA574" w14:textId="4BFA6FBF">
            <w:pPr>
              <w:rPr>
                <w:rFonts w:cs="Arial"/>
                <w:szCs w:val="24"/>
              </w:rPr>
            </w:pPr>
            <w:r>
              <w:rPr>
                <w:rFonts w:cs="Arial"/>
                <w:szCs w:val="24"/>
              </w:rPr>
              <w:t>Buckinghamshire Council</w:t>
            </w:r>
          </w:p>
        </w:tc>
        <w:tc>
          <w:tcPr>
            <w:tcW w:w="17001" w:type="dxa"/>
          </w:tcPr>
          <w:p w:rsidR="007C077A" w:rsidP="007C077A" w:rsidRDefault="007C077A" w14:paraId="30C2C722" w14:textId="6E81668B">
            <w:pPr>
              <w:pStyle w:val="QuestionMainBodyTextBold"/>
              <w:rPr>
                <w:rFonts w:cs="Arial"/>
                <w:szCs w:val="24"/>
              </w:rPr>
            </w:pPr>
            <w:r>
              <w:rPr>
                <w:rFonts w:cs="Arial"/>
                <w:szCs w:val="24"/>
              </w:rPr>
              <w:t xml:space="preserve">13. </w:t>
            </w:r>
            <w:r w:rsidRPr="00901DEB">
              <w:rPr>
                <w:rFonts w:cs="Arial"/>
                <w:szCs w:val="24"/>
              </w:rPr>
              <w:t>Construction traffic management plan</w:t>
            </w:r>
            <w:r>
              <w:rPr>
                <w:rFonts w:cs="Arial"/>
                <w:szCs w:val="24"/>
              </w:rPr>
              <w:t xml:space="preserve"> (CTMP)</w:t>
            </w:r>
          </w:p>
          <w:p w:rsidR="007C077A" w:rsidP="007C077A" w:rsidRDefault="00D91D6C" w14:paraId="7686974D" w14:textId="64FCF179">
            <w:pPr>
              <w:pStyle w:val="QuestionMainBodyTextBold"/>
              <w:rPr>
                <w:rFonts w:cs="Arial"/>
                <w:b w:val="0"/>
              </w:rPr>
            </w:pPr>
            <w:r w:rsidRPr="071C6E8A">
              <w:rPr>
                <w:rFonts w:cs="Arial"/>
              </w:rPr>
              <w:t>1</w:t>
            </w:r>
            <w:r w:rsidR="00F32208">
              <w:rPr>
                <w:rFonts w:cs="Arial"/>
              </w:rPr>
              <w:t>3</w:t>
            </w:r>
            <w:r w:rsidRPr="071C6E8A" w:rsidR="007C077A">
              <w:rPr>
                <w:rFonts w:cs="Arial"/>
              </w:rPr>
              <w:t>(4):</w:t>
            </w:r>
            <w:r w:rsidRPr="071C6E8A" w:rsidR="007C077A">
              <w:rPr>
                <w:rFonts w:cs="Arial"/>
                <w:b w:val="0"/>
              </w:rPr>
              <w:t xml:space="preserve"> as drafted, requirement 13 would allow for the following preliminary permitted works to commence prior to the submission of the detailed CTMP: (a) – (h) and (j) – (k). Explain how these preliminary works would not have effects which should be controlled through the detailed CTMP. </w:t>
            </w:r>
          </w:p>
          <w:p w:rsidRPr="00901DEB" w:rsidR="001E64DD" w:rsidP="007C077A" w:rsidRDefault="001E64DD" w14:paraId="0F6A1B26" w14:textId="41C96D61">
            <w:pPr>
              <w:pStyle w:val="QuestionMainBodyTextBold"/>
              <w:rPr>
                <w:rFonts w:cs="Arial"/>
                <w:b w:val="0"/>
              </w:rPr>
            </w:pPr>
            <w:r>
              <w:rPr>
                <w:rFonts w:cs="Arial"/>
                <w:b w:val="0"/>
              </w:rPr>
              <w:t>Should the</w:t>
            </w:r>
            <w:r w:rsidR="00E844D2">
              <w:rPr>
                <w:rFonts w:cs="Arial"/>
                <w:b w:val="0"/>
              </w:rPr>
              <w:t xml:space="preserve"> requirement include the need for</w:t>
            </w:r>
            <w:r w:rsidR="00803866">
              <w:rPr>
                <w:rFonts w:cs="Arial"/>
                <w:b w:val="0"/>
              </w:rPr>
              <w:t xml:space="preserve"> the relevant planning authority to consult with National Highways</w:t>
            </w:r>
            <w:r w:rsidR="00076B87">
              <w:rPr>
                <w:rFonts w:cs="Arial"/>
                <w:b w:val="0"/>
              </w:rPr>
              <w:t xml:space="preserve"> prior to approving </w:t>
            </w:r>
            <w:r w:rsidR="00D42F5C">
              <w:rPr>
                <w:rFonts w:cs="Arial"/>
                <w:b w:val="0"/>
              </w:rPr>
              <w:t>relevant parts of the construction traffic management plan? If not, why not?</w:t>
            </w:r>
          </w:p>
        </w:tc>
      </w:tr>
      <w:tr w:rsidRPr="008C59AE" w:rsidR="007C077A" w:rsidTr="1A5755FF" w14:paraId="1D11A621" w14:textId="77777777">
        <w:tc>
          <w:tcPr>
            <w:tcW w:w="1762" w:type="dxa"/>
          </w:tcPr>
          <w:p w:rsidRPr="00092316" w:rsidR="007C077A" w:rsidP="007C077A" w:rsidRDefault="007C077A" w14:paraId="4946DA0B" w14:textId="77777777">
            <w:pPr>
              <w:pStyle w:val="Heading3"/>
              <w:rPr>
                <w:rFonts w:cs="Arial"/>
                <w:szCs w:val="24"/>
              </w:rPr>
            </w:pPr>
          </w:p>
        </w:tc>
        <w:tc>
          <w:tcPr>
            <w:tcW w:w="3336" w:type="dxa"/>
          </w:tcPr>
          <w:p w:rsidR="007C077A" w:rsidP="007C077A" w:rsidRDefault="007C077A" w14:paraId="3E27A3F9" w14:textId="1655F8BE">
            <w:pPr>
              <w:rPr>
                <w:rFonts w:cs="Arial"/>
                <w:szCs w:val="24"/>
              </w:rPr>
            </w:pPr>
            <w:r>
              <w:rPr>
                <w:rFonts w:cs="Arial"/>
                <w:szCs w:val="24"/>
              </w:rPr>
              <w:t>The applicant</w:t>
            </w:r>
          </w:p>
        </w:tc>
        <w:tc>
          <w:tcPr>
            <w:tcW w:w="17001" w:type="dxa"/>
          </w:tcPr>
          <w:p w:rsidR="007C077A" w:rsidP="007C077A" w:rsidRDefault="007C077A" w14:paraId="6D599FFB" w14:textId="15153F94">
            <w:pPr>
              <w:pStyle w:val="QuestionMainBodyTextBold"/>
              <w:rPr>
                <w:rFonts w:cs="Arial"/>
                <w:szCs w:val="24"/>
              </w:rPr>
            </w:pPr>
            <w:r>
              <w:rPr>
                <w:rFonts w:cs="Arial"/>
                <w:szCs w:val="24"/>
              </w:rPr>
              <w:t xml:space="preserve">16. </w:t>
            </w:r>
            <w:r w:rsidRPr="001A7DF9">
              <w:rPr>
                <w:rFonts w:cs="Arial"/>
                <w:szCs w:val="24"/>
              </w:rPr>
              <w:t>Rights of way and access strategy</w:t>
            </w:r>
          </w:p>
          <w:p w:rsidRPr="001A7DF9" w:rsidR="007C077A" w:rsidP="007C077A" w:rsidRDefault="007C077A" w14:paraId="11CA6858" w14:textId="17EB23D3">
            <w:pPr>
              <w:pStyle w:val="QuestionMainBodyTextBold"/>
              <w:rPr>
                <w:rFonts w:cs="Arial"/>
                <w:b w:val="0"/>
                <w:bCs w:val="0"/>
                <w:szCs w:val="24"/>
              </w:rPr>
            </w:pPr>
            <w:r>
              <w:rPr>
                <w:rFonts w:cs="Arial"/>
                <w:b w:val="0"/>
                <w:bCs w:val="0"/>
                <w:szCs w:val="24"/>
              </w:rPr>
              <w:t xml:space="preserve">Is there </w:t>
            </w:r>
            <w:r w:rsidRPr="00462F75">
              <w:rPr>
                <w:rFonts w:cs="Arial"/>
                <w:b w:val="0"/>
                <w:bCs w:val="0"/>
                <w:szCs w:val="24"/>
              </w:rPr>
              <w:t xml:space="preserve">anything </w:t>
            </w:r>
            <w:r>
              <w:rPr>
                <w:rFonts w:cs="Arial"/>
                <w:b w:val="0"/>
                <w:bCs w:val="0"/>
                <w:szCs w:val="24"/>
              </w:rPr>
              <w:t>in the drafting of this requirement which would prevent the</w:t>
            </w:r>
            <w:r w:rsidRPr="00462F75">
              <w:rPr>
                <w:rFonts w:cs="Arial"/>
                <w:b w:val="0"/>
                <w:bCs w:val="0"/>
                <w:szCs w:val="24"/>
              </w:rPr>
              <w:t xml:space="preserve"> landowner from preventing access to permissive paths during operation</w:t>
            </w:r>
            <w:r>
              <w:rPr>
                <w:rFonts w:cs="Arial"/>
                <w:b w:val="0"/>
                <w:bCs w:val="0"/>
                <w:szCs w:val="24"/>
              </w:rPr>
              <w:t xml:space="preserve"> of the proposed development</w:t>
            </w:r>
            <w:r w:rsidRPr="00462F75">
              <w:rPr>
                <w:rFonts w:cs="Arial"/>
                <w:b w:val="0"/>
                <w:bCs w:val="0"/>
                <w:szCs w:val="24"/>
              </w:rPr>
              <w:t>?</w:t>
            </w:r>
            <w:r>
              <w:rPr>
                <w:rFonts w:cs="Arial"/>
                <w:b w:val="0"/>
                <w:bCs w:val="0"/>
                <w:szCs w:val="24"/>
              </w:rPr>
              <w:t xml:space="preserve"> If there is not, should there be?</w:t>
            </w:r>
          </w:p>
        </w:tc>
      </w:tr>
      <w:tr w:rsidRPr="008C59AE" w:rsidR="007C077A" w:rsidTr="1A5755FF" w14:paraId="42122EF9" w14:textId="77777777">
        <w:tc>
          <w:tcPr>
            <w:tcW w:w="1762" w:type="dxa"/>
          </w:tcPr>
          <w:p w:rsidRPr="00092316" w:rsidR="007C077A" w:rsidP="007C077A" w:rsidRDefault="007C077A" w14:paraId="3496FE56" w14:textId="77777777">
            <w:pPr>
              <w:pStyle w:val="Heading3"/>
              <w:rPr>
                <w:rFonts w:cs="Arial"/>
                <w:szCs w:val="24"/>
              </w:rPr>
            </w:pPr>
          </w:p>
        </w:tc>
        <w:tc>
          <w:tcPr>
            <w:tcW w:w="3336" w:type="dxa"/>
          </w:tcPr>
          <w:p w:rsidR="007C077A" w:rsidP="007C077A" w:rsidRDefault="007C077A" w14:paraId="1FA7E94F" w14:textId="393686C9">
            <w:pPr>
              <w:rPr>
                <w:rFonts w:cs="Arial"/>
                <w:szCs w:val="24"/>
              </w:rPr>
            </w:pPr>
            <w:r>
              <w:rPr>
                <w:rFonts w:cs="Arial"/>
                <w:szCs w:val="24"/>
              </w:rPr>
              <w:t>The applicant</w:t>
            </w:r>
          </w:p>
        </w:tc>
        <w:tc>
          <w:tcPr>
            <w:tcW w:w="17001" w:type="dxa"/>
          </w:tcPr>
          <w:p w:rsidR="007C077A" w:rsidP="007C077A" w:rsidRDefault="007C077A" w14:paraId="2358B021" w14:textId="411AA135">
            <w:pPr>
              <w:pStyle w:val="QuestionMainBodyTextBold"/>
              <w:rPr>
                <w:rFonts w:cs="Arial"/>
                <w:szCs w:val="24"/>
              </w:rPr>
            </w:pPr>
            <w:r>
              <w:rPr>
                <w:rFonts w:cs="Arial"/>
                <w:szCs w:val="24"/>
              </w:rPr>
              <w:t>17. Soil management plan</w:t>
            </w:r>
          </w:p>
          <w:p w:rsidRPr="00873F61" w:rsidR="007C077A" w:rsidP="007C077A" w:rsidRDefault="007C077A" w14:paraId="07AE3ACB" w14:textId="5FEDAD47">
            <w:pPr>
              <w:pStyle w:val="QuestionMainBodyTextBold"/>
              <w:rPr>
                <w:rFonts w:cs="Arial"/>
                <w:b w:val="0"/>
                <w:bCs w:val="0"/>
                <w:szCs w:val="24"/>
              </w:rPr>
            </w:pPr>
            <w:r>
              <w:rPr>
                <w:rFonts w:cs="Arial"/>
                <w:b w:val="0"/>
                <w:bCs w:val="0"/>
                <w:szCs w:val="24"/>
              </w:rPr>
              <w:t>Should Natural England be consulted on the detailed soil management plan? If not, why not?</w:t>
            </w:r>
          </w:p>
        </w:tc>
      </w:tr>
      <w:tr w:rsidRPr="008C59AE" w:rsidR="007C077A" w:rsidTr="1A5755FF" w14:paraId="1DC3F40B" w14:textId="77777777">
        <w:tc>
          <w:tcPr>
            <w:tcW w:w="1762" w:type="dxa"/>
          </w:tcPr>
          <w:p w:rsidRPr="00092316" w:rsidR="007C077A" w:rsidP="007C077A" w:rsidRDefault="007C077A" w14:paraId="7DD3BFEB" w14:textId="77777777">
            <w:pPr>
              <w:pStyle w:val="Heading3"/>
              <w:rPr>
                <w:rFonts w:cs="Arial"/>
                <w:szCs w:val="24"/>
              </w:rPr>
            </w:pPr>
          </w:p>
        </w:tc>
        <w:tc>
          <w:tcPr>
            <w:tcW w:w="3336" w:type="dxa"/>
          </w:tcPr>
          <w:p w:rsidR="007C077A" w:rsidP="007C077A" w:rsidRDefault="007C077A" w14:paraId="3F76A391" w14:textId="3F3B11D3">
            <w:pPr>
              <w:rPr>
                <w:rFonts w:cs="Arial"/>
                <w:szCs w:val="24"/>
              </w:rPr>
            </w:pPr>
            <w:r>
              <w:rPr>
                <w:rFonts w:cs="Arial"/>
                <w:szCs w:val="24"/>
              </w:rPr>
              <w:t>The applicant</w:t>
            </w:r>
          </w:p>
        </w:tc>
        <w:tc>
          <w:tcPr>
            <w:tcW w:w="17001" w:type="dxa"/>
          </w:tcPr>
          <w:p w:rsidR="007C077A" w:rsidP="007C077A" w:rsidRDefault="007C077A" w14:paraId="40978C6B" w14:textId="12FCFC87">
            <w:pPr>
              <w:pStyle w:val="QuestionMainBodyTextBold"/>
              <w:rPr>
                <w:rFonts w:cs="Arial"/>
                <w:szCs w:val="24"/>
              </w:rPr>
            </w:pPr>
            <w:r>
              <w:rPr>
                <w:rFonts w:cs="Arial"/>
                <w:szCs w:val="24"/>
              </w:rPr>
              <w:t xml:space="preserve">18. </w:t>
            </w:r>
            <w:r w:rsidRPr="002A0EAD">
              <w:rPr>
                <w:rFonts w:cs="Arial"/>
                <w:szCs w:val="24"/>
              </w:rPr>
              <w:t>Decommissioning and restoration</w:t>
            </w:r>
          </w:p>
          <w:p w:rsidRPr="002A0EAD" w:rsidR="007C077A" w:rsidP="007C077A" w:rsidRDefault="007C077A" w14:paraId="456DBBA1" w14:textId="495FCD7B">
            <w:pPr>
              <w:pStyle w:val="QuestionMainBodyTextBold"/>
              <w:rPr>
                <w:rFonts w:cs="Arial"/>
                <w:b w:val="0"/>
                <w:bCs w:val="0"/>
                <w:szCs w:val="24"/>
              </w:rPr>
            </w:pPr>
            <w:r w:rsidRPr="006C4F09">
              <w:rPr>
                <w:rFonts w:cs="Arial"/>
                <w:szCs w:val="24"/>
              </w:rPr>
              <w:t>(1)(a):</w:t>
            </w:r>
            <w:r>
              <w:rPr>
                <w:rFonts w:cs="Arial"/>
                <w:b w:val="0"/>
                <w:bCs w:val="0"/>
                <w:szCs w:val="24"/>
              </w:rPr>
              <w:t xml:space="preserve"> should this read: “…</w:t>
            </w:r>
            <w:r w:rsidRPr="000C4BE5">
              <w:rPr>
                <w:rFonts w:cs="Arial"/>
                <w:b w:val="0"/>
                <w:bCs w:val="0"/>
                <w:szCs w:val="24"/>
              </w:rPr>
              <w:t xml:space="preserve">with respect to each phase of Work No. 1 must be no later than 40 years following the date of final commissioning as notified to the relevant planning authority pursuant to requirement </w:t>
            </w:r>
            <w:r w:rsidRPr="00661D5C">
              <w:rPr>
                <w:rFonts w:cs="Arial"/>
                <w:b w:val="0"/>
                <w:bCs w:val="0"/>
                <w:color w:val="FF0000"/>
                <w:szCs w:val="24"/>
              </w:rPr>
              <w:t>2(</w:t>
            </w:r>
            <w:r>
              <w:rPr>
                <w:rFonts w:cs="Arial"/>
                <w:b w:val="0"/>
                <w:bCs w:val="0"/>
                <w:color w:val="FF0000"/>
                <w:szCs w:val="24"/>
              </w:rPr>
              <w:t>6</w:t>
            </w:r>
            <w:r w:rsidRPr="00661D5C">
              <w:rPr>
                <w:rFonts w:cs="Arial"/>
                <w:b w:val="0"/>
                <w:bCs w:val="0"/>
                <w:color w:val="FF0000"/>
                <w:szCs w:val="24"/>
              </w:rPr>
              <w:t>)</w:t>
            </w:r>
            <w:r>
              <w:rPr>
                <w:rFonts w:cs="Arial"/>
                <w:b w:val="0"/>
                <w:bCs w:val="0"/>
                <w:szCs w:val="24"/>
              </w:rPr>
              <w:t>…”? If not, why not?</w:t>
            </w:r>
          </w:p>
        </w:tc>
      </w:tr>
      <w:tr w:rsidRPr="008C59AE" w:rsidR="007C077A" w:rsidTr="1A5755FF" w14:paraId="067F84A7" w14:textId="77777777">
        <w:tc>
          <w:tcPr>
            <w:tcW w:w="22099" w:type="dxa"/>
            <w:gridSpan w:val="3"/>
          </w:tcPr>
          <w:p w:rsidRPr="00092316" w:rsidR="007C077A" w:rsidP="007C077A" w:rsidRDefault="007C077A" w14:paraId="2F6666B9" w14:textId="64830C54">
            <w:pPr>
              <w:pStyle w:val="Heading2"/>
            </w:pPr>
            <w:bookmarkStart w:name="_Toc226016405" w:id="18"/>
            <w:r>
              <w:t>Schedule 3 – Legislation to be disapplied</w:t>
            </w:r>
            <w:bookmarkEnd w:id="18"/>
          </w:p>
        </w:tc>
      </w:tr>
      <w:tr w:rsidRPr="008C59AE" w:rsidR="007C077A" w:rsidTr="1A5755FF" w14:paraId="58E75836" w14:textId="77777777">
        <w:tc>
          <w:tcPr>
            <w:tcW w:w="1762" w:type="dxa"/>
          </w:tcPr>
          <w:p w:rsidRPr="00092316" w:rsidR="007C077A" w:rsidP="007C077A" w:rsidRDefault="007C077A" w14:paraId="0DB94E0F" w14:textId="77777777">
            <w:pPr>
              <w:pStyle w:val="Heading3"/>
              <w:rPr>
                <w:rFonts w:cs="Arial"/>
                <w:szCs w:val="24"/>
              </w:rPr>
            </w:pPr>
          </w:p>
        </w:tc>
        <w:tc>
          <w:tcPr>
            <w:tcW w:w="3336" w:type="dxa"/>
          </w:tcPr>
          <w:p w:rsidRPr="00092316" w:rsidR="007C077A" w:rsidP="007C077A" w:rsidRDefault="007C077A" w14:paraId="18F453B8" w14:textId="0C46FF3F">
            <w:pPr>
              <w:rPr>
                <w:rFonts w:cs="Arial"/>
                <w:szCs w:val="24"/>
              </w:rPr>
            </w:pPr>
            <w:r>
              <w:rPr>
                <w:rFonts w:cs="Arial"/>
                <w:szCs w:val="24"/>
              </w:rPr>
              <w:t>The applicant</w:t>
            </w:r>
          </w:p>
        </w:tc>
        <w:tc>
          <w:tcPr>
            <w:tcW w:w="17001" w:type="dxa"/>
          </w:tcPr>
          <w:p w:rsidR="007C077A" w:rsidP="007C077A" w:rsidRDefault="007C077A" w14:paraId="57359E19" w14:textId="77777777">
            <w:pPr>
              <w:pStyle w:val="QuestionMainBodyTextBold"/>
              <w:rPr>
                <w:rFonts w:cs="Arial"/>
                <w:szCs w:val="24"/>
              </w:rPr>
            </w:pPr>
            <w:r>
              <w:rPr>
                <w:rFonts w:cs="Arial"/>
                <w:szCs w:val="24"/>
              </w:rPr>
              <w:t>General</w:t>
            </w:r>
          </w:p>
          <w:p w:rsidRPr="00031093" w:rsidR="007C077A" w:rsidP="007C077A" w:rsidRDefault="007C077A" w14:paraId="703C6B25" w14:textId="1D3CF804">
            <w:pPr>
              <w:pStyle w:val="QuestionMainBodyTextBold"/>
              <w:rPr>
                <w:rFonts w:cs="Arial"/>
                <w:b w:val="0"/>
                <w:bCs w:val="0"/>
                <w:szCs w:val="24"/>
              </w:rPr>
            </w:pPr>
            <w:r>
              <w:rPr>
                <w:rFonts w:cs="Arial"/>
                <w:b w:val="0"/>
                <w:bCs w:val="0"/>
                <w:szCs w:val="24"/>
              </w:rPr>
              <w:t>P</w:t>
            </w:r>
            <w:r w:rsidRPr="00031093">
              <w:rPr>
                <w:rFonts w:cs="Arial"/>
                <w:b w:val="0"/>
                <w:bCs w:val="0"/>
                <w:szCs w:val="24"/>
              </w:rPr>
              <w:t>rovide more info</w:t>
            </w:r>
            <w:r>
              <w:rPr>
                <w:rFonts w:cs="Arial"/>
                <w:b w:val="0"/>
                <w:bCs w:val="0"/>
                <w:szCs w:val="24"/>
              </w:rPr>
              <w:t>rmation</w:t>
            </w:r>
            <w:r w:rsidRPr="00031093">
              <w:rPr>
                <w:rFonts w:cs="Arial"/>
                <w:b w:val="0"/>
                <w:bCs w:val="0"/>
                <w:szCs w:val="24"/>
              </w:rPr>
              <w:t xml:space="preserve"> in </w:t>
            </w:r>
            <w:r>
              <w:rPr>
                <w:rFonts w:cs="Arial"/>
                <w:b w:val="0"/>
                <w:bCs w:val="0"/>
                <w:szCs w:val="24"/>
              </w:rPr>
              <w:t xml:space="preserve">the </w:t>
            </w:r>
            <w:r w:rsidRPr="00031093">
              <w:rPr>
                <w:rFonts w:cs="Arial"/>
                <w:b w:val="0"/>
                <w:bCs w:val="0"/>
                <w:szCs w:val="24"/>
              </w:rPr>
              <w:t xml:space="preserve">EM </w:t>
            </w:r>
            <w:r>
              <w:rPr>
                <w:rFonts w:cs="Arial"/>
                <w:b w:val="0"/>
                <w:bCs w:val="0"/>
                <w:szCs w:val="24"/>
              </w:rPr>
              <w:t>[</w:t>
            </w:r>
            <w:hyperlink w:history="1" r:id="rId219">
              <w:r w:rsidRPr="00515248">
                <w:rPr>
                  <w:rStyle w:val="Hyperlink"/>
                  <w:rFonts w:cs="Arial"/>
                  <w:b w:val="0"/>
                  <w:bCs w:val="0"/>
                  <w:szCs w:val="24"/>
                </w:rPr>
                <w:t>AS-012</w:t>
              </w:r>
            </w:hyperlink>
            <w:r>
              <w:rPr>
                <w:rFonts w:cs="Arial"/>
                <w:b w:val="0"/>
                <w:bCs w:val="0"/>
                <w:szCs w:val="24"/>
              </w:rPr>
              <w:t xml:space="preserve">] </w:t>
            </w:r>
            <w:r w:rsidRPr="00031093">
              <w:rPr>
                <w:rFonts w:cs="Arial"/>
                <w:b w:val="0"/>
                <w:bCs w:val="0"/>
                <w:szCs w:val="24"/>
              </w:rPr>
              <w:t xml:space="preserve">as to why the legislation in this schedule is incompatible with the powers contained in the </w:t>
            </w:r>
            <w:r>
              <w:rPr>
                <w:rFonts w:cs="Arial"/>
                <w:b w:val="0"/>
                <w:bCs w:val="0"/>
                <w:szCs w:val="24"/>
              </w:rPr>
              <w:t>o</w:t>
            </w:r>
            <w:r w:rsidRPr="00031093">
              <w:rPr>
                <w:rFonts w:cs="Arial"/>
                <w:b w:val="0"/>
                <w:bCs w:val="0"/>
                <w:szCs w:val="24"/>
              </w:rPr>
              <w:t>rder.</w:t>
            </w:r>
          </w:p>
        </w:tc>
      </w:tr>
      <w:tr w:rsidRPr="008C59AE" w:rsidR="007C077A" w:rsidTr="1A5755FF" w14:paraId="376E8802" w14:textId="77777777">
        <w:tc>
          <w:tcPr>
            <w:tcW w:w="22099" w:type="dxa"/>
            <w:gridSpan w:val="3"/>
          </w:tcPr>
          <w:p w:rsidRPr="00092316" w:rsidR="007C077A" w:rsidP="007C077A" w:rsidRDefault="007C077A" w14:paraId="575372F8" w14:textId="42554C81">
            <w:pPr>
              <w:pStyle w:val="Heading2"/>
            </w:pPr>
            <w:bookmarkStart w:name="_Toc226016406" w:id="19"/>
            <w:r>
              <w:t>Schedule 13 – Documents and plans to be certified</w:t>
            </w:r>
            <w:bookmarkEnd w:id="19"/>
          </w:p>
        </w:tc>
      </w:tr>
      <w:tr w:rsidRPr="008C59AE" w:rsidR="007C077A" w:rsidTr="1A5755FF" w14:paraId="5542F30A" w14:textId="77777777">
        <w:tc>
          <w:tcPr>
            <w:tcW w:w="1762" w:type="dxa"/>
          </w:tcPr>
          <w:p w:rsidRPr="00092316" w:rsidR="007C077A" w:rsidP="007C077A" w:rsidRDefault="007C077A" w14:paraId="78951170" w14:textId="77777777">
            <w:pPr>
              <w:pStyle w:val="Heading3"/>
              <w:rPr>
                <w:rFonts w:cs="Arial"/>
                <w:szCs w:val="24"/>
              </w:rPr>
            </w:pPr>
          </w:p>
        </w:tc>
        <w:tc>
          <w:tcPr>
            <w:tcW w:w="3336" w:type="dxa"/>
          </w:tcPr>
          <w:p w:rsidRPr="00092316" w:rsidR="007C077A" w:rsidP="007C077A" w:rsidRDefault="007C077A" w14:paraId="09CADCF1" w14:textId="35E31C88">
            <w:pPr>
              <w:rPr>
                <w:rFonts w:cs="Arial"/>
                <w:szCs w:val="24"/>
              </w:rPr>
            </w:pPr>
            <w:r>
              <w:rPr>
                <w:rFonts w:cs="Arial"/>
                <w:szCs w:val="24"/>
              </w:rPr>
              <w:t>The applicant</w:t>
            </w:r>
          </w:p>
        </w:tc>
        <w:tc>
          <w:tcPr>
            <w:tcW w:w="17001" w:type="dxa"/>
          </w:tcPr>
          <w:p w:rsidRPr="009822FE" w:rsidR="007C077A" w:rsidP="007C077A" w:rsidRDefault="007C077A" w14:paraId="6C7AA398" w14:textId="3710D088">
            <w:pPr>
              <w:pStyle w:val="QuestionMainBodyTextBold"/>
              <w:rPr>
                <w:rFonts w:cs="Arial"/>
                <w:szCs w:val="24"/>
              </w:rPr>
            </w:pPr>
            <w:r>
              <w:rPr>
                <w:rFonts w:cs="Arial"/>
                <w:szCs w:val="24"/>
              </w:rPr>
              <w:t>General</w:t>
            </w:r>
          </w:p>
          <w:p w:rsidRPr="009822FE" w:rsidR="007C077A" w:rsidP="007C077A" w:rsidRDefault="007C077A" w14:paraId="468AC8B7" w14:textId="68B762D0">
            <w:pPr>
              <w:pStyle w:val="QuestionMainBodyTextBold"/>
              <w:rPr>
                <w:rFonts w:cs="Arial"/>
                <w:b w:val="0"/>
                <w:bCs w:val="0"/>
                <w:szCs w:val="24"/>
              </w:rPr>
            </w:pPr>
            <w:r w:rsidRPr="009822FE">
              <w:rPr>
                <w:rFonts w:cs="Arial"/>
                <w:b w:val="0"/>
                <w:bCs w:val="0"/>
                <w:szCs w:val="24"/>
              </w:rPr>
              <w:t>A relatively s</w:t>
            </w:r>
            <w:r>
              <w:rPr>
                <w:rFonts w:cs="Arial"/>
                <w:b w:val="0"/>
                <w:bCs w:val="0"/>
                <w:szCs w:val="24"/>
              </w:rPr>
              <w:t>mall</w:t>
            </w:r>
            <w:r w:rsidRPr="009822FE">
              <w:rPr>
                <w:rFonts w:cs="Arial"/>
                <w:b w:val="0"/>
                <w:bCs w:val="0"/>
                <w:szCs w:val="24"/>
              </w:rPr>
              <w:t xml:space="preserve"> number of documents to be certified are included in schedule 13 of the dDCO in comparison to the The Tillbridge Solar Order 2025 for example, which certified a far greater number of documents, including ES </w:t>
            </w:r>
            <w:r w:rsidR="00F92041">
              <w:rPr>
                <w:rFonts w:cs="Arial"/>
                <w:b w:val="0"/>
                <w:bCs w:val="0"/>
                <w:szCs w:val="24"/>
              </w:rPr>
              <w:t>c</w:t>
            </w:r>
            <w:r w:rsidRPr="009822FE" w:rsidR="00D91D6C">
              <w:rPr>
                <w:rFonts w:cs="Arial"/>
                <w:b w:val="0"/>
                <w:bCs w:val="0"/>
                <w:szCs w:val="24"/>
              </w:rPr>
              <w:t>hapters</w:t>
            </w:r>
            <w:r w:rsidRPr="009822FE">
              <w:rPr>
                <w:rFonts w:cs="Arial"/>
                <w:b w:val="0"/>
                <w:bCs w:val="0"/>
                <w:szCs w:val="24"/>
              </w:rPr>
              <w:t>, appendices, the Habitats Regulation Assessment, Flood Risk Assessment, indicative layout, figures etc – will a similar approach be taken for the dDCO at a later stage? If not, why not?</w:t>
            </w:r>
          </w:p>
        </w:tc>
      </w:tr>
      <w:tr w:rsidRPr="008C59AE" w:rsidR="007C077A" w:rsidTr="1A5755FF" w14:paraId="30044E04" w14:textId="77777777">
        <w:tc>
          <w:tcPr>
            <w:tcW w:w="22099" w:type="dxa"/>
            <w:gridSpan w:val="3"/>
          </w:tcPr>
          <w:p w:rsidRPr="00092316" w:rsidR="007C077A" w:rsidP="007C077A" w:rsidRDefault="007C077A" w14:paraId="30510A49" w14:textId="70CEFBF7">
            <w:pPr>
              <w:pStyle w:val="Heading2"/>
            </w:pPr>
            <w:bookmarkStart w:name="_Toc226016407" w:id="20"/>
            <w:r>
              <w:t>Schedule 14 – Arbitration rules</w:t>
            </w:r>
            <w:bookmarkEnd w:id="20"/>
          </w:p>
        </w:tc>
      </w:tr>
      <w:tr w:rsidRPr="008C59AE" w:rsidR="007C077A" w:rsidTr="1A5755FF" w14:paraId="13A87A0D" w14:textId="77777777">
        <w:tc>
          <w:tcPr>
            <w:tcW w:w="1762" w:type="dxa"/>
          </w:tcPr>
          <w:p w:rsidRPr="00353382" w:rsidR="007C077A" w:rsidP="007C077A" w:rsidRDefault="004732D3" w14:paraId="6912608B" w14:textId="3F52EF17">
            <w:pPr>
              <w:pStyle w:val="Heading3"/>
              <w:numPr>
                <w:ilvl w:val="0"/>
                <w:numId w:val="0"/>
              </w:numPr>
              <w:rPr>
                <w:rFonts w:cs="Arial"/>
                <w:sz w:val="22"/>
              </w:rPr>
            </w:pPr>
            <w:r w:rsidRPr="00532126">
              <w:rPr>
                <w:rFonts w:cs="Arial"/>
                <w:sz w:val="20"/>
                <w:szCs w:val="20"/>
              </w:rPr>
              <w:t>Q</w:t>
            </w:r>
            <w:r w:rsidRPr="00532126" w:rsidR="001A4402">
              <w:rPr>
                <w:rFonts w:cs="Arial"/>
                <w:sz w:val="20"/>
                <w:szCs w:val="20"/>
              </w:rPr>
              <w:t>1.12.42</w:t>
            </w:r>
          </w:p>
        </w:tc>
        <w:tc>
          <w:tcPr>
            <w:tcW w:w="3336" w:type="dxa"/>
          </w:tcPr>
          <w:p w:rsidRPr="00092316" w:rsidR="007C077A" w:rsidP="007C077A" w:rsidRDefault="007C077A" w14:paraId="010EA95A" w14:textId="48A4CE31">
            <w:pPr>
              <w:rPr>
                <w:rFonts w:cs="Arial"/>
                <w:szCs w:val="24"/>
              </w:rPr>
            </w:pPr>
            <w:r>
              <w:rPr>
                <w:rFonts w:cs="Arial"/>
                <w:szCs w:val="24"/>
              </w:rPr>
              <w:t>The applicant</w:t>
            </w:r>
          </w:p>
        </w:tc>
        <w:tc>
          <w:tcPr>
            <w:tcW w:w="17001" w:type="dxa"/>
          </w:tcPr>
          <w:p w:rsidR="007C077A" w:rsidP="007C077A" w:rsidRDefault="007C077A" w14:paraId="0158C4C7" w14:textId="77777777">
            <w:pPr>
              <w:pStyle w:val="QuestionMainBodyTextBold"/>
              <w:rPr>
                <w:rFonts w:cs="Arial"/>
                <w:szCs w:val="24"/>
              </w:rPr>
            </w:pPr>
            <w:r>
              <w:rPr>
                <w:rFonts w:cs="Arial"/>
                <w:szCs w:val="24"/>
              </w:rPr>
              <w:t>Confidentiality</w:t>
            </w:r>
          </w:p>
          <w:p w:rsidRPr="002C7866" w:rsidR="007C077A" w:rsidP="007C077A" w:rsidRDefault="007C077A" w14:paraId="2A838C42" w14:textId="53320C3D">
            <w:pPr>
              <w:pStyle w:val="QuestionMainBodyTextBold"/>
              <w:rPr>
                <w:rFonts w:cs="Arial"/>
                <w:b w:val="0"/>
                <w:bCs w:val="0"/>
                <w:szCs w:val="24"/>
              </w:rPr>
            </w:pPr>
            <w:r>
              <w:rPr>
                <w:rFonts w:cs="Arial"/>
                <w:szCs w:val="24"/>
              </w:rPr>
              <w:t xml:space="preserve">7(1): </w:t>
            </w:r>
            <w:r>
              <w:rPr>
                <w:rFonts w:cs="Arial"/>
                <w:b w:val="0"/>
                <w:bCs w:val="0"/>
                <w:szCs w:val="24"/>
              </w:rPr>
              <w:t xml:space="preserve">why is it proposed that any arbitration hearings would take place in private? The ExA note that for other recently made DCOs this would not be the case and any arbitration case would be open to and accessible by the public, unless commercial sensitivity called for a private hearing. </w:t>
            </w:r>
          </w:p>
        </w:tc>
      </w:tr>
      <w:tr w:rsidRPr="008C59AE" w:rsidR="007C077A" w:rsidTr="1A5755FF" w14:paraId="64A5E6B1" w14:textId="77777777">
        <w:tc>
          <w:tcPr>
            <w:tcW w:w="22099" w:type="dxa"/>
            <w:gridSpan w:val="3"/>
          </w:tcPr>
          <w:p w:rsidRPr="00092316" w:rsidR="007C077A" w:rsidP="007C077A" w:rsidRDefault="007C077A" w14:paraId="36FEB657" w14:textId="23DBBF58">
            <w:pPr>
              <w:pStyle w:val="Heading2"/>
            </w:pPr>
            <w:bookmarkStart w:name="_Toc226016408" w:id="21"/>
            <w:r>
              <w:t>Schedule 15 – Protective provisions</w:t>
            </w:r>
            <w:bookmarkEnd w:id="21"/>
          </w:p>
        </w:tc>
      </w:tr>
      <w:tr w:rsidRPr="008C59AE" w:rsidR="007C077A" w:rsidTr="1A5755FF" w14:paraId="1FF20D38" w14:textId="77777777">
        <w:tc>
          <w:tcPr>
            <w:tcW w:w="1762" w:type="dxa"/>
          </w:tcPr>
          <w:p w:rsidRPr="00353382" w:rsidR="007C077A" w:rsidP="007C077A" w:rsidRDefault="001A4402" w14:paraId="02C24F9F" w14:textId="49A98BBC">
            <w:pPr>
              <w:pStyle w:val="Heading3"/>
              <w:numPr>
                <w:ilvl w:val="0"/>
                <w:numId w:val="0"/>
              </w:numPr>
              <w:rPr>
                <w:rFonts w:cs="Arial"/>
                <w:sz w:val="22"/>
              </w:rPr>
            </w:pPr>
            <w:r w:rsidRPr="00532126">
              <w:rPr>
                <w:rFonts w:cs="Arial"/>
                <w:sz w:val="20"/>
                <w:szCs w:val="20"/>
              </w:rPr>
              <w:t>Q1.12.43</w:t>
            </w:r>
          </w:p>
        </w:tc>
        <w:tc>
          <w:tcPr>
            <w:tcW w:w="3336" w:type="dxa"/>
          </w:tcPr>
          <w:p w:rsidRPr="00092316" w:rsidR="007C077A" w:rsidP="007C077A" w:rsidRDefault="007C077A" w14:paraId="73752C39" w14:textId="0902811D">
            <w:pPr>
              <w:rPr>
                <w:rFonts w:cs="Arial"/>
                <w:szCs w:val="24"/>
              </w:rPr>
            </w:pPr>
            <w:r>
              <w:rPr>
                <w:rFonts w:cs="Arial"/>
                <w:szCs w:val="24"/>
              </w:rPr>
              <w:t>Anglian Water Services</w:t>
            </w:r>
            <w:r w:rsidR="00C42DF7">
              <w:rPr>
                <w:rFonts w:cs="Arial"/>
                <w:szCs w:val="24"/>
              </w:rPr>
              <w:t xml:space="preserve"> Limited</w:t>
            </w:r>
          </w:p>
        </w:tc>
        <w:tc>
          <w:tcPr>
            <w:tcW w:w="17001" w:type="dxa"/>
          </w:tcPr>
          <w:p w:rsidRPr="00A240A6" w:rsidR="007C077A" w:rsidP="007C077A" w:rsidRDefault="007C077A" w14:paraId="719A14E3" w14:textId="09BBEA69">
            <w:pPr>
              <w:pStyle w:val="QuestionMainBodyTextBold"/>
              <w:rPr>
                <w:rFonts w:cs="Arial"/>
                <w:szCs w:val="24"/>
              </w:rPr>
            </w:pPr>
            <w:r w:rsidRPr="00A240A6">
              <w:rPr>
                <w:rFonts w:cs="Arial"/>
                <w:szCs w:val="24"/>
              </w:rPr>
              <w:t>Suitability of protective provisions</w:t>
            </w:r>
          </w:p>
          <w:p w:rsidRPr="00A240A6" w:rsidR="007C077A" w:rsidP="007C077A" w:rsidRDefault="007C077A" w14:paraId="712E8004" w14:textId="1C0EEA89">
            <w:pPr>
              <w:pStyle w:val="QuestionMainBodyTextBold"/>
              <w:rPr>
                <w:rFonts w:cs="Arial"/>
                <w:b w:val="0"/>
                <w:bCs w:val="0"/>
                <w:szCs w:val="24"/>
              </w:rPr>
            </w:pPr>
            <w:r>
              <w:rPr>
                <w:rFonts w:cs="Arial"/>
                <w:b w:val="0"/>
                <w:bCs w:val="0"/>
                <w:szCs w:val="24"/>
              </w:rPr>
              <w:t>In the draft Statement of Common Ground (SoCG) [</w:t>
            </w:r>
            <w:hyperlink w:history="1" r:id="rId220">
              <w:r w:rsidRPr="00515248">
                <w:rPr>
                  <w:rStyle w:val="Hyperlink"/>
                  <w:rFonts w:cs="Arial"/>
                  <w:b w:val="0"/>
                  <w:bCs w:val="0"/>
                  <w:szCs w:val="24"/>
                </w:rPr>
                <w:t>REP1-029</w:t>
              </w:r>
            </w:hyperlink>
            <w:r>
              <w:rPr>
                <w:rFonts w:cs="Arial"/>
                <w:b w:val="0"/>
                <w:bCs w:val="0"/>
                <w:szCs w:val="24"/>
              </w:rPr>
              <w:t xml:space="preserve">] between you and the applicant, the applicant suggests that protective provisions would </w:t>
            </w:r>
            <w:r w:rsidRPr="0078719E">
              <w:rPr>
                <w:rFonts w:cs="Arial"/>
                <w:b w:val="0"/>
                <w:bCs w:val="0"/>
                <w:szCs w:val="24"/>
              </w:rPr>
              <w:t xml:space="preserve">address and manage interfaces between the proposed development and </w:t>
            </w:r>
            <w:r>
              <w:rPr>
                <w:rFonts w:cs="Arial"/>
                <w:b w:val="0"/>
                <w:bCs w:val="0"/>
                <w:szCs w:val="24"/>
              </w:rPr>
              <w:t xml:space="preserve">your assets </w:t>
            </w:r>
            <w:r w:rsidRPr="0078719E">
              <w:rPr>
                <w:rFonts w:cs="Arial"/>
                <w:b w:val="0"/>
                <w:bCs w:val="0"/>
                <w:szCs w:val="24"/>
              </w:rPr>
              <w:t>within the order limits</w:t>
            </w:r>
            <w:r>
              <w:rPr>
                <w:rFonts w:cs="Arial"/>
                <w:b w:val="0"/>
                <w:bCs w:val="0"/>
                <w:szCs w:val="24"/>
              </w:rPr>
              <w:t xml:space="preserve">, therefore </w:t>
            </w:r>
            <w:r w:rsidRPr="00FC6DA5">
              <w:rPr>
                <w:rFonts w:cs="Arial"/>
                <w:b w:val="0"/>
                <w:bCs w:val="0"/>
                <w:szCs w:val="24"/>
              </w:rPr>
              <w:t>there would be no additional benefit in repeating information related to the</w:t>
            </w:r>
            <w:r>
              <w:rPr>
                <w:rFonts w:cs="Arial"/>
                <w:b w:val="0"/>
                <w:bCs w:val="0"/>
                <w:szCs w:val="24"/>
              </w:rPr>
              <w:t xml:space="preserve"> </w:t>
            </w:r>
            <w:r w:rsidRPr="00FC6DA5">
              <w:rPr>
                <w:rFonts w:cs="Arial"/>
                <w:b w:val="0"/>
                <w:bCs w:val="0"/>
                <w:szCs w:val="24"/>
              </w:rPr>
              <w:t xml:space="preserve">management of any interfaces between </w:t>
            </w:r>
            <w:r>
              <w:rPr>
                <w:rFonts w:cs="Arial"/>
                <w:b w:val="0"/>
                <w:bCs w:val="0"/>
                <w:szCs w:val="24"/>
              </w:rPr>
              <w:t>your</w:t>
            </w:r>
            <w:r w:rsidRPr="00FC6DA5">
              <w:rPr>
                <w:rFonts w:cs="Arial"/>
                <w:b w:val="0"/>
                <w:bCs w:val="0"/>
                <w:szCs w:val="24"/>
              </w:rPr>
              <w:t xml:space="preserve"> assets and the proposed development in the relevant outline management plans.</w:t>
            </w:r>
            <w:r>
              <w:rPr>
                <w:rFonts w:cs="Arial"/>
                <w:b w:val="0"/>
                <w:bCs w:val="0"/>
                <w:szCs w:val="24"/>
              </w:rPr>
              <w:t xml:space="preserve"> These comments are specifically in relation to requirements </w:t>
            </w:r>
            <w:r w:rsidRPr="00CF1FA4">
              <w:rPr>
                <w:rFonts w:cs="Arial"/>
                <w:b w:val="0"/>
                <w:bCs w:val="0"/>
                <w:szCs w:val="24"/>
              </w:rPr>
              <w:t>11, 12, 13 and 18</w:t>
            </w:r>
            <w:r>
              <w:rPr>
                <w:rFonts w:cs="Arial"/>
                <w:b w:val="0"/>
                <w:bCs w:val="0"/>
                <w:szCs w:val="24"/>
              </w:rPr>
              <w:t xml:space="preserve"> of the dDCO. Do you agree or disagree with these statements?  </w:t>
            </w:r>
          </w:p>
        </w:tc>
      </w:tr>
      <w:tr w:rsidRPr="008C59AE" w:rsidR="007C077A" w:rsidTr="1A5755FF" w14:paraId="39A1BF1B" w14:textId="77777777">
        <w:tc>
          <w:tcPr>
            <w:tcW w:w="22099" w:type="dxa"/>
            <w:gridSpan w:val="3"/>
          </w:tcPr>
          <w:p w:rsidRPr="00092316" w:rsidR="007C077A" w:rsidP="007C077A" w:rsidRDefault="007C077A" w14:paraId="2C89B2EB" w14:textId="3323F7C9">
            <w:pPr>
              <w:pStyle w:val="Heading2"/>
            </w:pPr>
            <w:bookmarkStart w:name="_Toc226016409" w:id="22"/>
            <w:r>
              <w:t>Schedule 16 - P</w:t>
            </w:r>
            <w:r w:rsidRPr="00EA0DDA">
              <w:t>rocedure for discharge of requirements</w:t>
            </w:r>
            <w:bookmarkEnd w:id="22"/>
          </w:p>
        </w:tc>
      </w:tr>
      <w:tr w:rsidRPr="008C59AE" w:rsidR="007C077A" w:rsidTr="1A5755FF" w14:paraId="6225A9CA" w14:textId="77777777">
        <w:tc>
          <w:tcPr>
            <w:tcW w:w="1762" w:type="dxa"/>
          </w:tcPr>
          <w:p w:rsidRPr="00353382" w:rsidR="007C077A" w:rsidP="007C077A" w:rsidRDefault="00902DE7" w14:paraId="244AC99D" w14:textId="39A9CCCE">
            <w:pPr>
              <w:pStyle w:val="Heading3"/>
              <w:numPr>
                <w:ilvl w:val="0"/>
                <w:numId w:val="0"/>
              </w:numPr>
              <w:rPr>
                <w:rFonts w:cs="Arial"/>
                <w:sz w:val="22"/>
              </w:rPr>
            </w:pPr>
            <w:r w:rsidRPr="00532126">
              <w:rPr>
                <w:rFonts w:cs="Arial"/>
                <w:sz w:val="20"/>
                <w:szCs w:val="20"/>
              </w:rPr>
              <w:t>Q1.12.44</w:t>
            </w:r>
          </w:p>
        </w:tc>
        <w:tc>
          <w:tcPr>
            <w:tcW w:w="3336" w:type="dxa"/>
          </w:tcPr>
          <w:p w:rsidRPr="00092316" w:rsidR="007C077A" w:rsidP="007C077A" w:rsidRDefault="007C077A" w14:paraId="64255982" w14:textId="6C8D8DE7">
            <w:pPr>
              <w:rPr>
                <w:rFonts w:cs="Arial"/>
                <w:szCs w:val="24"/>
              </w:rPr>
            </w:pPr>
            <w:r>
              <w:rPr>
                <w:rFonts w:cs="Arial"/>
                <w:szCs w:val="24"/>
              </w:rPr>
              <w:t>Buckinghamshire Council</w:t>
            </w:r>
          </w:p>
        </w:tc>
        <w:tc>
          <w:tcPr>
            <w:tcW w:w="17001" w:type="dxa"/>
          </w:tcPr>
          <w:p w:rsidR="007C077A" w:rsidP="007C077A" w:rsidRDefault="007C077A" w14:paraId="06136F09" w14:textId="77777777">
            <w:pPr>
              <w:pStyle w:val="QuestionMainBodyTextBold"/>
              <w:rPr>
                <w:rFonts w:cs="Arial"/>
                <w:szCs w:val="24"/>
              </w:rPr>
            </w:pPr>
            <w:r>
              <w:rPr>
                <w:rFonts w:cs="Arial"/>
                <w:szCs w:val="24"/>
              </w:rPr>
              <w:t>General</w:t>
            </w:r>
          </w:p>
          <w:p w:rsidRPr="00027755" w:rsidR="007C077A" w:rsidP="007C077A" w:rsidRDefault="007C077A" w14:paraId="07E7C964" w14:textId="70BCD31D">
            <w:pPr>
              <w:pStyle w:val="QuestionMainBodyTextBold"/>
              <w:rPr>
                <w:rFonts w:cs="Arial"/>
                <w:b w:val="0"/>
                <w:bCs w:val="0"/>
                <w:szCs w:val="24"/>
              </w:rPr>
            </w:pPr>
            <w:r>
              <w:rPr>
                <w:rFonts w:cs="Arial"/>
                <w:b w:val="0"/>
                <w:bCs w:val="0"/>
                <w:szCs w:val="24"/>
              </w:rPr>
              <w:t>The ExA notes your comments in the LIR [</w:t>
            </w:r>
            <w:hyperlink w:history="1" r:id="rId221">
              <w:r w:rsidRPr="00515248">
                <w:rPr>
                  <w:rStyle w:val="Hyperlink"/>
                  <w:rFonts w:cs="Arial"/>
                  <w:b w:val="0"/>
                  <w:bCs w:val="0"/>
                  <w:szCs w:val="24"/>
                </w:rPr>
                <w:t>REP1-112</w:t>
              </w:r>
            </w:hyperlink>
            <w:r>
              <w:rPr>
                <w:rFonts w:cs="Arial"/>
                <w:b w:val="0"/>
                <w:bCs w:val="0"/>
                <w:szCs w:val="24"/>
              </w:rPr>
              <w:t>] regarding schedule 16 of the dDCO and the concerns identified. The ExA also note</w:t>
            </w:r>
            <w:r w:rsidR="00C34D6E">
              <w:rPr>
                <w:rFonts w:cs="Arial"/>
                <w:b w:val="0"/>
                <w:bCs w:val="0"/>
                <w:szCs w:val="24"/>
              </w:rPr>
              <w:t>s</w:t>
            </w:r>
            <w:r>
              <w:rPr>
                <w:rFonts w:cs="Arial"/>
                <w:b w:val="0"/>
                <w:bCs w:val="0"/>
                <w:szCs w:val="24"/>
              </w:rPr>
              <w:t xml:space="preserve"> that you intend to liaise with the applicant to attempt to reach an agreed position on the matter - provide an update on these negotiations. If you have not been able to progress this matter to a satisfactory outcome with the applicant, set out how you would wish to see the wording of schedule 16 amended and justification for these changes. </w:t>
            </w:r>
          </w:p>
        </w:tc>
      </w:tr>
      <w:tr w:rsidRPr="008C59AE" w:rsidR="007C077A" w:rsidTr="1A5755FF" w14:paraId="56EEE439" w14:textId="77777777">
        <w:tc>
          <w:tcPr>
            <w:tcW w:w="1762" w:type="dxa"/>
          </w:tcPr>
          <w:p w:rsidRPr="00532126" w:rsidR="007C077A" w:rsidP="007C077A" w:rsidRDefault="00902DE7" w14:paraId="34A373D7" w14:textId="3980E2F9">
            <w:pPr>
              <w:pStyle w:val="Heading3"/>
              <w:numPr>
                <w:ilvl w:val="0"/>
                <w:numId w:val="0"/>
              </w:numPr>
              <w:rPr>
                <w:rFonts w:cs="Arial"/>
                <w:sz w:val="20"/>
                <w:szCs w:val="20"/>
              </w:rPr>
            </w:pPr>
            <w:r w:rsidRPr="00532126">
              <w:rPr>
                <w:rFonts w:cs="Arial"/>
                <w:sz w:val="20"/>
                <w:szCs w:val="20"/>
              </w:rPr>
              <w:t>Q</w:t>
            </w:r>
            <w:r w:rsidRPr="00532126" w:rsidR="00296D28">
              <w:rPr>
                <w:rFonts w:cs="Arial"/>
                <w:sz w:val="20"/>
                <w:szCs w:val="20"/>
              </w:rPr>
              <w:t>1.12.45</w:t>
            </w:r>
          </w:p>
        </w:tc>
        <w:tc>
          <w:tcPr>
            <w:tcW w:w="3336" w:type="dxa"/>
          </w:tcPr>
          <w:p w:rsidR="007C077A" w:rsidP="007C077A" w:rsidRDefault="007C077A" w14:paraId="7D9FDAD0" w14:textId="795F934B">
            <w:pPr>
              <w:rPr>
                <w:rFonts w:cs="Arial"/>
                <w:szCs w:val="24"/>
              </w:rPr>
            </w:pPr>
            <w:r>
              <w:rPr>
                <w:rFonts w:cs="Arial"/>
                <w:szCs w:val="24"/>
              </w:rPr>
              <w:t>The applicant</w:t>
            </w:r>
          </w:p>
        </w:tc>
        <w:tc>
          <w:tcPr>
            <w:tcW w:w="17001" w:type="dxa"/>
          </w:tcPr>
          <w:p w:rsidR="007C077A" w:rsidP="007C077A" w:rsidRDefault="007C077A" w14:paraId="44B1F82E" w14:textId="77777777">
            <w:pPr>
              <w:pStyle w:val="QuestionMainBodyTextBold"/>
              <w:rPr>
                <w:rFonts w:cs="Arial"/>
                <w:szCs w:val="24"/>
              </w:rPr>
            </w:pPr>
            <w:r>
              <w:rPr>
                <w:rFonts w:cs="Arial"/>
                <w:szCs w:val="24"/>
              </w:rPr>
              <w:t>1. Interpretation</w:t>
            </w:r>
          </w:p>
          <w:p w:rsidRPr="00892C59" w:rsidR="007C077A" w:rsidP="007C077A" w:rsidRDefault="007C077A" w14:paraId="789A6A5A" w14:textId="2F2B216E">
            <w:pPr>
              <w:pStyle w:val="QuestionMainBodyTextBold"/>
              <w:rPr>
                <w:rFonts w:cs="Arial"/>
                <w:b w:val="0"/>
                <w:bCs w:val="0"/>
                <w:szCs w:val="24"/>
              </w:rPr>
            </w:pPr>
            <w:r>
              <w:rPr>
                <w:rFonts w:cs="Arial"/>
                <w:b w:val="0"/>
                <w:bCs w:val="0"/>
                <w:szCs w:val="24"/>
              </w:rPr>
              <w:t>Should ‘discharge’ and the ‘relevant planning authority’ be defined in the interpretation? If not, why not?</w:t>
            </w:r>
          </w:p>
        </w:tc>
      </w:tr>
      <w:tr w:rsidRPr="008C59AE" w:rsidR="007C077A" w:rsidTr="1A5755FF" w14:paraId="302BFC07" w14:textId="77777777">
        <w:tc>
          <w:tcPr>
            <w:tcW w:w="1762" w:type="dxa"/>
          </w:tcPr>
          <w:p w:rsidRPr="00532126" w:rsidR="007C077A" w:rsidP="007C077A" w:rsidRDefault="00296D28" w14:paraId="125BCEC1" w14:textId="665171DE">
            <w:pPr>
              <w:pStyle w:val="Heading3"/>
              <w:numPr>
                <w:ilvl w:val="0"/>
                <w:numId w:val="0"/>
              </w:numPr>
              <w:rPr>
                <w:rFonts w:cs="Arial"/>
                <w:sz w:val="20"/>
                <w:szCs w:val="20"/>
              </w:rPr>
            </w:pPr>
            <w:r w:rsidRPr="00532126">
              <w:rPr>
                <w:rFonts w:cs="Arial"/>
                <w:sz w:val="20"/>
                <w:szCs w:val="20"/>
              </w:rPr>
              <w:t>Q1.12.46</w:t>
            </w:r>
          </w:p>
        </w:tc>
        <w:tc>
          <w:tcPr>
            <w:tcW w:w="3336" w:type="dxa"/>
          </w:tcPr>
          <w:p w:rsidR="007C077A" w:rsidP="007C077A" w:rsidRDefault="007C077A" w14:paraId="67177271" w14:textId="2C955523">
            <w:pPr>
              <w:rPr>
                <w:rFonts w:cs="Arial"/>
                <w:szCs w:val="24"/>
              </w:rPr>
            </w:pPr>
            <w:r>
              <w:rPr>
                <w:rFonts w:cs="Arial"/>
                <w:szCs w:val="24"/>
              </w:rPr>
              <w:t>Buckinghamshire Council, the applicant</w:t>
            </w:r>
          </w:p>
        </w:tc>
        <w:tc>
          <w:tcPr>
            <w:tcW w:w="17001" w:type="dxa"/>
          </w:tcPr>
          <w:p w:rsidR="007C077A" w:rsidP="007C077A" w:rsidRDefault="007C077A" w14:paraId="72D9F0C6" w14:textId="77777777">
            <w:pPr>
              <w:pStyle w:val="QuestionMainBodyTextBold"/>
              <w:rPr>
                <w:rFonts w:cs="Arial"/>
                <w:szCs w:val="24"/>
              </w:rPr>
            </w:pPr>
            <w:r>
              <w:rPr>
                <w:rFonts w:cs="Arial"/>
                <w:szCs w:val="24"/>
              </w:rPr>
              <w:t xml:space="preserve">2. </w:t>
            </w:r>
            <w:r w:rsidRPr="00430AC3">
              <w:rPr>
                <w:rFonts w:cs="Arial"/>
                <w:szCs w:val="24"/>
              </w:rPr>
              <w:t>Applications made under requirement</w:t>
            </w:r>
          </w:p>
          <w:p w:rsidR="007C077A" w:rsidP="007C077A" w:rsidRDefault="007C077A" w14:paraId="4B5F989A" w14:textId="2F091117">
            <w:pPr>
              <w:pStyle w:val="QuestionMainBodyTextBold"/>
              <w:rPr>
                <w:rFonts w:cs="Arial"/>
                <w:szCs w:val="24"/>
              </w:rPr>
            </w:pPr>
            <w:r>
              <w:rPr>
                <w:rFonts w:cs="Arial"/>
                <w:szCs w:val="24"/>
              </w:rPr>
              <w:t>Buckinghamshire Council</w:t>
            </w:r>
          </w:p>
          <w:p w:rsidR="007C077A" w:rsidP="007C077A" w:rsidRDefault="007C077A" w14:paraId="26F9871C" w14:textId="1A79B328">
            <w:pPr>
              <w:pStyle w:val="QuestionMainBodyTextBold"/>
              <w:rPr>
                <w:rFonts w:cs="Arial"/>
                <w:b w:val="0"/>
                <w:bCs w:val="0"/>
                <w:szCs w:val="24"/>
              </w:rPr>
            </w:pPr>
            <w:r>
              <w:rPr>
                <w:rFonts w:cs="Arial"/>
                <w:szCs w:val="24"/>
              </w:rPr>
              <w:t>2</w:t>
            </w:r>
            <w:r w:rsidRPr="00395015">
              <w:rPr>
                <w:rFonts w:cs="Arial"/>
                <w:szCs w:val="24"/>
              </w:rPr>
              <w:t>(1):</w:t>
            </w:r>
            <w:r>
              <w:rPr>
                <w:rFonts w:cs="Arial"/>
                <w:b w:val="0"/>
                <w:bCs w:val="0"/>
                <w:szCs w:val="24"/>
              </w:rPr>
              <w:t xml:space="preserve"> would you be satisfied to accept applications for discharge of requirements by email? </w:t>
            </w:r>
          </w:p>
          <w:p w:rsidR="007C077A" w:rsidP="007C077A" w:rsidRDefault="007C077A" w14:paraId="1EB1F83C" w14:textId="77777777">
            <w:pPr>
              <w:pStyle w:val="QuestionMainBodyTextBold"/>
              <w:rPr>
                <w:rFonts w:cs="Arial"/>
                <w:b w:val="0"/>
                <w:bCs w:val="0"/>
                <w:szCs w:val="24"/>
              </w:rPr>
            </w:pPr>
          </w:p>
          <w:p w:rsidRPr="00437D92" w:rsidR="007C077A" w:rsidP="007C077A" w:rsidRDefault="007C077A" w14:paraId="541AE953" w14:textId="77777777">
            <w:pPr>
              <w:pStyle w:val="QuestionMainBodyTextBold"/>
              <w:rPr>
                <w:rFonts w:cs="Arial"/>
                <w:szCs w:val="24"/>
              </w:rPr>
            </w:pPr>
            <w:r w:rsidRPr="00437D92">
              <w:rPr>
                <w:rFonts w:cs="Arial"/>
                <w:szCs w:val="24"/>
              </w:rPr>
              <w:t>the applicant</w:t>
            </w:r>
          </w:p>
          <w:p w:rsidR="007C077A" w:rsidP="007C077A" w:rsidRDefault="007C077A" w14:paraId="12440684" w14:textId="77777777">
            <w:pPr>
              <w:pStyle w:val="QuestionMainBodyTextBold"/>
              <w:rPr>
                <w:rFonts w:cs="Arial"/>
                <w:b w:val="0"/>
                <w:bCs w:val="0"/>
                <w:szCs w:val="24"/>
              </w:rPr>
            </w:pPr>
            <w:r w:rsidRPr="00437D92">
              <w:rPr>
                <w:rFonts w:cs="Arial"/>
                <w:szCs w:val="24"/>
              </w:rPr>
              <w:t>2(2):</w:t>
            </w:r>
            <w:r>
              <w:rPr>
                <w:rFonts w:cs="Arial"/>
                <w:b w:val="0"/>
                <w:bCs w:val="0"/>
                <w:szCs w:val="24"/>
              </w:rPr>
              <w:t xml:space="preserve"> provide justification for the inclusion of this wording in the dDCO - if</w:t>
            </w:r>
            <w:r w:rsidRPr="006953D9">
              <w:rPr>
                <w:rFonts w:cs="Arial"/>
                <w:b w:val="0"/>
                <w:bCs w:val="0"/>
                <w:szCs w:val="24"/>
              </w:rPr>
              <w:t xml:space="preserve"> the details</w:t>
            </w:r>
            <w:r>
              <w:rPr>
                <w:rFonts w:cs="Arial"/>
                <w:b w:val="0"/>
                <w:bCs w:val="0"/>
                <w:szCs w:val="24"/>
              </w:rPr>
              <w:t xml:space="preserve"> submitted to discharge a requirement</w:t>
            </w:r>
            <w:r w:rsidRPr="006953D9">
              <w:rPr>
                <w:rFonts w:cs="Arial"/>
                <w:b w:val="0"/>
                <w:bCs w:val="0"/>
                <w:szCs w:val="24"/>
              </w:rPr>
              <w:t xml:space="preserve"> resulted in materially different env</w:t>
            </w:r>
            <w:r>
              <w:rPr>
                <w:rFonts w:cs="Arial"/>
                <w:b w:val="0"/>
                <w:bCs w:val="0"/>
                <w:szCs w:val="24"/>
              </w:rPr>
              <w:t>ironmental</w:t>
            </w:r>
            <w:r w:rsidRPr="006953D9">
              <w:rPr>
                <w:rFonts w:cs="Arial"/>
                <w:b w:val="0"/>
                <w:bCs w:val="0"/>
                <w:szCs w:val="24"/>
              </w:rPr>
              <w:t xml:space="preserve"> effects</w:t>
            </w:r>
            <w:r>
              <w:rPr>
                <w:rFonts w:cs="Arial"/>
                <w:b w:val="0"/>
                <w:bCs w:val="0"/>
                <w:szCs w:val="24"/>
              </w:rPr>
              <w:t>,</w:t>
            </w:r>
            <w:r w:rsidRPr="006953D9">
              <w:rPr>
                <w:rFonts w:cs="Arial"/>
                <w:b w:val="0"/>
                <w:bCs w:val="0"/>
                <w:szCs w:val="24"/>
              </w:rPr>
              <w:t xml:space="preserve"> would</w:t>
            </w:r>
            <w:r>
              <w:rPr>
                <w:rFonts w:cs="Arial"/>
                <w:b w:val="0"/>
                <w:bCs w:val="0"/>
                <w:szCs w:val="24"/>
              </w:rPr>
              <w:t xml:space="preserve"> this </w:t>
            </w:r>
            <w:r w:rsidRPr="006953D9">
              <w:rPr>
                <w:rFonts w:cs="Arial"/>
                <w:b w:val="0"/>
                <w:bCs w:val="0"/>
                <w:szCs w:val="24"/>
              </w:rPr>
              <w:t>mean that details would be in conflict with the approved information?</w:t>
            </w:r>
          </w:p>
          <w:p w:rsidRPr="00430AC3" w:rsidR="007C077A" w:rsidP="007C077A" w:rsidRDefault="007C077A" w14:paraId="098E38F6" w14:textId="63A47279">
            <w:pPr>
              <w:pStyle w:val="QuestionMainBodyTextBold"/>
              <w:rPr>
                <w:rFonts w:cs="Arial"/>
                <w:b w:val="0"/>
              </w:rPr>
            </w:pPr>
            <w:r w:rsidRPr="0D2A69BB">
              <w:rPr>
                <w:rFonts w:cs="Arial"/>
              </w:rPr>
              <w:t>2(5):</w:t>
            </w:r>
            <w:r w:rsidRPr="0D2A69BB">
              <w:rPr>
                <w:rFonts w:cs="Arial"/>
                <w:b w:val="0"/>
              </w:rPr>
              <w:t xml:space="preserve"> have the relevant consultees captured by this wording confirmed their agreement to accept notification via email? If not, this should be obtained</w:t>
            </w:r>
            <w:r w:rsidRPr="0D2A69BB" w:rsidR="64B7B743">
              <w:rPr>
                <w:rFonts w:cs="Arial"/>
                <w:b w:val="0"/>
                <w:bCs w:val="0"/>
              </w:rPr>
              <w:t>.</w:t>
            </w:r>
            <w:r w:rsidRPr="0D2A69BB">
              <w:rPr>
                <w:rFonts w:cs="Arial"/>
                <w:b w:val="0"/>
              </w:rPr>
              <w:t xml:space="preserve"> </w:t>
            </w:r>
          </w:p>
        </w:tc>
      </w:tr>
      <w:tr w:rsidRPr="008C59AE" w:rsidR="007C077A" w:rsidTr="1A5755FF" w14:paraId="1808CF5E" w14:textId="77777777">
        <w:tc>
          <w:tcPr>
            <w:tcW w:w="1762" w:type="dxa"/>
          </w:tcPr>
          <w:p w:rsidRPr="00532126" w:rsidR="007C077A" w:rsidP="007C077A" w:rsidRDefault="00296D28" w14:paraId="7FAC7451" w14:textId="5F9A7248">
            <w:pPr>
              <w:pStyle w:val="Heading3"/>
              <w:numPr>
                <w:ilvl w:val="0"/>
                <w:numId w:val="0"/>
              </w:numPr>
              <w:rPr>
                <w:rFonts w:cs="Arial"/>
                <w:sz w:val="20"/>
                <w:szCs w:val="20"/>
              </w:rPr>
            </w:pPr>
            <w:r w:rsidRPr="00532126">
              <w:rPr>
                <w:rFonts w:cs="Arial"/>
                <w:sz w:val="20"/>
                <w:szCs w:val="20"/>
              </w:rPr>
              <w:t>Q1.12.47</w:t>
            </w:r>
          </w:p>
        </w:tc>
        <w:tc>
          <w:tcPr>
            <w:tcW w:w="3336" w:type="dxa"/>
          </w:tcPr>
          <w:p w:rsidR="007C077A" w:rsidP="007C077A" w:rsidRDefault="007C077A" w14:paraId="15F7344D" w14:textId="46F8E487">
            <w:pPr>
              <w:rPr>
                <w:rFonts w:cs="Arial"/>
                <w:szCs w:val="24"/>
              </w:rPr>
            </w:pPr>
            <w:r>
              <w:rPr>
                <w:rFonts w:cs="Arial"/>
                <w:szCs w:val="24"/>
              </w:rPr>
              <w:t>The applicant</w:t>
            </w:r>
          </w:p>
        </w:tc>
        <w:tc>
          <w:tcPr>
            <w:tcW w:w="17001" w:type="dxa"/>
          </w:tcPr>
          <w:p w:rsidR="007C077A" w:rsidP="007C077A" w:rsidRDefault="007C077A" w14:paraId="10EAEC66" w14:textId="77777777">
            <w:pPr>
              <w:pStyle w:val="QuestionMainBodyTextBold"/>
              <w:rPr>
                <w:rFonts w:cs="Arial"/>
                <w:szCs w:val="24"/>
              </w:rPr>
            </w:pPr>
            <w:r>
              <w:rPr>
                <w:rFonts w:cs="Arial"/>
                <w:szCs w:val="24"/>
              </w:rPr>
              <w:t>4. Appeals</w:t>
            </w:r>
          </w:p>
          <w:p w:rsidRPr="005A7104" w:rsidR="007C077A" w:rsidP="007C077A" w:rsidRDefault="007C077A" w14:paraId="479E1E9A" w14:textId="73C8EB62">
            <w:pPr>
              <w:pStyle w:val="QuestionMainBodyTextBold"/>
              <w:rPr>
                <w:rFonts w:cs="Arial"/>
                <w:b w:val="0"/>
                <w:bCs w:val="0"/>
                <w:szCs w:val="24"/>
              </w:rPr>
            </w:pPr>
            <w:r w:rsidRPr="00317F6F">
              <w:rPr>
                <w:rFonts w:cs="Arial"/>
                <w:szCs w:val="24"/>
              </w:rPr>
              <w:t>4(3):</w:t>
            </w:r>
            <w:r>
              <w:rPr>
                <w:rFonts w:cs="Arial"/>
                <w:b w:val="0"/>
                <w:bCs w:val="0"/>
                <w:szCs w:val="24"/>
              </w:rPr>
              <w:t xml:space="preserve"> provide justification for the timeframe of 5 working days to </w:t>
            </w:r>
            <w:r w:rsidRPr="007A1135">
              <w:rPr>
                <w:rFonts w:cs="Arial"/>
                <w:b w:val="0"/>
                <w:bCs w:val="0"/>
                <w:szCs w:val="24"/>
              </w:rPr>
              <w:t>notify the appeal parties in writing specifying the further information required.</w:t>
            </w:r>
            <w:r>
              <w:rPr>
                <w:rFonts w:cs="Arial"/>
                <w:b w:val="0"/>
                <w:bCs w:val="0"/>
                <w:szCs w:val="24"/>
              </w:rPr>
              <w:t xml:space="preserve"> In other recently made DCOs, the wording “</w:t>
            </w:r>
            <w:r w:rsidRPr="00F01A29">
              <w:rPr>
                <w:rFonts w:cs="Arial"/>
                <w:b w:val="0"/>
                <w:bCs w:val="0"/>
                <w:szCs w:val="24"/>
              </w:rPr>
              <w:t>as soon as practicable</w:t>
            </w:r>
            <w:r>
              <w:rPr>
                <w:rFonts w:cs="Arial"/>
                <w:b w:val="0"/>
                <w:bCs w:val="0"/>
                <w:szCs w:val="24"/>
              </w:rPr>
              <w:t>” has been used to define this timeframe – would this be a suitable timeframe for notification? If not, why not?</w:t>
            </w:r>
          </w:p>
        </w:tc>
      </w:tr>
      <w:tr w:rsidRPr="008C59AE" w:rsidR="007C077A" w:rsidTr="1A5755FF" w14:paraId="53C58E49" w14:textId="77777777">
        <w:tc>
          <w:tcPr>
            <w:tcW w:w="22099" w:type="dxa"/>
            <w:gridSpan w:val="3"/>
          </w:tcPr>
          <w:p w:rsidRPr="00092316" w:rsidR="007C077A" w:rsidP="007C077A" w:rsidRDefault="007C077A" w14:paraId="53C58E48" w14:textId="0883582F">
            <w:pPr>
              <w:pStyle w:val="Heading1"/>
              <w:rPr>
                <w:rFonts w:cs="Arial"/>
                <w:b w:val="0"/>
                <w:szCs w:val="24"/>
              </w:rPr>
            </w:pPr>
            <w:bookmarkStart w:name="_Toc226016410" w:id="23"/>
            <w:r>
              <w:rPr>
                <w:rFonts w:cs="Arial"/>
                <w:szCs w:val="24"/>
              </w:rPr>
              <w:t>Health and wellbeing</w:t>
            </w:r>
            <w:bookmarkEnd w:id="23"/>
          </w:p>
        </w:tc>
      </w:tr>
      <w:tr w:rsidRPr="008C59AE" w:rsidR="007C077A" w:rsidTr="1A5755FF" w14:paraId="53C58E4F" w14:textId="77777777">
        <w:tc>
          <w:tcPr>
            <w:tcW w:w="1762" w:type="dxa"/>
          </w:tcPr>
          <w:p w:rsidRPr="00261197" w:rsidR="007C077A" w:rsidP="00563017" w:rsidRDefault="007C077A" w14:paraId="53C58E4A" w14:textId="77777777">
            <w:pPr>
              <w:pStyle w:val="Heading3"/>
              <w:numPr>
                <w:ilvl w:val="2"/>
                <w:numId w:val="61"/>
              </w:numPr>
              <w:rPr>
                <w:rFonts w:cs="Arial"/>
                <w:szCs w:val="24"/>
              </w:rPr>
            </w:pPr>
          </w:p>
        </w:tc>
        <w:tc>
          <w:tcPr>
            <w:tcW w:w="3336" w:type="dxa"/>
          </w:tcPr>
          <w:p w:rsidRPr="00092316" w:rsidR="007C077A" w:rsidP="007C077A" w:rsidRDefault="007C077A" w14:paraId="53C58E4B" w14:textId="2A9A2D1F">
            <w:pPr>
              <w:rPr>
                <w:rFonts w:cs="Arial"/>
                <w:szCs w:val="24"/>
              </w:rPr>
            </w:pPr>
            <w:r>
              <w:rPr>
                <w:rFonts w:cs="Arial"/>
                <w:szCs w:val="24"/>
              </w:rPr>
              <w:t xml:space="preserve">Buckinghamshire Council </w:t>
            </w:r>
            <w:r w:rsidRPr="000D016B">
              <w:rPr>
                <w:rFonts w:cs="Arial"/>
                <w:szCs w:val="24"/>
              </w:rPr>
              <w:t xml:space="preserve">and any other </w:t>
            </w:r>
            <w:r w:rsidR="000D016B">
              <w:rPr>
                <w:rFonts w:cs="Arial"/>
                <w:szCs w:val="24"/>
              </w:rPr>
              <w:t>interested party</w:t>
            </w:r>
          </w:p>
        </w:tc>
        <w:tc>
          <w:tcPr>
            <w:tcW w:w="17001" w:type="dxa"/>
          </w:tcPr>
          <w:p w:rsidR="007C077A" w:rsidP="007C077A" w:rsidRDefault="007C077A" w14:paraId="104629B4" w14:textId="77777777">
            <w:pPr>
              <w:pStyle w:val="QuestionMainBodyTextBold"/>
              <w:rPr>
                <w:rFonts w:cs="Arial"/>
                <w:szCs w:val="24"/>
              </w:rPr>
            </w:pPr>
            <w:r>
              <w:rPr>
                <w:rFonts w:cs="Arial"/>
                <w:szCs w:val="24"/>
              </w:rPr>
              <w:t>Health Effects Report</w:t>
            </w:r>
          </w:p>
          <w:p w:rsidRPr="00054903" w:rsidR="007C077A" w:rsidP="007C077A" w:rsidRDefault="007C077A" w14:paraId="53C58E4E" w14:textId="3F4414A3">
            <w:pPr>
              <w:pStyle w:val="QuestionMainBodyTextBold"/>
              <w:rPr>
                <w:rFonts w:cs="Arial"/>
                <w:b w:val="0"/>
                <w:bCs w:val="0"/>
                <w:szCs w:val="24"/>
              </w:rPr>
            </w:pPr>
            <w:r>
              <w:rPr>
                <w:rFonts w:cs="Arial"/>
                <w:b w:val="0"/>
                <w:bCs w:val="0"/>
                <w:szCs w:val="24"/>
              </w:rPr>
              <w:t xml:space="preserve">Provide a view on the </w:t>
            </w:r>
            <w:r w:rsidRPr="005F7334">
              <w:rPr>
                <w:rFonts w:cs="Arial"/>
                <w:b w:val="0"/>
                <w:bCs w:val="0"/>
                <w:szCs w:val="24"/>
              </w:rPr>
              <w:t>Health Effects Report</w:t>
            </w:r>
            <w:r>
              <w:rPr>
                <w:rFonts w:cs="Arial"/>
                <w:b w:val="0"/>
                <w:bCs w:val="0"/>
                <w:szCs w:val="24"/>
              </w:rPr>
              <w:t xml:space="preserve"> at a</w:t>
            </w:r>
            <w:r w:rsidRPr="005F7334">
              <w:rPr>
                <w:rFonts w:cs="Arial"/>
                <w:b w:val="0"/>
                <w:bCs w:val="0"/>
                <w:szCs w:val="24"/>
              </w:rPr>
              <w:t xml:space="preserve">nnex A </w:t>
            </w:r>
            <w:r>
              <w:rPr>
                <w:rFonts w:cs="Arial"/>
                <w:b w:val="0"/>
                <w:bCs w:val="0"/>
                <w:szCs w:val="24"/>
              </w:rPr>
              <w:t>of</w:t>
            </w:r>
            <w:r w:rsidRPr="005F7334">
              <w:rPr>
                <w:rFonts w:cs="Arial"/>
                <w:b w:val="0"/>
                <w:bCs w:val="0"/>
                <w:szCs w:val="24"/>
              </w:rPr>
              <w:t xml:space="preserve"> the Health and Wellbeing Summary Statement [</w:t>
            </w:r>
            <w:hyperlink w:history="1" r:id="rId222">
              <w:r w:rsidRPr="00515248">
                <w:rPr>
                  <w:rStyle w:val="Hyperlink"/>
                  <w:rFonts w:cs="Arial"/>
                  <w:b w:val="0"/>
                  <w:bCs w:val="0"/>
                  <w:szCs w:val="24"/>
                </w:rPr>
                <w:t>REP1-056</w:t>
              </w:r>
            </w:hyperlink>
            <w:r>
              <w:rPr>
                <w:rFonts w:cs="Arial"/>
                <w:b w:val="0"/>
                <w:bCs w:val="0"/>
                <w:szCs w:val="24"/>
              </w:rPr>
              <w:t xml:space="preserve">] submitted at deadline 1. </w:t>
            </w:r>
          </w:p>
        </w:tc>
      </w:tr>
      <w:tr w:rsidRPr="008C59AE" w:rsidR="007C077A" w:rsidTr="1A5755FF" w14:paraId="610889DC" w14:textId="77777777">
        <w:tc>
          <w:tcPr>
            <w:tcW w:w="1762" w:type="dxa"/>
          </w:tcPr>
          <w:p w:rsidRPr="00092316" w:rsidR="007C077A" w:rsidP="007C077A" w:rsidRDefault="007C077A" w14:paraId="0177FDDD" w14:textId="77777777">
            <w:pPr>
              <w:pStyle w:val="Heading3"/>
              <w:rPr>
                <w:rFonts w:cs="Arial"/>
                <w:szCs w:val="24"/>
              </w:rPr>
            </w:pPr>
          </w:p>
        </w:tc>
        <w:tc>
          <w:tcPr>
            <w:tcW w:w="3336" w:type="dxa"/>
          </w:tcPr>
          <w:p w:rsidR="007C077A" w:rsidP="007C077A" w:rsidRDefault="007C077A" w14:paraId="7352BCA2" w14:textId="178B6A86">
            <w:pPr>
              <w:rPr>
                <w:rFonts w:cs="Arial"/>
                <w:szCs w:val="24"/>
              </w:rPr>
            </w:pPr>
            <w:r>
              <w:rPr>
                <w:rFonts w:cs="Arial"/>
                <w:szCs w:val="24"/>
              </w:rPr>
              <w:t>Claydons Solar Action Group</w:t>
            </w:r>
          </w:p>
        </w:tc>
        <w:tc>
          <w:tcPr>
            <w:tcW w:w="17001" w:type="dxa"/>
          </w:tcPr>
          <w:p w:rsidR="007C077A" w:rsidP="007C077A" w:rsidRDefault="007C077A" w14:paraId="7CA47E15" w14:textId="77777777">
            <w:pPr>
              <w:pStyle w:val="QuestionMainBodyTextBold"/>
              <w:rPr>
                <w:rFonts w:cs="Arial"/>
                <w:szCs w:val="24"/>
              </w:rPr>
            </w:pPr>
            <w:r>
              <w:rPr>
                <w:rFonts w:cs="Arial"/>
                <w:szCs w:val="24"/>
              </w:rPr>
              <w:t>Effects on health and wellbeing</w:t>
            </w:r>
          </w:p>
          <w:p w:rsidRPr="00433ABB" w:rsidR="007C077A" w:rsidP="007C077A" w:rsidRDefault="007C077A" w14:paraId="481B7948" w14:textId="07B77AF8">
            <w:pPr>
              <w:pStyle w:val="QuestionMainBodyTextBold"/>
              <w:rPr>
                <w:rFonts w:cs="Arial"/>
                <w:b w:val="0"/>
                <w:bCs w:val="0"/>
                <w:szCs w:val="24"/>
              </w:rPr>
            </w:pPr>
            <w:r>
              <w:rPr>
                <w:rFonts w:cs="Arial"/>
                <w:b w:val="0"/>
                <w:bCs w:val="0"/>
                <w:szCs w:val="24"/>
              </w:rPr>
              <w:t>In paragraph 6.39 in part 3 of your deadline 1 submission [</w:t>
            </w:r>
            <w:hyperlink w:history="1" r:id="rId223">
              <w:r w:rsidRPr="00515248">
                <w:rPr>
                  <w:rStyle w:val="Hyperlink"/>
                  <w:rFonts w:cs="Arial"/>
                  <w:b w:val="0"/>
                  <w:bCs w:val="0"/>
                  <w:szCs w:val="24"/>
                </w:rPr>
                <w:t>REP1-127</w:t>
              </w:r>
            </w:hyperlink>
            <w:r>
              <w:rPr>
                <w:rFonts w:cs="Arial"/>
                <w:b w:val="0"/>
                <w:bCs w:val="0"/>
                <w:szCs w:val="24"/>
              </w:rPr>
              <w:t>] you state that “</w:t>
            </w:r>
            <w:r w:rsidRPr="00F34D21">
              <w:rPr>
                <w:rFonts w:cs="Arial"/>
                <w:b w:val="0"/>
                <w:bCs w:val="0"/>
                <w:szCs w:val="24"/>
              </w:rPr>
              <w:t>In my opinion, the proposed development would significantly adversely affect people’s health and wellbeing, and the quality of their lives</w:t>
            </w:r>
            <w:r>
              <w:rPr>
                <w:rFonts w:cs="Arial"/>
                <w:b w:val="0"/>
                <w:bCs w:val="0"/>
                <w:szCs w:val="24"/>
              </w:rPr>
              <w:t xml:space="preserve">”. Provide additional clarity on this statement – who specifically does this relate to and justify why you consider that there would be significant adverse effects on health and wellbeing? </w:t>
            </w:r>
          </w:p>
        </w:tc>
      </w:tr>
      <w:tr w:rsidRPr="008C59AE" w:rsidR="007C077A" w:rsidTr="1A5755FF" w14:paraId="240176EB" w14:textId="77777777">
        <w:tc>
          <w:tcPr>
            <w:tcW w:w="1762" w:type="dxa"/>
          </w:tcPr>
          <w:p w:rsidRPr="00092316" w:rsidR="007C077A" w:rsidP="007C077A" w:rsidRDefault="007C077A" w14:paraId="3D2E4C0F" w14:textId="77777777">
            <w:pPr>
              <w:pStyle w:val="Heading3"/>
              <w:rPr>
                <w:rFonts w:cs="Arial"/>
                <w:szCs w:val="24"/>
              </w:rPr>
            </w:pPr>
          </w:p>
        </w:tc>
        <w:tc>
          <w:tcPr>
            <w:tcW w:w="3336" w:type="dxa"/>
          </w:tcPr>
          <w:p w:rsidR="007C077A" w:rsidP="007C077A" w:rsidRDefault="007C077A" w14:paraId="3428A016" w14:textId="5B92B270">
            <w:pPr>
              <w:rPr>
                <w:rFonts w:cs="Arial"/>
                <w:szCs w:val="24"/>
              </w:rPr>
            </w:pPr>
            <w:r>
              <w:rPr>
                <w:rFonts w:cs="Arial"/>
                <w:szCs w:val="24"/>
              </w:rPr>
              <w:t>The applicant</w:t>
            </w:r>
          </w:p>
        </w:tc>
        <w:tc>
          <w:tcPr>
            <w:tcW w:w="17001" w:type="dxa"/>
          </w:tcPr>
          <w:p w:rsidR="007C077A" w:rsidP="007C077A" w:rsidRDefault="007C077A" w14:paraId="4C3EC51B" w14:textId="77777777">
            <w:pPr>
              <w:pStyle w:val="QuestionMainBodyTextBold"/>
              <w:rPr>
                <w:rFonts w:cs="Arial"/>
                <w:szCs w:val="24"/>
              </w:rPr>
            </w:pPr>
            <w:r>
              <w:rPr>
                <w:rFonts w:cs="Arial"/>
                <w:szCs w:val="24"/>
              </w:rPr>
              <w:t xml:space="preserve">Health Effects Report </w:t>
            </w:r>
          </w:p>
          <w:p w:rsidRPr="004B0A5D" w:rsidR="007C077A" w:rsidP="007C077A" w:rsidRDefault="007C077A" w14:paraId="15922E28" w14:textId="2F8F778C">
            <w:pPr>
              <w:pStyle w:val="QuestionMainBodyTextBold"/>
              <w:rPr>
                <w:rFonts w:cs="Arial"/>
                <w:b w:val="0"/>
                <w:bCs w:val="0"/>
                <w:szCs w:val="24"/>
              </w:rPr>
            </w:pPr>
            <w:r w:rsidRPr="000B5DE7">
              <w:rPr>
                <w:rFonts w:cs="Arial"/>
                <w:b w:val="0"/>
                <w:bCs w:val="0"/>
                <w:szCs w:val="24"/>
              </w:rPr>
              <w:t xml:space="preserve">Explain how the conclusions </w:t>
            </w:r>
            <w:r>
              <w:rPr>
                <w:rFonts w:cs="Arial"/>
                <w:b w:val="0"/>
                <w:bCs w:val="0"/>
                <w:szCs w:val="24"/>
              </w:rPr>
              <w:t xml:space="preserve">in </w:t>
            </w:r>
            <w:r w:rsidRPr="0004789C">
              <w:rPr>
                <w:rFonts w:cs="Arial"/>
                <w:b w:val="0"/>
                <w:bCs w:val="0"/>
                <w:szCs w:val="24"/>
              </w:rPr>
              <w:t>annex A of the Health and Wellbeing Summary Statement [</w:t>
            </w:r>
            <w:hyperlink w:history="1" r:id="rId224">
              <w:r w:rsidRPr="00515248">
                <w:rPr>
                  <w:rStyle w:val="Hyperlink"/>
                  <w:rFonts w:cs="Arial"/>
                  <w:b w:val="0"/>
                  <w:bCs w:val="0"/>
                  <w:szCs w:val="24"/>
                </w:rPr>
                <w:t>REP1-056</w:t>
              </w:r>
            </w:hyperlink>
            <w:r w:rsidRPr="0004789C">
              <w:rPr>
                <w:rFonts w:cs="Arial"/>
                <w:b w:val="0"/>
                <w:bCs w:val="0"/>
                <w:szCs w:val="24"/>
              </w:rPr>
              <w:t xml:space="preserve">] </w:t>
            </w:r>
            <w:r w:rsidRPr="000B5DE7">
              <w:rPr>
                <w:rFonts w:cs="Arial"/>
                <w:b w:val="0"/>
                <w:bCs w:val="0"/>
                <w:szCs w:val="24"/>
              </w:rPr>
              <w:t>consider the worst-case scenario in terms of receptor sensitivity.</w:t>
            </w:r>
          </w:p>
        </w:tc>
      </w:tr>
      <w:tr w:rsidRPr="008C59AE" w:rsidR="007C077A" w:rsidTr="1A5755FF" w14:paraId="65F8652A" w14:textId="77777777">
        <w:tc>
          <w:tcPr>
            <w:tcW w:w="1762" w:type="dxa"/>
          </w:tcPr>
          <w:p w:rsidRPr="00092316" w:rsidR="007C077A" w:rsidP="007C077A" w:rsidRDefault="007C077A" w14:paraId="42102674" w14:textId="77777777">
            <w:pPr>
              <w:pStyle w:val="Heading3"/>
              <w:rPr>
                <w:rFonts w:cs="Arial"/>
                <w:szCs w:val="24"/>
              </w:rPr>
            </w:pPr>
          </w:p>
        </w:tc>
        <w:tc>
          <w:tcPr>
            <w:tcW w:w="3336" w:type="dxa"/>
          </w:tcPr>
          <w:p w:rsidR="007C077A" w:rsidP="007C077A" w:rsidRDefault="007C077A" w14:paraId="00A0050A" w14:textId="56F2BBAD">
            <w:pPr>
              <w:rPr>
                <w:rFonts w:cs="Arial"/>
                <w:szCs w:val="24"/>
              </w:rPr>
            </w:pPr>
            <w:r>
              <w:rPr>
                <w:rFonts w:cs="Arial"/>
                <w:szCs w:val="24"/>
              </w:rPr>
              <w:t>The applicant</w:t>
            </w:r>
          </w:p>
        </w:tc>
        <w:tc>
          <w:tcPr>
            <w:tcW w:w="17001" w:type="dxa"/>
          </w:tcPr>
          <w:p w:rsidR="007C077A" w:rsidP="007C077A" w:rsidRDefault="007C077A" w14:paraId="39EE33F6" w14:textId="1466AE5F">
            <w:pPr>
              <w:pStyle w:val="QuestionMainBodyTextBold"/>
              <w:rPr>
                <w:rFonts w:cs="Arial"/>
                <w:szCs w:val="24"/>
              </w:rPr>
            </w:pPr>
            <w:r w:rsidRPr="00672945">
              <w:rPr>
                <w:rFonts w:cs="Arial"/>
                <w:szCs w:val="24"/>
              </w:rPr>
              <w:t>Health Effects Report</w:t>
            </w:r>
          </w:p>
          <w:p w:rsidRPr="00672945" w:rsidR="007C077A" w:rsidP="007C077A" w:rsidRDefault="007C077A" w14:paraId="15EDFC65" w14:textId="04EF40B9">
            <w:pPr>
              <w:pStyle w:val="QuestionMainBodyTextBold"/>
              <w:rPr>
                <w:rFonts w:cs="Arial"/>
                <w:b w:val="0"/>
                <w:bCs w:val="0"/>
                <w:szCs w:val="24"/>
              </w:rPr>
            </w:pPr>
            <w:r w:rsidRPr="00672945">
              <w:rPr>
                <w:rFonts w:cs="Arial"/>
                <w:b w:val="0"/>
                <w:bCs w:val="0"/>
                <w:szCs w:val="24"/>
              </w:rPr>
              <w:t>Explain whether the e</w:t>
            </w:r>
            <w:r>
              <w:rPr>
                <w:rFonts w:cs="Arial"/>
                <w:b w:val="0"/>
                <w:bCs w:val="0"/>
                <w:szCs w:val="24"/>
              </w:rPr>
              <w:t>f</w:t>
            </w:r>
            <w:r w:rsidRPr="00672945">
              <w:rPr>
                <w:rFonts w:cs="Arial"/>
                <w:b w:val="0"/>
                <w:bCs w:val="0"/>
                <w:szCs w:val="24"/>
              </w:rPr>
              <w:t xml:space="preserve">fects </w:t>
            </w:r>
            <w:r>
              <w:rPr>
                <w:rFonts w:cs="Arial"/>
                <w:b w:val="0"/>
                <w:bCs w:val="0"/>
                <w:szCs w:val="24"/>
              </w:rPr>
              <w:t xml:space="preserve">identified in </w:t>
            </w:r>
            <w:r w:rsidRPr="00672945">
              <w:rPr>
                <w:rFonts w:cs="Arial"/>
                <w:b w:val="0"/>
                <w:bCs w:val="0"/>
                <w:szCs w:val="24"/>
              </w:rPr>
              <w:t>annex A of the Health and Wellbeing Summary Statement [</w:t>
            </w:r>
            <w:hyperlink w:history="1" r:id="rId225">
              <w:r w:rsidRPr="00515248">
                <w:rPr>
                  <w:rStyle w:val="Hyperlink"/>
                  <w:rFonts w:cs="Arial"/>
                  <w:b w:val="0"/>
                  <w:bCs w:val="0"/>
                  <w:szCs w:val="24"/>
                </w:rPr>
                <w:t>REP1-056</w:t>
              </w:r>
            </w:hyperlink>
            <w:r w:rsidRPr="00672945">
              <w:rPr>
                <w:rFonts w:cs="Arial"/>
                <w:b w:val="0"/>
                <w:bCs w:val="0"/>
                <w:szCs w:val="24"/>
              </w:rPr>
              <w:t>] on individual receptors (such as residential properties) consider if the inhabitants could be vulnerable members of the community with higher receptor sensitivities.</w:t>
            </w:r>
            <w:r>
              <w:rPr>
                <w:rFonts w:cs="Arial"/>
                <w:b w:val="0"/>
                <w:bCs w:val="0"/>
                <w:szCs w:val="24"/>
              </w:rPr>
              <w:t xml:space="preserve"> If they do not, why does the assessment not consider this?</w:t>
            </w:r>
          </w:p>
        </w:tc>
      </w:tr>
      <w:tr w:rsidRPr="008C59AE" w:rsidR="007C077A" w:rsidTr="1A5755FF" w14:paraId="5CE3B317" w14:textId="77777777">
        <w:tc>
          <w:tcPr>
            <w:tcW w:w="1762" w:type="dxa"/>
          </w:tcPr>
          <w:p w:rsidRPr="00092316" w:rsidR="007C077A" w:rsidP="007C077A" w:rsidRDefault="007C077A" w14:paraId="4B00EC03" w14:textId="77777777">
            <w:pPr>
              <w:pStyle w:val="Heading3"/>
              <w:rPr>
                <w:rFonts w:cs="Arial"/>
                <w:szCs w:val="24"/>
              </w:rPr>
            </w:pPr>
          </w:p>
        </w:tc>
        <w:tc>
          <w:tcPr>
            <w:tcW w:w="3336" w:type="dxa"/>
          </w:tcPr>
          <w:p w:rsidR="007C077A" w:rsidP="007C077A" w:rsidRDefault="007C077A" w14:paraId="7D6B12F7" w14:textId="391411F2">
            <w:pPr>
              <w:rPr>
                <w:rFonts w:cs="Arial"/>
                <w:szCs w:val="24"/>
              </w:rPr>
            </w:pPr>
            <w:r>
              <w:rPr>
                <w:rFonts w:cs="Arial"/>
                <w:szCs w:val="24"/>
              </w:rPr>
              <w:t>The applicant</w:t>
            </w:r>
          </w:p>
        </w:tc>
        <w:tc>
          <w:tcPr>
            <w:tcW w:w="17001" w:type="dxa"/>
          </w:tcPr>
          <w:p w:rsidR="007C077A" w:rsidP="007C077A" w:rsidRDefault="007C077A" w14:paraId="5EC54E60" w14:textId="77777777">
            <w:pPr>
              <w:pStyle w:val="QuestionMainBodyTextBold"/>
              <w:rPr>
                <w:rFonts w:cs="Arial"/>
                <w:szCs w:val="24"/>
              </w:rPr>
            </w:pPr>
            <w:r>
              <w:rPr>
                <w:rFonts w:cs="Arial"/>
                <w:szCs w:val="24"/>
              </w:rPr>
              <w:t>Health determinants</w:t>
            </w:r>
          </w:p>
          <w:p w:rsidRPr="007A3725" w:rsidR="007C077A" w:rsidP="007C077A" w:rsidRDefault="007C077A" w14:paraId="0FC392CE" w14:textId="74B8708B">
            <w:pPr>
              <w:pStyle w:val="QuestionMainBodyTextBold"/>
              <w:rPr>
                <w:rFonts w:cs="Arial"/>
                <w:b w:val="0"/>
              </w:rPr>
            </w:pPr>
            <w:r w:rsidRPr="73C27998">
              <w:rPr>
                <w:rFonts w:cs="Arial"/>
                <w:b w:val="0"/>
              </w:rPr>
              <w:t xml:space="preserve">Does the information contained in the </w:t>
            </w:r>
            <w:r w:rsidRPr="73C27998">
              <w:rPr>
                <w:rFonts w:cs="Arial"/>
                <w:b w:val="0"/>
                <w:bCs w:val="0"/>
              </w:rPr>
              <w:t>documents</w:t>
            </w:r>
            <w:r w:rsidRPr="73C27998">
              <w:rPr>
                <w:rFonts w:cs="Arial"/>
                <w:b w:val="0"/>
              </w:rPr>
              <w:t xml:space="preserve"> entitled “LOCAL DETERMINANTS AFFECTING HEALTH OF LOCAL POPULATION FROM PROPOSED ROSEFIELD SOLAR FARM” and the “PRACTICE POPULATION HEALTH REPORT” from Claydons Solar Action Group [</w:t>
            </w:r>
            <w:hyperlink w:history="1" r:id="rId226">
              <w:r w:rsidRPr="00515248">
                <w:rPr>
                  <w:rStyle w:val="Hyperlink"/>
                  <w:rFonts w:cs="Arial"/>
                  <w:b w:val="0"/>
                </w:rPr>
                <w:t>REP1-128</w:t>
              </w:r>
            </w:hyperlink>
            <w:r w:rsidRPr="73C27998">
              <w:rPr>
                <w:rFonts w:cs="Arial"/>
                <w:b w:val="0"/>
              </w:rPr>
              <w:t>] impact the findings of the Health Effects Report [</w:t>
            </w:r>
            <w:hyperlink w:history="1" r:id="rId227">
              <w:r w:rsidRPr="00515248">
                <w:rPr>
                  <w:rStyle w:val="Hyperlink"/>
                  <w:rFonts w:cs="Arial"/>
                  <w:b w:val="0"/>
                </w:rPr>
                <w:t>REP1-056</w:t>
              </w:r>
            </w:hyperlink>
            <w:r w:rsidRPr="73C27998">
              <w:rPr>
                <w:rFonts w:cs="Arial"/>
                <w:b w:val="0"/>
              </w:rPr>
              <w:t xml:space="preserve">]? If so, update the report accordingly, or if not, explain how this information is accounted for and assessed in the </w:t>
            </w:r>
            <w:r w:rsidRPr="73C27998">
              <w:rPr>
                <w:rFonts w:cs="Arial"/>
                <w:b w:val="0"/>
                <w:bCs w:val="0"/>
              </w:rPr>
              <w:t>report</w:t>
            </w:r>
            <w:r w:rsidRPr="73C27998">
              <w:rPr>
                <w:rFonts w:cs="Arial"/>
                <w:b w:val="0"/>
              </w:rPr>
              <w:t xml:space="preserve">. </w:t>
            </w:r>
          </w:p>
        </w:tc>
      </w:tr>
      <w:tr w:rsidRPr="008C59AE" w:rsidR="007C077A" w:rsidTr="1A5755FF" w14:paraId="642DF5C4" w14:textId="77777777">
        <w:tc>
          <w:tcPr>
            <w:tcW w:w="1762" w:type="dxa"/>
          </w:tcPr>
          <w:p w:rsidRPr="00092316" w:rsidR="007C077A" w:rsidP="007C077A" w:rsidRDefault="007C077A" w14:paraId="575D8392" w14:textId="77777777">
            <w:pPr>
              <w:pStyle w:val="Heading3"/>
              <w:rPr>
                <w:rFonts w:cs="Arial"/>
                <w:szCs w:val="24"/>
              </w:rPr>
            </w:pPr>
          </w:p>
        </w:tc>
        <w:tc>
          <w:tcPr>
            <w:tcW w:w="3336" w:type="dxa"/>
          </w:tcPr>
          <w:p w:rsidR="007C077A" w:rsidP="007C077A" w:rsidRDefault="007C077A" w14:paraId="398D6E80" w14:textId="50368848">
            <w:pPr>
              <w:rPr>
                <w:rFonts w:cs="Arial"/>
                <w:szCs w:val="24"/>
              </w:rPr>
            </w:pPr>
            <w:r>
              <w:rPr>
                <w:rFonts w:cs="Arial"/>
                <w:szCs w:val="24"/>
              </w:rPr>
              <w:t>UK Health Security Agency</w:t>
            </w:r>
          </w:p>
        </w:tc>
        <w:tc>
          <w:tcPr>
            <w:tcW w:w="17001" w:type="dxa"/>
          </w:tcPr>
          <w:p w:rsidR="007C077A" w:rsidP="007C077A" w:rsidRDefault="007C077A" w14:paraId="2C700D93" w14:textId="46766ED2">
            <w:pPr>
              <w:pStyle w:val="QuestionMainBodyTextBold"/>
              <w:rPr>
                <w:rFonts w:cs="Arial"/>
                <w:szCs w:val="24"/>
              </w:rPr>
            </w:pPr>
            <w:r>
              <w:rPr>
                <w:rFonts w:cs="Arial"/>
                <w:szCs w:val="24"/>
              </w:rPr>
              <w:t>Public health risks</w:t>
            </w:r>
          </w:p>
          <w:p w:rsidR="007C077A" w:rsidP="007C077A" w:rsidRDefault="007C077A" w14:paraId="01D50503" w14:textId="0C6C622C">
            <w:pPr>
              <w:pStyle w:val="QuestionMainBodyTextBold"/>
              <w:rPr>
                <w:rFonts w:cs="Arial"/>
                <w:szCs w:val="24"/>
              </w:rPr>
            </w:pPr>
            <w:r w:rsidRPr="00AB27DA">
              <w:rPr>
                <w:rFonts w:cs="Arial"/>
                <w:b w:val="0"/>
                <w:bCs w:val="0"/>
                <w:szCs w:val="24"/>
              </w:rPr>
              <w:t>Review the updated BESS Plume Assessment [</w:t>
            </w:r>
            <w:hyperlink w:history="1" r:id="rId228">
              <w:r w:rsidRPr="00515248">
                <w:rPr>
                  <w:rStyle w:val="Hyperlink"/>
                  <w:rFonts w:cs="Arial"/>
                  <w:b w:val="0"/>
                  <w:bCs w:val="0"/>
                  <w:szCs w:val="24"/>
                </w:rPr>
                <w:t>REP1-098</w:t>
              </w:r>
            </w:hyperlink>
            <w:r w:rsidRPr="00AB27DA">
              <w:rPr>
                <w:rFonts w:cs="Arial"/>
                <w:b w:val="0"/>
                <w:bCs w:val="0"/>
                <w:szCs w:val="24"/>
              </w:rPr>
              <w:t>] and confirm if this provides you with sufficient information to assess the potential risks to public health. Confirm if you have any outstanding concerns or comments</w:t>
            </w:r>
            <w:r w:rsidR="000C1B94">
              <w:rPr>
                <w:rFonts w:cs="Arial"/>
                <w:b w:val="0"/>
                <w:bCs w:val="0"/>
                <w:szCs w:val="24"/>
              </w:rPr>
              <w:t xml:space="preserve"> regarding the proposed development</w:t>
            </w:r>
            <w:r w:rsidRPr="00AB27DA">
              <w:rPr>
                <w:rFonts w:cs="Arial"/>
                <w:b w:val="0"/>
                <w:bCs w:val="0"/>
                <w:szCs w:val="24"/>
              </w:rPr>
              <w:t>, and if so, how these could be rectified by the applicant.</w:t>
            </w:r>
          </w:p>
        </w:tc>
      </w:tr>
      <w:tr w:rsidRPr="008C59AE" w:rsidR="007C077A" w:rsidTr="1A5755FF" w14:paraId="53C58E51" w14:textId="77777777">
        <w:tc>
          <w:tcPr>
            <w:tcW w:w="22099" w:type="dxa"/>
            <w:gridSpan w:val="3"/>
          </w:tcPr>
          <w:p w:rsidRPr="00092316" w:rsidR="007C077A" w:rsidP="007C077A" w:rsidRDefault="007C077A" w14:paraId="53C58E50" w14:textId="683C3393">
            <w:pPr>
              <w:pStyle w:val="Heading1"/>
              <w:rPr>
                <w:rFonts w:cs="Arial"/>
                <w:szCs w:val="24"/>
              </w:rPr>
            </w:pPr>
            <w:bookmarkStart w:name="_Toc226016411" w:id="24"/>
            <w:r>
              <w:rPr>
                <w:rFonts w:cs="Arial"/>
                <w:szCs w:val="24"/>
              </w:rPr>
              <w:t>Land and groundwater</w:t>
            </w:r>
            <w:bookmarkEnd w:id="24"/>
          </w:p>
        </w:tc>
      </w:tr>
      <w:tr w:rsidRPr="008C59AE" w:rsidR="00BB7E52" w:rsidTr="1A5755FF" w14:paraId="5098E2E6" w14:textId="77777777">
        <w:tc>
          <w:tcPr>
            <w:tcW w:w="1762" w:type="dxa"/>
          </w:tcPr>
          <w:p w:rsidRPr="00261197" w:rsidR="00BB7E52" w:rsidP="00563017" w:rsidRDefault="00BB7E52" w14:paraId="4DA6085A" w14:textId="77777777">
            <w:pPr>
              <w:pStyle w:val="Heading3"/>
              <w:numPr>
                <w:ilvl w:val="2"/>
                <w:numId w:val="62"/>
              </w:numPr>
              <w:rPr>
                <w:rFonts w:cs="Arial"/>
                <w:szCs w:val="24"/>
              </w:rPr>
            </w:pPr>
          </w:p>
        </w:tc>
        <w:tc>
          <w:tcPr>
            <w:tcW w:w="3336" w:type="dxa"/>
          </w:tcPr>
          <w:p w:rsidR="00BB7E52" w:rsidP="00BB7E52" w:rsidRDefault="00BB7E52" w14:paraId="759B340B" w14:textId="3AB21330">
            <w:pPr>
              <w:rPr>
                <w:rFonts w:cs="Arial"/>
                <w:szCs w:val="24"/>
              </w:rPr>
            </w:pPr>
            <w:r>
              <w:rPr>
                <w:rFonts w:cs="Arial"/>
                <w:szCs w:val="24"/>
              </w:rPr>
              <w:t xml:space="preserve">Environment Agency (EA), Anglian Water Services </w:t>
            </w:r>
            <w:r w:rsidR="008260DA">
              <w:rPr>
                <w:rFonts w:cs="Arial"/>
                <w:szCs w:val="24"/>
              </w:rPr>
              <w:t>Limited</w:t>
            </w:r>
          </w:p>
        </w:tc>
        <w:tc>
          <w:tcPr>
            <w:tcW w:w="17001" w:type="dxa"/>
          </w:tcPr>
          <w:p w:rsidR="00BB7E52" w:rsidP="00BB7E52" w:rsidRDefault="00BB7E52" w14:paraId="3C789942" w14:textId="77777777">
            <w:pPr>
              <w:spacing w:before="40" w:after="40"/>
              <w:rPr>
                <w:rFonts w:cs="Arial"/>
                <w:b/>
                <w:bCs/>
                <w:szCs w:val="24"/>
              </w:rPr>
            </w:pPr>
            <w:r>
              <w:rPr>
                <w:rFonts w:cs="Arial"/>
                <w:b/>
                <w:bCs/>
                <w:szCs w:val="24"/>
              </w:rPr>
              <w:t>Review of deadline 1 documents</w:t>
            </w:r>
          </w:p>
          <w:p w:rsidRPr="00DD535E" w:rsidR="00BB7E52" w:rsidP="00BB7E52" w:rsidRDefault="00BB7E52" w14:paraId="5E28718C" w14:textId="36AEE191">
            <w:pPr>
              <w:rPr>
                <w:rFonts w:cs="Arial"/>
                <w:b/>
                <w:bCs/>
                <w:szCs w:val="24"/>
              </w:rPr>
            </w:pPr>
            <w:r>
              <w:rPr>
                <w:rFonts w:cs="Arial"/>
                <w:szCs w:val="24"/>
              </w:rPr>
              <w:t>Review the updates to the application documents (see table 1 of the applicant’s cover letter [</w:t>
            </w:r>
            <w:hyperlink w:history="1" r:id="rId229">
              <w:r w:rsidRPr="00515248">
                <w:rPr>
                  <w:rStyle w:val="Hyperlink"/>
                  <w:rFonts w:cs="Arial"/>
                  <w:szCs w:val="24"/>
                </w:rPr>
                <w:t>REP1-001</w:t>
              </w:r>
            </w:hyperlink>
            <w:r>
              <w:rPr>
                <w:rFonts w:cs="Arial"/>
                <w:szCs w:val="24"/>
              </w:rPr>
              <w:t>] for an overview of the updated documents) and the additional documents (see table 2 of the applicant’s cover letter) submitted at deadline 1, the applicant’s responses to the relevant representations [</w:t>
            </w:r>
            <w:hyperlink w:history="1" r:id="rId230">
              <w:r w:rsidRPr="00515248">
                <w:rPr>
                  <w:rStyle w:val="Hyperlink"/>
                  <w:rFonts w:cs="Arial"/>
                  <w:szCs w:val="24"/>
                </w:rPr>
                <w:t>PDA-006</w:t>
              </w:r>
            </w:hyperlink>
            <w:r>
              <w:rPr>
                <w:rFonts w:cs="Arial"/>
                <w:szCs w:val="24"/>
              </w:rPr>
              <w:t xml:space="preserve">] and confirm whether the </w:t>
            </w:r>
            <w:r w:rsidR="00B91D9D">
              <w:rPr>
                <w:rFonts w:cs="Arial"/>
                <w:szCs w:val="24"/>
              </w:rPr>
              <w:t xml:space="preserve">applicant’s responses </w:t>
            </w:r>
            <w:r>
              <w:rPr>
                <w:rFonts w:cs="Arial"/>
                <w:szCs w:val="24"/>
              </w:rPr>
              <w:t>or amendments have addressed your concerns regarding the impacts on land and groundwater matters. If the changes have not sufficiently addressed your concerns, set out how the documents could be further updated to overcome them.</w:t>
            </w:r>
          </w:p>
        </w:tc>
      </w:tr>
      <w:tr w:rsidRPr="008C59AE" w:rsidR="00532A1E" w:rsidTr="1A5755FF" w14:paraId="01E3CDFA" w14:textId="77777777">
        <w:tc>
          <w:tcPr>
            <w:tcW w:w="1762" w:type="dxa"/>
          </w:tcPr>
          <w:p w:rsidRPr="00092316" w:rsidR="00532A1E" w:rsidP="00BB7E52" w:rsidRDefault="00532A1E" w14:paraId="242235F0" w14:textId="77777777">
            <w:pPr>
              <w:pStyle w:val="Heading3"/>
              <w:rPr>
                <w:rFonts w:cs="Arial"/>
                <w:szCs w:val="24"/>
              </w:rPr>
            </w:pPr>
          </w:p>
        </w:tc>
        <w:tc>
          <w:tcPr>
            <w:tcW w:w="3336" w:type="dxa"/>
          </w:tcPr>
          <w:p w:rsidR="00532A1E" w:rsidP="00BB7E52" w:rsidRDefault="00532A1E" w14:paraId="4F7C012B" w14:textId="44A9DF8C">
            <w:pPr>
              <w:rPr>
                <w:rFonts w:cs="Arial"/>
                <w:szCs w:val="24"/>
              </w:rPr>
            </w:pPr>
            <w:r>
              <w:rPr>
                <w:rFonts w:cs="Arial"/>
                <w:szCs w:val="24"/>
              </w:rPr>
              <w:t>The applicant</w:t>
            </w:r>
          </w:p>
        </w:tc>
        <w:tc>
          <w:tcPr>
            <w:tcW w:w="17001" w:type="dxa"/>
          </w:tcPr>
          <w:p w:rsidR="00532A1E" w:rsidP="00BB7E52" w:rsidRDefault="00532A1E" w14:paraId="13A6774A" w14:textId="5A3CA7E8">
            <w:pPr>
              <w:spacing w:before="40" w:after="40"/>
              <w:rPr>
                <w:rFonts w:cs="Arial"/>
                <w:b/>
                <w:bCs/>
                <w:szCs w:val="24"/>
              </w:rPr>
            </w:pPr>
            <w:r>
              <w:rPr>
                <w:rFonts w:cs="Arial"/>
                <w:b/>
                <w:bCs/>
                <w:szCs w:val="24"/>
              </w:rPr>
              <w:t xml:space="preserve">Update to </w:t>
            </w:r>
            <w:r w:rsidR="00A31FC0">
              <w:rPr>
                <w:rFonts w:cs="Arial"/>
                <w:b/>
                <w:bCs/>
                <w:szCs w:val="24"/>
              </w:rPr>
              <w:t>the O</w:t>
            </w:r>
            <w:r>
              <w:rPr>
                <w:rFonts w:cs="Arial"/>
                <w:b/>
                <w:bCs/>
                <w:szCs w:val="24"/>
              </w:rPr>
              <w:t xml:space="preserve">utline </w:t>
            </w:r>
            <w:r w:rsidR="00A31FC0">
              <w:rPr>
                <w:rFonts w:cs="Arial"/>
                <w:b/>
                <w:bCs/>
                <w:szCs w:val="24"/>
              </w:rPr>
              <w:t>D</w:t>
            </w:r>
            <w:r>
              <w:rPr>
                <w:rFonts w:cs="Arial"/>
                <w:b/>
                <w:bCs/>
                <w:szCs w:val="24"/>
              </w:rPr>
              <w:t xml:space="preserve">rainage </w:t>
            </w:r>
            <w:r w:rsidR="00A31FC0">
              <w:rPr>
                <w:rFonts w:cs="Arial"/>
                <w:b/>
                <w:bCs/>
                <w:szCs w:val="24"/>
              </w:rPr>
              <w:t>S</w:t>
            </w:r>
            <w:r>
              <w:rPr>
                <w:rFonts w:cs="Arial"/>
                <w:b/>
                <w:bCs/>
                <w:szCs w:val="24"/>
              </w:rPr>
              <w:t>trategy</w:t>
            </w:r>
          </w:p>
          <w:p w:rsidRPr="00532A1E" w:rsidR="00532A1E" w:rsidP="00BB7E52" w:rsidRDefault="00532A1E" w14:paraId="6345A550" w14:textId="3500B9EE">
            <w:pPr>
              <w:spacing w:before="40" w:after="40"/>
              <w:rPr>
                <w:rFonts w:cs="Arial"/>
                <w:szCs w:val="24"/>
              </w:rPr>
            </w:pPr>
            <w:r>
              <w:rPr>
                <w:rFonts w:cs="Arial"/>
                <w:szCs w:val="24"/>
              </w:rPr>
              <w:t>In your responses to the relevant representations [</w:t>
            </w:r>
            <w:hyperlink w:history="1" r:id="rId231">
              <w:r w:rsidRPr="00515248">
                <w:rPr>
                  <w:rStyle w:val="Hyperlink"/>
                  <w:rFonts w:cs="Arial"/>
                  <w:szCs w:val="24"/>
                </w:rPr>
                <w:t>PD</w:t>
              </w:r>
              <w:r w:rsidRPr="00515248" w:rsidR="004A076E">
                <w:rPr>
                  <w:rStyle w:val="Hyperlink"/>
                  <w:rFonts w:cs="Arial"/>
                  <w:szCs w:val="24"/>
                </w:rPr>
                <w:t>A-006</w:t>
              </w:r>
            </w:hyperlink>
            <w:r w:rsidR="004A076E">
              <w:rPr>
                <w:rFonts w:cs="Arial"/>
                <w:szCs w:val="24"/>
              </w:rPr>
              <w:t xml:space="preserve">] you stated that </w:t>
            </w:r>
            <w:r w:rsidR="00A51EA1">
              <w:rPr>
                <w:rFonts w:cs="Arial"/>
                <w:szCs w:val="24"/>
              </w:rPr>
              <w:t>s</w:t>
            </w:r>
            <w:r w:rsidRPr="00A51EA1" w:rsidR="00A51EA1">
              <w:rPr>
                <w:rFonts w:cs="Arial"/>
                <w:szCs w:val="24"/>
              </w:rPr>
              <w:t xml:space="preserve">ection 6.4.2 of the Outline Drainage Strategy </w:t>
            </w:r>
            <w:r w:rsidR="00475842">
              <w:rPr>
                <w:rFonts w:cs="Arial"/>
                <w:szCs w:val="24"/>
              </w:rPr>
              <w:t>[</w:t>
            </w:r>
            <w:hyperlink w:history="1" r:id="rId232">
              <w:r w:rsidRPr="00515248" w:rsidR="00475842">
                <w:rPr>
                  <w:rStyle w:val="Hyperlink"/>
                  <w:rFonts w:cs="Arial"/>
                  <w:szCs w:val="24"/>
                </w:rPr>
                <w:t>REP1-096</w:t>
              </w:r>
            </w:hyperlink>
            <w:r w:rsidR="00475842">
              <w:rPr>
                <w:rFonts w:cs="Arial"/>
                <w:szCs w:val="24"/>
              </w:rPr>
              <w:t>]</w:t>
            </w:r>
            <w:r w:rsidRPr="00A51EA1" w:rsidR="00A51EA1">
              <w:rPr>
                <w:rFonts w:cs="Arial"/>
                <w:szCs w:val="24"/>
              </w:rPr>
              <w:t xml:space="preserve"> </w:t>
            </w:r>
            <w:r w:rsidR="00A51EA1">
              <w:rPr>
                <w:rFonts w:cs="Arial"/>
                <w:szCs w:val="24"/>
              </w:rPr>
              <w:t>would</w:t>
            </w:r>
            <w:r w:rsidRPr="00A51EA1" w:rsidR="00A51EA1">
              <w:rPr>
                <w:rFonts w:cs="Arial"/>
                <w:szCs w:val="24"/>
              </w:rPr>
              <w:t xml:space="preserve"> be updated at </w:t>
            </w:r>
            <w:r w:rsidR="00A51EA1">
              <w:rPr>
                <w:rFonts w:cs="Arial"/>
                <w:szCs w:val="24"/>
              </w:rPr>
              <w:t>d</w:t>
            </w:r>
            <w:r w:rsidRPr="00A51EA1" w:rsidR="00A51EA1">
              <w:rPr>
                <w:rFonts w:cs="Arial"/>
                <w:szCs w:val="24"/>
              </w:rPr>
              <w:t>eadline 1 to replace ‘restricted’ to ‘prevented’ in line with ref</w:t>
            </w:r>
            <w:r w:rsidR="00775835">
              <w:rPr>
                <w:rFonts w:cs="Arial"/>
                <w:szCs w:val="24"/>
              </w:rPr>
              <w:t>.</w:t>
            </w:r>
            <w:r w:rsidRPr="00A51EA1" w:rsidR="00A51EA1">
              <w:rPr>
                <w:rFonts w:cs="Arial"/>
                <w:szCs w:val="24"/>
              </w:rPr>
              <w:t xml:space="preserve"> 217 of the Commitments Register</w:t>
            </w:r>
            <w:r w:rsidR="00EE563B">
              <w:rPr>
                <w:rFonts w:cs="Arial"/>
                <w:szCs w:val="24"/>
              </w:rPr>
              <w:t xml:space="preserve"> to respond to comments from the EA</w:t>
            </w:r>
            <w:r w:rsidR="00A51EA1">
              <w:rPr>
                <w:rFonts w:cs="Arial"/>
                <w:szCs w:val="24"/>
              </w:rPr>
              <w:t xml:space="preserve">. However, this does not appear to have been actioned. Update the document accordingly or explain why you </w:t>
            </w:r>
            <w:r w:rsidR="00400FE6">
              <w:rPr>
                <w:rFonts w:cs="Arial"/>
                <w:szCs w:val="24"/>
              </w:rPr>
              <w:t>no longer</w:t>
            </w:r>
            <w:r w:rsidR="00A51EA1">
              <w:rPr>
                <w:rFonts w:cs="Arial"/>
                <w:szCs w:val="24"/>
              </w:rPr>
              <w:t xml:space="preserve"> intend to make this amendment. </w:t>
            </w:r>
          </w:p>
        </w:tc>
      </w:tr>
      <w:tr w:rsidRPr="008C59AE" w:rsidR="004B5EF5" w:rsidTr="1A5755FF" w14:paraId="5299EDAB" w14:textId="77777777">
        <w:tc>
          <w:tcPr>
            <w:tcW w:w="1762" w:type="dxa"/>
          </w:tcPr>
          <w:p w:rsidRPr="00092316" w:rsidR="004B5EF5" w:rsidP="00BB7E52" w:rsidRDefault="004B5EF5" w14:paraId="4A1C64FF" w14:textId="77777777">
            <w:pPr>
              <w:pStyle w:val="Heading3"/>
              <w:rPr>
                <w:rFonts w:cs="Arial"/>
                <w:szCs w:val="24"/>
              </w:rPr>
            </w:pPr>
          </w:p>
        </w:tc>
        <w:tc>
          <w:tcPr>
            <w:tcW w:w="3336" w:type="dxa"/>
          </w:tcPr>
          <w:p w:rsidR="004B5EF5" w:rsidP="00BB7E52" w:rsidRDefault="004B5EF5" w14:paraId="3E5B72DD" w14:textId="5A84A9EC">
            <w:pPr>
              <w:rPr>
                <w:rFonts w:cs="Arial"/>
                <w:szCs w:val="24"/>
              </w:rPr>
            </w:pPr>
            <w:r>
              <w:rPr>
                <w:rFonts w:cs="Arial"/>
                <w:szCs w:val="24"/>
              </w:rPr>
              <w:t>The applicant</w:t>
            </w:r>
          </w:p>
        </w:tc>
        <w:tc>
          <w:tcPr>
            <w:tcW w:w="17001" w:type="dxa"/>
          </w:tcPr>
          <w:p w:rsidR="004B5EF5" w:rsidP="00BB7E52" w:rsidRDefault="004B5EF5" w14:paraId="7AF50A9C" w14:textId="43206F4E">
            <w:pPr>
              <w:spacing w:before="40" w:after="40"/>
              <w:rPr>
                <w:rFonts w:cs="Arial"/>
                <w:b/>
                <w:bCs/>
                <w:szCs w:val="24"/>
              </w:rPr>
            </w:pPr>
            <w:r>
              <w:rPr>
                <w:rFonts w:cs="Arial"/>
                <w:b/>
                <w:bCs/>
                <w:szCs w:val="24"/>
              </w:rPr>
              <w:t>Update to the Outline Construction Environmental Management Plan</w:t>
            </w:r>
            <w:r w:rsidR="001C0858">
              <w:rPr>
                <w:rFonts w:cs="Arial"/>
                <w:b/>
                <w:bCs/>
                <w:szCs w:val="24"/>
              </w:rPr>
              <w:t xml:space="preserve"> (</w:t>
            </w:r>
            <w:r w:rsidRPr="0083094E" w:rsidR="001C0858">
              <w:rPr>
                <w:rFonts w:cs="Arial"/>
                <w:b/>
                <w:szCs w:val="24"/>
              </w:rPr>
              <w:t>oCEMP</w:t>
            </w:r>
            <w:r w:rsidR="001C0858">
              <w:rPr>
                <w:rFonts w:cs="Arial"/>
                <w:b/>
                <w:bCs/>
                <w:szCs w:val="24"/>
              </w:rPr>
              <w:t>)</w:t>
            </w:r>
          </w:p>
          <w:p w:rsidR="004B5EF5" w:rsidP="00BB7E52" w:rsidRDefault="007C44DC" w14:paraId="55525529" w14:textId="32EB84CB">
            <w:pPr>
              <w:spacing w:before="40" w:after="40"/>
              <w:rPr>
                <w:rFonts w:cs="Arial"/>
                <w:b/>
                <w:bCs/>
                <w:szCs w:val="24"/>
              </w:rPr>
            </w:pPr>
            <w:r>
              <w:rPr>
                <w:rFonts w:cs="Arial"/>
                <w:szCs w:val="24"/>
              </w:rPr>
              <w:t>In your responses to the relevant representations [</w:t>
            </w:r>
            <w:hyperlink w:history="1" r:id="rId233">
              <w:r w:rsidRPr="00515248">
                <w:rPr>
                  <w:rStyle w:val="Hyperlink"/>
                  <w:rFonts w:cs="Arial"/>
                  <w:szCs w:val="24"/>
                </w:rPr>
                <w:t>PDA-006</w:t>
              </w:r>
            </w:hyperlink>
            <w:r>
              <w:rPr>
                <w:rFonts w:cs="Arial"/>
                <w:szCs w:val="24"/>
              </w:rPr>
              <w:t xml:space="preserve">] you stated that the oCEMP </w:t>
            </w:r>
            <w:r w:rsidR="000D0190">
              <w:rPr>
                <w:rFonts w:cs="Arial"/>
                <w:szCs w:val="24"/>
              </w:rPr>
              <w:t>[</w:t>
            </w:r>
            <w:hyperlink w:history="1" r:id="rId234">
              <w:r w:rsidRPr="00515248" w:rsidR="000D0190">
                <w:rPr>
                  <w:rStyle w:val="Hyperlink"/>
                  <w:rFonts w:cs="Arial"/>
                  <w:szCs w:val="24"/>
                </w:rPr>
                <w:t>REP1-078</w:t>
              </w:r>
            </w:hyperlink>
            <w:r w:rsidR="000D0190">
              <w:rPr>
                <w:rFonts w:cs="Arial"/>
                <w:szCs w:val="24"/>
              </w:rPr>
              <w:t xml:space="preserve">] </w:t>
            </w:r>
            <w:r>
              <w:rPr>
                <w:rFonts w:cs="Arial"/>
                <w:szCs w:val="24"/>
              </w:rPr>
              <w:t xml:space="preserve">would </w:t>
            </w:r>
            <w:r w:rsidRPr="00BB28C5">
              <w:rPr>
                <w:rFonts w:cs="Arial"/>
                <w:szCs w:val="24"/>
              </w:rPr>
              <w:t xml:space="preserve">be amended at </w:t>
            </w:r>
            <w:r>
              <w:rPr>
                <w:rFonts w:cs="Arial"/>
                <w:szCs w:val="24"/>
              </w:rPr>
              <w:t>d</w:t>
            </w:r>
            <w:r w:rsidRPr="00BB28C5">
              <w:rPr>
                <w:rFonts w:cs="Arial"/>
                <w:szCs w:val="24"/>
              </w:rPr>
              <w:t xml:space="preserve">eadline 1 </w:t>
            </w:r>
            <w:r w:rsidRPr="007C44DC">
              <w:rPr>
                <w:rFonts w:cs="Arial"/>
                <w:szCs w:val="24"/>
              </w:rPr>
              <w:t>to note that disposal of surplus material (if necessary) could be a waste operation</w:t>
            </w:r>
            <w:r w:rsidR="00DE5CD0">
              <w:rPr>
                <w:rFonts w:cs="Arial"/>
                <w:szCs w:val="24"/>
              </w:rPr>
              <w:t>,</w:t>
            </w:r>
            <w:r>
              <w:rPr>
                <w:rFonts w:cs="Arial"/>
                <w:szCs w:val="24"/>
              </w:rPr>
              <w:t xml:space="preserve"> to respond to comments from the EA. However, this does not appear to have been actioned. Update the document accordingly or explain why you no longer intend to make this amendment.</w:t>
            </w:r>
          </w:p>
        </w:tc>
      </w:tr>
      <w:tr w:rsidRPr="008C59AE" w:rsidR="006B2A23" w:rsidTr="1A5755FF" w14:paraId="0E86E683" w14:textId="77777777">
        <w:tc>
          <w:tcPr>
            <w:tcW w:w="1762" w:type="dxa"/>
          </w:tcPr>
          <w:p w:rsidRPr="00092316" w:rsidR="006B2A23" w:rsidP="00BB7E52" w:rsidRDefault="006B2A23" w14:paraId="0189739F" w14:textId="77777777">
            <w:pPr>
              <w:pStyle w:val="Heading3"/>
              <w:rPr>
                <w:rFonts w:cs="Arial"/>
                <w:szCs w:val="24"/>
              </w:rPr>
            </w:pPr>
          </w:p>
        </w:tc>
        <w:tc>
          <w:tcPr>
            <w:tcW w:w="3336" w:type="dxa"/>
          </w:tcPr>
          <w:p w:rsidR="006B2A23" w:rsidP="00BB7E52" w:rsidRDefault="006B2A23" w14:paraId="1125585B" w14:textId="6E40B8DC">
            <w:pPr>
              <w:rPr>
                <w:rFonts w:cs="Arial"/>
                <w:szCs w:val="24"/>
              </w:rPr>
            </w:pPr>
            <w:r>
              <w:rPr>
                <w:rFonts w:cs="Arial"/>
                <w:szCs w:val="24"/>
              </w:rPr>
              <w:t>The applicant</w:t>
            </w:r>
          </w:p>
        </w:tc>
        <w:tc>
          <w:tcPr>
            <w:tcW w:w="17001" w:type="dxa"/>
          </w:tcPr>
          <w:p w:rsidR="006B2A23" w:rsidP="00BB7E52" w:rsidRDefault="00FA56C1" w14:paraId="6A85B81A" w14:textId="47BE4396">
            <w:pPr>
              <w:spacing w:before="40" w:after="40"/>
              <w:rPr>
                <w:rFonts w:cs="Arial"/>
                <w:b/>
                <w:bCs/>
                <w:szCs w:val="24"/>
              </w:rPr>
            </w:pPr>
            <w:r>
              <w:rPr>
                <w:rFonts w:cs="Arial"/>
                <w:b/>
                <w:bCs/>
                <w:szCs w:val="24"/>
              </w:rPr>
              <w:t>Update to the Outline Operational Environmental Management Plan (</w:t>
            </w:r>
            <w:r w:rsidRPr="0083094E">
              <w:rPr>
                <w:rFonts w:cs="Arial"/>
                <w:b/>
                <w:szCs w:val="24"/>
              </w:rPr>
              <w:t>oOEMP</w:t>
            </w:r>
            <w:r>
              <w:rPr>
                <w:rFonts w:cs="Arial"/>
                <w:b/>
                <w:bCs/>
                <w:szCs w:val="24"/>
              </w:rPr>
              <w:t>)</w:t>
            </w:r>
          </w:p>
          <w:p w:rsidRPr="009934B0" w:rsidR="006B2A23" w:rsidP="00BB7E52" w:rsidRDefault="00FA56C1" w14:paraId="60BB5A5F" w14:textId="37DA92C6">
            <w:pPr>
              <w:spacing w:before="40" w:after="40"/>
              <w:rPr>
                <w:rFonts w:cs="Arial"/>
                <w:b/>
                <w:szCs w:val="24"/>
              </w:rPr>
            </w:pPr>
            <w:r>
              <w:rPr>
                <w:rFonts w:cs="Arial"/>
                <w:szCs w:val="24"/>
              </w:rPr>
              <w:t>In your responses to the relevant representations [</w:t>
            </w:r>
            <w:hyperlink w:history="1" r:id="rId235">
              <w:r w:rsidRPr="00515248">
                <w:rPr>
                  <w:rStyle w:val="Hyperlink"/>
                  <w:rFonts w:cs="Arial"/>
                  <w:szCs w:val="24"/>
                </w:rPr>
                <w:t>PDA-006</w:t>
              </w:r>
            </w:hyperlink>
            <w:r>
              <w:rPr>
                <w:rFonts w:cs="Arial"/>
                <w:szCs w:val="24"/>
              </w:rPr>
              <w:t>] you stated that</w:t>
            </w:r>
            <w:r w:rsidR="00FD4C2A">
              <w:rPr>
                <w:rFonts w:cs="Arial"/>
                <w:szCs w:val="24"/>
              </w:rPr>
              <w:t xml:space="preserve"> the oOEMP </w:t>
            </w:r>
            <w:r w:rsidR="009A169A">
              <w:rPr>
                <w:rFonts w:cs="Arial"/>
                <w:szCs w:val="24"/>
              </w:rPr>
              <w:t>[</w:t>
            </w:r>
            <w:hyperlink w:history="1" r:id="rId236">
              <w:r w:rsidRPr="00515248" w:rsidR="009A169A">
                <w:rPr>
                  <w:rStyle w:val="Hyperlink"/>
                  <w:rFonts w:cs="Arial"/>
                  <w:szCs w:val="24"/>
                </w:rPr>
                <w:t>REP1-080</w:t>
              </w:r>
            </w:hyperlink>
            <w:r w:rsidR="009A169A">
              <w:rPr>
                <w:rFonts w:cs="Arial"/>
                <w:szCs w:val="24"/>
              </w:rPr>
              <w:t xml:space="preserve">] </w:t>
            </w:r>
            <w:r w:rsidR="00FD4C2A">
              <w:rPr>
                <w:rFonts w:cs="Arial"/>
                <w:szCs w:val="24"/>
              </w:rPr>
              <w:t xml:space="preserve">would </w:t>
            </w:r>
            <w:r w:rsidRPr="00BB28C5" w:rsidR="00BB28C5">
              <w:rPr>
                <w:rFonts w:cs="Arial"/>
                <w:szCs w:val="24"/>
              </w:rPr>
              <w:t xml:space="preserve">be amended at </w:t>
            </w:r>
            <w:r w:rsidR="00FD4C2A">
              <w:rPr>
                <w:rFonts w:cs="Arial"/>
                <w:szCs w:val="24"/>
              </w:rPr>
              <w:t>d</w:t>
            </w:r>
            <w:r w:rsidRPr="00BB28C5" w:rsidR="00BB28C5">
              <w:rPr>
                <w:rFonts w:cs="Arial"/>
                <w:szCs w:val="24"/>
              </w:rPr>
              <w:t>eadline 1 to indicate that designated concrete washout areas should be sealed to prevent loss of fluid to ground or water</w:t>
            </w:r>
            <w:r>
              <w:rPr>
                <w:rFonts w:cs="Arial"/>
                <w:szCs w:val="24"/>
              </w:rPr>
              <w:t>, to respond to comments from the EA. However, this does not appear to have been actioned. Update the document accordingly or explain why you no longer intend to make this amendment.</w:t>
            </w:r>
          </w:p>
        </w:tc>
      </w:tr>
      <w:tr w:rsidRPr="008C59AE" w:rsidR="009E3C3F" w:rsidTr="1A5755FF" w14:paraId="4A833572" w14:textId="77777777">
        <w:tc>
          <w:tcPr>
            <w:tcW w:w="1762" w:type="dxa"/>
          </w:tcPr>
          <w:p w:rsidRPr="00092316" w:rsidR="009E3C3F" w:rsidP="00BB7E52" w:rsidRDefault="009E3C3F" w14:paraId="3B071365" w14:textId="77777777">
            <w:pPr>
              <w:pStyle w:val="Heading3"/>
              <w:rPr>
                <w:rFonts w:cs="Arial"/>
                <w:szCs w:val="24"/>
              </w:rPr>
            </w:pPr>
          </w:p>
        </w:tc>
        <w:tc>
          <w:tcPr>
            <w:tcW w:w="3336" w:type="dxa"/>
          </w:tcPr>
          <w:p w:rsidR="009E3C3F" w:rsidP="00BB7E52" w:rsidRDefault="009E3C3F" w14:paraId="197FDAC4" w14:textId="2500C410">
            <w:pPr>
              <w:rPr>
                <w:rFonts w:cs="Arial"/>
                <w:szCs w:val="24"/>
              </w:rPr>
            </w:pPr>
            <w:r>
              <w:rPr>
                <w:rFonts w:cs="Arial"/>
                <w:szCs w:val="24"/>
              </w:rPr>
              <w:t>Buckinghamshire Council</w:t>
            </w:r>
          </w:p>
        </w:tc>
        <w:tc>
          <w:tcPr>
            <w:tcW w:w="17001" w:type="dxa"/>
          </w:tcPr>
          <w:p w:rsidR="009E3C3F" w:rsidP="00BB7E52" w:rsidRDefault="00131945" w14:paraId="7E867F6C" w14:textId="5A15B4BC">
            <w:pPr>
              <w:spacing w:before="40" w:after="40"/>
              <w:rPr>
                <w:rFonts w:cs="Arial"/>
                <w:b/>
                <w:bCs/>
                <w:szCs w:val="24"/>
              </w:rPr>
            </w:pPr>
            <w:r>
              <w:rPr>
                <w:rFonts w:cs="Arial"/>
                <w:b/>
                <w:bCs/>
                <w:szCs w:val="24"/>
              </w:rPr>
              <w:t xml:space="preserve">Battery </w:t>
            </w:r>
            <w:r w:rsidR="00CB680D">
              <w:rPr>
                <w:rFonts w:cs="Arial"/>
                <w:b/>
                <w:bCs/>
                <w:szCs w:val="24"/>
              </w:rPr>
              <w:t xml:space="preserve">energy storage systems </w:t>
            </w:r>
            <w:r w:rsidRPr="0083094E" w:rsidR="00CB680D">
              <w:rPr>
                <w:rFonts w:cs="Arial"/>
                <w:b/>
                <w:szCs w:val="24"/>
              </w:rPr>
              <w:t>(BESS</w:t>
            </w:r>
            <w:r w:rsidR="00CB680D">
              <w:rPr>
                <w:rFonts w:cs="Arial"/>
                <w:b/>
                <w:bCs/>
                <w:szCs w:val="24"/>
              </w:rPr>
              <w:t>)</w:t>
            </w:r>
          </w:p>
          <w:p w:rsidRPr="00F40F15" w:rsidR="00F40F15" w:rsidP="00BB7E52" w:rsidRDefault="00B969FB" w14:paraId="58F85935" w14:textId="49E253D3">
            <w:pPr>
              <w:spacing w:before="40" w:after="40"/>
              <w:rPr>
                <w:rFonts w:cs="Arial"/>
                <w:szCs w:val="24"/>
              </w:rPr>
            </w:pPr>
            <w:r>
              <w:rPr>
                <w:rFonts w:cs="Arial"/>
                <w:szCs w:val="24"/>
              </w:rPr>
              <w:t xml:space="preserve">Paragraph </w:t>
            </w:r>
            <w:r w:rsidR="004F75C3">
              <w:rPr>
                <w:rFonts w:cs="Arial"/>
                <w:szCs w:val="24"/>
              </w:rPr>
              <w:t>4.10.21 of your Local Impact Report [</w:t>
            </w:r>
            <w:hyperlink w:history="1" r:id="rId237">
              <w:r w:rsidRPr="00515248" w:rsidR="004F75C3">
                <w:rPr>
                  <w:rStyle w:val="Hyperlink"/>
                  <w:rFonts w:cs="Arial"/>
                  <w:szCs w:val="24"/>
                </w:rPr>
                <w:t>REP1-112</w:t>
              </w:r>
            </w:hyperlink>
            <w:r w:rsidR="004F75C3">
              <w:rPr>
                <w:rFonts w:cs="Arial"/>
                <w:szCs w:val="24"/>
              </w:rPr>
              <w:t xml:space="preserve">] </w:t>
            </w:r>
            <w:r w:rsidR="009D1785">
              <w:rPr>
                <w:rFonts w:cs="Arial"/>
                <w:szCs w:val="24"/>
              </w:rPr>
              <w:t xml:space="preserve">indicates that </w:t>
            </w:r>
            <w:r w:rsidR="00846CEB">
              <w:rPr>
                <w:rFonts w:cs="Arial"/>
                <w:szCs w:val="24"/>
              </w:rPr>
              <w:t xml:space="preserve">you consider that </w:t>
            </w:r>
            <w:r w:rsidR="009D1785">
              <w:rPr>
                <w:rFonts w:cs="Arial"/>
                <w:szCs w:val="24"/>
              </w:rPr>
              <w:t xml:space="preserve">amendments may be required to the </w:t>
            </w:r>
            <w:r w:rsidR="009E3BAE">
              <w:rPr>
                <w:rFonts w:cs="Arial"/>
                <w:szCs w:val="24"/>
              </w:rPr>
              <w:t>oOEMP</w:t>
            </w:r>
            <w:r w:rsidR="006E3537">
              <w:rPr>
                <w:rFonts w:cs="Arial"/>
                <w:szCs w:val="24"/>
              </w:rPr>
              <w:t xml:space="preserve"> [</w:t>
            </w:r>
            <w:hyperlink w:history="1" r:id="rId238">
              <w:r w:rsidRPr="00515248" w:rsidR="006E3537">
                <w:rPr>
                  <w:rStyle w:val="Hyperlink"/>
                  <w:rFonts w:cs="Arial"/>
                  <w:szCs w:val="24"/>
                </w:rPr>
                <w:t>REP1-</w:t>
              </w:r>
              <w:r w:rsidRPr="00515248" w:rsidR="00E431DE">
                <w:rPr>
                  <w:rStyle w:val="Hyperlink"/>
                  <w:rFonts w:cs="Arial"/>
                  <w:szCs w:val="24"/>
                </w:rPr>
                <w:t>080</w:t>
              </w:r>
            </w:hyperlink>
            <w:r w:rsidR="00E431DE">
              <w:rPr>
                <w:rFonts w:cs="Arial"/>
                <w:szCs w:val="24"/>
              </w:rPr>
              <w:t xml:space="preserve">] </w:t>
            </w:r>
            <w:r w:rsidR="00CB680D">
              <w:rPr>
                <w:rFonts w:cs="Arial"/>
                <w:szCs w:val="24"/>
              </w:rPr>
              <w:t xml:space="preserve">to control </w:t>
            </w:r>
            <w:r w:rsidRPr="00CB680D" w:rsidR="00CB680D">
              <w:rPr>
                <w:rFonts w:cs="Arial"/>
                <w:szCs w:val="24"/>
              </w:rPr>
              <w:t>firewater containment, spill pathways, emergency response procedures, and management of hazardous substances</w:t>
            </w:r>
            <w:r w:rsidR="00CB680D">
              <w:rPr>
                <w:rFonts w:cs="Arial"/>
                <w:szCs w:val="24"/>
              </w:rPr>
              <w:t xml:space="preserve"> associated with </w:t>
            </w:r>
            <w:r w:rsidR="00CB104A">
              <w:rPr>
                <w:rFonts w:cs="Arial"/>
                <w:szCs w:val="24"/>
              </w:rPr>
              <w:t xml:space="preserve">the proposed </w:t>
            </w:r>
            <w:r w:rsidR="00A46F72">
              <w:rPr>
                <w:rFonts w:cs="Arial"/>
                <w:szCs w:val="24"/>
              </w:rPr>
              <w:t xml:space="preserve">BESS. </w:t>
            </w:r>
            <w:r w:rsidR="00272AED">
              <w:rPr>
                <w:rFonts w:cs="Arial"/>
                <w:szCs w:val="24"/>
              </w:rPr>
              <w:t xml:space="preserve">Set out what updates you seek </w:t>
            </w:r>
            <w:r w:rsidR="002C23D9">
              <w:rPr>
                <w:rFonts w:cs="Arial"/>
                <w:szCs w:val="24"/>
              </w:rPr>
              <w:t xml:space="preserve">to the </w:t>
            </w:r>
            <w:r w:rsidR="009E3BAE">
              <w:rPr>
                <w:rFonts w:cs="Arial"/>
                <w:szCs w:val="24"/>
              </w:rPr>
              <w:t xml:space="preserve">oOEMP and why </w:t>
            </w:r>
            <w:r w:rsidR="00AC62AD">
              <w:rPr>
                <w:rFonts w:cs="Arial"/>
                <w:szCs w:val="24"/>
              </w:rPr>
              <w:t xml:space="preserve">you consider that </w:t>
            </w:r>
            <w:r w:rsidR="009E3BAE">
              <w:rPr>
                <w:rFonts w:cs="Arial"/>
                <w:szCs w:val="24"/>
              </w:rPr>
              <w:t xml:space="preserve">they are required. </w:t>
            </w:r>
          </w:p>
        </w:tc>
      </w:tr>
      <w:tr w:rsidRPr="008C59AE" w:rsidR="00BB7E52" w:rsidTr="1A5755FF" w14:paraId="53C58E55" w14:textId="77777777">
        <w:tc>
          <w:tcPr>
            <w:tcW w:w="1762" w:type="dxa"/>
          </w:tcPr>
          <w:p w:rsidRPr="00092316" w:rsidR="00BB7E52" w:rsidP="00BB7E52" w:rsidRDefault="00BB7E52" w14:paraId="53C58E52" w14:textId="77777777">
            <w:pPr>
              <w:pStyle w:val="Heading3"/>
              <w:rPr>
                <w:rFonts w:cs="Arial"/>
                <w:szCs w:val="24"/>
              </w:rPr>
            </w:pPr>
          </w:p>
        </w:tc>
        <w:tc>
          <w:tcPr>
            <w:tcW w:w="3336" w:type="dxa"/>
          </w:tcPr>
          <w:p w:rsidRPr="00092316" w:rsidR="00BB7E52" w:rsidP="00BB7E52" w:rsidRDefault="00BB7E52" w14:paraId="53C58E53" w14:textId="7C0B7BEC">
            <w:pPr>
              <w:rPr>
                <w:rFonts w:cs="Arial"/>
                <w:szCs w:val="24"/>
              </w:rPr>
            </w:pPr>
            <w:r>
              <w:rPr>
                <w:rFonts w:cs="Arial"/>
                <w:szCs w:val="24"/>
              </w:rPr>
              <w:t>The applicant</w:t>
            </w:r>
          </w:p>
        </w:tc>
        <w:tc>
          <w:tcPr>
            <w:tcW w:w="17001" w:type="dxa"/>
          </w:tcPr>
          <w:p w:rsidRPr="00DD535E" w:rsidR="00BB7E52" w:rsidP="00BB7E52" w:rsidRDefault="00BB7E52" w14:paraId="33B0ECB5" w14:textId="77777777">
            <w:pPr>
              <w:rPr>
                <w:rFonts w:cs="Arial"/>
                <w:b/>
                <w:bCs/>
                <w:szCs w:val="24"/>
              </w:rPr>
            </w:pPr>
            <w:r w:rsidRPr="00DD535E">
              <w:rPr>
                <w:rFonts w:cs="Arial"/>
                <w:b/>
                <w:bCs/>
                <w:szCs w:val="24"/>
              </w:rPr>
              <w:t>Environmental permits</w:t>
            </w:r>
          </w:p>
          <w:p w:rsidRPr="00092316" w:rsidR="00BB7E52" w:rsidP="00BB7E52" w:rsidRDefault="00AC62AD" w14:paraId="53C58E54" w14:textId="6F81286D">
            <w:pPr>
              <w:rPr>
                <w:rFonts w:cs="Arial"/>
                <w:szCs w:val="24"/>
              </w:rPr>
            </w:pPr>
            <w:r>
              <w:rPr>
                <w:rFonts w:cs="Arial"/>
                <w:szCs w:val="24"/>
              </w:rPr>
              <w:t>National Policy Statement</w:t>
            </w:r>
            <w:r w:rsidR="00BB7E52">
              <w:rPr>
                <w:rFonts w:cs="Arial"/>
                <w:szCs w:val="24"/>
              </w:rPr>
              <w:t xml:space="preserve"> EN-1 paragraph </w:t>
            </w:r>
            <w:r w:rsidRPr="000A4DE7" w:rsidR="00BB7E52">
              <w:rPr>
                <w:rFonts w:cs="Arial"/>
                <w:szCs w:val="24"/>
              </w:rPr>
              <w:t xml:space="preserve">4.12.8 </w:t>
            </w:r>
            <w:r w:rsidR="00BB7E52">
              <w:rPr>
                <w:rFonts w:cs="Arial"/>
                <w:szCs w:val="24"/>
              </w:rPr>
              <w:t>states that w</w:t>
            </w:r>
            <w:r w:rsidRPr="000A4DE7" w:rsidR="00BB7E52">
              <w:rPr>
                <w:rFonts w:cs="Arial"/>
                <w:szCs w:val="24"/>
              </w:rPr>
              <w:t>herever possible, applicants should submit applications for environmental permits and other necessary consents at the same time as applying to the Secretary of State for development consent.</w:t>
            </w:r>
            <w:r w:rsidR="00BB7E52">
              <w:rPr>
                <w:rFonts w:cs="Arial"/>
                <w:szCs w:val="24"/>
              </w:rPr>
              <w:t xml:space="preserve"> The Schedule of Other Consents and Licences [</w:t>
            </w:r>
            <w:hyperlink w:history="1" r:id="rId239">
              <w:r w:rsidRPr="00515248" w:rsidR="00BB7E52">
                <w:rPr>
                  <w:rStyle w:val="Hyperlink"/>
                  <w:rFonts w:cs="Arial"/>
                  <w:szCs w:val="24"/>
                </w:rPr>
                <w:t>REP1-014</w:t>
              </w:r>
            </w:hyperlink>
            <w:r w:rsidR="00BB7E52">
              <w:rPr>
                <w:rFonts w:cs="Arial"/>
                <w:szCs w:val="24"/>
              </w:rPr>
              <w:t xml:space="preserve">] states that only a limited number of environmental permits are likely to be required, and </w:t>
            </w:r>
            <w:r w:rsidR="00A32A03">
              <w:rPr>
                <w:rFonts w:cs="Arial"/>
                <w:szCs w:val="24"/>
              </w:rPr>
              <w:t xml:space="preserve">suggests that </w:t>
            </w:r>
            <w:r w:rsidR="00BB7E52">
              <w:rPr>
                <w:rFonts w:cs="Arial"/>
                <w:szCs w:val="24"/>
              </w:rPr>
              <w:t xml:space="preserve">they would be applied for after development consent was granted. </w:t>
            </w:r>
            <w:r w:rsidR="00452DD9">
              <w:rPr>
                <w:rFonts w:cs="Arial"/>
                <w:szCs w:val="24"/>
              </w:rPr>
              <w:t>Could</w:t>
            </w:r>
            <w:r w:rsidR="00BB7E52">
              <w:rPr>
                <w:rFonts w:cs="Arial"/>
                <w:szCs w:val="24"/>
              </w:rPr>
              <w:t xml:space="preserve"> these permits</w:t>
            </w:r>
            <w:r w:rsidR="00452DD9">
              <w:rPr>
                <w:rFonts w:cs="Arial"/>
                <w:szCs w:val="24"/>
              </w:rPr>
              <w:t xml:space="preserve"> </w:t>
            </w:r>
            <w:r w:rsidR="00BB7E52">
              <w:rPr>
                <w:rFonts w:cs="Arial"/>
                <w:szCs w:val="24"/>
              </w:rPr>
              <w:t>be applied for now</w:t>
            </w:r>
            <w:r w:rsidR="00452DD9">
              <w:rPr>
                <w:rFonts w:cs="Arial"/>
                <w:szCs w:val="24"/>
              </w:rPr>
              <w:t xml:space="preserve"> – if not why not, and if so, why have they not </w:t>
            </w:r>
            <w:r w:rsidR="0008619C">
              <w:rPr>
                <w:rFonts w:cs="Arial"/>
                <w:szCs w:val="24"/>
              </w:rPr>
              <w:t>yet</w:t>
            </w:r>
            <w:r w:rsidR="00452DD9">
              <w:rPr>
                <w:rFonts w:cs="Arial"/>
                <w:szCs w:val="24"/>
              </w:rPr>
              <w:t xml:space="preserve"> been applied for</w:t>
            </w:r>
            <w:r w:rsidR="00BB7E52">
              <w:rPr>
                <w:rFonts w:cs="Arial"/>
                <w:szCs w:val="24"/>
              </w:rPr>
              <w:t>?</w:t>
            </w:r>
          </w:p>
        </w:tc>
      </w:tr>
      <w:tr w:rsidRPr="008C59AE" w:rsidR="00BB7E52" w:rsidTr="1A5755FF" w14:paraId="53C58E59" w14:textId="77777777">
        <w:tc>
          <w:tcPr>
            <w:tcW w:w="1762" w:type="dxa"/>
          </w:tcPr>
          <w:p w:rsidRPr="00092316" w:rsidR="00BB7E52" w:rsidP="00BB7E52" w:rsidRDefault="00BB7E52" w14:paraId="53C58E56" w14:textId="77777777">
            <w:pPr>
              <w:pStyle w:val="Heading3"/>
              <w:rPr>
                <w:rFonts w:cs="Arial"/>
                <w:szCs w:val="24"/>
              </w:rPr>
            </w:pPr>
          </w:p>
        </w:tc>
        <w:tc>
          <w:tcPr>
            <w:tcW w:w="3336" w:type="dxa"/>
          </w:tcPr>
          <w:p w:rsidRPr="00092316" w:rsidR="00BB7E52" w:rsidP="00BB7E52" w:rsidRDefault="00D07C42" w14:paraId="53C58E57" w14:textId="3FBB5F15">
            <w:pPr>
              <w:rPr>
                <w:rFonts w:cs="Arial"/>
                <w:szCs w:val="24"/>
              </w:rPr>
            </w:pPr>
            <w:r>
              <w:rPr>
                <w:rFonts w:cs="Arial"/>
                <w:szCs w:val="24"/>
              </w:rPr>
              <w:t>EA, Natural England</w:t>
            </w:r>
            <w:r w:rsidR="0048487E">
              <w:rPr>
                <w:rFonts w:cs="Arial"/>
                <w:szCs w:val="24"/>
              </w:rPr>
              <w:t>, Buckinghamshire Council</w:t>
            </w:r>
          </w:p>
        </w:tc>
        <w:tc>
          <w:tcPr>
            <w:tcW w:w="17001" w:type="dxa"/>
          </w:tcPr>
          <w:p w:rsidRPr="00316A4C" w:rsidR="00BB7E52" w:rsidP="00BB7E52" w:rsidRDefault="0048487E" w14:paraId="534576F7" w14:textId="6CFAD12C">
            <w:pPr>
              <w:rPr>
                <w:rFonts w:cs="Arial"/>
                <w:b/>
                <w:bCs/>
                <w:szCs w:val="24"/>
              </w:rPr>
            </w:pPr>
            <w:r w:rsidRPr="00316A4C">
              <w:rPr>
                <w:rFonts w:cs="Arial"/>
                <w:b/>
                <w:bCs/>
                <w:szCs w:val="24"/>
              </w:rPr>
              <w:t xml:space="preserve">Finemere </w:t>
            </w:r>
            <w:r w:rsidRPr="00316A4C" w:rsidR="00316A4C">
              <w:rPr>
                <w:rFonts w:cs="Arial"/>
                <w:b/>
                <w:bCs/>
                <w:szCs w:val="24"/>
              </w:rPr>
              <w:t xml:space="preserve">Wood Site of Special Scientific Interest </w:t>
            </w:r>
          </w:p>
          <w:p w:rsidRPr="00092316" w:rsidR="00316A4C" w:rsidP="00BB7E52" w:rsidRDefault="00316A4C" w14:paraId="53C58E58" w14:textId="4B0E4A27">
            <w:pPr>
              <w:rPr>
                <w:rFonts w:cs="Arial"/>
                <w:szCs w:val="24"/>
              </w:rPr>
            </w:pPr>
            <w:r>
              <w:rPr>
                <w:rFonts w:cs="Arial"/>
                <w:szCs w:val="24"/>
              </w:rPr>
              <w:t xml:space="preserve">Review the applicant’s updates to ES Chapter 11 (Land and </w:t>
            </w:r>
            <w:r w:rsidR="00832D7F">
              <w:rPr>
                <w:rFonts w:cs="Arial"/>
                <w:szCs w:val="24"/>
              </w:rPr>
              <w:t>Groundwater) [</w:t>
            </w:r>
            <w:hyperlink w:history="1" r:id="rId240">
              <w:r w:rsidRPr="00515248" w:rsidR="00832D7F">
                <w:rPr>
                  <w:rStyle w:val="Hyperlink"/>
                  <w:rFonts w:cs="Arial"/>
                  <w:szCs w:val="24"/>
                </w:rPr>
                <w:t>REP1</w:t>
              </w:r>
              <w:r w:rsidRPr="00515248" w:rsidR="00F637DE">
                <w:rPr>
                  <w:rStyle w:val="Hyperlink"/>
                  <w:rFonts w:cs="Arial"/>
                  <w:szCs w:val="24"/>
                </w:rPr>
                <w:t>-038</w:t>
              </w:r>
            </w:hyperlink>
            <w:r w:rsidR="00F637DE">
              <w:rPr>
                <w:rFonts w:cs="Arial"/>
                <w:szCs w:val="24"/>
              </w:rPr>
              <w:t xml:space="preserve">] regarding the effects </w:t>
            </w:r>
            <w:r w:rsidR="007906DF">
              <w:rPr>
                <w:rFonts w:cs="Arial"/>
                <w:szCs w:val="24"/>
              </w:rPr>
              <w:t xml:space="preserve">on </w:t>
            </w:r>
            <w:r w:rsidRPr="007906DF" w:rsidR="007906DF">
              <w:rPr>
                <w:rFonts w:cs="Arial"/>
                <w:szCs w:val="24"/>
              </w:rPr>
              <w:t>groundwater dependent terrestrial ecosystems</w:t>
            </w:r>
            <w:r w:rsidR="007906DF">
              <w:rPr>
                <w:rFonts w:cs="Arial"/>
                <w:szCs w:val="24"/>
              </w:rPr>
              <w:t xml:space="preserve"> at </w:t>
            </w:r>
            <w:r w:rsidR="00F637DE">
              <w:rPr>
                <w:rFonts w:cs="Arial"/>
                <w:szCs w:val="24"/>
              </w:rPr>
              <w:t xml:space="preserve">Finemere Wood </w:t>
            </w:r>
            <w:r w:rsidR="007043ED">
              <w:rPr>
                <w:rFonts w:cs="Arial"/>
                <w:szCs w:val="24"/>
              </w:rPr>
              <w:t>Site of Special Scientific Interest</w:t>
            </w:r>
            <w:r w:rsidR="00860DC6">
              <w:rPr>
                <w:rFonts w:cs="Arial"/>
                <w:szCs w:val="24"/>
              </w:rPr>
              <w:t xml:space="preserve"> – do you agree with the applicant’s conclusions</w:t>
            </w:r>
            <w:r w:rsidR="00AB3A69">
              <w:rPr>
                <w:rFonts w:cs="Arial"/>
                <w:szCs w:val="24"/>
              </w:rPr>
              <w:t xml:space="preserve"> regarding the likely effects? If not, why not?</w:t>
            </w:r>
          </w:p>
        </w:tc>
      </w:tr>
      <w:tr w:rsidRPr="008C59AE" w:rsidR="00BB7E52" w:rsidTr="1A5755FF" w14:paraId="53C58E5B" w14:textId="77777777">
        <w:tc>
          <w:tcPr>
            <w:tcW w:w="22099" w:type="dxa"/>
            <w:gridSpan w:val="3"/>
          </w:tcPr>
          <w:p w:rsidRPr="00092316" w:rsidR="00BB7E52" w:rsidP="00BB7E52" w:rsidRDefault="00BB7E52" w14:paraId="53C58E5A" w14:textId="0C6E6E78">
            <w:pPr>
              <w:pStyle w:val="Heading1"/>
              <w:rPr>
                <w:rFonts w:cs="Arial"/>
                <w:b w:val="0"/>
                <w:szCs w:val="24"/>
              </w:rPr>
            </w:pPr>
            <w:bookmarkStart w:name="_Toc226016412" w:id="25"/>
            <w:r>
              <w:rPr>
                <w:rFonts w:cs="Arial"/>
                <w:szCs w:val="24"/>
              </w:rPr>
              <w:t>Landscape and visual (including good design)</w:t>
            </w:r>
            <w:bookmarkEnd w:id="25"/>
          </w:p>
        </w:tc>
      </w:tr>
      <w:tr w:rsidRPr="008C59AE" w:rsidR="00BB7E52" w:rsidTr="1A5755FF" w14:paraId="53C58E61" w14:textId="77777777">
        <w:tc>
          <w:tcPr>
            <w:tcW w:w="1762" w:type="dxa"/>
          </w:tcPr>
          <w:p w:rsidRPr="00261197" w:rsidR="00BB7E52" w:rsidP="00563017" w:rsidRDefault="00BB7E52" w14:paraId="53C58E5C" w14:textId="77777777">
            <w:pPr>
              <w:pStyle w:val="Heading3"/>
              <w:numPr>
                <w:ilvl w:val="2"/>
                <w:numId w:val="63"/>
              </w:numPr>
              <w:rPr>
                <w:rFonts w:cs="Arial"/>
                <w:szCs w:val="24"/>
              </w:rPr>
            </w:pPr>
          </w:p>
        </w:tc>
        <w:tc>
          <w:tcPr>
            <w:tcW w:w="3336" w:type="dxa"/>
          </w:tcPr>
          <w:p w:rsidRPr="00092316" w:rsidR="00BB7E52" w:rsidP="00BB7E52" w:rsidRDefault="00BB7E52" w14:paraId="53C58E5D" w14:textId="365897CD">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7001" w:type="dxa"/>
          </w:tcPr>
          <w:p w:rsidR="00BB7E52" w:rsidP="00D957CA" w:rsidRDefault="002E70C0" w14:paraId="13DB145D" w14:textId="77777777">
            <w:pPr>
              <w:pStyle w:val="ListBullet"/>
              <w:numPr>
                <w:ilvl w:val="0"/>
                <w:numId w:val="0"/>
              </w:numPr>
              <w:rPr>
                <w:rFonts w:cs="Arial"/>
                <w:b/>
                <w:bCs/>
                <w:szCs w:val="24"/>
              </w:rPr>
            </w:pPr>
            <w:r w:rsidRPr="0009429C">
              <w:rPr>
                <w:rFonts w:cs="Arial"/>
                <w:b/>
                <w:bCs/>
                <w:szCs w:val="24"/>
              </w:rPr>
              <w:t>National Policy Statement (NPS) EN-1</w:t>
            </w:r>
          </w:p>
          <w:p w:rsidRPr="004A116B" w:rsidR="0009429C" w:rsidP="00D957CA" w:rsidRDefault="00B955D4" w14:paraId="53C58E60" w14:textId="3325EFAF">
            <w:pPr>
              <w:pStyle w:val="ListBullet"/>
              <w:numPr>
                <w:ilvl w:val="0"/>
                <w:numId w:val="0"/>
              </w:numPr>
              <w:rPr>
                <w:rFonts w:cs="Arial"/>
                <w:szCs w:val="24"/>
              </w:rPr>
            </w:pPr>
            <w:r w:rsidRPr="004A116B">
              <w:rPr>
                <w:rFonts w:cs="Arial"/>
                <w:szCs w:val="24"/>
              </w:rPr>
              <w:t>In the context of paragraph 5.10.25 of NPS EN-1, provide</w:t>
            </w:r>
            <w:r w:rsidRPr="004A116B" w:rsidR="00994E96">
              <w:rPr>
                <w:rFonts w:cs="Arial"/>
                <w:szCs w:val="24"/>
              </w:rPr>
              <w:t xml:space="preserve"> examples of existing permitted infrastructure that the applicant is aware of with a similar magnitude of impact on equally sensitive receptors</w:t>
            </w:r>
            <w:r w:rsidRPr="004A116B" w:rsidR="008E2E79">
              <w:rPr>
                <w:rFonts w:cs="Arial"/>
                <w:szCs w:val="24"/>
              </w:rPr>
              <w:t xml:space="preserve"> that may assist the Secretary of State</w:t>
            </w:r>
            <w:r w:rsidRPr="004A116B" w:rsidR="007A3896">
              <w:rPr>
                <w:rFonts w:cs="Arial"/>
                <w:szCs w:val="24"/>
              </w:rPr>
              <w:t xml:space="preserve"> in judging the weight given to the visual impacts of the proposed development. </w:t>
            </w:r>
          </w:p>
        </w:tc>
      </w:tr>
      <w:tr w:rsidRPr="008C59AE" w:rsidR="00801825" w:rsidTr="1A5755FF" w14:paraId="48FF6D12" w14:textId="77777777">
        <w:tc>
          <w:tcPr>
            <w:tcW w:w="1762" w:type="dxa"/>
          </w:tcPr>
          <w:p w:rsidRPr="00092316" w:rsidR="00801825" w:rsidP="00BB7E52" w:rsidRDefault="00801825" w14:paraId="077BA8BD" w14:textId="77777777">
            <w:pPr>
              <w:pStyle w:val="Heading3"/>
              <w:rPr>
                <w:rFonts w:cs="Arial"/>
                <w:szCs w:val="24"/>
              </w:rPr>
            </w:pPr>
          </w:p>
        </w:tc>
        <w:tc>
          <w:tcPr>
            <w:tcW w:w="3336" w:type="dxa"/>
          </w:tcPr>
          <w:p w:rsidRPr="00092316" w:rsidR="00801825" w:rsidP="008521CE" w:rsidRDefault="008521CE" w14:paraId="2E050B97" w14:textId="35D340B5">
            <w:pPr>
              <w:rPr>
                <w:rFonts w:cs="Arial"/>
                <w:szCs w:val="24"/>
              </w:rPr>
            </w:pPr>
            <w:r>
              <w:rPr>
                <w:rFonts w:cs="Arial"/>
                <w:szCs w:val="24"/>
              </w:rPr>
              <w:t>The applicant</w:t>
            </w:r>
          </w:p>
        </w:tc>
        <w:tc>
          <w:tcPr>
            <w:tcW w:w="17001" w:type="dxa"/>
          </w:tcPr>
          <w:p w:rsidR="00801825" w:rsidP="00BB7E52" w:rsidRDefault="008521CE" w14:paraId="3714226F" w14:textId="77777777">
            <w:pPr>
              <w:pStyle w:val="QuestionMainBodyTextBold"/>
              <w:rPr>
                <w:rFonts w:cs="Arial"/>
                <w:szCs w:val="24"/>
              </w:rPr>
            </w:pPr>
            <w:r>
              <w:rPr>
                <w:rFonts w:cs="Arial"/>
                <w:szCs w:val="24"/>
              </w:rPr>
              <w:t>NPS EN-1</w:t>
            </w:r>
          </w:p>
          <w:p w:rsidRPr="00923568" w:rsidR="008521CE" w:rsidP="00BB7E52" w:rsidRDefault="00C60A0F" w14:paraId="129A6AC9" w14:textId="74283CBD">
            <w:pPr>
              <w:pStyle w:val="QuestionMainBodyTextBold"/>
              <w:rPr>
                <w:rFonts w:cs="Arial"/>
                <w:b w:val="0"/>
                <w:bCs w:val="0"/>
                <w:szCs w:val="24"/>
              </w:rPr>
            </w:pPr>
            <w:r w:rsidRPr="00923568">
              <w:rPr>
                <w:rFonts w:cs="Arial"/>
                <w:b w:val="0"/>
                <w:bCs w:val="0"/>
                <w:szCs w:val="24"/>
              </w:rPr>
              <w:t>In the context of Buckinghamshire Council’s</w:t>
            </w:r>
            <w:r w:rsidRPr="00923568" w:rsidR="009D6790">
              <w:rPr>
                <w:rFonts w:cs="Arial"/>
                <w:b w:val="0"/>
                <w:bCs w:val="0"/>
                <w:szCs w:val="24"/>
              </w:rPr>
              <w:t xml:space="preserve"> request </w:t>
            </w:r>
            <w:r w:rsidRPr="00923568" w:rsidR="00636178">
              <w:rPr>
                <w:rFonts w:cs="Arial"/>
                <w:b w:val="0"/>
                <w:bCs w:val="0"/>
                <w:szCs w:val="24"/>
              </w:rPr>
              <w:t>[</w:t>
            </w:r>
            <w:hyperlink w:history="1" r:id="rId241">
              <w:r w:rsidRPr="00515248" w:rsidR="003F2A56">
                <w:rPr>
                  <w:rStyle w:val="Hyperlink"/>
                  <w:rFonts w:cs="Arial"/>
                  <w:b w:val="0"/>
                  <w:bCs w:val="0"/>
                  <w:szCs w:val="24"/>
                </w:rPr>
                <w:t>REP1-112</w:t>
              </w:r>
            </w:hyperlink>
            <w:r w:rsidRPr="00923568" w:rsidR="00636178">
              <w:rPr>
                <w:rFonts w:cs="Arial"/>
                <w:b w:val="0"/>
                <w:bCs w:val="0"/>
                <w:szCs w:val="24"/>
              </w:rPr>
              <w:t xml:space="preserve">] </w:t>
            </w:r>
            <w:r w:rsidRPr="00923568" w:rsidR="009D6790">
              <w:rPr>
                <w:rFonts w:cs="Arial"/>
                <w:b w:val="0"/>
                <w:bCs w:val="0"/>
                <w:szCs w:val="24"/>
              </w:rPr>
              <w:t>for the applicant to remove solar p</w:t>
            </w:r>
            <w:r w:rsidRPr="00923568" w:rsidR="00636178">
              <w:rPr>
                <w:rFonts w:cs="Arial"/>
                <w:b w:val="0"/>
                <w:bCs w:val="0"/>
                <w:szCs w:val="24"/>
              </w:rPr>
              <w:t xml:space="preserve">hotovoltaic </w:t>
            </w:r>
            <w:r w:rsidRPr="00923568" w:rsidR="00061743">
              <w:rPr>
                <w:rFonts w:cs="Arial"/>
                <w:b w:val="0"/>
                <w:bCs w:val="0"/>
                <w:szCs w:val="24"/>
              </w:rPr>
              <w:t>(</w:t>
            </w:r>
            <w:r w:rsidR="00D05939">
              <w:rPr>
                <w:rFonts w:cs="Arial"/>
                <w:b w:val="0"/>
                <w:bCs w:val="0"/>
                <w:szCs w:val="24"/>
              </w:rPr>
              <w:t>PV</w:t>
            </w:r>
            <w:r w:rsidRPr="00923568" w:rsidR="00061743">
              <w:rPr>
                <w:rFonts w:cs="Arial"/>
                <w:b w:val="0"/>
                <w:bCs w:val="0"/>
                <w:szCs w:val="24"/>
              </w:rPr>
              <w:t>)</w:t>
            </w:r>
            <w:r w:rsidRPr="00923568" w:rsidR="009D6790">
              <w:rPr>
                <w:rFonts w:cs="Arial"/>
                <w:b w:val="0"/>
                <w:bCs w:val="0"/>
                <w:szCs w:val="24"/>
              </w:rPr>
              <w:t xml:space="preserve"> development from fields </w:t>
            </w:r>
            <w:r w:rsidRPr="00923568" w:rsidR="00636178">
              <w:rPr>
                <w:rFonts w:cs="Arial"/>
                <w:b w:val="0"/>
                <w:bCs w:val="0"/>
                <w:szCs w:val="24"/>
              </w:rPr>
              <w:t>D28 and D2</w:t>
            </w:r>
            <w:r w:rsidR="003F2A56">
              <w:rPr>
                <w:rFonts w:cs="Arial"/>
                <w:b w:val="0"/>
                <w:bCs w:val="0"/>
                <w:szCs w:val="24"/>
              </w:rPr>
              <w:t>9</w:t>
            </w:r>
            <w:r w:rsidRPr="00923568" w:rsidR="00061743">
              <w:rPr>
                <w:rFonts w:cs="Arial"/>
                <w:b w:val="0"/>
                <w:bCs w:val="0"/>
                <w:szCs w:val="24"/>
              </w:rPr>
              <w:t xml:space="preserve"> due to landscape and visual effects, provide </w:t>
            </w:r>
            <w:r w:rsidRPr="00923568" w:rsidR="00183C80">
              <w:rPr>
                <w:rFonts w:cs="Arial"/>
                <w:b w:val="0"/>
                <w:bCs w:val="0"/>
                <w:szCs w:val="24"/>
              </w:rPr>
              <w:t>further comm</w:t>
            </w:r>
            <w:r w:rsidRPr="00923568" w:rsidR="0008555B">
              <w:rPr>
                <w:rFonts w:cs="Arial"/>
                <w:b w:val="0"/>
                <w:bCs w:val="0"/>
                <w:szCs w:val="24"/>
              </w:rPr>
              <w:t xml:space="preserve">ents on the applicant’s approach to paragraph </w:t>
            </w:r>
            <w:r w:rsidRPr="00923568" w:rsidR="00B32276">
              <w:rPr>
                <w:rFonts w:cs="Arial"/>
                <w:b w:val="0"/>
                <w:bCs w:val="0"/>
                <w:szCs w:val="24"/>
              </w:rPr>
              <w:t>5.10.26 of NPS EN-1</w:t>
            </w:r>
            <w:r w:rsidRPr="00923568" w:rsidR="00F52128">
              <w:rPr>
                <w:rFonts w:cs="Arial"/>
                <w:b w:val="0"/>
                <w:bCs w:val="0"/>
                <w:szCs w:val="24"/>
              </w:rPr>
              <w:t>.</w:t>
            </w:r>
            <w:r w:rsidRPr="00923568" w:rsidR="00F406F1">
              <w:rPr>
                <w:rFonts w:cs="Arial"/>
                <w:b w:val="0"/>
                <w:bCs w:val="0"/>
                <w:szCs w:val="24"/>
              </w:rPr>
              <w:t xml:space="preserve"> To what extent would reducing the scale</w:t>
            </w:r>
            <w:r w:rsidRPr="00923568" w:rsidR="00733F9D">
              <w:rPr>
                <w:rFonts w:cs="Arial"/>
                <w:b w:val="0"/>
                <w:bCs w:val="0"/>
                <w:szCs w:val="24"/>
              </w:rPr>
              <w:t xml:space="preserve"> or amending the design of the proposed development</w:t>
            </w:r>
            <w:r w:rsidRPr="00923568" w:rsidR="00FC74E7">
              <w:rPr>
                <w:rFonts w:cs="Arial"/>
                <w:b w:val="0"/>
                <w:bCs w:val="0"/>
                <w:szCs w:val="24"/>
              </w:rPr>
              <w:t xml:space="preserve"> result in a significant operational constraint such as a reduction in electricity generation output? </w:t>
            </w:r>
            <w:r w:rsidR="00667EFB">
              <w:rPr>
                <w:rFonts w:cs="Arial"/>
                <w:b w:val="0"/>
                <w:bCs w:val="0"/>
                <w:szCs w:val="24"/>
              </w:rPr>
              <w:t xml:space="preserve">Would the benefit of any such </w:t>
            </w:r>
            <w:r w:rsidR="00BD4022">
              <w:rPr>
                <w:rFonts w:cs="Arial"/>
                <w:b w:val="0"/>
                <w:bCs w:val="0"/>
                <w:szCs w:val="24"/>
              </w:rPr>
              <w:t>change</w:t>
            </w:r>
            <w:r w:rsidR="004621F6">
              <w:rPr>
                <w:rFonts w:cs="Arial"/>
                <w:b w:val="0"/>
                <w:bCs w:val="0"/>
                <w:szCs w:val="24"/>
              </w:rPr>
              <w:t xml:space="preserve"> </w:t>
            </w:r>
            <w:r w:rsidR="00E63B78">
              <w:rPr>
                <w:rFonts w:cs="Arial"/>
                <w:b w:val="0"/>
                <w:bCs w:val="0"/>
                <w:szCs w:val="24"/>
              </w:rPr>
              <w:t xml:space="preserve">outweigh </w:t>
            </w:r>
            <w:r w:rsidR="004621F6">
              <w:rPr>
                <w:rFonts w:cs="Arial"/>
                <w:b w:val="0"/>
                <w:bCs w:val="0"/>
                <w:szCs w:val="24"/>
              </w:rPr>
              <w:t xml:space="preserve">any identified loss of </w:t>
            </w:r>
            <w:r w:rsidR="00BD4022">
              <w:rPr>
                <w:rFonts w:cs="Arial"/>
                <w:b w:val="0"/>
                <w:bCs w:val="0"/>
                <w:szCs w:val="24"/>
              </w:rPr>
              <w:t xml:space="preserve">function? If not, why not? </w:t>
            </w:r>
            <w:r w:rsidR="00DA2C20">
              <w:rPr>
                <w:rFonts w:cs="Arial"/>
                <w:b w:val="0"/>
                <w:bCs w:val="0"/>
                <w:szCs w:val="24"/>
              </w:rPr>
              <w:t xml:space="preserve"> </w:t>
            </w:r>
          </w:p>
        </w:tc>
      </w:tr>
      <w:tr w:rsidRPr="008C59AE" w:rsidR="00F87C22" w:rsidTr="1A5755FF" w14:paraId="1F3EA72B" w14:textId="77777777">
        <w:tc>
          <w:tcPr>
            <w:tcW w:w="1762" w:type="dxa"/>
          </w:tcPr>
          <w:p w:rsidRPr="00092316" w:rsidR="00F87C22" w:rsidP="00BB7E52" w:rsidRDefault="00F87C22" w14:paraId="4996EE83" w14:textId="77777777">
            <w:pPr>
              <w:pStyle w:val="Heading3"/>
              <w:rPr>
                <w:rFonts w:cs="Arial"/>
                <w:szCs w:val="24"/>
              </w:rPr>
            </w:pPr>
          </w:p>
        </w:tc>
        <w:tc>
          <w:tcPr>
            <w:tcW w:w="3336" w:type="dxa"/>
          </w:tcPr>
          <w:p w:rsidR="00F87C22" w:rsidP="00BB7E52" w:rsidRDefault="00F87C22" w14:paraId="3E48F7A6" w14:textId="563330C3">
            <w:pPr>
              <w:rPr>
                <w:rFonts w:cs="Arial"/>
                <w:szCs w:val="24"/>
              </w:rPr>
            </w:pPr>
            <w:r>
              <w:rPr>
                <w:rFonts w:cs="Arial"/>
                <w:szCs w:val="24"/>
              </w:rPr>
              <w:t>The applicant</w:t>
            </w:r>
          </w:p>
        </w:tc>
        <w:tc>
          <w:tcPr>
            <w:tcW w:w="17001" w:type="dxa"/>
          </w:tcPr>
          <w:p w:rsidR="00F87C22" w:rsidP="0042422A" w:rsidRDefault="00F87C22" w14:paraId="7C321B10" w14:textId="77777777">
            <w:pPr>
              <w:pStyle w:val="QuestionMainBodyTextBold"/>
              <w:rPr>
                <w:rFonts w:cs="Arial"/>
                <w:szCs w:val="24"/>
              </w:rPr>
            </w:pPr>
            <w:r>
              <w:rPr>
                <w:rFonts w:cs="Arial"/>
                <w:szCs w:val="24"/>
              </w:rPr>
              <w:t>NPS EN-1</w:t>
            </w:r>
          </w:p>
          <w:p w:rsidR="00D46C0B" w:rsidP="00EC3DB0" w:rsidRDefault="00D808D3" w14:paraId="638B31F1" w14:textId="6D48D085">
            <w:pPr>
              <w:pStyle w:val="QuestionMainBodyTextBold"/>
              <w:rPr>
                <w:rFonts w:cs="Arial"/>
                <w:b w:val="0"/>
                <w:bCs w:val="0"/>
                <w:szCs w:val="24"/>
              </w:rPr>
            </w:pPr>
            <w:r w:rsidRPr="002D0E5D">
              <w:rPr>
                <w:rFonts w:cs="Arial"/>
                <w:b w:val="0"/>
                <w:bCs w:val="0"/>
                <w:szCs w:val="24"/>
              </w:rPr>
              <w:t>In the context of NPS EN-1 paragraph 5.10.27, provide</w:t>
            </w:r>
            <w:r w:rsidRPr="002D0E5D" w:rsidR="00462B3E">
              <w:rPr>
                <w:rFonts w:cs="Arial"/>
                <w:b w:val="0"/>
                <w:bCs w:val="0"/>
                <w:szCs w:val="24"/>
              </w:rPr>
              <w:t xml:space="preserve"> further details to explain</w:t>
            </w:r>
            <w:r w:rsidRPr="002D0E5D" w:rsidR="00013ECB">
              <w:rPr>
                <w:rFonts w:cs="Arial"/>
                <w:b w:val="0"/>
                <w:bCs w:val="0"/>
                <w:szCs w:val="24"/>
              </w:rPr>
              <w:t xml:space="preserve"> the choice of colours</w:t>
            </w:r>
            <w:r w:rsidRPr="002D0E5D" w:rsidR="00215357">
              <w:rPr>
                <w:rFonts w:cs="Arial"/>
                <w:b w:val="0"/>
                <w:bCs w:val="0"/>
                <w:szCs w:val="24"/>
              </w:rPr>
              <w:t xml:space="preserve"> referenced in the Design Approach Document </w:t>
            </w:r>
            <w:r w:rsidRPr="002D0E5D" w:rsidR="006E4046">
              <w:rPr>
                <w:rFonts w:cs="Arial"/>
                <w:b w:val="0"/>
                <w:bCs w:val="0"/>
                <w:szCs w:val="24"/>
              </w:rPr>
              <w:t xml:space="preserve">(DAD) </w:t>
            </w:r>
            <w:r w:rsidRPr="002D0E5D" w:rsidR="00215357">
              <w:rPr>
                <w:rFonts w:cs="Arial"/>
                <w:b w:val="0"/>
                <w:bCs w:val="0"/>
                <w:szCs w:val="24"/>
              </w:rPr>
              <w:t>[</w:t>
            </w:r>
            <w:hyperlink w:history="1" r:id="rId242">
              <w:r w:rsidRPr="00515248" w:rsidR="00604FC1">
                <w:rPr>
                  <w:rStyle w:val="Hyperlink"/>
                  <w:rFonts w:cs="Arial"/>
                  <w:b w:val="0"/>
                  <w:bCs w:val="0"/>
                  <w:szCs w:val="24"/>
                </w:rPr>
                <w:t>REP1</w:t>
              </w:r>
              <w:r w:rsidRPr="00515248" w:rsidR="006258B4">
                <w:rPr>
                  <w:rStyle w:val="Hyperlink"/>
                  <w:rFonts w:cs="Arial"/>
                  <w:b w:val="0"/>
                  <w:bCs w:val="0"/>
                  <w:szCs w:val="24"/>
                </w:rPr>
                <w:t>-018</w:t>
              </w:r>
            </w:hyperlink>
            <w:r w:rsidRPr="002D0E5D" w:rsidR="00215357">
              <w:rPr>
                <w:rFonts w:cs="Arial"/>
                <w:b w:val="0"/>
                <w:bCs w:val="0"/>
                <w:szCs w:val="24"/>
              </w:rPr>
              <w:t>] and Design Commitments</w:t>
            </w:r>
            <w:r w:rsidRPr="002D0E5D" w:rsidR="00462E20">
              <w:rPr>
                <w:rFonts w:cs="Arial"/>
                <w:b w:val="0"/>
                <w:bCs w:val="0"/>
                <w:szCs w:val="24"/>
              </w:rPr>
              <w:t xml:space="preserve"> </w:t>
            </w:r>
            <w:r w:rsidRPr="002D0E5D" w:rsidR="00C26C52">
              <w:rPr>
                <w:rFonts w:cs="Arial"/>
                <w:b w:val="0"/>
                <w:bCs w:val="0"/>
                <w:szCs w:val="24"/>
              </w:rPr>
              <w:t>[</w:t>
            </w:r>
            <w:hyperlink w:history="1" r:id="rId243">
              <w:r w:rsidRPr="00515248" w:rsidR="006258B4">
                <w:rPr>
                  <w:rStyle w:val="Hyperlink"/>
                  <w:rFonts w:cs="Arial"/>
                  <w:b w:val="0"/>
                  <w:bCs w:val="0"/>
                  <w:szCs w:val="24"/>
                </w:rPr>
                <w:t>REP1-020</w:t>
              </w:r>
            </w:hyperlink>
            <w:r w:rsidRPr="002D0E5D" w:rsidR="00C26C52">
              <w:rPr>
                <w:rFonts w:cs="Arial"/>
                <w:b w:val="0"/>
                <w:bCs w:val="0"/>
                <w:szCs w:val="24"/>
              </w:rPr>
              <w:t xml:space="preserve">] </w:t>
            </w:r>
            <w:r w:rsidRPr="002D0E5D" w:rsidR="00462E20">
              <w:rPr>
                <w:rFonts w:cs="Arial"/>
                <w:b w:val="0"/>
                <w:bCs w:val="0"/>
                <w:szCs w:val="24"/>
              </w:rPr>
              <w:t>in relation to the s</w:t>
            </w:r>
            <w:r w:rsidRPr="002D0E5D" w:rsidR="009F46D8">
              <w:rPr>
                <w:rFonts w:cs="Arial"/>
                <w:b w:val="0"/>
                <w:bCs w:val="0"/>
                <w:szCs w:val="24"/>
              </w:rPr>
              <w:t>etting and landscape</w:t>
            </w:r>
            <w:r w:rsidRPr="002D0E5D" w:rsidR="00EB7B1B">
              <w:rPr>
                <w:rFonts w:cs="Arial"/>
                <w:b w:val="0"/>
                <w:bCs w:val="0"/>
                <w:szCs w:val="24"/>
              </w:rPr>
              <w:t>:</w:t>
            </w:r>
          </w:p>
          <w:p w:rsidRPr="00BB0519" w:rsidR="00BB0519" w:rsidP="00563017" w:rsidRDefault="00C26C52" w14:paraId="3B66C9A5" w14:textId="07DFFFA8">
            <w:pPr>
              <w:pStyle w:val="ListParagraph"/>
              <w:numPr>
                <w:ilvl w:val="0"/>
                <w:numId w:val="45"/>
              </w:numPr>
              <w:rPr>
                <w:rFonts w:cs="Arial"/>
                <w:szCs w:val="24"/>
              </w:rPr>
            </w:pPr>
            <w:r w:rsidRPr="00EC3DB0">
              <w:t xml:space="preserve">What, if any, guidance would be considered </w:t>
            </w:r>
            <w:r w:rsidRPr="00EC3DB0" w:rsidR="0042654A">
              <w:t xml:space="preserve">to confirm colour choices at the detailed design stage? </w:t>
            </w:r>
            <w:r w:rsidR="00B96D6C">
              <w:t>Should any such guidance be referenced in the Design Commitments?</w:t>
            </w:r>
          </w:p>
          <w:p w:rsidRPr="00BB0519" w:rsidR="00BB0519" w:rsidP="00563017" w:rsidRDefault="00DE2C1E" w14:paraId="08E160A7" w14:textId="36059709">
            <w:pPr>
              <w:pStyle w:val="ListParagraph"/>
              <w:numPr>
                <w:ilvl w:val="0"/>
                <w:numId w:val="45"/>
              </w:numPr>
              <w:rPr>
                <w:rFonts w:cs="Arial"/>
                <w:szCs w:val="24"/>
              </w:rPr>
            </w:pPr>
            <w:r w:rsidRPr="00EC3DB0">
              <w:t>Design commitment D15 states that</w:t>
            </w:r>
            <w:r w:rsidRPr="00EC3DB0" w:rsidR="00FB3591">
              <w:t xml:space="preserve"> one of the options for the Main Collector Compound is white and/</w:t>
            </w:r>
            <w:r w:rsidR="001217CB">
              <w:t xml:space="preserve"> </w:t>
            </w:r>
            <w:r w:rsidRPr="00EC3DB0" w:rsidR="00FB3591">
              <w:t>or metallic.</w:t>
            </w:r>
            <w:r w:rsidRPr="00EC3DB0" w:rsidR="001E4FAB">
              <w:t xml:space="preserve"> Design commitment D24</w:t>
            </w:r>
            <w:r w:rsidRPr="00EC3DB0" w:rsidR="00662411">
              <w:t xml:space="preserve"> also identifies metallic as an option for </w:t>
            </w:r>
            <w:r w:rsidRPr="00EC3DB0" w:rsidR="00A9320E">
              <w:t>perimeter</w:t>
            </w:r>
            <w:r w:rsidRPr="00EC3DB0" w:rsidR="00662411">
              <w:t xml:space="preserve"> fencing around </w:t>
            </w:r>
            <w:r w:rsidRPr="00EC3DB0" w:rsidR="00A9320E">
              <w:t xml:space="preserve">Rosefield </w:t>
            </w:r>
            <w:r w:rsidR="00045049">
              <w:t>s</w:t>
            </w:r>
            <w:r w:rsidRPr="00EC3DB0" w:rsidR="00A9320E">
              <w:t xml:space="preserve">ubstation, Satellite Collector Compounds, </w:t>
            </w:r>
            <w:r w:rsidR="00921F26">
              <w:t>Batt</w:t>
            </w:r>
            <w:r w:rsidR="00DA1A2D">
              <w:t xml:space="preserve">ery </w:t>
            </w:r>
            <w:r w:rsidR="00E207A7">
              <w:t xml:space="preserve">Energy Storage Systems </w:t>
            </w:r>
            <w:r w:rsidR="001E2655">
              <w:t>(</w:t>
            </w:r>
            <w:r w:rsidRPr="00EC3DB0" w:rsidR="00A9320E">
              <w:t>BESS</w:t>
            </w:r>
            <w:r w:rsidR="001E2655">
              <w:t>)</w:t>
            </w:r>
            <w:r w:rsidRPr="00EC3DB0" w:rsidR="00A9320E">
              <w:t xml:space="preserve"> and Main Collector Compound. Provide further commentary </w:t>
            </w:r>
            <w:r w:rsidRPr="00EC3DB0" w:rsidR="001F5A74">
              <w:t xml:space="preserve">to explain </w:t>
            </w:r>
            <w:r w:rsidRPr="00EC3DB0" w:rsidR="00792AB8">
              <w:t xml:space="preserve">how such options would be sympathetic </w:t>
            </w:r>
            <w:r w:rsidRPr="00EC3DB0" w:rsidR="00B15549">
              <w:t xml:space="preserve">to the landscape. </w:t>
            </w:r>
          </w:p>
          <w:p w:rsidRPr="00EC3DB0" w:rsidR="00D808D3" w:rsidP="00563017" w:rsidRDefault="006141F8" w14:paraId="10516FE7" w14:textId="227ADFBC">
            <w:pPr>
              <w:pStyle w:val="ListParagraph"/>
              <w:numPr>
                <w:ilvl w:val="0"/>
                <w:numId w:val="45"/>
              </w:numPr>
              <w:rPr>
                <w:rFonts w:cs="Arial"/>
                <w:szCs w:val="24"/>
              </w:rPr>
            </w:pPr>
            <w:r w:rsidRPr="00EC3DB0">
              <w:t>Table 1 of the Design Commitment</w:t>
            </w:r>
            <w:r w:rsidRPr="00EC3DB0" w:rsidR="0012041B">
              <w:t>s</w:t>
            </w:r>
            <w:r w:rsidRPr="00EC3DB0">
              <w:t xml:space="preserve"> identifies colour options for different comp</w:t>
            </w:r>
            <w:r w:rsidRPr="00EC3DB0" w:rsidR="00AD3203">
              <w:t>onents of the proposed development but not for the Rosefield substation</w:t>
            </w:r>
            <w:r w:rsidRPr="00EC3DB0" w:rsidR="008C5FC5">
              <w:t xml:space="preserve"> aside from </w:t>
            </w:r>
            <w:r w:rsidR="00FD6D0B">
              <w:t xml:space="preserve">the </w:t>
            </w:r>
            <w:r w:rsidRPr="00EC3DB0" w:rsidR="00EF08DE">
              <w:t>perimeter</w:t>
            </w:r>
            <w:r w:rsidRPr="00EC3DB0" w:rsidR="008C5FC5">
              <w:t xml:space="preserve"> fencing. </w:t>
            </w:r>
            <w:r w:rsidRPr="00EC3DB0" w:rsidR="00643528">
              <w:t>Should the Design Commitment also specify colour options and design consideration</w:t>
            </w:r>
            <w:r w:rsidRPr="00EC3DB0" w:rsidR="0012041B">
              <w:t>s</w:t>
            </w:r>
            <w:r w:rsidRPr="00EC3DB0" w:rsidR="00643528">
              <w:t xml:space="preserve"> for the </w:t>
            </w:r>
            <w:r w:rsidRPr="00EC3DB0" w:rsidR="0012041B">
              <w:t xml:space="preserve">Rosefield </w:t>
            </w:r>
            <w:r w:rsidRPr="00EC3DB0" w:rsidR="00643528">
              <w:t>substation? If not, why not?</w:t>
            </w:r>
            <w:r w:rsidR="00643528">
              <w:t xml:space="preserve"> </w:t>
            </w:r>
          </w:p>
        </w:tc>
      </w:tr>
      <w:tr w:rsidRPr="008C59AE" w:rsidR="005D4898" w:rsidTr="1A5755FF" w14:paraId="4CCAB93E" w14:textId="77777777">
        <w:tc>
          <w:tcPr>
            <w:tcW w:w="1762" w:type="dxa"/>
          </w:tcPr>
          <w:p w:rsidRPr="00092316" w:rsidR="005D4898" w:rsidP="00BB7E52" w:rsidRDefault="005D4898" w14:paraId="62950D08" w14:textId="77777777">
            <w:pPr>
              <w:pStyle w:val="Heading3"/>
              <w:rPr>
                <w:rFonts w:cs="Arial"/>
                <w:szCs w:val="24"/>
              </w:rPr>
            </w:pPr>
          </w:p>
        </w:tc>
        <w:tc>
          <w:tcPr>
            <w:tcW w:w="3336" w:type="dxa"/>
          </w:tcPr>
          <w:p w:rsidR="005D4898" w:rsidP="00BB7E52" w:rsidRDefault="005D4898" w14:paraId="0B21C41A" w14:textId="0F3D0481">
            <w:pPr>
              <w:rPr>
                <w:rFonts w:cs="Arial"/>
                <w:szCs w:val="24"/>
              </w:rPr>
            </w:pPr>
            <w:r w:rsidRPr="005D4898">
              <w:rPr>
                <w:rFonts w:cs="Arial"/>
                <w:szCs w:val="24"/>
              </w:rPr>
              <w:t>Buckinghamshire Council</w:t>
            </w:r>
          </w:p>
        </w:tc>
        <w:tc>
          <w:tcPr>
            <w:tcW w:w="17001" w:type="dxa"/>
          </w:tcPr>
          <w:p w:rsidR="005D4898" w:rsidP="0042422A" w:rsidRDefault="005D4898" w14:paraId="71A80CA3" w14:textId="77777777">
            <w:pPr>
              <w:pStyle w:val="QuestionMainBodyTextBold"/>
              <w:rPr>
                <w:rFonts w:cs="Arial"/>
                <w:szCs w:val="24"/>
              </w:rPr>
            </w:pPr>
            <w:r>
              <w:rPr>
                <w:rFonts w:cs="Arial"/>
                <w:szCs w:val="24"/>
              </w:rPr>
              <w:t>NPS EN-1</w:t>
            </w:r>
          </w:p>
          <w:p w:rsidRPr="00316CD1" w:rsidR="005D4898" w:rsidP="0042422A" w:rsidRDefault="00A25F12" w14:paraId="296CC4E8" w14:textId="15E285A7">
            <w:pPr>
              <w:pStyle w:val="QuestionMainBodyTextBold"/>
              <w:rPr>
                <w:rFonts w:cs="Arial"/>
                <w:b w:val="0"/>
                <w:bCs w:val="0"/>
                <w:szCs w:val="24"/>
              </w:rPr>
            </w:pPr>
            <w:r w:rsidRPr="00316CD1">
              <w:rPr>
                <w:rFonts w:cs="Arial"/>
                <w:b w:val="0"/>
                <w:bCs w:val="0"/>
                <w:szCs w:val="24"/>
              </w:rPr>
              <w:t>Having regard to NPS EN-1 paragraph</w:t>
            </w:r>
            <w:r w:rsidRPr="00316CD1" w:rsidR="00611450">
              <w:rPr>
                <w:rFonts w:cs="Arial"/>
                <w:b w:val="0"/>
                <w:bCs w:val="0"/>
                <w:szCs w:val="24"/>
              </w:rPr>
              <w:t xml:space="preserve"> 5.10.30, is the Council</w:t>
            </w:r>
            <w:r w:rsidRPr="00316CD1" w:rsidR="0076325E">
              <w:rPr>
                <w:rFonts w:cs="Arial"/>
                <w:b w:val="0"/>
                <w:bCs w:val="0"/>
                <w:szCs w:val="24"/>
              </w:rPr>
              <w:t xml:space="preserve"> satisfied </w:t>
            </w:r>
            <w:r w:rsidRPr="00316CD1" w:rsidR="00D77322">
              <w:rPr>
                <w:rFonts w:cs="Arial"/>
                <w:b w:val="0"/>
                <w:bCs w:val="0"/>
                <w:szCs w:val="24"/>
              </w:rPr>
              <w:t xml:space="preserve">that </w:t>
            </w:r>
            <w:r w:rsidRPr="0076325E" w:rsidR="0076325E">
              <w:rPr>
                <w:rFonts w:cs="Arial"/>
                <w:b w:val="0"/>
                <w:bCs w:val="0"/>
                <w:szCs w:val="24"/>
              </w:rPr>
              <w:t>sufficient design content</w:t>
            </w:r>
            <w:r w:rsidRPr="00316CD1" w:rsidR="008519F5">
              <w:rPr>
                <w:rFonts w:cs="Arial"/>
                <w:b w:val="0"/>
                <w:bCs w:val="0"/>
                <w:szCs w:val="24"/>
              </w:rPr>
              <w:t xml:space="preserve"> </w:t>
            </w:r>
            <w:r w:rsidR="000B1B86">
              <w:rPr>
                <w:rFonts w:cs="Arial"/>
                <w:b w:val="0"/>
                <w:bCs w:val="0"/>
                <w:szCs w:val="24"/>
              </w:rPr>
              <w:t>would</w:t>
            </w:r>
            <w:r w:rsidRPr="0076325E" w:rsidR="0076325E">
              <w:rPr>
                <w:rFonts w:cs="Arial"/>
                <w:b w:val="0"/>
                <w:bCs w:val="0"/>
                <w:szCs w:val="24"/>
              </w:rPr>
              <w:t xml:space="preserve"> </w:t>
            </w:r>
            <w:r w:rsidR="00F21E0B">
              <w:rPr>
                <w:rFonts w:cs="Arial"/>
                <w:b w:val="0"/>
                <w:bCs w:val="0"/>
                <w:szCs w:val="24"/>
              </w:rPr>
              <w:t xml:space="preserve">be </w:t>
            </w:r>
            <w:r w:rsidRPr="0076325E" w:rsidR="0076325E">
              <w:rPr>
                <w:rFonts w:cs="Arial"/>
                <w:b w:val="0"/>
                <w:bCs w:val="0"/>
                <w:szCs w:val="24"/>
              </w:rPr>
              <w:t xml:space="preserve">secured </w:t>
            </w:r>
            <w:r w:rsidRPr="00316CD1" w:rsidR="008519F5">
              <w:rPr>
                <w:rFonts w:cs="Arial"/>
                <w:b w:val="0"/>
                <w:bCs w:val="0"/>
                <w:szCs w:val="24"/>
              </w:rPr>
              <w:t xml:space="preserve">through the </w:t>
            </w:r>
            <w:r w:rsidR="000B1B86">
              <w:rPr>
                <w:rFonts w:cs="Arial"/>
                <w:b w:val="0"/>
                <w:bCs w:val="0"/>
                <w:szCs w:val="24"/>
              </w:rPr>
              <w:t xml:space="preserve">draft </w:t>
            </w:r>
            <w:r w:rsidRPr="00316CD1" w:rsidR="008519F5">
              <w:rPr>
                <w:rFonts w:cs="Arial"/>
                <w:b w:val="0"/>
                <w:bCs w:val="0"/>
                <w:szCs w:val="24"/>
              </w:rPr>
              <w:t xml:space="preserve">Development Consent Order </w:t>
            </w:r>
            <w:r w:rsidR="000B1B86">
              <w:rPr>
                <w:rFonts w:cs="Arial"/>
                <w:b w:val="0"/>
                <w:bCs w:val="0"/>
                <w:szCs w:val="24"/>
              </w:rPr>
              <w:t>[</w:t>
            </w:r>
            <w:hyperlink w:history="1" r:id="rId244">
              <w:r w:rsidRPr="00515248" w:rsidR="000B1B86">
                <w:rPr>
                  <w:rStyle w:val="Hyperlink"/>
                  <w:rFonts w:cs="Arial"/>
                  <w:b w:val="0"/>
                  <w:bCs w:val="0"/>
                  <w:szCs w:val="24"/>
                </w:rPr>
                <w:t>REP1-</w:t>
              </w:r>
              <w:r w:rsidRPr="00515248" w:rsidR="009D1E18">
                <w:rPr>
                  <w:rStyle w:val="Hyperlink"/>
                  <w:rFonts w:cs="Arial"/>
                  <w:b w:val="0"/>
                  <w:bCs w:val="0"/>
                  <w:szCs w:val="24"/>
                </w:rPr>
                <w:t>008</w:t>
              </w:r>
            </w:hyperlink>
            <w:r w:rsidR="009D1E18">
              <w:rPr>
                <w:rFonts w:cs="Arial"/>
                <w:b w:val="0"/>
                <w:bCs w:val="0"/>
                <w:szCs w:val="24"/>
              </w:rPr>
              <w:t xml:space="preserve">] </w:t>
            </w:r>
            <w:r w:rsidRPr="00316CD1" w:rsidR="008519F5">
              <w:rPr>
                <w:rFonts w:cs="Arial"/>
                <w:b w:val="0"/>
                <w:bCs w:val="0"/>
                <w:szCs w:val="24"/>
              </w:rPr>
              <w:t xml:space="preserve">and related </w:t>
            </w:r>
            <w:r w:rsidR="009D1E18">
              <w:rPr>
                <w:rFonts w:cs="Arial"/>
                <w:b w:val="0"/>
                <w:bCs w:val="0"/>
                <w:szCs w:val="24"/>
              </w:rPr>
              <w:t xml:space="preserve">control </w:t>
            </w:r>
            <w:r w:rsidRPr="00316CD1" w:rsidR="008519F5">
              <w:rPr>
                <w:rFonts w:cs="Arial"/>
                <w:b w:val="0"/>
                <w:bCs w:val="0"/>
                <w:szCs w:val="24"/>
              </w:rPr>
              <w:t>documents, including the Design Commitments</w:t>
            </w:r>
            <w:r w:rsidRPr="00316CD1" w:rsidR="002860D8">
              <w:rPr>
                <w:rFonts w:cs="Arial"/>
                <w:b w:val="0"/>
                <w:bCs w:val="0"/>
                <w:szCs w:val="24"/>
              </w:rPr>
              <w:t xml:space="preserve"> [</w:t>
            </w:r>
            <w:hyperlink w:history="1" r:id="rId245">
              <w:r w:rsidRPr="00515248" w:rsidR="00316CD1">
                <w:rPr>
                  <w:rStyle w:val="Hyperlink"/>
                  <w:rFonts w:cs="Arial"/>
                  <w:b w:val="0"/>
                  <w:bCs w:val="0"/>
                  <w:szCs w:val="24"/>
                </w:rPr>
                <w:t>REP1-020</w:t>
              </w:r>
            </w:hyperlink>
            <w:r w:rsidRPr="00316CD1" w:rsidR="002860D8">
              <w:rPr>
                <w:rFonts w:cs="Arial"/>
                <w:b w:val="0"/>
                <w:bCs w:val="0"/>
                <w:szCs w:val="24"/>
              </w:rPr>
              <w:t>]</w:t>
            </w:r>
            <w:r w:rsidRPr="00316CD1" w:rsidR="00AF4CF3">
              <w:rPr>
                <w:rFonts w:cs="Arial"/>
                <w:b w:val="0"/>
                <w:bCs w:val="0"/>
                <w:szCs w:val="24"/>
              </w:rPr>
              <w:t>,</w:t>
            </w:r>
            <w:r w:rsidRPr="00316CD1" w:rsidR="002860D8">
              <w:rPr>
                <w:rFonts w:cs="Arial"/>
                <w:b w:val="0"/>
                <w:bCs w:val="0"/>
                <w:szCs w:val="24"/>
              </w:rPr>
              <w:t xml:space="preserve"> </w:t>
            </w:r>
            <w:r w:rsidRPr="0076325E" w:rsidR="0076325E">
              <w:rPr>
                <w:rFonts w:cs="Arial"/>
                <w:b w:val="0"/>
                <w:bCs w:val="0"/>
                <w:szCs w:val="24"/>
              </w:rPr>
              <w:t xml:space="preserve">to ensure </w:t>
            </w:r>
            <w:r w:rsidRPr="00316CD1" w:rsidR="002860D8">
              <w:rPr>
                <w:rFonts w:cs="Arial"/>
                <w:b w:val="0"/>
                <w:bCs w:val="0"/>
                <w:szCs w:val="24"/>
              </w:rPr>
              <w:t xml:space="preserve">that any </w:t>
            </w:r>
            <w:r w:rsidRPr="0076325E" w:rsidR="0076325E">
              <w:rPr>
                <w:rFonts w:cs="Arial"/>
                <w:b w:val="0"/>
                <w:bCs w:val="0"/>
                <w:szCs w:val="24"/>
              </w:rPr>
              <w:t>future consenting w</w:t>
            </w:r>
            <w:r w:rsidR="009355D5">
              <w:rPr>
                <w:rFonts w:cs="Arial"/>
                <w:b w:val="0"/>
                <w:bCs w:val="0"/>
                <w:szCs w:val="24"/>
              </w:rPr>
              <w:t>ould</w:t>
            </w:r>
            <w:r w:rsidRPr="0076325E" w:rsidR="0076325E">
              <w:rPr>
                <w:rFonts w:cs="Arial"/>
                <w:b w:val="0"/>
                <w:bCs w:val="0"/>
                <w:szCs w:val="24"/>
              </w:rPr>
              <w:t xml:space="preserve"> meet landscape, visual and good design objectives</w:t>
            </w:r>
            <w:r w:rsidRPr="00316CD1" w:rsidR="002860D8">
              <w:rPr>
                <w:rFonts w:cs="Arial"/>
                <w:b w:val="0"/>
                <w:bCs w:val="0"/>
                <w:szCs w:val="24"/>
              </w:rPr>
              <w:t xml:space="preserve">? If not, </w:t>
            </w:r>
            <w:r w:rsidRPr="00316CD1" w:rsidR="00F01248">
              <w:rPr>
                <w:rFonts w:cs="Arial"/>
                <w:b w:val="0"/>
                <w:bCs w:val="0"/>
                <w:szCs w:val="24"/>
              </w:rPr>
              <w:t>what further details should be a</w:t>
            </w:r>
            <w:r w:rsidRPr="00316CD1" w:rsidR="00DA65AC">
              <w:rPr>
                <w:rFonts w:cs="Arial"/>
                <w:b w:val="0"/>
                <w:bCs w:val="0"/>
                <w:szCs w:val="24"/>
              </w:rPr>
              <w:t xml:space="preserve">dded to </w:t>
            </w:r>
            <w:r w:rsidR="00F21E0B">
              <w:rPr>
                <w:rFonts w:cs="Arial"/>
                <w:b w:val="0"/>
                <w:bCs w:val="0"/>
                <w:szCs w:val="24"/>
              </w:rPr>
              <w:t xml:space="preserve">the </w:t>
            </w:r>
            <w:r w:rsidRPr="00316CD1" w:rsidR="00DA65AC">
              <w:rPr>
                <w:rFonts w:cs="Arial"/>
                <w:b w:val="0"/>
                <w:bCs w:val="0"/>
                <w:szCs w:val="24"/>
              </w:rPr>
              <w:t xml:space="preserve">control documents at this stage? </w:t>
            </w:r>
          </w:p>
        </w:tc>
      </w:tr>
      <w:tr w:rsidRPr="008C59AE" w:rsidR="002E331B" w:rsidTr="1A5755FF" w14:paraId="1ACCDCDA" w14:textId="77777777">
        <w:tc>
          <w:tcPr>
            <w:tcW w:w="1762" w:type="dxa"/>
          </w:tcPr>
          <w:p w:rsidRPr="00092316" w:rsidR="002E331B" w:rsidP="00BB7E52" w:rsidRDefault="002E331B" w14:paraId="28F45AF2" w14:textId="77777777">
            <w:pPr>
              <w:pStyle w:val="Heading3"/>
              <w:rPr>
                <w:rFonts w:cs="Arial"/>
                <w:szCs w:val="24"/>
              </w:rPr>
            </w:pPr>
          </w:p>
        </w:tc>
        <w:tc>
          <w:tcPr>
            <w:tcW w:w="3336" w:type="dxa"/>
          </w:tcPr>
          <w:p w:rsidR="002E331B" w:rsidP="00BB7E52" w:rsidRDefault="002E331B" w14:paraId="4151B827" w14:textId="703AB0EE">
            <w:pPr>
              <w:rPr>
                <w:rFonts w:cs="Arial"/>
                <w:szCs w:val="24"/>
              </w:rPr>
            </w:pPr>
            <w:r>
              <w:rPr>
                <w:rFonts w:cs="Arial"/>
                <w:szCs w:val="24"/>
              </w:rPr>
              <w:t>The applicant</w:t>
            </w:r>
          </w:p>
        </w:tc>
        <w:tc>
          <w:tcPr>
            <w:tcW w:w="17001" w:type="dxa"/>
          </w:tcPr>
          <w:p w:rsidR="002E331B" w:rsidP="0042422A" w:rsidRDefault="002E331B" w14:paraId="609BB2DD" w14:textId="77777777">
            <w:pPr>
              <w:pStyle w:val="QuestionMainBodyTextBold"/>
              <w:rPr>
                <w:rFonts w:cs="Arial"/>
                <w:szCs w:val="24"/>
              </w:rPr>
            </w:pPr>
            <w:r>
              <w:rPr>
                <w:rFonts w:cs="Arial"/>
                <w:szCs w:val="24"/>
              </w:rPr>
              <w:t>Rosefield substation</w:t>
            </w:r>
          </w:p>
          <w:p w:rsidRPr="00C64587" w:rsidR="002E331B" w:rsidP="0042422A" w:rsidRDefault="005D1E4C" w14:paraId="77127985" w14:textId="354ACB6D">
            <w:pPr>
              <w:pStyle w:val="QuestionMainBodyTextBold"/>
              <w:rPr>
                <w:rFonts w:cs="Arial"/>
                <w:b w:val="0"/>
                <w:bCs w:val="0"/>
                <w:szCs w:val="24"/>
              </w:rPr>
            </w:pPr>
            <w:r w:rsidRPr="00C64587">
              <w:rPr>
                <w:rFonts w:cs="Arial"/>
                <w:b w:val="0"/>
                <w:bCs w:val="0"/>
                <w:szCs w:val="24"/>
              </w:rPr>
              <w:t xml:space="preserve">Is </w:t>
            </w:r>
            <w:r w:rsidRPr="00C64587" w:rsidR="002E331B">
              <w:rPr>
                <w:rFonts w:cs="Arial"/>
                <w:b w:val="0"/>
                <w:bCs w:val="0"/>
                <w:szCs w:val="24"/>
              </w:rPr>
              <w:t>the Rosefield substation proposed to be air</w:t>
            </w:r>
            <w:r w:rsidR="00A10932">
              <w:rPr>
                <w:rFonts w:cs="Arial"/>
                <w:b w:val="0"/>
                <w:bCs w:val="0"/>
                <w:szCs w:val="24"/>
              </w:rPr>
              <w:t>-</w:t>
            </w:r>
            <w:r w:rsidRPr="00C64587" w:rsidR="002E331B">
              <w:rPr>
                <w:rFonts w:cs="Arial"/>
                <w:b w:val="0"/>
                <w:bCs w:val="0"/>
                <w:szCs w:val="24"/>
              </w:rPr>
              <w:t>insulated or gas</w:t>
            </w:r>
            <w:r w:rsidR="00A10932">
              <w:rPr>
                <w:rFonts w:cs="Arial"/>
                <w:b w:val="0"/>
                <w:bCs w:val="0"/>
                <w:szCs w:val="24"/>
              </w:rPr>
              <w:t>-</w:t>
            </w:r>
            <w:r w:rsidRPr="00C64587" w:rsidR="002E331B">
              <w:rPr>
                <w:rFonts w:cs="Arial"/>
                <w:b w:val="0"/>
                <w:bCs w:val="0"/>
                <w:szCs w:val="24"/>
              </w:rPr>
              <w:t>insulated?</w:t>
            </w:r>
            <w:r w:rsidRPr="00C64587" w:rsidR="00836C00">
              <w:rPr>
                <w:rFonts w:cs="Arial"/>
                <w:b w:val="0"/>
                <w:bCs w:val="0"/>
                <w:szCs w:val="24"/>
              </w:rPr>
              <w:t xml:space="preserve"> </w:t>
            </w:r>
            <w:r w:rsidRPr="00C64587" w:rsidR="002E0304">
              <w:rPr>
                <w:rFonts w:cs="Arial"/>
                <w:b w:val="0"/>
                <w:bCs w:val="0"/>
                <w:szCs w:val="24"/>
              </w:rPr>
              <w:t>If an option is preferred</w:t>
            </w:r>
            <w:r w:rsidRPr="00C64587">
              <w:rPr>
                <w:rFonts w:cs="Arial"/>
                <w:b w:val="0"/>
                <w:bCs w:val="0"/>
                <w:szCs w:val="24"/>
              </w:rPr>
              <w:t>,</w:t>
            </w:r>
            <w:r w:rsidRPr="00C64587" w:rsidR="002E0304">
              <w:rPr>
                <w:rFonts w:cs="Arial"/>
                <w:b w:val="0"/>
                <w:bCs w:val="0"/>
                <w:szCs w:val="24"/>
              </w:rPr>
              <w:t xml:space="preserve"> </w:t>
            </w:r>
            <w:r w:rsidRPr="00C64587" w:rsidR="0042482D">
              <w:rPr>
                <w:rFonts w:cs="Arial"/>
                <w:b w:val="0"/>
                <w:bCs w:val="0"/>
                <w:szCs w:val="24"/>
              </w:rPr>
              <w:t>provide justification for this in relation</w:t>
            </w:r>
            <w:r w:rsidRPr="00C64587" w:rsidR="00C64587">
              <w:rPr>
                <w:rFonts w:cs="Arial"/>
                <w:b w:val="0"/>
                <w:bCs w:val="0"/>
                <w:szCs w:val="24"/>
              </w:rPr>
              <w:t xml:space="preserve"> </w:t>
            </w:r>
            <w:r w:rsidRPr="00C64587" w:rsidR="0042482D">
              <w:rPr>
                <w:rFonts w:cs="Arial"/>
                <w:b w:val="0"/>
                <w:bCs w:val="0"/>
                <w:szCs w:val="24"/>
              </w:rPr>
              <w:t xml:space="preserve">to </w:t>
            </w:r>
            <w:r w:rsidRPr="00C64587" w:rsidR="00F21F63">
              <w:rPr>
                <w:rFonts w:cs="Arial"/>
                <w:b w:val="0"/>
                <w:bCs w:val="0"/>
                <w:szCs w:val="24"/>
              </w:rPr>
              <w:t xml:space="preserve">good design and landscape and visual effects. </w:t>
            </w:r>
            <w:r w:rsidR="00353C28">
              <w:rPr>
                <w:rFonts w:cs="Arial"/>
                <w:b w:val="0"/>
                <w:bCs w:val="0"/>
                <w:szCs w:val="24"/>
              </w:rPr>
              <w:t>If</w:t>
            </w:r>
            <w:r w:rsidR="007E79D4">
              <w:rPr>
                <w:rFonts w:cs="Arial"/>
                <w:b w:val="0"/>
                <w:bCs w:val="0"/>
                <w:szCs w:val="24"/>
              </w:rPr>
              <w:t xml:space="preserve"> the proposed development does not commit to air or gas insultation technology, </w:t>
            </w:r>
            <w:r w:rsidR="00CB3A34">
              <w:rPr>
                <w:rFonts w:cs="Arial"/>
                <w:b w:val="0"/>
                <w:bCs w:val="0"/>
                <w:szCs w:val="24"/>
              </w:rPr>
              <w:t xml:space="preserve">how would the </w:t>
            </w:r>
            <w:r w:rsidR="00186829">
              <w:rPr>
                <w:rFonts w:cs="Arial"/>
                <w:b w:val="0"/>
                <w:bCs w:val="0"/>
                <w:szCs w:val="24"/>
              </w:rPr>
              <w:t>choice of technology at the detaile</w:t>
            </w:r>
            <w:r w:rsidR="006333A2">
              <w:rPr>
                <w:rFonts w:cs="Arial"/>
                <w:b w:val="0"/>
                <w:bCs w:val="0"/>
                <w:szCs w:val="24"/>
              </w:rPr>
              <w:t>d</w:t>
            </w:r>
            <w:r w:rsidR="00186829">
              <w:rPr>
                <w:rFonts w:cs="Arial"/>
                <w:b w:val="0"/>
                <w:bCs w:val="0"/>
                <w:szCs w:val="24"/>
              </w:rPr>
              <w:t xml:space="preserve"> design stage </w:t>
            </w:r>
            <w:r w:rsidR="006333A2">
              <w:rPr>
                <w:rFonts w:cs="Arial"/>
                <w:b w:val="0"/>
                <w:bCs w:val="0"/>
                <w:szCs w:val="24"/>
              </w:rPr>
              <w:t xml:space="preserve">consider </w:t>
            </w:r>
            <w:r w:rsidR="00E44C2B">
              <w:rPr>
                <w:rFonts w:cs="Arial"/>
                <w:b w:val="0"/>
                <w:bCs w:val="0"/>
                <w:szCs w:val="24"/>
              </w:rPr>
              <w:t xml:space="preserve">good design and landscape and visual effects? </w:t>
            </w:r>
            <w:r w:rsidR="00AC501F">
              <w:rPr>
                <w:rFonts w:cs="Arial"/>
                <w:b w:val="0"/>
                <w:bCs w:val="0"/>
                <w:szCs w:val="24"/>
              </w:rPr>
              <w:t>How does the worst</w:t>
            </w:r>
            <w:r w:rsidR="006512F6">
              <w:rPr>
                <w:rFonts w:cs="Arial"/>
                <w:b w:val="0"/>
                <w:bCs w:val="0"/>
                <w:szCs w:val="24"/>
              </w:rPr>
              <w:t>-</w:t>
            </w:r>
            <w:r w:rsidR="00AC501F">
              <w:rPr>
                <w:rFonts w:cs="Arial"/>
                <w:b w:val="0"/>
                <w:bCs w:val="0"/>
                <w:szCs w:val="24"/>
              </w:rPr>
              <w:t xml:space="preserve">case scenario </w:t>
            </w:r>
            <w:r w:rsidR="006512F6">
              <w:rPr>
                <w:rFonts w:cs="Arial"/>
                <w:b w:val="0"/>
                <w:bCs w:val="0"/>
                <w:szCs w:val="24"/>
              </w:rPr>
              <w:t>consider this</w:t>
            </w:r>
            <w:r w:rsidR="0033170E">
              <w:rPr>
                <w:rFonts w:cs="Arial"/>
                <w:b w:val="0"/>
                <w:bCs w:val="0"/>
                <w:szCs w:val="24"/>
              </w:rPr>
              <w:t xml:space="preserve"> potential design choice?</w:t>
            </w:r>
          </w:p>
        </w:tc>
      </w:tr>
      <w:tr w:rsidRPr="008C59AE" w:rsidR="00346ED2" w:rsidTr="1A5755FF" w14:paraId="5624965C" w14:textId="77777777">
        <w:tc>
          <w:tcPr>
            <w:tcW w:w="1762" w:type="dxa"/>
          </w:tcPr>
          <w:p w:rsidRPr="00092316" w:rsidR="00346ED2" w:rsidP="00BB7E52" w:rsidRDefault="00346ED2" w14:paraId="7C30EFF3" w14:textId="77777777">
            <w:pPr>
              <w:pStyle w:val="Heading3"/>
              <w:rPr>
                <w:rFonts w:cs="Arial"/>
                <w:szCs w:val="24"/>
              </w:rPr>
            </w:pPr>
          </w:p>
        </w:tc>
        <w:tc>
          <w:tcPr>
            <w:tcW w:w="3336" w:type="dxa"/>
          </w:tcPr>
          <w:p w:rsidR="00346ED2" w:rsidP="00BB7E52" w:rsidRDefault="005B54CD" w14:paraId="7C723755" w14:textId="78401B7C">
            <w:pPr>
              <w:rPr>
                <w:rFonts w:cs="Arial"/>
                <w:szCs w:val="24"/>
              </w:rPr>
            </w:pPr>
            <w:r>
              <w:rPr>
                <w:rFonts w:cs="Arial"/>
                <w:szCs w:val="24"/>
              </w:rPr>
              <w:t>The applicant</w:t>
            </w:r>
          </w:p>
        </w:tc>
        <w:tc>
          <w:tcPr>
            <w:tcW w:w="17001" w:type="dxa"/>
          </w:tcPr>
          <w:p w:rsidRPr="002D0E5D" w:rsidR="00346ED2" w:rsidP="0042422A" w:rsidRDefault="00D02E18" w14:paraId="3695B6C8" w14:textId="4333FB04">
            <w:pPr>
              <w:pStyle w:val="QuestionMainBodyTextBold"/>
              <w:rPr>
                <w:rFonts w:cs="Arial"/>
                <w:szCs w:val="24"/>
              </w:rPr>
            </w:pPr>
            <w:r w:rsidRPr="002D0E5D">
              <w:rPr>
                <w:rFonts w:cs="Arial"/>
                <w:szCs w:val="24"/>
              </w:rPr>
              <w:t>D</w:t>
            </w:r>
            <w:r w:rsidRPr="002D0E5D" w:rsidR="006E4046">
              <w:rPr>
                <w:rFonts w:cs="Arial"/>
                <w:szCs w:val="24"/>
              </w:rPr>
              <w:t>AD</w:t>
            </w:r>
          </w:p>
          <w:p w:rsidRPr="002D0E5D" w:rsidR="009B6EE2" w:rsidP="0042422A" w:rsidRDefault="006E4046" w14:paraId="44C1B409" w14:textId="558EFCD0">
            <w:pPr>
              <w:pStyle w:val="QuestionMainBodyTextBold"/>
              <w:rPr>
                <w:rFonts w:cs="Arial"/>
                <w:b w:val="0"/>
                <w:bCs w:val="0"/>
                <w:szCs w:val="24"/>
              </w:rPr>
            </w:pPr>
            <w:r w:rsidRPr="002D0E5D">
              <w:rPr>
                <w:rFonts w:cs="Arial"/>
                <w:b w:val="0"/>
                <w:bCs w:val="0"/>
                <w:szCs w:val="24"/>
              </w:rPr>
              <w:t xml:space="preserve">Project Principle 6.2 in the DAD </w:t>
            </w:r>
            <w:r w:rsidRPr="002D0E5D" w:rsidR="007A13F3">
              <w:rPr>
                <w:rFonts w:cs="Arial"/>
                <w:b w:val="0"/>
                <w:bCs w:val="0"/>
                <w:szCs w:val="24"/>
              </w:rPr>
              <w:t>[</w:t>
            </w:r>
            <w:hyperlink w:history="1" r:id="rId246">
              <w:r w:rsidRPr="00515248" w:rsidR="007A13F3">
                <w:rPr>
                  <w:rStyle w:val="Hyperlink"/>
                  <w:rFonts w:cs="Arial"/>
                  <w:b w:val="0"/>
                  <w:bCs w:val="0"/>
                  <w:szCs w:val="24"/>
                </w:rPr>
                <w:t>REP1-018</w:t>
              </w:r>
            </w:hyperlink>
            <w:r w:rsidRPr="002D0E5D" w:rsidR="00C34638">
              <w:rPr>
                <w:rFonts w:cs="Arial"/>
                <w:b w:val="0"/>
                <w:bCs w:val="0"/>
                <w:szCs w:val="24"/>
              </w:rPr>
              <w:t xml:space="preserve">] </w:t>
            </w:r>
            <w:r w:rsidRPr="002D0E5D" w:rsidR="005D18F2">
              <w:rPr>
                <w:rFonts w:cs="Arial"/>
                <w:b w:val="0"/>
                <w:bCs w:val="0"/>
                <w:szCs w:val="24"/>
              </w:rPr>
              <w:t xml:space="preserve">refers to </w:t>
            </w:r>
            <w:r w:rsidRPr="002D0E5D" w:rsidR="00B47DEE">
              <w:rPr>
                <w:rFonts w:cs="Arial"/>
                <w:b w:val="0"/>
                <w:bCs w:val="0"/>
                <w:szCs w:val="24"/>
              </w:rPr>
              <w:t>“</w:t>
            </w:r>
            <w:r w:rsidRPr="002D0E5D" w:rsidR="003346B1">
              <w:rPr>
                <w:rFonts w:cs="Arial"/>
                <w:b w:val="0"/>
                <w:bCs w:val="0"/>
                <w:szCs w:val="24"/>
              </w:rPr>
              <w:t>enhancing field boundaries and retaining key views</w:t>
            </w:r>
            <w:r w:rsidRPr="002D0E5D" w:rsidR="00B47DEE">
              <w:rPr>
                <w:rFonts w:cs="Arial"/>
                <w:b w:val="0"/>
                <w:bCs w:val="0"/>
                <w:szCs w:val="24"/>
              </w:rPr>
              <w:t>”</w:t>
            </w:r>
            <w:r w:rsidRPr="002D0E5D" w:rsidR="003346B1">
              <w:rPr>
                <w:rFonts w:cs="Arial"/>
                <w:b w:val="0"/>
                <w:bCs w:val="0"/>
                <w:szCs w:val="24"/>
              </w:rPr>
              <w:t xml:space="preserve"> towards the </w:t>
            </w:r>
            <w:r w:rsidRPr="002D0E5D" w:rsidR="00205ACB">
              <w:rPr>
                <w:rFonts w:cs="Arial"/>
                <w:b w:val="0"/>
                <w:bCs w:val="0"/>
                <w:szCs w:val="24"/>
              </w:rPr>
              <w:t xml:space="preserve">Quainton - Wing Hills Area of Attractive Landscape (AAL). </w:t>
            </w:r>
            <w:r w:rsidRPr="002D0E5D" w:rsidR="00790747">
              <w:rPr>
                <w:rFonts w:cs="Arial"/>
                <w:b w:val="0"/>
                <w:bCs w:val="0"/>
                <w:szCs w:val="24"/>
              </w:rPr>
              <w:t>How</w:t>
            </w:r>
            <w:r w:rsidRPr="002D0E5D" w:rsidR="004F26E5">
              <w:rPr>
                <w:rFonts w:cs="Arial"/>
                <w:b w:val="0"/>
                <w:bCs w:val="0"/>
                <w:szCs w:val="24"/>
              </w:rPr>
              <w:t xml:space="preserve"> and where has the applicant sought to enhance field boundaries</w:t>
            </w:r>
            <w:r w:rsidRPr="002D0E5D" w:rsidR="00B47DEE">
              <w:rPr>
                <w:rFonts w:cs="Arial"/>
                <w:b w:val="0"/>
                <w:bCs w:val="0"/>
                <w:szCs w:val="24"/>
              </w:rPr>
              <w:t xml:space="preserve"> in line with this principle? </w:t>
            </w:r>
          </w:p>
        </w:tc>
      </w:tr>
      <w:tr w:rsidRPr="008C59AE" w:rsidR="00BA68C7" w:rsidTr="1A5755FF" w14:paraId="532037DB" w14:textId="77777777">
        <w:tc>
          <w:tcPr>
            <w:tcW w:w="1762" w:type="dxa"/>
          </w:tcPr>
          <w:p w:rsidRPr="00092316" w:rsidR="00BA68C7" w:rsidP="00BB7E52" w:rsidRDefault="00BA68C7" w14:paraId="6EABAF9E" w14:textId="77777777">
            <w:pPr>
              <w:pStyle w:val="Heading3"/>
              <w:rPr>
                <w:rFonts w:cs="Arial"/>
                <w:szCs w:val="24"/>
              </w:rPr>
            </w:pPr>
          </w:p>
        </w:tc>
        <w:tc>
          <w:tcPr>
            <w:tcW w:w="3336" w:type="dxa"/>
          </w:tcPr>
          <w:p w:rsidR="00BA68C7" w:rsidP="00BB7E52" w:rsidRDefault="00CA061C" w14:paraId="4B7D2BFF" w14:textId="7E3D41EC">
            <w:pPr>
              <w:rPr>
                <w:rFonts w:cs="Arial"/>
                <w:szCs w:val="24"/>
              </w:rPr>
            </w:pPr>
            <w:r>
              <w:rPr>
                <w:rFonts w:cs="Arial"/>
                <w:szCs w:val="24"/>
              </w:rPr>
              <w:t>The applicant</w:t>
            </w:r>
          </w:p>
        </w:tc>
        <w:tc>
          <w:tcPr>
            <w:tcW w:w="17001" w:type="dxa"/>
          </w:tcPr>
          <w:p w:rsidRPr="002D0E5D" w:rsidR="00BA68C7" w:rsidP="0042422A" w:rsidRDefault="00CA061C" w14:paraId="1FF2B6BD" w14:textId="42EAFF6E">
            <w:pPr>
              <w:pStyle w:val="QuestionMainBodyTextBold"/>
              <w:rPr>
                <w:rFonts w:cs="Arial"/>
                <w:szCs w:val="24"/>
              </w:rPr>
            </w:pPr>
            <w:r w:rsidRPr="002D0E5D">
              <w:rPr>
                <w:rFonts w:cs="Arial"/>
                <w:szCs w:val="24"/>
              </w:rPr>
              <w:t>Viewpoint analysis</w:t>
            </w:r>
            <w:r w:rsidRPr="002D0E5D" w:rsidR="00685B9F">
              <w:rPr>
                <w:rFonts w:cs="Arial"/>
                <w:szCs w:val="24"/>
              </w:rPr>
              <w:t xml:space="preserve"> </w:t>
            </w:r>
            <w:r w:rsidRPr="002D0E5D" w:rsidR="00816F3C">
              <w:rPr>
                <w:rFonts w:cs="Arial"/>
                <w:szCs w:val="24"/>
              </w:rPr>
              <w:t>–</w:t>
            </w:r>
            <w:r w:rsidRPr="002D0E5D" w:rsidR="00685B9F">
              <w:rPr>
                <w:rFonts w:cs="Arial"/>
                <w:szCs w:val="24"/>
              </w:rPr>
              <w:t xml:space="preserve"> </w:t>
            </w:r>
            <w:r w:rsidRPr="002D0E5D" w:rsidR="00816F3C">
              <w:rPr>
                <w:rFonts w:cs="Arial"/>
                <w:szCs w:val="24"/>
              </w:rPr>
              <w:t xml:space="preserve">additional planting </w:t>
            </w:r>
          </w:p>
          <w:p w:rsidRPr="002D0E5D" w:rsidR="00CA061C" w:rsidP="006E3D81" w:rsidRDefault="006E3D81" w14:paraId="1C0DA92F" w14:textId="15B5963D">
            <w:pPr>
              <w:pStyle w:val="QuestionMainBodyTextBold"/>
              <w:rPr>
                <w:rFonts w:cs="Arial"/>
                <w:b w:val="0"/>
                <w:bCs w:val="0"/>
                <w:szCs w:val="24"/>
              </w:rPr>
            </w:pPr>
            <w:r w:rsidRPr="002D0E5D">
              <w:rPr>
                <w:rFonts w:cs="Arial"/>
                <w:b w:val="0"/>
                <w:bCs w:val="0"/>
                <w:szCs w:val="24"/>
              </w:rPr>
              <w:t xml:space="preserve">The scale of visual </w:t>
            </w:r>
            <w:r w:rsidRPr="002D0E5D" w:rsidR="00863114">
              <w:rPr>
                <w:rFonts w:cs="Arial"/>
                <w:b w:val="0"/>
                <w:bCs w:val="0"/>
                <w:szCs w:val="24"/>
              </w:rPr>
              <w:t xml:space="preserve">and landscape </w:t>
            </w:r>
            <w:r w:rsidRPr="002D0E5D">
              <w:rPr>
                <w:rFonts w:cs="Arial"/>
                <w:b w:val="0"/>
                <w:bCs w:val="0"/>
                <w:szCs w:val="24"/>
              </w:rPr>
              <w:t xml:space="preserve">change as identified in table 10.12 </w:t>
            </w:r>
            <w:r w:rsidRPr="002D0E5D" w:rsidR="00491A24">
              <w:rPr>
                <w:rFonts w:cs="Arial"/>
                <w:b w:val="0"/>
                <w:bCs w:val="0"/>
                <w:szCs w:val="24"/>
              </w:rPr>
              <w:t>of Environmental Statement (ES)</w:t>
            </w:r>
            <w:r w:rsidRPr="002D0E5D">
              <w:rPr>
                <w:rFonts w:cs="Arial"/>
                <w:b w:val="0"/>
                <w:bCs w:val="0"/>
                <w:szCs w:val="24"/>
              </w:rPr>
              <w:t xml:space="preserve"> Chapter 10</w:t>
            </w:r>
            <w:r w:rsidRPr="002D0E5D" w:rsidR="00AE1A24">
              <w:rPr>
                <w:rFonts w:cs="Arial"/>
                <w:b w:val="0"/>
                <w:bCs w:val="0"/>
                <w:szCs w:val="24"/>
              </w:rPr>
              <w:t xml:space="preserve"> </w:t>
            </w:r>
            <w:r w:rsidRPr="002D0E5D" w:rsidR="007C1CA5">
              <w:rPr>
                <w:rFonts w:cs="Arial"/>
                <w:b w:val="0"/>
                <w:bCs w:val="0"/>
                <w:szCs w:val="24"/>
              </w:rPr>
              <w:t>(</w:t>
            </w:r>
            <w:r w:rsidRPr="002D0E5D" w:rsidR="00AE1A24">
              <w:rPr>
                <w:rFonts w:cs="Arial"/>
                <w:b w:val="0"/>
                <w:bCs w:val="0"/>
                <w:szCs w:val="24"/>
              </w:rPr>
              <w:t>Landscape and Visual</w:t>
            </w:r>
            <w:r w:rsidRPr="002D0E5D" w:rsidR="00DD2BEA">
              <w:rPr>
                <w:rFonts w:cs="Arial"/>
                <w:b w:val="0"/>
                <w:bCs w:val="0"/>
                <w:szCs w:val="24"/>
              </w:rPr>
              <w:t>)</w:t>
            </w:r>
            <w:r w:rsidRPr="002D0E5D" w:rsidR="00AE1A24">
              <w:rPr>
                <w:rFonts w:cs="Arial"/>
                <w:b w:val="0"/>
                <w:bCs w:val="0"/>
                <w:szCs w:val="24"/>
              </w:rPr>
              <w:t xml:space="preserve"> [</w:t>
            </w:r>
            <w:hyperlink w:history="1" r:id="rId247">
              <w:r w:rsidRPr="00515248" w:rsidR="00FD7632">
                <w:rPr>
                  <w:rStyle w:val="Hyperlink"/>
                  <w:rFonts w:cs="Arial"/>
                  <w:b w:val="0"/>
                  <w:bCs w:val="0"/>
                  <w:szCs w:val="24"/>
                </w:rPr>
                <w:t>APP-053</w:t>
              </w:r>
            </w:hyperlink>
            <w:r w:rsidRPr="002D0E5D" w:rsidR="00FD7632">
              <w:rPr>
                <w:rFonts w:cs="Arial"/>
                <w:b w:val="0"/>
                <w:bCs w:val="0"/>
                <w:szCs w:val="24"/>
              </w:rPr>
              <w:t>]</w:t>
            </w:r>
            <w:r w:rsidRPr="002D0E5D">
              <w:rPr>
                <w:rFonts w:cs="Arial"/>
                <w:b w:val="0"/>
                <w:bCs w:val="0"/>
                <w:szCs w:val="24"/>
              </w:rPr>
              <w:t xml:space="preserve"> reduces at some viewpoints between year 1 and year 10</w:t>
            </w:r>
            <w:r w:rsidRPr="002D0E5D" w:rsidR="007C67BC">
              <w:rPr>
                <w:rFonts w:cs="Arial"/>
                <w:b w:val="0"/>
                <w:bCs w:val="0"/>
                <w:szCs w:val="24"/>
              </w:rPr>
              <w:t xml:space="preserve"> of operation</w:t>
            </w:r>
            <w:r w:rsidRPr="002D0E5D" w:rsidR="00EF3421">
              <w:rPr>
                <w:rFonts w:cs="Arial"/>
                <w:b w:val="0"/>
                <w:bCs w:val="0"/>
                <w:szCs w:val="24"/>
              </w:rPr>
              <w:t>. Paragraph 10.10.15</w:t>
            </w:r>
            <w:r w:rsidRPr="002D0E5D" w:rsidR="00903672">
              <w:rPr>
                <w:rFonts w:cs="Arial"/>
                <w:b w:val="0"/>
                <w:bCs w:val="0"/>
                <w:szCs w:val="24"/>
              </w:rPr>
              <w:t xml:space="preserve"> clarifies that</w:t>
            </w:r>
            <w:r w:rsidRPr="002D0E5D" w:rsidR="00193479">
              <w:rPr>
                <w:rFonts w:cs="Arial"/>
                <w:b w:val="0"/>
                <w:bCs w:val="0"/>
                <w:szCs w:val="24"/>
              </w:rPr>
              <w:t xml:space="preserve"> it is assumed that </w:t>
            </w:r>
            <w:r w:rsidRPr="002D0E5D" w:rsidR="007C1CA5">
              <w:rPr>
                <w:rFonts w:cs="Arial"/>
                <w:b w:val="0"/>
                <w:bCs w:val="0"/>
                <w:szCs w:val="24"/>
              </w:rPr>
              <w:t>at</w:t>
            </w:r>
            <w:r w:rsidRPr="002D0E5D" w:rsidR="00193479">
              <w:rPr>
                <w:rFonts w:cs="Arial"/>
                <w:b w:val="0"/>
                <w:bCs w:val="0"/>
                <w:szCs w:val="24"/>
              </w:rPr>
              <w:t xml:space="preserve"> year 10 all new mitigation planting (including hedgerows and trees) w</w:t>
            </w:r>
            <w:r w:rsidRPr="002D0E5D" w:rsidR="0021122A">
              <w:rPr>
                <w:rFonts w:cs="Arial"/>
                <w:b w:val="0"/>
                <w:bCs w:val="0"/>
                <w:szCs w:val="24"/>
              </w:rPr>
              <w:t>ould</w:t>
            </w:r>
            <w:r w:rsidRPr="002D0E5D" w:rsidR="00193479">
              <w:rPr>
                <w:rFonts w:cs="Arial"/>
                <w:b w:val="0"/>
                <w:bCs w:val="0"/>
                <w:szCs w:val="24"/>
              </w:rPr>
              <w:t xml:space="preserve"> have </w:t>
            </w:r>
            <w:r w:rsidRPr="002D0E5D" w:rsidR="00C10035">
              <w:rPr>
                <w:rFonts w:cs="Arial"/>
                <w:b w:val="0"/>
                <w:bCs w:val="0"/>
                <w:szCs w:val="24"/>
              </w:rPr>
              <w:t xml:space="preserve">been </w:t>
            </w:r>
            <w:r w:rsidRPr="002D0E5D" w:rsidR="00193479">
              <w:rPr>
                <w:rFonts w:cs="Arial"/>
                <w:b w:val="0"/>
                <w:bCs w:val="0"/>
                <w:szCs w:val="24"/>
              </w:rPr>
              <w:t xml:space="preserve">established. </w:t>
            </w:r>
            <w:r w:rsidRPr="002D0E5D" w:rsidR="00EF3421">
              <w:rPr>
                <w:rFonts w:cs="Arial"/>
                <w:b w:val="0"/>
                <w:bCs w:val="0"/>
                <w:szCs w:val="24"/>
              </w:rPr>
              <w:t xml:space="preserve">Can </w:t>
            </w:r>
            <w:r w:rsidRPr="002D0E5D" w:rsidR="00FD7632">
              <w:rPr>
                <w:rFonts w:cs="Arial"/>
                <w:b w:val="0"/>
                <w:bCs w:val="0"/>
                <w:szCs w:val="24"/>
              </w:rPr>
              <w:t xml:space="preserve">the applicant explain how the visual </w:t>
            </w:r>
            <w:r w:rsidRPr="002D0E5D" w:rsidR="00193479">
              <w:rPr>
                <w:rFonts w:cs="Arial"/>
                <w:b w:val="0"/>
                <w:bCs w:val="0"/>
                <w:szCs w:val="24"/>
              </w:rPr>
              <w:t xml:space="preserve">and landscape </w:t>
            </w:r>
            <w:r w:rsidRPr="002D0E5D" w:rsidR="00FD7632">
              <w:rPr>
                <w:rFonts w:cs="Arial"/>
                <w:b w:val="0"/>
                <w:bCs w:val="0"/>
                <w:szCs w:val="24"/>
              </w:rPr>
              <w:t xml:space="preserve">change brought about by the introduction of </w:t>
            </w:r>
            <w:r w:rsidRPr="002D0E5D" w:rsidR="00DD0BEE">
              <w:rPr>
                <w:rFonts w:cs="Arial"/>
                <w:b w:val="0"/>
                <w:bCs w:val="0"/>
                <w:szCs w:val="24"/>
              </w:rPr>
              <w:t xml:space="preserve">additional </w:t>
            </w:r>
            <w:r w:rsidRPr="002D0E5D" w:rsidR="00193479">
              <w:rPr>
                <w:rFonts w:cs="Arial"/>
                <w:b w:val="0"/>
                <w:bCs w:val="0"/>
                <w:szCs w:val="24"/>
              </w:rPr>
              <w:t xml:space="preserve">planting </w:t>
            </w:r>
            <w:r w:rsidRPr="002D0E5D" w:rsidR="00CD5618">
              <w:rPr>
                <w:rFonts w:cs="Arial"/>
                <w:b w:val="0"/>
                <w:bCs w:val="0"/>
                <w:szCs w:val="24"/>
              </w:rPr>
              <w:t>has been factored into this assessment</w:t>
            </w:r>
            <w:r w:rsidR="003B2802">
              <w:rPr>
                <w:rFonts w:cs="Arial"/>
                <w:b w:val="0"/>
                <w:bCs w:val="0"/>
                <w:szCs w:val="24"/>
              </w:rPr>
              <w:t xml:space="preserve"> given that it may</w:t>
            </w:r>
            <w:r w:rsidR="00F97DB8">
              <w:rPr>
                <w:rFonts w:cs="Arial"/>
                <w:b w:val="0"/>
                <w:bCs w:val="0"/>
                <w:szCs w:val="24"/>
              </w:rPr>
              <w:t xml:space="preserve"> increase the scale of change in some instances</w:t>
            </w:r>
            <w:r w:rsidR="00CD5618">
              <w:rPr>
                <w:rFonts w:cs="Arial"/>
                <w:b w:val="0"/>
                <w:bCs w:val="0"/>
                <w:szCs w:val="24"/>
              </w:rPr>
              <w:t xml:space="preserve">? </w:t>
            </w:r>
          </w:p>
        </w:tc>
      </w:tr>
      <w:tr w:rsidRPr="008C59AE" w:rsidR="00AD7E63" w:rsidTr="1A5755FF" w14:paraId="77CB7ADE" w14:textId="77777777">
        <w:tc>
          <w:tcPr>
            <w:tcW w:w="1762" w:type="dxa"/>
          </w:tcPr>
          <w:p w:rsidRPr="00092316" w:rsidR="00AD7E63" w:rsidP="00BB7E52" w:rsidRDefault="00AD7E63" w14:paraId="7F994955" w14:textId="77777777">
            <w:pPr>
              <w:pStyle w:val="Heading3"/>
              <w:rPr>
                <w:rFonts w:cs="Arial"/>
                <w:szCs w:val="24"/>
              </w:rPr>
            </w:pPr>
          </w:p>
        </w:tc>
        <w:tc>
          <w:tcPr>
            <w:tcW w:w="3336" w:type="dxa"/>
          </w:tcPr>
          <w:p w:rsidR="00AD7E63" w:rsidP="00BB7E52" w:rsidRDefault="00AD7E63" w14:paraId="369F36C5" w14:textId="3E658BF3">
            <w:pPr>
              <w:rPr>
                <w:rFonts w:cs="Arial"/>
                <w:szCs w:val="24"/>
              </w:rPr>
            </w:pPr>
            <w:r>
              <w:rPr>
                <w:rFonts w:cs="Arial"/>
                <w:szCs w:val="24"/>
              </w:rPr>
              <w:t>The applicant</w:t>
            </w:r>
          </w:p>
        </w:tc>
        <w:tc>
          <w:tcPr>
            <w:tcW w:w="17001" w:type="dxa"/>
          </w:tcPr>
          <w:p w:rsidRPr="002D0E5D" w:rsidR="00AD7E63" w:rsidP="0042422A" w:rsidRDefault="00A84F37" w14:paraId="3402458D" w14:textId="7B9F9ECE">
            <w:pPr>
              <w:pStyle w:val="QuestionMainBodyTextBold"/>
              <w:rPr>
                <w:rFonts w:cs="Arial"/>
                <w:szCs w:val="24"/>
              </w:rPr>
            </w:pPr>
            <w:r w:rsidRPr="002D0E5D">
              <w:rPr>
                <w:rFonts w:cs="Arial"/>
                <w:szCs w:val="24"/>
              </w:rPr>
              <w:t>Photomontages</w:t>
            </w:r>
          </w:p>
          <w:p w:rsidRPr="002D0E5D" w:rsidR="00A84F37" w:rsidP="0042422A" w:rsidRDefault="00E44BD5" w14:paraId="1504E4D5" w14:textId="20B4C54A">
            <w:pPr>
              <w:pStyle w:val="QuestionMainBodyTextBold"/>
              <w:rPr>
                <w:rFonts w:cs="Arial"/>
                <w:b w:val="0"/>
                <w:bCs w:val="0"/>
                <w:szCs w:val="24"/>
              </w:rPr>
            </w:pPr>
            <w:r w:rsidRPr="002D0E5D">
              <w:rPr>
                <w:rFonts w:cs="Arial"/>
                <w:b w:val="0"/>
                <w:bCs w:val="0"/>
                <w:szCs w:val="24"/>
              </w:rPr>
              <w:t>Paragraph</w:t>
            </w:r>
            <w:r w:rsidRPr="002D0E5D" w:rsidR="006D11DE">
              <w:rPr>
                <w:rFonts w:cs="Arial"/>
                <w:b w:val="0"/>
                <w:bCs w:val="0"/>
                <w:szCs w:val="24"/>
              </w:rPr>
              <w:t xml:space="preserve"> </w:t>
            </w:r>
            <w:r w:rsidRPr="002D0E5D">
              <w:rPr>
                <w:rFonts w:cs="Arial"/>
                <w:b w:val="0"/>
                <w:bCs w:val="0"/>
                <w:szCs w:val="24"/>
              </w:rPr>
              <w:t xml:space="preserve">10.6.34 of ES </w:t>
            </w:r>
            <w:r w:rsidRPr="002D0E5D" w:rsidR="001A31F4">
              <w:rPr>
                <w:rFonts w:cs="Arial"/>
                <w:b w:val="0"/>
                <w:bCs w:val="0"/>
                <w:szCs w:val="24"/>
              </w:rPr>
              <w:t>Chapter 10</w:t>
            </w:r>
            <w:r w:rsidRPr="002D0E5D">
              <w:rPr>
                <w:rFonts w:cs="Arial"/>
                <w:b w:val="0"/>
                <w:bCs w:val="0"/>
                <w:szCs w:val="24"/>
              </w:rPr>
              <w:t xml:space="preserve"> [</w:t>
            </w:r>
            <w:hyperlink w:history="1" r:id="rId248">
              <w:r w:rsidRPr="00515248">
                <w:rPr>
                  <w:rStyle w:val="Hyperlink"/>
                  <w:rFonts w:cs="Arial"/>
                  <w:b w:val="0"/>
                  <w:bCs w:val="0"/>
                  <w:szCs w:val="24"/>
                </w:rPr>
                <w:t>APP-053</w:t>
              </w:r>
            </w:hyperlink>
            <w:r w:rsidRPr="002D0E5D">
              <w:rPr>
                <w:rFonts w:cs="Arial"/>
                <w:b w:val="0"/>
                <w:bCs w:val="0"/>
                <w:szCs w:val="24"/>
              </w:rPr>
              <w:t xml:space="preserve">] </w:t>
            </w:r>
            <w:r w:rsidRPr="002D0E5D" w:rsidR="001A31F4">
              <w:rPr>
                <w:rFonts w:cs="Arial"/>
                <w:b w:val="0"/>
                <w:bCs w:val="0"/>
                <w:szCs w:val="24"/>
              </w:rPr>
              <w:t xml:space="preserve">states that 11 viewpoints were selected, in agreement with the Buckinghamshire Council, for </w:t>
            </w:r>
            <w:r w:rsidRPr="002D0E5D" w:rsidR="00A012DE">
              <w:rPr>
                <w:rFonts w:cs="Arial"/>
                <w:b w:val="0"/>
                <w:bCs w:val="0"/>
                <w:szCs w:val="24"/>
              </w:rPr>
              <w:t xml:space="preserve">the </w:t>
            </w:r>
            <w:r w:rsidRPr="002D0E5D" w:rsidR="001A31F4">
              <w:rPr>
                <w:rFonts w:cs="Arial"/>
                <w:b w:val="0"/>
                <w:bCs w:val="0"/>
                <w:szCs w:val="24"/>
              </w:rPr>
              <w:t xml:space="preserve">production of photomontages to illustrate the </w:t>
            </w:r>
            <w:r w:rsidRPr="002D0E5D" w:rsidR="00D32384">
              <w:rPr>
                <w:rFonts w:cs="Arial"/>
                <w:b w:val="0"/>
                <w:bCs w:val="0"/>
                <w:szCs w:val="24"/>
              </w:rPr>
              <w:t>p</w:t>
            </w:r>
            <w:r w:rsidRPr="002D0E5D" w:rsidR="001A31F4">
              <w:rPr>
                <w:rFonts w:cs="Arial"/>
                <w:b w:val="0"/>
                <w:bCs w:val="0"/>
                <w:szCs w:val="24"/>
              </w:rPr>
              <w:t xml:space="preserve">roposed </w:t>
            </w:r>
            <w:r w:rsidRPr="002D0E5D" w:rsidR="00D32384">
              <w:rPr>
                <w:rFonts w:cs="Arial"/>
                <w:b w:val="0"/>
                <w:bCs w:val="0"/>
                <w:szCs w:val="24"/>
              </w:rPr>
              <w:t>d</w:t>
            </w:r>
            <w:r w:rsidRPr="002D0E5D" w:rsidR="001A31F4">
              <w:rPr>
                <w:rFonts w:cs="Arial"/>
                <w:b w:val="0"/>
                <w:bCs w:val="0"/>
                <w:szCs w:val="24"/>
              </w:rPr>
              <w:t>evelopment</w:t>
            </w:r>
            <w:r w:rsidRPr="002D0E5D" w:rsidR="00D32384">
              <w:rPr>
                <w:rFonts w:cs="Arial"/>
                <w:b w:val="0"/>
                <w:bCs w:val="0"/>
                <w:szCs w:val="24"/>
              </w:rPr>
              <w:t xml:space="preserve"> </w:t>
            </w:r>
            <w:r w:rsidRPr="002D0E5D" w:rsidR="00B00ADE">
              <w:rPr>
                <w:rFonts w:cs="Arial"/>
                <w:b w:val="0"/>
                <w:bCs w:val="0"/>
                <w:szCs w:val="24"/>
              </w:rPr>
              <w:t>and that further information</w:t>
            </w:r>
            <w:r w:rsidRPr="002D0E5D" w:rsidR="003D50CE">
              <w:rPr>
                <w:rFonts w:cs="Arial"/>
                <w:b w:val="0"/>
                <w:bCs w:val="0"/>
                <w:szCs w:val="24"/>
              </w:rPr>
              <w:t xml:space="preserve"> on </w:t>
            </w:r>
            <w:r w:rsidRPr="002D0E5D" w:rsidR="002848EE">
              <w:rPr>
                <w:rFonts w:cs="Arial"/>
                <w:b w:val="0"/>
                <w:bCs w:val="0"/>
                <w:szCs w:val="24"/>
              </w:rPr>
              <w:t>selection</w:t>
            </w:r>
            <w:r w:rsidRPr="002D0E5D" w:rsidR="003D50CE">
              <w:rPr>
                <w:rFonts w:cs="Arial"/>
                <w:b w:val="0"/>
                <w:bCs w:val="0"/>
                <w:szCs w:val="24"/>
              </w:rPr>
              <w:t xml:space="preserve"> is provided in </w:t>
            </w:r>
            <w:r w:rsidRPr="002D0E5D" w:rsidR="002848EE">
              <w:rPr>
                <w:rFonts w:cs="Arial"/>
                <w:b w:val="0"/>
                <w:bCs w:val="0"/>
                <w:szCs w:val="24"/>
              </w:rPr>
              <w:t>Appendix 10.1: L</w:t>
            </w:r>
            <w:r w:rsidRPr="002D0E5D" w:rsidR="003B2B95">
              <w:rPr>
                <w:rFonts w:cs="Arial"/>
                <w:b w:val="0"/>
                <w:bCs w:val="0"/>
                <w:szCs w:val="24"/>
              </w:rPr>
              <w:t>andscape</w:t>
            </w:r>
            <w:r w:rsidRPr="002D0E5D" w:rsidR="00480942">
              <w:rPr>
                <w:rFonts w:cs="Arial"/>
                <w:b w:val="0"/>
                <w:bCs w:val="0"/>
                <w:szCs w:val="24"/>
              </w:rPr>
              <w:t xml:space="preserve"> and Visual Impact Assessment (L</w:t>
            </w:r>
            <w:r w:rsidRPr="002D0E5D" w:rsidR="002848EE">
              <w:rPr>
                <w:rFonts w:cs="Arial"/>
                <w:b w:val="0"/>
                <w:bCs w:val="0"/>
                <w:szCs w:val="24"/>
              </w:rPr>
              <w:t>VIA</w:t>
            </w:r>
            <w:r w:rsidRPr="002D0E5D" w:rsidR="00480942">
              <w:rPr>
                <w:rFonts w:cs="Arial"/>
                <w:b w:val="0"/>
                <w:bCs w:val="0"/>
                <w:szCs w:val="24"/>
              </w:rPr>
              <w:t>)</w:t>
            </w:r>
            <w:r w:rsidRPr="002D0E5D" w:rsidR="002848EE">
              <w:rPr>
                <w:rFonts w:cs="Arial"/>
                <w:b w:val="0"/>
                <w:bCs w:val="0"/>
                <w:szCs w:val="24"/>
              </w:rPr>
              <w:t xml:space="preserve"> Methodology and Assessment Criteria [</w:t>
            </w:r>
            <w:hyperlink w:history="1" r:id="rId249">
              <w:r w:rsidRPr="00515248" w:rsidR="00480942">
                <w:rPr>
                  <w:rStyle w:val="Hyperlink"/>
                  <w:rFonts w:cs="Arial"/>
                  <w:b w:val="0"/>
                  <w:bCs w:val="0"/>
                  <w:szCs w:val="24"/>
                </w:rPr>
                <w:t>APP-110</w:t>
              </w:r>
            </w:hyperlink>
            <w:r w:rsidRPr="002D0E5D" w:rsidR="002848EE">
              <w:rPr>
                <w:rFonts w:cs="Arial"/>
                <w:b w:val="0"/>
                <w:bCs w:val="0"/>
                <w:szCs w:val="24"/>
              </w:rPr>
              <w:t>]</w:t>
            </w:r>
            <w:r w:rsidRPr="002D0E5D" w:rsidR="00D32384">
              <w:rPr>
                <w:rFonts w:cs="Arial"/>
                <w:b w:val="0"/>
                <w:bCs w:val="0"/>
                <w:szCs w:val="24"/>
              </w:rPr>
              <w:t xml:space="preserve">. </w:t>
            </w:r>
            <w:r w:rsidRPr="002D0E5D" w:rsidR="00F96BB7">
              <w:rPr>
                <w:rFonts w:cs="Arial"/>
                <w:b w:val="0"/>
                <w:bCs w:val="0"/>
                <w:szCs w:val="24"/>
              </w:rPr>
              <w:t xml:space="preserve">However, the rationale </w:t>
            </w:r>
            <w:r w:rsidRPr="002D0E5D" w:rsidR="007D0D2F">
              <w:rPr>
                <w:rFonts w:cs="Arial"/>
                <w:b w:val="0"/>
                <w:bCs w:val="0"/>
                <w:szCs w:val="24"/>
              </w:rPr>
              <w:t xml:space="preserve">for the selection </w:t>
            </w:r>
            <w:r w:rsidRPr="002D0E5D" w:rsidR="00BC3AB8">
              <w:rPr>
                <w:rFonts w:cs="Arial"/>
                <w:b w:val="0"/>
                <w:bCs w:val="0"/>
                <w:szCs w:val="24"/>
              </w:rPr>
              <w:t>of the 11 viewpoints for the production of photomontage</w:t>
            </w:r>
            <w:r w:rsidRPr="002D0E5D" w:rsidR="00C2096B">
              <w:rPr>
                <w:rFonts w:cs="Arial"/>
                <w:b w:val="0"/>
                <w:bCs w:val="0"/>
                <w:szCs w:val="24"/>
              </w:rPr>
              <w:t>s</w:t>
            </w:r>
            <w:r w:rsidRPr="002D0E5D" w:rsidR="00BC3AB8">
              <w:rPr>
                <w:rFonts w:cs="Arial"/>
                <w:b w:val="0"/>
                <w:bCs w:val="0"/>
                <w:szCs w:val="24"/>
              </w:rPr>
              <w:t xml:space="preserve"> is not entirely clear. </w:t>
            </w:r>
            <w:r w:rsidRPr="002D0E5D" w:rsidR="00C2096B">
              <w:rPr>
                <w:rFonts w:cs="Arial"/>
                <w:b w:val="0"/>
                <w:bCs w:val="0"/>
                <w:szCs w:val="24"/>
              </w:rPr>
              <w:t>Provide further justification for the viewpoints</w:t>
            </w:r>
            <w:r w:rsidRPr="002D0E5D" w:rsidR="000F1C63">
              <w:rPr>
                <w:rFonts w:cs="Arial"/>
                <w:b w:val="0"/>
                <w:bCs w:val="0"/>
                <w:szCs w:val="24"/>
              </w:rPr>
              <w:t xml:space="preserve"> selected for photomontages</w:t>
            </w:r>
            <w:r w:rsidRPr="002D0E5D" w:rsidR="00F92C53">
              <w:rPr>
                <w:rFonts w:cs="Arial"/>
                <w:b w:val="0"/>
                <w:bCs w:val="0"/>
                <w:szCs w:val="24"/>
              </w:rPr>
              <w:t>.</w:t>
            </w:r>
            <w:r w:rsidRPr="002D0E5D" w:rsidR="00385CB2">
              <w:rPr>
                <w:rFonts w:cs="Arial"/>
                <w:b w:val="0"/>
                <w:bCs w:val="0"/>
                <w:szCs w:val="24"/>
              </w:rPr>
              <w:t xml:space="preserve"> </w:t>
            </w:r>
            <w:proofErr w:type="gramStart"/>
            <w:r w:rsidRPr="002D0E5D" w:rsidR="00385CB2">
              <w:rPr>
                <w:rFonts w:cs="Arial"/>
                <w:b w:val="0"/>
                <w:bCs w:val="0"/>
                <w:szCs w:val="24"/>
              </w:rPr>
              <w:t>In particular,</w:t>
            </w:r>
            <w:r w:rsidRPr="002D0E5D" w:rsidR="00A82A4F">
              <w:rPr>
                <w:rFonts w:cs="Arial"/>
                <w:b w:val="0"/>
                <w:bCs w:val="0"/>
                <w:szCs w:val="24"/>
              </w:rPr>
              <w:t xml:space="preserve"> </w:t>
            </w:r>
            <w:r w:rsidRPr="002D0E5D" w:rsidR="00520E45">
              <w:rPr>
                <w:rFonts w:cs="Arial"/>
                <w:b w:val="0"/>
                <w:bCs w:val="0"/>
                <w:szCs w:val="24"/>
              </w:rPr>
              <w:t>explain</w:t>
            </w:r>
            <w:proofErr w:type="gramEnd"/>
            <w:r w:rsidRPr="002D0E5D" w:rsidR="00520E45">
              <w:rPr>
                <w:rFonts w:cs="Arial"/>
                <w:b w:val="0"/>
                <w:bCs w:val="0"/>
                <w:szCs w:val="24"/>
              </w:rPr>
              <w:t xml:space="preserve"> how the current </w:t>
            </w:r>
            <w:r w:rsidRPr="002D0E5D" w:rsidR="004678FF">
              <w:rPr>
                <w:rFonts w:cs="Arial"/>
                <w:b w:val="0"/>
                <w:bCs w:val="0"/>
                <w:szCs w:val="24"/>
              </w:rPr>
              <w:t>selection</w:t>
            </w:r>
            <w:r w:rsidRPr="002D0E5D" w:rsidR="00520E45">
              <w:rPr>
                <w:rFonts w:cs="Arial"/>
                <w:b w:val="0"/>
                <w:bCs w:val="0"/>
                <w:szCs w:val="24"/>
              </w:rPr>
              <w:t xml:space="preserve"> adequately</w:t>
            </w:r>
            <w:r w:rsidRPr="002D0E5D" w:rsidR="004678FF">
              <w:rPr>
                <w:rFonts w:cs="Arial"/>
                <w:b w:val="0"/>
                <w:bCs w:val="0"/>
                <w:szCs w:val="24"/>
              </w:rPr>
              <w:t xml:space="preserve"> considers viewpoints along public rights of way (</w:t>
            </w:r>
            <w:proofErr w:type="spellStart"/>
            <w:r w:rsidRPr="002D0E5D" w:rsidR="004678FF">
              <w:rPr>
                <w:rFonts w:cs="Arial"/>
                <w:b w:val="0"/>
                <w:bCs w:val="0"/>
                <w:szCs w:val="24"/>
              </w:rPr>
              <w:t>PRoW</w:t>
            </w:r>
            <w:proofErr w:type="spellEnd"/>
            <w:r w:rsidRPr="002D0E5D" w:rsidR="004678FF">
              <w:rPr>
                <w:rFonts w:cs="Arial"/>
                <w:b w:val="0"/>
                <w:bCs w:val="0"/>
                <w:szCs w:val="24"/>
              </w:rPr>
              <w:t xml:space="preserve">) and those </w:t>
            </w:r>
            <w:r w:rsidRPr="002D0E5D" w:rsidR="00680D58">
              <w:rPr>
                <w:rFonts w:cs="Arial"/>
                <w:b w:val="0"/>
                <w:bCs w:val="0"/>
                <w:szCs w:val="24"/>
              </w:rPr>
              <w:t xml:space="preserve">in the vicinity of the Rosefield substation and </w:t>
            </w:r>
            <w:r w:rsidRPr="002D0E5D" w:rsidR="00534063">
              <w:rPr>
                <w:rFonts w:cs="Arial"/>
                <w:b w:val="0"/>
                <w:bCs w:val="0"/>
                <w:szCs w:val="24"/>
              </w:rPr>
              <w:t>BESS</w:t>
            </w:r>
            <w:r w:rsidRPr="002D0E5D" w:rsidR="00680D58">
              <w:rPr>
                <w:rFonts w:cs="Arial"/>
                <w:b w:val="0"/>
                <w:bCs w:val="0"/>
                <w:szCs w:val="24"/>
              </w:rPr>
              <w:t xml:space="preserve">. </w:t>
            </w:r>
          </w:p>
        </w:tc>
      </w:tr>
      <w:tr w:rsidRPr="008C59AE" w:rsidR="005B5420" w:rsidTr="1A5755FF" w14:paraId="4E7B907F" w14:textId="77777777">
        <w:tc>
          <w:tcPr>
            <w:tcW w:w="1762" w:type="dxa"/>
          </w:tcPr>
          <w:p w:rsidRPr="00092316" w:rsidR="005B5420" w:rsidP="00BB7E52" w:rsidRDefault="005B5420" w14:paraId="152B983A" w14:textId="77777777">
            <w:pPr>
              <w:pStyle w:val="Heading3"/>
              <w:rPr>
                <w:rFonts w:cs="Arial"/>
                <w:szCs w:val="24"/>
              </w:rPr>
            </w:pPr>
          </w:p>
        </w:tc>
        <w:tc>
          <w:tcPr>
            <w:tcW w:w="3336" w:type="dxa"/>
          </w:tcPr>
          <w:p w:rsidR="005B5420" w:rsidP="00BB7E52" w:rsidRDefault="00627780" w14:paraId="52F3B86B" w14:textId="77777777">
            <w:pPr>
              <w:rPr>
                <w:rFonts w:cs="Arial"/>
                <w:szCs w:val="24"/>
              </w:rPr>
            </w:pPr>
            <w:r>
              <w:rPr>
                <w:rFonts w:cs="Arial"/>
                <w:szCs w:val="24"/>
              </w:rPr>
              <w:t>The applicant</w:t>
            </w:r>
          </w:p>
          <w:p w:rsidR="00C60945" w:rsidP="00BB7E52" w:rsidRDefault="00C60945" w14:paraId="19B2C3C5" w14:textId="77777777">
            <w:pPr>
              <w:rPr>
                <w:rFonts w:cs="Arial"/>
                <w:szCs w:val="24"/>
              </w:rPr>
            </w:pPr>
          </w:p>
          <w:p w:rsidR="00C60945" w:rsidP="00BB7E52" w:rsidRDefault="00C60945" w14:paraId="447B9487" w14:textId="3E2ACF02">
            <w:pPr>
              <w:rPr>
                <w:rFonts w:cs="Arial"/>
                <w:szCs w:val="24"/>
              </w:rPr>
            </w:pPr>
            <w:r>
              <w:rPr>
                <w:rFonts w:cs="Arial"/>
                <w:szCs w:val="24"/>
              </w:rPr>
              <w:t>Buckinghamshire Council</w:t>
            </w:r>
          </w:p>
        </w:tc>
        <w:tc>
          <w:tcPr>
            <w:tcW w:w="17001" w:type="dxa"/>
          </w:tcPr>
          <w:p w:rsidR="005B5420" w:rsidP="0042422A" w:rsidRDefault="00627780" w14:paraId="3512D704" w14:textId="77777777">
            <w:pPr>
              <w:pStyle w:val="QuestionMainBodyTextBold"/>
              <w:rPr>
                <w:rFonts w:cs="Arial"/>
                <w:szCs w:val="24"/>
              </w:rPr>
            </w:pPr>
            <w:r>
              <w:rPr>
                <w:rFonts w:cs="Arial"/>
                <w:szCs w:val="24"/>
              </w:rPr>
              <w:t>Embedded mitigation</w:t>
            </w:r>
          </w:p>
          <w:p w:rsidR="007D7246" w:rsidP="0042422A" w:rsidRDefault="007D7246" w14:paraId="5BC4D101" w14:textId="77777777">
            <w:pPr>
              <w:pStyle w:val="QuestionMainBodyTextBold"/>
              <w:rPr>
                <w:rFonts w:cs="Arial"/>
                <w:szCs w:val="24"/>
              </w:rPr>
            </w:pPr>
          </w:p>
          <w:p w:rsidRPr="00B96D6C" w:rsidR="007D7246" w:rsidP="0042422A" w:rsidRDefault="007D7246" w14:paraId="284C4DEF" w14:textId="21066B27">
            <w:pPr>
              <w:pStyle w:val="QuestionMainBodyTextBold"/>
              <w:rPr>
                <w:rFonts w:cs="Arial"/>
                <w:b w:val="0"/>
                <w:bCs w:val="0"/>
                <w:szCs w:val="24"/>
              </w:rPr>
            </w:pPr>
            <w:r w:rsidRPr="00B96D6C">
              <w:rPr>
                <w:rFonts w:cs="Arial"/>
                <w:b w:val="0"/>
                <w:bCs w:val="0"/>
                <w:szCs w:val="24"/>
              </w:rPr>
              <w:t xml:space="preserve">To the applicant and Buckinghamshire Council: </w:t>
            </w:r>
          </w:p>
          <w:p w:rsidR="00627780" w:rsidP="00563017" w:rsidRDefault="0035122B" w14:paraId="5AC5D6FD" w14:textId="32CCF249">
            <w:pPr>
              <w:pStyle w:val="QuestionMainBodyTextBold"/>
              <w:numPr>
                <w:ilvl w:val="0"/>
                <w:numId w:val="46"/>
              </w:numPr>
              <w:rPr>
                <w:rFonts w:cs="Arial"/>
                <w:b w:val="0"/>
                <w:bCs w:val="0"/>
                <w:szCs w:val="24"/>
              </w:rPr>
            </w:pPr>
            <w:r w:rsidRPr="00373E4C">
              <w:rPr>
                <w:rFonts w:cs="Arial"/>
                <w:b w:val="0"/>
                <w:bCs w:val="0"/>
                <w:szCs w:val="24"/>
              </w:rPr>
              <w:t>Table</w:t>
            </w:r>
            <w:r w:rsidRPr="00373E4C" w:rsidR="003A78FA">
              <w:rPr>
                <w:rFonts w:cs="Arial"/>
                <w:b w:val="0"/>
                <w:bCs w:val="0"/>
                <w:szCs w:val="24"/>
              </w:rPr>
              <w:t xml:space="preserve"> 10.9 </w:t>
            </w:r>
            <w:r w:rsidRPr="00373E4C" w:rsidR="003738EC">
              <w:rPr>
                <w:rFonts w:cs="Arial"/>
                <w:b w:val="0"/>
                <w:bCs w:val="0"/>
                <w:szCs w:val="24"/>
              </w:rPr>
              <w:t>of</w:t>
            </w:r>
            <w:r w:rsidR="00283AA2">
              <w:rPr>
                <w:rFonts w:cs="Arial"/>
                <w:b w:val="0"/>
                <w:bCs w:val="0"/>
                <w:szCs w:val="24"/>
              </w:rPr>
              <w:t xml:space="preserve"> </w:t>
            </w:r>
            <w:r w:rsidRPr="00373E4C" w:rsidR="003738EC">
              <w:rPr>
                <w:rFonts w:cs="Arial"/>
                <w:b w:val="0"/>
                <w:bCs w:val="0"/>
                <w:szCs w:val="24"/>
              </w:rPr>
              <w:t xml:space="preserve">ES </w:t>
            </w:r>
            <w:r w:rsidR="00283AA2">
              <w:rPr>
                <w:rFonts w:cs="Arial"/>
                <w:b w:val="0"/>
                <w:bCs w:val="0"/>
                <w:szCs w:val="24"/>
              </w:rPr>
              <w:t xml:space="preserve">Chapter 10 </w:t>
            </w:r>
            <w:r w:rsidRPr="00373E4C" w:rsidR="003738EC">
              <w:rPr>
                <w:rFonts w:cs="Arial"/>
                <w:b w:val="0"/>
                <w:bCs w:val="0"/>
                <w:szCs w:val="24"/>
              </w:rPr>
              <w:t>[</w:t>
            </w:r>
            <w:hyperlink w:history="1" r:id="rId250">
              <w:r w:rsidRPr="00515248" w:rsidR="003738EC">
                <w:rPr>
                  <w:rStyle w:val="Hyperlink"/>
                  <w:rFonts w:cs="Arial"/>
                  <w:b w:val="0"/>
                  <w:bCs w:val="0"/>
                  <w:szCs w:val="24"/>
                </w:rPr>
                <w:t>APP-053</w:t>
              </w:r>
            </w:hyperlink>
            <w:r w:rsidRPr="00373E4C" w:rsidR="003738EC">
              <w:rPr>
                <w:rFonts w:cs="Arial"/>
                <w:b w:val="0"/>
                <w:bCs w:val="0"/>
                <w:szCs w:val="24"/>
              </w:rPr>
              <w:t xml:space="preserve">] identifies </w:t>
            </w:r>
            <w:r w:rsidRPr="00373E4C" w:rsidR="001C1BA8">
              <w:rPr>
                <w:rFonts w:cs="Arial"/>
                <w:b w:val="0"/>
                <w:bCs w:val="0"/>
                <w:szCs w:val="24"/>
              </w:rPr>
              <w:t>embedded mitigation, including he</w:t>
            </w:r>
            <w:r w:rsidRPr="00373E4C" w:rsidR="003738EC">
              <w:rPr>
                <w:rFonts w:cs="Arial"/>
                <w:b w:val="0"/>
                <w:bCs w:val="0"/>
                <w:szCs w:val="24"/>
              </w:rPr>
              <w:t xml:space="preserve">dgerow planting and management. </w:t>
            </w:r>
            <w:r w:rsidRPr="00373E4C" w:rsidR="00EC58E4">
              <w:rPr>
                <w:rFonts w:cs="Arial"/>
                <w:b w:val="0"/>
                <w:bCs w:val="0"/>
                <w:szCs w:val="24"/>
              </w:rPr>
              <w:t xml:space="preserve">ES paragraph 10.9.5 states that the </w:t>
            </w:r>
            <w:r w:rsidR="004E1D33">
              <w:rPr>
                <w:rFonts w:cs="Arial"/>
                <w:b w:val="0"/>
                <w:bCs w:val="0"/>
                <w:szCs w:val="24"/>
              </w:rPr>
              <w:t>O</w:t>
            </w:r>
            <w:r w:rsidRPr="00373E4C" w:rsidR="00C60945">
              <w:rPr>
                <w:rFonts w:cs="Arial"/>
                <w:b w:val="0"/>
                <w:bCs w:val="0"/>
                <w:szCs w:val="24"/>
              </w:rPr>
              <w:t>utline</w:t>
            </w:r>
            <w:r w:rsidR="004E1D33">
              <w:rPr>
                <w:rFonts w:cs="Arial"/>
                <w:b w:val="0"/>
                <w:bCs w:val="0"/>
                <w:szCs w:val="24"/>
              </w:rPr>
              <w:t xml:space="preserve"> Landscape and Ecological Management Plan</w:t>
            </w:r>
            <w:r w:rsidRPr="00373E4C" w:rsidR="00C60945">
              <w:rPr>
                <w:rFonts w:cs="Arial"/>
                <w:b w:val="0"/>
                <w:bCs w:val="0"/>
                <w:szCs w:val="24"/>
              </w:rPr>
              <w:t xml:space="preserve"> </w:t>
            </w:r>
            <w:r w:rsidR="004E1D33">
              <w:rPr>
                <w:rFonts w:cs="Arial"/>
                <w:b w:val="0"/>
                <w:bCs w:val="0"/>
                <w:szCs w:val="24"/>
              </w:rPr>
              <w:t>(o</w:t>
            </w:r>
            <w:r w:rsidRPr="00373E4C" w:rsidR="00EC58E4">
              <w:rPr>
                <w:rFonts w:cs="Arial"/>
                <w:b w:val="0"/>
                <w:bCs w:val="0"/>
                <w:szCs w:val="24"/>
              </w:rPr>
              <w:t>LEMP</w:t>
            </w:r>
            <w:r w:rsidR="004E1D33">
              <w:rPr>
                <w:rFonts w:cs="Arial"/>
                <w:b w:val="0"/>
                <w:bCs w:val="0"/>
                <w:szCs w:val="24"/>
              </w:rPr>
              <w:t>)</w:t>
            </w:r>
            <w:r w:rsidRPr="00373E4C" w:rsidR="00EC58E4">
              <w:rPr>
                <w:rFonts w:cs="Arial"/>
                <w:b w:val="0"/>
                <w:bCs w:val="0"/>
                <w:szCs w:val="24"/>
              </w:rPr>
              <w:t xml:space="preserve"> </w:t>
            </w:r>
            <w:r w:rsidRPr="00373E4C" w:rsidR="00C60945">
              <w:rPr>
                <w:rFonts w:cs="Arial"/>
                <w:b w:val="0"/>
                <w:bCs w:val="0"/>
                <w:szCs w:val="24"/>
              </w:rPr>
              <w:t>[</w:t>
            </w:r>
            <w:hyperlink w:history="1" r:id="rId251">
              <w:r w:rsidRPr="00515248" w:rsidR="00006E0C">
                <w:rPr>
                  <w:rStyle w:val="Hyperlink"/>
                  <w:rFonts w:cs="Arial"/>
                  <w:b w:val="0"/>
                  <w:bCs w:val="0"/>
                  <w:szCs w:val="24"/>
                </w:rPr>
                <w:t>REP1-086</w:t>
              </w:r>
            </w:hyperlink>
            <w:r w:rsidRPr="00373E4C" w:rsidR="00C60945">
              <w:rPr>
                <w:rFonts w:cs="Arial"/>
                <w:b w:val="0"/>
                <w:bCs w:val="0"/>
                <w:szCs w:val="24"/>
              </w:rPr>
              <w:t xml:space="preserve">] </w:t>
            </w:r>
            <w:r w:rsidRPr="00373E4C" w:rsidR="00EC58E4">
              <w:rPr>
                <w:rFonts w:cs="Arial"/>
                <w:b w:val="0"/>
                <w:bCs w:val="0"/>
                <w:szCs w:val="24"/>
              </w:rPr>
              <w:t xml:space="preserve">ensures that all new planting </w:t>
            </w:r>
            <w:r w:rsidR="005E0957">
              <w:rPr>
                <w:rFonts w:cs="Arial"/>
                <w:b w:val="0"/>
                <w:bCs w:val="0"/>
                <w:szCs w:val="24"/>
              </w:rPr>
              <w:t xml:space="preserve">would be successfully </w:t>
            </w:r>
            <w:r w:rsidRPr="00373E4C" w:rsidR="00EC58E4">
              <w:rPr>
                <w:rFonts w:cs="Arial"/>
                <w:b w:val="0"/>
                <w:bCs w:val="0"/>
                <w:szCs w:val="24"/>
              </w:rPr>
              <w:t>establishe</w:t>
            </w:r>
            <w:r w:rsidR="005E0957">
              <w:rPr>
                <w:rFonts w:cs="Arial"/>
                <w:b w:val="0"/>
                <w:bCs w:val="0"/>
                <w:szCs w:val="24"/>
              </w:rPr>
              <w:t xml:space="preserve">d </w:t>
            </w:r>
            <w:r w:rsidRPr="00373E4C" w:rsidR="00EC58E4">
              <w:rPr>
                <w:rFonts w:cs="Arial"/>
                <w:b w:val="0"/>
                <w:bCs w:val="0"/>
                <w:szCs w:val="24"/>
              </w:rPr>
              <w:t xml:space="preserve">by </w:t>
            </w:r>
            <w:r w:rsidRPr="00373E4C" w:rsidR="00596C41">
              <w:rPr>
                <w:rFonts w:cs="Arial"/>
                <w:b w:val="0"/>
                <w:bCs w:val="0"/>
                <w:szCs w:val="24"/>
              </w:rPr>
              <w:t>y</w:t>
            </w:r>
            <w:r w:rsidRPr="00373E4C" w:rsidR="00EC58E4">
              <w:rPr>
                <w:rFonts w:cs="Arial"/>
                <w:b w:val="0"/>
                <w:bCs w:val="0"/>
                <w:szCs w:val="24"/>
              </w:rPr>
              <w:t>ear 10</w:t>
            </w:r>
            <w:r w:rsidR="005E0957">
              <w:rPr>
                <w:rFonts w:cs="Arial"/>
                <w:b w:val="0"/>
                <w:bCs w:val="0"/>
                <w:szCs w:val="24"/>
              </w:rPr>
              <w:t xml:space="preserve"> of operation</w:t>
            </w:r>
            <w:r w:rsidRPr="00373E4C" w:rsidR="00596C41">
              <w:rPr>
                <w:rFonts w:cs="Arial"/>
                <w:b w:val="0"/>
                <w:bCs w:val="0"/>
                <w:szCs w:val="24"/>
              </w:rPr>
              <w:t xml:space="preserve">. However, </w:t>
            </w:r>
            <w:r w:rsidRPr="00373E4C" w:rsidR="00EC58E4">
              <w:rPr>
                <w:rFonts w:cs="Arial"/>
                <w:b w:val="0"/>
                <w:bCs w:val="0"/>
                <w:szCs w:val="24"/>
              </w:rPr>
              <w:t>table A4.1</w:t>
            </w:r>
            <w:r w:rsidRPr="00373E4C" w:rsidR="00E01C99">
              <w:rPr>
                <w:rFonts w:cs="Arial"/>
                <w:b w:val="0"/>
                <w:bCs w:val="0"/>
                <w:szCs w:val="24"/>
              </w:rPr>
              <w:t xml:space="preserve"> of</w:t>
            </w:r>
            <w:r w:rsidRPr="00373E4C" w:rsidR="00596C41">
              <w:rPr>
                <w:rFonts w:cs="Arial"/>
                <w:b w:val="0"/>
                <w:bCs w:val="0"/>
                <w:szCs w:val="24"/>
              </w:rPr>
              <w:t xml:space="preserve"> the oLEMP</w:t>
            </w:r>
            <w:r w:rsidRPr="00373E4C" w:rsidR="00EC58E4">
              <w:rPr>
                <w:rFonts w:cs="Arial"/>
                <w:b w:val="0"/>
                <w:bCs w:val="0"/>
                <w:szCs w:val="24"/>
              </w:rPr>
              <w:t xml:space="preserve"> indicates monitoring </w:t>
            </w:r>
            <w:r w:rsidRPr="00373E4C" w:rsidR="00C60945">
              <w:rPr>
                <w:rFonts w:cs="Arial"/>
                <w:b w:val="0"/>
                <w:bCs w:val="0"/>
                <w:szCs w:val="24"/>
              </w:rPr>
              <w:t xml:space="preserve">and replacement of </w:t>
            </w:r>
            <w:r w:rsidRPr="00373E4C" w:rsidR="00EC58E4">
              <w:rPr>
                <w:rFonts w:cs="Arial"/>
                <w:b w:val="0"/>
                <w:bCs w:val="0"/>
                <w:szCs w:val="24"/>
              </w:rPr>
              <w:t xml:space="preserve">planting to ensure establishment </w:t>
            </w:r>
            <w:r w:rsidRPr="00373E4C" w:rsidR="00C60945">
              <w:rPr>
                <w:rFonts w:cs="Arial"/>
                <w:b w:val="0"/>
                <w:bCs w:val="0"/>
                <w:szCs w:val="24"/>
              </w:rPr>
              <w:t xml:space="preserve">would </w:t>
            </w:r>
            <w:r w:rsidR="00A3158D">
              <w:rPr>
                <w:rFonts w:cs="Arial"/>
                <w:b w:val="0"/>
                <w:bCs w:val="0"/>
                <w:szCs w:val="24"/>
              </w:rPr>
              <w:t xml:space="preserve">not continue </w:t>
            </w:r>
            <w:proofErr w:type="gramStart"/>
            <w:r w:rsidR="00A3158D">
              <w:rPr>
                <w:rFonts w:cs="Arial"/>
                <w:b w:val="0"/>
                <w:bCs w:val="0"/>
                <w:szCs w:val="24"/>
              </w:rPr>
              <w:t>beyond</w:t>
            </w:r>
            <w:r w:rsidRPr="00373E4C" w:rsidR="00C60945">
              <w:rPr>
                <w:rFonts w:cs="Arial"/>
                <w:b w:val="0"/>
                <w:bCs w:val="0"/>
                <w:szCs w:val="24"/>
              </w:rPr>
              <w:t xml:space="preserve">  year</w:t>
            </w:r>
            <w:proofErr w:type="gramEnd"/>
            <w:r w:rsidRPr="00373E4C" w:rsidR="00C60945">
              <w:rPr>
                <w:rFonts w:cs="Arial"/>
                <w:b w:val="0"/>
                <w:bCs w:val="0"/>
                <w:szCs w:val="24"/>
              </w:rPr>
              <w:t xml:space="preserve"> 5. </w:t>
            </w:r>
            <w:r w:rsidRPr="00373E4C" w:rsidR="00E56E8A">
              <w:rPr>
                <w:rFonts w:cs="Arial"/>
                <w:b w:val="0"/>
                <w:bCs w:val="0"/>
                <w:szCs w:val="24"/>
              </w:rPr>
              <w:t xml:space="preserve">Given </w:t>
            </w:r>
            <w:r w:rsidRPr="00373E4C" w:rsidR="007B49B3">
              <w:rPr>
                <w:rFonts w:cs="Arial"/>
                <w:b w:val="0"/>
                <w:bCs w:val="0"/>
                <w:szCs w:val="24"/>
              </w:rPr>
              <w:t>the reliance o</w:t>
            </w:r>
            <w:r w:rsidRPr="00373E4C" w:rsidR="006D49F9">
              <w:rPr>
                <w:rFonts w:cs="Arial"/>
                <w:b w:val="0"/>
                <w:bCs w:val="0"/>
                <w:szCs w:val="24"/>
              </w:rPr>
              <w:t xml:space="preserve">n </w:t>
            </w:r>
            <w:r w:rsidRPr="00373E4C" w:rsidR="007B49B3">
              <w:rPr>
                <w:rFonts w:cs="Arial"/>
                <w:b w:val="0"/>
                <w:bCs w:val="0"/>
                <w:szCs w:val="24"/>
              </w:rPr>
              <w:t xml:space="preserve">the </w:t>
            </w:r>
            <w:r w:rsidRPr="00373E4C" w:rsidR="006D49F9">
              <w:rPr>
                <w:rFonts w:cs="Arial"/>
                <w:b w:val="0"/>
                <w:bCs w:val="0"/>
                <w:szCs w:val="24"/>
              </w:rPr>
              <w:t>establishment</w:t>
            </w:r>
            <w:r w:rsidRPr="00373E4C" w:rsidR="007B49B3">
              <w:rPr>
                <w:rFonts w:cs="Arial"/>
                <w:b w:val="0"/>
                <w:bCs w:val="0"/>
                <w:szCs w:val="24"/>
              </w:rPr>
              <w:t xml:space="preserve"> of hedgerow planting </w:t>
            </w:r>
            <w:r w:rsidRPr="00373E4C" w:rsidR="006D49F9">
              <w:rPr>
                <w:rFonts w:cs="Arial"/>
                <w:b w:val="0"/>
                <w:bCs w:val="0"/>
                <w:szCs w:val="24"/>
              </w:rPr>
              <w:t>by year 10 as</w:t>
            </w:r>
            <w:r w:rsidR="00940F69">
              <w:rPr>
                <w:rFonts w:cs="Arial"/>
                <w:b w:val="0"/>
                <w:bCs w:val="0"/>
                <w:szCs w:val="24"/>
              </w:rPr>
              <w:t xml:space="preserve"> embedded</w:t>
            </w:r>
            <w:r w:rsidRPr="00373E4C" w:rsidR="006D49F9">
              <w:rPr>
                <w:rFonts w:cs="Arial"/>
                <w:b w:val="0"/>
                <w:bCs w:val="0"/>
                <w:szCs w:val="24"/>
              </w:rPr>
              <w:t xml:space="preserve"> mitigation, should the period </w:t>
            </w:r>
            <w:r w:rsidR="00BA5E8C">
              <w:rPr>
                <w:rFonts w:cs="Arial"/>
                <w:b w:val="0"/>
                <w:bCs w:val="0"/>
                <w:szCs w:val="24"/>
              </w:rPr>
              <w:t>for</w:t>
            </w:r>
            <w:r w:rsidRPr="00373E4C" w:rsidR="00373E4C">
              <w:rPr>
                <w:rFonts w:cs="Arial"/>
                <w:b w:val="0"/>
                <w:bCs w:val="0"/>
                <w:szCs w:val="24"/>
              </w:rPr>
              <w:t xml:space="preserve"> monitoring and management identified in the oLEMP be extended? If not, why not? </w:t>
            </w:r>
          </w:p>
          <w:p w:rsidR="007D7246" w:rsidP="0042422A" w:rsidRDefault="007D7246" w14:paraId="30441B21" w14:textId="77777777">
            <w:pPr>
              <w:pStyle w:val="QuestionMainBodyTextBold"/>
              <w:rPr>
                <w:rFonts w:cs="Arial"/>
                <w:b w:val="0"/>
                <w:bCs w:val="0"/>
                <w:szCs w:val="24"/>
              </w:rPr>
            </w:pPr>
          </w:p>
          <w:p w:rsidRPr="00B96D6C" w:rsidR="007D7246" w:rsidP="0042422A" w:rsidRDefault="007D7246" w14:paraId="6727C8F2" w14:textId="7C9CFE91">
            <w:pPr>
              <w:pStyle w:val="QuestionMainBodyTextBold"/>
              <w:rPr>
                <w:rFonts w:cs="Arial"/>
                <w:b w:val="0"/>
                <w:bCs w:val="0"/>
                <w:szCs w:val="24"/>
              </w:rPr>
            </w:pPr>
            <w:r w:rsidRPr="00B96D6C">
              <w:rPr>
                <w:rFonts w:cs="Arial"/>
                <w:b w:val="0"/>
                <w:bCs w:val="0"/>
                <w:szCs w:val="24"/>
              </w:rPr>
              <w:t>To the applicant:</w:t>
            </w:r>
          </w:p>
          <w:p w:rsidRPr="00373E4C" w:rsidR="00084882" w:rsidP="00563017" w:rsidRDefault="00084882" w14:paraId="53FDE65E" w14:textId="3079586A">
            <w:pPr>
              <w:pStyle w:val="QuestionMainBodyTextBold"/>
              <w:numPr>
                <w:ilvl w:val="0"/>
                <w:numId w:val="46"/>
              </w:numPr>
              <w:rPr>
                <w:rFonts w:cs="Arial"/>
                <w:b w:val="0"/>
                <w:bCs w:val="0"/>
                <w:szCs w:val="24"/>
              </w:rPr>
            </w:pPr>
            <w:r>
              <w:rPr>
                <w:rFonts w:cs="Arial"/>
                <w:b w:val="0"/>
                <w:bCs w:val="0"/>
                <w:szCs w:val="24"/>
              </w:rPr>
              <w:t xml:space="preserve">In </w:t>
            </w:r>
            <w:r w:rsidR="000C53F8">
              <w:rPr>
                <w:rFonts w:cs="Arial"/>
                <w:b w:val="0"/>
                <w:bCs w:val="0"/>
                <w:szCs w:val="24"/>
              </w:rPr>
              <w:t xml:space="preserve">addition, </w:t>
            </w:r>
            <w:r w:rsidR="002C222A">
              <w:rPr>
                <w:rFonts w:cs="Arial"/>
                <w:b w:val="0"/>
                <w:bCs w:val="0"/>
                <w:szCs w:val="24"/>
              </w:rPr>
              <w:t>the ExA notes the applicant’s</w:t>
            </w:r>
            <w:r w:rsidR="00447673">
              <w:rPr>
                <w:rFonts w:cs="Arial"/>
                <w:b w:val="0"/>
                <w:bCs w:val="0"/>
                <w:szCs w:val="24"/>
              </w:rPr>
              <w:t xml:space="preserve"> explanation of why </w:t>
            </w:r>
            <w:r w:rsidR="00C60E96">
              <w:rPr>
                <w:rFonts w:cs="Arial"/>
                <w:b w:val="0"/>
                <w:bCs w:val="0"/>
                <w:szCs w:val="24"/>
              </w:rPr>
              <w:t xml:space="preserve">10 years has been assumed for </w:t>
            </w:r>
            <w:r w:rsidR="0055733A">
              <w:rPr>
                <w:rFonts w:cs="Arial"/>
                <w:b w:val="0"/>
                <w:bCs w:val="0"/>
                <w:szCs w:val="24"/>
              </w:rPr>
              <w:t>landscape mitigation to est</w:t>
            </w:r>
            <w:r w:rsidR="00201C02">
              <w:rPr>
                <w:rFonts w:cs="Arial"/>
                <w:b w:val="0"/>
                <w:bCs w:val="0"/>
                <w:szCs w:val="24"/>
              </w:rPr>
              <w:t>ablish</w:t>
            </w:r>
            <w:r w:rsidR="006F31AA">
              <w:rPr>
                <w:rFonts w:cs="Arial"/>
                <w:b w:val="0"/>
                <w:bCs w:val="0"/>
                <w:szCs w:val="24"/>
              </w:rPr>
              <w:t>,</w:t>
            </w:r>
            <w:r w:rsidR="00201C02">
              <w:rPr>
                <w:rFonts w:cs="Arial"/>
                <w:b w:val="0"/>
                <w:bCs w:val="0"/>
                <w:szCs w:val="24"/>
              </w:rPr>
              <w:t xml:space="preserve"> rather than 15 years or a </w:t>
            </w:r>
            <w:r w:rsidR="00376621">
              <w:rPr>
                <w:rFonts w:cs="Arial"/>
                <w:b w:val="0"/>
                <w:bCs w:val="0"/>
                <w:szCs w:val="24"/>
              </w:rPr>
              <w:t>longer period as set out in its response to the Claydons Solar Action Group’s relevant representation [</w:t>
            </w:r>
            <w:hyperlink w:history="1" r:id="rId252">
              <w:r w:rsidRPr="00515248" w:rsidR="00376621">
                <w:rPr>
                  <w:rStyle w:val="Hyperlink"/>
                  <w:rFonts w:cs="Arial"/>
                  <w:b w:val="0"/>
                  <w:bCs w:val="0"/>
                  <w:szCs w:val="24"/>
                </w:rPr>
                <w:t>PDA-006</w:t>
              </w:r>
            </w:hyperlink>
            <w:r w:rsidR="00376621">
              <w:rPr>
                <w:rFonts w:cs="Arial"/>
                <w:b w:val="0"/>
                <w:bCs w:val="0"/>
                <w:szCs w:val="24"/>
              </w:rPr>
              <w:t xml:space="preserve">]. </w:t>
            </w:r>
            <w:r w:rsidR="00EE26BE">
              <w:rPr>
                <w:rFonts w:cs="Arial"/>
                <w:b w:val="0"/>
                <w:bCs w:val="0"/>
                <w:szCs w:val="24"/>
              </w:rPr>
              <w:t>Provide further justification for this approach drawing comparison with specif</w:t>
            </w:r>
            <w:r w:rsidR="009053EB">
              <w:rPr>
                <w:rFonts w:cs="Arial"/>
                <w:b w:val="0"/>
                <w:bCs w:val="0"/>
                <w:szCs w:val="24"/>
              </w:rPr>
              <w:t xml:space="preserve">ic comparable consented Nationally </w:t>
            </w:r>
            <w:r w:rsidR="00022B0E">
              <w:rPr>
                <w:rFonts w:cs="Arial"/>
                <w:b w:val="0"/>
                <w:bCs w:val="0"/>
                <w:szCs w:val="24"/>
              </w:rPr>
              <w:t>Significant</w:t>
            </w:r>
            <w:r w:rsidR="009053EB">
              <w:rPr>
                <w:rFonts w:cs="Arial"/>
                <w:b w:val="0"/>
                <w:bCs w:val="0"/>
                <w:szCs w:val="24"/>
              </w:rPr>
              <w:t xml:space="preserve"> Infrastructure Project</w:t>
            </w:r>
            <w:r w:rsidR="00022B0E">
              <w:rPr>
                <w:rFonts w:cs="Arial"/>
                <w:b w:val="0"/>
                <w:bCs w:val="0"/>
                <w:szCs w:val="24"/>
              </w:rPr>
              <w:t xml:space="preserve">s (NSIPs). </w:t>
            </w:r>
            <w:r w:rsidR="009053EB">
              <w:rPr>
                <w:rFonts w:cs="Arial"/>
                <w:b w:val="0"/>
                <w:bCs w:val="0"/>
                <w:szCs w:val="24"/>
              </w:rPr>
              <w:t xml:space="preserve">  </w:t>
            </w:r>
          </w:p>
        </w:tc>
      </w:tr>
      <w:tr w:rsidRPr="008C59AE" w:rsidR="00271094" w:rsidTr="1A5755FF" w14:paraId="64A2A040" w14:textId="77777777">
        <w:tc>
          <w:tcPr>
            <w:tcW w:w="1762" w:type="dxa"/>
          </w:tcPr>
          <w:p w:rsidRPr="00092316" w:rsidR="00271094" w:rsidP="00BB7E52" w:rsidRDefault="00271094" w14:paraId="19579355" w14:textId="77777777">
            <w:pPr>
              <w:pStyle w:val="Heading3"/>
              <w:rPr>
                <w:rFonts w:cs="Arial"/>
                <w:szCs w:val="24"/>
              </w:rPr>
            </w:pPr>
          </w:p>
        </w:tc>
        <w:tc>
          <w:tcPr>
            <w:tcW w:w="3336" w:type="dxa"/>
          </w:tcPr>
          <w:p w:rsidR="00271094" w:rsidP="00BB7E52" w:rsidRDefault="0070440C" w14:paraId="3B719110" w14:textId="77777777">
            <w:pPr>
              <w:rPr>
                <w:rFonts w:cs="Arial"/>
                <w:szCs w:val="24"/>
              </w:rPr>
            </w:pPr>
            <w:r>
              <w:rPr>
                <w:rFonts w:cs="Arial"/>
                <w:szCs w:val="24"/>
              </w:rPr>
              <w:t xml:space="preserve">The applicant </w:t>
            </w:r>
          </w:p>
          <w:p w:rsidR="008C07A0" w:rsidP="00BB7E52" w:rsidRDefault="008C07A0" w14:paraId="666F9245" w14:textId="77777777">
            <w:pPr>
              <w:rPr>
                <w:rFonts w:cs="Arial"/>
                <w:szCs w:val="24"/>
              </w:rPr>
            </w:pPr>
          </w:p>
          <w:p w:rsidR="008C07A0" w:rsidP="00BB7E52" w:rsidRDefault="008C07A0" w14:paraId="346DB955" w14:textId="77777777">
            <w:pPr>
              <w:rPr>
                <w:rFonts w:cs="Arial"/>
                <w:szCs w:val="24"/>
              </w:rPr>
            </w:pPr>
            <w:r>
              <w:rPr>
                <w:rFonts w:cs="Arial"/>
                <w:szCs w:val="24"/>
              </w:rPr>
              <w:t>Buckinghamshire Council</w:t>
            </w:r>
          </w:p>
          <w:p w:rsidR="006A1543" w:rsidP="00BB7E52" w:rsidRDefault="006A1543" w14:paraId="70BB574D" w14:textId="77777777">
            <w:pPr>
              <w:rPr>
                <w:rFonts w:cs="Arial"/>
                <w:szCs w:val="24"/>
              </w:rPr>
            </w:pPr>
          </w:p>
          <w:p w:rsidR="006A1543" w:rsidP="00BB7E52" w:rsidRDefault="006A1543" w14:paraId="4FBBE25E" w14:textId="3D96DA49">
            <w:pPr>
              <w:rPr>
                <w:rFonts w:cs="Arial"/>
                <w:szCs w:val="24"/>
              </w:rPr>
            </w:pPr>
            <w:proofErr w:type="spellStart"/>
            <w:r>
              <w:rPr>
                <w:rFonts w:cs="Arial"/>
                <w:szCs w:val="24"/>
              </w:rPr>
              <w:t>C</w:t>
            </w:r>
            <w:r w:rsidR="00886A46">
              <w:rPr>
                <w:rFonts w:cs="Arial"/>
                <w:szCs w:val="24"/>
              </w:rPr>
              <w:t>la</w:t>
            </w:r>
            <w:r>
              <w:rPr>
                <w:rFonts w:cs="Arial"/>
                <w:szCs w:val="24"/>
              </w:rPr>
              <w:t>ydons</w:t>
            </w:r>
            <w:proofErr w:type="spellEnd"/>
            <w:r>
              <w:rPr>
                <w:rFonts w:cs="Arial"/>
                <w:szCs w:val="24"/>
              </w:rPr>
              <w:t xml:space="preserve"> Solar Action Group</w:t>
            </w:r>
          </w:p>
        </w:tc>
        <w:tc>
          <w:tcPr>
            <w:tcW w:w="17001" w:type="dxa"/>
          </w:tcPr>
          <w:p w:rsidR="00271094" w:rsidP="0042422A" w:rsidRDefault="0070440C" w14:paraId="5C16522E" w14:textId="77777777">
            <w:pPr>
              <w:pStyle w:val="QuestionMainBodyTextBold"/>
              <w:rPr>
                <w:rFonts w:cs="Arial"/>
                <w:szCs w:val="24"/>
              </w:rPr>
            </w:pPr>
            <w:r>
              <w:rPr>
                <w:rFonts w:cs="Arial"/>
                <w:szCs w:val="24"/>
              </w:rPr>
              <w:t>BESS mitigation</w:t>
            </w:r>
          </w:p>
          <w:p w:rsidRPr="009B2EA9" w:rsidR="00250CF6" w:rsidP="0042422A" w:rsidRDefault="00250CF6" w14:paraId="75E81CB7" w14:textId="1994E9A8">
            <w:pPr>
              <w:pStyle w:val="QuestionMainBodyTextBold"/>
              <w:rPr>
                <w:rFonts w:cs="Arial"/>
                <w:b w:val="0"/>
                <w:bCs w:val="0"/>
                <w:szCs w:val="24"/>
              </w:rPr>
            </w:pPr>
            <w:r w:rsidRPr="009B2EA9">
              <w:rPr>
                <w:rFonts w:cs="Arial"/>
                <w:b w:val="0"/>
                <w:bCs w:val="0"/>
                <w:szCs w:val="24"/>
              </w:rPr>
              <w:t>Buckinghamshire Council’s Local Impact Report</w:t>
            </w:r>
            <w:r w:rsidRPr="009B2EA9" w:rsidR="009B2EA9">
              <w:rPr>
                <w:rFonts w:cs="Arial"/>
                <w:b w:val="0"/>
                <w:bCs w:val="0"/>
                <w:szCs w:val="24"/>
              </w:rPr>
              <w:t xml:space="preserve"> [</w:t>
            </w:r>
            <w:hyperlink w:history="1" r:id="rId253">
              <w:r w:rsidRPr="00515248" w:rsidR="009B2EA9">
                <w:rPr>
                  <w:rStyle w:val="Hyperlink"/>
                  <w:rFonts w:cs="Arial"/>
                  <w:b w:val="0"/>
                  <w:bCs w:val="0"/>
                  <w:szCs w:val="24"/>
                </w:rPr>
                <w:t>REP1-112</w:t>
              </w:r>
            </w:hyperlink>
            <w:r w:rsidRPr="009B2EA9" w:rsidR="009B2EA9">
              <w:rPr>
                <w:rFonts w:cs="Arial"/>
                <w:b w:val="0"/>
                <w:bCs w:val="0"/>
                <w:szCs w:val="24"/>
              </w:rPr>
              <w:t>]</w:t>
            </w:r>
            <w:r w:rsidRPr="009B2EA9" w:rsidR="00E5406C">
              <w:rPr>
                <w:rFonts w:cs="Arial"/>
                <w:b w:val="0"/>
                <w:bCs w:val="0"/>
                <w:szCs w:val="24"/>
              </w:rPr>
              <w:t xml:space="preserve"> identifies concerns regarding the </w:t>
            </w:r>
            <w:r w:rsidRPr="009B2EA9" w:rsidR="00F536C7">
              <w:rPr>
                <w:rFonts w:cs="Arial"/>
                <w:b w:val="0"/>
                <w:bCs w:val="0"/>
                <w:szCs w:val="24"/>
              </w:rPr>
              <w:t>BESS</w:t>
            </w:r>
            <w:r w:rsidRPr="009B2EA9" w:rsidR="003B71E3">
              <w:rPr>
                <w:rFonts w:cs="Arial"/>
                <w:b w:val="0"/>
                <w:bCs w:val="0"/>
                <w:szCs w:val="24"/>
              </w:rPr>
              <w:t xml:space="preserve"> and related</w:t>
            </w:r>
            <w:r w:rsidRPr="009B2EA9" w:rsidR="00985540">
              <w:rPr>
                <w:rFonts w:cs="Arial"/>
                <w:b w:val="0"/>
                <w:bCs w:val="0"/>
                <w:szCs w:val="24"/>
              </w:rPr>
              <w:t xml:space="preserve"> fencing. </w:t>
            </w:r>
            <w:r w:rsidRPr="009B2EA9" w:rsidR="008D0D6D">
              <w:rPr>
                <w:rFonts w:cs="Arial"/>
                <w:b w:val="0"/>
                <w:bCs w:val="0"/>
                <w:szCs w:val="24"/>
              </w:rPr>
              <w:t xml:space="preserve">Would the provision of additional </w:t>
            </w:r>
            <w:r w:rsidRPr="009B2EA9" w:rsidR="007111E4">
              <w:rPr>
                <w:rFonts w:cs="Arial"/>
                <w:b w:val="0"/>
                <w:bCs w:val="0"/>
                <w:szCs w:val="24"/>
              </w:rPr>
              <w:t>hedgerow and/</w:t>
            </w:r>
            <w:r w:rsidR="001C5341">
              <w:rPr>
                <w:rFonts w:cs="Arial"/>
                <w:b w:val="0"/>
                <w:bCs w:val="0"/>
                <w:szCs w:val="24"/>
              </w:rPr>
              <w:t xml:space="preserve"> </w:t>
            </w:r>
            <w:r w:rsidRPr="009B2EA9" w:rsidR="007111E4">
              <w:rPr>
                <w:rFonts w:cs="Arial"/>
                <w:b w:val="0"/>
                <w:bCs w:val="0"/>
                <w:szCs w:val="24"/>
              </w:rPr>
              <w:t xml:space="preserve">or tree planting </w:t>
            </w:r>
            <w:r w:rsidRPr="009B2EA9" w:rsidR="00201051">
              <w:rPr>
                <w:rFonts w:cs="Arial"/>
                <w:b w:val="0"/>
                <w:bCs w:val="0"/>
                <w:szCs w:val="24"/>
              </w:rPr>
              <w:t xml:space="preserve">in the </w:t>
            </w:r>
            <w:r w:rsidRPr="009B2EA9" w:rsidR="00775C4A">
              <w:rPr>
                <w:rFonts w:cs="Arial"/>
                <w:b w:val="0"/>
                <w:bCs w:val="0"/>
                <w:szCs w:val="24"/>
              </w:rPr>
              <w:t xml:space="preserve">vicinity of the BESS </w:t>
            </w:r>
            <w:r w:rsidRPr="009B2EA9" w:rsidR="007A0C19">
              <w:rPr>
                <w:rFonts w:cs="Arial"/>
                <w:b w:val="0"/>
                <w:bCs w:val="0"/>
                <w:szCs w:val="24"/>
              </w:rPr>
              <w:t>serve to reduce landscape and vis</w:t>
            </w:r>
            <w:r w:rsidRPr="009B2EA9" w:rsidR="00580FD5">
              <w:rPr>
                <w:rFonts w:cs="Arial"/>
                <w:b w:val="0"/>
                <w:bCs w:val="0"/>
                <w:szCs w:val="24"/>
              </w:rPr>
              <w:t>ual effects</w:t>
            </w:r>
            <w:r w:rsidR="00D27179">
              <w:rPr>
                <w:rFonts w:cs="Arial"/>
                <w:b w:val="0"/>
                <w:bCs w:val="0"/>
                <w:szCs w:val="24"/>
              </w:rPr>
              <w:t xml:space="preserve">, having regard to the </w:t>
            </w:r>
            <w:r w:rsidR="002F10E3">
              <w:rPr>
                <w:rFonts w:cs="Arial"/>
                <w:b w:val="0"/>
                <w:bCs w:val="0"/>
                <w:szCs w:val="24"/>
              </w:rPr>
              <w:t>topography</w:t>
            </w:r>
            <w:r w:rsidRPr="009B2EA9" w:rsidR="00580FD5">
              <w:rPr>
                <w:rFonts w:cs="Arial"/>
                <w:b w:val="0"/>
                <w:bCs w:val="0"/>
                <w:szCs w:val="24"/>
              </w:rPr>
              <w:t>?</w:t>
            </w:r>
            <w:r w:rsidRPr="009B2EA9" w:rsidR="00776641">
              <w:rPr>
                <w:rFonts w:cs="Arial"/>
                <w:b w:val="0"/>
                <w:bCs w:val="0"/>
                <w:szCs w:val="24"/>
              </w:rPr>
              <w:t xml:space="preserve"> If not, why not? If so, should this be reflected in the oLEMP [</w:t>
            </w:r>
            <w:hyperlink w:history="1" r:id="rId254">
              <w:r w:rsidRPr="00515248" w:rsidR="00776641">
                <w:rPr>
                  <w:rStyle w:val="Hyperlink"/>
                  <w:rFonts w:cs="Arial"/>
                  <w:b w:val="0"/>
                  <w:bCs w:val="0"/>
                  <w:szCs w:val="24"/>
                </w:rPr>
                <w:t>REP1-086</w:t>
              </w:r>
            </w:hyperlink>
            <w:r w:rsidRPr="009B2EA9" w:rsidR="00776641">
              <w:rPr>
                <w:rFonts w:cs="Arial"/>
                <w:b w:val="0"/>
                <w:bCs w:val="0"/>
                <w:szCs w:val="24"/>
              </w:rPr>
              <w:t>]?</w:t>
            </w:r>
          </w:p>
        </w:tc>
      </w:tr>
      <w:tr w:rsidRPr="008C59AE" w:rsidR="00886A46" w:rsidTr="1A5755FF" w14:paraId="4226A56B" w14:textId="77777777">
        <w:tc>
          <w:tcPr>
            <w:tcW w:w="1762" w:type="dxa"/>
          </w:tcPr>
          <w:p w:rsidRPr="00092316" w:rsidR="00886A46" w:rsidP="00BB7E52" w:rsidRDefault="00886A46" w14:paraId="2B864FF5" w14:textId="77777777">
            <w:pPr>
              <w:pStyle w:val="Heading3"/>
              <w:rPr>
                <w:rFonts w:cs="Arial"/>
                <w:szCs w:val="24"/>
              </w:rPr>
            </w:pPr>
          </w:p>
        </w:tc>
        <w:tc>
          <w:tcPr>
            <w:tcW w:w="3336" w:type="dxa"/>
          </w:tcPr>
          <w:p w:rsidR="00886A46" w:rsidP="00BB7E52" w:rsidRDefault="00DE0A29" w14:paraId="3FAC0421" w14:textId="77777777">
            <w:pPr>
              <w:rPr>
                <w:rFonts w:cs="Arial"/>
                <w:szCs w:val="24"/>
              </w:rPr>
            </w:pPr>
            <w:r>
              <w:rPr>
                <w:rFonts w:cs="Arial"/>
                <w:szCs w:val="24"/>
              </w:rPr>
              <w:t>The applicant</w:t>
            </w:r>
          </w:p>
          <w:p w:rsidR="00DE0A29" w:rsidP="00BB7E52" w:rsidRDefault="00DE0A29" w14:paraId="0ED0EDCB" w14:textId="77777777">
            <w:pPr>
              <w:rPr>
                <w:rFonts w:cs="Arial"/>
                <w:szCs w:val="24"/>
              </w:rPr>
            </w:pPr>
          </w:p>
          <w:p w:rsidR="00DE0A29" w:rsidP="00BB7E52" w:rsidRDefault="00DE0A29" w14:paraId="5AB63D06" w14:textId="2861550A">
            <w:pPr>
              <w:rPr>
                <w:rFonts w:cs="Arial"/>
                <w:szCs w:val="24"/>
              </w:rPr>
            </w:pPr>
            <w:r>
              <w:rPr>
                <w:rFonts w:cs="Arial"/>
                <w:szCs w:val="24"/>
              </w:rPr>
              <w:t>Buckinghamshire Council</w:t>
            </w:r>
          </w:p>
        </w:tc>
        <w:tc>
          <w:tcPr>
            <w:tcW w:w="17001" w:type="dxa"/>
          </w:tcPr>
          <w:p w:rsidR="00886A46" w:rsidP="0042422A" w:rsidRDefault="006745AF" w14:paraId="37994724" w14:textId="77777777">
            <w:pPr>
              <w:pStyle w:val="QuestionMainBodyTextBold"/>
              <w:rPr>
                <w:rFonts w:cs="Arial"/>
                <w:szCs w:val="24"/>
              </w:rPr>
            </w:pPr>
            <w:r w:rsidRPr="006745AF">
              <w:rPr>
                <w:rFonts w:cs="Arial"/>
                <w:szCs w:val="24"/>
              </w:rPr>
              <w:t>Defining the Special Qualities of Local Landscape Designations in the Aylesbury Vale District</w:t>
            </w:r>
            <w:r>
              <w:rPr>
                <w:rFonts w:cs="Arial"/>
                <w:szCs w:val="24"/>
              </w:rPr>
              <w:t xml:space="preserve"> Report</w:t>
            </w:r>
          </w:p>
          <w:p w:rsidR="00056CC2" w:rsidP="0042422A" w:rsidRDefault="00056CC2" w14:paraId="0BD41FC5" w14:textId="77777777">
            <w:pPr>
              <w:pStyle w:val="QuestionMainBodyTextBold"/>
              <w:rPr>
                <w:rFonts w:cs="Arial"/>
                <w:szCs w:val="24"/>
              </w:rPr>
            </w:pPr>
          </w:p>
          <w:p w:rsidRPr="00A3158D" w:rsidR="006745AF" w:rsidP="0042422A" w:rsidRDefault="00286BE4" w14:paraId="6145F18C" w14:textId="6400C00A">
            <w:pPr>
              <w:pStyle w:val="QuestionMainBodyTextBold"/>
              <w:rPr>
                <w:rFonts w:cs="Arial"/>
                <w:b w:val="0"/>
                <w:szCs w:val="24"/>
              </w:rPr>
            </w:pPr>
            <w:r w:rsidRPr="00A3158D">
              <w:rPr>
                <w:rFonts w:cs="Arial"/>
                <w:b w:val="0"/>
                <w:szCs w:val="24"/>
              </w:rPr>
              <w:t>To the applicant:</w:t>
            </w:r>
          </w:p>
          <w:p w:rsidRPr="00A3158D" w:rsidR="00784722" w:rsidP="00563017" w:rsidRDefault="00B666CA" w14:paraId="77F3ED7F" w14:textId="1EFBA9CF">
            <w:pPr>
              <w:pStyle w:val="ListParagraph"/>
              <w:numPr>
                <w:ilvl w:val="0"/>
                <w:numId w:val="47"/>
              </w:numPr>
              <w:rPr>
                <w:rFonts w:cs="Arial"/>
                <w:szCs w:val="24"/>
              </w:rPr>
            </w:pPr>
            <w:r w:rsidRPr="00B41CFC">
              <w:t xml:space="preserve">Provide further commentary on how the applicant has </w:t>
            </w:r>
            <w:r w:rsidRPr="008D38D3" w:rsidR="00784722">
              <w:rPr>
                <w:rFonts w:cs="Arial"/>
                <w:szCs w:val="24"/>
              </w:rPr>
              <w:t xml:space="preserve">applied the </w:t>
            </w:r>
            <w:r w:rsidRPr="00A3158D" w:rsidR="00C95024">
              <w:rPr>
                <w:rFonts w:cs="Arial"/>
                <w:szCs w:val="24"/>
              </w:rPr>
              <w:t>‘</w:t>
            </w:r>
            <w:r w:rsidRPr="008D38D3" w:rsidR="00784722">
              <w:rPr>
                <w:rFonts w:cs="Arial"/>
                <w:szCs w:val="24"/>
              </w:rPr>
              <w:t xml:space="preserve">Defining the Special Qualities of Local Landscape Designations in the Aylesbury Vale District </w:t>
            </w:r>
            <w:r w:rsidRPr="00A3158D" w:rsidR="00784722">
              <w:rPr>
                <w:rFonts w:cs="Arial"/>
                <w:szCs w:val="24"/>
              </w:rPr>
              <w:t>Report</w:t>
            </w:r>
            <w:r w:rsidRPr="00A3158D" w:rsidR="00C95024">
              <w:rPr>
                <w:rFonts w:cs="Arial"/>
                <w:szCs w:val="24"/>
              </w:rPr>
              <w:t>’</w:t>
            </w:r>
            <w:r w:rsidRPr="008D38D3" w:rsidR="005149E7">
              <w:rPr>
                <w:rFonts w:cs="Arial"/>
                <w:szCs w:val="24"/>
              </w:rPr>
              <w:t xml:space="preserve"> (2016)</w:t>
            </w:r>
            <w:r w:rsidRPr="008D38D3" w:rsidR="00784722">
              <w:rPr>
                <w:rFonts w:cs="Arial"/>
                <w:szCs w:val="24"/>
              </w:rPr>
              <w:t xml:space="preserve"> </w:t>
            </w:r>
            <w:r w:rsidRPr="008D38D3" w:rsidR="002079A0">
              <w:rPr>
                <w:rFonts w:cs="Arial"/>
                <w:szCs w:val="24"/>
              </w:rPr>
              <w:t xml:space="preserve">in </w:t>
            </w:r>
            <w:r w:rsidRPr="008D38D3" w:rsidR="00CA62A5">
              <w:rPr>
                <w:rFonts w:cs="Arial"/>
                <w:szCs w:val="24"/>
              </w:rPr>
              <w:t xml:space="preserve">identifying effects and </w:t>
            </w:r>
            <w:r w:rsidRPr="008D38D3" w:rsidR="00391113">
              <w:rPr>
                <w:rFonts w:cs="Arial"/>
                <w:szCs w:val="24"/>
              </w:rPr>
              <w:t>necessary landscape and visual mitigation</w:t>
            </w:r>
            <w:r w:rsidRPr="008D38D3" w:rsidR="00BC27A8">
              <w:rPr>
                <w:rFonts w:cs="Arial"/>
                <w:szCs w:val="24"/>
              </w:rPr>
              <w:t xml:space="preserve">, including in the </w:t>
            </w:r>
            <w:r w:rsidRPr="00A3158D" w:rsidR="00BC27A8">
              <w:rPr>
                <w:rFonts w:cs="Arial"/>
                <w:szCs w:val="24"/>
              </w:rPr>
              <w:t>oLEMP</w:t>
            </w:r>
            <w:r w:rsidRPr="008D38D3" w:rsidR="00BC27A8">
              <w:rPr>
                <w:rFonts w:cs="Arial"/>
                <w:szCs w:val="24"/>
              </w:rPr>
              <w:t xml:space="preserve"> [</w:t>
            </w:r>
            <w:hyperlink w:history="1" r:id="rId255">
              <w:r w:rsidRPr="00515248" w:rsidR="009771B4">
                <w:rPr>
                  <w:rStyle w:val="Hyperlink"/>
                  <w:rFonts w:cs="Arial"/>
                  <w:szCs w:val="24"/>
                </w:rPr>
                <w:t>REP1-086</w:t>
              </w:r>
            </w:hyperlink>
            <w:r w:rsidRPr="008D38D3" w:rsidR="009771B4">
              <w:rPr>
                <w:rFonts w:cs="Arial"/>
                <w:szCs w:val="24"/>
              </w:rPr>
              <w:t xml:space="preserve">]. </w:t>
            </w:r>
            <w:r w:rsidRPr="008D38D3" w:rsidR="00AF4FEB">
              <w:rPr>
                <w:rFonts w:cs="Arial"/>
                <w:szCs w:val="24"/>
              </w:rPr>
              <w:t xml:space="preserve">Whilst the </w:t>
            </w:r>
            <w:r w:rsidRPr="00A3158D" w:rsidR="00AF4FEB">
              <w:rPr>
                <w:rFonts w:cs="Arial"/>
                <w:szCs w:val="24"/>
              </w:rPr>
              <w:t>oLEMP</w:t>
            </w:r>
            <w:r w:rsidRPr="008D38D3" w:rsidR="00AF4FEB">
              <w:rPr>
                <w:rFonts w:cs="Arial"/>
                <w:szCs w:val="24"/>
              </w:rPr>
              <w:t xml:space="preserve"> references the report</w:t>
            </w:r>
            <w:r w:rsidRPr="00A3158D" w:rsidR="00AF4FEB">
              <w:rPr>
                <w:rFonts w:cs="Arial"/>
                <w:szCs w:val="24"/>
              </w:rPr>
              <w:t xml:space="preserve">, it is not always clear how it has </w:t>
            </w:r>
            <w:r w:rsidRPr="00A3158D" w:rsidR="001863D6">
              <w:rPr>
                <w:rFonts w:cs="Arial"/>
                <w:szCs w:val="24"/>
              </w:rPr>
              <w:t>shaped specific and locally</w:t>
            </w:r>
            <w:r w:rsidRPr="00A3158D" w:rsidR="0044389F">
              <w:rPr>
                <w:rFonts w:cs="Arial"/>
                <w:szCs w:val="24"/>
              </w:rPr>
              <w:t xml:space="preserve"> appropriate mitigation</w:t>
            </w:r>
            <w:r w:rsidRPr="00A3158D" w:rsidR="00945F8F">
              <w:rPr>
                <w:rFonts w:cs="Arial"/>
                <w:szCs w:val="24"/>
              </w:rPr>
              <w:t xml:space="preserve"> measures</w:t>
            </w:r>
            <w:r w:rsidRPr="00A3158D" w:rsidR="0044389F">
              <w:rPr>
                <w:rFonts w:cs="Arial"/>
                <w:szCs w:val="24"/>
              </w:rPr>
              <w:t xml:space="preserve">. </w:t>
            </w:r>
          </w:p>
          <w:p w:rsidRPr="00B41CFC" w:rsidR="00391113" w:rsidP="00784722" w:rsidRDefault="00391113" w14:paraId="286B0F90" w14:textId="77777777">
            <w:pPr>
              <w:pStyle w:val="QuestionMainBodyTextBold"/>
              <w:rPr>
                <w:rFonts w:cs="Arial"/>
                <w:b w:val="0"/>
                <w:bCs w:val="0"/>
                <w:szCs w:val="24"/>
              </w:rPr>
            </w:pPr>
          </w:p>
          <w:p w:rsidRPr="00A3158D" w:rsidR="00391113" w:rsidP="00784722" w:rsidRDefault="00391113" w14:paraId="05479DAE" w14:textId="2DD30D0B">
            <w:pPr>
              <w:pStyle w:val="QuestionMainBodyTextBold"/>
              <w:rPr>
                <w:rFonts w:cs="Arial"/>
                <w:b w:val="0"/>
                <w:szCs w:val="24"/>
              </w:rPr>
            </w:pPr>
            <w:r w:rsidRPr="00A3158D">
              <w:rPr>
                <w:rFonts w:cs="Arial"/>
                <w:b w:val="0"/>
                <w:szCs w:val="24"/>
              </w:rPr>
              <w:t>To Buckinghamshire Council:</w:t>
            </w:r>
          </w:p>
          <w:p w:rsidRPr="00471D6D" w:rsidR="00286BE4" w:rsidP="00563017" w:rsidRDefault="00391113" w14:paraId="1C4FF2E9" w14:textId="5A85749B">
            <w:pPr>
              <w:pStyle w:val="QuestionMainBodyTextBold"/>
              <w:numPr>
                <w:ilvl w:val="0"/>
                <w:numId w:val="47"/>
              </w:numPr>
              <w:rPr>
                <w:rFonts w:cs="Arial"/>
                <w:b w:val="0"/>
                <w:bCs w:val="0"/>
                <w:szCs w:val="24"/>
              </w:rPr>
            </w:pPr>
            <w:r w:rsidRPr="00B41CFC">
              <w:rPr>
                <w:rFonts w:cs="Arial"/>
                <w:b w:val="0"/>
                <w:bCs w:val="0"/>
                <w:szCs w:val="24"/>
              </w:rPr>
              <w:t xml:space="preserve">Submit a copy of the </w:t>
            </w:r>
            <w:r w:rsidR="00C95024">
              <w:rPr>
                <w:rFonts w:cs="Arial"/>
                <w:b w:val="0"/>
                <w:bCs w:val="0"/>
                <w:szCs w:val="24"/>
              </w:rPr>
              <w:t>‘</w:t>
            </w:r>
            <w:r w:rsidRPr="00B41CFC">
              <w:rPr>
                <w:rFonts w:cs="Arial"/>
                <w:b w:val="0"/>
                <w:bCs w:val="0"/>
                <w:szCs w:val="24"/>
              </w:rPr>
              <w:t>Defining the Special Qualities of Local Landscape Designations in the Aylesbury Vale District Report</w:t>
            </w:r>
            <w:r w:rsidR="00C95024">
              <w:rPr>
                <w:rFonts w:cs="Arial"/>
                <w:b w:val="0"/>
                <w:bCs w:val="0"/>
                <w:szCs w:val="24"/>
              </w:rPr>
              <w:t>’</w:t>
            </w:r>
            <w:r w:rsidRPr="00B41CFC">
              <w:rPr>
                <w:rFonts w:cs="Arial"/>
                <w:b w:val="0"/>
                <w:bCs w:val="0"/>
                <w:szCs w:val="24"/>
              </w:rPr>
              <w:t xml:space="preserve"> </w:t>
            </w:r>
            <w:r w:rsidRPr="00B41CFC" w:rsidR="00B41CFC">
              <w:rPr>
                <w:rFonts w:cs="Arial"/>
                <w:b w:val="0"/>
                <w:bCs w:val="0"/>
                <w:szCs w:val="24"/>
              </w:rPr>
              <w:t>for consideration in the examination.</w:t>
            </w:r>
          </w:p>
        </w:tc>
      </w:tr>
      <w:tr w:rsidRPr="008C59AE" w:rsidR="00801825" w:rsidTr="1A5755FF" w14:paraId="648ADB9A" w14:textId="77777777">
        <w:tc>
          <w:tcPr>
            <w:tcW w:w="1762" w:type="dxa"/>
          </w:tcPr>
          <w:p w:rsidRPr="00092316" w:rsidR="00801825" w:rsidP="00BB7E52" w:rsidRDefault="00801825" w14:paraId="293B546A" w14:textId="77777777">
            <w:pPr>
              <w:pStyle w:val="Heading3"/>
              <w:rPr>
                <w:rFonts w:cs="Arial"/>
                <w:szCs w:val="24"/>
              </w:rPr>
            </w:pPr>
          </w:p>
        </w:tc>
        <w:tc>
          <w:tcPr>
            <w:tcW w:w="3336" w:type="dxa"/>
          </w:tcPr>
          <w:p w:rsidRPr="00092316" w:rsidR="00801825" w:rsidP="00BB7E52" w:rsidRDefault="005F7CB2" w14:paraId="64222BE4" w14:textId="39354427">
            <w:pPr>
              <w:rPr>
                <w:rFonts w:cs="Arial"/>
                <w:szCs w:val="24"/>
              </w:rPr>
            </w:pPr>
            <w:r>
              <w:rPr>
                <w:rFonts w:cs="Arial"/>
                <w:szCs w:val="24"/>
              </w:rPr>
              <w:t>The applicant</w:t>
            </w:r>
          </w:p>
        </w:tc>
        <w:tc>
          <w:tcPr>
            <w:tcW w:w="17001" w:type="dxa"/>
          </w:tcPr>
          <w:p w:rsidRPr="0042422A" w:rsidR="0042422A" w:rsidP="0042422A" w:rsidRDefault="0042422A" w14:paraId="185FA5B5" w14:textId="77777777">
            <w:pPr>
              <w:pStyle w:val="QuestionMainBodyTextBold"/>
              <w:rPr>
                <w:rFonts w:cs="Arial"/>
                <w:szCs w:val="24"/>
              </w:rPr>
            </w:pPr>
            <w:r w:rsidRPr="0042422A">
              <w:rPr>
                <w:rFonts w:cs="Arial"/>
                <w:szCs w:val="24"/>
              </w:rPr>
              <w:t xml:space="preserve">Visual effects on Claydon House during the operation phase </w:t>
            </w:r>
          </w:p>
          <w:p w:rsidRPr="0042422A" w:rsidR="00801825" w:rsidP="0042422A" w:rsidRDefault="0042422A" w14:paraId="0DFAAB50" w14:textId="2A72D117">
            <w:pPr>
              <w:pStyle w:val="QuestionMainBodyTextBold"/>
              <w:rPr>
                <w:rFonts w:cs="Arial"/>
                <w:b w:val="0"/>
                <w:bCs w:val="0"/>
                <w:szCs w:val="24"/>
              </w:rPr>
            </w:pPr>
            <w:r w:rsidRPr="0042422A">
              <w:rPr>
                <w:rFonts w:cs="Arial"/>
                <w:b w:val="0"/>
                <w:bCs w:val="0"/>
                <w:szCs w:val="24"/>
              </w:rPr>
              <w:t xml:space="preserve">Should additional screening be included in the oLEMP </w:t>
            </w:r>
            <w:r w:rsidR="009458D3">
              <w:rPr>
                <w:rFonts w:cs="Arial"/>
                <w:b w:val="0"/>
                <w:bCs w:val="0"/>
                <w:szCs w:val="24"/>
              </w:rPr>
              <w:t>[</w:t>
            </w:r>
            <w:hyperlink w:history="1" r:id="rId256">
              <w:r w:rsidRPr="00515248" w:rsidR="009458D3">
                <w:rPr>
                  <w:rStyle w:val="Hyperlink"/>
                  <w:rFonts w:cs="Arial"/>
                  <w:b w:val="0"/>
                  <w:bCs w:val="0"/>
                  <w:szCs w:val="24"/>
                </w:rPr>
                <w:t>REP1-086</w:t>
              </w:r>
            </w:hyperlink>
            <w:r w:rsidR="009458D3">
              <w:rPr>
                <w:rFonts w:cs="Arial"/>
                <w:b w:val="0"/>
                <w:bCs w:val="0"/>
                <w:szCs w:val="24"/>
              </w:rPr>
              <w:t xml:space="preserve">] </w:t>
            </w:r>
            <w:r w:rsidRPr="0042422A">
              <w:rPr>
                <w:rFonts w:cs="Arial"/>
                <w:b w:val="0"/>
                <w:bCs w:val="0"/>
                <w:szCs w:val="24"/>
              </w:rPr>
              <w:t xml:space="preserve">such as a block of tree planting or a belt of poplars in order to mitigate the impact of the proposed </w:t>
            </w:r>
            <w:r w:rsidRPr="0042422A" w:rsidR="00971D9B">
              <w:rPr>
                <w:rFonts w:cs="Arial"/>
                <w:b w:val="0"/>
                <w:bCs w:val="0"/>
                <w:szCs w:val="24"/>
              </w:rPr>
              <w:t xml:space="preserve">Satellite Collector Compound </w:t>
            </w:r>
            <w:r w:rsidRPr="0042422A">
              <w:rPr>
                <w:rFonts w:cs="Arial"/>
                <w:b w:val="0"/>
                <w:bCs w:val="0"/>
                <w:szCs w:val="24"/>
              </w:rPr>
              <w:t>in field B23 (south) as requested by the National Trust [</w:t>
            </w:r>
            <w:hyperlink w:history="1" r:id="rId257">
              <w:r w:rsidRPr="00515248" w:rsidR="001754F3">
                <w:rPr>
                  <w:rStyle w:val="Hyperlink"/>
                  <w:rFonts w:cs="Arial"/>
                  <w:b w:val="0"/>
                  <w:bCs w:val="0"/>
                  <w:szCs w:val="24"/>
                </w:rPr>
                <w:t>REP1-132</w:t>
              </w:r>
            </w:hyperlink>
            <w:r w:rsidRPr="0042422A">
              <w:rPr>
                <w:rFonts w:cs="Arial"/>
                <w:b w:val="0"/>
                <w:bCs w:val="0"/>
                <w:szCs w:val="24"/>
              </w:rPr>
              <w:t>]. If not, why not?</w:t>
            </w:r>
            <w:r w:rsidR="001754F3">
              <w:rPr>
                <w:rFonts w:cs="Arial"/>
                <w:b w:val="0"/>
                <w:bCs w:val="0"/>
                <w:szCs w:val="24"/>
              </w:rPr>
              <w:t xml:space="preserve"> </w:t>
            </w:r>
            <w:r w:rsidRPr="00CC14D6" w:rsidR="00CC14D6">
              <w:rPr>
                <w:rFonts w:cs="Arial"/>
                <w:b w:val="0"/>
                <w:bCs w:val="0"/>
                <w:szCs w:val="24"/>
              </w:rPr>
              <w:t>The ExA notes the applicant’s</w:t>
            </w:r>
            <w:r w:rsidR="00491BD3">
              <w:rPr>
                <w:rFonts w:cs="Arial"/>
                <w:b w:val="0"/>
                <w:bCs w:val="0"/>
                <w:szCs w:val="24"/>
              </w:rPr>
              <w:t xml:space="preserve"> </w:t>
            </w:r>
            <w:r w:rsidR="00383798">
              <w:rPr>
                <w:rFonts w:cs="Arial"/>
                <w:b w:val="0"/>
                <w:bCs w:val="0"/>
                <w:szCs w:val="24"/>
              </w:rPr>
              <w:t xml:space="preserve">position </w:t>
            </w:r>
            <w:r w:rsidR="00953280">
              <w:rPr>
                <w:rFonts w:cs="Arial"/>
                <w:b w:val="0"/>
                <w:bCs w:val="0"/>
                <w:szCs w:val="24"/>
              </w:rPr>
              <w:t xml:space="preserve">as </w:t>
            </w:r>
            <w:r w:rsidR="00416383">
              <w:rPr>
                <w:rFonts w:cs="Arial"/>
                <w:b w:val="0"/>
                <w:bCs w:val="0"/>
                <w:szCs w:val="24"/>
              </w:rPr>
              <w:t>summarised</w:t>
            </w:r>
            <w:r w:rsidR="00953280">
              <w:rPr>
                <w:rFonts w:cs="Arial"/>
                <w:b w:val="0"/>
                <w:bCs w:val="0"/>
                <w:szCs w:val="24"/>
              </w:rPr>
              <w:t xml:space="preserve"> in the Statement of Common Ground</w:t>
            </w:r>
            <w:r w:rsidR="00416383">
              <w:rPr>
                <w:rFonts w:cs="Arial"/>
                <w:b w:val="0"/>
                <w:bCs w:val="0"/>
                <w:szCs w:val="24"/>
              </w:rPr>
              <w:t xml:space="preserve"> with the National Trust [</w:t>
            </w:r>
            <w:hyperlink w:history="1" r:id="rId258">
              <w:r w:rsidRPr="00515248" w:rsidR="00085D50">
                <w:rPr>
                  <w:rStyle w:val="Hyperlink"/>
                  <w:rFonts w:cs="Arial"/>
                  <w:b w:val="0"/>
                  <w:bCs w:val="0"/>
                  <w:szCs w:val="24"/>
                </w:rPr>
                <w:t>REP1-028</w:t>
              </w:r>
            </w:hyperlink>
            <w:r w:rsidR="00416383">
              <w:rPr>
                <w:rFonts w:cs="Arial"/>
                <w:b w:val="0"/>
                <w:bCs w:val="0"/>
                <w:szCs w:val="24"/>
              </w:rPr>
              <w:t xml:space="preserve">] </w:t>
            </w:r>
            <w:r w:rsidR="00383798">
              <w:rPr>
                <w:rFonts w:cs="Arial"/>
                <w:b w:val="0"/>
                <w:bCs w:val="0"/>
                <w:szCs w:val="24"/>
              </w:rPr>
              <w:t>that em</w:t>
            </w:r>
            <w:r w:rsidR="00F26476">
              <w:rPr>
                <w:rFonts w:cs="Arial"/>
                <w:b w:val="0"/>
                <w:bCs w:val="0"/>
                <w:szCs w:val="24"/>
              </w:rPr>
              <w:t>bedded mitigation</w:t>
            </w:r>
            <w:r w:rsidR="006B6184">
              <w:rPr>
                <w:rFonts w:cs="Arial"/>
                <w:b w:val="0"/>
                <w:bCs w:val="0"/>
                <w:szCs w:val="24"/>
              </w:rPr>
              <w:t xml:space="preserve"> </w:t>
            </w:r>
            <w:r w:rsidR="009838FA">
              <w:rPr>
                <w:rFonts w:cs="Arial"/>
                <w:b w:val="0"/>
                <w:bCs w:val="0"/>
                <w:szCs w:val="24"/>
              </w:rPr>
              <w:t>already softens and partially screens</w:t>
            </w:r>
            <w:r w:rsidR="00E535DC">
              <w:rPr>
                <w:rFonts w:cs="Arial"/>
                <w:b w:val="0"/>
                <w:bCs w:val="0"/>
                <w:szCs w:val="24"/>
              </w:rPr>
              <w:t xml:space="preserve"> views</w:t>
            </w:r>
            <w:r w:rsidR="00EE3F06">
              <w:rPr>
                <w:rFonts w:cs="Arial"/>
                <w:b w:val="0"/>
                <w:bCs w:val="0"/>
                <w:szCs w:val="24"/>
              </w:rPr>
              <w:t xml:space="preserve"> from Claydon House</w:t>
            </w:r>
            <w:r w:rsidR="00886747">
              <w:rPr>
                <w:rFonts w:cs="Arial"/>
                <w:b w:val="0"/>
                <w:bCs w:val="0"/>
                <w:szCs w:val="24"/>
              </w:rPr>
              <w:t xml:space="preserve">. </w:t>
            </w:r>
            <w:r w:rsidR="00416383">
              <w:rPr>
                <w:rFonts w:cs="Arial"/>
                <w:b w:val="0"/>
                <w:bCs w:val="0"/>
                <w:szCs w:val="24"/>
              </w:rPr>
              <w:t xml:space="preserve">Provide further information to demonstrate that </w:t>
            </w:r>
            <w:r w:rsidR="00C70F83">
              <w:rPr>
                <w:rFonts w:cs="Arial"/>
                <w:b w:val="0"/>
                <w:bCs w:val="0"/>
                <w:szCs w:val="24"/>
              </w:rPr>
              <w:t xml:space="preserve">the embedded mitigation </w:t>
            </w:r>
            <w:r w:rsidR="00E6315F">
              <w:rPr>
                <w:rFonts w:cs="Arial"/>
                <w:b w:val="0"/>
                <w:bCs w:val="0"/>
                <w:szCs w:val="24"/>
              </w:rPr>
              <w:t xml:space="preserve">would be </w:t>
            </w:r>
            <w:r w:rsidR="00E31BDB">
              <w:rPr>
                <w:rFonts w:cs="Arial"/>
                <w:b w:val="0"/>
                <w:bCs w:val="0"/>
                <w:szCs w:val="24"/>
              </w:rPr>
              <w:t xml:space="preserve">effective. </w:t>
            </w:r>
          </w:p>
        </w:tc>
      </w:tr>
      <w:tr w:rsidRPr="008C59AE" w:rsidR="00F87C22" w:rsidTr="1A5755FF" w14:paraId="5F0E4F0C" w14:textId="77777777">
        <w:tc>
          <w:tcPr>
            <w:tcW w:w="1762" w:type="dxa"/>
          </w:tcPr>
          <w:p w:rsidRPr="00092316" w:rsidR="00F87C22" w:rsidP="00BB7E52" w:rsidRDefault="00F87C22" w14:paraId="53AFD67F" w14:textId="77777777">
            <w:pPr>
              <w:pStyle w:val="Heading3"/>
              <w:rPr>
                <w:rFonts w:cs="Arial"/>
                <w:szCs w:val="24"/>
              </w:rPr>
            </w:pPr>
          </w:p>
        </w:tc>
        <w:tc>
          <w:tcPr>
            <w:tcW w:w="3336" w:type="dxa"/>
          </w:tcPr>
          <w:p w:rsidR="00F87C22" w:rsidP="00BB7E52" w:rsidRDefault="00F657AE" w14:paraId="3578EFF3" w14:textId="77777777">
            <w:pPr>
              <w:rPr>
                <w:rFonts w:cs="Arial"/>
                <w:szCs w:val="24"/>
              </w:rPr>
            </w:pPr>
            <w:r>
              <w:rPr>
                <w:rFonts w:cs="Arial"/>
                <w:szCs w:val="24"/>
              </w:rPr>
              <w:t>The applicant</w:t>
            </w:r>
          </w:p>
          <w:p w:rsidR="00F657AE" w:rsidP="00BB7E52" w:rsidRDefault="00F657AE" w14:paraId="61E8A665" w14:textId="77777777">
            <w:pPr>
              <w:rPr>
                <w:rFonts w:cs="Arial"/>
                <w:szCs w:val="24"/>
              </w:rPr>
            </w:pPr>
          </w:p>
          <w:p w:rsidR="00F657AE" w:rsidP="00BB7E52" w:rsidRDefault="00F657AE" w14:paraId="18017A5A" w14:textId="77777777">
            <w:pPr>
              <w:rPr>
                <w:rFonts w:cs="Arial"/>
                <w:szCs w:val="24"/>
              </w:rPr>
            </w:pPr>
            <w:r>
              <w:rPr>
                <w:rFonts w:cs="Arial"/>
                <w:szCs w:val="24"/>
              </w:rPr>
              <w:t>Buckinghamshire Council</w:t>
            </w:r>
          </w:p>
          <w:p w:rsidR="00F657AE" w:rsidP="00BB7E52" w:rsidRDefault="00F657AE" w14:paraId="4F3C0946" w14:textId="77777777">
            <w:pPr>
              <w:rPr>
                <w:rFonts w:cs="Arial"/>
                <w:szCs w:val="24"/>
              </w:rPr>
            </w:pPr>
          </w:p>
          <w:p w:rsidR="00F657AE" w:rsidP="00BB7E52" w:rsidRDefault="00F657AE" w14:paraId="1BC4B28F" w14:textId="58D53737">
            <w:pPr>
              <w:rPr>
                <w:rFonts w:cs="Arial"/>
                <w:szCs w:val="24"/>
              </w:rPr>
            </w:pPr>
            <w:r>
              <w:rPr>
                <w:rFonts w:cs="Arial"/>
                <w:szCs w:val="24"/>
              </w:rPr>
              <w:t>Claydons Solar Action Group</w:t>
            </w:r>
          </w:p>
        </w:tc>
        <w:tc>
          <w:tcPr>
            <w:tcW w:w="17001" w:type="dxa"/>
          </w:tcPr>
          <w:p w:rsidR="00F87C22" w:rsidP="0042422A" w:rsidRDefault="007F083C" w14:paraId="40565B32" w14:textId="696BD8CF">
            <w:pPr>
              <w:pStyle w:val="QuestionMainBodyTextBold"/>
              <w:rPr>
                <w:rFonts w:cs="Arial"/>
                <w:szCs w:val="24"/>
              </w:rPr>
            </w:pPr>
            <w:r>
              <w:rPr>
                <w:rFonts w:cs="Arial"/>
                <w:szCs w:val="24"/>
              </w:rPr>
              <w:t>“</w:t>
            </w:r>
            <w:r w:rsidR="00A33D91">
              <w:rPr>
                <w:rFonts w:cs="Arial"/>
                <w:szCs w:val="24"/>
              </w:rPr>
              <w:t>L</w:t>
            </w:r>
            <w:r w:rsidR="00136D05">
              <w:rPr>
                <w:rFonts w:cs="Arial"/>
                <w:szCs w:val="24"/>
              </w:rPr>
              <w:t>VIA</w:t>
            </w:r>
            <w:r w:rsidR="00EE65E3">
              <w:rPr>
                <w:rFonts w:cs="Arial"/>
                <w:szCs w:val="24"/>
              </w:rPr>
              <w:t xml:space="preserve"> Visualisation</w:t>
            </w:r>
            <w:r w:rsidR="00403D46">
              <w:rPr>
                <w:rFonts w:cs="Arial"/>
                <w:szCs w:val="24"/>
              </w:rPr>
              <w:t>s</w:t>
            </w:r>
            <w:r w:rsidR="00EE65E3">
              <w:rPr>
                <w:rFonts w:cs="Arial"/>
                <w:szCs w:val="24"/>
              </w:rPr>
              <w:t xml:space="preserve"> Summer</w:t>
            </w:r>
            <w:r>
              <w:rPr>
                <w:rFonts w:cs="Arial"/>
                <w:szCs w:val="24"/>
              </w:rPr>
              <w:t>”</w:t>
            </w:r>
          </w:p>
          <w:p w:rsidRPr="000D23DB" w:rsidR="00EE65E3" w:rsidP="0042422A" w:rsidRDefault="00EE65E3" w14:paraId="39592361" w14:textId="66454284">
            <w:pPr>
              <w:pStyle w:val="QuestionMainBodyTextBold"/>
              <w:rPr>
                <w:rFonts w:cs="Arial"/>
                <w:b w:val="0"/>
                <w:bCs w:val="0"/>
                <w:szCs w:val="24"/>
              </w:rPr>
            </w:pPr>
            <w:r w:rsidRPr="000D23DB">
              <w:rPr>
                <w:rFonts w:cs="Arial"/>
                <w:b w:val="0"/>
                <w:bCs w:val="0"/>
                <w:szCs w:val="24"/>
              </w:rPr>
              <w:t>At deadline 1, the applica</w:t>
            </w:r>
            <w:r w:rsidRPr="000D23DB" w:rsidR="00403D46">
              <w:rPr>
                <w:rFonts w:cs="Arial"/>
                <w:b w:val="0"/>
                <w:bCs w:val="0"/>
                <w:szCs w:val="24"/>
              </w:rPr>
              <w:t xml:space="preserve">nt provided </w:t>
            </w:r>
            <w:r w:rsidRPr="000D23DB" w:rsidR="000E6B58">
              <w:rPr>
                <w:rFonts w:cs="Arial"/>
                <w:b w:val="0"/>
                <w:bCs w:val="0"/>
                <w:szCs w:val="24"/>
              </w:rPr>
              <w:t xml:space="preserve">additional summer photography visualisations </w:t>
            </w:r>
            <w:r w:rsidRPr="000D23DB" w:rsidR="00A0063E">
              <w:rPr>
                <w:rFonts w:cs="Arial"/>
                <w:b w:val="0"/>
                <w:bCs w:val="0"/>
                <w:szCs w:val="24"/>
              </w:rPr>
              <w:t>[</w:t>
            </w:r>
            <w:hyperlink w:history="1" r:id="rId259">
              <w:r w:rsidRPr="00515248" w:rsidR="00A0063E">
                <w:rPr>
                  <w:rStyle w:val="Hyperlink"/>
                  <w:rFonts w:cs="Arial"/>
                  <w:b w:val="0"/>
                  <w:bCs w:val="0"/>
                  <w:szCs w:val="24"/>
                </w:rPr>
                <w:t>REP1-</w:t>
              </w:r>
              <w:r w:rsidRPr="00515248" w:rsidR="00F76EFD">
                <w:rPr>
                  <w:rStyle w:val="Hyperlink"/>
                  <w:rFonts w:cs="Arial"/>
                  <w:b w:val="0"/>
                  <w:bCs w:val="0"/>
                  <w:szCs w:val="24"/>
                </w:rPr>
                <w:t>050</w:t>
              </w:r>
            </w:hyperlink>
            <w:r w:rsidRPr="000D23DB" w:rsidR="00F76EFD">
              <w:rPr>
                <w:rFonts w:cs="Arial"/>
                <w:b w:val="0"/>
                <w:bCs w:val="0"/>
                <w:szCs w:val="24"/>
              </w:rPr>
              <w:t xml:space="preserve">, </w:t>
            </w:r>
            <w:hyperlink w:history="1" r:id="rId260">
              <w:r w:rsidRPr="00515248" w:rsidR="00F76EFD">
                <w:rPr>
                  <w:rStyle w:val="Hyperlink"/>
                  <w:rFonts w:cs="Arial"/>
                  <w:b w:val="0"/>
                  <w:bCs w:val="0"/>
                  <w:szCs w:val="24"/>
                </w:rPr>
                <w:t>REP1-051</w:t>
              </w:r>
            </w:hyperlink>
            <w:r w:rsidRPr="000D23DB" w:rsidR="00F76EFD">
              <w:rPr>
                <w:rFonts w:cs="Arial"/>
                <w:b w:val="0"/>
                <w:bCs w:val="0"/>
                <w:szCs w:val="24"/>
              </w:rPr>
              <w:t xml:space="preserve">, </w:t>
            </w:r>
            <w:hyperlink w:history="1" r:id="rId261">
              <w:r w:rsidRPr="00515248" w:rsidR="00F76EFD">
                <w:rPr>
                  <w:rStyle w:val="Hyperlink"/>
                  <w:rFonts w:cs="Arial"/>
                  <w:b w:val="0"/>
                  <w:bCs w:val="0"/>
                  <w:szCs w:val="24"/>
                </w:rPr>
                <w:t>REP1-052</w:t>
              </w:r>
            </w:hyperlink>
            <w:r w:rsidRPr="000D23DB" w:rsidR="00F76EFD">
              <w:rPr>
                <w:rFonts w:cs="Arial"/>
                <w:b w:val="0"/>
                <w:bCs w:val="0"/>
                <w:szCs w:val="24"/>
              </w:rPr>
              <w:t xml:space="preserve">, </w:t>
            </w:r>
            <w:hyperlink w:history="1" r:id="rId262">
              <w:r w:rsidRPr="00515248" w:rsidR="00F76EFD">
                <w:rPr>
                  <w:rStyle w:val="Hyperlink"/>
                  <w:rFonts w:cs="Arial"/>
                  <w:b w:val="0"/>
                  <w:bCs w:val="0"/>
                  <w:szCs w:val="24"/>
                </w:rPr>
                <w:t>REP1-053</w:t>
              </w:r>
            </w:hyperlink>
            <w:r w:rsidRPr="000D23DB" w:rsidR="00F76EFD">
              <w:rPr>
                <w:rFonts w:cs="Arial"/>
                <w:b w:val="0"/>
                <w:bCs w:val="0"/>
                <w:szCs w:val="24"/>
              </w:rPr>
              <w:t xml:space="preserve">, </w:t>
            </w:r>
            <w:hyperlink w:history="1" r:id="rId263">
              <w:r w:rsidRPr="00515248" w:rsidR="00F76EFD">
                <w:rPr>
                  <w:rStyle w:val="Hyperlink"/>
                  <w:rFonts w:cs="Arial"/>
                  <w:b w:val="0"/>
                  <w:bCs w:val="0"/>
                  <w:szCs w:val="24"/>
                </w:rPr>
                <w:t>REP1-054</w:t>
              </w:r>
            </w:hyperlink>
            <w:r w:rsidRPr="000D23DB" w:rsidR="00F76EFD">
              <w:rPr>
                <w:rFonts w:cs="Arial"/>
                <w:b w:val="0"/>
                <w:bCs w:val="0"/>
                <w:szCs w:val="24"/>
              </w:rPr>
              <w:t xml:space="preserve">, </w:t>
            </w:r>
            <w:hyperlink w:history="1" r:id="rId264">
              <w:r w:rsidRPr="00515248" w:rsidR="00F76EFD">
                <w:rPr>
                  <w:rStyle w:val="Hyperlink"/>
                  <w:rFonts w:cs="Arial"/>
                  <w:b w:val="0"/>
                  <w:bCs w:val="0"/>
                  <w:szCs w:val="24"/>
                </w:rPr>
                <w:t>REP1-055</w:t>
              </w:r>
            </w:hyperlink>
            <w:r w:rsidRPr="000D23DB" w:rsidR="00F76EFD">
              <w:rPr>
                <w:rFonts w:cs="Arial"/>
                <w:b w:val="0"/>
                <w:bCs w:val="0"/>
                <w:szCs w:val="24"/>
              </w:rPr>
              <w:t>]</w:t>
            </w:r>
            <w:r w:rsidRPr="000D23DB" w:rsidR="00A85758">
              <w:rPr>
                <w:rFonts w:cs="Arial"/>
                <w:b w:val="0"/>
                <w:bCs w:val="0"/>
                <w:szCs w:val="24"/>
              </w:rPr>
              <w:t>.</w:t>
            </w:r>
          </w:p>
          <w:p w:rsidR="00CC7CB9" w:rsidP="0042422A" w:rsidRDefault="00CC7CB9" w14:paraId="4C832166" w14:textId="77777777">
            <w:pPr>
              <w:pStyle w:val="QuestionMainBodyTextBold"/>
              <w:rPr>
                <w:rFonts w:cs="Arial"/>
                <w:b w:val="0"/>
                <w:bCs w:val="0"/>
                <w:szCs w:val="24"/>
              </w:rPr>
            </w:pPr>
          </w:p>
          <w:p w:rsidRPr="00EF4F57" w:rsidR="007C101C" w:rsidP="0042422A" w:rsidRDefault="006D3B3C" w14:paraId="2457CFA9" w14:textId="77777777">
            <w:pPr>
              <w:pStyle w:val="QuestionMainBodyTextBold"/>
              <w:rPr>
                <w:rFonts w:cs="Arial"/>
                <w:szCs w:val="24"/>
              </w:rPr>
            </w:pPr>
            <w:r w:rsidRPr="00EF4F57">
              <w:rPr>
                <w:rFonts w:cs="Arial"/>
                <w:szCs w:val="24"/>
              </w:rPr>
              <w:t>To the applicant:</w:t>
            </w:r>
          </w:p>
          <w:p w:rsidR="000D23DB" w:rsidP="00563017" w:rsidRDefault="00B1502B" w14:paraId="6CC7147B" w14:textId="44900B01">
            <w:pPr>
              <w:pStyle w:val="QuestionMainBodyTextBold"/>
              <w:numPr>
                <w:ilvl w:val="0"/>
                <w:numId w:val="48"/>
              </w:numPr>
              <w:rPr>
                <w:rFonts w:cs="Arial"/>
                <w:b w:val="0"/>
                <w:bCs w:val="0"/>
                <w:szCs w:val="24"/>
              </w:rPr>
            </w:pPr>
            <w:r w:rsidRPr="005A603C">
              <w:rPr>
                <w:rFonts w:cs="Arial"/>
                <w:b w:val="0"/>
                <w:bCs w:val="0"/>
                <w:szCs w:val="24"/>
              </w:rPr>
              <w:t>Should ES Chapter</w:t>
            </w:r>
            <w:r w:rsidRPr="005A603C" w:rsidR="004D0108">
              <w:rPr>
                <w:rFonts w:cs="Arial"/>
                <w:b w:val="0"/>
                <w:bCs w:val="0"/>
                <w:szCs w:val="24"/>
              </w:rPr>
              <w:t xml:space="preserve"> 10 [</w:t>
            </w:r>
            <w:hyperlink w:history="1" r:id="rId265">
              <w:r w:rsidRPr="00515248" w:rsidR="004D0108">
                <w:rPr>
                  <w:rStyle w:val="Hyperlink"/>
                  <w:rFonts w:cs="Arial"/>
                  <w:b w:val="0"/>
                  <w:bCs w:val="0"/>
                  <w:szCs w:val="24"/>
                </w:rPr>
                <w:t>APP</w:t>
              </w:r>
              <w:r w:rsidRPr="00515248" w:rsidR="00A840E8">
                <w:rPr>
                  <w:rStyle w:val="Hyperlink"/>
                  <w:rFonts w:cs="Arial"/>
                  <w:b w:val="0"/>
                  <w:bCs w:val="0"/>
                  <w:szCs w:val="24"/>
                </w:rPr>
                <w:t>-053</w:t>
              </w:r>
            </w:hyperlink>
            <w:r w:rsidRPr="005A603C" w:rsidR="00A840E8">
              <w:rPr>
                <w:rFonts w:cs="Arial"/>
                <w:b w:val="0"/>
                <w:bCs w:val="0"/>
                <w:szCs w:val="24"/>
              </w:rPr>
              <w:t xml:space="preserve">] </w:t>
            </w:r>
            <w:r w:rsidRPr="005A603C" w:rsidR="007058EF">
              <w:rPr>
                <w:rFonts w:cs="Arial"/>
                <w:b w:val="0"/>
                <w:bCs w:val="0"/>
                <w:szCs w:val="24"/>
              </w:rPr>
              <w:t xml:space="preserve">be updated to provide </w:t>
            </w:r>
            <w:r w:rsidRPr="005A603C" w:rsidR="007075F7">
              <w:rPr>
                <w:rFonts w:cs="Arial"/>
                <w:b w:val="0"/>
                <w:bCs w:val="0"/>
                <w:szCs w:val="24"/>
              </w:rPr>
              <w:t xml:space="preserve">commentary on how the visualisations have informed </w:t>
            </w:r>
            <w:r w:rsidRPr="005A603C" w:rsidR="003E5720">
              <w:rPr>
                <w:rFonts w:cs="Arial"/>
                <w:b w:val="0"/>
                <w:bCs w:val="0"/>
                <w:szCs w:val="24"/>
              </w:rPr>
              <w:t>the LVIA and its conclusions? If not, why not?</w:t>
            </w:r>
          </w:p>
          <w:p w:rsidRPr="005A603C" w:rsidR="00CC7CB9" w:rsidP="0042422A" w:rsidRDefault="00CC7CB9" w14:paraId="60766DA5" w14:textId="77777777">
            <w:pPr>
              <w:pStyle w:val="QuestionMainBodyTextBold"/>
              <w:rPr>
                <w:rFonts w:cs="Arial"/>
                <w:b w:val="0"/>
                <w:bCs w:val="0"/>
                <w:szCs w:val="24"/>
              </w:rPr>
            </w:pPr>
          </w:p>
          <w:p w:rsidRPr="00DD731F" w:rsidR="003E5720" w:rsidP="0042422A" w:rsidRDefault="005A603C" w14:paraId="7304800E" w14:textId="77777777">
            <w:pPr>
              <w:pStyle w:val="QuestionMainBodyTextBold"/>
              <w:rPr>
                <w:rFonts w:cs="Arial"/>
                <w:szCs w:val="24"/>
              </w:rPr>
            </w:pPr>
            <w:r w:rsidRPr="00DD731F">
              <w:rPr>
                <w:rFonts w:cs="Arial"/>
                <w:szCs w:val="24"/>
              </w:rPr>
              <w:t>To Buckinghamshire Council and the Claydons Solar Action Group:</w:t>
            </w:r>
          </w:p>
          <w:p w:rsidRPr="00AE1900" w:rsidR="005A603C" w:rsidP="00563017" w:rsidRDefault="002700BC" w14:paraId="6402EB6B" w14:textId="52AC4BFF">
            <w:pPr>
              <w:pStyle w:val="QuestionMainBodyTextBold"/>
              <w:numPr>
                <w:ilvl w:val="0"/>
                <w:numId w:val="48"/>
              </w:numPr>
              <w:rPr>
                <w:rFonts w:cs="Arial"/>
                <w:b w:val="0"/>
                <w:bCs w:val="0"/>
                <w:szCs w:val="24"/>
              </w:rPr>
            </w:pPr>
            <w:r>
              <w:rPr>
                <w:rFonts w:cs="Arial"/>
                <w:b w:val="0"/>
                <w:bCs w:val="0"/>
                <w:szCs w:val="24"/>
              </w:rPr>
              <w:t>Do the visu</w:t>
            </w:r>
            <w:r w:rsidR="00AE1900">
              <w:rPr>
                <w:rFonts w:cs="Arial"/>
                <w:b w:val="0"/>
                <w:bCs w:val="0"/>
                <w:szCs w:val="24"/>
              </w:rPr>
              <w:t>alisations have any implications for your respective positions in relation to the applicant’s LVIA?</w:t>
            </w:r>
          </w:p>
        </w:tc>
      </w:tr>
      <w:tr w:rsidRPr="008C59AE" w:rsidR="00801825" w:rsidTr="1A5755FF" w14:paraId="033A8A5A" w14:textId="77777777">
        <w:tc>
          <w:tcPr>
            <w:tcW w:w="1762" w:type="dxa"/>
          </w:tcPr>
          <w:p w:rsidRPr="00092316" w:rsidR="00801825" w:rsidP="00BB7E52" w:rsidRDefault="00801825" w14:paraId="608FB6C5" w14:textId="77777777">
            <w:pPr>
              <w:pStyle w:val="Heading3"/>
              <w:rPr>
                <w:rFonts w:cs="Arial"/>
                <w:szCs w:val="24"/>
              </w:rPr>
            </w:pPr>
          </w:p>
        </w:tc>
        <w:tc>
          <w:tcPr>
            <w:tcW w:w="3336" w:type="dxa"/>
          </w:tcPr>
          <w:p w:rsidRPr="00092316" w:rsidR="00801825" w:rsidP="00BB7E52" w:rsidRDefault="00C71770" w14:paraId="046383B4" w14:textId="376D5676">
            <w:pPr>
              <w:rPr>
                <w:rFonts w:cs="Arial"/>
                <w:szCs w:val="24"/>
              </w:rPr>
            </w:pPr>
            <w:r>
              <w:rPr>
                <w:rFonts w:cs="Arial"/>
                <w:szCs w:val="24"/>
              </w:rPr>
              <w:t>The applicant</w:t>
            </w:r>
          </w:p>
        </w:tc>
        <w:tc>
          <w:tcPr>
            <w:tcW w:w="17001" w:type="dxa"/>
          </w:tcPr>
          <w:p w:rsidR="00801825" w:rsidP="00BB7E52" w:rsidRDefault="00B63F72" w14:paraId="0DC251FA" w14:textId="77777777">
            <w:pPr>
              <w:pStyle w:val="QuestionMainBodyTextBold"/>
              <w:rPr>
                <w:rFonts w:cs="Arial"/>
                <w:szCs w:val="24"/>
              </w:rPr>
            </w:pPr>
            <w:r>
              <w:rPr>
                <w:rFonts w:cs="Arial"/>
                <w:szCs w:val="24"/>
              </w:rPr>
              <w:t>LVIA conclusions</w:t>
            </w:r>
          </w:p>
          <w:p w:rsidR="00147C96" w:rsidP="00BB7E52" w:rsidRDefault="00BD5FFC" w14:paraId="0FEEB082" w14:textId="5EDEBB06">
            <w:pPr>
              <w:pStyle w:val="QuestionMainBodyTextBold"/>
              <w:rPr>
                <w:rFonts w:cs="Arial"/>
                <w:b w:val="0"/>
                <w:bCs w:val="0"/>
                <w:szCs w:val="24"/>
              </w:rPr>
            </w:pPr>
            <w:r w:rsidRPr="00096D1D">
              <w:rPr>
                <w:rFonts w:cs="Arial"/>
                <w:b w:val="0"/>
                <w:bCs w:val="0"/>
                <w:szCs w:val="24"/>
              </w:rPr>
              <w:t xml:space="preserve">The ExA notes concerns </w:t>
            </w:r>
            <w:r w:rsidRPr="00096D1D" w:rsidR="008312EE">
              <w:rPr>
                <w:rFonts w:cs="Arial"/>
                <w:b w:val="0"/>
                <w:bCs w:val="0"/>
                <w:szCs w:val="24"/>
              </w:rPr>
              <w:t>raised</w:t>
            </w:r>
            <w:r w:rsidRPr="00096D1D">
              <w:rPr>
                <w:rFonts w:cs="Arial"/>
                <w:b w:val="0"/>
                <w:bCs w:val="0"/>
                <w:szCs w:val="24"/>
              </w:rPr>
              <w:t xml:space="preserve"> by Buckingh</w:t>
            </w:r>
            <w:r w:rsidRPr="00096D1D" w:rsidR="008312EE">
              <w:rPr>
                <w:rFonts w:cs="Arial"/>
                <w:b w:val="0"/>
                <w:bCs w:val="0"/>
                <w:szCs w:val="24"/>
              </w:rPr>
              <w:t>amshire Council [</w:t>
            </w:r>
            <w:hyperlink w:history="1" r:id="rId266">
              <w:r w:rsidRPr="00515248" w:rsidR="00D9792B">
                <w:rPr>
                  <w:rStyle w:val="Hyperlink"/>
                  <w:rFonts w:cs="Arial"/>
                  <w:b w:val="0"/>
                  <w:bCs w:val="0"/>
                  <w:szCs w:val="24"/>
                </w:rPr>
                <w:t>REP1-112</w:t>
              </w:r>
            </w:hyperlink>
            <w:r w:rsidRPr="00096D1D" w:rsidR="008312EE">
              <w:rPr>
                <w:rFonts w:cs="Arial"/>
                <w:b w:val="0"/>
                <w:bCs w:val="0"/>
                <w:szCs w:val="24"/>
              </w:rPr>
              <w:t>] and the Claydons Solar Action Group [</w:t>
            </w:r>
            <w:hyperlink w:history="1" r:id="rId267">
              <w:r w:rsidRPr="00515248" w:rsidR="002042F1">
                <w:rPr>
                  <w:rStyle w:val="Hyperlink"/>
                  <w:rFonts w:cs="Arial"/>
                  <w:b w:val="0"/>
                  <w:bCs w:val="0"/>
                  <w:szCs w:val="24"/>
                </w:rPr>
                <w:t>REP1-127</w:t>
              </w:r>
            </w:hyperlink>
            <w:r w:rsidRPr="00096D1D" w:rsidR="008312EE">
              <w:rPr>
                <w:rFonts w:cs="Arial"/>
                <w:b w:val="0"/>
                <w:bCs w:val="0"/>
                <w:szCs w:val="24"/>
              </w:rPr>
              <w:t xml:space="preserve">] </w:t>
            </w:r>
            <w:r w:rsidRPr="00096D1D" w:rsidR="00C971D7">
              <w:rPr>
                <w:rFonts w:cs="Arial"/>
                <w:b w:val="0"/>
                <w:bCs w:val="0"/>
                <w:szCs w:val="24"/>
              </w:rPr>
              <w:t>in relation to some of the applicant’s LVIA conclusions</w:t>
            </w:r>
            <w:r w:rsidR="00CB08A3">
              <w:rPr>
                <w:rFonts w:cs="Arial"/>
                <w:b w:val="0"/>
                <w:bCs w:val="0"/>
                <w:szCs w:val="24"/>
              </w:rPr>
              <w:t>,</w:t>
            </w:r>
            <w:r w:rsidRPr="00096D1D" w:rsidR="00C971D7">
              <w:rPr>
                <w:rFonts w:cs="Arial"/>
                <w:b w:val="0"/>
                <w:bCs w:val="0"/>
                <w:szCs w:val="24"/>
              </w:rPr>
              <w:t xml:space="preserve"> </w:t>
            </w:r>
            <w:r w:rsidRPr="00096D1D" w:rsidR="00E0608F">
              <w:rPr>
                <w:rFonts w:cs="Arial"/>
                <w:b w:val="0"/>
                <w:bCs w:val="0"/>
                <w:szCs w:val="24"/>
              </w:rPr>
              <w:t>with</w:t>
            </w:r>
            <w:r w:rsidRPr="00096D1D" w:rsidR="004376CB">
              <w:rPr>
                <w:rFonts w:cs="Arial"/>
                <w:b w:val="0"/>
                <w:bCs w:val="0"/>
                <w:szCs w:val="24"/>
              </w:rPr>
              <w:t xml:space="preserve"> an indication that the significance may have been understated</w:t>
            </w:r>
            <w:r w:rsidRPr="00096D1D" w:rsidR="00DC143A">
              <w:rPr>
                <w:rFonts w:cs="Arial"/>
                <w:b w:val="0"/>
                <w:bCs w:val="0"/>
                <w:szCs w:val="24"/>
              </w:rPr>
              <w:t xml:space="preserve"> or not fully justified. </w:t>
            </w:r>
            <w:r w:rsidR="00B53001">
              <w:rPr>
                <w:rFonts w:cs="Arial"/>
                <w:b w:val="0"/>
                <w:bCs w:val="0"/>
                <w:szCs w:val="24"/>
              </w:rPr>
              <w:t xml:space="preserve">In addition, the applicant’s conclusion </w:t>
            </w:r>
            <w:r w:rsidR="00CF6D31">
              <w:rPr>
                <w:rFonts w:cs="Arial"/>
                <w:b w:val="0"/>
                <w:bCs w:val="0"/>
                <w:szCs w:val="24"/>
              </w:rPr>
              <w:t xml:space="preserve">on the significance of effects would appear to contradict </w:t>
            </w:r>
            <w:r w:rsidR="009740D4">
              <w:rPr>
                <w:rFonts w:cs="Arial"/>
                <w:b w:val="0"/>
                <w:bCs w:val="0"/>
                <w:szCs w:val="24"/>
              </w:rPr>
              <w:t xml:space="preserve">the significance of effects criteria set out in table 10.8 </w:t>
            </w:r>
            <w:r w:rsidR="004370E2">
              <w:rPr>
                <w:rFonts w:cs="Arial"/>
                <w:b w:val="0"/>
                <w:bCs w:val="0"/>
                <w:szCs w:val="24"/>
              </w:rPr>
              <w:t xml:space="preserve">and </w:t>
            </w:r>
            <w:r w:rsidRPr="004370E2" w:rsidR="004370E2">
              <w:rPr>
                <w:rFonts w:cs="Arial"/>
                <w:b w:val="0"/>
                <w:bCs w:val="0"/>
                <w:szCs w:val="24"/>
              </w:rPr>
              <w:t>paragraph 10.6.22</w:t>
            </w:r>
            <w:r w:rsidR="004370E2">
              <w:rPr>
                <w:rFonts w:cs="Arial"/>
                <w:b w:val="0"/>
                <w:bCs w:val="0"/>
                <w:szCs w:val="24"/>
              </w:rPr>
              <w:t xml:space="preserve"> </w:t>
            </w:r>
            <w:r w:rsidR="009740D4">
              <w:rPr>
                <w:rFonts w:cs="Arial"/>
                <w:b w:val="0"/>
                <w:bCs w:val="0"/>
                <w:szCs w:val="24"/>
              </w:rPr>
              <w:t>o</w:t>
            </w:r>
            <w:r w:rsidR="008B00C2">
              <w:rPr>
                <w:rFonts w:cs="Arial"/>
                <w:b w:val="0"/>
                <w:bCs w:val="0"/>
                <w:szCs w:val="24"/>
              </w:rPr>
              <w:t>f</w:t>
            </w:r>
            <w:r w:rsidR="009740D4">
              <w:rPr>
                <w:rFonts w:cs="Arial"/>
                <w:b w:val="0"/>
                <w:bCs w:val="0"/>
                <w:szCs w:val="24"/>
              </w:rPr>
              <w:t xml:space="preserve"> </w:t>
            </w:r>
            <w:r w:rsidR="004838AF">
              <w:rPr>
                <w:rFonts w:cs="Arial"/>
                <w:b w:val="0"/>
                <w:bCs w:val="0"/>
                <w:szCs w:val="24"/>
              </w:rPr>
              <w:t>ES Chapter 10</w:t>
            </w:r>
            <w:r w:rsidR="009740D4">
              <w:rPr>
                <w:rFonts w:cs="Arial"/>
                <w:b w:val="0"/>
                <w:bCs w:val="0"/>
                <w:szCs w:val="24"/>
              </w:rPr>
              <w:t xml:space="preserve"> [</w:t>
            </w:r>
            <w:hyperlink w:history="1" r:id="rId268">
              <w:r w:rsidRPr="00515248" w:rsidR="008B00C2">
                <w:rPr>
                  <w:rStyle w:val="Hyperlink"/>
                  <w:rFonts w:cs="Arial"/>
                  <w:b w:val="0"/>
                  <w:bCs w:val="0"/>
                  <w:szCs w:val="24"/>
                </w:rPr>
                <w:t>APP-053</w:t>
              </w:r>
            </w:hyperlink>
            <w:r w:rsidR="008B00C2">
              <w:rPr>
                <w:rFonts w:cs="Arial"/>
                <w:b w:val="0"/>
                <w:bCs w:val="0"/>
                <w:szCs w:val="24"/>
              </w:rPr>
              <w:t>]</w:t>
            </w:r>
            <w:r w:rsidR="004370E2">
              <w:rPr>
                <w:rFonts w:cs="Arial"/>
                <w:b w:val="0"/>
                <w:bCs w:val="0"/>
                <w:szCs w:val="24"/>
              </w:rPr>
              <w:t xml:space="preserve"> </w:t>
            </w:r>
            <w:r w:rsidR="00926531">
              <w:rPr>
                <w:rFonts w:cs="Arial"/>
                <w:b w:val="0"/>
                <w:bCs w:val="0"/>
                <w:szCs w:val="24"/>
              </w:rPr>
              <w:t xml:space="preserve">in some instances. For example, </w:t>
            </w:r>
            <w:r w:rsidR="005715E8">
              <w:rPr>
                <w:rFonts w:cs="Arial"/>
                <w:b w:val="0"/>
                <w:bCs w:val="0"/>
                <w:szCs w:val="24"/>
              </w:rPr>
              <w:t>t</w:t>
            </w:r>
            <w:r w:rsidR="004F746A">
              <w:rPr>
                <w:rFonts w:cs="Arial"/>
                <w:b w:val="0"/>
                <w:bCs w:val="0"/>
                <w:szCs w:val="24"/>
              </w:rPr>
              <w:t>able 10.14 identifies</w:t>
            </w:r>
            <w:r w:rsidR="00C03138">
              <w:rPr>
                <w:rFonts w:cs="Arial"/>
                <w:b w:val="0"/>
                <w:bCs w:val="0"/>
                <w:szCs w:val="24"/>
              </w:rPr>
              <w:t xml:space="preserve"> major and major/</w:t>
            </w:r>
            <w:r w:rsidR="00595F7C">
              <w:rPr>
                <w:rFonts w:cs="Arial"/>
                <w:b w:val="0"/>
                <w:bCs w:val="0"/>
                <w:szCs w:val="24"/>
              </w:rPr>
              <w:t xml:space="preserve"> </w:t>
            </w:r>
            <w:r w:rsidR="00C03138">
              <w:rPr>
                <w:rFonts w:cs="Arial"/>
                <w:b w:val="0"/>
                <w:bCs w:val="0"/>
                <w:szCs w:val="24"/>
              </w:rPr>
              <w:t xml:space="preserve">moderate adverse effects for visual effects at Bernwood Farm and Sion Hill Farm </w:t>
            </w:r>
            <w:r w:rsidR="00E07016">
              <w:rPr>
                <w:rFonts w:cs="Arial"/>
                <w:b w:val="0"/>
                <w:bCs w:val="0"/>
                <w:szCs w:val="24"/>
              </w:rPr>
              <w:t>in the operation phase</w:t>
            </w:r>
            <w:r w:rsidR="00EF7B4D">
              <w:rPr>
                <w:rFonts w:cs="Arial"/>
                <w:b w:val="0"/>
                <w:bCs w:val="0"/>
                <w:szCs w:val="24"/>
              </w:rPr>
              <w:t>,</w:t>
            </w:r>
            <w:r w:rsidR="00E07016">
              <w:rPr>
                <w:rFonts w:cs="Arial"/>
                <w:b w:val="0"/>
                <w:bCs w:val="0"/>
                <w:szCs w:val="24"/>
              </w:rPr>
              <w:t xml:space="preserve"> but </w:t>
            </w:r>
            <w:r w:rsidR="00763380">
              <w:rPr>
                <w:rFonts w:cs="Arial"/>
                <w:b w:val="0"/>
                <w:bCs w:val="0"/>
                <w:szCs w:val="24"/>
              </w:rPr>
              <w:t xml:space="preserve">these effects are deemed to be “not significant”. </w:t>
            </w:r>
            <w:r w:rsidR="00806381">
              <w:rPr>
                <w:rFonts w:cs="Arial"/>
                <w:b w:val="0"/>
                <w:bCs w:val="0"/>
                <w:szCs w:val="24"/>
              </w:rPr>
              <w:t xml:space="preserve">Paragraph 10.6.22 </w:t>
            </w:r>
            <w:r w:rsidR="00265E2D">
              <w:rPr>
                <w:rFonts w:cs="Arial"/>
                <w:b w:val="0"/>
                <w:bCs w:val="0"/>
                <w:szCs w:val="24"/>
              </w:rPr>
              <w:t>indicates</w:t>
            </w:r>
            <w:r w:rsidR="00806381">
              <w:rPr>
                <w:rFonts w:cs="Arial"/>
                <w:b w:val="0"/>
                <w:bCs w:val="0"/>
                <w:szCs w:val="24"/>
              </w:rPr>
              <w:t xml:space="preserve"> that a conclusion of</w:t>
            </w:r>
            <w:r w:rsidR="00265E2D">
              <w:rPr>
                <w:rFonts w:cs="Arial"/>
                <w:b w:val="0"/>
                <w:bCs w:val="0"/>
                <w:szCs w:val="24"/>
              </w:rPr>
              <w:t xml:space="preserve"> significant should be identified in both instances. </w:t>
            </w:r>
          </w:p>
          <w:p w:rsidR="00837708" w:rsidP="00563017" w:rsidRDefault="00B3714F" w14:paraId="354DA11C" w14:textId="3230A9CB">
            <w:pPr>
              <w:pStyle w:val="QuestionMainBodyTextBold"/>
              <w:numPr>
                <w:ilvl w:val="0"/>
                <w:numId w:val="49"/>
              </w:numPr>
              <w:rPr>
                <w:rFonts w:cs="Arial"/>
                <w:b w:val="0"/>
                <w:bCs w:val="0"/>
                <w:szCs w:val="24"/>
              </w:rPr>
            </w:pPr>
            <w:r>
              <w:rPr>
                <w:rFonts w:cs="Arial"/>
                <w:b w:val="0"/>
                <w:bCs w:val="0"/>
                <w:szCs w:val="24"/>
              </w:rPr>
              <w:t>Undertake</w:t>
            </w:r>
            <w:r w:rsidR="00816D1F">
              <w:rPr>
                <w:rFonts w:cs="Arial"/>
                <w:b w:val="0"/>
                <w:bCs w:val="0"/>
                <w:szCs w:val="24"/>
              </w:rPr>
              <w:t xml:space="preserve"> a full review of conclusions in the LVIA to ensure consistency with the </w:t>
            </w:r>
            <w:r>
              <w:rPr>
                <w:rFonts w:cs="Arial"/>
                <w:b w:val="0"/>
                <w:bCs w:val="0"/>
                <w:szCs w:val="24"/>
              </w:rPr>
              <w:t xml:space="preserve">significance of effects criteria. </w:t>
            </w:r>
          </w:p>
          <w:p w:rsidRPr="00096D1D" w:rsidR="00801825" w:rsidP="00563017" w:rsidRDefault="00B3714F" w14:paraId="78C04596" w14:textId="124E3688">
            <w:pPr>
              <w:pStyle w:val="QuestionMainBodyTextBold"/>
              <w:numPr>
                <w:ilvl w:val="0"/>
                <w:numId w:val="49"/>
              </w:numPr>
              <w:rPr>
                <w:rFonts w:cs="Arial"/>
                <w:b w:val="0"/>
                <w:szCs w:val="24"/>
              </w:rPr>
            </w:pPr>
            <w:r>
              <w:rPr>
                <w:rFonts w:cs="Arial"/>
                <w:b w:val="0"/>
                <w:bCs w:val="0"/>
                <w:szCs w:val="24"/>
              </w:rPr>
              <w:t xml:space="preserve">In addition, </w:t>
            </w:r>
            <w:r w:rsidR="00837708">
              <w:rPr>
                <w:rFonts w:cs="Arial"/>
                <w:b w:val="0"/>
                <w:bCs w:val="0"/>
                <w:szCs w:val="24"/>
              </w:rPr>
              <w:t xml:space="preserve">in order to provide </w:t>
            </w:r>
            <w:r w:rsidR="00BC0D73">
              <w:rPr>
                <w:rFonts w:cs="Arial"/>
                <w:b w:val="0"/>
                <w:bCs w:val="0"/>
                <w:szCs w:val="24"/>
              </w:rPr>
              <w:t>a clearer</w:t>
            </w:r>
            <w:r w:rsidR="00837708">
              <w:rPr>
                <w:rFonts w:cs="Arial"/>
                <w:b w:val="0"/>
                <w:bCs w:val="0"/>
                <w:szCs w:val="24"/>
              </w:rPr>
              <w:t xml:space="preserve"> </w:t>
            </w:r>
            <w:r w:rsidR="0049637E">
              <w:rPr>
                <w:rFonts w:cs="Arial"/>
                <w:b w:val="0"/>
                <w:bCs w:val="0"/>
                <w:szCs w:val="24"/>
              </w:rPr>
              <w:t>justification for conclusions where professional judgement has been applied</w:t>
            </w:r>
            <w:r w:rsidR="00BC0D73">
              <w:rPr>
                <w:rFonts w:cs="Arial"/>
                <w:b w:val="0"/>
                <w:bCs w:val="0"/>
                <w:szCs w:val="24"/>
              </w:rPr>
              <w:t>,</w:t>
            </w:r>
            <w:r w:rsidR="0049637E">
              <w:rPr>
                <w:rFonts w:cs="Arial"/>
                <w:b w:val="0"/>
                <w:bCs w:val="0"/>
                <w:szCs w:val="24"/>
              </w:rPr>
              <w:t xml:space="preserve"> as</w:t>
            </w:r>
            <w:r w:rsidR="00BE2335">
              <w:rPr>
                <w:rFonts w:cs="Arial"/>
                <w:b w:val="0"/>
                <w:bCs w:val="0"/>
                <w:szCs w:val="24"/>
              </w:rPr>
              <w:t xml:space="preserve"> suggested by Buckinghamshire Council</w:t>
            </w:r>
            <w:r w:rsidR="003F6005">
              <w:rPr>
                <w:rFonts w:cs="Arial"/>
                <w:b w:val="0"/>
                <w:bCs w:val="0"/>
                <w:szCs w:val="24"/>
              </w:rPr>
              <w:t xml:space="preserve"> at paragraph 4.4.61 of its Local Impact Report</w:t>
            </w:r>
            <w:r w:rsidR="0008257F">
              <w:rPr>
                <w:rFonts w:cs="Arial"/>
                <w:b w:val="0"/>
                <w:bCs w:val="0"/>
                <w:szCs w:val="24"/>
              </w:rPr>
              <w:t xml:space="preserve">, </w:t>
            </w:r>
            <w:r w:rsidRPr="0008257F" w:rsidR="0008257F">
              <w:rPr>
                <w:rFonts w:cs="Arial"/>
                <w:b w:val="0"/>
                <w:bCs w:val="0"/>
                <w:szCs w:val="24"/>
              </w:rPr>
              <w:t>re-score the magnitude of effects</w:t>
            </w:r>
            <w:r w:rsidR="007D4F41">
              <w:rPr>
                <w:rFonts w:cs="Arial"/>
                <w:b w:val="0"/>
                <w:bCs w:val="0"/>
                <w:szCs w:val="24"/>
              </w:rPr>
              <w:t xml:space="preserve">. Alternatively, provide </w:t>
            </w:r>
            <w:r w:rsidR="00295F84">
              <w:rPr>
                <w:rFonts w:cs="Arial"/>
                <w:b w:val="0"/>
                <w:bCs w:val="0"/>
                <w:szCs w:val="24"/>
              </w:rPr>
              <w:t xml:space="preserve">a more detailed justification for conclusions </w:t>
            </w:r>
            <w:r w:rsidR="002C475B">
              <w:rPr>
                <w:rFonts w:cs="Arial"/>
                <w:b w:val="0"/>
                <w:bCs w:val="0"/>
                <w:szCs w:val="24"/>
              </w:rPr>
              <w:t xml:space="preserve">where the </w:t>
            </w:r>
            <w:r w:rsidR="00F20E45">
              <w:rPr>
                <w:rFonts w:cs="Arial"/>
                <w:b w:val="0"/>
                <w:bCs w:val="0"/>
                <w:szCs w:val="24"/>
              </w:rPr>
              <w:t xml:space="preserve">significance of effects criteria indicate that the effects could be either significant or not significant. </w:t>
            </w:r>
          </w:p>
        </w:tc>
      </w:tr>
      <w:tr w:rsidRPr="008C59AE" w:rsidR="00801825" w:rsidTr="1A5755FF" w14:paraId="60077CBF" w14:textId="77777777">
        <w:tc>
          <w:tcPr>
            <w:tcW w:w="1762" w:type="dxa"/>
          </w:tcPr>
          <w:p w:rsidRPr="00092316" w:rsidR="00801825" w:rsidP="00BB7E52" w:rsidRDefault="00801825" w14:paraId="77DA3FBC" w14:textId="77777777">
            <w:pPr>
              <w:pStyle w:val="Heading3"/>
              <w:rPr>
                <w:rFonts w:cs="Arial"/>
                <w:szCs w:val="24"/>
              </w:rPr>
            </w:pPr>
          </w:p>
        </w:tc>
        <w:tc>
          <w:tcPr>
            <w:tcW w:w="3336" w:type="dxa"/>
          </w:tcPr>
          <w:p w:rsidRPr="00092316" w:rsidR="00801825" w:rsidP="00BB7E52" w:rsidRDefault="005E26B8" w14:paraId="0ACC137A" w14:textId="25A186DB">
            <w:pPr>
              <w:rPr>
                <w:rFonts w:cs="Arial"/>
                <w:szCs w:val="24"/>
              </w:rPr>
            </w:pPr>
            <w:r>
              <w:rPr>
                <w:rFonts w:cs="Arial"/>
                <w:szCs w:val="24"/>
              </w:rPr>
              <w:t>The applicant</w:t>
            </w:r>
          </w:p>
        </w:tc>
        <w:tc>
          <w:tcPr>
            <w:tcW w:w="17001" w:type="dxa"/>
          </w:tcPr>
          <w:p w:rsidR="00801825" w:rsidP="00BB7E52" w:rsidRDefault="00996B65" w14:paraId="7D77CE07" w14:textId="0E5FB327">
            <w:pPr>
              <w:pStyle w:val="QuestionMainBodyTextBold"/>
              <w:rPr>
                <w:rFonts w:cs="Arial"/>
                <w:szCs w:val="24"/>
              </w:rPr>
            </w:pPr>
            <w:r>
              <w:rPr>
                <w:rFonts w:cs="Arial"/>
                <w:szCs w:val="24"/>
              </w:rPr>
              <w:t xml:space="preserve">Residential Visual Amenity </w:t>
            </w:r>
            <w:r w:rsidRPr="005076BB">
              <w:rPr>
                <w:rFonts w:cs="Arial"/>
                <w:szCs w:val="24"/>
              </w:rPr>
              <w:t xml:space="preserve">Assessment </w:t>
            </w:r>
            <w:r w:rsidRPr="005076BB" w:rsidR="00253F12">
              <w:rPr>
                <w:rFonts w:cs="Arial"/>
                <w:szCs w:val="24"/>
              </w:rPr>
              <w:t>(RVAA)</w:t>
            </w:r>
            <w:r w:rsidRPr="005076BB" w:rsidR="0023276A">
              <w:rPr>
                <w:rFonts w:cs="Arial"/>
                <w:szCs w:val="24"/>
              </w:rPr>
              <w:t xml:space="preserve"> -</w:t>
            </w:r>
            <w:r w:rsidR="0023276A">
              <w:rPr>
                <w:rFonts w:cs="Arial"/>
                <w:szCs w:val="24"/>
              </w:rPr>
              <w:t xml:space="preserve"> conclusions</w:t>
            </w:r>
          </w:p>
          <w:p w:rsidR="00EF0D9B" w:rsidP="00EF0D9B" w:rsidRDefault="00253F12" w14:paraId="3058D00E" w14:textId="3BC65CFE">
            <w:pPr>
              <w:pStyle w:val="QuestionMainBodyTextBold"/>
              <w:rPr>
                <w:rFonts w:cs="Arial"/>
                <w:b w:val="0"/>
                <w:bCs w:val="0"/>
                <w:szCs w:val="24"/>
              </w:rPr>
            </w:pPr>
            <w:r w:rsidRPr="00A52891">
              <w:rPr>
                <w:rFonts w:cs="Arial"/>
                <w:b w:val="0"/>
                <w:bCs w:val="0"/>
                <w:szCs w:val="24"/>
              </w:rPr>
              <w:t xml:space="preserve">No properties </w:t>
            </w:r>
            <w:r w:rsidRPr="00A52891" w:rsidR="00F83246">
              <w:rPr>
                <w:rFonts w:cs="Arial"/>
                <w:b w:val="0"/>
                <w:bCs w:val="0"/>
                <w:szCs w:val="24"/>
              </w:rPr>
              <w:t>considered in the RVAA [</w:t>
            </w:r>
            <w:hyperlink w:history="1" r:id="rId269">
              <w:r w:rsidRPr="00515248" w:rsidR="009A1060">
                <w:rPr>
                  <w:rStyle w:val="Hyperlink"/>
                  <w:rFonts w:cs="Arial"/>
                  <w:b w:val="0"/>
                  <w:bCs w:val="0"/>
                  <w:szCs w:val="24"/>
                </w:rPr>
                <w:t>APP-114</w:t>
              </w:r>
            </w:hyperlink>
            <w:r w:rsidRPr="00A52891" w:rsidR="009A1060">
              <w:rPr>
                <w:rFonts w:cs="Arial"/>
                <w:b w:val="0"/>
                <w:bCs w:val="0"/>
                <w:szCs w:val="24"/>
              </w:rPr>
              <w:t>] are deemed by the applicant to</w:t>
            </w:r>
            <w:r w:rsidRPr="00A52891" w:rsidR="00F83246">
              <w:rPr>
                <w:rFonts w:cs="Arial"/>
                <w:b w:val="0"/>
                <w:bCs w:val="0"/>
                <w:szCs w:val="24"/>
              </w:rPr>
              <w:t xml:space="preserve"> </w:t>
            </w:r>
            <w:r w:rsidRPr="00A52891">
              <w:rPr>
                <w:rFonts w:cs="Arial"/>
                <w:b w:val="0"/>
                <w:bCs w:val="0"/>
                <w:szCs w:val="24"/>
              </w:rPr>
              <w:t xml:space="preserve">meet the </w:t>
            </w:r>
            <w:r w:rsidR="00AC1384">
              <w:rPr>
                <w:rFonts w:cs="Arial"/>
                <w:b w:val="0"/>
                <w:bCs w:val="0"/>
                <w:szCs w:val="24"/>
              </w:rPr>
              <w:t>r</w:t>
            </w:r>
            <w:r w:rsidRPr="00A52891">
              <w:rPr>
                <w:rFonts w:cs="Arial"/>
                <w:b w:val="0"/>
                <w:bCs w:val="0"/>
                <w:szCs w:val="24"/>
              </w:rPr>
              <w:t xml:space="preserve">esidential </w:t>
            </w:r>
            <w:r w:rsidR="00AC1384">
              <w:rPr>
                <w:rFonts w:cs="Arial"/>
                <w:b w:val="0"/>
                <w:bCs w:val="0"/>
                <w:szCs w:val="24"/>
              </w:rPr>
              <w:t>v</w:t>
            </w:r>
            <w:r w:rsidRPr="00A52891">
              <w:rPr>
                <w:rFonts w:cs="Arial"/>
                <w:b w:val="0"/>
                <w:bCs w:val="0"/>
                <w:szCs w:val="24"/>
              </w:rPr>
              <w:t xml:space="preserve">isual </w:t>
            </w:r>
            <w:r w:rsidR="00AC1384">
              <w:rPr>
                <w:rFonts w:cs="Arial"/>
                <w:b w:val="0"/>
                <w:bCs w:val="0"/>
                <w:szCs w:val="24"/>
              </w:rPr>
              <w:t>a</w:t>
            </w:r>
            <w:r w:rsidRPr="00A52891">
              <w:rPr>
                <w:rFonts w:cs="Arial"/>
                <w:b w:val="0"/>
                <w:bCs w:val="0"/>
                <w:szCs w:val="24"/>
              </w:rPr>
              <w:t xml:space="preserve">menity </w:t>
            </w:r>
            <w:r w:rsidR="00AC1384">
              <w:rPr>
                <w:rFonts w:cs="Arial"/>
                <w:b w:val="0"/>
                <w:bCs w:val="0"/>
                <w:szCs w:val="24"/>
              </w:rPr>
              <w:t>t</w:t>
            </w:r>
            <w:r w:rsidRPr="00A52891">
              <w:rPr>
                <w:rFonts w:cs="Arial"/>
                <w:b w:val="0"/>
                <w:bCs w:val="0"/>
                <w:szCs w:val="24"/>
              </w:rPr>
              <w:t>hreshold</w:t>
            </w:r>
            <w:r w:rsidR="00B67C13">
              <w:rPr>
                <w:rFonts w:cs="Arial"/>
                <w:b w:val="0"/>
                <w:bCs w:val="0"/>
                <w:szCs w:val="24"/>
              </w:rPr>
              <w:t>,</w:t>
            </w:r>
            <w:r w:rsidRPr="00A52891" w:rsidR="009154AA">
              <w:rPr>
                <w:rFonts w:cs="Arial"/>
                <w:b w:val="0"/>
                <w:bCs w:val="0"/>
                <w:szCs w:val="24"/>
              </w:rPr>
              <w:t xml:space="preserve"> although significant effects in Environmental Impact Assessment (EIA) terms are identified for several properties </w:t>
            </w:r>
            <w:r w:rsidRPr="00A52891" w:rsidR="00413592">
              <w:rPr>
                <w:rFonts w:cs="Arial"/>
                <w:b w:val="0"/>
                <w:bCs w:val="0"/>
                <w:szCs w:val="24"/>
              </w:rPr>
              <w:t>in year 1</w:t>
            </w:r>
            <w:r w:rsidR="00984979">
              <w:rPr>
                <w:rFonts w:cs="Arial"/>
                <w:b w:val="0"/>
                <w:bCs w:val="0"/>
                <w:szCs w:val="24"/>
              </w:rPr>
              <w:t xml:space="preserve"> of operation</w:t>
            </w:r>
            <w:r w:rsidRPr="00A52891" w:rsidR="00413592">
              <w:rPr>
                <w:rFonts w:cs="Arial"/>
                <w:b w:val="0"/>
                <w:bCs w:val="0"/>
                <w:szCs w:val="24"/>
              </w:rPr>
              <w:t xml:space="preserve">. </w:t>
            </w:r>
            <w:r w:rsidRPr="00A52891" w:rsidR="00EF0D9B">
              <w:rPr>
                <w:rFonts w:cs="Arial"/>
                <w:b w:val="0"/>
                <w:bCs w:val="0"/>
                <w:szCs w:val="24"/>
              </w:rPr>
              <w:t xml:space="preserve">By year 10, significant effects are only </w:t>
            </w:r>
            <w:r w:rsidRPr="00A52891" w:rsidR="00E1518C">
              <w:rPr>
                <w:rFonts w:cs="Arial"/>
                <w:b w:val="0"/>
                <w:bCs w:val="0"/>
                <w:szCs w:val="24"/>
              </w:rPr>
              <w:t xml:space="preserve">identified to </w:t>
            </w:r>
            <w:r w:rsidRPr="00A52891" w:rsidR="00EF0D9B">
              <w:rPr>
                <w:rFonts w:cs="Arial"/>
                <w:b w:val="0"/>
                <w:bCs w:val="0"/>
                <w:szCs w:val="24"/>
              </w:rPr>
              <w:t>remain at Sion Hill Farm and Bernwood Farm as they</w:t>
            </w:r>
            <w:r w:rsidR="00892F4A">
              <w:rPr>
                <w:rFonts w:cs="Arial"/>
                <w:b w:val="0"/>
                <w:bCs w:val="0"/>
                <w:szCs w:val="24"/>
              </w:rPr>
              <w:t xml:space="preserve"> would</w:t>
            </w:r>
            <w:r w:rsidRPr="00A52891" w:rsidR="00EF0D9B">
              <w:rPr>
                <w:rFonts w:cs="Arial"/>
                <w:b w:val="0"/>
                <w:bCs w:val="0"/>
                <w:szCs w:val="24"/>
              </w:rPr>
              <w:t xml:space="preserve"> have views from elevated rooms. For the other properties, the magnitude would reduce due to the establishment of mitigation. </w:t>
            </w:r>
          </w:p>
          <w:p w:rsidR="0023276A" w:rsidP="00EF0D9B" w:rsidRDefault="0023276A" w14:paraId="3E70A08D" w14:textId="77777777">
            <w:pPr>
              <w:pStyle w:val="QuestionMainBodyTextBold"/>
              <w:rPr>
                <w:rFonts w:cs="Arial"/>
                <w:b w:val="0"/>
                <w:bCs w:val="0"/>
                <w:szCs w:val="24"/>
              </w:rPr>
            </w:pPr>
          </w:p>
          <w:p w:rsidRPr="00843CBD" w:rsidR="00996B65" w:rsidP="00BB7E52" w:rsidRDefault="00F50246" w14:paraId="5213E365" w14:textId="4545047C">
            <w:pPr>
              <w:pStyle w:val="QuestionMainBodyTextBold"/>
              <w:rPr>
                <w:rFonts w:cs="Arial"/>
                <w:b w:val="0"/>
                <w:szCs w:val="24"/>
              </w:rPr>
            </w:pPr>
            <w:r>
              <w:rPr>
                <w:rFonts w:cs="Arial"/>
                <w:b w:val="0"/>
                <w:bCs w:val="0"/>
                <w:szCs w:val="24"/>
              </w:rPr>
              <w:t xml:space="preserve">Provide further </w:t>
            </w:r>
            <w:r w:rsidR="00D06DB4">
              <w:rPr>
                <w:rFonts w:cs="Arial"/>
                <w:b w:val="0"/>
                <w:bCs w:val="0"/>
                <w:szCs w:val="24"/>
              </w:rPr>
              <w:t>justification for the conclusion that the</w:t>
            </w:r>
            <w:r w:rsidRPr="00D06DB4" w:rsidR="00D06DB4">
              <w:rPr>
                <w:rFonts w:cs="Arial"/>
                <w:b w:val="0"/>
                <w:bCs w:val="0"/>
                <w:szCs w:val="24"/>
              </w:rPr>
              <w:t xml:space="preserve"> </w:t>
            </w:r>
            <w:r w:rsidR="00AC1384">
              <w:rPr>
                <w:rFonts w:cs="Arial"/>
                <w:b w:val="0"/>
                <w:bCs w:val="0"/>
                <w:szCs w:val="24"/>
              </w:rPr>
              <w:t>r</w:t>
            </w:r>
            <w:r w:rsidRPr="00D06DB4" w:rsidR="00D06DB4">
              <w:rPr>
                <w:rFonts w:cs="Arial"/>
                <w:b w:val="0"/>
                <w:bCs w:val="0"/>
                <w:szCs w:val="24"/>
              </w:rPr>
              <w:t xml:space="preserve">esidential </w:t>
            </w:r>
            <w:r w:rsidR="00AC1384">
              <w:rPr>
                <w:rFonts w:cs="Arial"/>
                <w:b w:val="0"/>
                <w:bCs w:val="0"/>
                <w:szCs w:val="24"/>
              </w:rPr>
              <w:t>v</w:t>
            </w:r>
            <w:r w:rsidRPr="00D06DB4" w:rsidR="00D06DB4">
              <w:rPr>
                <w:rFonts w:cs="Arial"/>
                <w:b w:val="0"/>
                <w:bCs w:val="0"/>
                <w:szCs w:val="24"/>
              </w:rPr>
              <w:t xml:space="preserve">isual </w:t>
            </w:r>
            <w:r w:rsidR="00AC1384">
              <w:rPr>
                <w:rFonts w:cs="Arial"/>
                <w:b w:val="0"/>
                <w:bCs w:val="0"/>
                <w:szCs w:val="24"/>
              </w:rPr>
              <w:t>a</w:t>
            </w:r>
            <w:r w:rsidRPr="00D06DB4" w:rsidR="00D06DB4">
              <w:rPr>
                <w:rFonts w:cs="Arial"/>
                <w:b w:val="0"/>
                <w:bCs w:val="0"/>
                <w:szCs w:val="24"/>
              </w:rPr>
              <w:t xml:space="preserve">menity </w:t>
            </w:r>
            <w:r w:rsidR="00AC1384">
              <w:rPr>
                <w:rFonts w:cs="Arial"/>
                <w:b w:val="0"/>
                <w:bCs w:val="0"/>
                <w:szCs w:val="24"/>
              </w:rPr>
              <w:t>t</w:t>
            </w:r>
            <w:r w:rsidRPr="00D06DB4" w:rsidR="00D06DB4">
              <w:rPr>
                <w:rFonts w:cs="Arial"/>
                <w:b w:val="0"/>
                <w:bCs w:val="0"/>
                <w:szCs w:val="24"/>
              </w:rPr>
              <w:t>hreshold</w:t>
            </w:r>
            <w:r w:rsidR="00D06DB4">
              <w:rPr>
                <w:rFonts w:cs="Arial"/>
                <w:b w:val="0"/>
                <w:bCs w:val="0"/>
                <w:szCs w:val="24"/>
              </w:rPr>
              <w:t xml:space="preserve"> is not met in instances when significant </w:t>
            </w:r>
            <w:r w:rsidR="000700FA">
              <w:rPr>
                <w:rFonts w:cs="Arial"/>
                <w:b w:val="0"/>
                <w:bCs w:val="0"/>
                <w:szCs w:val="24"/>
              </w:rPr>
              <w:t>effects</w:t>
            </w:r>
            <w:r w:rsidR="00D06DB4">
              <w:rPr>
                <w:rFonts w:cs="Arial"/>
                <w:b w:val="0"/>
                <w:bCs w:val="0"/>
                <w:szCs w:val="24"/>
              </w:rPr>
              <w:t xml:space="preserve"> are</w:t>
            </w:r>
            <w:r w:rsidR="000700FA">
              <w:rPr>
                <w:rFonts w:cs="Arial"/>
                <w:b w:val="0"/>
                <w:bCs w:val="0"/>
                <w:szCs w:val="24"/>
              </w:rPr>
              <w:t xml:space="preserve"> identified. </w:t>
            </w:r>
            <w:r w:rsidR="009F5943">
              <w:rPr>
                <w:rFonts w:cs="Arial"/>
                <w:b w:val="0"/>
                <w:bCs w:val="0"/>
                <w:szCs w:val="24"/>
              </w:rPr>
              <w:t>To what extent</w:t>
            </w:r>
            <w:r w:rsidR="00F06104">
              <w:rPr>
                <w:rFonts w:cs="Arial"/>
                <w:b w:val="0"/>
                <w:bCs w:val="0"/>
                <w:szCs w:val="24"/>
              </w:rPr>
              <w:t xml:space="preserve"> is the conclusion o</w:t>
            </w:r>
            <w:r w:rsidR="00DC39AA">
              <w:rPr>
                <w:rFonts w:cs="Arial"/>
                <w:b w:val="0"/>
                <w:bCs w:val="0"/>
                <w:szCs w:val="24"/>
              </w:rPr>
              <w:t>n</w:t>
            </w:r>
            <w:r w:rsidR="00F06104">
              <w:rPr>
                <w:rFonts w:cs="Arial"/>
                <w:b w:val="0"/>
                <w:bCs w:val="0"/>
                <w:szCs w:val="24"/>
              </w:rPr>
              <w:t xml:space="preserve"> </w:t>
            </w:r>
            <w:r w:rsidR="00CB713C">
              <w:rPr>
                <w:rFonts w:cs="Arial"/>
                <w:b w:val="0"/>
                <w:bCs w:val="0"/>
                <w:szCs w:val="24"/>
              </w:rPr>
              <w:t xml:space="preserve">the threshold not being met dependant on the successful establishment of mitigation planting? </w:t>
            </w:r>
          </w:p>
        </w:tc>
      </w:tr>
      <w:tr w:rsidRPr="008C59AE" w:rsidR="00801825" w:rsidTr="1A5755FF" w14:paraId="2A2CD31E" w14:textId="77777777">
        <w:tc>
          <w:tcPr>
            <w:tcW w:w="1762" w:type="dxa"/>
          </w:tcPr>
          <w:p w:rsidRPr="00092316" w:rsidR="00801825" w:rsidP="00BB7E52" w:rsidRDefault="00801825" w14:paraId="1A498A2C" w14:textId="77777777">
            <w:pPr>
              <w:pStyle w:val="Heading3"/>
              <w:rPr>
                <w:rFonts w:cs="Arial"/>
                <w:szCs w:val="24"/>
              </w:rPr>
            </w:pPr>
          </w:p>
        </w:tc>
        <w:tc>
          <w:tcPr>
            <w:tcW w:w="3336" w:type="dxa"/>
          </w:tcPr>
          <w:p w:rsidRPr="00092316" w:rsidR="00801825" w:rsidP="00BB7E52" w:rsidRDefault="00843CBD" w14:paraId="12468B36" w14:textId="3BA83734">
            <w:pPr>
              <w:rPr>
                <w:rFonts w:cs="Arial"/>
                <w:szCs w:val="24"/>
              </w:rPr>
            </w:pPr>
            <w:r>
              <w:rPr>
                <w:rFonts w:cs="Arial"/>
                <w:szCs w:val="24"/>
              </w:rPr>
              <w:t xml:space="preserve">The applicant </w:t>
            </w:r>
          </w:p>
        </w:tc>
        <w:tc>
          <w:tcPr>
            <w:tcW w:w="17001" w:type="dxa"/>
          </w:tcPr>
          <w:p w:rsidR="00801825" w:rsidP="00BB7E52" w:rsidRDefault="00843CBD" w14:paraId="4F601E10" w14:textId="77777777">
            <w:pPr>
              <w:pStyle w:val="QuestionMainBodyTextBold"/>
              <w:rPr>
                <w:rFonts w:cs="Arial"/>
                <w:szCs w:val="24"/>
              </w:rPr>
            </w:pPr>
            <w:r>
              <w:rPr>
                <w:rFonts w:cs="Arial"/>
                <w:szCs w:val="24"/>
              </w:rPr>
              <w:t>RVAA</w:t>
            </w:r>
            <w:r w:rsidR="00833C39">
              <w:rPr>
                <w:rFonts w:cs="Arial"/>
                <w:szCs w:val="24"/>
              </w:rPr>
              <w:t xml:space="preserve"> – property </w:t>
            </w:r>
            <w:r w:rsidR="004D281B">
              <w:rPr>
                <w:rFonts w:cs="Arial"/>
                <w:szCs w:val="24"/>
              </w:rPr>
              <w:t>visits</w:t>
            </w:r>
          </w:p>
          <w:p w:rsidR="004D281B" w:rsidP="00BB7E52" w:rsidRDefault="000C5B01" w14:paraId="5EA02F15" w14:textId="5973A2E8">
            <w:pPr>
              <w:pStyle w:val="QuestionMainBodyTextBold"/>
              <w:rPr>
                <w:rFonts w:cs="Arial"/>
                <w:b w:val="0"/>
                <w:bCs w:val="0"/>
                <w:szCs w:val="24"/>
              </w:rPr>
            </w:pPr>
            <w:r w:rsidRPr="00116208">
              <w:rPr>
                <w:rFonts w:cs="Arial"/>
                <w:b w:val="0"/>
                <w:bCs w:val="0"/>
                <w:szCs w:val="24"/>
              </w:rPr>
              <w:t>Table</w:t>
            </w:r>
            <w:r w:rsidRPr="00116208" w:rsidR="004D281B">
              <w:rPr>
                <w:rFonts w:cs="Arial"/>
                <w:b w:val="0"/>
                <w:bCs w:val="0"/>
                <w:szCs w:val="24"/>
              </w:rPr>
              <w:t xml:space="preserve"> A10.</w:t>
            </w:r>
            <w:r w:rsidRPr="00116208">
              <w:rPr>
                <w:rFonts w:cs="Arial"/>
                <w:b w:val="0"/>
                <w:bCs w:val="0"/>
                <w:szCs w:val="24"/>
              </w:rPr>
              <w:t>5.1 in the RVAA [</w:t>
            </w:r>
            <w:hyperlink w:history="1" r:id="rId270">
              <w:r w:rsidRPr="00515248">
                <w:rPr>
                  <w:rStyle w:val="Hyperlink"/>
                  <w:rFonts w:cs="Arial"/>
                  <w:b w:val="0"/>
                  <w:bCs w:val="0"/>
                  <w:szCs w:val="24"/>
                </w:rPr>
                <w:t>APP-114</w:t>
              </w:r>
            </w:hyperlink>
            <w:r w:rsidRPr="00116208">
              <w:rPr>
                <w:rFonts w:cs="Arial"/>
                <w:b w:val="0"/>
                <w:bCs w:val="0"/>
                <w:szCs w:val="24"/>
              </w:rPr>
              <w:t xml:space="preserve">] identifies </w:t>
            </w:r>
            <w:r w:rsidRPr="00116208" w:rsidR="00A932C2">
              <w:rPr>
                <w:rFonts w:cs="Arial"/>
                <w:b w:val="0"/>
                <w:bCs w:val="0"/>
                <w:szCs w:val="24"/>
              </w:rPr>
              <w:t>which properties have been visited by the applicant</w:t>
            </w:r>
            <w:r w:rsidRPr="00116208" w:rsidR="00AF3F48">
              <w:rPr>
                <w:rFonts w:cs="Arial"/>
                <w:b w:val="0"/>
                <w:bCs w:val="0"/>
                <w:szCs w:val="24"/>
              </w:rPr>
              <w:t xml:space="preserve"> </w:t>
            </w:r>
            <w:r w:rsidRPr="00116208" w:rsidR="00962718">
              <w:rPr>
                <w:rFonts w:cs="Arial"/>
                <w:b w:val="0"/>
                <w:bCs w:val="0"/>
                <w:szCs w:val="24"/>
              </w:rPr>
              <w:t xml:space="preserve">and </w:t>
            </w:r>
            <w:r w:rsidRPr="00116208" w:rsidR="00F855D7">
              <w:rPr>
                <w:rFonts w:cs="Arial"/>
                <w:b w:val="0"/>
                <w:bCs w:val="0"/>
                <w:szCs w:val="24"/>
              </w:rPr>
              <w:t>where access was not</w:t>
            </w:r>
            <w:r w:rsidRPr="00116208" w:rsidR="00E36121">
              <w:rPr>
                <w:rFonts w:cs="Arial"/>
                <w:b w:val="0"/>
                <w:bCs w:val="0"/>
                <w:szCs w:val="24"/>
              </w:rPr>
              <w:t xml:space="preserve"> obtained. In instances where access was not obtained, the applicant </w:t>
            </w:r>
            <w:r w:rsidRPr="00116208" w:rsidR="001A585A">
              <w:rPr>
                <w:rFonts w:cs="Arial"/>
                <w:b w:val="0"/>
                <w:bCs w:val="0"/>
                <w:szCs w:val="24"/>
              </w:rPr>
              <w:t xml:space="preserve">provides comments </w:t>
            </w:r>
            <w:r w:rsidRPr="00116208" w:rsidR="005D0230">
              <w:rPr>
                <w:rFonts w:cs="Arial"/>
                <w:b w:val="0"/>
                <w:bCs w:val="0"/>
                <w:szCs w:val="24"/>
              </w:rPr>
              <w:t xml:space="preserve">that </w:t>
            </w:r>
            <w:r w:rsidRPr="00116208" w:rsidR="00116208">
              <w:rPr>
                <w:rFonts w:cs="Arial"/>
                <w:b w:val="0"/>
                <w:bCs w:val="0"/>
                <w:szCs w:val="24"/>
              </w:rPr>
              <w:t xml:space="preserve">the outlook was achieved from alternative locations such as a neighbouring property. </w:t>
            </w:r>
          </w:p>
          <w:p w:rsidRPr="00116208" w:rsidR="00801825" w:rsidP="00BB7E52" w:rsidRDefault="006F5280" w14:paraId="37574633" w14:textId="4D0607D5">
            <w:pPr>
              <w:pStyle w:val="QuestionMainBodyTextBold"/>
              <w:rPr>
                <w:rFonts w:cs="Arial"/>
                <w:b w:val="0"/>
                <w:szCs w:val="24"/>
              </w:rPr>
            </w:pPr>
            <w:r>
              <w:rPr>
                <w:rFonts w:cs="Arial"/>
                <w:b w:val="0"/>
                <w:bCs w:val="0"/>
                <w:szCs w:val="24"/>
              </w:rPr>
              <w:t xml:space="preserve">Provide further commentary and analysis to support the </w:t>
            </w:r>
            <w:r w:rsidR="00FB35A7">
              <w:rPr>
                <w:rFonts w:cs="Arial"/>
                <w:b w:val="0"/>
                <w:bCs w:val="0"/>
                <w:szCs w:val="24"/>
              </w:rPr>
              <w:t xml:space="preserve">applicant’s position that </w:t>
            </w:r>
            <w:r w:rsidR="00531DC5">
              <w:rPr>
                <w:rFonts w:cs="Arial"/>
                <w:b w:val="0"/>
                <w:bCs w:val="0"/>
                <w:szCs w:val="24"/>
              </w:rPr>
              <w:t xml:space="preserve">the alternative outlooks provide an accurate basis upon which to draw conclusions. </w:t>
            </w:r>
          </w:p>
        </w:tc>
      </w:tr>
      <w:tr w:rsidRPr="008C59AE" w:rsidR="00BB7E52" w:rsidTr="1A5755FF" w14:paraId="53C58E63" w14:textId="77777777">
        <w:tc>
          <w:tcPr>
            <w:tcW w:w="22099" w:type="dxa"/>
            <w:gridSpan w:val="3"/>
          </w:tcPr>
          <w:p w:rsidRPr="00092316" w:rsidR="00BB7E52" w:rsidP="00BB7E52" w:rsidRDefault="00BB7E52" w14:paraId="53C58E62" w14:textId="2032CB24">
            <w:pPr>
              <w:pStyle w:val="Heading1"/>
              <w:rPr>
                <w:rFonts w:cs="Arial"/>
                <w:szCs w:val="24"/>
              </w:rPr>
            </w:pPr>
            <w:bookmarkStart w:name="_Toc226016413" w:id="26"/>
            <w:r>
              <w:rPr>
                <w:rFonts w:cs="Arial"/>
                <w:szCs w:val="24"/>
              </w:rPr>
              <w:t>Noise and vibration</w:t>
            </w:r>
            <w:bookmarkEnd w:id="26"/>
          </w:p>
        </w:tc>
      </w:tr>
      <w:tr w:rsidRPr="008C59AE" w:rsidR="00BB7E52" w:rsidTr="1A5755FF" w14:paraId="53C58E6D" w14:textId="77777777">
        <w:tc>
          <w:tcPr>
            <w:tcW w:w="1762" w:type="dxa"/>
          </w:tcPr>
          <w:p w:rsidRPr="00261197" w:rsidR="00BB7E52" w:rsidP="00563017" w:rsidRDefault="00BB7E52" w14:paraId="53C58E6A" w14:textId="77777777">
            <w:pPr>
              <w:pStyle w:val="Heading3"/>
              <w:numPr>
                <w:ilvl w:val="2"/>
                <w:numId w:val="64"/>
              </w:numPr>
              <w:rPr>
                <w:rFonts w:cs="Arial"/>
                <w:szCs w:val="24"/>
              </w:rPr>
            </w:pPr>
          </w:p>
        </w:tc>
        <w:tc>
          <w:tcPr>
            <w:tcW w:w="3336" w:type="dxa"/>
          </w:tcPr>
          <w:p w:rsidRPr="00092316" w:rsidR="00BB7E52" w:rsidP="00BB7E52" w:rsidRDefault="00FA1190" w14:paraId="53C58E6B" w14:textId="26A670B2">
            <w:pPr>
              <w:rPr>
                <w:rFonts w:cs="Arial"/>
                <w:szCs w:val="24"/>
              </w:rPr>
            </w:pPr>
            <w:r>
              <w:rPr>
                <w:rFonts w:cs="Arial"/>
                <w:szCs w:val="24"/>
              </w:rPr>
              <w:t>The applicant</w:t>
            </w:r>
          </w:p>
        </w:tc>
        <w:tc>
          <w:tcPr>
            <w:tcW w:w="17001" w:type="dxa"/>
          </w:tcPr>
          <w:p w:rsidRPr="00AD376C" w:rsidR="00BB7E52" w:rsidP="00BB7E52" w:rsidRDefault="00AD376C" w14:paraId="11D9BED5" w14:textId="3640DB4F">
            <w:pPr>
              <w:rPr>
                <w:rFonts w:cs="Arial"/>
                <w:b/>
                <w:bCs/>
                <w:szCs w:val="24"/>
              </w:rPr>
            </w:pPr>
            <w:r w:rsidRPr="00AD376C">
              <w:rPr>
                <w:rFonts w:cs="Arial"/>
                <w:b/>
                <w:bCs/>
                <w:szCs w:val="24"/>
              </w:rPr>
              <w:t xml:space="preserve">National Policy Statement </w:t>
            </w:r>
            <w:r>
              <w:rPr>
                <w:rFonts w:cs="Arial"/>
                <w:b/>
                <w:bCs/>
                <w:szCs w:val="24"/>
              </w:rPr>
              <w:t xml:space="preserve">(NPS) </w:t>
            </w:r>
            <w:r w:rsidRPr="00AD376C">
              <w:rPr>
                <w:rFonts w:cs="Arial"/>
                <w:b/>
                <w:bCs/>
                <w:szCs w:val="24"/>
              </w:rPr>
              <w:t>EN-1</w:t>
            </w:r>
          </w:p>
          <w:p w:rsidRPr="00092316" w:rsidR="00AD376C" w:rsidP="00BB7E52" w:rsidRDefault="00AD376C" w14:paraId="53C58E6C" w14:textId="3A4EBB10">
            <w:pPr>
              <w:rPr>
                <w:rFonts w:cs="Arial"/>
                <w:szCs w:val="24"/>
              </w:rPr>
            </w:pPr>
            <w:r>
              <w:rPr>
                <w:rFonts w:cs="Arial"/>
                <w:szCs w:val="24"/>
              </w:rPr>
              <w:t>NPS EN-1 paragraph 5.12.</w:t>
            </w:r>
            <w:r w:rsidR="001440D5">
              <w:rPr>
                <w:rFonts w:cs="Arial"/>
                <w:szCs w:val="24"/>
              </w:rPr>
              <w:t xml:space="preserve">6 </w:t>
            </w:r>
            <w:r w:rsidR="00663ACB">
              <w:rPr>
                <w:rFonts w:cs="Arial"/>
                <w:szCs w:val="24"/>
              </w:rPr>
              <w:t>sets out the requirements for noise assessments</w:t>
            </w:r>
            <w:r w:rsidR="008D0A38">
              <w:rPr>
                <w:rFonts w:cs="Arial"/>
                <w:szCs w:val="24"/>
              </w:rPr>
              <w:t>. This includes</w:t>
            </w:r>
            <w:r w:rsidR="005B5879">
              <w:rPr>
                <w:rFonts w:cs="Arial"/>
                <w:szCs w:val="24"/>
              </w:rPr>
              <w:t xml:space="preserve"> the need for an </w:t>
            </w:r>
            <w:r w:rsidRPr="005B5879" w:rsidR="005B5879">
              <w:rPr>
                <w:rFonts w:cs="Arial"/>
                <w:szCs w:val="24"/>
              </w:rPr>
              <w:t>assessment of any likely impact on health and quality of life/ well-being where appropriate, particularly among those disadvantaged by other factors who are often disproportionately affected by noise-sensitive areas</w:t>
            </w:r>
            <w:r w:rsidR="00267787">
              <w:rPr>
                <w:rFonts w:cs="Arial"/>
                <w:szCs w:val="24"/>
              </w:rPr>
              <w:t>. Clarify how this policy requirement has been addressed in Environmental Statement (ES</w:t>
            </w:r>
            <w:r w:rsidR="00787B34">
              <w:rPr>
                <w:rFonts w:cs="Arial"/>
                <w:szCs w:val="24"/>
              </w:rPr>
              <w:t>)</w:t>
            </w:r>
            <w:r w:rsidR="00267787">
              <w:rPr>
                <w:rFonts w:cs="Arial"/>
                <w:szCs w:val="24"/>
              </w:rPr>
              <w:t xml:space="preserve"> Chapter </w:t>
            </w:r>
            <w:r w:rsidR="00787B34">
              <w:rPr>
                <w:rFonts w:cs="Arial"/>
                <w:szCs w:val="24"/>
              </w:rPr>
              <w:t xml:space="preserve">13 </w:t>
            </w:r>
            <w:r w:rsidR="0012423F">
              <w:rPr>
                <w:rFonts w:cs="Arial"/>
                <w:szCs w:val="24"/>
              </w:rPr>
              <w:t>(</w:t>
            </w:r>
            <w:r w:rsidR="00787B34">
              <w:rPr>
                <w:rFonts w:cs="Arial"/>
                <w:szCs w:val="24"/>
              </w:rPr>
              <w:t>Noise and Vibration</w:t>
            </w:r>
            <w:r w:rsidR="0012423F">
              <w:rPr>
                <w:rFonts w:cs="Arial"/>
                <w:szCs w:val="24"/>
              </w:rPr>
              <w:t>)</w:t>
            </w:r>
            <w:r w:rsidR="00787B34">
              <w:rPr>
                <w:rFonts w:cs="Arial"/>
                <w:szCs w:val="24"/>
              </w:rPr>
              <w:t xml:space="preserve"> [</w:t>
            </w:r>
            <w:hyperlink w:history="1" r:id="rId271">
              <w:r w:rsidRPr="00515248" w:rsidR="000D0BD5">
                <w:rPr>
                  <w:rStyle w:val="Hyperlink"/>
                  <w:rFonts w:cs="Arial"/>
                  <w:szCs w:val="24"/>
                </w:rPr>
                <w:t>REP1-040</w:t>
              </w:r>
            </w:hyperlink>
            <w:r w:rsidR="000D0BD5">
              <w:rPr>
                <w:rFonts w:cs="Arial"/>
                <w:szCs w:val="24"/>
              </w:rPr>
              <w:t>].</w:t>
            </w:r>
          </w:p>
        </w:tc>
      </w:tr>
      <w:tr w:rsidRPr="008C59AE" w:rsidR="000D0BD5" w:rsidTr="1A5755FF" w14:paraId="45FBD640" w14:textId="77777777">
        <w:tc>
          <w:tcPr>
            <w:tcW w:w="1762" w:type="dxa"/>
          </w:tcPr>
          <w:p w:rsidRPr="00092316" w:rsidR="000D0BD5" w:rsidP="00BB7E52" w:rsidRDefault="000D0BD5" w14:paraId="59915260" w14:textId="77777777">
            <w:pPr>
              <w:pStyle w:val="Heading3"/>
              <w:rPr>
                <w:rFonts w:cs="Arial"/>
                <w:szCs w:val="24"/>
              </w:rPr>
            </w:pPr>
          </w:p>
        </w:tc>
        <w:tc>
          <w:tcPr>
            <w:tcW w:w="3336" w:type="dxa"/>
          </w:tcPr>
          <w:p w:rsidR="000D0BD5" w:rsidP="00BB7E52" w:rsidRDefault="00FA266E" w14:paraId="37121134" w14:textId="0415A546">
            <w:pPr>
              <w:rPr>
                <w:rFonts w:cs="Arial"/>
                <w:szCs w:val="24"/>
              </w:rPr>
            </w:pPr>
            <w:r>
              <w:rPr>
                <w:rFonts w:cs="Arial"/>
                <w:szCs w:val="24"/>
              </w:rPr>
              <w:t>The applicant</w:t>
            </w:r>
          </w:p>
        </w:tc>
        <w:tc>
          <w:tcPr>
            <w:tcW w:w="17001" w:type="dxa"/>
          </w:tcPr>
          <w:p w:rsidR="000D0BD5" w:rsidP="00BB7E52" w:rsidRDefault="00FA266E" w14:paraId="023BB04C" w14:textId="77777777">
            <w:pPr>
              <w:rPr>
                <w:rFonts w:cs="Arial"/>
                <w:b/>
                <w:bCs/>
                <w:szCs w:val="24"/>
              </w:rPr>
            </w:pPr>
            <w:r>
              <w:rPr>
                <w:rFonts w:cs="Arial"/>
                <w:b/>
                <w:bCs/>
                <w:szCs w:val="24"/>
              </w:rPr>
              <w:t>NPS EN-1</w:t>
            </w:r>
          </w:p>
          <w:p w:rsidRPr="002E09F5" w:rsidR="00FA266E" w:rsidP="00BB7E52" w:rsidRDefault="007E659D" w14:paraId="4B2ADA0C" w14:textId="7227CC4E">
            <w:pPr>
              <w:rPr>
                <w:rFonts w:cs="Arial"/>
                <w:szCs w:val="24"/>
              </w:rPr>
            </w:pPr>
            <w:r w:rsidRPr="002E09F5">
              <w:rPr>
                <w:rFonts w:cs="Arial"/>
                <w:szCs w:val="24"/>
              </w:rPr>
              <w:t>Provide further information</w:t>
            </w:r>
            <w:r w:rsidRPr="002E09F5" w:rsidR="00303324">
              <w:rPr>
                <w:rFonts w:cs="Arial"/>
                <w:szCs w:val="24"/>
              </w:rPr>
              <w:t xml:space="preserve"> to demonstrate that the</w:t>
            </w:r>
            <w:r w:rsidRPr="002E09F5" w:rsidR="000520DF">
              <w:rPr>
                <w:rFonts w:cs="Arial"/>
                <w:szCs w:val="24"/>
              </w:rPr>
              <w:t xml:space="preserve"> applicant has had d</w:t>
            </w:r>
            <w:r w:rsidRPr="002E09F5" w:rsidR="00303324">
              <w:rPr>
                <w:rFonts w:cs="Arial"/>
                <w:szCs w:val="24"/>
              </w:rPr>
              <w:t>ue regard to the relevant sections of the Noise Policy Statement for England, the N</w:t>
            </w:r>
            <w:r w:rsidRPr="002E09F5" w:rsidR="000520DF">
              <w:rPr>
                <w:rFonts w:cs="Arial"/>
                <w:szCs w:val="24"/>
              </w:rPr>
              <w:t xml:space="preserve">ational </w:t>
            </w:r>
            <w:r w:rsidRPr="002E09F5" w:rsidR="00303324">
              <w:rPr>
                <w:rFonts w:cs="Arial"/>
                <w:szCs w:val="24"/>
              </w:rPr>
              <w:t>P</w:t>
            </w:r>
            <w:r w:rsidRPr="002E09F5" w:rsidR="000520DF">
              <w:rPr>
                <w:rFonts w:cs="Arial"/>
                <w:szCs w:val="24"/>
              </w:rPr>
              <w:t xml:space="preserve">lanning </w:t>
            </w:r>
            <w:r w:rsidRPr="002E09F5" w:rsidR="00303324">
              <w:rPr>
                <w:rFonts w:cs="Arial"/>
                <w:szCs w:val="24"/>
              </w:rPr>
              <w:t>P</w:t>
            </w:r>
            <w:r w:rsidRPr="002E09F5" w:rsidR="002E09F5">
              <w:rPr>
                <w:rFonts w:cs="Arial"/>
                <w:szCs w:val="24"/>
              </w:rPr>
              <w:t xml:space="preserve">olicy </w:t>
            </w:r>
            <w:r w:rsidRPr="002E09F5" w:rsidR="00303324">
              <w:rPr>
                <w:rFonts w:cs="Arial"/>
                <w:szCs w:val="24"/>
              </w:rPr>
              <w:t>F</w:t>
            </w:r>
            <w:r w:rsidRPr="002E09F5" w:rsidR="002E09F5">
              <w:rPr>
                <w:rFonts w:cs="Arial"/>
                <w:szCs w:val="24"/>
              </w:rPr>
              <w:t>ramework (NPPF)</w:t>
            </w:r>
            <w:r w:rsidRPr="002E09F5" w:rsidR="00303324">
              <w:rPr>
                <w:rFonts w:cs="Arial"/>
                <w:szCs w:val="24"/>
              </w:rPr>
              <w:t>, and the government’s associated planning guidance on noise</w:t>
            </w:r>
            <w:r w:rsidRPr="002E09F5" w:rsidR="002E09F5">
              <w:rPr>
                <w:rFonts w:cs="Arial"/>
                <w:szCs w:val="24"/>
              </w:rPr>
              <w:t xml:space="preserve"> as required by paragraph 5.12.16 of NPS EN-1.</w:t>
            </w:r>
          </w:p>
        </w:tc>
      </w:tr>
      <w:tr w:rsidRPr="008C59AE" w:rsidR="000D0BD5" w:rsidTr="1A5755FF" w14:paraId="32B2D4C8" w14:textId="77777777">
        <w:tc>
          <w:tcPr>
            <w:tcW w:w="1762" w:type="dxa"/>
          </w:tcPr>
          <w:p w:rsidRPr="00092316" w:rsidR="000D0BD5" w:rsidP="00BB7E52" w:rsidRDefault="000D0BD5" w14:paraId="2E8CE171" w14:textId="77777777">
            <w:pPr>
              <w:pStyle w:val="Heading3"/>
              <w:rPr>
                <w:rFonts w:cs="Arial"/>
                <w:szCs w:val="24"/>
              </w:rPr>
            </w:pPr>
          </w:p>
        </w:tc>
        <w:tc>
          <w:tcPr>
            <w:tcW w:w="3336" w:type="dxa"/>
          </w:tcPr>
          <w:p w:rsidR="000D0BD5" w:rsidP="00BB7E52" w:rsidRDefault="00AA4F6E" w14:paraId="6DB16512" w14:textId="15BFD5FD">
            <w:pPr>
              <w:rPr>
                <w:rFonts w:cs="Arial"/>
                <w:szCs w:val="24"/>
              </w:rPr>
            </w:pPr>
            <w:r>
              <w:rPr>
                <w:rFonts w:cs="Arial"/>
                <w:szCs w:val="24"/>
              </w:rPr>
              <w:t>The applicant</w:t>
            </w:r>
          </w:p>
        </w:tc>
        <w:tc>
          <w:tcPr>
            <w:tcW w:w="17001" w:type="dxa"/>
          </w:tcPr>
          <w:p w:rsidR="000D0BD5" w:rsidP="00BB7E52" w:rsidRDefault="00AA4F6E" w14:paraId="1247C7E8" w14:textId="77777777">
            <w:pPr>
              <w:rPr>
                <w:rFonts w:cs="Arial"/>
                <w:b/>
                <w:bCs/>
                <w:szCs w:val="24"/>
              </w:rPr>
            </w:pPr>
            <w:r>
              <w:rPr>
                <w:rFonts w:cs="Arial"/>
                <w:b/>
                <w:bCs/>
                <w:szCs w:val="24"/>
              </w:rPr>
              <w:t>NPS EN-1</w:t>
            </w:r>
          </w:p>
          <w:p w:rsidRPr="007F2BD0" w:rsidR="00AA4F6E" w:rsidP="00BB7E52" w:rsidRDefault="00A21331" w14:paraId="497F4625" w14:textId="32E6FD70">
            <w:pPr>
              <w:rPr>
                <w:rFonts w:cs="Arial"/>
                <w:szCs w:val="24"/>
              </w:rPr>
            </w:pPr>
            <w:r w:rsidRPr="007F2BD0">
              <w:rPr>
                <w:rFonts w:cs="Arial"/>
                <w:szCs w:val="24"/>
              </w:rPr>
              <w:t>Has the applicant considered contributing towards improvements to health and quality of life through the effective management and control of noise</w:t>
            </w:r>
            <w:r w:rsidRPr="007F2BD0" w:rsidR="007F2BD0">
              <w:rPr>
                <w:rFonts w:cs="Arial"/>
                <w:szCs w:val="24"/>
              </w:rPr>
              <w:t xml:space="preserve"> as outlined in NPS EN-1 paragraph 5.12.17? If so, how? If not, why not? </w:t>
            </w:r>
          </w:p>
        </w:tc>
      </w:tr>
      <w:tr w:rsidRPr="008C59AE" w:rsidR="000D0BD5" w:rsidTr="1A5755FF" w14:paraId="3B083CC6" w14:textId="77777777">
        <w:tc>
          <w:tcPr>
            <w:tcW w:w="1762" w:type="dxa"/>
          </w:tcPr>
          <w:p w:rsidRPr="00092316" w:rsidR="000D0BD5" w:rsidP="00BB7E52" w:rsidRDefault="000D0BD5" w14:paraId="48E597DC" w14:textId="77777777">
            <w:pPr>
              <w:pStyle w:val="Heading3"/>
              <w:rPr>
                <w:rFonts w:cs="Arial"/>
                <w:szCs w:val="24"/>
              </w:rPr>
            </w:pPr>
          </w:p>
        </w:tc>
        <w:tc>
          <w:tcPr>
            <w:tcW w:w="3336" w:type="dxa"/>
          </w:tcPr>
          <w:p w:rsidR="000D0BD5" w:rsidP="00BB7E52" w:rsidRDefault="00936E4D" w14:paraId="2AFFA8CB" w14:textId="304D9299">
            <w:pPr>
              <w:rPr>
                <w:rFonts w:cs="Arial"/>
                <w:szCs w:val="24"/>
              </w:rPr>
            </w:pPr>
            <w:r>
              <w:rPr>
                <w:rFonts w:cs="Arial"/>
                <w:szCs w:val="24"/>
              </w:rPr>
              <w:t>The applicant</w:t>
            </w:r>
          </w:p>
        </w:tc>
        <w:tc>
          <w:tcPr>
            <w:tcW w:w="17001" w:type="dxa"/>
          </w:tcPr>
          <w:p w:rsidR="000D0BD5" w:rsidP="00BB7E52" w:rsidRDefault="00356409" w14:paraId="7A777F55" w14:textId="1CBA5440">
            <w:pPr>
              <w:rPr>
                <w:rFonts w:cs="Arial"/>
                <w:b/>
                <w:bCs/>
                <w:szCs w:val="24"/>
              </w:rPr>
            </w:pPr>
            <w:r>
              <w:rPr>
                <w:rFonts w:cs="Arial"/>
                <w:b/>
                <w:bCs/>
                <w:szCs w:val="24"/>
              </w:rPr>
              <w:t>Study area</w:t>
            </w:r>
          </w:p>
          <w:p w:rsidRPr="00D8443A" w:rsidR="00936E4D" w:rsidP="00BB7E52" w:rsidRDefault="009758D5" w14:paraId="2CFB2D5E" w14:textId="15FED928">
            <w:pPr>
              <w:rPr>
                <w:rFonts w:cs="Arial"/>
                <w:szCs w:val="24"/>
              </w:rPr>
            </w:pPr>
            <w:r w:rsidRPr="00D8443A">
              <w:rPr>
                <w:rFonts w:cs="Arial"/>
                <w:szCs w:val="24"/>
              </w:rPr>
              <w:t>Paragraph 13.4.1 of ES Chapter 13 [</w:t>
            </w:r>
            <w:hyperlink w:history="1" r:id="rId272">
              <w:r w:rsidRPr="00515248">
                <w:rPr>
                  <w:rStyle w:val="Hyperlink"/>
                  <w:rFonts w:cs="Arial"/>
                  <w:szCs w:val="24"/>
                </w:rPr>
                <w:t>REP1-040</w:t>
              </w:r>
            </w:hyperlink>
            <w:r w:rsidRPr="00D8443A">
              <w:rPr>
                <w:rFonts w:cs="Arial"/>
                <w:szCs w:val="24"/>
              </w:rPr>
              <w:t>]</w:t>
            </w:r>
            <w:r w:rsidR="00D8443A">
              <w:rPr>
                <w:rFonts w:cs="Arial"/>
                <w:szCs w:val="24"/>
              </w:rPr>
              <w:t xml:space="preserve"> </w:t>
            </w:r>
            <w:r w:rsidR="00A43910">
              <w:rPr>
                <w:rFonts w:cs="Arial"/>
                <w:szCs w:val="24"/>
              </w:rPr>
              <w:t xml:space="preserve">and </w:t>
            </w:r>
            <w:r w:rsidRPr="00A43910" w:rsidR="00A43910">
              <w:rPr>
                <w:rFonts w:cs="Arial"/>
                <w:szCs w:val="24"/>
              </w:rPr>
              <w:t>ES Figure 13.1: Study Area and Receptors</w:t>
            </w:r>
            <w:r w:rsidR="00A43910">
              <w:rPr>
                <w:rFonts w:cs="Arial"/>
                <w:szCs w:val="24"/>
              </w:rPr>
              <w:t xml:space="preserve"> [</w:t>
            </w:r>
            <w:hyperlink w:history="1" r:id="rId273">
              <w:r w:rsidRPr="00515248" w:rsidR="00C57F0D">
                <w:rPr>
                  <w:rStyle w:val="Hyperlink"/>
                  <w:rFonts w:cs="Arial"/>
                  <w:szCs w:val="24"/>
                </w:rPr>
                <w:t>REP1-048</w:t>
              </w:r>
            </w:hyperlink>
            <w:r w:rsidR="00C57F0D">
              <w:rPr>
                <w:rFonts w:cs="Arial"/>
                <w:szCs w:val="24"/>
              </w:rPr>
              <w:t xml:space="preserve">] identify </w:t>
            </w:r>
            <w:r w:rsidR="009A11CD">
              <w:rPr>
                <w:rFonts w:cs="Arial"/>
                <w:szCs w:val="24"/>
              </w:rPr>
              <w:t>a</w:t>
            </w:r>
            <w:r w:rsidR="00C57F0D">
              <w:rPr>
                <w:rFonts w:cs="Arial"/>
                <w:szCs w:val="24"/>
              </w:rPr>
              <w:t xml:space="preserve"> study area </w:t>
            </w:r>
            <w:r w:rsidR="00CD00F6">
              <w:rPr>
                <w:rFonts w:cs="Arial"/>
                <w:szCs w:val="24"/>
              </w:rPr>
              <w:t>of 300</w:t>
            </w:r>
            <w:r w:rsidR="00B8034D">
              <w:rPr>
                <w:rFonts w:cs="Arial"/>
                <w:szCs w:val="24"/>
              </w:rPr>
              <w:t xml:space="preserve"> metres (</w:t>
            </w:r>
            <w:r w:rsidR="00CD00F6">
              <w:rPr>
                <w:rFonts w:cs="Arial"/>
                <w:szCs w:val="24"/>
              </w:rPr>
              <w:t>m</w:t>
            </w:r>
            <w:r w:rsidR="00B8034D">
              <w:rPr>
                <w:rFonts w:cs="Arial"/>
                <w:szCs w:val="24"/>
              </w:rPr>
              <w:t>)</w:t>
            </w:r>
            <w:r w:rsidR="00CD00F6">
              <w:rPr>
                <w:rFonts w:cs="Arial"/>
                <w:szCs w:val="24"/>
              </w:rPr>
              <w:t xml:space="preserve"> from the order limits </w:t>
            </w:r>
            <w:r w:rsidR="00C57F0D">
              <w:rPr>
                <w:rFonts w:cs="Arial"/>
                <w:szCs w:val="24"/>
              </w:rPr>
              <w:t>during the construction and</w:t>
            </w:r>
            <w:r w:rsidR="00CD00F6">
              <w:rPr>
                <w:rFonts w:cs="Arial"/>
                <w:szCs w:val="24"/>
              </w:rPr>
              <w:t xml:space="preserve"> decommissioning phases of the proposed development. </w:t>
            </w:r>
            <w:r w:rsidR="00A63431">
              <w:rPr>
                <w:rFonts w:cs="Arial"/>
                <w:szCs w:val="24"/>
              </w:rPr>
              <w:t xml:space="preserve">Provide further justification for this having regard to the full length of the construction traffic route. </w:t>
            </w:r>
          </w:p>
        </w:tc>
      </w:tr>
      <w:tr w:rsidRPr="008C59AE" w:rsidR="000D0BD5" w:rsidTr="1A5755FF" w14:paraId="452C8F2D" w14:textId="77777777">
        <w:tc>
          <w:tcPr>
            <w:tcW w:w="1762" w:type="dxa"/>
          </w:tcPr>
          <w:p w:rsidRPr="00092316" w:rsidR="000D0BD5" w:rsidP="00BB7E52" w:rsidRDefault="000D0BD5" w14:paraId="461058A9" w14:textId="77777777">
            <w:pPr>
              <w:pStyle w:val="Heading3"/>
              <w:rPr>
                <w:rFonts w:cs="Arial"/>
                <w:szCs w:val="24"/>
              </w:rPr>
            </w:pPr>
          </w:p>
        </w:tc>
        <w:tc>
          <w:tcPr>
            <w:tcW w:w="3336" w:type="dxa"/>
          </w:tcPr>
          <w:p w:rsidR="000D0BD5" w:rsidP="00BB7E52" w:rsidRDefault="00A4201A" w14:paraId="7C263856" w14:textId="546B7A98">
            <w:pPr>
              <w:rPr>
                <w:rFonts w:cs="Arial"/>
                <w:szCs w:val="24"/>
              </w:rPr>
            </w:pPr>
            <w:r>
              <w:rPr>
                <w:rFonts w:cs="Arial"/>
                <w:szCs w:val="24"/>
              </w:rPr>
              <w:t>The applicant</w:t>
            </w:r>
          </w:p>
        </w:tc>
        <w:tc>
          <w:tcPr>
            <w:tcW w:w="17001" w:type="dxa"/>
          </w:tcPr>
          <w:p w:rsidR="000D0BD5" w:rsidP="00BB7E52" w:rsidRDefault="00A4201A" w14:paraId="6011CC37" w14:textId="77777777">
            <w:pPr>
              <w:rPr>
                <w:rFonts w:cs="Arial"/>
                <w:b/>
                <w:bCs/>
                <w:szCs w:val="24"/>
              </w:rPr>
            </w:pPr>
            <w:r>
              <w:rPr>
                <w:rFonts w:cs="Arial"/>
                <w:b/>
                <w:bCs/>
                <w:szCs w:val="24"/>
              </w:rPr>
              <w:t>Noise-sensitive receptors</w:t>
            </w:r>
          </w:p>
          <w:p w:rsidR="00BE2721" w:rsidP="00BB7E52" w:rsidRDefault="00A4201A" w14:paraId="020956CB" w14:textId="1D918DF7">
            <w:pPr>
              <w:rPr>
                <w:rFonts w:cs="Arial"/>
                <w:szCs w:val="24"/>
              </w:rPr>
            </w:pPr>
            <w:r w:rsidRPr="00FD0E9C">
              <w:rPr>
                <w:rFonts w:cs="Arial"/>
                <w:szCs w:val="24"/>
              </w:rPr>
              <w:t>Table 13.3 of ES Chapter 13 [</w:t>
            </w:r>
            <w:hyperlink w:history="1" r:id="rId274">
              <w:r w:rsidRPr="00515248">
                <w:rPr>
                  <w:rStyle w:val="Hyperlink"/>
                  <w:rFonts w:cs="Arial"/>
                  <w:szCs w:val="24"/>
                </w:rPr>
                <w:t>REP1-040</w:t>
              </w:r>
            </w:hyperlink>
            <w:r w:rsidRPr="00FD0E9C">
              <w:rPr>
                <w:rFonts w:cs="Arial"/>
                <w:szCs w:val="24"/>
              </w:rPr>
              <w:t xml:space="preserve">] </w:t>
            </w:r>
            <w:r w:rsidRPr="00FD0E9C" w:rsidR="00FD0E9C">
              <w:rPr>
                <w:rFonts w:cs="Arial"/>
                <w:szCs w:val="24"/>
              </w:rPr>
              <w:t xml:space="preserve">identifies noise-sensitive receptors considered in the assessment. All of the listed receptors are residential. </w:t>
            </w:r>
          </w:p>
          <w:p w:rsidR="00EB27E8" w:rsidP="00563017" w:rsidRDefault="00D2729C" w14:paraId="56CDC118" w14:textId="77777777">
            <w:pPr>
              <w:pStyle w:val="ListParagraph"/>
              <w:numPr>
                <w:ilvl w:val="0"/>
                <w:numId w:val="36"/>
              </w:numPr>
              <w:rPr>
                <w:rFonts w:cs="Arial"/>
                <w:szCs w:val="24"/>
              </w:rPr>
            </w:pPr>
            <w:r>
              <w:rPr>
                <w:rFonts w:cs="Arial"/>
                <w:szCs w:val="24"/>
              </w:rPr>
              <w:t xml:space="preserve">Has the applicant considered </w:t>
            </w:r>
            <w:r w:rsidR="00837D53">
              <w:rPr>
                <w:rFonts w:cs="Arial"/>
                <w:szCs w:val="24"/>
              </w:rPr>
              <w:t>other potentially noise-sensitive receptors</w:t>
            </w:r>
            <w:r w:rsidR="001346E5">
              <w:rPr>
                <w:rFonts w:cs="Arial"/>
                <w:szCs w:val="24"/>
              </w:rPr>
              <w:t xml:space="preserve"> in the assessment</w:t>
            </w:r>
            <w:r w:rsidR="00C94C35">
              <w:rPr>
                <w:rFonts w:cs="Arial"/>
                <w:szCs w:val="24"/>
              </w:rPr>
              <w:t>?</w:t>
            </w:r>
            <w:r w:rsidR="00A94FE0">
              <w:rPr>
                <w:rFonts w:cs="Arial"/>
                <w:szCs w:val="24"/>
              </w:rPr>
              <w:t xml:space="preserve"> </w:t>
            </w:r>
            <w:r w:rsidR="002C70EB">
              <w:rPr>
                <w:rFonts w:cs="Arial"/>
                <w:szCs w:val="24"/>
              </w:rPr>
              <w:t xml:space="preserve">If so, identify </w:t>
            </w:r>
            <w:r w:rsidR="00EA0C6E">
              <w:rPr>
                <w:rFonts w:cs="Arial"/>
                <w:szCs w:val="24"/>
              </w:rPr>
              <w:t>how they have been assessed</w:t>
            </w:r>
            <w:r w:rsidR="0072545E">
              <w:rPr>
                <w:rFonts w:cs="Arial"/>
                <w:szCs w:val="24"/>
              </w:rPr>
              <w:t>,</w:t>
            </w:r>
            <w:r w:rsidR="00F237B7">
              <w:rPr>
                <w:rFonts w:cs="Arial"/>
                <w:szCs w:val="24"/>
              </w:rPr>
              <w:t xml:space="preserve"> any conclusions </w:t>
            </w:r>
            <w:r w:rsidR="00456430">
              <w:rPr>
                <w:rFonts w:cs="Arial"/>
                <w:szCs w:val="24"/>
              </w:rPr>
              <w:t>on the</w:t>
            </w:r>
            <w:r w:rsidR="00F237B7">
              <w:rPr>
                <w:rFonts w:cs="Arial"/>
                <w:szCs w:val="24"/>
              </w:rPr>
              <w:t xml:space="preserve"> </w:t>
            </w:r>
            <w:r w:rsidR="004B5877">
              <w:rPr>
                <w:rFonts w:cs="Arial"/>
                <w:szCs w:val="24"/>
              </w:rPr>
              <w:t xml:space="preserve">effects and any necessary mitigation. If not, why not? </w:t>
            </w:r>
          </w:p>
          <w:p w:rsidRPr="00FD0E9C" w:rsidR="00A4201A" w:rsidP="00563017" w:rsidRDefault="00C61DFC" w14:paraId="614C3F7D" w14:textId="4F143F50">
            <w:pPr>
              <w:pStyle w:val="ListParagraph"/>
              <w:numPr>
                <w:ilvl w:val="0"/>
                <w:numId w:val="36"/>
              </w:numPr>
              <w:rPr>
                <w:rFonts w:cs="Arial"/>
                <w:szCs w:val="24"/>
              </w:rPr>
            </w:pPr>
            <w:r>
              <w:rPr>
                <w:rFonts w:cs="Arial"/>
                <w:szCs w:val="24"/>
              </w:rPr>
              <w:t xml:space="preserve">Explain how the applicant has considered </w:t>
            </w:r>
            <w:r w:rsidR="00A262C0">
              <w:rPr>
                <w:rFonts w:cs="Arial"/>
                <w:szCs w:val="24"/>
              </w:rPr>
              <w:t>the effects of noise on</w:t>
            </w:r>
            <w:r w:rsidRPr="00482990" w:rsidR="00482990">
              <w:rPr>
                <w:rFonts w:cs="Arial"/>
                <w:szCs w:val="24"/>
              </w:rPr>
              <w:t xml:space="preserve"> livestock, other animals and related businesses</w:t>
            </w:r>
            <w:r w:rsidR="00DF5F54">
              <w:rPr>
                <w:rFonts w:cs="Arial"/>
                <w:szCs w:val="24"/>
              </w:rPr>
              <w:t>.</w:t>
            </w:r>
          </w:p>
        </w:tc>
      </w:tr>
      <w:tr w:rsidRPr="008C59AE" w:rsidR="00C47CEB" w:rsidTr="1A5755FF" w14:paraId="45B70609" w14:textId="77777777">
        <w:tc>
          <w:tcPr>
            <w:tcW w:w="1762" w:type="dxa"/>
          </w:tcPr>
          <w:p w:rsidRPr="00092316" w:rsidR="00C47CEB" w:rsidP="00BB7E52" w:rsidRDefault="00C47CEB" w14:paraId="1F148664" w14:textId="77777777">
            <w:pPr>
              <w:pStyle w:val="Heading3"/>
              <w:rPr>
                <w:rFonts w:cs="Arial"/>
                <w:szCs w:val="24"/>
              </w:rPr>
            </w:pPr>
          </w:p>
        </w:tc>
        <w:tc>
          <w:tcPr>
            <w:tcW w:w="3336" w:type="dxa"/>
          </w:tcPr>
          <w:p w:rsidR="00C47CEB" w:rsidP="00BB7E52" w:rsidRDefault="00C47CEB" w14:paraId="717478ED" w14:textId="1CBE5C6F">
            <w:pPr>
              <w:rPr>
                <w:rFonts w:cs="Arial"/>
                <w:szCs w:val="24"/>
              </w:rPr>
            </w:pPr>
            <w:r>
              <w:rPr>
                <w:rFonts w:cs="Arial"/>
                <w:szCs w:val="24"/>
              </w:rPr>
              <w:t>The applicant</w:t>
            </w:r>
          </w:p>
        </w:tc>
        <w:tc>
          <w:tcPr>
            <w:tcW w:w="17001" w:type="dxa"/>
          </w:tcPr>
          <w:p w:rsidR="00C47CEB" w:rsidP="00BB7E52" w:rsidRDefault="00E30B3F" w14:paraId="5438184F" w14:textId="0A6C50E2">
            <w:pPr>
              <w:rPr>
                <w:rFonts w:cs="Arial"/>
                <w:b/>
                <w:bCs/>
                <w:szCs w:val="24"/>
              </w:rPr>
            </w:pPr>
            <w:r>
              <w:rPr>
                <w:rFonts w:cs="Arial"/>
                <w:b/>
                <w:bCs/>
                <w:szCs w:val="24"/>
              </w:rPr>
              <w:t xml:space="preserve">Scope </w:t>
            </w:r>
            <w:r w:rsidR="00905B70">
              <w:rPr>
                <w:rFonts w:cs="Arial"/>
                <w:b/>
                <w:bCs/>
                <w:szCs w:val="24"/>
              </w:rPr>
              <w:t>of the assessment</w:t>
            </w:r>
            <w:r w:rsidR="001B58C6">
              <w:rPr>
                <w:rFonts w:cs="Arial"/>
                <w:b/>
                <w:bCs/>
                <w:szCs w:val="24"/>
              </w:rPr>
              <w:t xml:space="preserve"> – operational vibration </w:t>
            </w:r>
          </w:p>
          <w:p w:rsidRPr="00F96DBD" w:rsidR="00905B70" w:rsidP="00BB7E52" w:rsidRDefault="00905B70" w14:paraId="1C500AB2" w14:textId="5A75EA2C">
            <w:pPr>
              <w:rPr>
                <w:rFonts w:cs="Arial"/>
                <w:szCs w:val="24"/>
              </w:rPr>
            </w:pPr>
            <w:r w:rsidRPr="00F96DBD">
              <w:rPr>
                <w:rFonts w:cs="Arial"/>
                <w:szCs w:val="24"/>
              </w:rPr>
              <w:t xml:space="preserve">Table 13.4 of ES </w:t>
            </w:r>
            <w:r w:rsidR="00731371">
              <w:rPr>
                <w:rFonts w:cs="Arial"/>
                <w:szCs w:val="24"/>
              </w:rPr>
              <w:t>Chapter 13</w:t>
            </w:r>
            <w:r w:rsidRPr="00F96DBD">
              <w:rPr>
                <w:rFonts w:cs="Arial"/>
                <w:szCs w:val="24"/>
              </w:rPr>
              <w:t xml:space="preserve"> [</w:t>
            </w:r>
            <w:hyperlink w:history="1" r:id="rId275">
              <w:r w:rsidRPr="00515248">
                <w:rPr>
                  <w:rStyle w:val="Hyperlink"/>
                  <w:rFonts w:cs="Arial"/>
                  <w:szCs w:val="24"/>
                </w:rPr>
                <w:t>REP1-040</w:t>
              </w:r>
            </w:hyperlink>
            <w:r w:rsidRPr="00F96DBD">
              <w:rPr>
                <w:rFonts w:cs="Arial"/>
                <w:szCs w:val="24"/>
              </w:rPr>
              <w:t>] identifies that vibration</w:t>
            </w:r>
            <w:r w:rsidRPr="00F96DBD" w:rsidR="00F96DBD">
              <w:rPr>
                <w:rFonts w:cs="Arial"/>
                <w:szCs w:val="24"/>
              </w:rPr>
              <w:t xml:space="preserve"> has been scoped out of the assessment during the operation (including maintenance) phase</w:t>
            </w:r>
            <w:r w:rsidR="00F96DBD">
              <w:rPr>
                <w:rFonts w:cs="Arial"/>
                <w:szCs w:val="24"/>
              </w:rPr>
              <w:t>.</w:t>
            </w:r>
            <w:r w:rsidR="00692737">
              <w:rPr>
                <w:rFonts w:cs="Arial"/>
                <w:szCs w:val="24"/>
              </w:rPr>
              <w:t xml:space="preserve"> The </w:t>
            </w:r>
            <w:r w:rsidR="00504806">
              <w:rPr>
                <w:rFonts w:cs="Arial"/>
                <w:szCs w:val="24"/>
              </w:rPr>
              <w:t>Examining Authority (</w:t>
            </w:r>
            <w:r w:rsidR="00692737">
              <w:rPr>
                <w:rFonts w:cs="Arial"/>
                <w:szCs w:val="24"/>
              </w:rPr>
              <w:t>ExA</w:t>
            </w:r>
            <w:r w:rsidR="00504806">
              <w:rPr>
                <w:rFonts w:cs="Arial"/>
                <w:szCs w:val="24"/>
              </w:rPr>
              <w:t>)</w:t>
            </w:r>
            <w:r w:rsidR="00692737">
              <w:rPr>
                <w:rFonts w:cs="Arial"/>
                <w:szCs w:val="24"/>
              </w:rPr>
              <w:t xml:space="preserve"> notes that </w:t>
            </w:r>
            <w:r w:rsidR="000E37ED">
              <w:rPr>
                <w:rFonts w:cs="Arial"/>
                <w:szCs w:val="24"/>
              </w:rPr>
              <w:t xml:space="preserve">the Scoping Opinion </w:t>
            </w:r>
            <w:r w:rsidR="00B3243E">
              <w:rPr>
                <w:rFonts w:cs="Arial"/>
                <w:szCs w:val="24"/>
              </w:rPr>
              <w:t>[</w:t>
            </w:r>
            <w:hyperlink w:history="1" r:id="rId276">
              <w:r w:rsidRPr="00515248" w:rsidR="00B3243E">
                <w:rPr>
                  <w:rStyle w:val="Hyperlink"/>
                  <w:rFonts w:cs="Arial"/>
                  <w:szCs w:val="24"/>
                </w:rPr>
                <w:t>APP-080</w:t>
              </w:r>
            </w:hyperlink>
            <w:r w:rsidR="00B3243E">
              <w:rPr>
                <w:rFonts w:cs="Arial"/>
                <w:szCs w:val="24"/>
              </w:rPr>
              <w:t>]</w:t>
            </w:r>
            <w:r w:rsidR="000E37ED">
              <w:rPr>
                <w:rFonts w:cs="Arial"/>
                <w:szCs w:val="24"/>
              </w:rPr>
              <w:t xml:space="preserve"> provided by the Planning Inspectorate </w:t>
            </w:r>
            <w:r w:rsidR="001B58C6">
              <w:rPr>
                <w:rFonts w:cs="Arial"/>
                <w:szCs w:val="24"/>
              </w:rPr>
              <w:t>requested that the applicant should</w:t>
            </w:r>
            <w:r w:rsidRPr="00F96DBD" w:rsidR="00F96DBD">
              <w:rPr>
                <w:rFonts w:cs="Arial"/>
                <w:szCs w:val="24"/>
              </w:rPr>
              <w:t xml:space="preserve"> </w:t>
            </w:r>
            <w:r w:rsidR="001B58C6">
              <w:rPr>
                <w:rFonts w:cs="Arial"/>
                <w:szCs w:val="24"/>
              </w:rPr>
              <w:t xml:space="preserve">“demonstrate that </w:t>
            </w:r>
            <w:r w:rsidRPr="001B58C6" w:rsidR="001B58C6">
              <w:rPr>
                <w:rFonts w:cs="Arial"/>
                <w:szCs w:val="24"/>
              </w:rPr>
              <w:t>operational plant and equipment is of a type that does not generate a perceptible level of vibration or is to be used in locations unlikely to result in significant vibration impacts on both human and ecological sensitive receptors</w:t>
            </w:r>
            <w:r w:rsidR="001B58C6">
              <w:rPr>
                <w:rFonts w:cs="Arial"/>
                <w:szCs w:val="24"/>
              </w:rPr>
              <w:t>”</w:t>
            </w:r>
            <w:r w:rsidR="00D74AF3">
              <w:rPr>
                <w:rFonts w:cs="Arial"/>
                <w:szCs w:val="24"/>
              </w:rPr>
              <w:t>.</w:t>
            </w:r>
            <w:r w:rsidR="001B58C6">
              <w:rPr>
                <w:rFonts w:cs="Arial"/>
                <w:szCs w:val="24"/>
              </w:rPr>
              <w:t xml:space="preserve"> </w:t>
            </w:r>
            <w:r w:rsidR="00EE4621">
              <w:rPr>
                <w:rFonts w:cs="Arial"/>
                <w:szCs w:val="24"/>
              </w:rPr>
              <w:t xml:space="preserve">Table 13.4 acknowledges this </w:t>
            </w:r>
            <w:r w:rsidR="001177B9">
              <w:rPr>
                <w:rFonts w:cs="Arial"/>
                <w:szCs w:val="24"/>
              </w:rPr>
              <w:t>advice and the applicant states that it confirms</w:t>
            </w:r>
            <w:r w:rsidR="00084ACC">
              <w:rPr>
                <w:rFonts w:cs="Arial"/>
                <w:szCs w:val="24"/>
              </w:rPr>
              <w:t xml:space="preserve"> “</w:t>
            </w:r>
            <w:r w:rsidRPr="00084ACC" w:rsidR="00084ACC">
              <w:rPr>
                <w:rFonts w:cs="Arial"/>
                <w:szCs w:val="24"/>
              </w:rPr>
              <w:t>that operational elements, including fixed plant items/structures, would not emit discernible levels of vibration and are located at a sufficient distance away from sensitive receptors.</w:t>
            </w:r>
            <w:r w:rsidR="00084ACC">
              <w:rPr>
                <w:rFonts w:cs="Arial"/>
                <w:szCs w:val="24"/>
              </w:rPr>
              <w:t xml:space="preserve">” Provide </w:t>
            </w:r>
            <w:r w:rsidR="000D72F3">
              <w:rPr>
                <w:rFonts w:cs="Arial"/>
                <w:szCs w:val="24"/>
              </w:rPr>
              <w:t xml:space="preserve">further information in support of this conclusion. </w:t>
            </w:r>
          </w:p>
        </w:tc>
      </w:tr>
      <w:tr w:rsidRPr="008C59AE" w:rsidR="000D0BD5" w:rsidTr="1A5755FF" w14:paraId="46B4E704" w14:textId="77777777">
        <w:tc>
          <w:tcPr>
            <w:tcW w:w="1762" w:type="dxa"/>
          </w:tcPr>
          <w:p w:rsidRPr="00092316" w:rsidR="000D0BD5" w:rsidP="00BB7E52" w:rsidRDefault="000D0BD5" w14:paraId="1245A9DD" w14:textId="77777777">
            <w:pPr>
              <w:pStyle w:val="Heading3"/>
              <w:rPr>
                <w:rFonts w:cs="Arial"/>
                <w:szCs w:val="24"/>
              </w:rPr>
            </w:pPr>
          </w:p>
        </w:tc>
        <w:tc>
          <w:tcPr>
            <w:tcW w:w="3336" w:type="dxa"/>
          </w:tcPr>
          <w:p w:rsidR="000D0BD5" w:rsidP="00BB7E52" w:rsidRDefault="00F46D14" w14:paraId="159241B4" w14:textId="5F228CC4">
            <w:pPr>
              <w:rPr>
                <w:rFonts w:cs="Arial"/>
                <w:szCs w:val="24"/>
              </w:rPr>
            </w:pPr>
            <w:r>
              <w:rPr>
                <w:rFonts w:cs="Arial"/>
                <w:szCs w:val="24"/>
              </w:rPr>
              <w:t xml:space="preserve">The applicant </w:t>
            </w:r>
          </w:p>
        </w:tc>
        <w:tc>
          <w:tcPr>
            <w:tcW w:w="17001" w:type="dxa"/>
          </w:tcPr>
          <w:p w:rsidR="000D0BD5" w:rsidP="00BB7E52" w:rsidRDefault="000375CC" w14:paraId="47C43276" w14:textId="725E3A59">
            <w:pPr>
              <w:rPr>
                <w:rFonts w:cs="Arial"/>
                <w:b/>
                <w:bCs/>
                <w:szCs w:val="24"/>
              </w:rPr>
            </w:pPr>
            <w:r>
              <w:rPr>
                <w:rFonts w:cs="Arial"/>
                <w:b/>
                <w:bCs/>
                <w:szCs w:val="24"/>
              </w:rPr>
              <w:t xml:space="preserve">Public Rights of </w:t>
            </w:r>
            <w:r w:rsidR="00BE4B8D">
              <w:rPr>
                <w:rFonts w:cs="Arial"/>
                <w:b/>
                <w:bCs/>
                <w:szCs w:val="24"/>
              </w:rPr>
              <w:t>W</w:t>
            </w:r>
            <w:r>
              <w:rPr>
                <w:rFonts w:cs="Arial"/>
                <w:b/>
                <w:bCs/>
                <w:szCs w:val="24"/>
              </w:rPr>
              <w:t>ay (PRoW) users</w:t>
            </w:r>
          </w:p>
          <w:p w:rsidR="00F1311C" w:rsidP="00BB7E52" w:rsidRDefault="002B2D82" w14:paraId="7D7ACA97" w14:textId="3F8C5CDD">
            <w:pPr>
              <w:rPr>
                <w:rFonts w:cs="Arial"/>
                <w:szCs w:val="24"/>
              </w:rPr>
            </w:pPr>
            <w:r w:rsidRPr="00C770C0">
              <w:rPr>
                <w:rFonts w:cs="Arial"/>
                <w:szCs w:val="24"/>
              </w:rPr>
              <w:t xml:space="preserve">A </w:t>
            </w:r>
            <w:r w:rsidRPr="00C770C0" w:rsidR="00C770C0">
              <w:rPr>
                <w:rFonts w:cs="Arial"/>
                <w:szCs w:val="24"/>
              </w:rPr>
              <w:t>qualitative</w:t>
            </w:r>
            <w:r w:rsidRPr="00C770C0">
              <w:rPr>
                <w:rFonts w:cs="Arial"/>
                <w:szCs w:val="24"/>
              </w:rPr>
              <w:t xml:space="preserve"> assessment of effects on PRoW users during the construction phase is provided in </w:t>
            </w:r>
            <w:r w:rsidRPr="00C770C0" w:rsidR="00C770C0">
              <w:rPr>
                <w:rFonts w:cs="Arial"/>
                <w:szCs w:val="24"/>
              </w:rPr>
              <w:t xml:space="preserve">section 13.8 of ES </w:t>
            </w:r>
            <w:r w:rsidR="00253C9D">
              <w:rPr>
                <w:rFonts w:cs="Arial"/>
                <w:szCs w:val="24"/>
              </w:rPr>
              <w:t>Chapter 13</w:t>
            </w:r>
            <w:r w:rsidRPr="00C770C0" w:rsidR="00C770C0">
              <w:rPr>
                <w:rFonts w:cs="Arial"/>
                <w:szCs w:val="24"/>
              </w:rPr>
              <w:t xml:space="preserve"> [</w:t>
            </w:r>
            <w:hyperlink w:history="1" r:id="rId277">
              <w:r w:rsidRPr="00515248" w:rsidR="00C770C0">
                <w:rPr>
                  <w:rStyle w:val="Hyperlink"/>
                  <w:rFonts w:cs="Arial"/>
                  <w:szCs w:val="24"/>
                </w:rPr>
                <w:t>REP1-040</w:t>
              </w:r>
            </w:hyperlink>
            <w:r w:rsidRPr="00C770C0" w:rsidR="00C770C0">
              <w:rPr>
                <w:rFonts w:cs="Arial"/>
                <w:szCs w:val="24"/>
              </w:rPr>
              <w:t>]</w:t>
            </w:r>
            <w:r w:rsidR="00C770C0">
              <w:rPr>
                <w:rFonts w:cs="Arial"/>
                <w:szCs w:val="24"/>
              </w:rPr>
              <w:t xml:space="preserve">. </w:t>
            </w:r>
          </w:p>
          <w:p w:rsidR="008E101B" w:rsidP="00563017" w:rsidRDefault="00C770C0" w14:paraId="34E7C5EA" w14:textId="77777777">
            <w:pPr>
              <w:pStyle w:val="ListParagraph"/>
              <w:numPr>
                <w:ilvl w:val="0"/>
                <w:numId w:val="37"/>
              </w:numPr>
              <w:rPr>
                <w:rFonts w:cs="Arial"/>
                <w:szCs w:val="24"/>
              </w:rPr>
            </w:pPr>
            <w:r>
              <w:rPr>
                <w:rFonts w:cs="Arial"/>
                <w:szCs w:val="24"/>
              </w:rPr>
              <w:t xml:space="preserve">Why </w:t>
            </w:r>
            <w:r w:rsidR="008C3F8C">
              <w:rPr>
                <w:rFonts w:cs="Arial"/>
                <w:szCs w:val="24"/>
              </w:rPr>
              <w:t xml:space="preserve">hasn’t a quantitative assessment been undertaken </w:t>
            </w:r>
            <w:r w:rsidR="00CF05B0">
              <w:rPr>
                <w:rFonts w:cs="Arial"/>
                <w:szCs w:val="24"/>
              </w:rPr>
              <w:t>or consideration given to potential effects during the operatio</w:t>
            </w:r>
            <w:r w:rsidR="00F96DBD">
              <w:rPr>
                <w:rFonts w:cs="Arial"/>
                <w:szCs w:val="24"/>
              </w:rPr>
              <w:t>n</w:t>
            </w:r>
            <w:r w:rsidR="00CF05B0">
              <w:rPr>
                <w:rFonts w:cs="Arial"/>
                <w:szCs w:val="24"/>
              </w:rPr>
              <w:t xml:space="preserve"> (including maintenance) phase? </w:t>
            </w:r>
          </w:p>
          <w:p w:rsidR="008E101B" w:rsidP="00563017" w:rsidRDefault="000A423E" w14:paraId="74ADB93F" w14:textId="6559DEAB">
            <w:pPr>
              <w:pStyle w:val="ListParagraph"/>
              <w:numPr>
                <w:ilvl w:val="0"/>
                <w:numId w:val="37"/>
              </w:numPr>
              <w:rPr>
                <w:rFonts w:cs="Arial"/>
                <w:szCs w:val="24"/>
              </w:rPr>
            </w:pPr>
            <w:r>
              <w:rPr>
                <w:rFonts w:cs="Arial"/>
                <w:szCs w:val="24"/>
              </w:rPr>
              <w:t>In this regard</w:t>
            </w:r>
            <w:r w:rsidR="00943520">
              <w:rPr>
                <w:rFonts w:cs="Arial"/>
                <w:szCs w:val="24"/>
              </w:rPr>
              <w:t>, does the applicant agree with Buckinghamshire Council’s conclusion in its Local Impact Report [</w:t>
            </w:r>
            <w:hyperlink w:history="1" r:id="rId278">
              <w:r w:rsidRPr="00515248" w:rsidR="00DC5865">
                <w:rPr>
                  <w:rStyle w:val="Hyperlink"/>
                  <w:rFonts w:cs="Arial"/>
                  <w:szCs w:val="24"/>
                </w:rPr>
                <w:t>REP1-112</w:t>
              </w:r>
            </w:hyperlink>
            <w:r w:rsidR="00943520">
              <w:rPr>
                <w:rFonts w:cs="Arial"/>
                <w:szCs w:val="24"/>
              </w:rPr>
              <w:t>], that</w:t>
            </w:r>
            <w:r w:rsidR="00E709F6">
              <w:rPr>
                <w:rFonts w:cs="Arial"/>
                <w:szCs w:val="24"/>
              </w:rPr>
              <w:t xml:space="preserve"> the applicant’s existing </w:t>
            </w:r>
            <w:r w:rsidR="00C00FC7">
              <w:rPr>
                <w:rFonts w:cs="Arial"/>
                <w:szCs w:val="24"/>
              </w:rPr>
              <w:t>noise</w:t>
            </w:r>
            <w:r w:rsidR="00E709F6">
              <w:rPr>
                <w:rFonts w:cs="Arial"/>
                <w:szCs w:val="24"/>
              </w:rPr>
              <w:t xml:space="preserve"> contours </w:t>
            </w:r>
            <w:r w:rsidR="007847B6">
              <w:rPr>
                <w:rFonts w:cs="Arial"/>
                <w:szCs w:val="24"/>
              </w:rPr>
              <w:t xml:space="preserve">and methodology </w:t>
            </w:r>
            <w:r w:rsidR="00E709F6">
              <w:rPr>
                <w:rFonts w:cs="Arial"/>
                <w:szCs w:val="24"/>
              </w:rPr>
              <w:t>would indicate</w:t>
            </w:r>
            <w:r w:rsidR="00C00FC7">
              <w:rPr>
                <w:rFonts w:cs="Arial"/>
                <w:szCs w:val="24"/>
              </w:rPr>
              <w:t xml:space="preserve"> significant </w:t>
            </w:r>
            <w:r w:rsidR="00C52A14">
              <w:rPr>
                <w:rFonts w:cs="Arial"/>
                <w:szCs w:val="24"/>
              </w:rPr>
              <w:t xml:space="preserve">noise </w:t>
            </w:r>
            <w:r w:rsidR="00C00FC7">
              <w:rPr>
                <w:rFonts w:cs="Arial"/>
                <w:szCs w:val="24"/>
              </w:rPr>
              <w:t xml:space="preserve">effects </w:t>
            </w:r>
            <w:r w:rsidR="00B06AFB">
              <w:rPr>
                <w:rFonts w:cs="Arial"/>
                <w:szCs w:val="24"/>
              </w:rPr>
              <w:t>for PRoW users</w:t>
            </w:r>
            <w:r w:rsidR="00354CD8">
              <w:rPr>
                <w:rFonts w:cs="Arial"/>
                <w:szCs w:val="24"/>
              </w:rPr>
              <w:t xml:space="preserve"> during operation</w:t>
            </w:r>
            <w:r w:rsidR="00B06AFB">
              <w:rPr>
                <w:rFonts w:cs="Arial"/>
                <w:szCs w:val="24"/>
              </w:rPr>
              <w:t xml:space="preserve">? </w:t>
            </w:r>
            <w:r w:rsidR="00B54BAB">
              <w:rPr>
                <w:rFonts w:cs="Arial"/>
                <w:szCs w:val="24"/>
              </w:rPr>
              <w:t xml:space="preserve">If so, </w:t>
            </w:r>
            <w:r w:rsidR="0043014C">
              <w:rPr>
                <w:rFonts w:cs="Arial"/>
                <w:szCs w:val="24"/>
              </w:rPr>
              <w:t>identify suitable mitigation as appropriate. If not, why not?</w:t>
            </w:r>
            <w:r w:rsidR="007F0F94">
              <w:rPr>
                <w:rFonts w:cs="Arial"/>
                <w:szCs w:val="24"/>
              </w:rPr>
              <w:t xml:space="preserve"> </w:t>
            </w:r>
          </w:p>
          <w:p w:rsidR="00693AA5" w:rsidP="00563017" w:rsidRDefault="008E101B" w14:paraId="0134FDEB" w14:textId="77777777">
            <w:pPr>
              <w:pStyle w:val="ListParagraph"/>
              <w:numPr>
                <w:ilvl w:val="0"/>
                <w:numId w:val="37"/>
              </w:numPr>
              <w:rPr>
                <w:rFonts w:cs="Arial"/>
                <w:szCs w:val="24"/>
              </w:rPr>
            </w:pPr>
            <w:r>
              <w:rPr>
                <w:rFonts w:cs="Arial"/>
                <w:szCs w:val="24"/>
              </w:rPr>
              <w:t>D</w:t>
            </w:r>
            <w:r w:rsidRPr="00F1311C" w:rsidR="007F0F94">
              <w:rPr>
                <w:rFonts w:cs="Arial"/>
                <w:szCs w:val="24"/>
              </w:rPr>
              <w:t>oes</w:t>
            </w:r>
            <w:r w:rsidR="007F0F94">
              <w:rPr>
                <w:rFonts w:cs="Arial"/>
                <w:szCs w:val="24"/>
              </w:rPr>
              <w:t xml:space="preserve"> the applicant’s assessment </w:t>
            </w:r>
            <w:r w:rsidR="000140D7">
              <w:rPr>
                <w:rFonts w:cs="Arial"/>
                <w:szCs w:val="24"/>
              </w:rPr>
              <w:t xml:space="preserve">include consideration </w:t>
            </w:r>
            <w:r w:rsidR="00B705B6">
              <w:rPr>
                <w:rFonts w:cs="Arial"/>
                <w:szCs w:val="24"/>
              </w:rPr>
              <w:t xml:space="preserve">of </w:t>
            </w:r>
            <w:r w:rsidR="000140D7">
              <w:rPr>
                <w:rFonts w:cs="Arial"/>
                <w:szCs w:val="24"/>
              </w:rPr>
              <w:t>effects on users of existing and proposed permissive paths?</w:t>
            </w:r>
            <w:r w:rsidR="00AF535F">
              <w:rPr>
                <w:rFonts w:cs="Arial"/>
                <w:szCs w:val="24"/>
              </w:rPr>
              <w:t xml:space="preserve"> </w:t>
            </w:r>
          </w:p>
          <w:p w:rsidRPr="00C770C0" w:rsidR="000375CC" w:rsidP="00563017" w:rsidRDefault="00EE36DA" w14:paraId="26EF55A2" w14:textId="2B0C210C">
            <w:pPr>
              <w:pStyle w:val="ListParagraph"/>
              <w:numPr>
                <w:ilvl w:val="0"/>
                <w:numId w:val="37"/>
              </w:numPr>
              <w:rPr>
                <w:rFonts w:cs="Arial"/>
                <w:szCs w:val="24"/>
              </w:rPr>
            </w:pPr>
            <w:r>
              <w:rPr>
                <w:rFonts w:cs="Arial"/>
                <w:szCs w:val="24"/>
              </w:rPr>
              <w:t xml:space="preserve">Provide an update to Figures </w:t>
            </w:r>
            <w:r w:rsidR="0096644F">
              <w:rPr>
                <w:rFonts w:cs="Arial"/>
                <w:szCs w:val="24"/>
              </w:rPr>
              <w:t xml:space="preserve">13.3 and 13.4 </w:t>
            </w:r>
            <w:r w:rsidR="00082983">
              <w:rPr>
                <w:rFonts w:cs="Arial"/>
                <w:szCs w:val="24"/>
              </w:rPr>
              <w:t>[</w:t>
            </w:r>
            <w:hyperlink w:history="1" r:id="rId279">
              <w:r w:rsidRPr="00515248" w:rsidR="00082983">
                <w:rPr>
                  <w:rStyle w:val="Hyperlink"/>
                  <w:rFonts w:cs="Arial"/>
                  <w:szCs w:val="24"/>
                </w:rPr>
                <w:t>REP1-048</w:t>
              </w:r>
            </w:hyperlink>
            <w:r w:rsidR="00E86A48">
              <w:rPr>
                <w:rFonts w:cs="Arial"/>
                <w:szCs w:val="24"/>
              </w:rPr>
              <w:t xml:space="preserve">] </w:t>
            </w:r>
            <w:r w:rsidR="0096644F">
              <w:rPr>
                <w:rFonts w:cs="Arial"/>
                <w:szCs w:val="24"/>
              </w:rPr>
              <w:t xml:space="preserve">to identify </w:t>
            </w:r>
            <w:r w:rsidR="00CD1EC5">
              <w:rPr>
                <w:rFonts w:cs="Arial"/>
                <w:szCs w:val="24"/>
              </w:rPr>
              <w:t>existing and proposed permissive paths as well as PRoW.</w:t>
            </w:r>
          </w:p>
        </w:tc>
      </w:tr>
      <w:tr w:rsidRPr="008C59AE" w:rsidR="000D0BD5" w:rsidTr="1A5755FF" w14:paraId="1CBD67D7" w14:textId="77777777">
        <w:tc>
          <w:tcPr>
            <w:tcW w:w="1762" w:type="dxa"/>
          </w:tcPr>
          <w:p w:rsidRPr="00092316" w:rsidR="000D0BD5" w:rsidP="00BB7E52" w:rsidRDefault="000D0BD5" w14:paraId="250F6304" w14:textId="77777777">
            <w:pPr>
              <w:pStyle w:val="Heading3"/>
              <w:rPr>
                <w:rFonts w:cs="Arial"/>
                <w:szCs w:val="24"/>
              </w:rPr>
            </w:pPr>
          </w:p>
        </w:tc>
        <w:tc>
          <w:tcPr>
            <w:tcW w:w="3336" w:type="dxa"/>
          </w:tcPr>
          <w:p w:rsidR="000D0BD5" w:rsidP="00BB7E52" w:rsidRDefault="00054ECF" w14:paraId="5A564CC5" w14:textId="7765B0B7">
            <w:pPr>
              <w:rPr>
                <w:rFonts w:cs="Arial"/>
                <w:szCs w:val="24"/>
              </w:rPr>
            </w:pPr>
            <w:r>
              <w:rPr>
                <w:rFonts w:cs="Arial"/>
                <w:szCs w:val="24"/>
              </w:rPr>
              <w:t>The applicant</w:t>
            </w:r>
          </w:p>
        </w:tc>
        <w:tc>
          <w:tcPr>
            <w:tcW w:w="17001" w:type="dxa"/>
          </w:tcPr>
          <w:p w:rsidR="000D0BD5" w:rsidP="00BB7E52" w:rsidRDefault="003A660D" w14:paraId="4161FE54" w14:textId="1586AD30">
            <w:pPr>
              <w:rPr>
                <w:rFonts w:cs="Arial"/>
                <w:b/>
                <w:bCs/>
                <w:szCs w:val="24"/>
              </w:rPr>
            </w:pPr>
            <w:r>
              <w:rPr>
                <w:rFonts w:cs="Arial"/>
                <w:b/>
                <w:bCs/>
                <w:szCs w:val="24"/>
              </w:rPr>
              <w:t>Embedded mitigation –</w:t>
            </w:r>
            <w:r w:rsidR="00912D3B">
              <w:rPr>
                <w:rFonts w:cs="Arial"/>
                <w:b/>
                <w:bCs/>
                <w:szCs w:val="24"/>
              </w:rPr>
              <w:t xml:space="preserve"> </w:t>
            </w:r>
            <w:r>
              <w:rPr>
                <w:rFonts w:cs="Arial"/>
                <w:b/>
                <w:bCs/>
                <w:szCs w:val="24"/>
              </w:rPr>
              <w:t>offset</w:t>
            </w:r>
            <w:r w:rsidR="000532F0">
              <w:rPr>
                <w:rFonts w:cs="Arial"/>
                <w:b/>
                <w:bCs/>
                <w:szCs w:val="24"/>
              </w:rPr>
              <w:t>s</w:t>
            </w:r>
          </w:p>
          <w:p w:rsidRPr="000532F0" w:rsidR="003A660D" w:rsidP="00BB7E52" w:rsidRDefault="00912D3B" w14:paraId="3BCC03DF" w14:textId="3C21F918">
            <w:pPr>
              <w:rPr>
                <w:rFonts w:cs="Arial"/>
                <w:szCs w:val="24"/>
              </w:rPr>
            </w:pPr>
            <w:r w:rsidRPr="000532F0">
              <w:rPr>
                <w:rFonts w:cs="Arial"/>
                <w:szCs w:val="24"/>
              </w:rPr>
              <w:t xml:space="preserve">Provide </w:t>
            </w:r>
            <w:r w:rsidRPr="000532F0" w:rsidR="0049181A">
              <w:rPr>
                <w:rFonts w:cs="Arial"/>
                <w:szCs w:val="24"/>
              </w:rPr>
              <w:t xml:space="preserve">justification for the </w:t>
            </w:r>
            <w:r w:rsidRPr="000532F0" w:rsidR="000325E1">
              <w:rPr>
                <w:rFonts w:cs="Arial"/>
                <w:szCs w:val="24"/>
              </w:rPr>
              <w:t>minimum distance of 50m specified for the offsets between residential properties</w:t>
            </w:r>
            <w:r w:rsidRPr="000532F0" w:rsidR="000532F0">
              <w:rPr>
                <w:rFonts w:cs="Arial"/>
                <w:szCs w:val="24"/>
              </w:rPr>
              <w:t xml:space="preserve"> and identified components of the proposed development in table 13.12 of the ES [</w:t>
            </w:r>
            <w:hyperlink w:history="1" r:id="rId280">
              <w:r w:rsidRPr="00515248" w:rsidR="000532F0">
                <w:rPr>
                  <w:rStyle w:val="Hyperlink"/>
                  <w:rFonts w:cs="Arial"/>
                  <w:szCs w:val="24"/>
                </w:rPr>
                <w:t>REP1-040</w:t>
              </w:r>
            </w:hyperlink>
            <w:r w:rsidRPr="000532F0" w:rsidR="000532F0">
              <w:rPr>
                <w:rFonts w:cs="Arial"/>
                <w:szCs w:val="24"/>
              </w:rPr>
              <w:t xml:space="preserve">]. </w:t>
            </w:r>
            <w:r w:rsidR="000532F0">
              <w:rPr>
                <w:rFonts w:cs="Arial"/>
                <w:szCs w:val="24"/>
              </w:rPr>
              <w:t xml:space="preserve">Should offsets be specified for other potentially sensitive receptors? If not, why not? </w:t>
            </w:r>
          </w:p>
        </w:tc>
      </w:tr>
      <w:tr w:rsidRPr="008C59AE" w:rsidR="00385662" w:rsidTr="1A5755FF" w14:paraId="6F65254B" w14:textId="77777777">
        <w:tc>
          <w:tcPr>
            <w:tcW w:w="1762" w:type="dxa"/>
          </w:tcPr>
          <w:p w:rsidRPr="00092316" w:rsidR="00385662" w:rsidP="00BB7E52" w:rsidRDefault="00385662" w14:paraId="4B8267BF" w14:textId="77777777">
            <w:pPr>
              <w:pStyle w:val="Heading3"/>
              <w:rPr>
                <w:rFonts w:cs="Arial"/>
                <w:szCs w:val="24"/>
              </w:rPr>
            </w:pPr>
          </w:p>
        </w:tc>
        <w:tc>
          <w:tcPr>
            <w:tcW w:w="3336" w:type="dxa"/>
          </w:tcPr>
          <w:p w:rsidR="00385662" w:rsidP="00BB7E52" w:rsidRDefault="00385662" w14:paraId="64D2F6CE" w14:textId="67DD6A0E">
            <w:pPr>
              <w:rPr>
                <w:rFonts w:cs="Arial"/>
                <w:szCs w:val="24"/>
              </w:rPr>
            </w:pPr>
            <w:r>
              <w:rPr>
                <w:rFonts w:cs="Arial"/>
                <w:szCs w:val="24"/>
              </w:rPr>
              <w:t>The applicant</w:t>
            </w:r>
          </w:p>
        </w:tc>
        <w:tc>
          <w:tcPr>
            <w:tcW w:w="17001" w:type="dxa"/>
          </w:tcPr>
          <w:p w:rsidR="00385662" w:rsidP="00BB7E52" w:rsidRDefault="00385662" w14:paraId="4969DFC5" w14:textId="51F27F62">
            <w:pPr>
              <w:rPr>
                <w:rFonts w:cs="Arial"/>
                <w:b/>
                <w:bCs/>
                <w:szCs w:val="24"/>
              </w:rPr>
            </w:pPr>
            <w:r>
              <w:rPr>
                <w:rFonts w:cs="Arial"/>
                <w:b/>
                <w:bCs/>
                <w:szCs w:val="24"/>
              </w:rPr>
              <w:t xml:space="preserve">Embedded mitigation - </w:t>
            </w:r>
            <w:r w:rsidR="00062E98">
              <w:rPr>
                <w:rFonts w:cs="Arial"/>
                <w:b/>
                <w:bCs/>
                <w:szCs w:val="24"/>
              </w:rPr>
              <w:t>u</w:t>
            </w:r>
            <w:r w:rsidRPr="00175A84" w:rsidR="00175A84">
              <w:rPr>
                <w:rFonts w:cs="Arial"/>
                <w:b/>
                <w:bCs/>
                <w:szCs w:val="24"/>
              </w:rPr>
              <w:t>se of equipment with low noise emissions</w:t>
            </w:r>
          </w:p>
          <w:p w:rsidRPr="00A350D3" w:rsidR="00175A84" w:rsidP="00BB7E52" w:rsidRDefault="00B4635D" w14:paraId="0C5336AC" w14:textId="4DE2934D">
            <w:pPr>
              <w:rPr>
                <w:rFonts w:cs="Arial"/>
                <w:szCs w:val="24"/>
              </w:rPr>
            </w:pPr>
            <w:r w:rsidRPr="00A350D3">
              <w:rPr>
                <w:rFonts w:cs="Arial"/>
                <w:szCs w:val="24"/>
              </w:rPr>
              <w:t>W</w:t>
            </w:r>
            <w:r w:rsidRPr="00B4635D">
              <w:rPr>
                <w:rFonts w:cs="Arial"/>
                <w:szCs w:val="24"/>
              </w:rPr>
              <w:t>hen would it not be feasible</w:t>
            </w:r>
            <w:r w:rsidRPr="00A350D3">
              <w:rPr>
                <w:rFonts w:cs="Arial"/>
                <w:szCs w:val="24"/>
              </w:rPr>
              <w:t xml:space="preserve"> to use low noise emission equipment</w:t>
            </w:r>
            <w:r w:rsidRPr="00A350D3" w:rsidR="00A350D3">
              <w:rPr>
                <w:rFonts w:cs="Arial"/>
                <w:szCs w:val="24"/>
              </w:rPr>
              <w:t xml:space="preserve"> as identified in table 13.12 </w:t>
            </w:r>
            <w:r w:rsidR="00406155">
              <w:rPr>
                <w:rFonts w:cs="Arial"/>
                <w:szCs w:val="24"/>
              </w:rPr>
              <w:t>ES Chapter 13</w:t>
            </w:r>
            <w:r w:rsidRPr="00A350D3" w:rsidR="00A350D3">
              <w:rPr>
                <w:rFonts w:cs="Arial"/>
                <w:szCs w:val="24"/>
              </w:rPr>
              <w:t xml:space="preserve"> [</w:t>
            </w:r>
            <w:hyperlink w:history="1" r:id="rId281">
              <w:r w:rsidRPr="00515248" w:rsidR="00A350D3">
                <w:rPr>
                  <w:rStyle w:val="Hyperlink"/>
                  <w:rFonts w:cs="Arial"/>
                  <w:szCs w:val="24"/>
                </w:rPr>
                <w:t>REP1-040</w:t>
              </w:r>
            </w:hyperlink>
            <w:r w:rsidRPr="00A350D3" w:rsidR="00A350D3">
              <w:rPr>
                <w:rFonts w:cs="Arial"/>
                <w:szCs w:val="24"/>
              </w:rPr>
              <w:t>]</w:t>
            </w:r>
            <w:r w:rsidRPr="00B4635D">
              <w:rPr>
                <w:rFonts w:cs="Arial"/>
                <w:szCs w:val="24"/>
              </w:rPr>
              <w:t xml:space="preserve">? Who would make this decision? </w:t>
            </w:r>
            <w:r w:rsidRPr="00A350D3" w:rsidR="002F3C7F">
              <w:rPr>
                <w:rFonts w:cs="Arial"/>
                <w:szCs w:val="24"/>
              </w:rPr>
              <w:t xml:space="preserve">What alternative mitigation would be applied in such instances? </w:t>
            </w:r>
          </w:p>
        </w:tc>
      </w:tr>
      <w:tr w:rsidRPr="008C59AE" w:rsidR="008D4304" w:rsidTr="1A5755FF" w14:paraId="4ECA136C" w14:textId="77777777">
        <w:tc>
          <w:tcPr>
            <w:tcW w:w="1762" w:type="dxa"/>
          </w:tcPr>
          <w:p w:rsidRPr="00092316" w:rsidR="008D4304" w:rsidP="00BB7E52" w:rsidRDefault="008D4304" w14:paraId="55A91370" w14:textId="77777777">
            <w:pPr>
              <w:pStyle w:val="Heading3"/>
              <w:rPr>
                <w:rFonts w:cs="Arial"/>
                <w:szCs w:val="24"/>
              </w:rPr>
            </w:pPr>
          </w:p>
        </w:tc>
        <w:tc>
          <w:tcPr>
            <w:tcW w:w="3336" w:type="dxa"/>
          </w:tcPr>
          <w:p w:rsidR="008D4304" w:rsidP="00BB7E52" w:rsidRDefault="008D4304" w14:paraId="525B92BE" w14:textId="7FF1B148">
            <w:pPr>
              <w:rPr>
                <w:rFonts w:cs="Arial"/>
                <w:szCs w:val="24"/>
              </w:rPr>
            </w:pPr>
            <w:r>
              <w:rPr>
                <w:rFonts w:cs="Arial"/>
                <w:szCs w:val="24"/>
              </w:rPr>
              <w:t>The applicant</w:t>
            </w:r>
          </w:p>
        </w:tc>
        <w:tc>
          <w:tcPr>
            <w:tcW w:w="17001" w:type="dxa"/>
          </w:tcPr>
          <w:p w:rsidR="008D4304" w:rsidP="00BB7E52" w:rsidRDefault="00126810" w14:paraId="543BFA3B" w14:textId="7B3CE445">
            <w:pPr>
              <w:rPr>
                <w:rFonts w:cs="Arial"/>
                <w:b/>
                <w:bCs/>
                <w:szCs w:val="24"/>
              </w:rPr>
            </w:pPr>
            <w:r>
              <w:rPr>
                <w:rFonts w:cs="Arial"/>
                <w:b/>
                <w:bCs/>
                <w:szCs w:val="24"/>
              </w:rPr>
              <w:t>British Ho</w:t>
            </w:r>
            <w:r w:rsidR="004273CF">
              <w:rPr>
                <w:rFonts w:cs="Arial"/>
                <w:b/>
                <w:bCs/>
                <w:szCs w:val="24"/>
              </w:rPr>
              <w:t>r</w:t>
            </w:r>
            <w:r>
              <w:rPr>
                <w:rFonts w:cs="Arial"/>
                <w:b/>
                <w:bCs/>
                <w:szCs w:val="24"/>
              </w:rPr>
              <w:t>se Society</w:t>
            </w:r>
            <w:r w:rsidR="004273CF">
              <w:rPr>
                <w:rFonts w:cs="Arial"/>
                <w:b/>
                <w:bCs/>
                <w:szCs w:val="24"/>
              </w:rPr>
              <w:t xml:space="preserve"> </w:t>
            </w:r>
            <w:r w:rsidR="00A410EC">
              <w:rPr>
                <w:rFonts w:cs="Arial"/>
                <w:b/>
                <w:bCs/>
                <w:szCs w:val="24"/>
              </w:rPr>
              <w:t>advice on construction sites and horses</w:t>
            </w:r>
          </w:p>
          <w:p w:rsidR="004273CF" w:rsidP="00BE041D" w:rsidRDefault="00E23A36" w14:paraId="1E1961CF" w14:textId="14566A7F">
            <w:pPr>
              <w:rPr>
                <w:rFonts w:cs="Arial"/>
                <w:b/>
                <w:bCs/>
                <w:szCs w:val="24"/>
              </w:rPr>
            </w:pPr>
            <w:r w:rsidRPr="005B18F8">
              <w:rPr>
                <w:rFonts w:cs="Arial"/>
                <w:szCs w:val="24"/>
              </w:rPr>
              <w:t xml:space="preserve">The ExA notes the additional </w:t>
            </w:r>
            <w:r w:rsidRPr="005B18F8" w:rsidR="0056202E">
              <w:rPr>
                <w:rFonts w:cs="Arial"/>
                <w:szCs w:val="24"/>
              </w:rPr>
              <w:t xml:space="preserve">commitments included in the </w:t>
            </w:r>
            <w:r w:rsidRPr="005B18F8" w:rsidR="007C22E8">
              <w:rPr>
                <w:rFonts w:cs="Arial"/>
                <w:szCs w:val="24"/>
              </w:rPr>
              <w:t>Outline Construction Environmental Management Plan</w:t>
            </w:r>
            <w:r w:rsidRPr="005B18F8" w:rsidR="00AA26A1">
              <w:rPr>
                <w:rFonts w:cs="Arial"/>
                <w:szCs w:val="24"/>
              </w:rPr>
              <w:t xml:space="preserve"> </w:t>
            </w:r>
            <w:r w:rsidR="006D09C0">
              <w:rPr>
                <w:rFonts w:cs="Arial"/>
                <w:szCs w:val="24"/>
              </w:rPr>
              <w:t>[</w:t>
            </w:r>
            <w:hyperlink w:history="1" r:id="rId282">
              <w:r w:rsidRPr="00515248" w:rsidR="007B2DDC">
                <w:rPr>
                  <w:rStyle w:val="Hyperlink"/>
                  <w:rFonts w:cs="Arial"/>
                  <w:szCs w:val="24"/>
                </w:rPr>
                <w:t>REP1-078</w:t>
              </w:r>
            </w:hyperlink>
            <w:r w:rsidR="006D09C0">
              <w:rPr>
                <w:rFonts w:cs="Arial"/>
                <w:szCs w:val="24"/>
              </w:rPr>
              <w:t xml:space="preserve">] </w:t>
            </w:r>
            <w:r w:rsidRPr="005B18F8" w:rsidR="00AA26A1">
              <w:rPr>
                <w:rFonts w:cs="Arial"/>
                <w:szCs w:val="24"/>
              </w:rPr>
              <w:t>and</w:t>
            </w:r>
            <w:r w:rsidRPr="005B18F8" w:rsidR="000F0AF5">
              <w:rPr>
                <w:rFonts w:cs="Arial"/>
                <w:szCs w:val="24"/>
              </w:rPr>
              <w:t xml:space="preserve"> </w:t>
            </w:r>
            <w:r w:rsidRPr="005B18F8" w:rsidR="00947B0B">
              <w:rPr>
                <w:rFonts w:cs="Arial"/>
                <w:szCs w:val="24"/>
              </w:rPr>
              <w:t>Outline Decommissioning Environmental Management Plan</w:t>
            </w:r>
            <w:r w:rsidRPr="005B18F8" w:rsidR="000F0AF5">
              <w:rPr>
                <w:rFonts w:cs="Arial"/>
                <w:szCs w:val="24"/>
              </w:rPr>
              <w:t xml:space="preserve"> </w:t>
            </w:r>
            <w:r w:rsidR="006D09C0">
              <w:rPr>
                <w:rFonts w:cs="Arial"/>
                <w:szCs w:val="24"/>
              </w:rPr>
              <w:t>[</w:t>
            </w:r>
            <w:hyperlink w:history="1" r:id="rId283">
              <w:r w:rsidRPr="00515248" w:rsidR="007B2DDC">
                <w:rPr>
                  <w:rStyle w:val="Hyperlink"/>
                  <w:rFonts w:cs="Arial"/>
                  <w:szCs w:val="24"/>
                </w:rPr>
                <w:t>REP1-082</w:t>
              </w:r>
            </w:hyperlink>
            <w:r w:rsidR="006D09C0">
              <w:rPr>
                <w:rFonts w:cs="Arial"/>
                <w:szCs w:val="24"/>
              </w:rPr>
              <w:t xml:space="preserve">] </w:t>
            </w:r>
            <w:r w:rsidRPr="005B18F8" w:rsidR="000F0AF5">
              <w:rPr>
                <w:rFonts w:cs="Arial"/>
                <w:szCs w:val="24"/>
              </w:rPr>
              <w:t xml:space="preserve">to implement measures in the </w:t>
            </w:r>
            <w:r w:rsidRPr="005B18F8" w:rsidR="009D4B35">
              <w:rPr>
                <w:rFonts w:cs="Arial"/>
                <w:szCs w:val="24"/>
              </w:rPr>
              <w:t>British Horse Society document ‘Advice on Construction sites and horses”.</w:t>
            </w:r>
            <w:r w:rsidR="006D09C0">
              <w:rPr>
                <w:rFonts w:cs="Arial"/>
                <w:szCs w:val="24"/>
              </w:rPr>
              <w:t xml:space="preserve"> </w:t>
            </w:r>
            <w:r w:rsidR="00BE041D">
              <w:rPr>
                <w:rFonts w:cs="Arial"/>
                <w:szCs w:val="24"/>
              </w:rPr>
              <w:t>The advice acknowledge</w:t>
            </w:r>
            <w:r w:rsidR="007B2DDC">
              <w:rPr>
                <w:rFonts w:cs="Arial"/>
                <w:szCs w:val="24"/>
              </w:rPr>
              <w:t>s</w:t>
            </w:r>
            <w:r w:rsidR="00BE041D">
              <w:rPr>
                <w:rFonts w:cs="Arial"/>
                <w:szCs w:val="24"/>
              </w:rPr>
              <w:t xml:space="preserve"> that it</w:t>
            </w:r>
            <w:r w:rsidR="007B2DDC">
              <w:rPr>
                <w:rFonts w:cs="Arial"/>
                <w:szCs w:val="24"/>
              </w:rPr>
              <w:t>s</w:t>
            </w:r>
            <w:r w:rsidR="00F43BCE">
              <w:rPr>
                <w:rFonts w:cs="Arial"/>
                <w:szCs w:val="24"/>
              </w:rPr>
              <w:t xml:space="preserve"> “</w:t>
            </w:r>
            <w:r w:rsidRPr="00BE041D" w:rsidR="00BE041D">
              <w:rPr>
                <w:rFonts w:cs="Arial"/>
                <w:szCs w:val="24"/>
              </w:rPr>
              <w:t>guidance is general and does not aim to cover every variation in circumstances</w:t>
            </w:r>
            <w:r w:rsidR="00F43BCE">
              <w:rPr>
                <w:rFonts w:cs="Arial"/>
                <w:szCs w:val="24"/>
              </w:rPr>
              <w:t>” and that advice for specific sites should be sought</w:t>
            </w:r>
            <w:r w:rsidR="00E272AF">
              <w:rPr>
                <w:rFonts w:cs="Arial"/>
                <w:szCs w:val="24"/>
              </w:rPr>
              <w:t xml:space="preserve"> from the Society</w:t>
            </w:r>
            <w:r w:rsidR="007B2DDC">
              <w:rPr>
                <w:rFonts w:cs="Arial"/>
                <w:szCs w:val="24"/>
              </w:rPr>
              <w:t xml:space="preserve">. </w:t>
            </w:r>
            <w:r w:rsidR="00216DC2">
              <w:rPr>
                <w:rFonts w:cs="Arial"/>
                <w:szCs w:val="24"/>
              </w:rPr>
              <w:t>Does the applicant intend to develop more detailed site</w:t>
            </w:r>
            <w:r w:rsidR="00311A66">
              <w:rPr>
                <w:rFonts w:cs="Arial"/>
                <w:szCs w:val="24"/>
              </w:rPr>
              <w:t>-</w:t>
            </w:r>
            <w:r w:rsidR="00216DC2">
              <w:rPr>
                <w:rFonts w:cs="Arial"/>
                <w:szCs w:val="24"/>
              </w:rPr>
              <w:t xml:space="preserve">specific </w:t>
            </w:r>
            <w:r w:rsidR="00630690">
              <w:rPr>
                <w:rFonts w:cs="Arial"/>
                <w:szCs w:val="24"/>
              </w:rPr>
              <w:t xml:space="preserve">measures, in consultation with </w:t>
            </w:r>
            <w:r w:rsidR="00311A66">
              <w:rPr>
                <w:rFonts w:cs="Arial"/>
                <w:szCs w:val="24"/>
              </w:rPr>
              <w:t xml:space="preserve">the British Horse Society and other relevant stakeholders? If so, should the relevant management plans make this commitment clear? If not, why not? </w:t>
            </w:r>
          </w:p>
        </w:tc>
      </w:tr>
      <w:tr w:rsidRPr="008C59AE" w:rsidR="00253C7F" w:rsidTr="1A5755FF" w14:paraId="67B24A96" w14:textId="77777777">
        <w:tc>
          <w:tcPr>
            <w:tcW w:w="1762" w:type="dxa"/>
          </w:tcPr>
          <w:p w:rsidRPr="00092316" w:rsidR="00253C7F" w:rsidP="00BB7E52" w:rsidRDefault="00253C7F" w14:paraId="653D6E3E" w14:textId="77777777">
            <w:pPr>
              <w:pStyle w:val="Heading3"/>
              <w:rPr>
                <w:rFonts w:cs="Arial"/>
                <w:szCs w:val="24"/>
              </w:rPr>
            </w:pPr>
          </w:p>
        </w:tc>
        <w:tc>
          <w:tcPr>
            <w:tcW w:w="3336" w:type="dxa"/>
          </w:tcPr>
          <w:p w:rsidR="00253C7F" w:rsidP="00BB7E52" w:rsidRDefault="000F2401" w14:paraId="00BB29A7" w14:textId="4510499E">
            <w:pPr>
              <w:rPr>
                <w:rFonts w:cs="Arial"/>
                <w:szCs w:val="24"/>
              </w:rPr>
            </w:pPr>
            <w:r>
              <w:rPr>
                <w:rFonts w:cs="Arial"/>
                <w:szCs w:val="24"/>
              </w:rPr>
              <w:t>The applicant</w:t>
            </w:r>
          </w:p>
        </w:tc>
        <w:tc>
          <w:tcPr>
            <w:tcW w:w="17001" w:type="dxa"/>
          </w:tcPr>
          <w:p w:rsidR="00253C7F" w:rsidP="00BB7E52" w:rsidRDefault="000F2401" w14:paraId="6B793971" w14:textId="77777777">
            <w:pPr>
              <w:rPr>
                <w:rFonts w:cs="Arial"/>
                <w:b/>
                <w:bCs/>
                <w:szCs w:val="24"/>
              </w:rPr>
            </w:pPr>
            <w:r>
              <w:rPr>
                <w:rFonts w:cs="Arial"/>
                <w:b/>
                <w:bCs/>
                <w:szCs w:val="24"/>
              </w:rPr>
              <w:t xml:space="preserve">Additional mitigation </w:t>
            </w:r>
          </w:p>
          <w:p w:rsidRPr="00671AB3" w:rsidR="000F2401" w:rsidP="00BB7E52" w:rsidRDefault="000F2401" w14:paraId="27399914" w14:textId="2BF087DB">
            <w:pPr>
              <w:rPr>
                <w:rFonts w:cs="Arial"/>
                <w:szCs w:val="24"/>
              </w:rPr>
            </w:pPr>
            <w:r w:rsidRPr="00671AB3">
              <w:rPr>
                <w:rFonts w:cs="Arial"/>
                <w:szCs w:val="24"/>
              </w:rPr>
              <w:t xml:space="preserve">Section 13.9 ES </w:t>
            </w:r>
            <w:r w:rsidR="006B5FC0">
              <w:rPr>
                <w:rFonts w:cs="Arial"/>
                <w:szCs w:val="24"/>
              </w:rPr>
              <w:t>Chapter 13</w:t>
            </w:r>
            <w:r w:rsidRPr="00671AB3">
              <w:rPr>
                <w:rFonts w:cs="Arial"/>
                <w:szCs w:val="24"/>
              </w:rPr>
              <w:t xml:space="preserve"> [</w:t>
            </w:r>
            <w:hyperlink w:history="1" r:id="rId284">
              <w:r w:rsidRPr="00515248" w:rsidR="009058A3">
                <w:rPr>
                  <w:rStyle w:val="Hyperlink"/>
                  <w:rFonts w:cs="Arial"/>
                  <w:szCs w:val="24"/>
                </w:rPr>
                <w:t>REP1-040</w:t>
              </w:r>
            </w:hyperlink>
            <w:r w:rsidRPr="00671AB3">
              <w:rPr>
                <w:rFonts w:cs="Arial"/>
                <w:szCs w:val="24"/>
              </w:rPr>
              <w:t>]</w:t>
            </w:r>
            <w:r w:rsidRPr="00671AB3" w:rsidR="009058A3">
              <w:rPr>
                <w:rFonts w:cs="Arial"/>
                <w:szCs w:val="24"/>
              </w:rPr>
              <w:t xml:space="preserve"> makes several references to additional mitigation measures that</w:t>
            </w:r>
            <w:r w:rsidRPr="00671AB3" w:rsidR="00075987">
              <w:rPr>
                <w:rFonts w:cs="Arial"/>
                <w:szCs w:val="24"/>
              </w:rPr>
              <w:t xml:space="preserve"> would be applied “where practicable”. Provide further details on the circumstances when it would not be </w:t>
            </w:r>
            <w:r w:rsidRPr="00671AB3" w:rsidR="00671AB3">
              <w:rPr>
                <w:rFonts w:cs="Arial"/>
                <w:szCs w:val="24"/>
              </w:rPr>
              <w:t>practical</w:t>
            </w:r>
            <w:r w:rsidRPr="00671AB3" w:rsidR="00075987">
              <w:rPr>
                <w:rFonts w:cs="Arial"/>
                <w:szCs w:val="24"/>
              </w:rPr>
              <w:t xml:space="preserve"> to apply </w:t>
            </w:r>
            <w:r w:rsidRPr="00671AB3" w:rsidR="00671AB3">
              <w:rPr>
                <w:rFonts w:cs="Arial"/>
                <w:szCs w:val="24"/>
              </w:rPr>
              <w:t xml:space="preserve">additional mitigation as identified and what alternatives would be applied instead. </w:t>
            </w:r>
            <w:r w:rsidR="002F2E0F">
              <w:rPr>
                <w:rFonts w:cs="Arial"/>
                <w:szCs w:val="24"/>
              </w:rPr>
              <w:t xml:space="preserve">If additional mitigation </w:t>
            </w:r>
            <w:r w:rsidR="002804EF">
              <w:rPr>
                <w:rFonts w:cs="Arial"/>
                <w:szCs w:val="24"/>
              </w:rPr>
              <w:t>was not applied</w:t>
            </w:r>
            <w:r w:rsidR="0006308B">
              <w:rPr>
                <w:rFonts w:cs="Arial"/>
                <w:szCs w:val="24"/>
              </w:rPr>
              <w:t>, would this have any implications for the findings of the ES?</w:t>
            </w:r>
          </w:p>
        </w:tc>
      </w:tr>
      <w:tr w:rsidRPr="008C59AE" w:rsidR="00DB21A2" w:rsidTr="1A5755FF" w14:paraId="5EA4427D" w14:textId="77777777">
        <w:tc>
          <w:tcPr>
            <w:tcW w:w="1762" w:type="dxa"/>
          </w:tcPr>
          <w:p w:rsidRPr="00092316" w:rsidR="00DB21A2" w:rsidP="00BB7E52" w:rsidRDefault="00DB21A2" w14:paraId="4AA01DEE" w14:textId="77777777">
            <w:pPr>
              <w:pStyle w:val="Heading3"/>
              <w:rPr>
                <w:rFonts w:cs="Arial"/>
                <w:szCs w:val="24"/>
              </w:rPr>
            </w:pPr>
          </w:p>
        </w:tc>
        <w:tc>
          <w:tcPr>
            <w:tcW w:w="3336" w:type="dxa"/>
          </w:tcPr>
          <w:p w:rsidR="00DB21A2" w:rsidP="00BB7E52" w:rsidRDefault="00DB21A2" w14:paraId="7BA91BAF" w14:textId="35997E7E">
            <w:pPr>
              <w:rPr>
                <w:rFonts w:cs="Arial"/>
                <w:szCs w:val="24"/>
              </w:rPr>
            </w:pPr>
            <w:r>
              <w:rPr>
                <w:rFonts w:cs="Arial"/>
                <w:szCs w:val="24"/>
              </w:rPr>
              <w:t>The applicant</w:t>
            </w:r>
          </w:p>
        </w:tc>
        <w:tc>
          <w:tcPr>
            <w:tcW w:w="17001" w:type="dxa"/>
          </w:tcPr>
          <w:p w:rsidR="00DB21A2" w:rsidP="00BB7E52" w:rsidRDefault="00370155" w14:paraId="59C06DD7" w14:textId="71D14B39">
            <w:pPr>
              <w:rPr>
                <w:rFonts w:cs="Arial"/>
                <w:b/>
                <w:bCs/>
                <w:szCs w:val="24"/>
              </w:rPr>
            </w:pPr>
            <w:r>
              <w:rPr>
                <w:rFonts w:cs="Arial"/>
                <w:b/>
                <w:bCs/>
                <w:szCs w:val="24"/>
              </w:rPr>
              <w:t xml:space="preserve">Additional mitigation </w:t>
            </w:r>
            <w:r w:rsidR="000A215C">
              <w:rPr>
                <w:rFonts w:cs="Arial"/>
                <w:b/>
                <w:bCs/>
                <w:szCs w:val="24"/>
              </w:rPr>
              <w:t>– operational phase</w:t>
            </w:r>
            <w:r w:rsidR="00DE75E6">
              <w:rPr>
                <w:rFonts w:cs="Arial"/>
                <w:b/>
                <w:bCs/>
                <w:szCs w:val="24"/>
              </w:rPr>
              <w:t xml:space="preserve"> engineering refinements</w:t>
            </w:r>
          </w:p>
          <w:p w:rsidRPr="00472FCC" w:rsidR="00165A92" w:rsidP="00BB7E52" w:rsidRDefault="007C1454" w14:paraId="2197FBD1" w14:textId="5D28DB4F">
            <w:pPr>
              <w:rPr>
                <w:rFonts w:cs="Arial"/>
                <w:szCs w:val="24"/>
              </w:rPr>
            </w:pPr>
            <w:r w:rsidRPr="00472FCC">
              <w:rPr>
                <w:rFonts w:cs="Arial"/>
                <w:szCs w:val="24"/>
              </w:rPr>
              <w:t>Paragraph 13.9.6 of</w:t>
            </w:r>
            <w:r w:rsidRPr="00472FCC" w:rsidR="00472FCC">
              <w:rPr>
                <w:rFonts w:cs="Arial"/>
                <w:szCs w:val="24"/>
              </w:rPr>
              <w:t xml:space="preserve"> ES Chapter 13 [</w:t>
            </w:r>
            <w:hyperlink w:history="1" r:id="rId285">
              <w:r w:rsidRPr="00515248" w:rsidR="00472FCC">
                <w:rPr>
                  <w:rStyle w:val="Hyperlink"/>
                  <w:rFonts w:cs="Arial"/>
                  <w:szCs w:val="24"/>
                </w:rPr>
                <w:t>REP1-040</w:t>
              </w:r>
            </w:hyperlink>
            <w:r w:rsidRPr="00472FCC" w:rsidR="00472FCC">
              <w:rPr>
                <w:rFonts w:cs="Arial"/>
                <w:szCs w:val="24"/>
              </w:rPr>
              <w:t>] states “In the case of the main transformers being a major component of the acoustic emissions from the Proposed Development, it is proposed that a minimum 5 dB(A) reduction is obtained at source through refinement of the engineering requirements in order to adopt lower noise emitting transformers. This is considered to be attainable and is secured through the Outline OEMP”</w:t>
            </w:r>
            <w:r w:rsidR="006A58ED">
              <w:rPr>
                <w:rFonts w:cs="Arial"/>
                <w:szCs w:val="24"/>
              </w:rPr>
              <w:t xml:space="preserve">. What is the assumed baseline from which a 5 </w:t>
            </w:r>
            <w:r w:rsidR="00113417">
              <w:rPr>
                <w:rFonts w:cs="Arial"/>
                <w:szCs w:val="24"/>
              </w:rPr>
              <w:t>decibel (</w:t>
            </w:r>
            <w:r w:rsidR="006A58ED">
              <w:rPr>
                <w:rFonts w:cs="Arial"/>
                <w:szCs w:val="24"/>
              </w:rPr>
              <w:t>dB</w:t>
            </w:r>
            <w:r w:rsidR="00113417">
              <w:rPr>
                <w:rFonts w:cs="Arial"/>
                <w:szCs w:val="24"/>
              </w:rPr>
              <w:t>)</w:t>
            </w:r>
            <w:r w:rsidR="006A58ED">
              <w:rPr>
                <w:rFonts w:cs="Arial"/>
                <w:szCs w:val="24"/>
              </w:rPr>
              <w:t xml:space="preserve"> reduction would be sought</w:t>
            </w:r>
            <w:r w:rsidR="00481610">
              <w:rPr>
                <w:rFonts w:cs="Arial"/>
                <w:szCs w:val="24"/>
              </w:rPr>
              <w:t xml:space="preserve">? </w:t>
            </w:r>
            <w:r w:rsidR="00CE3825">
              <w:rPr>
                <w:rFonts w:cs="Arial"/>
                <w:szCs w:val="24"/>
              </w:rPr>
              <w:t xml:space="preserve">Is this mitigation dependant </w:t>
            </w:r>
            <w:r w:rsidR="002F2A2F">
              <w:rPr>
                <w:rFonts w:cs="Arial"/>
                <w:szCs w:val="24"/>
              </w:rPr>
              <w:t>on currently unknown engineering developments or advancements? If so, can it</w:t>
            </w:r>
            <w:r w:rsidR="000A215C">
              <w:rPr>
                <w:rFonts w:cs="Arial"/>
                <w:szCs w:val="24"/>
              </w:rPr>
              <w:t xml:space="preserve"> be relied upon as additional mitigation? </w:t>
            </w:r>
          </w:p>
        </w:tc>
      </w:tr>
      <w:tr w:rsidRPr="008C59AE" w:rsidR="008E7B83" w:rsidTr="1A5755FF" w14:paraId="1A7E2395" w14:textId="77777777">
        <w:tc>
          <w:tcPr>
            <w:tcW w:w="1762" w:type="dxa"/>
          </w:tcPr>
          <w:p w:rsidRPr="00092316" w:rsidR="008E7B83" w:rsidP="00BB7E52" w:rsidRDefault="008E7B83" w14:paraId="1DF11F08" w14:textId="77777777">
            <w:pPr>
              <w:pStyle w:val="Heading3"/>
              <w:rPr>
                <w:rFonts w:cs="Arial"/>
                <w:szCs w:val="24"/>
              </w:rPr>
            </w:pPr>
          </w:p>
        </w:tc>
        <w:tc>
          <w:tcPr>
            <w:tcW w:w="3336" w:type="dxa"/>
          </w:tcPr>
          <w:p w:rsidR="008E7B83" w:rsidP="00BB7E52" w:rsidRDefault="008E7B83" w14:paraId="46404029" w14:textId="0D4AC124">
            <w:pPr>
              <w:rPr>
                <w:rFonts w:cs="Arial"/>
                <w:szCs w:val="24"/>
              </w:rPr>
            </w:pPr>
            <w:r>
              <w:rPr>
                <w:rFonts w:cs="Arial"/>
                <w:szCs w:val="24"/>
              </w:rPr>
              <w:t xml:space="preserve">The applicant </w:t>
            </w:r>
          </w:p>
        </w:tc>
        <w:tc>
          <w:tcPr>
            <w:tcW w:w="17001" w:type="dxa"/>
          </w:tcPr>
          <w:p w:rsidRPr="008E7B83" w:rsidR="008E7B83" w:rsidP="008E7B83" w:rsidRDefault="008E7B83" w14:paraId="42D1F899" w14:textId="79C190EB">
            <w:pPr>
              <w:rPr>
                <w:rFonts w:cs="Arial"/>
                <w:b/>
                <w:bCs/>
                <w:szCs w:val="24"/>
              </w:rPr>
            </w:pPr>
            <w:r w:rsidRPr="008E7B83">
              <w:rPr>
                <w:rFonts w:cs="Arial"/>
                <w:b/>
                <w:bCs/>
                <w:szCs w:val="24"/>
              </w:rPr>
              <w:t>Additional mitigation – operational phase</w:t>
            </w:r>
            <w:r w:rsidR="00DE75E6">
              <w:rPr>
                <w:rFonts w:cs="Arial"/>
                <w:b/>
                <w:bCs/>
                <w:szCs w:val="24"/>
              </w:rPr>
              <w:t xml:space="preserve"> barriers</w:t>
            </w:r>
          </w:p>
          <w:p w:rsidRPr="000F7016" w:rsidR="008E7B83" w:rsidP="00BB7E52" w:rsidRDefault="00787183" w14:paraId="29EA3EF6" w14:textId="03BBD9CE">
            <w:pPr>
              <w:rPr>
                <w:rFonts w:cs="Arial"/>
                <w:szCs w:val="24"/>
              </w:rPr>
            </w:pPr>
            <w:r w:rsidRPr="000F7016">
              <w:rPr>
                <w:rFonts w:cs="Arial"/>
                <w:szCs w:val="24"/>
              </w:rPr>
              <w:t>Paragraph 13.9.</w:t>
            </w:r>
            <w:r w:rsidRPr="000F7016" w:rsidR="009A2BE2">
              <w:rPr>
                <w:rFonts w:cs="Arial"/>
                <w:szCs w:val="24"/>
              </w:rPr>
              <w:t>17</w:t>
            </w:r>
            <w:r w:rsidRPr="000F7016">
              <w:rPr>
                <w:rFonts w:cs="Arial"/>
                <w:szCs w:val="24"/>
              </w:rPr>
              <w:t xml:space="preserve"> of ES Chapter 13 [</w:t>
            </w:r>
            <w:hyperlink w:history="1" r:id="rId286">
              <w:r w:rsidRPr="00515248">
                <w:rPr>
                  <w:rStyle w:val="Hyperlink"/>
                  <w:rFonts w:cs="Arial"/>
                  <w:szCs w:val="24"/>
                </w:rPr>
                <w:t>REP1-040</w:t>
              </w:r>
            </w:hyperlink>
            <w:r w:rsidRPr="000F7016">
              <w:rPr>
                <w:rFonts w:cs="Arial"/>
                <w:szCs w:val="24"/>
              </w:rPr>
              <w:t>] states</w:t>
            </w:r>
            <w:r w:rsidRPr="000F7016" w:rsidR="009A2BE2">
              <w:rPr>
                <w:rFonts w:cs="Arial"/>
                <w:szCs w:val="24"/>
              </w:rPr>
              <w:t xml:space="preserve"> that a 5m high barrier</w:t>
            </w:r>
            <w:r w:rsidRPr="000F7016" w:rsidR="00871540">
              <w:rPr>
                <w:rFonts w:cs="Arial"/>
                <w:szCs w:val="24"/>
              </w:rPr>
              <w:t xml:space="preserve"> would be provided around sections of the </w:t>
            </w:r>
            <w:r w:rsidR="006F5679">
              <w:rPr>
                <w:rFonts w:cs="Arial"/>
                <w:szCs w:val="24"/>
              </w:rPr>
              <w:t xml:space="preserve">proposed </w:t>
            </w:r>
            <w:r w:rsidRPr="000F7016" w:rsidR="000F7016">
              <w:rPr>
                <w:rFonts w:cs="Arial"/>
                <w:szCs w:val="24"/>
              </w:rPr>
              <w:t>Rosefield</w:t>
            </w:r>
            <w:r w:rsidRPr="000F7016" w:rsidR="00871540">
              <w:rPr>
                <w:rFonts w:cs="Arial"/>
                <w:szCs w:val="24"/>
              </w:rPr>
              <w:t xml:space="preserve"> substation as secured in the Design Commitments</w:t>
            </w:r>
            <w:r w:rsidR="000F7016">
              <w:rPr>
                <w:rFonts w:cs="Arial"/>
                <w:szCs w:val="24"/>
              </w:rPr>
              <w:t xml:space="preserve"> </w:t>
            </w:r>
            <w:r w:rsidR="002C07D1">
              <w:rPr>
                <w:rFonts w:cs="Arial"/>
                <w:szCs w:val="24"/>
              </w:rPr>
              <w:t>[</w:t>
            </w:r>
            <w:hyperlink w:history="1" r:id="rId287">
              <w:r w:rsidRPr="00515248" w:rsidR="002C07D1">
                <w:rPr>
                  <w:rStyle w:val="Hyperlink"/>
                  <w:rFonts w:cs="Arial"/>
                  <w:szCs w:val="24"/>
                </w:rPr>
                <w:t>REP1-020</w:t>
              </w:r>
            </w:hyperlink>
            <w:r w:rsidR="00775B5D">
              <w:rPr>
                <w:rFonts w:cs="Arial"/>
                <w:szCs w:val="24"/>
              </w:rPr>
              <w:t>]</w:t>
            </w:r>
            <w:r w:rsidRPr="000F7016" w:rsidR="00871540">
              <w:rPr>
                <w:rFonts w:cs="Arial"/>
                <w:szCs w:val="24"/>
              </w:rPr>
              <w:t xml:space="preserve">. However, the Design </w:t>
            </w:r>
            <w:r w:rsidRPr="000F7016" w:rsidR="00816097">
              <w:rPr>
                <w:rFonts w:cs="Arial"/>
                <w:szCs w:val="24"/>
              </w:rPr>
              <w:t xml:space="preserve">Commitment states that the acoustic barrier </w:t>
            </w:r>
            <w:r w:rsidR="002C07D1">
              <w:rPr>
                <w:rFonts w:cs="Arial"/>
                <w:szCs w:val="24"/>
              </w:rPr>
              <w:t xml:space="preserve">around the substation </w:t>
            </w:r>
            <w:r w:rsidRPr="000F7016" w:rsidR="00816097">
              <w:rPr>
                <w:rFonts w:cs="Arial"/>
                <w:szCs w:val="24"/>
              </w:rPr>
              <w:t>would be no greater than 5m</w:t>
            </w:r>
            <w:r w:rsidRPr="000F7016" w:rsidR="000F7016">
              <w:rPr>
                <w:rFonts w:cs="Arial"/>
                <w:szCs w:val="24"/>
              </w:rPr>
              <w:t xml:space="preserve"> above ground level. </w:t>
            </w:r>
            <w:r w:rsidR="00676558">
              <w:rPr>
                <w:rFonts w:cs="Arial"/>
                <w:szCs w:val="24"/>
              </w:rPr>
              <w:t>Should</w:t>
            </w:r>
            <w:r w:rsidR="002C07D1">
              <w:rPr>
                <w:rFonts w:cs="Arial"/>
                <w:szCs w:val="24"/>
              </w:rPr>
              <w:t xml:space="preserve"> the Design Commitment </w:t>
            </w:r>
            <w:r w:rsidR="00676558">
              <w:rPr>
                <w:rFonts w:cs="Arial"/>
                <w:szCs w:val="24"/>
              </w:rPr>
              <w:t>require</w:t>
            </w:r>
            <w:r w:rsidR="0072343A">
              <w:rPr>
                <w:rFonts w:cs="Arial"/>
                <w:szCs w:val="24"/>
              </w:rPr>
              <w:t xml:space="preserve"> a </w:t>
            </w:r>
            <w:r w:rsidR="00676558">
              <w:rPr>
                <w:rFonts w:cs="Arial"/>
                <w:szCs w:val="24"/>
              </w:rPr>
              <w:t>height of 5m?</w:t>
            </w:r>
            <w:r w:rsidR="001629D0">
              <w:rPr>
                <w:rFonts w:cs="Arial"/>
                <w:szCs w:val="24"/>
              </w:rPr>
              <w:t xml:space="preserve"> Which section</w:t>
            </w:r>
            <w:r w:rsidR="00F77954">
              <w:rPr>
                <w:rFonts w:cs="Arial"/>
                <w:szCs w:val="24"/>
              </w:rPr>
              <w:t>s</w:t>
            </w:r>
            <w:r w:rsidR="001629D0">
              <w:rPr>
                <w:rFonts w:cs="Arial"/>
                <w:szCs w:val="24"/>
              </w:rPr>
              <w:t xml:space="preserve"> of the boundary around the substation would be</w:t>
            </w:r>
            <w:r w:rsidR="00F77954">
              <w:rPr>
                <w:rFonts w:cs="Arial"/>
                <w:szCs w:val="24"/>
              </w:rPr>
              <w:t xml:space="preserve"> provided with barriers and why?</w:t>
            </w:r>
          </w:p>
        </w:tc>
      </w:tr>
      <w:tr w:rsidRPr="008C59AE" w:rsidR="00385662" w:rsidTr="1A5755FF" w14:paraId="363EE576" w14:textId="77777777">
        <w:tc>
          <w:tcPr>
            <w:tcW w:w="1762" w:type="dxa"/>
          </w:tcPr>
          <w:p w:rsidRPr="00092316" w:rsidR="00385662" w:rsidP="00BB7E52" w:rsidRDefault="00385662" w14:paraId="41B39F9F" w14:textId="77777777">
            <w:pPr>
              <w:pStyle w:val="Heading3"/>
              <w:rPr>
                <w:rFonts w:cs="Arial"/>
                <w:szCs w:val="24"/>
              </w:rPr>
            </w:pPr>
          </w:p>
        </w:tc>
        <w:tc>
          <w:tcPr>
            <w:tcW w:w="3336" w:type="dxa"/>
          </w:tcPr>
          <w:p w:rsidR="00385662" w:rsidP="00BB7E52" w:rsidRDefault="005A7597" w14:paraId="6DFFF624" w14:textId="4233E624">
            <w:pPr>
              <w:rPr>
                <w:rFonts w:cs="Arial"/>
                <w:szCs w:val="24"/>
              </w:rPr>
            </w:pPr>
            <w:r>
              <w:rPr>
                <w:rFonts w:cs="Arial"/>
                <w:szCs w:val="24"/>
              </w:rPr>
              <w:t>Buckinghamshire Council</w:t>
            </w:r>
            <w:r w:rsidR="00551615">
              <w:rPr>
                <w:rFonts w:cs="Arial"/>
                <w:szCs w:val="24"/>
              </w:rPr>
              <w:t>,</w:t>
            </w:r>
            <w:r>
              <w:rPr>
                <w:rFonts w:cs="Arial"/>
                <w:szCs w:val="24"/>
              </w:rPr>
              <w:t xml:space="preserve"> </w:t>
            </w:r>
          </w:p>
          <w:p w:rsidR="009E1066" w:rsidP="00BB7E52" w:rsidRDefault="00160B8D" w14:paraId="18B764D2" w14:textId="5C10DD1A">
            <w:pPr>
              <w:rPr>
                <w:rFonts w:cs="Arial"/>
                <w:szCs w:val="24"/>
              </w:rPr>
            </w:pPr>
            <w:r>
              <w:rPr>
                <w:rFonts w:cs="Arial"/>
                <w:szCs w:val="24"/>
              </w:rPr>
              <w:t>Preston Farms Limited</w:t>
            </w:r>
            <w:r w:rsidR="00551615">
              <w:rPr>
                <w:rFonts w:cs="Arial"/>
                <w:szCs w:val="24"/>
              </w:rPr>
              <w:t>,</w:t>
            </w:r>
          </w:p>
          <w:p w:rsidR="00160B8D" w:rsidP="00BB7E52" w:rsidRDefault="00160B8D" w14:paraId="1E357CD2" w14:textId="0DFF091D">
            <w:pPr>
              <w:rPr>
                <w:rFonts w:cs="Arial"/>
                <w:szCs w:val="24"/>
              </w:rPr>
            </w:pPr>
            <w:r>
              <w:rPr>
                <w:rFonts w:cs="Arial"/>
                <w:szCs w:val="24"/>
              </w:rPr>
              <w:t>TCS Biosciences Limited</w:t>
            </w:r>
            <w:r w:rsidR="00551615">
              <w:rPr>
                <w:rFonts w:cs="Arial"/>
                <w:szCs w:val="24"/>
              </w:rPr>
              <w:t>,</w:t>
            </w:r>
          </w:p>
          <w:p w:rsidR="00160B8D" w:rsidP="00BB7E52" w:rsidRDefault="00160B8D" w14:paraId="52EBD234" w14:textId="0C0D48C6">
            <w:pPr>
              <w:rPr>
                <w:rFonts w:cs="Arial"/>
                <w:szCs w:val="24"/>
              </w:rPr>
            </w:pPr>
            <w:r>
              <w:rPr>
                <w:rFonts w:cs="Arial"/>
                <w:szCs w:val="24"/>
              </w:rPr>
              <w:t>Hogsha</w:t>
            </w:r>
            <w:r w:rsidR="00DD4D8F">
              <w:rPr>
                <w:rFonts w:cs="Arial"/>
                <w:szCs w:val="24"/>
              </w:rPr>
              <w:t>w Farm and Wildlife Park</w:t>
            </w:r>
            <w:r w:rsidR="00551615">
              <w:rPr>
                <w:rFonts w:cs="Arial"/>
                <w:szCs w:val="24"/>
              </w:rPr>
              <w:t>,</w:t>
            </w:r>
          </w:p>
          <w:p w:rsidR="00DD4D8F" w:rsidP="00BB7E52" w:rsidRDefault="00DD4D8F" w14:paraId="22FF70D4" w14:textId="44F16A38">
            <w:pPr>
              <w:rPr>
                <w:rFonts w:cs="Arial"/>
                <w:szCs w:val="24"/>
              </w:rPr>
            </w:pPr>
            <w:r>
              <w:rPr>
                <w:rFonts w:cs="Arial"/>
                <w:szCs w:val="24"/>
              </w:rPr>
              <w:t>Claydon</w:t>
            </w:r>
            <w:r w:rsidR="001153A6">
              <w:rPr>
                <w:rFonts w:cs="Arial"/>
                <w:szCs w:val="24"/>
              </w:rPr>
              <w:t>s</w:t>
            </w:r>
            <w:r>
              <w:rPr>
                <w:rFonts w:cs="Arial"/>
                <w:szCs w:val="24"/>
              </w:rPr>
              <w:t xml:space="preserve"> Solar Action Group</w:t>
            </w:r>
          </w:p>
        </w:tc>
        <w:tc>
          <w:tcPr>
            <w:tcW w:w="17001" w:type="dxa"/>
          </w:tcPr>
          <w:p w:rsidR="00385662" w:rsidP="00BB7E52" w:rsidRDefault="005A7597" w14:paraId="0C6B1261" w14:textId="6C764BBE">
            <w:pPr>
              <w:rPr>
                <w:rFonts w:cs="Arial"/>
                <w:b/>
                <w:bCs/>
                <w:szCs w:val="24"/>
              </w:rPr>
            </w:pPr>
            <w:r w:rsidRPr="005A7597">
              <w:rPr>
                <w:rFonts w:cs="Arial"/>
                <w:b/>
                <w:bCs/>
                <w:szCs w:val="24"/>
              </w:rPr>
              <w:t>Mitigation</w:t>
            </w:r>
            <w:r w:rsidR="009C4D60">
              <w:rPr>
                <w:rFonts w:cs="Arial"/>
                <w:b/>
                <w:bCs/>
                <w:szCs w:val="24"/>
              </w:rPr>
              <w:t xml:space="preserve"> and monitoring</w:t>
            </w:r>
          </w:p>
          <w:p w:rsidRPr="00C232C4" w:rsidR="005A7597" w:rsidP="00BB7E52" w:rsidRDefault="00087B45" w14:paraId="3C98353B" w14:textId="7C0A6D87">
            <w:pPr>
              <w:rPr>
                <w:rFonts w:cs="Arial"/>
                <w:szCs w:val="24"/>
              </w:rPr>
            </w:pPr>
            <w:r w:rsidRPr="00551615">
              <w:rPr>
                <w:rFonts w:cs="Arial"/>
                <w:szCs w:val="24"/>
              </w:rPr>
              <w:t xml:space="preserve">To what extent </w:t>
            </w:r>
            <w:r w:rsidRPr="00551615" w:rsidR="00C4419C">
              <w:rPr>
                <w:rFonts w:cs="Arial"/>
                <w:szCs w:val="24"/>
              </w:rPr>
              <w:t xml:space="preserve">do the </w:t>
            </w:r>
            <w:r w:rsidRPr="00551615" w:rsidR="00992904">
              <w:rPr>
                <w:rFonts w:cs="Arial"/>
                <w:szCs w:val="24"/>
              </w:rPr>
              <w:t xml:space="preserve">applicant’s </w:t>
            </w:r>
            <w:r w:rsidRPr="00551615" w:rsidR="00C4419C">
              <w:rPr>
                <w:rFonts w:cs="Arial"/>
                <w:szCs w:val="24"/>
              </w:rPr>
              <w:t xml:space="preserve">updated </w:t>
            </w:r>
            <w:r w:rsidRPr="00551615" w:rsidR="00C13CB8">
              <w:rPr>
                <w:rFonts w:cs="Arial"/>
                <w:szCs w:val="24"/>
              </w:rPr>
              <w:t>Outline Construction Environmental Management Plan</w:t>
            </w:r>
            <w:r w:rsidR="00C232C4">
              <w:rPr>
                <w:rFonts w:cs="Arial"/>
                <w:szCs w:val="24"/>
              </w:rPr>
              <w:t xml:space="preserve"> [</w:t>
            </w:r>
            <w:hyperlink w:history="1" r:id="rId288">
              <w:r w:rsidRPr="00515248" w:rsidR="00C232C4">
                <w:rPr>
                  <w:rStyle w:val="Hyperlink"/>
                  <w:rFonts w:cs="Arial"/>
                  <w:szCs w:val="24"/>
                </w:rPr>
                <w:t>REP1-078</w:t>
              </w:r>
            </w:hyperlink>
            <w:r w:rsidR="00C232C4">
              <w:rPr>
                <w:rFonts w:cs="Arial"/>
                <w:szCs w:val="24"/>
              </w:rPr>
              <w:t>]</w:t>
            </w:r>
            <w:r w:rsidRPr="00551615" w:rsidR="00275507">
              <w:rPr>
                <w:rFonts w:cs="Arial"/>
                <w:szCs w:val="24"/>
              </w:rPr>
              <w:t xml:space="preserve">, </w:t>
            </w:r>
            <w:r w:rsidR="00CA3B27">
              <w:rPr>
                <w:rFonts w:cs="Arial"/>
                <w:szCs w:val="24"/>
              </w:rPr>
              <w:t xml:space="preserve">Outline </w:t>
            </w:r>
            <w:r w:rsidRPr="00551615" w:rsidR="00CA3B27">
              <w:rPr>
                <w:rFonts w:cs="Arial"/>
                <w:szCs w:val="24"/>
              </w:rPr>
              <w:t>Operational Environmental Management Plan</w:t>
            </w:r>
            <w:r w:rsidRPr="00551615" w:rsidR="00275507">
              <w:rPr>
                <w:rFonts w:cs="Arial"/>
                <w:szCs w:val="24"/>
              </w:rPr>
              <w:t xml:space="preserve"> </w:t>
            </w:r>
            <w:r w:rsidR="00FF7AA2">
              <w:rPr>
                <w:rFonts w:cs="Arial"/>
                <w:szCs w:val="24"/>
              </w:rPr>
              <w:t>[</w:t>
            </w:r>
            <w:hyperlink w:history="1" r:id="rId289">
              <w:r w:rsidRPr="00515248" w:rsidR="00FF7AA2">
                <w:rPr>
                  <w:rStyle w:val="Hyperlink"/>
                  <w:rFonts w:cs="Arial"/>
                  <w:szCs w:val="24"/>
                </w:rPr>
                <w:t>REP1-080</w:t>
              </w:r>
            </w:hyperlink>
            <w:r w:rsidR="00FF7AA2">
              <w:rPr>
                <w:rFonts w:cs="Arial"/>
                <w:szCs w:val="24"/>
              </w:rPr>
              <w:t xml:space="preserve">] </w:t>
            </w:r>
            <w:r w:rsidRPr="00551615" w:rsidR="00275507">
              <w:rPr>
                <w:rFonts w:cs="Arial"/>
                <w:szCs w:val="24"/>
              </w:rPr>
              <w:t xml:space="preserve">and </w:t>
            </w:r>
            <w:r w:rsidR="00CA3B27">
              <w:rPr>
                <w:rFonts w:cs="Arial"/>
                <w:szCs w:val="24"/>
              </w:rPr>
              <w:t xml:space="preserve">Outline </w:t>
            </w:r>
            <w:r w:rsidRPr="00551615" w:rsidR="00CA3B27">
              <w:rPr>
                <w:rFonts w:cs="Arial"/>
                <w:szCs w:val="24"/>
              </w:rPr>
              <w:t>Decommissioning Environmental Management Plan</w:t>
            </w:r>
            <w:r w:rsidRPr="00551615" w:rsidR="00275507">
              <w:rPr>
                <w:rFonts w:cs="Arial"/>
                <w:szCs w:val="24"/>
              </w:rPr>
              <w:t xml:space="preserve"> </w:t>
            </w:r>
            <w:r w:rsidR="00FF7AA2">
              <w:rPr>
                <w:rFonts w:cs="Arial"/>
                <w:szCs w:val="24"/>
              </w:rPr>
              <w:t>[</w:t>
            </w:r>
            <w:hyperlink w:history="1" r:id="rId290">
              <w:r w:rsidRPr="00515248" w:rsidR="00FF7AA2">
                <w:rPr>
                  <w:rStyle w:val="Hyperlink"/>
                  <w:rFonts w:cs="Arial"/>
                  <w:szCs w:val="24"/>
                </w:rPr>
                <w:t>REP1-082</w:t>
              </w:r>
            </w:hyperlink>
            <w:r w:rsidR="00FF7AA2">
              <w:rPr>
                <w:rFonts w:cs="Arial"/>
                <w:szCs w:val="24"/>
              </w:rPr>
              <w:t xml:space="preserve">] </w:t>
            </w:r>
            <w:r w:rsidRPr="00551615" w:rsidR="00275507">
              <w:rPr>
                <w:rFonts w:cs="Arial"/>
                <w:szCs w:val="24"/>
              </w:rPr>
              <w:t xml:space="preserve">address </w:t>
            </w:r>
            <w:r w:rsidRPr="00551615" w:rsidR="00642F14">
              <w:rPr>
                <w:rFonts w:cs="Arial"/>
                <w:szCs w:val="24"/>
              </w:rPr>
              <w:t xml:space="preserve">your respective concerns regarding mitigation measures </w:t>
            </w:r>
            <w:r w:rsidR="00903ABC">
              <w:rPr>
                <w:rFonts w:cs="Arial"/>
                <w:szCs w:val="24"/>
              </w:rPr>
              <w:t xml:space="preserve">or monitoring </w:t>
            </w:r>
            <w:r w:rsidRPr="00551615" w:rsidR="00642F14">
              <w:rPr>
                <w:rFonts w:cs="Arial"/>
                <w:szCs w:val="24"/>
              </w:rPr>
              <w:t xml:space="preserve">for noise? Identify any </w:t>
            </w:r>
            <w:r w:rsidRPr="00551615" w:rsidR="00551615">
              <w:rPr>
                <w:rFonts w:cs="Arial"/>
                <w:szCs w:val="24"/>
              </w:rPr>
              <w:t>further</w:t>
            </w:r>
            <w:r w:rsidR="00FF7AA2">
              <w:rPr>
                <w:rFonts w:cs="Arial"/>
                <w:szCs w:val="24"/>
              </w:rPr>
              <w:t xml:space="preserve"> </w:t>
            </w:r>
            <w:r w:rsidRPr="00551615" w:rsidR="00551615">
              <w:rPr>
                <w:rFonts w:cs="Arial"/>
                <w:szCs w:val="24"/>
              </w:rPr>
              <w:t xml:space="preserve">amendments to these documents that you consider to be necessary and explain why they are needed. </w:t>
            </w:r>
          </w:p>
        </w:tc>
      </w:tr>
      <w:tr w:rsidRPr="008C59AE" w:rsidR="00385662" w:rsidTr="1A5755FF" w14:paraId="1B0E401A" w14:textId="77777777">
        <w:tc>
          <w:tcPr>
            <w:tcW w:w="1762" w:type="dxa"/>
          </w:tcPr>
          <w:p w:rsidRPr="00092316" w:rsidR="00385662" w:rsidP="00BB7E52" w:rsidRDefault="00385662" w14:paraId="0AE43930" w14:textId="77777777">
            <w:pPr>
              <w:pStyle w:val="Heading3"/>
              <w:rPr>
                <w:rFonts w:cs="Arial"/>
                <w:szCs w:val="24"/>
              </w:rPr>
            </w:pPr>
          </w:p>
        </w:tc>
        <w:tc>
          <w:tcPr>
            <w:tcW w:w="3336" w:type="dxa"/>
          </w:tcPr>
          <w:p w:rsidR="00385662" w:rsidP="00BB7E52" w:rsidRDefault="000D6EEB" w14:paraId="70729DBB" w14:textId="322AE419">
            <w:pPr>
              <w:rPr>
                <w:rFonts w:cs="Arial"/>
                <w:szCs w:val="24"/>
              </w:rPr>
            </w:pPr>
            <w:r>
              <w:rPr>
                <w:rFonts w:cs="Arial"/>
                <w:szCs w:val="24"/>
              </w:rPr>
              <w:t>The applicant</w:t>
            </w:r>
          </w:p>
        </w:tc>
        <w:tc>
          <w:tcPr>
            <w:tcW w:w="17001" w:type="dxa"/>
          </w:tcPr>
          <w:p w:rsidR="00D3103D" w:rsidP="00BB7E52" w:rsidRDefault="00F30367" w14:paraId="0219A73E" w14:textId="77777777">
            <w:pPr>
              <w:rPr>
                <w:rFonts w:cs="Arial"/>
                <w:b/>
                <w:bCs/>
                <w:szCs w:val="24"/>
              </w:rPr>
            </w:pPr>
            <w:r w:rsidRPr="00F30367">
              <w:rPr>
                <w:rFonts w:cs="Arial"/>
                <w:b/>
                <w:bCs/>
                <w:szCs w:val="24"/>
              </w:rPr>
              <w:t>Topography</w:t>
            </w:r>
          </w:p>
          <w:p w:rsidRPr="00EB02D6" w:rsidR="00F30367" w:rsidP="00BB7E52" w:rsidRDefault="0054789E" w14:paraId="781A1115" w14:textId="121FEC19">
            <w:pPr>
              <w:rPr>
                <w:rFonts w:cs="Arial"/>
                <w:szCs w:val="24"/>
              </w:rPr>
            </w:pPr>
            <w:r w:rsidRPr="00A03B3C">
              <w:rPr>
                <w:rFonts w:cs="Arial"/>
                <w:szCs w:val="24"/>
              </w:rPr>
              <w:t xml:space="preserve">The applicant’s response </w:t>
            </w:r>
            <w:r w:rsidRPr="00116CD6" w:rsidR="00116CD6">
              <w:rPr>
                <w:rFonts w:cs="Arial"/>
                <w:szCs w:val="24"/>
              </w:rPr>
              <w:t>[</w:t>
            </w:r>
            <w:hyperlink w:history="1" r:id="rId291">
              <w:r w:rsidRPr="00515248" w:rsidR="00116CD6">
                <w:rPr>
                  <w:rStyle w:val="Hyperlink"/>
                  <w:rFonts w:cs="Arial"/>
                  <w:szCs w:val="24"/>
                </w:rPr>
                <w:t>PDA-006</w:t>
              </w:r>
            </w:hyperlink>
            <w:r w:rsidRPr="00116CD6" w:rsidR="00116CD6">
              <w:rPr>
                <w:rFonts w:cs="Arial"/>
                <w:szCs w:val="24"/>
              </w:rPr>
              <w:t xml:space="preserve">] </w:t>
            </w:r>
            <w:r w:rsidRPr="00A03B3C">
              <w:rPr>
                <w:rFonts w:cs="Arial"/>
                <w:szCs w:val="24"/>
              </w:rPr>
              <w:t xml:space="preserve">to relevant representation </w:t>
            </w:r>
            <w:r w:rsidR="00693816">
              <w:rPr>
                <w:rFonts w:cs="Arial"/>
                <w:szCs w:val="24"/>
              </w:rPr>
              <w:t>[</w:t>
            </w:r>
            <w:hyperlink w:history="1" r:id="rId292">
              <w:r w:rsidRPr="0038184C" w:rsidR="000B337B">
                <w:rPr>
                  <w:rStyle w:val="Hyperlink"/>
                  <w:rFonts w:cs="Arial"/>
                  <w:szCs w:val="24"/>
                </w:rPr>
                <w:t>RR-0</w:t>
              </w:r>
              <w:r w:rsidRPr="0038184C" w:rsidR="0090476B">
                <w:rPr>
                  <w:rStyle w:val="Hyperlink"/>
                  <w:rFonts w:cs="Arial"/>
                  <w:szCs w:val="24"/>
                </w:rPr>
                <w:t>83</w:t>
              </w:r>
            </w:hyperlink>
            <w:r w:rsidRPr="00A03B3C" w:rsidR="0090476B">
              <w:rPr>
                <w:rFonts w:cs="Arial"/>
                <w:szCs w:val="24"/>
              </w:rPr>
              <w:t>]</w:t>
            </w:r>
            <w:r w:rsidRPr="00A03B3C" w:rsidR="00A03B3C">
              <w:rPr>
                <w:rFonts w:cs="Arial"/>
                <w:szCs w:val="24"/>
              </w:rPr>
              <w:t xml:space="preserve"> regarding concern that noise emitted by the battery energy storage system would travel due to the site’s sloped topography </w:t>
            </w:r>
            <w:r w:rsidR="002E3946">
              <w:rPr>
                <w:rFonts w:cs="Arial"/>
                <w:szCs w:val="24"/>
              </w:rPr>
              <w:t xml:space="preserve">states that </w:t>
            </w:r>
            <w:r w:rsidR="005D6F16">
              <w:rPr>
                <w:rFonts w:cs="Arial"/>
                <w:szCs w:val="24"/>
              </w:rPr>
              <w:t>the applicant’s modelling takes account of topography. However,</w:t>
            </w:r>
            <w:r w:rsidR="001672CD">
              <w:rPr>
                <w:rFonts w:cs="Arial"/>
                <w:szCs w:val="24"/>
              </w:rPr>
              <w:t xml:space="preserve"> ES Chapter 13 [</w:t>
            </w:r>
            <w:hyperlink w:history="1" r:id="rId293">
              <w:r w:rsidRPr="00515248" w:rsidR="001672CD">
                <w:rPr>
                  <w:rStyle w:val="Hyperlink"/>
                  <w:rFonts w:cs="Arial"/>
                  <w:szCs w:val="24"/>
                </w:rPr>
                <w:t>REP1-040</w:t>
              </w:r>
            </w:hyperlink>
            <w:r w:rsidR="001672CD">
              <w:rPr>
                <w:rFonts w:cs="Arial"/>
                <w:szCs w:val="24"/>
              </w:rPr>
              <w:t xml:space="preserve">] does not appear to </w:t>
            </w:r>
            <w:r w:rsidR="00B83BA5">
              <w:rPr>
                <w:rFonts w:cs="Arial"/>
                <w:szCs w:val="24"/>
              </w:rPr>
              <w:t>make any reference to this issue</w:t>
            </w:r>
            <w:r w:rsidR="001A4FEF">
              <w:rPr>
                <w:rFonts w:cs="Arial"/>
                <w:szCs w:val="24"/>
              </w:rPr>
              <w:t xml:space="preserve">. Clarify how that applicant’s modelling has taken account of </w:t>
            </w:r>
            <w:r w:rsidR="00EB02D6">
              <w:rPr>
                <w:rFonts w:cs="Arial"/>
                <w:szCs w:val="24"/>
              </w:rPr>
              <w:t xml:space="preserve">topography. </w:t>
            </w:r>
          </w:p>
        </w:tc>
      </w:tr>
      <w:tr w:rsidRPr="008C59AE" w:rsidR="00BB7E52" w:rsidTr="1A5755FF" w14:paraId="53C58E6F" w14:textId="77777777">
        <w:tc>
          <w:tcPr>
            <w:tcW w:w="22099" w:type="dxa"/>
            <w:gridSpan w:val="3"/>
          </w:tcPr>
          <w:p w:rsidRPr="00092316" w:rsidR="00BB7E52" w:rsidP="00BB7E52" w:rsidRDefault="00BB7E52" w14:paraId="53C58E6E" w14:textId="55430758">
            <w:pPr>
              <w:pStyle w:val="Heading1"/>
              <w:rPr>
                <w:rFonts w:cs="Arial"/>
                <w:b w:val="0"/>
                <w:szCs w:val="24"/>
              </w:rPr>
            </w:pPr>
            <w:bookmarkStart w:name="_Toc226016414" w:id="27"/>
            <w:r>
              <w:rPr>
                <w:rFonts w:cs="Arial"/>
                <w:szCs w:val="24"/>
              </w:rPr>
              <w:t>Population</w:t>
            </w:r>
            <w:bookmarkEnd w:id="27"/>
          </w:p>
        </w:tc>
      </w:tr>
      <w:tr w:rsidRPr="008C59AE" w:rsidR="00BB7E52" w:rsidTr="1A5755FF" w14:paraId="53C58E75" w14:textId="77777777">
        <w:tc>
          <w:tcPr>
            <w:tcW w:w="1762" w:type="dxa"/>
          </w:tcPr>
          <w:p w:rsidRPr="009A70AF" w:rsidR="00BB7E52" w:rsidP="00563017" w:rsidRDefault="00BB7E52" w14:paraId="53C58E70" w14:textId="77777777">
            <w:pPr>
              <w:pStyle w:val="Heading3"/>
              <w:numPr>
                <w:ilvl w:val="2"/>
                <w:numId w:val="65"/>
              </w:numPr>
              <w:rPr>
                <w:rFonts w:cs="Arial"/>
                <w:szCs w:val="24"/>
              </w:rPr>
            </w:pPr>
          </w:p>
        </w:tc>
        <w:tc>
          <w:tcPr>
            <w:tcW w:w="3336" w:type="dxa"/>
          </w:tcPr>
          <w:p w:rsidR="00BB7E52" w:rsidP="00BB7E52" w:rsidRDefault="00BB7E52" w14:paraId="4DCCAF9F" w14:textId="77777777">
            <w:pPr>
              <w:rPr>
                <w:rFonts w:cs="Arial"/>
                <w:szCs w:val="24"/>
              </w:rPr>
            </w:pPr>
            <w:r w:rsidRPr="00092316">
              <w:rPr>
                <w:rFonts w:cs="Arial"/>
                <w:szCs w:val="24"/>
              </w:rPr>
              <w:t xml:space="preserve">The </w:t>
            </w:r>
            <w:r>
              <w:rPr>
                <w:rFonts w:cs="Arial"/>
                <w:szCs w:val="24"/>
              </w:rPr>
              <w:t>a</w:t>
            </w:r>
            <w:r w:rsidRPr="00092316">
              <w:rPr>
                <w:rFonts w:cs="Arial"/>
                <w:szCs w:val="24"/>
              </w:rPr>
              <w:t>pplicant</w:t>
            </w:r>
          </w:p>
          <w:p w:rsidRPr="00092316" w:rsidR="00F9586D" w:rsidP="00BB7E52" w:rsidRDefault="00F9586D" w14:paraId="53C58E71" w14:textId="516FD325">
            <w:pPr>
              <w:rPr>
                <w:rFonts w:cs="Arial"/>
                <w:szCs w:val="24"/>
              </w:rPr>
            </w:pPr>
            <w:r>
              <w:rPr>
                <w:rFonts w:cs="Arial"/>
                <w:szCs w:val="24"/>
              </w:rPr>
              <w:t>Buckinghamshire Council</w:t>
            </w:r>
          </w:p>
        </w:tc>
        <w:tc>
          <w:tcPr>
            <w:tcW w:w="17001" w:type="dxa"/>
          </w:tcPr>
          <w:p w:rsidRPr="001D32A1" w:rsidR="001D32A1" w:rsidP="1A5755FF" w:rsidRDefault="001D32A1" w14:paraId="04E9B067" w14:textId="1E9FB4D4">
            <w:pPr>
              <w:pStyle w:val="ListBullet"/>
              <w:numPr>
                <w:ilvl w:val="0"/>
                <w:numId w:val="0"/>
              </w:numPr>
              <w:rPr>
                <w:rFonts w:cs="Arial"/>
                <w:b/>
                <w:bCs/>
              </w:rPr>
            </w:pPr>
            <w:r w:rsidRPr="1A5755FF">
              <w:rPr>
                <w:rFonts w:cs="Arial"/>
                <w:b/>
                <w:bCs/>
              </w:rPr>
              <w:t>Critical National Priority</w:t>
            </w:r>
            <w:r w:rsidRPr="1A5755FF" w:rsidR="52F026E5">
              <w:rPr>
                <w:rFonts w:cs="Arial"/>
                <w:b/>
                <w:bCs/>
              </w:rPr>
              <w:t xml:space="preserve"> </w:t>
            </w:r>
            <w:r w:rsidR="003D5A93">
              <w:rPr>
                <w:rFonts w:cs="Arial"/>
                <w:b/>
                <w:bCs/>
              </w:rPr>
              <w:t>(CNP)</w:t>
            </w:r>
            <w:r w:rsidRPr="1A5755FF" w:rsidR="52F026E5">
              <w:rPr>
                <w:rFonts w:cs="Arial"/>
                <w:b/>
                <w:bCs/>
              </w:rPr>
              <w:t xml:space="preserve"> </w:t>
            </w:r>
          </w:p>
          <w:p w:rsidRPr="00092316" w:rsidR="00BB7E52" w:rsidP="001D32A1" w:rsidRDefault="001D32A1" w14:paraId="53C58E74" w14:textId="04094934">
            <w:pPr>
              <w:pStyle w:val="ListBullet"/>
              <w:numPr>
                <w:ilvl w:val="0"/>
                <w:numId w:val="0"/>
              </w:numPr>
              <w:rPr>
                <w:rFonts w:cs="Arial"/>
                <w:szCs w:val="24"/>
              </w:rPr>
            </w:pPr>
            <w:r w:rsidRPr="001D32A1">
              <w:rPr>
                <w:rFonts w:cs="Arial"/>
                <w:szCs w:val="24"/>
              </w:rPr>
              <w:t>Provide comments on the written representation submitted by Preston Farms Ltd and TCS Biosciences Ltd [</w:t>
            </w:r>
            <w:hyperlink w:history="1" r:id="rId294">
              <w:r w:rsidRPr="00515248">
                <w:rPr>
                  <w:rStyle w:val="Hyperlink"/>
                  <w:rFonts w:cs="Arial"/>
                  <w:szCs w:val="24"/>
                </w:rPr>
                <w:t>REP1-133</w:t>
              </w:r>
            </w:hyperlink>
            <w:r w:rsidRPr="001D32A1">
              <w:rPr>
                <w:rFonts w:cs="Arial"/>
                <w:szCs w:val="24"/>
              </w:rPr>
              <w:t xml:space="preserve">] regarding the application of CNP. Could the potential impact on these businesses fall under the exceptions to CNP as described at paragraph 4.2.15 of National Policy Statement (NPS) EN-1 as an ‘unacceptable risk to, or unacceptable interference with, human health and public safety’, in light of the role of the businesses in supplying the National Health Service and </w:t>
            </w:r>
            <w:r w:rsidR="001659E9">
              <w:rPr>
                <w:rFonts w:cs="Arial"/>
                <w:szCs w:val="24"/>
              </w:rPr>
              <w:t xml:space="preserve">wider </w:t>
            </w:r>
            <w:r w:rsidRPr="001D32A1">
              <w:rPr>
                <w:rFonts w:cs="Arial"/>
                <w:szCs w:val="24"/>
              </w:rPr>
              <w:t>medical sector? If not, why not?</w:t>
            </w:r>
          </w:p>
        </w:tc>
      </w:tr>
      <w:tr w:rsidRPr="008C59AE" w:rsidR="00787FAB" w:rsidTr="1A5755FF" w14:paraId="2C110882" w14:textId="77777777">
        <w:tc>
          <w:tcPr>
            <w:tcW w:w="1762" w:type="dxa"/>
          </w:tcPr>
          <w:p w:rsidRPr="00092316" w:rsidR="00787FAB" w:rsidP="00BB7E52" w:rsidRDefault="00787FAB" w14:paraId="6AFBADE9" w14:textId="77777777">
            <w:pPr>
              <w:pStyle w:val="Heading3"/>
              <w:rPr>
                <w:rFonts w:cs="Arial"/>
                <w:szCs w:val="24"/>
              </w:rPr>
            </w:pPr>
          </w:p>
        </w:tc>
        <w:tc>
          <w:tcPr>
            <w:tcW w:w="3336" w:type="dxa"/>
          </w:tcPr>
          <w:p w:rsidR="00787FAB" w:rsidP="00BB7E52" w:rsidRDefault="00787FAB" w14:paraId="544BA8F2" w14:textId="570B9B90">
            <w:pPr>
              <w:rPr>
                <w:rFonts w:cs="Arial"/>
                <w:szCs w:val="24"/>
              </w:rPr>
            </w:pPr>
            <w:r>
              <w:rPr>
                <w:rFonts w:cs="Arial"/>
                <w:szCs w:val="24"/>
              </w:rPr>
              <w:t>The applicant</w:t>
            </w:r>
          </w:p>
        </w:tc>
        <w:tc>
          <w:tcPr>
            <w:tcW w:w="17001" w:type="dxa"/>
          </w:tcPr>
          <w:p w:rsidR="00787FAB" w:rsidP="00BB7E52" w:rsidRDefault="00F14F07" w14:paraId="021CD661" w14:textId="77777777">
            <w:pPr>
              <w:rPr>
                <w:rFonts w:cs="Arial"/>
                <w:b/>
                <w:bCs/>
                <w:szCs w:val="24"/>
              </w:rPr>
            </w:pPr>
            <w:r>
              <w:rPr>
                <w:rFonts w:cs="Arial"/>
                <w:b/>
                <w:bCs/>
                <w:szCs w:val="24"/>
              </w:rPr>
              <w:t>Baseline environment – agricultural economy</w:t>
            </w:r>
          </w:p>
          <w:p w:rsidR="00091F22" w:rsidP="00BB7E52" w:rsidRDefault="000A2FCA" w14:paraId="61E56D84" w14:textId="3D6721CE">
            <w:pPr>
              <w:rPr>
                <w:rFonts w:cs="Arial"/>
                <w:szCs w:val="24"/>
              </w:rPr>
            </w:pPr>
            <w:r w:rsidRPr="00561285">
              <w:rPr>
                <w:rFonts w:cs="Arial"/>
                <w:szCs w:val="24"/>
              </w:rPr>
              <w:t xml:space="preserve">Section 14.5 of </w:t>
            </w:r>
            <w:r w:rsidRPr="00561285" w:rsidR="00561285">
              <w:rPr>
                <w:rFonts w:cs="Arial"/>
                <w:szCs w:val="24"/>
              </w:rPr>
              <w:t>Environmental Statement (</w:t>
            </w:r>
            <w:r w:rsidRPr="00561285">
              <w:rPr>
                <w:rFonts w:cs="Arial"/>
                <w:szCs w:val="24"/>
              </w:rPr>
              <w:t>ES</w:t>
            </w:r>
            <w:r w:rsidRPr="00561285" w:rsidR="00561285">
              <w:rPr>
                <w:rFonts w:cs="Arial"/>
                <w:szCs w:val="24"/>
              </w:rPr>
              <w:t>)</w:t>
            </w:r>
            <w:r w:rsidRPr="00561285">
              <w:rPr>
                <w:rFonts w:cs="Arial"/>
                <w:szCs w:val="24"/>
              </w:rPr>
              <w:t xml:space="preserve"> Chapter</w:t>
            </w:r>
            <w:r w:rsidRPr="00561285" w:rsidR="00561285">
              <w:rPr>
                <w:rFonts w:cs="Arial"/>
                <w:szCs w:val="24"/>
              </w:rPr>
              <w:t xml:space="preserve"> 14 </w:t>
            </w:r>
            <w:r w:rsidR="000D7CBF">
              <w:rPr>
                <w:rFonts w:cs="Arial"/>
                <w:szCs w:val="24"/>
              </w:rPr>
              <w:t>(</w:t>
            </w:r>
            <w:r w:rsidRPr="00561285" w:rsidR="00561285">
              <w:rPr>
                <w:rFonts w:cs="Arial"/>
                <w:szCs w:val="24"/>
              </w:rPr>
              <w:t>Population</w:t>
            </w:r>
            <w:r w:rsidR="00612BF7">
              <w:rPr>
                <w:rFonts w:cs="Arial"/>
                <w:szCs w:val="24"/>
              </w:rPr>
              <w:t>)</w:t>
            </w:r>
            <w:r w:rsidRPr="00561285" w:rsidR="00561285">
              <w:rPr>
                <w:rFonts w:cs="Arial"/>
                <w:szCs w:val="24"/>
              </w:rPr>
              <w:t xml:space="preserve"> [</w:t>
            </w:r>
            <w:hyperlink w:history="1" r:id="rId295">
              <w:r w:rsidRPr="00515248" w:rsidR="00561285">
                <w:rPr>
                  <w:rStyle w:val="Hyperlink"/>
                  <w:rFonts w:cs="Arial"/>
                  <w:szCs w:val="24"/>
                </w:rPr>
                <w:t>APP-057</w:t>
              </w:r>
            </w:hyperlink>
            <w:r w:rsidRPr="00561285" w:rsidR="00561285">
              <w:rPr>
                <w:rFonts w:cs="Arial"/>
                <w:szCs w:val="24"/>
              </w:rPr>
              <w:t>]</w:t>
            </w:r>
            <w:r w:rsidR="00561285">
              <w:rPr>
                <w:rFonts w:cs="Arial"/>
                <w:szCs w:val="24"/>
              </w:rPr>
              <w:t xml:space="preserve"> provides some details of the number of people in employment </w:t>
            </w:r>
            <w:r w:rsidR="000C19FE">
              <w:rPr>
                <w:rFonts w:cs="Arial"/>
                <w:szCs w:val="24"/>
              </w:rPr>
              <w:t>on the Claydon Estate</w:t>
            </w:r>
            <w:r w:rsidR="00F151AD">
              <w:rPr>
                <w:rFonts w:cs="Arial"/>
                <w:szCs w:val="24"/>
              </w:rPr>
              <w:t xml:space="preserve"> within the order limits. </w:t>
            </w:r>
          </w:p>
          <w:p w:rsidR="00091F22" w:rsidP="00563017" w:rsidRDefault="00F96A8C" w14:paraId="64407CC7" w14:textId="77777777">
            <w:pPr>
              <w:pStyle w:val="ListParagraph"/>
              <w:numPr>
                <w:ilvl w:val="0"/>
                <w:numId w:val="38"/>
              </w:numPr>
              <w:rPr>
                <w:rFonts w:cs="Arial"/>
                <w:szCs w:val="24"/>
              </w:rPr>
            </w:pPr>
            <w:r>
              <w:rPr>
                <w:rFonts w:cs="Arial"/>
                <w:szCs w:val="24"/>
              </w:rPr>
              <w:t>P</w:t>
            </w:r>
            <w:r w:rsidR="00D26FC7">
              <w:rPr>
                <w:rFonts w:cs="Arial"/>
                <w:szCs w:val="24"/>
              </w:rPr>
              <w:t>rovide</w:t>
            </w:r>
            <w:r>
              <w:rPr>
                <w:rFonts w:cs="Arial"/>
                <w:szCs w:val="24"/>
              </w:rPr>
              <w:t xml:space="preserve"> full details of the </w:t>
            </w:r>
            <w:r w:rsidR="0076017E">
              <w:rPr>
                <w:rFonts w:cs="Arial"/>
                <w:szCs w:val="24"/>
              </w:rPr>
              <w:t xml:space="preserve">total </w:t>
            </w:r>
            <w:r>
              <w:rPr>
                <w:rFonts w:cs="Arial"/>
                <w:szCs w:val="24"/>
              </w:rPr>
              <w:t xml:space="preserve">number of people employed </w:t>
            </w:r>
            <w:r w:rsidR="004E59C0">
              <w:rPr>
                <w:rFonts w:cs="Arial"/>
                <w:szCs w:val="24"/>
              </w:rPr>
              <w:t>(full time equivalents)</w:t>
            </w:r>
            <w:r w:rsidR="0076017E">
              <w:rPr>
                <w:rFonts w:cs="Arial"/>
                <w:szCs w:val="24"/>
              </w:rPr>
              <w:t>, including</w:t>
            </w:r>
            <w:r w:rsidR="006F0425">
              <w:rPr>
                <w:rFonts w:cs="Arial"/>
                <w:szCs w:val="24"/>
              </w:rPr>
              <w:t xml:space="preserve"> seasonal workers</w:t>
            </w:r>
            <w:r w:rsidR="00074B62">
              <w:rPr>
                <w:rFonts w:cs="Arial"/>
                <w:szCs w:val="24"/>
              </w:rPr>
              <w:t>,</w:t>
            </w:r>
            <w:r w:rsidR="006F0425">
              <w:rPr>
                <w:rFonts w:cs="Arial"/>
                <w:szCs w:val="24"/>
              </w:rPr>
              <w:t xml:space="preserve"> for each tenancy</w:t>
            </w:r>
            <w:r w:rsidR="00760850">
              <w:rPr>
                <w:rFonts w:cs="Arial"/>
                <w:szCs w:val="24"/>
              </w:rPr>
              <w:t xml:space="preserve"> and the C</w:t>
            </w:r>
            <w:r w:rsidR="00074B62">
              <w:rPr>
                <w:rFonts w:cs="Arial"/>
                <w:szCs w:val="24"/>
              </w:rPr>
              <w:t>lay</w:t>
            </w:r>
            <w:r w:rsidR="00760850">
              <w:rPr>
                <w:rFonts w:cs="Arial"/>
                <w:szCs w:val="24"/>
              </w:rPr>
              <w:t xml:space="preserve">don Estate itself. </w:t>
            </w:r>
          </w:p>
          <w:p w:rsidR="00091F22" w:rsidP="00563017" w:rsidRDefault="00CF2AFF" w14:paraId="28D6F907" w14:textId="77777777">
            <w:pPr>
              <w:pStyle w:val="ListParagraph"/>
              <w:numPr>
                <w:ilvl w:val="0"/>
                <w:numId w:val="38"/>
              </w:numPr>
              <w:rPr>
                <w:rFonts w:cs="Arial"/>
                <w:szCs w:val="24"/>
              </w:rPr>
            </w:pPr>
            <w:r>
              <w:rPr>
                <w:rFonts w:cs="Arial"/>
                <w:szCs w:val="24"/>
              </w:rPr>
              <w:t>What impact</w:t>
            </w:r>
            <w:r w:rsidR="00952122">
              <w:rPr>
                <w:rFonts w:cs="Arial"/>
                <w:szCs w:val="24"/>
              </w:rPr>
              <w:t xml:space="preserve"> would the proposed development have on the number of jobs</w:t>
            </w:r>
            <w:r w:rsidR="00E516A1">
              <w:rPr>
                <w:rFonts w:cs="Arial"/>
                <w:szCs w:val="24"/>
              </w:rPr>
              <w:t xml:space="preserve">? </w:t>
            </w:r>
          </w:p>
          <w:p w:rsidRPr="00561285" w:rsidR="00F14F07" w:rsidP="00563017" w:rsidRDefault="00091F22" w14:paraId="759D3BEE" w14:textId="06134DBC">
            <w:pPr>
              <w:pStyle w:val="ListParagraph"/>
              <w:numPr>
                <w:ilvl w:val="0"/>
                <w:numId w:val="38"/>
              </w:numPr>
              <w:rPr>
                <w:rFonts w:cs="Arial"/>
                <w:szCs w:val="24"/>
              </w:rPr>
            </w:pPr>
            <w:r>
              <w:rPr>
                <w:rFonts w:cs="Arial"/>
                <w:szCs w:val="24"/>
              </w:rPr>
              <w:t>Would</w:t>
            </w:r>
            <w:r w:rsidR="00BF6CAD">
              <w:rPr>
                <w:rFonts w:cs="Arial"/>
                <w:szCs w:val="24"/>
              </w:rPr>
              <w:t xml:space="preserve"> any of the proposed “land swaps” for tenants of the Claydon Estate impact employment numbers? </w:t>
            </w:r>
          </w:p>
        </w:tc>
      </w:tr>
      <w:tr w:rsidRPr="008C59AE" w:rsidR="00A47E03" w:rsidTr="1A5755FF" w14:paraId="023D9C84" w14:textId="77777777">
        <w:tc>
          <w:tcPr>
            <w:tcW w:w="1762" w:type="dxa"/>
          </w:tcPr>
          <w:p w:rsidRPr="00092316" w:rsidR="00A47E03" w:rsidP="00BB7E52" w:rsidRDefault="00A47E03" w14:paraId="55F04C02" w14:textId="77777777">
            <w:pPr>
              <w:pStyle w:val="Heading3"/>
              <w:rPr>
                <w:rFonts w:cs="Arial"/>
                <w:szCs w:val="24"/>
              </w:rPr>
            </w:pPr>
          </w:p>
        </w:tc>
        <w:tc>
          <w:tcPr>
            <w:tcW w:w="3336" w:type="dxa"/>
          </w:tcPr>
          <w:p w:rsidR="00A47E03" w:rsidP="00BB7E52" w:rsidRDefault="00F93864" w14:paraId="7EA0D119" w14:textId="29ADA921">
            <w:pPr>
              <w:rPr>
                <w:rFonts w:cs="Arial"/>
                <w:szCs w:val="24"/>
              </w:rPr>
            </w:pPr>
            <w:r>
              <w:rPr>
                <w:rFonts w:cs="Arial"/>
                <w:szCs w:val="24"/>
              </w:rPr>
              <w:t>The applicant</w:t>
            </w:r>
          </w:p>
        </w:tc>
        <w:tc>
          <w:tcPr>
            <w:tcW w:w="17001" w:type="dxa"/>
          </w:tcPr>
          <w:p w:rsidR="00A47E03" w:rsidP="00BB7E52" w:rsidRDefault="004732A3" w14:paraId="7790741F" w14:textId="20FDAD04">
            <w:pPr>
              <w:rPr>
                <w:rFonts w:cs="Arial"/>
                <w:b/>
                <w:bCs/>
                <w:szCs w:val="24"/>
              </w:rPr>
            </w:pPr>
            <w:r>
              <w:rPr>
                <w:rFonts w:cs="Arial"/>
                <w:b/>
                <w:bCs/>
                <w:szCs w:val="24"/>
              </w:rPr>
              <w:t>Embedded mitigation</w:t>
            </w:r>
            <w:r w:rsidR="00BF68B7">
              <w:rPr>
                <w:rFonts w:cs="Arial"/>
                <w:b/>
                <w:bCs/>
                <w:szCs w:val="24"/>
              </w:rPr>
              <w:t xml:space="preserve"> </w:t>
            </w:r>
            <w:r w:rsidR="002D3CB4">
              <w:rPr>
                <w:rFonts w:cs="Arial"/>
                <w:b/>
                <w:bCs/>
                <w:szCs w:val="24"/>
              </w:rPr>
              <w:t>–</w:t>
            </w:r>
            <w:r w:rsidR="00BF68B7">
              <w:rPr>
                <w:rFonts w:cs="Arial"/>
                <w:b/>
                <w:bCs/>
                <w:szCs w:val="24"/>
              </w:rPr>
              <w:t xml:space="preserve"> </w:t>
            </w:r>
            <w:r w:rsidR="002D3CB4">
              <w:rPr>
                <w:rFonts w:cs="Arial"/>
                <w:b/>
                <w:bCs/>
                <w:szCs w:val="24"/>
              </w:rPr>
              <w:t>offsets</w:t>
            </w:r>
          </w:p>
          <w:p w:rsidRPr="00BA4A33" w:rsidR="002D3CB4" w:rsidP="00BB7E52" w:rsidRDefault="00BA4A33" w14:paraId="7A82AD41" w14:textId="78A455D3">
            <w:pPr>
              <w:rPr>
                <w:rFonts w:cs="Arial"/>
                <w:szCs w:val="24"/>
              </w:rPr>
            </w:pPr>
            <w:r w:rsidRPr="00BA4A33">
              <w:rPr>
                <w:rFonts w:cs="Arial"/>
                <w:szCs w:val="24"/>
              </w:rPr>
              <w:t xml:space="preserve">Offsets for </w:t>
            </w:r>
            <w:r w:rsidRPr="00BA4A33" w:rsidR="007E4C36">
              <w:rPr>
                <w:rFonts w:cs="Arial"/>
                <w:szCs w:val="24"/>
              </w:rPr>
              <w:t>public rights</w:t>
            </w:r>
            <w:r w:rsidRPr="00BA4A33">
              <w:rPr>
                <w:rFonts w:cs="Arial"/>
                <w:szCs w:val="24"/>
              </w:rPr>
              <w:t xml:space="preserve"> of </w:t>
            </w:r>
            <w:r w:rsidRPr="00BA4A33" w:rsidR="007E4C36">
              <w:rPr>
                <w:rFonts w:cs="Arial"/>
                <w:szCs w:val="24"/>
              </w:rPr>
              <w:t>way</w:t>
            </w:r>
            <w:r w:rsidRPr="00BA4A33">
              <w:rPr>
                <w:rFonts w:cs="Arial"/>
                <w:szCs w:val="24"/>
              </w:rPr>
              <w:t xml:space="preserve"> (PRoW)</w:t>
            </w:r>
            <w:r w:rsidR="002B7BEA">
              <w:rPr>
                <w:rFonts w:cs="Arial"/>
                <w:szCs w:val="24"/>
              </w:rPr>
              <w:t xml:space="preserve"> for fencing from</w:t>
            </w:r>
            <w:r w:rsidR="007B3CD5">
              <w:rPr>
                <w:rFonts w:cs="Arial"/>
                <w:szCs w:val="24"/>
              </w:rPr>
              <w:t xml:space="preserve"> solar </w:t>
            </w:r>
            <w:r w:rsidR="00D27FAB">
              <w:rPr>
                <w:rFonts w:cs="Arial"/>
                <w:szCs w:val="24"/>
              </w:rPr>
              <w:t>photovoltaic (</w:t>
            </w:r>
            <w:r w:rsidR="007B3CD5">
              <w:rPr>
                <w:rFonts w:cs="Arial"/>
                <w:szCs w:val="24"/>
              </w:rPr>
              <w:t>PV</w:t>
            </w:r>
            <w:r w:rsidR="00D27FAB">
              <w:rPr>
                <w:rFonts w:cs="Arial"/>
                <w:szCs w:val="24"/>
              </w:rPr>
              <w:t>)</w:t>
            </w:r>
            <w:r w:rsidR="007B3CD5">
              <w:rPr>
                <w:rFonts w:cs="Arial"/>
                <w:szCs w:val="24"/>
              </w:rPr>
              <w:t xml:space="preserve"> development are specified in table 14.24</w:t>
            </w:r>
            <w:r w:rsidR="006F39EA">
              <w:rPr>
                <w:rFonts w:cs="Arial"/>
                <w:szCs w:val="24"/>
              </w:rPr>
              <w:t xml:space="preserve"> of ES</w:t>
            </w:r>
            <w:r w:rsidR="00E378F4">
              <w:rPr>
                <w:rFonts w:cs="Arial"/>
                <w:szCs w:val="24"/>
              </w:rPr>
              <w:t xml:space="preserve"> Chapter </w:t>
            </w:r>
            <w:r w:rsidR="00C71F01">
              <w:rPr>
                <w:rFonts w:cs="Arial"/>
                <w:szCs w:val="24"/>
              </w:rPr>
              <w:t>14</w:t>
            </w:r>
            <w:r w:rsidR="006F39EA">
              <w:rPr>
                <w:rFonts w:cs="Arial"/>
                <w:szCs w:val="24"/>
              </w:rPr>
              <w:t xml:space="preserve"> </w:t>
            </w:r>
            <w:r w:rsidRPr="003B1C56" w:rsidR="003B1C56">
              <w:rPr>
                <w:rFonts w:cs="Arial"/>
                <w:szCs w:val="24"/>
              </w:rPr>
              <w:t>[</w:t>
            </w:r>
            <w:hyperlink w:history="1" r:id="rId296">
              <w:r w:rsidRPr="00515248" w:rsidR="003B1C56">
                <w:rPr>
                  <w:rStyle w:val="Hyperlink"/>
                  <w:rFonts w:cs="Arial"/>
                  <w:szCs w:val="24"/>
                </w:rPr>
                <w:t>APP-057</w:t>
              </w:r>
            </w:hyperlink>
            <w:r w:rsidRPr="003B1C56" w:rsidR="003B1C56">
              <w:rPr>
                <w:rFonts w:cs="Arial"/>
                <w:szCs w:val="24"/>
              </w:rPr>
              <w:t xml:space="preserve">] </w:t>
            </w:r>
            <w:r w:rsidR="006F39EA">
              <w:rPr>
                <w:rFonts w:cs="Arial"/>
                <w:szCs w:val="24"/>
              </w:rPr>
              <w:t>and secured in the Design Commitments</w:t>
            </w:r>
            <w:r w:rsidR="002F1974">
              <w:rPr>
                <w:rFonts w:cs="Arial"/>
                <w:szCs w:val="24"/>
              </w:rPr>
              <w:t xml:space="preserve"> [</w:t>
            </w:r>
            <w:hyperlink w:history="1" r:id="rId297">
              <w:r w:rsidRPr="00515248" w:rsidR="002857C0">
                <w:rPr>
                  <w:rStyle w:val="Hyperlink"/>
                  <w:rFonts w:cs="Arial"/>
                  <w:szCs w:val="24"/>
                </w:rPr>
                <w:t>REP1-020</w:t>
              </w:r>
            </w:hyperlink>
            <w:r w:rsidR="002F1974">
              <w:rPr>
                <w:rFonts w:cs="Arial"/>
                <w:szCs w:val="24"/>
              </w:rPr>
              <w:t xml:space="preserve">]. </w:t>
            </w:r>
            <w:r w:rsidR="00782F66">
              <w:rPr>
                <w:rFonts w:cs="Arial"/>
                <w:szCs w:val="24"/>
              </w:rPr>
              <w:t xml:space="preserve">Whilst some commentary </w:t>
            </w:r>
            <w:r w:rsidR="0024698A">
              <w:rPr>
                <w:rFonts w:cs="Arial"/>
                <w:szCs w:val="24"/>
              </w:rPr>
              <w:t>on th</w:t>
            </w:r>
            <w:r w:rsidR="00133C13">
              <w:rPr>
                <w:rFonts w:cs="Arial"/>
                <w:szCs w:val="24"/>
              </w:rPr>
              <w:t xml:space="preserve">e rationale for the offsets is </w:t>
            </w:r>
            <w:r w:rsidR="00486D31">
              <w:rPr>
                <w:rFonts w:cs="Arial"/>
                <w:szCs w:val="24"/>
              </w:rPr>
              <w:t>contained</w:t>
            </w:r>
            <w:r w:rsidR="00133C13">
              <w:rPr>
                <w:rFonts w:cs="Arial"/>
                <w:szCs w:val="24"/>
              </w:rPr>
              <w:t xml:space="preserve"> in the Design Approach Document</w:t>
            </w:r>
            <w:r w:rsidR="008637F0">
              <w:rPr>
                <w:rFonts w:cs="Arial"/>
                <w:szCs w:val="24"/>
              </w:rPr>
              <w:t xml:space="preserve"> [</w:t>
            </w:r>
            <w:hyperlink w:history="1" r:id="rId298">
              <w:r w:rsidRPr="00515248" w:rsidR="00693F4E">
                <w:rPr>
                  <w:rStyle w:val="Hyperlink"/>
                  <w:rFonts w:cs="Arial"/>
                  <w:szCs w:val="24"/>
                </w:rPr>
                <w:t>REP1-018</w:t>
              </w:r>
            </w:hyperlink>
            <w:r w:rsidR="008637F0">
              <w:rPr>
                <w:rFonts w:cs="Arial"/>
                <w:szCs w:val="24"/>
              </w:rPr>
              <w:t>]</w:t>
            </w:r>
            <w:r w:rsidR="00133C13">
              <w:rPr>
                <w:rFonts w:cs="Arial"/>
                <w:szCs w:val="24"/>
              </w:rPr>
              <w:t xml:space="preserve">, provide </w:t>
            </w:r>
            <w:r w:rsidR="008637F0">
              <w:rPr>
                <w:rFonts w:cs="Arial"/>
                <w:szCs w:val="24"/>
              </w:rPr>
              <w:t xml:space="preserve">further justification for the offset distances specified. What analysis was undertaken </w:t>
            </w:r>
            <w:r w:rsidR="00A40D25">
              <w:rPr>
                <w:rFonts w:cs="Arial"/>
                <w:szCs w:val="24"/>
              </w:rPr>
              <w:t>to determine if the specified offsets would</w:t>
            </w:r>
            <w:r w:rsidR="00662A25">
              <w:rPr>
                <w:rFonts w:cs="Arial"/>
                <w:szCs w:val="24"/>
              </w:rPr>
              <w:t xml:space="preserve"> provide </w:t>
            </w:r>
            <w:r w:rsidR="003B1C56">
              <w:rPr>
                <w:rFonts w:cs="Arial"/>
                <w:szCs w:val="24"/>
              </w:rPr>
              <w:t xml:space="preserve">the necessary mitigation? </w:t>
            </w:r>
          </w:p>
        </w:tc>
      </w:tr>
      <w:tr w:rsidRPr="008C59AE" w:rsidR="00F86BD8" w:rsidTr="1A5755FF" w14:paraId="3EEB0CFE" w14:textId="77777777">
        <w:tc>
          <w:tcPr>
            <w:tcW w:w="1762" w:type="dxa"/>
          </w:tcPr>
          <w:p w:rsidRPr="00092316" w:rsidR="00F86BD8" w:rsidP="00BB7E52" w:rsidRDefault="00F86BD8" w14:paraId="69B739AF" w14:textId="77777777">
            <w:pPr>
              <w:pStyle w:val="Heading3"/>
              <w:rPr>
                <w:rFonts w:cs="Arial"/>
                <w:szCs w:val="24"/>
              </w:rPr>
            </w:pPr>
          </w:p>
        </w:tc>
        <w:tc>
          <w:tcPr>
            <w:tcW w:w="3336" w:type="dxa"/>
          </w:tcPr>
          <w:p w:rsidR="00F86BD8" w:rsidP="00BB7E52" w:rsidRDefault="00F86BD8" w14:paraId="4C4FD8E5" w14:textId="77777777">
            <w:pPr>
              <w:rPr>
                <w:rFonts w:cs="Arial"/>
                <w:szCs w:val="24"/>
              </w:rPr>
            </w:pPr>
            <w:r>
              <w:rPr>
                <w:rFonts w:cs="Arial"/>
                <w:szCs w:val="24"/>
              </w:rPr>
              <w:t>The applicant</w:t>
            </w:r>
          </w:p>
          <w:p w:rsidR="00F86BD8" w:rsidP="00BB7E52" w:rsidRDefault="00F86BD8" w14:paraId="208124BA" w14:textId="77777777">
            <w:pPr>
              <w:rPr>
                <w:rFonts w:cs="Arial"/>
                <w:szCs w:val="24"/>
              </w:rPr>
            </w:pPr>
            <w:r>
              <w:rPr>
                <w:rFonts w:cs="Arial"/>
                <w:szCs w:val="24"/>
              </w:rPr>
              <w:t>Preston Farms Limited</w:t>
            </w:r>
          </w:p>
          <w:p w:rsidR="00F86BD8" w:rsidP="00BB7E52" w:rsidRDefault="00F86BD8" w14:paraId="352CCD49" w14:textId="137EEBEF">
            <w:pPr>
              <w:rPr>
                <w:rFonts w:cs="Arial"/>
                <w:szCs w:val="24"/>
              </w:rPr>
            </w:pPr>
            <w:r>
              <w:rPr>
                <w:rFonts w:cs="Arial"/>
                <w:szCs w:val="24"/>
              </w:rPr>
              <w:t xml:space="preserve">TCS Biosciences </w:t>
            </w:r>
            <w:r w:rsidR="00983902">
              <w:rPr>
                <w:rFonts w:cs="Arial"/>
                <w:szCs w:val="24"/>
              </w:rPr>
              <w:t>Limited</w:t>
            </w:r>
          </w:p>
        </w:tc>
        <w:tc>
          <w:tcPr>
            <w:tcW w:w="17001" w:type="dxa"/>
          </w:tcPr>
          <w:p w:rsidR="00F86BD8" w:rsidP="00BB7E52" w:rsidRDefault="00F86BD8" w14:paraId="62252D78" w14:textId="77777777">
            <w:pPr>
              <w:rPr>
                <w:rFonts w:cs="Arial"/>
                <w:b/>
                <w:bCs/>
                <w:szCs w:val="24"/>
              </w:rPr>
            </w:pPr>
            <w:r>
              <w:rPr>
                <w:rFonts w:cs="Arial"/>
                <w:b/>
                <w:bCs/>
                <w:szCs w:val="24"/>
              </w:rPr>
              <w:t xml:space="preserve">Embedded mitigation - </w:t>
            </w:r>
            <w:r w:rsidRPr="009B3758" w:rsidR="009B3758">
              <w:rPr>
                <w:rFonts w:cs="Arial"/>
                <w:b/>
                <w:bCs/>
                <w:szCs w:val="24"/>
              </w:rPr>
              <w:t>corridor for grazing animals</w:t>
            </w:r>
            <w:r w:rsidR="009B3758">
              <w:rPr>
                <w:rFonts w:cs="Arial"/>
                <w:b/>
                <w:bCs/>
                <w:szCs w:val="24"/>
              </w:rPr>
              <w:t xml:space="preserve"> i</w:t>
            </w:r>
            <w:r w:rsidR="002C15A3">
              <w:rPr>
                <w:rFonts w:cs="Arial"/>
                <w:b/>
                <w:bCs/>
                <w:szCs w:val="24"/>
              </w:rPr>
              <w:t>n field E23</w:t>
            </w:r>
          </w:p>
          <w:p w:rsidRPr="00C37012" w:rsidR="00E77ECE" w:rsidP="00BB7E52" w:rsidRDefault="00293A7F" w14:paraId="6F4AEA9D" w14:textId="77777777">
            <w:pPr>
              <w:rPr>
                <w:rFonts w:cs="Arial"/>
                <w:bCs/>
                <w:szCs w:val="24"/>
              </w:rPr>
            </w:pPr>
            <w:r w:rsidRPr="00C37012">
              <w:rPr>
                <w:rFonts w:cs="Arial"/>
                <w:bCs/>
                <w:szCs w:val="24"/>
              </w:rPr>
              <w:t>To the applicant:</w:t>
            </w:r>
          </w:p>
          <w:p w:rsidRPr="00F50215" w:rsidR="00293A7F" w:rsidP="00563017" w:rsidRDefault="00486D31" w14:paraId="68431A29" w14:textId="7615438C">
            <w:pPr>
              <w:pStyle w:val="ListParagraph"/>
              <w:numPr>
                <w:ilvl w:val="0"/>
                <w:numId w:val="39"/>
              </w:numPr>
              <w:rPr>
                <w:rFonts w:cs="Arial"/>
                <w:szCs w:val="24"/>
              </w:rPr>
            </w:pPr>
            <w:r w:rsidRPr="00486D31">
              <w:rPr>
                <w:rFonts w:cs="Arial"/>
                <w:szCs w:val="24"/>
              </w:rPr>
              <w:t>H</w:t>
            </w:r>
            <w:r w:rsidRPr="00486D31" w:rsidR="005545CC">
              <w:rPr>
                <w:rFonts w:cs="Arial"/>
                <w:szCs w:val="24"/>
              </w:rPr>
              <w:t>ow</w:t>
            </w:r>
            <w:r w:rsidRPr="00F50215" w:rsidR="005545CC">
              <w:rPr>
                <w:rFonts w:cs="Arial"/>
                <w:szCs w:val="24"/>
              </w:rPr>
              <w:t xml:space="preserve"> wide would the corridor </w:t>
            </w:r>
            <w:r w:rsidRPr="00F50215" w:rsidR="00715CAC">
              <w:rPr>
                <w:rFonts w:cs="Arial"/>
                <w:szCs w:val="24"/>
              </w:rPr>
              <w:t>be</w:t>
            </w:r>
            <w:r w:rsidRPr="00F50215" w:rsidR="0052378A">
              <w:rPr>
                <w:rFonts w:cs="Arial"/>
                <w:szCs w:val="24"/>
              </w:rPr>
              <w:t xml:space="preserve"> and what boundary treatments</w:t>
            </w:r>
            <w:r w:rsidRPr="00F50215" w:rsidR="0016601F">
              <w:rPr>
                <w:rFonts w:cs="Arial"/>
                <w:szCs w:val="24"/>
              </w:rPr>
              <w:t xml:space="preserve"> are proposed</w:t>
            </w:r>
            <w:r w:rsidRPr="00F50215" w:rsidR="00916543">
              <w:rPr>
                <w:rFonts w:cs="Arial"/>
                <w:szCs w:val="24"/>
              </w:rPr>
              <w:t>?</w:t>
            </w:r>
            <w:r w:rsidRPr="00F50215" w:rsidR="00C006BE">
              <w:rPr>
                <w:rFonts w:cs="Arial"/>
                <w:szCs w:val="24"/>
              </w:rPr>
              <w:t xml:space="preserve"> If such details are currently unknown, when would they be determined and </w:t>
            </w:r>
            <w:r w:rsidRPr="00F50215" w:rsidR="00F50215">
              <w:rPr>
                <w:rFonts w:cs="Arial"/>
                <w:szCs w:val="24"/>
              </w:rPr>
              <w:t>how would proposals be developed and agreed?</w:t>
            </w:r>
          </w:p>
          <w:p w:rsidRPr="00486D31" w:rsidR="00916543" w:rsidP="00563017" w:rsidRDefault="00486D31" w14:paraId="6DD1EA74" w14:textId="5F2D6D4F">
            <w:pPr>
              <w:pStyle w:val="ListParagraph"/>
              <w:numPr>
                <w:ilvl w:val="0"/>
                <w:numId w:val="39"/>
              </w:numPr>
              <w:rPr>
                <w:rFonts w:cs="Arial"/>
                <w:szCs w:val="24"/>
              </w:rPr>
            </w:pPr>
            <w:r w:rsidRPr="00486D31">
              <w:rPr>
                <w:rFonts w:cs="Arial"/>
                <w:szCs w:val="24"/>
              </w:rPr>
              <w:t>W</w:t>
            </w:r>
            <w:r w:rsidRPr="00486D31" w:rsidR="006E4D05">
              <w:rPr>
                <w:rFonts w:cs="Arial"/>
                <w:szCs w:val="24"/>
              </w:rPr>
              <w:t>hat</w:t>
            </w:r>
            <w:r w:rsidRPr="00F50215" w:rsidR="006E4D05">
              <w:rPr>
                <w:rFonts w:cs="Arial"/>
                <w:szCs w:val="24"/>
              </w:rPr>
              <w:t xml:space="preserve"> evidence </w:t>
            </w:r>
            <w:r w:rsidRPr="00F50215" w:rsidR="001812F0">
              <w:rPr>
                <w:rFonts w:cs="Arial"/>
                <w:szCs w:val="24"/>
              </w:rPr>
              <w:t>can the applicant provide</w:t>
            </w:r>
            <w:r w:rsidRPr="00F50215" w:rsidR="00015768">
              <w:rPr>
                <w:rFonts w:cs="Arial"/>
                <w:szCs w:val="24"/>
              </w:rPr>
              <w:t xml:space="preserve"> to demonstrate that the</w:t>
            </w:r>
            <w:r w:rsidRPr="00486D31" w:rsidR="00015768">
              <w:rPr>
                <w:rFonts w:cs="Arial"/>
                <w:szCs w:val="24"/>
              </w:rPr>
              <w:t xml:space="preserve"> </w:t>
            </w:r>
            <w:r w:rsidRPr="00F50215" w:rsidR="00F50215">
              <w:rPr>
                <w:rFonts w:cs="Arial"/>
                <w:szCs w:val="24"/>
              </w:rPr>
              <w:t>related issues identified in the written representation from Preston Farms Limited and TCS Biosciences Limited [</w:t>
            </w:r>
            <w:hyperlink w:history="1" r:id="rId299">
              <w:r w:rsidRPr="00515248" w:rsidR="00C868D8">
                <w:rPr>
                  <w:rStyle w:val="Hyperlink"/>
                  <w:rFonts w:cs="Arial"/>
                  <w:szCs w:val="24"/>
                </w:rPr>
                <w:t>REP1-133</w:t>
              </w:r>
            </w:hyperlink>
            <w:r w:rsidRPr="00F50215" w:rsidR="00F50215">
              <w:rPr>
                <w:rFonts w:cs="Arial"/>
                <w:szCs w:val="24"/>
              </w:rPr>
              <w:t>]</w:t>
            </w:r>
            <w:r w:rsidRPr="00486D31" w:rsidR="00F50215">
              <w:rPr>
                <w:rFonts w:cs="Arial"/>
                <w:szCs w:val="24"/>
              </w:rPr>
              <w:t xml:space="preserve">, </w:t>
            </w:r>
            <w:r w:rsidRPr="00024083" w:rsidR="00F50215">
              <w:rPr>
                <w:rFonts w:cs="Arial"/>
                <w:szCs w:val="24"/>
              </w:rPr>
              <w:t>includ</w:t>
            </w:r>
            <w:r w:rsidRPr="00024083" w:rsidR="00024083">
              <w:rPr>
                <w:rFonts w:cs="Arial"/>
                <w:szCs w:val="24"/>
              </w:rPr>
              <w:t>ing</w:t>
            </w:r>
            <w:r w:rsidRPr="00024083" w:rsidR="00F50215">
              <w:rPr>
                <w:rFonts w:cs="Arial"/>
                <w:szCs w:val="24"/>
              </w:rPr>
              <w:t xml:space="preserve"> stress to</w:t>
            </w:r>
            <w:r w:rsidRPr="00024083" w:rsidR="00024083">
              <w:rPr>
                <w:rFonts w:cs="Arial"/>
                <w:szCs w:val="24"/>
              </w:rPr>
              <w:t xml:space="preserve"> animals</w:t>
            </w:r>
            <w:r w:rsidR="00327B9F">
              <w:rPr>
                <w:rFonts w:cs="Arial"/>
                <w:szCs w:val="24"/>
              </w:rPr>
              <w:t>,</w:t>
            </w:r>
            <w:r w:rsidRPr="00024083" w:rsidR="00024083">
              <w:rPr>
                <w:rFonts w:cs="Arial"/>
                <w:szCs w:val="24"/>
              </w:rPr>
              <w:t xml:space="preserve"> would be avoided or mitigated with the proposed corridor?</w:t>
            </w:r>
            <w:r w:rsidRPr="00486D31" w:rsidR="00024083">
              <w:rPr>
                <w:rFonts w:cs="Arial"/>
                <w:szCs w:val="24"/>
              </w:rPr>
              <w:t xml:space="preserve"> </w:t>
            </w:r>
          </w:p>
          <w:p w:rsidR="00F047C5" w:rsidP="00F047C5" w:rsidRDefault="00F047C5" w14:paraId="1E466A79" w14:textId="77777777">
            <w:pPr>
              <w:rPr>
                <w:rFonts w:cs="Arial"/>
                <w:b/>
                <w:bCs/>
                <w:szCs w:val="24"/>
              </w:rPr>
            </w:pPr>
          </w:p>
          <w:p w:rsidRPr="009919B9" w:rsidR="00F047C5" w:rsidP="00F047C5" w:rsidRDefault="00F047C5" w14:paraId="661E5C58" w14:textId="77777777">
            <w:pPr>
              <w:rPr>
                <w:rFonts w:cs="Arial"/>
                <w:bCs/>
                <w:szCs w:val="24"/>
              </w:rPr>
            </w:pPr>
            <w:r w:rsidRPr="009919B9">
              <w:rPr>
                <w:rFonts w:cs="Arial"/>
                <w:bCs/>
                <w:szCs w:val="24"/>
              </w:rPr>
              <w:t>To Preston Farms Limited TCS Biosciences Limited:</w:t>
            </w:r>
          </w:p>
          <w:p w:rsidRPr="00B62DDB" w:rsidR="00F91DF2" w:rsidP="00563017" w:rsidRDefault="00D2735B" w14:paraId="12CC33C7" w14:textId="39D0CBA0">
            <w:pPr>
              <w:pStyle w:val="ListParagraph"/>
              <w:numPr>
                <w:ilvl w:val="0"/>
                <w:numId w:val="39"/>
              </w:numPr>
              <w:rPr>
                <w:rFonts w:cs="Arial"/>
              </w:rPr>
            </w:pPr>
            <w:r>
              <w:rPr>
                <w:rFonts w:cs="Arial"/>
              </w:rPr>
              <w:t>T</w:t>
            </w:r>
            <w:r w:rsidRPr="1A5755FF" w:rsidR="00A44856">
              <w:rPr>
                <w:rFonts w:cs="Arial"/>
              </w:rPr>
              <w:t>he ExA notes</w:t>
            </w:r>
            <w:r w:rsidRPr="1A5755FF" w:rsidR="00655DBF">
              <w:rPr>
                <w:rFonts w:cs="Arial"/>
              </w:rPr>
              <w:t xml:space="preserve"> the information</w:t>
            </w:r>
            <w:r w:rsidRPr="1A5755FF" w:rsidR="00083384">
              <w:rPr>
                <w:rFonts w:cs="Arial"/>
              </w:rPr>
              <w:t xml:space="preserve"> provided in your written representation regarding</w:t>
            </w:r>
            <w:r w:rsidRPr="1A5755FF" w:rsidR="0040285F">
              <w:rPr>
                <w:rFonts w:cs="Arial"/>
              </w:rPr>
              <w:t xml:space="preserve"> the possible implications of moving livestock through </w:t>
            </w:r>
            <w:r w:rsidRPr="1A5755FF" w:rsidR="00EE76CC">
              <w:rPr>
                <w:rFonts w:cs="Arial"/>
              </w:rPr>
              <w:t>the proposed corridor</w:t>
            </w:r>
            <w:r w:rsidRPr="1A5755FF" w:rsidR="00761723">
              <w:rPr>
                <w:rFonts w:cs="Arial"/>
              </w:rPr>
              <w:t xml:space="preserve">, including </w:t>
            </w:r>
            <w:r w:rsidRPr="1A5755FF" w:rsidR="00506922">
              <w:rPr>
                <w:rFonts w:cs="Arial"/>
              </w:rPr>
              <w:t xml:space="preserve">the supporting letter from a veterinary surgeon. Is any </w:t>
            </w:r>
            <w:r w:rsidRPr="1A5755FF" w:rsidR="00DC0382">
              <w:rPr>
                <w:rFonts w:cs="Arial"/>
              </w:rPr>
              <w:t xml:space="preserve">further </w:t>
            </w:r>
            <w:r w:rsidR="003D5A93">
              <w:rPr>
                <w:rFonts w:cs="Arial"/>
              </w:rPr>
              <w:t>scientific</w:t>
            </w:r>
            <w:r w:rsidRPr="1A5755FF" w:rsidR="00DC0382">
              <w:rPr>
                <w:rFonts w:cs="Arial"/>
              </w:rPr>
              <w:t xml:space="preserve"> evidence or </w:t>
            </w:r>
            <w:r w:rsidRPr="1A5755FF" w:rsidR="00620CB6">
              <w:rPr>
                <w:rFonts w:cs="Arial"/>
              </w:rPr>
              <w:t xml:space="preserve">research available </w:t>
            </w:r>
            <w:r w:rsidRPr="1A5755FF" w:rsidR="008D3980">
              <w:rPr>
                <w:rFonts w:cs="Arial"/>
              </w:rPr>
              <w:t>to support your conclusions?</w:t>
            </w:r>
          </w:p>
        </w:tc>
      </w:tr>
      <w:tr w:rsidRPr="008C59AE" w:rsidR="00D33A1B" w:rsidTr="1A5755FF" w14:paraId="1DF120B2" w14:textId="77777777">
        <w:tc>
          <w:tcPr>
            <w:tcW w:w="1762" w:type="dxa"/>
          </w:tcPr>
          <w:p w:rsidRPr="00092316" w:rsidR="00D33A1B" w:rsidP="00BB7E52" w:rsidRDefault="00D33A1B" w14:paraId="75F13333" w14:textId="77777777">
            <w:pPr>
              <w:pStyle w:val="Heading3"/>
              <w:rPr>
                <w:rFonts w:cs="Arial"/>
                <w:szCs w:val="24"/>
              </w:rPr>
            </w:pPr>
          </w:p>
        </w:tc>
        <w:tc>
          <w:tcPr>
            <w:tcW w:w="3336" w:type="dxa"/>
          </w:tcPr>
          <w:p w:rsidR="00D33A1B" w:rsidP="00BB7E52" w:rsidRDefault="00890555" w14:paraId="41462C54" w14:textId="1D8B72AB">
            <w:pPr>
              <w:rPr>
                <w:rFonts w:cs="Arial"/>
                <w:szCs w:val="24"/>
              </w:rPr>
            </w:pPr>
            <w:r>
              <w:rPr>
                <w:rFonts w:cs="Arial"/>
                <w:szCs w:val="24"/>
              </w:rPr>
              <w:t>The applicant</w:t>
            </w:r>
          </w:p>
        </w:tc>
        <w:tc>
          <w:tcPr>
            <w:tcW w:w="17001" w:type="dxa"/>
          </w:tcPr>
          <w:p w:rsidR="00D33A1B" w:rsidP="00BB7E52" w:rsidRDefault="000450F6" w14:paraId="23B030B8" w14:textId="77777777">
            <w:pPr>
              <w:rPr>
                <w:rFonts w:cs="Arial"/>
                <w:b/>
                <w:bCs/>
                <w:szCs w:val="24"/>
              </w:rPr>
            </w:pPr>
            <w:r>
              <w:rPr>
                <w:rFonts w:cs="Arial"/>
                <w:b/>
                <w:bCs/>
                <w:szCs w:val="24"/>
              </w:rPr>
              <w:t>Additional mitigation</w:t>
            </w:r>
          </w:p>
          <w:p w:rsidRPr="00483643" w:rsidR="000450F6" w:rsidP="00BB7E52" w:rsidRDefault="00483643" w14:paraId="3C1F75A5" w14:textId="66385732">
            <w:pPr>
              <w:rPr>
                <w:rFonts w:cs="Arial"/>
                <w:szCs w:val="24"/>
              </w:rPr>
            </w:pPr>
            <w:r w:rsidRPr="00483643">
              <w:rPr>
                <w:rFonts w:cs="Arial"/>
                <w:szCs w:val="24"/>
              </w:rPr>
              <w:t>Paragraph 14.9.1 of ES Chapter 14 [</w:t>
            </w:r>
            <w:hyperlink w:history="1" r:id="rId300">
              <w:r w:rsidRPr="00515248">
                <w:rPr>
                  <w:rStyle w:val="Hyperlink"/>
                  <w:rFonts w:cs="Arial"/>
                  <w:szCs w:val="24"/>
                </w:rPr>
                <w:t>APP-057</w:t>
              </w:r>
            </w:hyperlink>
            <w:r w:rsidRPr="00483643">
              <w:rPr>
                <w:rFonts w:cs="Arial"/>
                <w:szCs w:val="24"/>
              </w:rPr>
              <w:t>]</w:t>
            </w:r>
            <w:r w:rsidRPr="00483643" w:rsidR="00564D21">
              <w:rPr>
                <w:rFonts w:cs="Arial"/>
                <w:szCs w:val="24"/>
              </w:rPr>
              <w:t xml:space="preserve"> refers to </w:t>
            </w:r>
            <w:r w:rsidRPr="00483643" w:rsidR="00A10F3F">
              <w:rPr>
                <w:rFonts w:cs="Arial"/>
                <w:szCs w:val="24"/>
              </w:rPr>
              <w:t xml:space="preserve">an </w:t>
            </w:r>
            <w:r w:rsidRPr="00483643" w:rsidR="00564D21">
              <w:rPr>
                <w:rFonts w:cs="Arial"/>
                <w:szCs w:val="24"/>
              </w:rPr>
              <w:t>“Outline Public Rights of Way and Permissive Paths Management Plan”. Should this refer to the Outline Rights of Way and Access Strategy</w:t>
            </w:r>
            <w:r w:rsidRPr="00483643">
              <w:rPr>
                <w:rFonts w:cs="Arial"/>
                <w:szCs w:val="24"/>
              </w:rPr>
              <w:t>?</w:t>
            </w:r>
          </w:p>
        </w:tc>
      </w:tr>
      <w:tr w:rsidRPr="008C59AE" w:rsidR="00BB7E52" w:rsidTr="1A5755FF" w14:paraId="53C58E79" w14:textId="77777777">
        <w:tc>
          <w:tcPr>
            <w:tcW w:w="1762" w:type="dxa"/>
          </w:tcPr>
          <w:p w:rsidRPr="00092316" w:rsidR="00BB7E52" w:rsidP="00BB7E52" w:rsidRDefault="00BB7E52" w14:paraId="53C58E76" w14:textId="77777777">
            <w:pPr>
              <w:pStyle w:val="Heading3"/>
              <w:rPr>
                <w:rFonts w:cs="Arial"/>
                <w:szCs w:val="24"/>
              </w:rPr>
            </w:pPr>
          </w:p>
        </w:tc>
        <w:tc>
          <w:tcPr>
            <w:tcW w:w="3336" w:type="dxa"/>
          </w:tcPr>
          <w:p w:rsidR="00BB7E52" w:rsidP="00BB7E52" w:rsidRDefault="00086D7B" w14:paraId="7E76109D" w14:textId="77777777">
            <w:pPr>
              <w:rPr>
                <w:rFonts w:cs="Arial"/>
                <w:szCs w:val="24"/>
              </w:rPr>
            </w:pPr>
            <w:r>
              <w:rPr>
                <w:rFonts w:cs="Arial"/>
                <w:szCs w:val="24"/>
              </w:rPr>
              <w:t>The applicant</w:t>
            </w:r>
          </w:p>
          <w:p w:rsidR="00086D7B" w:rsidP="00BB7E52" w:rsidRDefault="00086D7B" w14:paraId="44AE95F3" w14:textId="77777777">
            <w:pPr>
              <w:rPr>
                <w:rFonts w:cs="Arial"/>
                <w:szCs w:val="24"/>
              </w:rPr>
            </w:pPr>
          </w:p>
          <w:p w:rsidRPr="00092316" w:rsidR="00086D7B" w:rsidP="00BB7E52" w:rsidRDefault="00086D7B" w14:paraId="53C58E77" w14:textId="6650370C">
            <w:pPr>
              <w:rPr>
                <w:rFonts w:cs="Arial"/>
                <w:szCs w:val="24"/>
              </w:rPr>
            </w:pPr>
          </w:p>
        </w:tc>
        <w:tc>
          <w:tcPr>
            <w:tcW w:w="17001" w:type="dxa"/>
          </w:tcPr>
          <w:p w:rsidRPr="00AE2D10" w:rsidR="00AC0796" w:rsidP="00BB7E52" w:rsidRDefault="008F1A59" w14:paraId="0AC465B4" w14:textId="01E4A901">
            <w:pPr>
              <w:rPr>
                <w:rFonts w:cs="Arial"/>
                <w:b/>
                <w:bCs/>
                <w:szCs w:val="24"/>
              </w:rPr>
            </w:pPr>
            <w:r w:rsidRPr="00AE2D10">
              <w:rPr>
                <w:rFonts w:cs="Arial"/>
                <w:b/>
                <w:bCs/>
                <w:szCs w:val="24"/>
              </w:rPr>
              <w:t xml:space="preserve">Beneficial </w:t>
            </w:r>
            <w:r w:rsidR="00483643">
              <w:rPr>
                <w:rFonts w:cs="Arial"/>
                <w:b/>
                <w:bCs/>
                <w:szCs w:val="24"/>
              </w:rPr>
              <w:t xml:space="preserve">residual </w:t>
            </w:r>
            <w:r w:rsidRPr="00AE2D10">
              <w:rPr>
                <w:rFonts w:cs="Arial"/>
                <w:b/>
                <w:bCs/>
                <w:szCs w:val="24"/>
              </w:rPr>
              <w:t>effects</w:t>
            </w:r>
          </w:p>
          <w:p w:rsidR="008F1A59" w:rsidP="00BB7E52" w:rsidRDefault="00AC0796" w14:paraId="53307B17" w14:textId="09503957">
            <w:pPr>
              <w:rPr>
                <w:rFonts w:cs="Arial"/>
                <w:szCs w:val="24"/>
              </w:rPr>
            </w:pPr>
            <w:r w:rsidRPr="00B43A5C">
              <w:rPr>
                <w:rFonts w:cs="Arial"/>
                <w:szCs w:val="24"/>
              </w:rPr>
              <w:t xml:space="preserve">ES Chapter 14 </w:t>
            </w:r>
            <w:r w:rsidRPr="00B43A5C" w:rsidR="00F330B0">
              <w:rPr>
                <w:rFonts w:cs="Arial"/>
                <w:szCs w:val="24"/>
              </w:rPr>
              <w:t>[</w:t>
            </w:r>
            <w:hyperlink w:history="1" r:id="rId301">
              <w:r w:rsidRPr="00515248" w:rsidR="00F330B0">
                <w:rPr>
                  <w:rStyle w:val="Hyperlink"/>
                  <w:rFonts w:cs="Arial"/>
                  <w:szCs w:val="24"/>
                </w:rPr>
                <w:t>APP-057</w:t>
              </w:r>
            </w:hyperlink>
            <w:r w:rsidRPr="00B43A5C" w:rsidR="00F330B0">
              <w:rPr>
                <w:rFonts w:cs="Arial"/>
                <w:szCs w:val="24"/>
              </w:rPr>
              <w:t xml:space="preserve">] </w:t>
            </w:r>
            <w:r w:rsidRPr="00B43A5C" w:rsidR="00EA402B">
              <w:rPr>
                <w:rFonts w:cs="Arial"/>
                <w:szCs w:val="24"/>
              </w:rPr>
              <w:t xml:space="preserve">identifies that </w:t>
            </w:r>
            <w:r w:rsidRPr="00B43A5C">
              <w:rPr>
                <w:rFonts w:cs="Arial"/>
                <w:szCs w:val="24"/>
              </w:rPr>
              <w:t>with embedded and additional mitigation measures in place, slight</w:t>
            </w:r>
            <w:r w:rsidR="007C6ED9">
              <w:rPr>
                <w:rFonts w:cs="Arial"/>
                <w:szCs w:val="24"/>
              </w:rPr>
              <w:t>-</w:t>
            </w:r>
            <w:r w:rsidRPr="00B43A5C">
              <w:rPr>
                <w:rFonts w:cs="Arial"/>
                <w:szCs w:val="24"/>
              </w:rPr>
              <w:t>beneficial socio-economic effect</w:t>
            </w:r>
            <w:r w:rsidRPr="00B43A5C" w:rsidR="00F330B0">
              <w:rPr>
                <w:rFonts w:cs="Arial"/>
                <w:szCs w:val="24"/>
              </w:rPr>
              <w:t>s</w:t>
            </w:r>
            <w:r w:rsidRPr="00B43A5C" w:rsidR="00B43A5C">
              <w:rPr>
                <w:rFonts w:cs="Arial"/>
                <w:szCs w:val="24"/>
              </w:rPr>
              <w:t xml:space="preserve"> would be experienced during the construction and decommissioning phases on tourism and the tourist economy </w:t>
            </w:r>
            <w:r w:rsidR="001137BB">
              <w:rPr>
                <w:rFonts w:cs="Arial"/>
                <w:szCs w:val="24"/>
              </w:rPr>
              <w:t xml:space="preserve">(tourist accommodation) </w:t>
            </w:r>
            <w:r w:rsidRPr="00B43A5C" w:rsidR="00B43A5C">
              <w:rPr>
                <w:rFonts w:cs="Arial"/>
                <w:szCs w:val="24"/>
              </w:rPr>
              <w:t>due to the effect o</w:t>
            </w:r>
            <w:r w:rsidR="001137BB">
              <w:rPr>
                <w:rFonts w:cs="Arial"/>
                <w:szCs w:val="24"/>
              </w:rPr>
              <w:t>f</w:t>
            </w:r>
            <w:r w:rsidRPr="00B43A5C" w:rsidR="00B43A5C">
              <w:rPr>
                <w:rFonts w:cs="Arial"/>
                <w:szCs w:val="24"/>
              </w:rPr>
              <w:t xml:space="preserve"> non-local construction workforce on the tourism accommodation market. </w:t>
            </w:r>
            <w:r w:rsidR="00AE2D10">
              <w:rPr>
                <w:rFonts w:cs="Arial"/>
                <w:szCs w:val="24"/>
              </w:rPr>
              <w:t xml:space="preserve">Provide further justification for this conclusion having regard to </w:t>
            </w:r>
            <w:r w:rsidR="00F9398B">
              <w:rPr>
                <w:rFonts w:cs="Arial"/>
                <w:szCs w:val="24"/>
              </w:rPr>
              <w:t xml:space="preserve">the potential for a reduction in </w:t>
            </w:r>
            <w:r w:rsidR="005E11A6">
              <w:rPr>
                <w:rFonts w:cs="Arial"/>
                <w:szCs w:val="24"/>
              </w:rPr>
              <w:t xml:space="preserve">visitor numbers and use of accommodation due to </w:t>
            </w:r>
            <w:r w:rsidR="00095DFE">
              <w:rPr>
                <w:rFonts w:cs="Arial"/>
                <w:szCs w:val="24"/>
              </w:rPr>
              <w:t xml:space="preserve">actual or perceived </w:t>
            </w:r>
            <w:r w:rsidR="008042B9">
              <w:rPr>
                <w:rFonts w:cs="Arial"/>
                <w:szCs w:val="24"/>
              </w:rPr>
              <w:t xml:space="preserve">negative impacts and disruption </w:t>
            </w:r>
            <w:r w:rsidR="00B8495C">
              <w:rPr>
                <w:rFonts w:cs="Arial"/>
                <w:szCs w:val="24"/>
              </w:rPr>
              <w:t xml:space="preserve">due to construction or decommissioning activities. </w:t>
            </w:r>
          </w:p>
          <w:p w:rsidR="007C6ED9" w:rsidP="00BB7E52" w:rsidRDefault="007C6ED9" w14:paraId="7994E1B3" w14:textId="77777777">
            <w:pPr>
              <w:rPr>
                <w:rFonts w:cs="Arial"/>
                <w:szCs w:val="24"/>
              </w:rPr>
            </w:pPr>
          </w:p>
          <w:p w:rsidRPr="00B43A5C" w:rsidR="008F1A59" w:rsidP="00BB7E52" w:rsidRDefault="0070214A" w14:paraId="53C58E78" w14:textId="53D99399">
            <w:pPr>
              <w:rPr>
                <w:rFonts w:cs="Arial"/>
                <w:szCs w:val="24"/>
              </w:rPr>
            </w:pPr>
            <w:r>
              <w:rPr>
                <w:rFonts w:cs="Arial"/>
                <w:szCs w:val="24"/>
              </w:rPr>
              <w:t>Perman</w:t>
            </w:r>
            <w:r w:rsidR="006913BE">
              <w:rPr>
                <w:rFonts w:cs="Arial"/>
                <w:szCs w:val="24"/>
              </w:rPr>
              <w:t xml:space="preserve">ent, slight beneficial effects are also identified for the </w:t>
            </w:r>
            <w:r w:rsidR="00D920C8">
              <w:rPr>
                <w:rFonts w:cs="Arial"/>
                <w:szCs w:val="24"/>
              </w:rPr>
              <w:t>operational phase</w:t>
            </w:r>
            <w:r w:rsidR="000929DA">
              <w:rPr>
                <w:rFonts w:cs="Arial"/>
                <w:szCs w:val="24"/>
              </w:rPr>
              <w:t xml:space="preserve"> for </w:t>
            </w:r>
            <w:r w:rsidRPr="000929DA" w:rsidR="000929DA">
              <w:rPr>
                <w:rFonts w:cs="Arial"/>
                <w:szCs w:val="24"/>
              </w:rPr>
              <w:t>community access/walkers, cyclists and horse riders</w:t>
            </w:r>
            <w:r w:rsidR="000929DA">
              <w:rPr>
                <w:rFonts w:cs="Arial"/>
                <w:szCs w:val="24"/>
              </w:rPr>
              <w:t xml:space="preserve">. </w:t>
            </w:r>
            <w:r w:rsidR="0018692D">
              <w:rPr>
                <w:rFonts w:cs="Arial"/>
                <w:szCs w:val="24"/>
              </w:rPr>
              <w:t xml:space="preserve">Provide further justification for this conclusion having regard to the </w:t>
            </w:r>
            <w:r w:rsidR="00091E5A">
              <w:rPr>
                <w:rFonts w:cs="Arial"/>
                <w:szCs w:val="24"/>
              </w:rPr>
              <w:t xml:space="preserve">potential </w:t>
            </w:r>
            <w:r w:rsidR="00DB3A50">
              <w:rPr>
                <w:rFonts w:cs="Arial"/>
                <w:szCs w:val="24"/>
              </w:rPr>
              <w:t>for usage of PRoW</w:t>
            </w:r>
            <w:r w:rsidR="00BA4A33">
              <w:rPr>
                <w:rFonts w:cs="Arial"/>
                <w:szCs w:val="24"/>
              </w:rPr>
              <w:t xml:space="preserve"> </w:t>
            </w:r>
            <w:r w:rsidR="00EB7878">
              <w:rPr>
                <w:rFonts w:cs="Arial"/>
                <w:szCs w:val="24"/>
              </w:rPr>
              <w:t xml:space="preserve">and permissive paths </w:t>
            </w:r>
            <w:r w:rsidR="00DB3A50">
              <w:rPr>
                <w:rFonts w:cs="Arial"/>
                <w:szCs w:val="24"/>
              </w:rPr>
              <w:t>to be impacted by</w:t>
            </w:r>
            <w:r w:rsidR="00EB1111">
              <w:rPr>
                <w:rFonts w:cs="Arial"/>
                <w:szCs w:val="24"/>
              </w:rPr>
              <w:t xml:space="preserve"> noise, landscape and visual </w:t>
            </w:r>
            <w:r w:rsidR="007D64DB">
              <w:rPr>
                <w:rFonts w:cs="Arial"/>
                <w:szCs w:val="24"/>
              </w:rPr>
              <w:t xml:space="preserve">and other effects that may </w:t>
            </w:r>
            <w:r w:rsidR="00580B74">
              <w:rPr>
                <w:rFonts w:cs="Arial"/>
                <w:szCs w:val="24"/>
              </w:rPr>
              <w:t xml:space="preserve">reduce the attractiveness of such routes. </w:t>
            </w:r>
            <w:r w:rsidR="00C81ADF">
              <w:rPr>
                <w:rFonts w:cs="Arial"/>
                <w:szCs w:val="24"/>
              </w:rPr>
              <w:t>Should the provision of permissive paths</w:t>
            </w:r>
            <w:r w:rsidR="00D20AF2">
              <w:rPr>
                <w:rFonts w:cs="Arial"/>
                <w:szCs w:val="24"/>
              </w:rPr>
              <w:t xml:space="preserve"> contribute towards a conclusion of permanent </w:t>
            </w:r>
            <w:r w:rsidR="009726B5">
              <w:rPr>
                <w:rFonts w:cs="Arial"/>
                <w:szCs w:val="24"/>
              </w:rPr>
              <w:t>beneficial effects</w:t>
            </w:r>
            <w:r w:rsidR="002263F0">
              <w:rPr>
                <w:rFonts w:cs="Arial"/>
                <w:szCs w:val="24"/>
              </w:rPr>
              <w:t xml:space="preserve"> when the permissive paths </w:t>
            </w:r>
            <w:r w:rsidR="005E3F89">
              <w:rPr>
                <w:rFonts w:cs="Arial"/>
                <w:szCs w:val="24"/>
              </w:rPr>
              <w:t>might</w:t>
            </w:r>
            <w:r w:rsidR="00084148">
              <w:rPr>
                <w:rFonts w:cs="Arial"/>
                <w:szCs w:val="24"/>
              </w:rPr>
              <w:t xml:space="preserve"> be removed </w:t>
            </w:r>
            <w:r w:rsidR="005E3F89">
              <w:rPr>
                <w:rFonts w:cs="Arial"/>
                <w:szCs w:val="24"/>
              </w:rPr>
              <w:t xml:space="preserve">upon decommissioning? </w:t>
            </w:r>
          </w:p>
        </w:tc>
      </w:tr>
      <w:tr w:rsidRPr="008C59AE" w:rsidR="00BB7E52" w:rsidTr="1A5755FF" w14:paraId="53C58E7D" w14:textId="77777777">
        <w:tc>
          <w:tcPr>
            <w:tcW w:w="1762" w:type="dxa"/>
          </w:tcPr>
          <w:p w:rsidRPr="00092316" w:rsidR="00BB7E52" w:rsidP="00BB7E52" w:rsidRDefault="00BB7E52" w14:paraId="53C58E7A" w14:textId="77777777">
            <w:pPr>
              <w:pStyle w:val="Heading3"/>
              <w:rPr>
                <w:rFonts w:cs="Arial"/>
                <w:szCs w:val="24"/>
              </w:rPr>
            </w:pPr>
          </w:p>
        </w:tc>
        <w:tc>
          <w:tcPr>
            <w:tcW w:w="3336" w:type="dxa"/>
          </w:tcPr>
          <w:p w:rsidRPr="00092316" w:rsidR="00BB7E52" w:rsidP="00BB7E52" w:rsidRDefault="00B47EB4" w14:paraId="53C58E7B" w14:textId="16649FDF">
            <w:pPr>
              <w:rPr>
                <w:rFonts w:cs="Arial"/>
                <w:szCs w:val="24"/>
              </w:rPr>
            </w:pPr>
            <w:r>
              <w:rPr>
                <w:rFonts w:cs="Arial"/>
                <w:szCs w:val="24"/>
              </w:rPr>
              <w:t>The applicant</w:t>
            </w:r>
          </w:p>
        </w:tc>
        <w:tc>
          <w:tcPr>
            <w:tcW w:w="17001" w:type="dxa"/>
          </w:tcPr>
          <w:p w:rsidR="00BB7E52" w:rsidP="00BB7E52" w:rsidRDefault="00C37272" w14:paraId="3047CCF8" w14:textId="77777777">
            <w:pPr>
              <w:rPr>
                <w:rFonts w:cs="Arial"/>
                <w:b/>
                <w:bCs/>
                <w:szCs w:val="24"/>
              </w:rPr>
            </w:pPr>
            <w:r w:rsidRPr="00C37272">
              <w:rPr>
                <w:rFonts w:cs="Arial"/>
                <w:b/>
                <w:bCs/>
                <w:szCs w:val="24"/>
              </w:rPr>
              <w:t>Residual effects on the agricultural economy</w:t>
            </w:r>
          </w:p>
          <w:p w:rsidRPr="00887631" w:rsidR="00C37272" w:rsidP="00BB7E52" w:rsidRDefault="00652BCB" w14:paraId="53C58E7C" w14:textId="3C759B96">
            <w:pPr>
              <w:rPr>
                <w:rFonts w:cs="Arial"/>
                <w:szCs w:val="24"/>
              </w:rPr>
            </w:pPr>
            <w:r w:rsidRPr="00887631">
              <w:rPr>
                <w:rFonts w:cs="Arial"/>
                <w:szCs w:val="24"/>
              </w:rPr>
              <w:t>Paragraphs 14.10.6 and 14.10.38 of ES Chapter 14 [</w:t>
            </w:r>
            <w:hyperlink w:history="1" r:id="rId302">
              <w:r w:rsidRPr="00515248">
                <w:rPr>
                  <w:rStyle w:val="Hyperlink"/>
                  <w:rFonts w:cs="Arial"/>
                  <w:szCs w:val="24"/>
                </w:rPr>
                <w:t>APP-05</w:t>
              </w:r>
              <w:r w:rsidRPr="00515248" w:rsidR="0017745E">
                <w:rPr>
                  <w:rStyle w:val="Hyperlink"/>
                  <w:rFonts w:cs="Arial"/>
                  <w:szCs w:val="24"/>
                </w:rPr>
                <w:t>7</w:t>
              </w:r>
            </w:hyperlink>
            <w:r w:rsidRPr="00887631">
              <w:rPr>
                <w:rFonts w:cs="Arial"/>
                <w:szCs w:val="24"/>
              </w:rPr>
              <w:t xml:space="preserve">] </w:t>
            </w:r>
            <w:r w:rsidRPr="00887631" w:rsidR="00E50E6F">
              <w:rPr>
                <w:rFonts w:cs="Arial"/>
                <w:szCs w:val="24"/>
              </w:rPr>
              <w:t xml:space="preserve">refer to the “…indicative likely change in employment and agricultural land” during the construction </w:t>
            </w:r>
            <w:r w:rsidRPr="00887631" w:rsidR="00AF55C6">
              <w:rPr>
                <w:rFonts w:cs="Arial"/>
                <w:szCs w:val="24"/>
              </w:rPr>
              <w:t xml:space="preserve">and operation </w:t>
            </w:r>
            <w:r w:rsidRPr="00887631" w:rsidR="00E50E6F">
              <w:rPr>
                <w:rFonts w:cs="Arial"/>
                <w:szCs w:val="24"/>
              </w:rPr>
              <w:t>phase</w:t>
            </w:r>
            <w:r w:rsidRPr="00887631" w:rsidR="00AF55C6">
              <w:rPr>
                <w:rFonts w:cs="Arial"/>
                <w:szCs w:val="24"/>
              </w:rPr>
              <w:t xml:space="preserve"> respectively. </w:t>
            </w:r>
            <w:r w:rsidRPr="00887631" w:rsidR="00B06F02">
              <w:rPr>
                <w:rFonts w:cs="Arial"/>
                <w:szCs w:val="24"/>
              </w:rPr>
              <w:t xml:space="preserve">Clarify what </w:t>
            </w:r>
            <w:r w:rsidRPr="00887631" w:rsidR="006F57CC">
              <w:rPr>
                <w:rFonts w:cs="Arial"/>
                <w:szCs w:val="24"/>
              </w:rPr>
              <w:t>likely change in</w:t>
            </w:r>
            <w:r w:rsidRPr="00887631" w:rsidR="00DD33E1">
              <w:rPr>
                <w:rFonts w:cs="Arial"/>
                <w:szCs w:val="24"/>
              </w:rPr>
              <w:t xml:space="preserve"> employment and agricultural land has been </w:t>
            </w:r>
            <w:r w:rsidRPr="00887631" w:rsidR="00887631">
              <w:rPr>
                <w:rFonts w:cs="Arial"/>
                <w:szCs w:val="24"/>
              </w:rPr>
              <w:t xml:space="preserve">assessed. </w:t>
            </w:r>
          </w:p>
        </w:tc>
      </w:tr>
      <w:tr w:rsidRPr="008C59AE" w:rsidR="00A4017E" w:rsidTr="1A5755FF" w14:paraId="565BF291" w14:textId="77777777">
        <w:tc>
          <w:tcPr>
            <w:tcW w:w="1762" w:type="dxa"/>
          </w:tcPr>
          <w:p w:rsidRPr="00092316" w:rsidR="00A4017E" w:rsidP="00BB7E52" w:rsidRDefault="00A4017E" w14:paraId="130F73A6" w14:textId="77777777">
            <w:pPr>
              <w:pStyle w:val="Heading3"/>
              <w:rPr>
                <w:rFonts w:cs="Arial"/>
                <w:szCs w:val="24"/>
              </w:rPr>
            </w:pPr>
          </w:p>
        </w:tc>
        <w:tc>
          <w:tcPr>
            <w:tcW w:w="3336" w:type="dxa"/>
          </w:tcPr>
          <w:p w:rsidRPr="00092316" w:rsidR="00A4017E" w:rsidP="00BB7E52" w:rsidRDefault="00AD781C" w14:paraId="52D463EC" w14:textId="0D588215">
            <w:pPr>
              <w:rPr>
                <w:rFonts w:cs="Arial"/>
                <w:szCs w:val="24"/>
              </w:rPr>
            </w:pPr>
            <w:r>
              <w:rPr>
                <w:rFonts w:cs="Arial"/>
                <w:szCs w:val="24"/>
              </w:rPr>
              <w:t xml:space="preserve">The applicant </w:t>
            </w:r>
          </w:p>
        </w:tc>
        <w:tc>
          <w:tcPr>
            <w:tcW w:w="17001" w:type="dxa"/>
          </w:tcPr>
          <w:p w:rsidR="00AD781C" w:rsidP="00AD781C" w:rsidRDefault="00AD781C" w14:paraId="28315663" w14:textId="62075062">
            <w:pPr>
              <w:rPr>
                <w:rFonts w:cs="Arial"/>
                <w:b/>
                <w:bCs/>
                <w:szCs w:val="24"/>
              </w:rPr>
            </w:pPr>
            <w:r w:rsidRPr="00AD781C">
              <w:rPr>
                <w:rFonts w:cs="Arial"/>
                <w:b/>
                <w:bCs/>
                <w:szCs w:val="24"/>
              </w:rPr>
              <w:t>Residual effects on agricultural businesses and landholdings</w:t>
            </w:r>
          </w:p>
          <w:p w:rsidR="00AD781C" w:rsidP="1A5755FF" w:rsidRDefault="00CC19D1" w14:paraId="18BDF02A" w14:textId="1C3BFCB7">
            <w:pPr>
              <w:rPr>
                <w:rFonts w:cs="Arial"/>
              </w:rPr>
            </w:pPr>
            <w:r w:rsidRPr="1A5755FF">
              <w:rPr>
                <w:rFonts w:cs="Arial"/>
              </w:rPr>
              <w:t>The applicant’s assessment of residual effects</w:t>
            </w:r>
            <w:r w:rsidRPr="1A5755FF" w:rsidR="004A28B5">
              <w:rPr>
                <w:rFonts w:cs="Arial"/>
              </w:rPr>
              <w:t xml:space="preserve"> </w:t>
            </w:r>
            <w:r w:rsidRPr="1A5755FF" w:rsidR="00D4080C">
              <w:rPr>
                <w:rFonts w:cs="Arial"/>
              </w:rPr>
              <w:t xml:space="preserve">in </w:t>
            </w:r>
            <w:r w:rsidRPr="1A5755FF" w:rsidR="00DF4233">
              <w:rPr>
                <w:rFonts w:cs="Arial"/>
              </w:rPr>
              <w:t>section 14.10 of the ES [</w:t>
            </w:r>
            <w:hyperlink w:history="1" r:id="rId303">
              <w:r w:rsidRPr="00515248" w:rsidR="00DF4233">
                <w:rPr>
                  <w:rStyle w:val="Hyperlink"/>
                  <w:rFonts w:cs="Arial"/>
                </w:rPr>
                <w:t>APP-057</w:t>
              </w:r>
            </w:hyperlink>
            <w:r w:rsidRPr="1A5755FF" w:rsidR="00DF4233">
              <w:rPr>
                <w:rFonts w:cs="Arial"/>
              </w:rPr>
              <w:t xml:space="preserve">] </w:t>
            </w:r>
            <w:r w:rsidRPr="1A5755FF" w:rsidR="003273ED">
              <w:rPr>
                <w:rFonts w:cs="Arial"/>
              </w:rPr>
              <w:t>identifi</w:t>
            </w:r>
            <w:r w:rsidRPr="1A5755FF" w:rsidR="00D4080C">
              <w:rPr>
                <w:rFonts w:cs="Arial"/>
              </w:rPr>
              <w:t>es</w:t>
            </w:r>
            <w:r w:rsidRPr="1A5755FF" w:rsidR="003273ED">
              <w:rPr>
                <w:rFonts w:cs="Arial"/>
              </w:rPr>
              <w:t xml:space="preserve"> mitigation that </w:t>
            </w:r>
            <w:r w:rsidRPr="1A5755FF" w:rsidR="00D4080C">
              <w:rPr>
                <w:rFonts w:cs="Arial"/>
              </w:rPr>
              <w:t>has informed the assessment conclusions, including</w:t>
            </w:r>
            <w:r w:rsidRPr="1A5755FF" w:rsidR="000834C1">
              <w:rPr>
                <w:rFonts w:cs="Arial"/>
              </w:rPr>
              <w:t xml:space="preserve"> replacement l</w:t>
            </w:r>
            <w:r w:rsidRPr="1A5755FF" w:rsidR="0082702F">
              <w:rPr>
                <w:rFonts w:cs="Arial"/>
              </w:rPr>
              <w:t>and “…</w:t>
            </w:r>
            <w:r w:rsidRPr="1A5755FF" w:rsidR="000834C1">
              <w:rPr>
                <w:rFonts w:cs="Arial"/>
              </w:rPr>
              <w:t>of at least the same level of provision, and in terms of severance of wider landholdings (where all replacement land is equally accessible from remaining landholdings and agricultural facilities; and for example, through the commitment to allowing for an grazing animal corridor through Field E23 to prevent severance</w:t>
            </w:r>
            <w:r w:rsidR="00842D44">
              <w:rPr>
                <w:rFonts w:cs="Arial"/>
              </w:rPr>
              <w:t>)</w:t>
            </w:r>
            <w:r w:rsidRPr="1A5755FF" w:rsidR="00BF4EF5">
              <w:rPr>
                <w:rFonts w:cs="Arial"/>
              </w:rPr>
              <w:t>”</w:t>
            </w:r>
            <w:r w:rsidRPr="1A5755FF" w:rsidR="00C75E5B">
              <w:rPr>
                <w:rFonts w:cs="Arial"/>
              </w:rPr>
              <w:t>.</w:t>
            </w:r>
          </w:p>
          <w:p w:rsidR="00C75E5B" w:rsidP="00AD781C" w:rsidRDefault="00C75E5B" w14:paraId="367C83F5" w14:textId="77777777">
            <w:pPr>
              <w:rPr>
                <w:rFonts w:cs="Arial"/>
                <w:szCs w:val="24"/>
              </w:rPr>
            </w:pPr>
          </w:p>
          <w:p w:rsidR="00C75E5B" w:rsidP="00AD781C" w:rsidRDefault="00624AD4" w14:paraId="473F4FB4" w14:textId="0A8A01ED">
            <w:pPr>
              <w:rPr>
                <w:rFonts w:cs="Arial"/>
                <w:szCs w:val="24"/>
              </w:rPr>
            </w:pPr>
            <w:r>
              <w:rPr>
                <w:rFonts w:cs="Arial"/>
                <w:szCs w:val="24"/>
              </w:rPr>
              <w:t>Paragraph</w:t>
            </w:r>
            <w:r w:rsidR="00D4645C">
              <w:rPr>
                <w:rFonts w:cs="Arial"/>
                <w:szCs w:val="24"/>
              </w:rPr>
              <w:t xml:space="preserve"> 14.10.2</w:t>
            </w:r>
            <w:r w:rsidR="00451F5C">
              <w:rPr>
                <w:rFonts w:cs="Arial"/>
                <w:szCs w:val="24"/>
              </w:rPr>
              <w:t xml:space="preserve"> </w:t>
            </w:r>
            <w:r w:rsidR="00835178">
              <w:rPr>
                <w:rFonts w:cs="Arial"/>
                <w:szCs w:val="24"/>
              </w:rPr>
              <w:t xml:space="preserve">concludes </w:t>
            </w:r>
            <w:r w:rsidR="00D50555">
              <w:rPr>
                <w:rFonts w:cs="Arial"/>
                <w:szCs w:val="24"/>
              </w:rPr>
              <w:t>that</w:t>
            </w:r>
            <w:r w:rsidR="00835178">
              <w:rPr>
                <w:rFonts w:cs="Arial"/>
                <w:szCs w:val="24"/>
              </w:rPr>
              <w:t xml:space="preserve"> during the </w:t>
            </w:r>
            <w:r w:rsidR="00D50555">
              <w:rPr>
                <w:rFonts w:cs="Arial"/>
                <w:szCs w:val="24"/>
              </w:rPr>
              <w:t>operation phase “…</w:t>
            </w:r>
            <w:r w:rsidRPr="00451F5C" w:rsidR="00451F5C">
              <w:rPr>
                <w:rFonts w:cs="Arial"/>
                <w:szCs w:val="24"/>
              </w:rPr>
              <w:t>the value (sensitivity) of the agricultural land holdings as a receptor is very high and the magnitude of change expected at this operation is minor. Therefore, there is likely to be a temporary or permanent slight adverse residual effect on agricultural businesses and landholdings, which is considered to be not significant.</w:t>
            </w:r>
            <w:r w:rsidR="00D50555">
              <w:rPr>
                <w:rFonts w:cs="Arial"/>
                <w:szCs w:val="24"/>
              </w:rPr>
              <w:t>”</w:t>
            </w:r>
          </w:p>
          <w:p w:rsidRPr="00C75E5B" w:rsidR="00D00108" w:rsidP="00C75E5B" w:rsidRDefault="00D00108" w14:paraId="00913686" w14:textId="77777777">
            <w:pPr>
              <w:rPr>
                <w:rFonts w:cs="Arial"/>
                <w:szCs w:val="24"/>
              </w:rPr>
            </w:pPr>
          </w:p>
          <w:p w:rsidR="00A4017E" w:rsidP="00563017" w:rsidRDefault="006650B9" w14:paraId="2845EE17" w14:textId="77777777">
            <w:pPr>
              <w:pStyle w:val="ListParagraph"/>
              <w:numPr>
                <w:ilvl w:val="0"/>
                <w:numId w:val="40"/>
              </w:numPr>
              <w:rPr>
                <w:rFonts w:cs="Arial"/>
                <w:szCs w:val="24"/>
              </w:rPr>
            </w:pPr>
            <w:r w:rsidRPr="00E859EA">
              <w:rPr>
                <w:rFonts w:cs="Arial"/>
                <w:szCs w:val="24"/>
              </w:rPr>
              <w:t xml:space="preserve">Provide comments on the implications of conclusions </w:t>
            </w:r>
            <w:r w:rsidRPr="00E859EA" w:rsidR="00C57524">
              <w:rPr>
                <w:rFonts w:cs="Arial"/>
                <w:szCs w:val="24"/>
              </w:rPr>
              <w:t xml:space="preserve">on residual effects on agricultural businesses and landholdings </w:t>
            </w:r>
            <w:r w:rsidRPr="00E859EA">
              <w:rPr>
                <w:rFonts w:cs="Arial"/>
                <w:szCs w:val="24"/>
              </w:rPr>
              <w:t xml:space="preserve">in </w:t>
            </w:r>
            <w:r w:rsidRPr="00E859EA" w:rsidR="00D41E28">
              <w:rPr>
                <w:rFonts w:cs="Arial"/>
                <w:szCs w:val="24"/>
              </w:rPr>
              <w:t xml:space="preserve">the event that replacement land is not agreed by tenants to </w:t>
            </w:r>
            <w:r w:rsidRPr="00E859EA" w:rsidR="00CF58F9">
              <w:rPr>
                <w:rFonts w:cs="Arial"/>
                <w:szCs w:val="24"/>
              </w:rPr>
              <w:t>be of the same level of provision</w:t>
            </w:r>
            <w:r w:rsidRPr="00E859EA" w:rsidR="00C57524">
              <w:rPr>
                <w:rFonts w:cs="Arial"/>
                <w:szCs w:val="24"/>
              </w:rPr>
              <w:t xml:space="preserve"> </w:t>
            </w:r>
            <w:r w:rsidRPr="00E859EA" w:rsidR="00F363CC">
              <w:rPr>
                <w:rFonts w:cs="Arial"/>
                <w:szCs w:val="24"/>
              </w:rPr>
              <w:t xml:space="preserve">or if </w:t>
            </w:r>
            <w:r w:rsidRPr="00E859EA" w:rsidR="000923F8">
              <w:rPr>
                <w:rFonts w:cs="Arial"/>
                <w:szCs w:val="24"/>
              </w:rPr>
              <w:t xml:space="preserve">the grazing corridor is not </w:t>
            </w:r>
            <w:r w:rsidRPr="00E859EA" w:rsidR="00E36968">
              <w:rPr>
                <w:rFonts w:cs="Arial"/>
                <w:szCs w:val="24"/>
              </w:rPr>
              <w:t xml:space="preserve">effective. </w:t>
            </w:r>
          </w:p>
          <w:p w:rsidRPr="00B3335F" w:rsidR="00C75E5B" w:rsidP="00563017" w:rsidRDefault="00F52EC4" w14:paraId="390A2C8D" w14:textId="15F51B89">
            <w:pPr>
              <w:pStyle w:val="ListParagraph"/>
              <w:numPr>
                <w:ilvl w:val="0"/>
                <w:numId w:val="40"/>
              </w:numPr>
              <w:rPr>
                <w:rFonts w:cs="Arial"/>
                <w:szCs w:val="24"/>
              </w:rPr>
            </w:pPr>
            <w:r>
              <w:rPr>
                <w:rFonts w:cs="Arial"/>
                <w:szCs w:val="24"/>
              </w:rPr>
              <w:t>Provide further justification for the conclusion of</w:t>
            </w:r>
            <w:r w:rsidR="00A675CF">
              <w:rPr>
                <w:rFonts w:cs="Arial"/>
                <w:szCs w:val="24"/>
              </w:rPr>
              <w:t xml:space="preserve"> slight (not significant</w:t>
            </w:r>
            <w:r w:rsidR="002D7153">
              <w:rPr>
                <w:rFonts w:cs="Arial"/>
                <w:szCs w:val="24"/>
              </w:rPr>
              <w:t>)</w:t>
            </w:r>
            <w:r w:rsidR="00A675CF">
              <w:rPr>
                <w:rFonts w:cs="Arial"/>
                <w:szCs w:val="24"/>
              </w:rPr>
              <w:t xml:space="preserve"> effects in the context of table 14.23</w:t>
            </w:r>
            <w:r w:rsidR="00206D34">
              <w:rPr>
                <w:rFonts w:cs="Arial"/>
                <w:szCs w:val="24"/>
              </w:rPr>
              <w:t xml:space="preserve"> (significance criteria) which indicates that a combination of</w:t>
            </w:r>
            <w:r w:rsidR="00E6559E">
              <w:rPr>
                <w:rFonts w:cs="Arial"/>
                <w:szCs w:val="24"/>
              </w:rPr>
              <w:t xml:space="preserve"> very high sensitivity and minor magnitude of change can</w:t>
            </w:r>
            <w:r w:rsidR="00AB1D27">
              <w:rPr>
                <w:rFonts w:cs="Arial"/>
                <w:szCs w:val="24"/>
              </w:rPr>
              <w:t xml:space="preserve"> lead to</w:t>
            </w:r>
            <w:r w:rsidR="00E6559E">
              <w:rPr>
                <w:rFonts w:cs="Arial"/>
                <w:szCs w:val="24"/>
              </w:rPr>
              <w:t xml:space="preserve"> either</w:t>
            </w:r>
            <w:r w:rsidR="00B3335F">
              <w:rPr>
                <w:rFonts w:cs="Arial"/>
                <w:szCs w:val="24"/>
              </w:rPr>
              <w:t xml:space="preserve"> a</w:t>
            </w:r>
            <w:r w:rsidR="00E6559E">
              <w:rPr>
                <w:rFonts w:cs="Arial"/>
                <w:szCs w:val="24"/>
              </w:rPr>
              <w:t xml:space="preserve"> slight or moderate</w:t>
            </w:r>
            <w:r w:rsidR="00B3335F">
              <w:rPr>
                <w:rFonts w:cs="Arial"/>
                <w:szCs w:val="24"/>
              </w:rPr>
              <w:t xml:space="preserve"> effect</w:t>
            </w:r>
            <w:r w:rsidR="00E6559E">
              <w:rPr>
                <w:rFonts w:cs="Arial"/>
                <w:szCs w:val="24"/>
              </w:rPr>
              <w:t xml:space="preserve">. Paragraph 14.6.69 states that a moderate </w:t>
            </w:r>
            <w:r w:rsidR="00321246">
              <w:rPr>
                <w:rFonts w:cs="Arial"/>
                <w:szCs w:val="24"/>
              </w:rPr>
              <w:t>effect would be deemed as significant</w:t>
            </w:r>
            <w:r w:rsidR="00323C76">
              <w:rPr>
                <w:rFonts w:cs="Arial"/>
                <w:szCs w:val="24"/>
              </w:rPr>
              <w:t>.</w:t>
            </w:r>
          </w:p>
        </w:tc>
      </w:tr>
      <w:tr w:rsidRPr="008C59AE" w:rsidR="00A4017E" w:rsidTr="1A5755FF" w14:paraId="67EB5C79" w14:textId="77777777">
        <w:tc>
          <w:tcPr>
            <w:tcW w:w="1762" w:type="dxa"/>
          </w:tcPr>
          <w:p w:rsidRPr="00092316" w:rsidR="00A4017E" w:rsidP="00BB7E52" w:rsidRDefault="00A4017E" w14:paraId="31449914" w14:textId="77777777">
            <w:pPr>
              <w:pStyle w:val="Heading3"/>
              <w:rPr>
                <w:rFonts w:cs="Arial"/>
                <w:szCs w:val="24"/>
              </w:rPr>
            </w:pPr>
          </w:p>
        </w:tc>
        <w:tc>
          <w:tcPr>
            <w:tcW w:w="3336" w:type="dxa"/>
          </w:tcPr>
          <w:p w:rsidRPr="00092316" w:rsidR="00A4017E" w:rsidP="00BB7E52" w:rsidRDefault="00C175F7" w14:paraId="2FB167AA" w14:textId="3CACA26B">
            <w:pPr>
              <w:rPr>
                <w:rFonts w:cs="Arial"/>
                <w:szCs w:val="24"/>
              </w:rPr>
            </w:pPr>
            <w:r>
              <w:rPr>
                <w:rFonts w:cs="Arial"/>
                <w:szCs w:val="24"/>
              </w:rPr>
              <w:t>The applicant</w:t>
            </w:r>
          </w:p>
        </w:tc>
        <w:tc>
          <w:tcPr>
            <w:tcW w:w="17001" w:type="dxa"/>
          </w:tcPr>
          <w:p w:rsidR="00A4017E" w:rsidP="00BB7E52" w:rsidRDefault="00136B93" w14:paraId="6E8724FA" w14:textId="77777777">
            <w:pPr>
              <w:rPr>
                <w:rFonts w:cs="Arial"/>
                <w:b/>
                <w:bCs/>
                <w:szCs w:val="24"/>
              </w:rPr>
            </w:pPr>
            <w:r w:rsidRPr="005F4243">
              <w:rPr>
                <w:rFonts w:cs="Arial"/>
                <w:b/>
                <w:bCs/>
                <w:szCs w:val="24"/>
              </w:rPr>
              <w:t>Magnitude of</w:t>
            </w:r>
            <w:r w:rsidRPr="005F4243" w:rsidR="005F4243">
              <w:rPr>
                <w:rFonts w:cs="Arial"/>
                <w:b/>
                <w:bCs/>
                <w:szCs w:val="24"/>
              </w:rPr>
              <w:t xml:space="preserve"> change for agricultural businesses and landholdings</w:t>
            </w:r>
          </w:p>
          <w:p w:rsidRPr="00EE1682" w:rsidR="005F4243" w:rsidP="00BB7E52" w:rsidRDefault="00751917" w14:paraId="43E29E9A" w14:textId="1C291DC0">
            <w:pPr>
              <w:rPr>
                <w:rFonts w:cs="Arial"/>
                <w:szCs w:val="24"/>
              </w:rPr>
            </w:pPr>
            <w:r w:rsidRPr="00EE1682">
              <w:rPr>
                <w:rFonts w:cs="Arial"/>
                <w:szCs w:val="24"/>
              </w:rPr>
              <w:t xml:space="preserve">Provide further justification for the “minor” magnitude of change identified </w:t>
            </w:r>
            <w:r w:rsidRPr="00EE1682" w:rsidR="00EE1682">
              <w:rPr>
                <w:rFonts w:cs="Arial"/>
                <w:szCs w:val="24"/>
              </w:rPr>
              <w:t xml:space="preserve">in the assessment of effects </w:t>
            </w:r>
            <w:r w:rsidR="002F0C98">
              <w:rPr>
                <w:rFonts w:cs="Arial"/>
                <w:szCs w:val="24"/>
              </w:rPr>
              <w:t>[</w:t>
            </w:r>
            <w:hyperlink w:history="1" r:id="rId304">
              <w:r w:rsidRPr="00515248" w:rsidR="002F0C98">
                <w:rPr>
                  <w:rStyle w:val="Hyperlink"/>
                  <w:rFonts w:cs="Arial"/>
                  <w:szCs w:val="24"/>
                </w:rPr>
                <w:t>APP-0</w:t>
              </w:r>
              <w:r w:rsidRPr="00515248" w:rsidR="00AA194A">
                <w:rPr>
                  <w:rStyle w:val="Hyperlink"/>
                  <w:rFonts w:cs="Arial"/>
                  <w:szCs w:val="24"/>
                </w:rPr>
                <w:t>57</w:t>
              </w:r>
            </w:hyperlink>
            <w:r w:rsidR="00AA194A">
              <w:rPr>
                <w:rFonts w:cs="Arial"/>
                <w:szCs w:val="24"/>
              </w:rPr>
              <w:t xml:space="preserve">] </w:t>
            </w:r>
            <w:r w:rsidRPr="00EE1682" w:rsidR="00EE1682">
              <w:rPr>
                <w:rFonts w:cs="Arial"/>
                <w:szCs w:val="24"/>
              </w:rPr>
              <w:t>on agricultural businesses and landholdings</w:t>
            </w:r>
            <w:r w:rsidR="00ED78DC">
              <w:rPr>
                <w:rFonts w:cs="Arial"/>
                <w:szCs w:val="24"/>
              </w:rPr>
              <w:t xml:space="preserve"> in the context of the description </w:t>
            </w:r>
            <w:r w:rsidR="000046DC">
              <w:rPr>
                <w:rFonts w:cs="Arial"/>
                <w:szCs w:val="24"/>
              </w:rPr>
              <w:t xml:space="preserve">of magnitude </w:t>
            </w:r>
            <w:r w:rsidR="00ED78DC">
              <w:rPr>
                <w:rFonts w:cs="Arial"/>
                <w:szCs w:val="24"/>
              </w:rPr>
              <w:t xml:space="preserve">outlined in table 14.22 and </w:t>
            </w:r>
            <w:r w:rsidR="002F0C98">
              <w:rPr>
                <w:rFonts w:cs="Arial"/>
                <w:szCs w:val="24"/>
              </w:rPr>
              <w:t xml:space="preserve">related matters raised by interested parties. </w:t>
            </w:r>
          </w:p>
        </w:tc>
      </w:tr>
      <w:tr w:rsidRPr="008C59AE" w:rsidR="00A4017E" w:rsidTr="1A5755FF" w14:paraId="5CAB2B99" w14:textId="77777777">
        <w:tc>
          <w:tcPr>
            <w:tcW w:w="1762" w:type="dxa"/>
          </w:tcPr>
          <w:p w:rsidRPr="00092316" w:rsidR="00A4017E" w:rsidP="00BB7E52" w:rsidRDefault="00A4017E" w14:paraId="4B4788B0" w14:textId="77777777">
            <w:pPr>
              <w:pStyle w:val="Heading3"/>
              <w:rPr>
                <w:rFonts w:cs="Arial"/>
                <w:szCs w:val="24"/>
              </w:rPr>
            </w:pPr>
          </w:p>
        </w:tc>
        <w:tc>
          <w:tcPr>
            <w:tcW w:w="3336" w:type="dxa"/>
          </w:tcPr>
          <w:p w:rsidRPr="00092316" w:rsidR="00A4017E" w:rsidP="00BB7E52" w:rsidRDefault="000B197A" w14:paraId="1253B603" w14:textId="3D097FA9">
            <w:pPr>
              <w:rPr>
                <w:rFonts w:cs="Arial"/>
                <w:szCs w:val="24"/>
              </w:rPr>
            </w:pPr>
            <w:r>
              <w:rPr>
                <w:rFonts w:cs="Arial"/>
                <w:szCs w:val="24"/>
              </w:rPr>
              <w:t>The applicant</w:t>
            </w:r>
          </w:p>
        </w:tc>
        <w:tc>
          <w:tcPr>
            <w:tcW w:w="17001" w:type="dxa"/>
          </w:tcPr>
          <w:p w:rsidR="00A4017E" w:rsidP="00BB7E52" w:rsidRDefault="00FC52DC" w14:paraId="0E3DF8B3" w14:textId="77777777">
            <w:pPr>
              <w:rPr>
                <w:rFonts w:cs="Arial"/>
                <w:b/>
                <w:bCs/>
                <w:szCs w:val="24"/>
              </w:rPr>
            </w:pPr>
            <w:r w:rsidRPr="00FC52DC">
              <w:rPr>
                <w:rFonts w:cs="Arial"/>
                <w:b/>
                <w:bCs/>
                <w:szCs w:val="24"/>
              </w:rPr>
              <w:t>Residual effects on other (non-agricultural) businesses and development land</w:t>
            </w:r>
          </w:p>
          <w:p w:rsidRPr="00FC52DC" w:rsidR="00BB16FF" w:rsidP="1A5755FF" w:rsidRDefault="209B2449" w14:paraId="307A3E0C" w14:textId="56E7ADCA">
            <w:pPr>
              <w:rPr>
                <w:rFonts w:cs="Arial"/>
                <w:b/>
                <w:bCs/>
              </w:rPr>
            </w:pPr>
            <w:r w:rsidRPr="1A5755FF">
              <w:rPr>
                <w:rFonts w:cs="Arial"/>
              </w:rPr>
              <w:t>P</w:t>
            </w:r>
            <w:r w:rsidRPr="1A5755FF" w:rsidR="00DE50A3">
              <w:rPr>
                <w:rFonts w:cs="Arial"/>
              </w:rPr>
              <w:t>rovide further justification for the conclusion of</w:t>
            </w:r>
            <w:r w:rsidRPr="1A5755FF" w:rsidR="0052116E">
              <w:rPr>
                <w:rFonts w:cs="Arial"/>
              </w:rPr>
              <w:t xml:space="preserve"> slight adverse residual effects during the construction and operational</w:t>
            </w:r>
            <w:r w:rsidRPr="1A5755FF" w:rsidR="0058082F">
              <w:rPr>
                <w:rFonts w:cs="Arial"/>
              </w:rPr>
              <w:t xml:space="preserve"> phase</w:t>
            </w:r>
            <w:r w:rsidRPr="1A5755FF" w:rsidR="00E55416">
              <w:rPr>
                <w:rFonts w:cs="Arial"/>
              </w:rPr>
              <w:t xml:space="preserve"> where the</w:t>
            </w:r>
            <w:r w:rsidRPr="1A5755FF" w:rsidR="00A81EE8">
              <w:rPr>
                <w:rFonts w:cs="Arial"/>
              </w:rPr>
              <w:t xml:space="preserve"> combination of high/</w:t>
            </w:r>
            <w:r w:rsidR="00D550CF">
              <w:rPr>
                <w:rFonts w:cs="Arial"/>
              </w:rPr>
              <w:t xml:space="preserve"> </w:t>
            </w:r>
            <w:r w:rsidRPr="1A5755FF" w:rsidR="00A81EE8">
              <w:rPr>
                <w:rFonts w:cs="Arial"/>
              </w:rPr>
              <w:t xml:space="preserve">very high sensitivity and minor magnitude can lead to a conclusion of slight or moderate (significant) </w:t>
            </w:r>
            <w:r w:rsidRPr="1A5755FF" w:rsidR="009277C1">
              <w:rPr>
                <w:rFonts w:cs="Arial"/>
              </w:rPr>
              <w:t xml:space="preserve">effects </w:t>
            </w:r>
            <w:r w:rsidRPr="1A5755FF" w:rsidR="00A81EE8">
              <w:rPr>
                <w:rFonts w:cs="Arial"/>
              </w:rPr>
              <w:t xml:space="preserve">as per </w:t>
            </w:r>
            <w:r w:rsidRPr="1A5755FF" w:rsidR="009277C1">
              <w:rPr>
                <w:rFonts w:cs="Arial"/>
              </w:rPr>
              <w:t xml:space="preserve">table 14.23 of ES </w:t>
            </w:r>
            <w:r w:rsidR="00632AC7">
              <w:rPr>
                <w:rFonts w:cs="Arial"/>
              </w:rPr>
              <w:t xml:space="preserve">Chapter 14 </w:t>
            </w:r>
            <w:r w:rsidRPr="1A5755FF" w:rsidR="009277C1">
              <w:rPr>
                <w:rFonts w:cs="Arial"/>
              </w:rPr>
              <w:t>[</w:t>
            </w:r>
            <w:hyperlink w:history="1" r:id="rId305">
              <w:r w:rsidRPr="00515248" w:rsidR="009277C1">
                <w:rPr>
                  <w:rStyle w:val="Hyperlink"/>
                  <w:rFonts w:cs="Arial"/>
                </w:rPr>
                <w:t>APP</w:t>
              </w:r>
              <w:r w:rsidRPr="00515248" w:rsidR="00E82C93">
                <w:rPr>
                  <w:rStyle w:val="Hyperlink"/>
                  <w:rFonts w:cs="Arial"/>
                </w:rPr>
                <w:t>-057</w:t>
              </w:r>
            </w:hyperlink>
            <w:r w:rsidRPr="1A5755FF" w:rsidR="00E82C93">
              <w:rPr>
                <w:rFonts w:cs="Arial"/>
              </w:rPr>
              <w:t xml:space="preserve">]. </w:t>
            </w:r>
            <w:r w:rsidR="00DF3A0A">
              <w:rPr>
                <w:rFonts w:cs="Arial"/>
              </w:rPr>
              <w:t>This is in the context of</w:t>
            </w:r>
            <w:r w:rsidRPr="1A5755FF" w:rsidR="00485D2E">
              <w:rPr>
                <w:rFonts w:cs="Arial"/>
              </w:rPr>
              <w:t xml:space="preserve"> effects related to landscape and visual amenity </w:t>
            </w:r>
            <w:r w:rsidR="00D06E6F">
              <w:rPr>
                <w:rFonts w:cs="Arial"/>
              </w:rPr>
              <w:t xml:space="preserve">which </w:t>
            </w:r>
            <w:r w:rsidRPr="1A5755FF" w:rsidR="00485D2E">
              <w:rPr>
                <w:rFonts w:cs="Arial"/>
              </w:rPr>
              <w:t xml:space="preserve">are </w:t>
            </w:r>
            <w:r w:rsidRPr="1A5755FF" w:rsidR="00860BCB">
              <w:rPr>
                <w:rFonts w:cs="Arial"/>
              </w:rPr>
              <w:t>acknowledged</w:t>
            </w:r>
            <w:r w:rsidRPr="1A5755FF" w:rsidR="00485D2E">
              <w:rPr>
                <w:rFonts w:cs="Arial"/>
              </w:rPr>
              <w:t xml:space="preserve"> </w:t>
            </w:r>
            <w:r w:rsidR="00D06E6F">
              <w:rPr>
                <w:rFonts w:cs="Arial"/>
              </w:rPr>
              <w:t xml:space="preserve">by the applicant </w:t>
            </w:r>
            <w:r w:rsidRPr="1A5755FF" w:rsidR="00485D2E">
              <w:rPr>
                <w:rFonts w:cs="Arial"/>
              </w:rPr>
              <w:t>as moderate adverse (significant)</w:t>
            </w:r>
            <w:r w:rsidRPr="1A5755FF" w:rsidR="00860BCB">
              <w:rPr>
                <w:rFonts w:cs="Arial"/>
              </w:rPr>
              <w:t xml:space="preserve"> </w:t>
            </w:r>
            <w:r w:rsidRPr="1A5755FF" w:rsidR="009E7926">
              <w:rPr>
                <w:rFonts w:cs="Arial"/>
              </w:rPr>
              <w:t>at Hogshaw Farm and Wildlife Park.</w:t>
            </w:r>
          </w:p>
        </w:tc>
      </w:tr>
      <w:tr w:rsidRPr="008C59AE" w:rsidR="000B197A" w:rsidTr="1A5755FF" w14:paraId="418370C0" w14:textId="77777777">
        <w:tc>
          <w:tcPr>
            <w:tcW w:w="1762" w:type="dxa"/>
          </w:tcPr>
          <w:p w:rsidRPr="00092316" w:rsidR="000B197A" w:rsidP="00BB7E52" w:rsidRDefault="000B197A" w14:paraId="0E4C5A67" w14:textId="77777777">
            <w:pPr>
              <w:pStyle w:val="Heading3"/>
              <w:rPr>
                <w:rFonts w:cs="Arial"/>
                <w:szCs w:val="24"/>
              </w:rPr>
            </w:pPr>
          </w:p>
        </w:tc>
        <w:tc>
          <w:tcPr>
            <w:tcW w:w="3336" w:type="dxa"/>
          </w:tcPr>
          <w:p w:rsidRPr="00092316" w:rsidR="000B197A" w:rsidP="00BB7E52" w:rsidRDefault="00E82C93" w14:paraId="2234CEAD" w14:textId="612EBA83">
            <w:pPr>
              <w:rPr>
                <w:rFonts w:cs="Arial"/>
                <w:szCs w:val="24"/>
              </w:rPr>
            </w:pPr>
            <w:r>
              <w:rPr>
                <w:rFonts w:cs="Arial"/>
                <w:szCs w:val="24"/>
              </w:rPr>
              <w:t>The applicant</w:t>
            </w:r>
          </w:p>
        </w:tc>
        <w:tc>
          <w:tcPr>
            <w:tcW w:w="17001" w:type="dxa"/>
          </w:tcPr>
          <w:p w:rsidR="000B197A" w:rsidP="00BB7E52" w:rsidRDefault="00495136" w14:paraId="277FD66F" w14:textId="77777777">
            <w:pPr>
              <w:rPr>
                <w:rFonts w:cs="Arial"/>
                <w:b/>
                <w:bCs/>
                <w:szCs w:val="24"/>
              </w:rPr>
            </w:pPr>
            <w:r w:rsidRPr="00495136">
              <w:rPr>
                <w:rFonts w:cs="Arial"/>
                <w:b/>
                <w:bCs/>
                <w:szCs w:val="24"/>
              </w:rPr>
              <w:t>Residual effects on tourism and the tourist economy</w:t>
            </w:r>
          </w:p>
          <w:p w:rsidRPr="00C07C9C" w:rsidR="00495136" w:rsidP="00BB7E52" w:rsidRDefault="00C07C9C" w14:paraId="5EE99199" w14:textId="4968194A">
            <w:pPr>
              <w:rPr>
                <w:rFonts w:cs="Arial"/>
                <w:szCs w:val="24"/>
              </w:rPr>
            </w:pPr>
            <w:r>
              <w:rPr>
                <w:rFonts w:cs="Arial"/>
                <w:szCs w:val="24"/>
              </w:rPr>
              <w:t>In relation to the oper</w:t>
            </w:r>
            <w:r w:rsidR="0041188F">
              <w:rPr>
                <w:rFonts w:cs="Arial"/>
                <w:szCs w:val="24"/>
              </w:rPr>
              <w:t>ational phase, p</w:t>
            </w:r>
            <w:r w:rsidRPr="00C07C9C">
              <w:rPr>
                <w:rFonts w:cs="Arial"/>
                <w:szCs w:val="24"/>
              </w:rPr>
              <w:t>aragraph 14.10.51 concludes that “Therefore, there is likely to be a temporary slight adverse residual effect on tourism, which is considered to be not significant.”</w:t>
            </w:r>
            <w:r w:rsidR="0041188F">
              <w:rPr>
                <w:rFonts w:cs="Arial"/>
                <w:szCs w:val="24"/>
              </w:rPr>
              <w:t xml:space="preserve">. Should this conclusion </w:t>
            </w:r>
            <w:r w:rsidR="002D5705">
              <w:rPr>
                <w:rFonts w:cs="Arial"/>
                <w:szCs w:val="24"/>
              </w:rPr>
              <w:t>consider that the “temporary” effect would be for 40 years which is long</w:t>
            </w:r>
            <w:r w:rsidR="002A51CC">
              <w:rPr>
                <w:rFonts w:cs="Arial"/>
                <w:szCs w:val="24"/>
              </w:rPr>
              <w:t>-</w:t>
            </w:r>
            <w:r w:rsidR="002D5705">
              <w:rPr>
                <w:rFonts w:cs="Arial"/>
                <w:szCs w:val="24"/>
              </w:rPr>
              <w:t xml:space="preserve"> term</w:t>
            </w:r>
            <w:r w:rsidR="00C97D02">
              <w:rPr>
                <w:rFonts w:cs="Arial"/>
                <w:szCs w:val="24"/>
              </w:rPr>
              <w:t>?</w:t>
            </w:r>
          </w:p>
        </w:tc>
      </w:tr>
      <w:tr w:rsidRPr="008C59AE" w:rsidR="002125CD" w:rsidTr="1A5755FF" w14:paraId="026D2001" w14:textId="77777777">
        <w:tc>
          <w:tcPr>
            <w:tcW w:w="1762" w:type="dxa"/>
          </w:tcPr>
          <w:p w:rsidRPr="00092316" w:rsidR="002125CD" w:rsidP="00BB7E52" w:rsidRDefault="002125CD" w14:paraId="70269F39" w14:textId="77777777">
            <w:pPr>
              <w:pStyle w:val="Heading3"/>
              <w:rPr>
                <w:rFonts w:cs="Arial"/>
                <w:szCs w:val="24"/>
              </w:rPr>
            </w:pPr>
          </w:p>
        </w:tc>
        <w:tc>
          <w:tcPr>
            <w:tcW w:w="3336" w:type="dxa"/>
          </w:tcPr>
          <w:p w:rsidR="002125CD" w:rsidP="00BB7E52" w:rsidRDefault="002125CD" w14:paraId="14B751CF" w14:textId="100F902E">
            <w:pPr>
              <w:rPr>
                <w:rFonts w:cs="Arial"/>
                <w:szCs w:val="24"/>
              </w:rPr>
            </w:pPr>
            <w:r>
              <w:rPr>
                <w:rFonts w:cs="Arial"/>
                <w:szCs w:val="24"/>
              </w:rPr>
              <w:t>The applicant</w:t>
            </w:r>
          </w:p>
        </w:tc>
        <w:tc>
          <w:tcPr>
            <w:tcW w:w="17001" w:type="dxa"/>
          </w:tcPr>
          <w:p w:rsidR="002125CD" w:rsidP="00BB7E52" w:rsidRDefault="000D24BD" w14:paraId="453E8775" w14:textId="77777777">
            <w:pPr>
              <w:rPr>
                <w:rFonts w:cs="Arial"/>
                <w:b/>
                <w:bCs/>
                <w:szCs w:val="24"/>
              </w:rPr>
            </w:pPr>
            <w:r w:rsidRPr="000D24BD">
              <w:rPr>
                <w:rFonts w:cs="Arial"/>
                <w:b/>
                <w:bCs/>
                <w:szCs w:val="24"/>
              </w:rPr>
              <w:t>Outline Employment, Skills and Supply Chain Plan</w:t>
            </w:r>
          </w:p>
          <w:p w:rsidRPr="007279E8" w:rsidR="000D24BD" w:rsidP="1A5755FF" w:rsidRDefault="004A0540" w14:paraId="57CA2EAA" w14:textId="666A177D">
            <w:pPr>
              <w:rPr>
                <w:rFonts w:cs="Arial"/>
                <w:b/>
                <w:bCs/>
              </w:rPr>
            </w:pPr>
            <w:r w:rsidRPr="1A5755FF">
              <w:rPr>
                <w:rFonts w:cs="Arial"/>
              </w:rPr>
              <w:t>Bucking</w:t>
            </w:r>
            <w:r w:rsidRPr="1A5755FF" w:rsidR="00C87E28">
              <w:rPr>
                <w:rFonts w:cs="Arial"/>
              </w:rPr>
              <w:t xml:space="preserve">hamshire Council </w:t>
            </w:r>
            <w:r w:rsidRPr="1A5755FF" w:rsidR="00655237">
              <w:rPr>
                <w:rFonts w:cs="Arial"/>
              </w:rPr>
              <w:t xml:space="preserve">has made a </w:t>
            </w:r>
            <w:r w:rsidRPr="1A5755FF" w:rsidR="00C87E28">
              <w:rPr>
                <w:rFonts w:cs="Arial"/>
              </w:rPr>
              <w:t xml:space="preserve">request </w:t>
            </w:r>
            <w:r w:rsidRPr="1A5755FF" w:rsidR="007B6D1C">
              <w:rPr>
                <w:rFonts w:cs="Arial"/>
              </w:rPr>
              <w:t>[</w:t>
            </w:r>
            <w:hyperlink w:history="1" r:id="rId306">
              <w:r w:rsidRPr="00515248" w:rsidR="00B97B57">
                <w:rPr>
                  <w:rStyle w:val="Hyperlink"/>
                  <w:rFonts w:cs="Arial"/>
                </w:rPr>
                <w:t>REP1-112</w:t>
              </w:r>
            </w:hyperlink>
            <w:r w:rsidRPr="1A5755FF" w:rsidR="00B97B57">
              <w:rPr>
                <w:rFonts w:cs="Arial"/>
              </w:rPr>
              <w:t xml:space="preserve">] </w:t>
            </w:r>
            <w:r w:rsidRPr="1A5755FF" w:rsidR="00C87E28">
              <w:rPr>
                <w:rFonts w:cs="Arial"/>
              </w:rPr>
              <w:t xml:space="preserve">for further consideration to be given to </w:t>
            </w:r>
            <w:r w:rsidRPr="1A5755FF" w:rsidR="00FE4841">
              <w:rPr>
                <w:rFonts w:cs="Arial"/>
              </w:rPr>
              <w:t>access to the site for construction workers</w:t>
            </w:r>
            <w:r w:rsidRPr="1A5755FF" w:rsidR="00B97B57">
              <w:rPr>
                <w:rFonts w:cs="Arial"/>
              </w:rPr>
              <w:t xml:space="preserve"> from </w:t>
            </w:r>
            <w:r w:rsidRPr="1A5755FF" w:rsidR="004E5A0D">
              <w:rPr>
                <w:rFonts w:cs="Arial"/>
              </w:rPr>
              <w:t>deprived areas of the county</w:t>
            </w:r>
            <w:r w:rsidRPr="1A5755FF" w:rsidR="00655237">
              <w:rPr>
                <w:rFonts w:cs="Arial"/>
              </w:rPr>
              <w:t>. T</w:t>
            </w:r>
            <w:r w:rsidRPr="1A5755FF" w:rsidR="001E67B9">
              <w:rPr>
                <w:rFonts w:cs="Arial"/>
              </w:rPr>
              <w:t xml:space="preserve">he applicant’s own </w:t>
            </w:r>
            <w:r w:rsidRPr="1A5755FF" w:rsidR="001A2E50">
              <w:rPr>
                <w:rFonts w:cs="Arial"/>
              </w:rPr>
              <w:t xml:space="preserve">assumption in its Transport Assessment </w:t>
            </w:r>
            <w:r w:rsidRPr="1A5755FF" w:rsidR="00655237">
              <w:rPr>
                <w:rFonts w:cs="Arial"/>
              </w:rPr>
              <w:t>[</w:t>
            </w:r>
            <w:hyperlink w:history="1" r:id="rId307">
              <w:r w:rsidRPr="00515248" w:rsidR="00EB0C7D">
                <w:rPr>
                  <w:rStyle w:val="Hyperlink"/>
                  <w:rFonts w:cs="Arial"/>
                </w:rPr>
                <w:t>APP-131</w:t>
              </w:r>
            </w:hyperlink>
            <w:r w:rsidRPr="1A5755FF" w:rsidR="00655237">
              <w:rPr>
                <w:rFonts w:cs="Arial"/>
              </w:rPr>
              <w:t>]</w:t>
            </w:r>
            <w:r w:rsidRPr="1A5755FF" w:rsidR="001A2E50">
              <w:rPr>
                <w:rFonts w:cs="Arial"/>
              </w:rPr>
              <w:t xml:space="preserve"> </w:t>
            </w:r>
            <w:r w:rsidRPr="1A5755FF" w:rsidR="00EB0C7D">
              <w:rPr>
                <w:rFonts w:cs="Arial"/>
              </w:rPr>
              <w:t xml:space="preserve">is that </w:t>
            </w:r>
            <w:r w:rsidRPr="1A5755FF" w:rsidR="001A2E50">
              <w:rPr>
                <w:rFonts w:cs="Arial"/>
              </w:rPr>
              <w:t xml:space="preserve">75% of construction staff would </w:t>
            </w:r>
            <w:r w:rsidRPr="1A5755FF" w:rsidR="007279E8">
              <w:rPr>
                <w:rFonts w:cs="Arial"/>
              </w:rPr>
              <w:t>travel to and from the site by minibus</w:t>
            </w:r>
            <w:r w:rsidRPr="1A5755FF" w:rsidR="00EB0C7D">
              <w:rPr>
                <w:rFonts w:cs="Arial"/>
              </w:rPr>
              <w:t>. In this context,</w:t>
            </w:r>
            <w:r w:rsidRPr="1A5755FF" w:rsidR="007279E8">
              <w:rPr>
                <w:rFonts w:cs="Arial"/>
              </w:rPr>
              <w:t xml:space="preserve"> should the Outline Employment, Skills and Supply Chain Plan </w:t>
            </w:r>
            <w:r w:rsidRPr="1A5755FF" w:rsidR="00A83DCA">
              <w:rPr>
                <w:rFonts w:cs="Arial"/>
              </w:rPr>
              <w:t>[</w:t>
            </w:r>
            <w:hyperlink w:history="1" r:id="rId308">
              <w:r w:rsidRPr="00515248" w:rsidR="00A83DCA">
                <w:rPr>
                  <w:rStyle w:val="Hyperlink"/>
                  <w:rFonts w:cs="Arial"/>
                </w:rPr>
                <w:t>REP1-100</w:t>
              </w:r>
            </w:hyperlink>
            <w:r w:rsidRPr="1A5755FF" w:rsidR="621F598C">
              <w:rPr>
                <w:rFonts w:cs="Arial"/>
              </w:rPr>
              <w:t>]</w:t>
            </w:r>
            <w:r w:rsidRPr="1A5755FF" w:rsidR="00A83DCA">
              <w:rPr>
                <w:rFonts w:cs="Arial"/>
              </w:rPr>
              <w:t xml:space="preserve"> </w:t>
            </w:r>
            <w:r w:rsidRPr="1A5755FF" w:rsidR="007279E8">
              <w:rPr>
                <w:rFonts w:cs="Arial"/>
              </w:rPr>
              <w:t xml:space="preserve">provide a firmer commitment to </w:t>
            </w:r>
            <w:r w:rsidRPr="1A5755FF" w:rsidR="0088415C">
              <w:rPr>
                <w:rFonts w:cs="Arial"/>
              </w:rPr>
              <w:t>providing such services for construction workers in deprived areas?</w:t>
            </w:r>
            <w:r w:rsidRPr="1A5755FF" w:rsidR="0088415C">
              <w:rPr>
                <w:rFonts w:cs="Arial"/>
                <w:b/>
                <w:bCs/>
              </w:rPr>
              <w:t xml:space="preserve"> </w:t>
            </w:r>
          </w:p>
        </w:tc>
      </w:tr>
      <w:tr w:rsidRPr="008C59AE" w:rsidR="00B8777E" w:rsidTr="1A5755FF" w14:paraId="1D0CC2CC" w14:textId="77777777">
        <w:tc>
          <w:tcPr>
            <w:tcW w:w="1762" w:type="dxa"/>
          </w:tcPr>
          <w:p w:rsidRPr="00092316" w:rsidR="00B8777E" w:rsidP="00BB7E52" w:rsidRDefault="00B8777E" w14:paraId="3A38DD73" w14:textId="77777777">
            <w:pPr>
              <w:pStyle w:val="Heading3"/>
              <w:rPr>
                <w:rFonts w:cs="Arial"/>
                <w:szCs w:val="24"/>
              </w:rPr>
            </w:pPr>
          </w:p>
        </w:tc>
        <w:tc>
          <w:tcPr>
            <w:tcW w:w="3336" w:type="dxa"/>
          </w:tcPr>
          <w:p w:rsidR="00B8777E" w:rsidP="00BB7E52" w:rsidRDefault="00B8777E" w14:paraId="32944FA2" w14:textId="72F51C5D">
            <w:pPr>
              <w:rPr>
                <w:rFonts w:cs="Arial"/>
                <w:szCs w:val="24"/>
              </w:rPr>
            </w:pPr>
            <w:r>
              <w:rPr>
                <w:rFonts w:cs="Arial"/>
                <w:szCs w:val="24"/>
              </w:rPr>
              <w:t>The applicant</w:t>
            </w:r>
          </w:p>
        </w:tc>
        <w:tc>
          <w:tcPr>
            <w:tcW w:w="17001" w:type="dxa"/>
          </w:tcPr>
          <w:p w:rsidRPr="00B8777E" w:rsidR="00B8777E" w:rsidP="00B8777E" w:rsidRDefault="00B8777E" w14:paraId="0CC8CAF0" w14:textId="77777777">
            <w:pPr>
              <w:rPr>
                <w:rFonts w:cs="Arial"/>
                <w:b/>
                <w:bCs/>
                <w:szCs w:val="24"/>
              </w:rPr>
            </w:pPr>
            <w:r w:rsidRPr="00B8777E">
              <w:rPr>
                <w:rFonts w:cs="Arial"/>
                <w:b/>
                <w:bCs/>
                <w:szCs w:val="24"/>
              </w:rPr>
              <w:t>Outline Employment, Skills and Supply Chain Plan</w:t>
            </w:r>
          </w:p>
          <w:p w:rsidRPr="00A83DCA" w:rsidR="00B8777E" w:rsidP="00BB7E52" w:rsidRDefault="00B8777E" w14:paraId="7EBFBEEF" w14:textId="0AE81B73">
            <w:pPr>
              <w:rPr>
                <w:rFonts w:cs="Arial"/>
                <w:szCs w:val="24"/>
              </w:rPr>
            </w:pPr>
            <w:r w:rsidRPr="00A83DCA">
              <w:rPr>
                <w:rFonts w:cs="Arial"/>
                <w:szCs w:val="24"/>
              </w:rPr>
              <w:t>The applicant’s</w:t>
            </w:r>
            <w:r w:rsidRPr="00A83DCA" w:rsidR="000728FE">
              <w:rPr>
                <w:rFonts w:cs="Arial"/>
                <w:szCs w:val="24"/>
              </w:rPr>
              <w:t xml:space="preserve"> response </w:t>
            </w:r>
            <w:r w:rsidRPr="00A83DCA" w:rsidR="0076224E">
              <w:rPr>
                <w:rFonts w:cs="Arial"/>
                <w:szCs w:val="24"/>
              </w:rPr>
              <w:t>[</w:t>
            </w:r>
            <w:hyperlink w:history="1" r:id="rId309">
              <w:r w:rsidRPr="00515248" w:rsidR="0076224E">
                <w:rPr>
                  <w:rStyle w:val="Hyperlink"/>
                  <w:rFonts w:cs="Arial"/>
                  <w:szCs w:val="24"/>
                </w:rPr>
                <w:t>PDA-006</w:t>
              </w:r>
            </w:hyperlink>
            <w:r w:rsidRPr="00A83DCA" w:rsidR="0076224E">
              <w:rPr>
                <w:rFonts w:cs="Arial"/>
                <w:szCs w:val="24"/>
              </w:rPr>
              <w:t xml:space="preserve">] </w:t>
            </w:r>
            <w:r w:rsidRPr="00A83DCA" w:rsidR="000728FE">
              <w:rPr>
                <w:rFonts w:cs="Arial"/>
                <w:szCs w:val="24"/>
              </w:rPr>
              <w:t xml:space="preserve">to </w:t>
            </w:r>
            <w:r w:rsidRPr="00A83DCA" w:rsidR="00B14733">
              <w:rPr>
                <w:rFonts w:cs="Arial"/>
                <w:szCs w:val="24"/>
              </w:rPr>
              <w:t>Buckinghamshire Business First’s relevant representation [</w:t>
            </w:r>
            <w:hyperlink w:history="1" r:id="rId310">
              <w:r w:rsidRPr="0038184C" w:rsidR="00224F64">
                <w:rPr>
                  <w:rStyle w:val="Hyperlink"/>
                  <w:rFonts w:cs="Arial"/>
                  <w:szCs w:val="24"/>
                </w:rPr>
                <w:t>RR-025</w:t>
              </w:r>
            </w:hyperlink>
            <w:r w:rsidRPr="00A83DCA" w:rsidR="00B14733">
              <w:rPr>
                <w:rFonts w:cs="Arial"/>
                <w:szCs w:val="24"/>
              </w:rPr>
              <w:t xml:space="preserve">] appears to make commitments that are not reflected in the </w:t>
            </w:r>
            <w:r w:rsidRPr="00B8777E" w:rsidR="00B14733">
              <w:rPr>
                <w:rFonts w:cs="Arial"/>
                <w:szCs w:val="24"/>
              </w:rPr>
              <w:t>Outline Employment, Skills and Supply Chain Plan</w:t>
            </w:r>
            <w:r w:rsidRPr="00A83DCA" w:rsidR="00A83DCA">
              <w:rPr>
                <w:rFonts w:cs="Arial"/>
                <w:szCs w:val="24"/>
              </w:rPr>
              <w:t xml:space="preserve"> [</w:t>
            </w:r>
            <w:hyperlink w:history="1" r:id="rId311">
              <w:r w:rsidRPr="00515248" w:rsidR="00A83DCA">
                <w:rPr>
                  <w:rStyle w:val="Hyperlink"/>
                  <w:rFonts w:cs="Arial"/>
                  <w:szCs w:val="24"/>
                </w:rPr>
                <w:t>REP1-100</w:t>
              </w:r>
            </w:hyperlink>
            <w:r w:rsidRPr="00A83DCA" w:rsidR="00A83DCA">
              <w:rPr>
                <w:rFonts w:cs="Arial"/>
                <w:szCs w:val="24"/>
              </w:rPr>
              <w:t>]</w:t>
            </w:r>
            <w:r w:rsidRPr="00A83DCA" w:rsidR="00B14733">
              <w:rPr>
                <w:rFonts w:cs="Arial"/>
                <w:szCs w:val="24"/>
              </w:rPr>
              <w:t xml:space="preserve">, including </w:t>
            </w:r>
            <w:r w:rsidRPr="00A83DCA" w:rsidR="006942F6">
              <w:rPr>
                <w:rFonts w:cs="Arial"/>
                <w:szCs w:val="24"/>
              </w:rPr>
              <w:t xml:space="preserve">the applicant’s participation in the Construction Sector Employer Group. </w:t>
            </w:r>
            <w:r w:rsidRPr="00A83DCA" w:rsidR="009A0ECE">
              <w:rPr>
                <w:rFonts w:cs="Arial"/>
                <w:szCs w:val="24"/>
              </w:rPr>
              <w:t xml:space="preserve">Does the plan need to be updated? </w:t>
            </w:r>
          </w:p>
        </w:tc>
      </w:tr>
      <w:tr w:rsidRPr="008C59AE" w:rsidR="00BB7E52" w:rsidTr="1A5755FF" w14:paraId="53C58E7F" w14:textId="77777777">
        <w:tc>
          <w:tcPr>
            <w:tcW w:w="22099" w:type="dxa"/>
            <w:gridSpan w:val="3"/>
          </w:tcPr>
          <w:p w:rsidRPr="00092316" w:rsidR="00BB7E52" w:rsidP="00BB7E52" w:rsidRDefault="00BB7E52" w14:paraId="53C58E7E" w14:textId="66513264">
            <w:pPr>
              <w:pStyle w:val="Heading1"/>
              <w:rPr>
                <w:rFonts w:cs="Arial"/>
                <w:b w:val="0"/>
                <w:szCs w:val="24"/>
              </w:rPr>
            </w:pPr>
            <w:bookmarkStart w:name="_Toc226016415" w:id="28"/>
            <w:r>
              <w:rPr>
                <w:rFonts w:cs="Arial"/>
                <w:szCs w:val="24"/>
              </w:rPr>
              <w:t>Soils</w:t>
            </w:r>
            <w:bookmarkEnd w:id="28"/>
          </w:p>
        </w:tc>
      </w:tr>
      <w:tr w:rsidRPr="008C59AE" w:rsidR="00E6236B" w:rsidTr="1A5755FF" w14:paraId="6563F8CD" w14:textId="77777777">
        <w:tc>
          <w:tcPr>
            <w:tcW w:w="1762" w:type="dxa"/>
          </w:tcPr>
          <w:p w:rsidRPr="009A70AF" w:rsidR="00E6236B" w:rsidP="00563017" w:rsidRDefault="00E6236B" w14:paraId="2A91C372" w14:textId="77777777">
            <w:pPr>
              <w:pStyle w:val="Heading3"/>
              <w:numPr>
                <w:ilvl w:val="2"/>
                <w:numId w:val="66"/>
              </w:numPr>
              <w:rPr>
                <w:rFonts w:cs="Arial"/>
                <w:szCs w:val="24"/>
              </w:rPr>
            </w:pPr>
          </w:p>
        </w:tc>
        <w:tc>
          <w:tcPr>
            <w:tcW w:w="3336" w:type="dxa"/>
          </w:tcPr>
          <w:p w:rsidRPr="00092316" w:rsidR="00E6236B" w:rsidP="007C077A" w:rsidRDefault="009975CA" w14:paraId="3503AF07" w14:textId="7C62E7DE">
            <w:pPr>
              <w:rPr>
                <w:rFonts w:cs="Arial"/>
                <w:szCs w:val="24"/>
              </w:rPr>
            </w:pPr>
            <w:r>
              <w:rPr>
                <w:rFonts w:cs="Arial"/>
                <w:szCs w:val="24"/>
              </w:rPr>
              <w:t>The applicant</w:t>
            </w:r>
          </w:p>
        </w:tc>
        <w:tc>
          <w:tcPr>
            <w:tcW w:w="17001" w:type="dxa"/>
          </w:tcPr>
          <w:p w:rsidR="006E7806" w:rsidP="00D02E2D" w:rsidRDefault="00514A4E" w14:paraId="367C2AA4" w14:textId="77777777">
            <w:pPr>
              <w:pStyle w:val="QuestionMainBodyTextBold"/>
              <w:rPr>
                <w:rFonts w:cs="Arial"/>
                <w:szCs w:val="24"/>
              </w:rPr>
            </w:pPr>
            <w:r>
              <w:rPr>
                <w:rFonts w:cs="Arial"/>
                <w:szCs w:val="24"/>
              </w:rPr>
              <w:t>Best and Most Vers</w:t>
            </w:r>
            <w:r w:rsidR="00A95EB0">
              <w:rPr>
                <w:rFonts w:cs="Arial"/>
                <w:szCs w:val="24"/>
              </w:rPr>
              <w:t xml:space="preserve">atile </w:t>
            </w:r>
            <w:r w:rsidRPr="001F375B" w:rsidR="00A95EB0">
              <w:rPr>
                <w:rFonts w:cs="Arial"/>
                <w:szCs w:val="24"/>
              </w:rPr>
              <w:t>(BMV)</w:t>
            </w:r>
            <w:r w:rsidR="00A95EB0">
              <w:rPr>
                <w:rFonts w:cs="Arial"/>
                <w:szCs w:val="24"/>
              </w:rPr>
              <w:t xml:space="preserve"> agricultural land </w:t>
            </w:r>
          </w:p>
          <w:p w:rsidRPr="00CC3E64" w:rsidR="00A95EB0" w:rsidP="00D02E2D" w:rsidRDefault="00CC3E64" w14:paraId="695E6560" w14:textId="079E0921">
            <w:pPr>
              <w:pStyle w:val="QuestionMainBodyTextBold"/>
              <w:rPr>
                <w:rFonts w:cs="Arial"/>
                <w:b w:val="0"/>
                <w:bCs w:val="0"/>
                <w:szCs w:val="24"/>
              </w:rPr>
            </w:pPr>
            <w:r w:rsidRPr="00CC3E64">
              <w:rPr>
                <w:rFonts w:cs="Arial"/>
                <w:b w:val="0"/>
                <w:bCs w:val="0"/>
                <w:szCs w:val="24"/>
              </w:rPr>
              <w:t xml:space="preserve">What are the economic and other benefits of BMV agricultural land in the </w:t>
            </w:r>
            <w:r w:rsidR="00B07448">
              <w:rPr>
                <w:rFonts w:cs="Arial"/>
                <w:b w:val="0"/>
                <w:bCs w:val="0"/>
                <w:szCs w:val="24"/>
              </w:rPr>
              <w:t>o</w:t>
            </w:r>
            <w:r w:rsidRPr="00CC3E64">
              <w:rPr>
                <w:rFonts w:cs="Arial"/>
                <w:b w:val="0"/>
                <w:bCs w:val="0"/>
                <w:szCs w:val="24"/>
              </w:rPr>
              <w:t xml:space="preserve">rder limits and how have they been considered by the applicant? </w:t>
            </w:r>
          </w:p>
        </w:tc>
      </w:tr>
      <w:tr w:rsidRPr="008C59AE" w:rsidR="00727979" w:rsidTr="1A5755FF" w14:paraId="53B2827D" w14:textId="77777777">
        <w:tc>
          <w:tcPr>
            <w:tcW w:w="1762" w:type="dxa"/>
          </w:tcPr>
          <w:p w:rsidRPr="00092316" w:rsidR="00727979" w:rsidP="007C077A" w:rsidRDefault="00727979" w14:paraId="536922A8" w14:textId="77777777">
            <w:pPr>
              <w:pStyle w:val="Heading3"/>
              <w:rPr>
                <w:rFonts w:cs="Arial"/>
                <w:szCs w:val="24"/>
              </w:rPr>
            </w:pPr>
          </w:p>
        </w:tc>
        <w:tc>
          <w:tcPr>
            <w:tcW w:w="3336" w:type="dxa"/>
          </w:tcPr>
          <w:p w:rsidR="00727979" w:rsidP="007C077A" w:rsidRDefault="00727979" w14:paraId="0363563C" w14:textId="17A5AF8B">
            <w:pPr>
              <w:rPr>
                <w:rFonts w:cs="Arial"/>
                <w:szCs w:val="24"/>
              </w:rPr>
            </w:pPr>
            <w:r>
              <w:rPr>
                <w:rFonts w:cs="Arial"/>
                <w:szCs w:val="24"/>
              </w:rPr>
              <w:t>The applicant</w:t>
            </w:r>
          </w:p>
        </w:tc>
        <w:tc>
          <w:tcPr>
            <w:tcW w:w="17001" w:type="dxa"/>
          </w:tcPr>
          <w:p w:rsidR="00727979" w:rsidP="00D02E2D" w:rsidRDefault="00727979" w14:paraId="3104F678" w14:textId="77777777">
            <w:pPr>
              <w:pStyle w:val="QuestionMainBodyTextBold"/>
              <w:rPr>
                <w:rFonts w:cs="Arial"/>
                <w:szCs w:val="24"/>
              </w:rPr>
            </w:pPr>
            <w:r>
              <w:rPr>
                <w:rFonts w:cs="Arial"/>
                <w:szCs w:val="24"/>
              </w:rPr>
              <w:t>BMV land – regional context</w:t>
            </w:r>
          </w:p>
          <w:p w:rsidRPr="00A952EC" w:rsidR="00727979" w:rsidP="00D02E2D" w:rsidRDefault="00D061EE" w14:paraId="14EFEF0D" w14:textId="76CAFFFD">
            <w:pPr>
              <w:pStyle w:val="QuestionMainBodyTextBold"/>
              <w:rPr>
                <w:rFonts w:cs="Arial"/>
                <w:b w:val="0"/>
                <w:bCs w:val="0"/>
                <w:szCs w:val="24"/>
              </w:rPr>
            </w:pPr>
            <w:r w:rsidRPr="00A952EC">
              <w:rPr>
                <w:rFonts w:cs="Arial"/>
                <w:b w:val="0"/>
                <w:bCs w:val="0"/>
                <w:szCs w:val="24"/>
              </w:rPr>
              <w:t xml:space="preserve">Table 12.2 of </w:t>
            </w:r>
            <w:r w:rsidR="006B3C3C">
              <w:rPr>
                <w:rFonts w:cs="Arial"/>
                <w:b w:val="0"/>
                <w:bCs w:val="0"/>
                <w:szCs w:val="24"/>
              </w:rPr>
              <w:t>Environmental Statement (</w:t>
            </w:r>
            <w:r w:rsidRPr="00A952EC" w:rsidR="00270103">
              <w:rPr>
                <w:rFonts w:cs="Arial"/>
                <w:b w:val="0"/>
                <w:bCs w:val="0"/>
                <w:szCs w:val="24"/>
              </w:rPr>
              <w:t>ES</w:t>
            </w:r>
            <w:r w:rsidR="006B3C3C">
              <w:rPr>
                <w:rFonts w:cs="Arial"/>
                <w:b w:val="0"/>
                <w:bCs w:val="0"/>
                <w:szCs w:val="24"/>
              </w:rPr>
              <w:t>)</w:t>
            </w:r>
            <w:r w:rsidR="00D61A7A">
              <w:rPr>
                <w:rFonts w:cs="Arial"/>
                <w:b w:val="0"/>
                <w:szCs w:val="24"/>
              </w:rPr>
              <w:t xml:space="preserve"> </w:t>
            </w:r>
            <w:r w:rsidRPr="00A952EC">
              <w:rPr>
                <w:rFonts w:cs="Arial"/>
                <w:b w:val="0"/>
                <w:szCs w:val="24"/>
              </w:rPr>
              <w:t>Chapter 12</w:t>
            </w:r>
            <w:r w:rsidR="00F0271E">
              <w:rPr>
                <w:rFonts w:cs="Arial"/>
                <w:b w:val="0"/>
                <w:bCs w:val="0"/>
                <w:szCs w:val="24"/>
              </w:rPr>
              <w:t xml:space="preserve"> (</w:t>
            </w:r>
            <w:r w:rsidR="004A1E15">
              <w:rPr>
                <w:rFonts w:cs="Arial"/>
                <w:b w:val="0"/>
                <w:bCs w:val="0"/>
                <w:szCs w:val="24"/>
              </w:rPr>
              <w:t>Soil</w:t>
            </w:r>
            <w:r w:rsidR="00F0271E">
              <w:rPr>
                <w:rFonts w:cs="Arial"/>
                <w:b w:val="0"/>
                <w:bCs w:val="0"/>
                <w:szCs w:val="24"/>
              </w:rPr>
              <w:t>)</w:t>
            </w:r>
            <w:r w:rsidR="004701E4">
              <w:rPr>
                <w:rFonts w:cs="Arial"/>
                <w:b w:val="0"/>
                <w:bCs w:val="0"/>
                <w:szCs w:val="24"/>
              </w:rPr>
              <w:t xml:space="preserve"> [</w:t>
            </w:r>
            <w:hyperlink w:history="1" r:id="rId312">
              <w:r w:rsidRPr="00515248" w:rsidR="004701E4">
                <w:rPr>
                  <w:rStyle w:val="Hyperlink"/>
                  <w:rFonts w:cs="Arial"/>
                  <w:b w:val="0"/>
                  <w:bCs w:val="0"/>
                  <w:szCs w:val="24"/>
                </w:rPr>
                <w:t>APP-055</w:t>
              </w:r>
            </w:hyperlink>
            <w:r w:rsidR="004701E4">
              <w:rPr>
                <w:rFonts w:cs="Arial"/>
                <w:b w:val="0"/>
                <w:bCs w:val="0"/>
                <w:szCs w:val="24"/>
              </w:rPr>
              <w:t>]</w:t>
            </w:r>
            <w:r w:rsidRPr="00A952EC">
              <w:rPr>
                <w:rFonts w:cs="Arial"/>
                <w:b w:val="0"/>
                <w:bCs w:val="0"/>
                <w:szCs w:val="24"/>
              </w:rPr>
              <w:t xml:space="preserve"> </w:t>
            </w:r>
            <w:r w:rsidRPr="00A952EC" w:rsidR="00270103">
              <w:rPr>
                <w:rFonts w:cs="Arial"/>
                <w:b w:val="0"/>
                <w:bCs w:val="0"/>
                <w:szCs w:val="24"/>
              </w:rPr>
              <w:t xml:space="preserve">records that </w:t>
            </w:r>
            <w:r w:rsidRPr="00A952EC" w:rsidR="00425049">
              <w:rPr>
                <w:rFonts w:cs="Arial"/>
                <w:b w:val="0"/>
                <w:bCs w:val="0"/>
                <w:szCs w:val="24"/>
              </w:rPr>
              <w:t>the</w:t>
            </w:r>
            <w:r w:rsidRPr="00A952EC">
              <w:rPr>
                <w:rFonts w:cs="Arial"/>
                <w:b w:val="0"/>
                <w:bCs w:val="0"/>
                <w:szCs w:val="24"/>
              </w:rPr>
              <w:t xml:space="preserve"> </w:t>
            </w:r>
            <w:r w:rsidRPr="00A952EC" w:rsidR="00425049">
              <w:rPr>
                <w:rFonts w:cs="Arial"/>
                <w:b w:val="0"/>
                <w:bCs w:val="0"/>
                <w:szCs w:val="24"/>
              </w:rPr>
              <w:t xml:space="preserve">Planning Inspectorate’s </w:t>
            </w:r>
            <w:r w:rsidRPr="00A952EC">
              <w:rPr>
                <w:rFonts w:cs="Arial"/>
                <w:b w:val="0"/>
                <w:bCs w:val="0"/>
                <w:szCs w:val="24"/>
              </w:rPr>
              <w:t>scoping opinion requested that the loss of BMV land should be considered “within a regional context”.</w:t>
            </w:r>
            <w:r w:rsidRPr="00A952EC" w:rsidR="00425049">
              <w:rPr>
                <w:rFonts w:cs="Arial"/>
                <w:b w:val="0"/>
                <w:bCs w:val="0"/>
                <w:szCs w:val="24"/>
              </w:rPr>
              <w:t xml:space="preserve"> </w:t>
            </w:r>
            <w:r w:rsidRPr="00A952EC" w:rsidR="00425049">
              <w:rPr>
                <w:rFonts w:cs="Arial"/>
                <w:b w:val="0"/>
                <w:szCs w:val="24"/>
              </w:rPr>
              <w:t xml:space="preserve">The </w:t>
            </w:r>
            <w:r w:rsidR="00C400CD">
              <w:rPr>
                <w:rFonts w:cs="Arial"/>
                <w:b w:val="0"/>
                <w:szCs w:val="24"/>
              </w:rPr>
              <w:t>Examining Authority (</w:t>
            </w:r>
            <w:r w:rsidRPr="00A952EC" w:rsidR="00425049">
              <w:rPr>
                <w:rFonts w:cs="Arial"/>
                <w:b w:val="0"/>
                <w:bCs w:val="0"/>
                <w:szCs w:val="24"/>
              </w:rPr>
              <w:t>ExA</w:t>
            </w:r>
            <w:r w:rsidR="00C400CD">
              <w:rPr>
                <w:rFonts w:cs="Arial"/>
                <w:b w:val="0"/>
                <w:szCs w:val="24"/>
              </w:rPr>
              <w:t>)</w:t>
            </w:r>
            <w:r w:rsidRPr="00A952EC" w:rsidR="00425049">
              <w:rPr>
                <w:rFonts w:cs="Arial"/>
                <w:b w:val="0"/>
                <w:bCs w:val="0"/>
                <w:szCs w:val="24"/>
              </w:rPr>
              <w:t xml:space="preserve"> notes that </w:t>
            </w:r>
            <w:r w:rsidRPr="00A952EC" w:rsidR="00FE3D92">
              <w:rPr>
                <w:rFonts w:cs="Arial"/>
                <w:b w:val="0"/>
                <w:bCs w:val="0"/>
                <w:szCs w:val="24"/>
              </w:rPr>
              <w:t>ES</w:t>
            </w:r>
            <w:r w:rsidR="000D4E64">
              <w:rPr>
                <w:rFonts w:cs="Arial"/>
                <w:b w:val="0"/>
                <w:szCs w:val="24"/>
              </w:rPr>
              <w:t xml:space="preserve"> Chapter 17</w:t>
            </w:r>
            <w:r w:rsidRPr="00A952EC" w:rsidR="00FE3D92">
              <w:rPr>
                <w:rFonts w:cs="Arial"/>
                <w:b w:val="0"/>
                <w:bCs w:val="0"/>
                <w:szCs w:val="24"/>
              </w:rPr>
              <w:t xml:space="preserve"> </w:t>
            </w:r>
            <w:r w:rsidR="00C400CD">
              <w:rPr>
                <w:rFonts w:cs="Arial"/>
                <w:b w:val="0"/>
                <w:szCs w:val="24"/>
              </w:rPr>
              <w:t>(</w:t>
            </w:r>
            <w:r w:rsidRPr="00A952EC" w:rsidR="00FE3D92">
              <w:rPr>
                <w:rFonts w:cs="Arial"/>
                <w:b w:val="0"/>
                <w:bCs w:val="0"/>
                <w:szCs w:val="24"/>
              </w:rPr>
              <w:t>Cumulative Effects</w:t>
            </w:r>
            <w:r w:rsidR="00C400CD">
              <w:rPr>
                <w:rFonts w:cs="Arial"/>
                <w:b w:val="0"/>
                <w:szCs w:val="24"/>
              </w:rPr>
              <w:t>)</w:t>
            </w:r>
            <w:r w:rsidRPr="00A952EC" w:rsidR="00FE3D92">
              <w:rPr>
                <w:rFonts w:cs="Arial"/>
                <w:b w:val="0"/>
                <w:bCs w:val="0"/>
                <w:szCs w:val="24"/>
              </w:rPr>
              <w:t xml:space="preserve"> [</w:t>
            </w:r>
            <w:hyperlink w:history="1" r:id="rId313">
              <w:r w:rsidRPr="00515248" w:rsidR="00F447F6">
                <w:rPr>
                  <w:rStyle w:val="Hyperlink"/>
                  <w:rFonts w:cs="Arial"/>
                  <w:b w:val="0"/>
                  <w:bCs w:val="0"/>
                  <w:szCs w:val="24"/>
                </w:rPr>
                <w:t>REP1-044</w:t>
              </w:r>
            </w:hyperlink>
            <w:r w:rsidRPr="00A952EC" w:rsidR="00FE3D92">
              <w:rPr>
                <w:rFonts w:cs="Arial"/>
                <w:b w:val="0"/>
                <w:bCs w:val="0"/>
                <w:szCs w:val="24"/>
              </w:rPr>
              <w:t xml:space="preserve">] </w:t>
            </w:r>
            <w:r w:rsidRPr="00A952EC" w:rsidR="00963715">
              <w:rPr>
                <w:rFonts w:cs="Arial"/>
                <w:b w:val="0"/>
                <w:bCs w:val="0"/>
                <w:szCs w:val="24"/>
              </w:rPr>
              <w:t xml:space="preserve">identifies a </w:t>
            </w:r>
            <w:r w:rsidRPr="00A952EC" w:rsidR="00963715">
              <w:rPr>
                <w:rFonts w:cs="Arial"/>
                <w:b w:val="0"/>
                <w:szCs w:val="24"/>
              </w:rPr>
              <w:t>1</w:t>
            </w:r>
            <w:r w:rsidR="00C400CD">
              <w:rPr>
                <w:rFonts w:cs="Arial"/>
                <w:b w:val="0"/>
                <w:szCs w:val="24"/>
              </w:rPr>
              <w:t xml:space="preserve"> </w:t>
            </w:r>
            <w:r w:rsidRPr="00A952EC" w:rsidR="00963715">
              <w:rPr>
                <w:rFonts w:cs="Arial"/>
                <w:b w:val="0"/>
                <w:szCs w:val="24"/>
              </w:rPr>
              <w:t>k</w:t>
            </w:r>
            <w:r w:rsidR="00C400CD">
              <w:rPr>
                <w:rFonts w:cs="Arial"/>
                <w:b w:val="0"/>
                <w:szCs w:val="24"/>
              </w:rPr>
              <w:t>ilometre</w:t>
            </w:r>
            <w:r w:rsidRPr="00A952EC" w:rsidR="00963715">
              <w:rPr>
                <w:rFonts w:cs="Arial"/>
                <w:b w:val="0"/>
                <w:bCs w:val="0"/>
                <w:szCs w:val="24"/>
              </w:rPr>
              <w:t xml:space="preserve"> zone of influence from the </w:t>
            </w:r>
            <w:r w:rsidR="00A9665A">
              <w:rPr>
                <w:rFonts w:cs="Arial"/>
                <w:b w:val="0"/>
                <w:bCs w:val="0"/>
                <w:szCs w:val="24"/>
              </w:rPr>
              <w:t>o</w:t>
            </w:r>
            <w:r w:rsidRPr="00A952EC" w:rsidR="00963715">
              <w:rPr>
                <w:rFonts w:cs="Arial"/>
                <w:b w:val="0"/>
                <w:bCs w:val="0"/>
                <w:szCs w:val="24"/>
              </w:rPr>
              <w:t>rder limits</w:t>
            </w:r>
            <w:r w:rsidR="00D22DBE">
              <w:rPr>
                <w:rFonts w:cs="Arial"/>
                <w:b w:val="0"/>
                <w:bCs w:val="0"/>
                <w:szCs w:val="24"/>
              </w:rPr>
              <w:t xml:space="preserve"> whilst the study area for soils assessed in </w:t>
            </w:r>
            <w:r w:rsidR="003E3833">
              <w:rPr>
                <w:rFonts w:cs="Arial"/>
                <w:b w:val="0"/>
                <w:bCs w:val="0"/>
                <w:szCs w:val="24"/>
              </w:rPr>
              <w:t xml:space="preserve">ES </w:t>
            </w:r>
            <w:r w:rsidR="00D22DBE">
              <w:rPr>
                <w:rFonts w:cs="Arial"/>
                <w:b w:val="0"/>
                <w:bCs w:val="0"/>
                <w:szCs w:val="24"/>
              </w:rPr>
              <w:t xml:space="preserve">Chapter 12 is confined to the </w:t>
            </w:r>
            <w:r w:rsidR="00A62723">
              <w:rPr>
                <w:rFonts w:cs="Arial"/>
                <w:b w:val="0"/>
                <w:bCs w:val="0"/>
                <w:szCs w:val="24"/>
              </w:rPr>
              <w:t>o</w:t>
            </w:r>
            <w:r w:rsidR="00D22DBE">
              <w:rPr>
                <w:rFonts w:cs="Arial"/>
                <w:b w:val="0"/>
                <w:bCs w:val="0"/>
                <w:szCs w:val="24"/>
              </w:rPr>
              <w:t>rder limits onl</w:t>
            </w:r>
            <w:r w:rsidR="00886075">
              <w:rPr>
                <w:rFonts w:cs="Arial"/>
                <w:b w:val="0"/>
                <w:bCs w:val="0"/>
                <w:szCs w:val="24"/>
              </w:rPr>
              <w:t>y</w:t>
            </w:r>
            <w:r w:rsidRPr="00A952EC" w:rsidR="006A38C3">
              <w:rPr>
                <w:rFonts w:cs="Arial"/>
                <w:b w:val="0"/>
                <w:bCs w:val="0"/>
                <w:szCs w:val="24"/>
              </w:rPr>
              <w:t xml:space="preserve">. </w:t>
            </w:r>
            <w:r w:rsidR="00E15279">
              <w:rPr>
                <w:rFonts w:cs="Arial"/>
                <w:b w:val="0"/>
                <w:bCs w:val="0"/>
                <w:szCs w:val="24"/>
              </w:rPr>
              <w:t>Paragraph</w:t>
            </w:r>
            <w:r w:rsidR="009E501C">
              <w:rPr>
                <w:rFonts w:cs="Arial"/>
                <w:b w:val="0"/>
                <w:bCs w:val="0"/>
                <w:szCs w:val="24"/>
              </w:rPr>
              <w:t xml:space="preserve"> 12.10.9 </w:t>
            </w:r>
            <w:r w:rsidR="007F58A1">
              <w:rPr>
                <w:rFonts w:cs="Arial"/>
                <w:b w:val="0"/>
                <w:bCs w:val="0"/>
                <w:szCs w:val="24"/>
              </w:rPr>
              <w:t>states that</w:t>
            </w:r>
            <w:r w:rsidR="00701D04">
              <w:rPr>
                <w:rFonts w:cs="Arial"/>
                <w:b w:val="0"/>
                <w:bCs w:val="0"/>
                <w:szCs w:val="24"/>
              </w:rPr>
              <w:t xml:space="preserve"> “</w:t>
            </w:r>
            <w:r w:rsidRPr="00701D04" w:rsidR="00701D04">
              <w:rPr>
                <w:rFonts w:cs="Arial"/>
                <w:b w:val="0"/>
                <w:bCs w:val="0"/>
                <w:szCs w:val="24"/>
              </w:rPr>
              <w:t>The temporary availability of this land is also not considered to be significant in the regional context</w:t>
            </w:r>
            <w:r w:rsidR="00701D04">
              <w:rPr>
                <w:rFonts w:cs="Arial"/>
                <w:b w:val="0"/>
                <w:bCs w:val="0"/>
                <w:szCs w:val="24"/>
              </w:rPr>
              <w:t>”</w:t>
            </w:r>
            <w:r w:rsidR="00091E3C">
              <w:rPr>
                <w:rFonts w:cs="Arial"/>
                <w:b w:val="0"/>
                <w:bCs w:val="0"/>
                <w:szCs w:val="24"/>
              </w:rPr>
              <w:t xml:space="preserve">. However, no regional context is provided. </w:t>
            </w:r>
            <w:r w:rsidRPr="00A952EC" w:rsidR="006A38C3">
              <w:rPr>
                <w:rFonts w:cs="Arial"/>
                <w:b w:val="0"/>
                <w:bCs w:val="0"/>
                <w:szCs w:val="24"/>
              </w:rPr>
              <w:t xml:space="preserve">How has the applicant considered </w:t>
            </w:r>
            <w:r w:rsidRPr="00A952EC" w:rsidR="00A952EC">
              <w:rPr>
                <w:rFonts w:cs="Arial"/>
                <w:b w:val="0"/>
                <w:bCs w:val="0"/>
                <w:szCs w:val="24"/>
              </w:rPr>
              <w:t xml:space="preserve">effects on BMV land in a regional context? </w:t>
            </w:r>
            <w:r w:rsidRPr="00A952EC" w:rsidR="00963715">
              <w:rPr>
                <w:rFonts w:cs="Arial"/>
                <w:b w:val="0"/>
                <w:bCs w:val="0"/>
                <w:szCs w:val="24"/>
              </w:rPr>
              <w:t xml:space="preserve"> </w:t>
            </w:r>
          </w:p>
        </w:tc>
      </w:tr>
      <w:tr w:rsidRPr="008C59AE" w:rsidR="000C79DE" w:rsidTr="1A5755FF" w14:paraId="52873E74" w14:textId="77777777">
        <w:tc>
          <w:tcPr>
            <w:tcW w:w="1762" w:type="dxa"/>
          </w:tcPr>
          <w:p w:rsidRPr="00092316" w:rsidR="000C79DE" w:rsidP="007C077A" w:rsidRDefault="000C79DE" w14:paraId="6DF6B484" w14:textId="77777777">
            <w:pPr>
              <w:pStyle w:val="Heading3"/>
              <w:rPr>
                <w:rFonts w:cs="Arial"/>
                <w:szCs w:val="24"/>
              </w:rPr>
            </w:pPr>
          </w:p>
        </w:tc>
        <w:tc>
          <w:tcPr>
            <w:tcW w:w="3336" w:type="dxa"/>
          </w:tcPr>
          <w:p w:rsidR="000C79DE" w:rsidP="007C077A" w:rsidRDefault="000C79DE" w14:paraId="2C781CDF" w14:textId="222BABCC">
            <w:pPr>
              <w:rPr>
                <w:rFonts w:cs="Arial"/>
                <w:szCs w:val="24"/>
              </w:rPr>
            </w:pPr>
            <w:r>
              <w:rPr>
                <w:rFonts w:cs="Arial"/>
                <w:szCs w:val="24"/>
              </w:rPr>
              <w:t>The applicant</w:t>
            </w:r>
          </w:p>
        </w:tc>
        <w:tc>
          <w:tcPr>
            <w:tcW w:w="17001" w:type="dxa"/>
          </w:tcPr>
          <w:p w:rsidR="000C79DE" w:rsidP="007C077A" w:rsidRDefault="000C79DE" w14:paraId="5CC5BEA4" w14:textId="77777777">
            <w:pPr>
              <w:pStyle w:val="QuestionMainBodyTextBold"/>
              <w:rPr>
                <w:rFonts w:cs="Arial"/>
                <w:szCs w:val="24"/>
              </w:rPr>
            </w:pPr>
            <w:r>
              <w:rPr>
                <w:rFonts w:cs="Arial"/>
                <w:szCs w:val="24"/>
              </w:rPr>
              <w:t>Food production</w:t>
            </w:r>
          </w:p>
          <w:p w:rsidRPr="008121BD" w:rsidR="000C79DE" w:rsidP="007C077A" w:rsidRDefault="00D02E2D" w14:paraId="16F866AA" w14:textId="356A7933">
            <w:pPr>
              <w:pStyle w:val="QuestionMainBodyTextBold"/>
              <w:rPr>
                <w:rFonts w:cs="Arial"/>
                <w:b w:val="0"/>
                <w:bCs w:val="0"/>
                <w:szCs w:val="24"/>
              </w:rPr>
            </w:pPr>
            <w:r>
              <w:rPr>
                <w:rFonts w:cs="Arial"/>
                <w:b w:val="0"/>
                <w:bCs w:val="0"/>
                <w:szCs w:val="24"/>
              </w:rPr>
              <w:t>ES</w:t>
            </w:r>
            <w:r w:rsidR="00116AA0">
              <w:rPr>
                <w:rFonts w:cs="Arial"/>
                <w:b w:val="0"/>
                <w:bCs w:val="0"/>
                <w:szCs w:val="24"/>
              </w:rPr>
              <w:t xml:space="preserve"> </w:t>
            </w:r>
            <w:r w:rsidRPr="008121BD" w:rsidR="008F4E88">
              <w:rPr>
                <w:rFonts w:cs="Arial"/>
                <w:b w:val="0"/>
                <w:bCs w:val="0"/>
                <w:szCs w:val="24"/>
              </w:rPr>
              <w:t>Chapter 12</w:t>
            </w:r>
            <w:r w:rsidRPr="008121BD" w:rsidR="0036604E">
              <w:rPr>
                <w:rFonts w:cs="Arial"/>
                <w:b w:val="0"/>
                <w:bCs w:val="0"/>
                <w:szCs w:val="24"/>
              </w:rPr>
              <w:t xml:space="preserve"> [</w:t>
            </w:r>
            <w:hyperlink w:history="1" r:id="rId314">
              <w:r w:rsidRPr="00515248" w:rsidR="002270D9">
                <w:rPr>
                  <w:rStyle w:val="Hyperlink"/>
                  <w:rFonts w:cs="Arial"/>
                  <w:b w:val="0"/>
                  <w:bCs w:val="0"/>
                  <w:szCs w:val="24"/>
                </w:rPr>
                <w:t>APP-0</w:t>
              </w:r>
              <w:r w:rsidRPr="00515248" w:rsidR="00E91B59">
                <w:rPr>
                  <w:rStyle w:val="Hyperlink"/>
                  <w:rFonts w:cs="Arial"/>
                  <w:b w:val="0"/>
                  <w:bCs w:val="0"/>
                  <w:szCs w:val="24"/>
                </w:rPr>
                <w:t>55</w:t>
              </w:r>
            </w:hyperlink>
            <w:r w:rsidRPr="008121BD" w:rsidR="00E91B59">
              <w:rPr>
                <w:rFonts w:cs="Arial"/>
                <w:b w:val="0"/>
                <w:bCs w:val="0"/>
                <w:szCs w:val="24"/>
              </w:rPr>
              <w:t>] and the Planning Statement [</w:t>
            </w:r>
            <w:hyperlink w:history="1" r:id="rId315">
              <w:r w:rsidRPr="00515248" w:rsidR="004F1EB8">
                <w:rPr>
                  <w:rStyle w:val="Hyperlink"/>
                  <w:rFonts w:cs="Arial"/>
                  <w:b w:val="0"/>
                  <w:bCs w:val="0"/>
                  <w:szCs w:val="24"/>
                </w:rPr>
                <w:t>REP1-016</w:t>
              </w:r>
            </w:hyperlink>
            <w:r w:rsidRPr="008121BD" w:rsidR="004F1EB8">
              <w:rPr>
                <w:rFonts w:cs="Arial"/>
                <w:b w:val="0"/>
                <w:bCs w:val="0"/>
                <w:szCs w:val="24"/>
              </w:rPr>
              <w:t>]</w:t>
            </w:r>
            <w:r w:rsidRPr="008121BD" w:rsidR="00402C1C">
              <w:rPr>
                <w:rFonts w:cs="Arial"/>
                <w:b w:val="0"/>
                <w:bCs w:val="0"/>
                <w:szCs w:val="24"/>
              </w:rPr>
              <w:t xml:space="preserve"> state that</w:t>
            </w:r>
            <w:r w:rsidRPr="008121BD" w:rsidR="00954A9D">
              <w:rPr>
                <w:rFonts w:cs="Arial"/>
                <w:b w:val="0"/>
                <w:bCs w:val="0"/>
                <w:szCs w:val="24"/>
              </w:rPr>
              <w:t xml:space="preserve"> due to amendments in the National Planning Policy Framework</w:t>
            </w:r>
            <w:r w:rsidRPr="008121BD" w:rsidR="007539F8">
              <w:rPr>
                <w:rFonts w:cs="Arial"/>
                <w:b w:val="0"/>
                <w:bCs w:val="0"/>
                <w:szCs w:val="24"/>
              </w:rPr>
              <w:t xml:space="preserve">, “there is no longer a need to consider the availability of agricultural land for food production in planning terms”. </w:t>
            </w:r>
            <w:r w:rsidR="008121BD">
              <w:rPr>
                <w:rFonts w:cs="Arial"/>
                <w:b w:val="0"/>
                <w:bCs w:val="0"/>
                <w:szCs w:val="24"/>
              </w:rPr>
              <w:t>Provide further</w:t>
            </w:r>
            <w:r w:rsidR="004C318D">
              <w:rPr>
                <w:rFonts w:cs="Arial"/>
                <w:b w:val="0"/>
                <w:bCs w:val="0"/>
                <w:szCs w:val="24"/>
              </w:rPr>
              <w:t xml:space="preserve"> commentary </w:t>
            </w:r>
            <w:r w:rsidR="00D01D67">
              <w:rPr>
                <w:rFonts w:cs="Arial"/>
                <w:b w:val="0"/>
                <w:bCs w:val="0"/>
                <w:szCs w:val="24"/>
              </w:rPr>
              <w:t>on this</w:t>
            </w:r>
            <w:r w:rsidR="004C318D">
              <w:rPr>
                <w:rFonts w:cs="Arial"/>
                <w:b w:val="0"/>
                <w:bCs w:val="0"/>
                <w:szCs w:val="24"/>
              </w:rPr>
              <w:t xml:space="preserve"> position in the context of National Policy Statement (NPS) EN-3 paragraph 2.10.11 </w:t>
            </w:r>
            <w:r w:rsidR="00634F4D">
              <w:rPr>
                <w:rFonts w:cs="Arial"/>
                <w:b w:val="0"/>
                <w:bCs w:val="0"/>
                <w:szCs w:val="24"/>
              </w:rPr>
              <w:t xml:space="preserve">and the </w:t>
            </w:r>
            <w:r w:rsidR="0026475E">
              <w:rPr>
                <w:rFonts w:cs="Arial"/>
                <w:b w:val="0"/>
                <w:bCs w:val="0"/>
                <w:szCs w:val="24"/>
              </w:rPr>
              <w:t>‘</w:t>
            </w:r>
            <w:hyperlink w:history="1" w:anchor="introduction-a-plan-for-britains-energy-security" r:id="rId316">
              <w:r w:rsidRPr="008F694E" w:rsidR="00634F4D">
                <w:rPr>
                  <w:rStyle w:val="Hyperlink"/>
                  <w:rFonts w:cs="Arial"/>
                  <w:b w:val="0"/>
                  <w:bCs w:val="0"/>
                  <w:szCs w:val="24"/>
                </w:rPr>
                <w:t>Powering Up Britain: Energy Security Plan</w:t>
              </w:r>
              <w:r w:rsidRPr="008F694E" w:rsidR="0026475E">
                <w:rPr>
                  <w:rStyle w:val="Hyperlink"/>
                  <w:rFonts w:cs="Arial"/>
                  <w:b w:val="0"/>
                  <w:bCs w:val="0"/>
                  <w:szCs w:val="24"/>
                </w:rPr>
                <w:t>’</w:t>
              </w:r>
            </w:hyperlink>
            <w:r w:rsidR="008E0714">
              <w:rPr>
                <w:rFonts w:cs="Arial"/>
                <w:b w:val="0"/>
                <w:bCs w:val="0"/>
                <w:szCs w:val="24"/>
              </w:rPr>
              <w:t xml:space="preserve"> which “</w:t>
            </w:r>
            <w:r w:rsidRPr="008E0714" w:rsidR="008E0714">
              <w:rPr>
                <w:rFonts w:cs="Arial"/>
                <w:b w:val="0"/>
                <w:bCs w:val="0"/>
                <w:szCs w:val="24"/>
              </w:rPr>
              <w:t>encourages deployment of solar technology that delivers environmental benefits, with consideration for ongoing food production</w:t>
            </w:r>
            <w:r w:rsidR="008E0714">
              <w:rPr>
                <w:rFonts w:cs="Arial"/>
                <w:b w:val="0"/>
                <w:bCs w:val="0"/>
                <w:szCs w:val="24"/>
              </w:rPr>
              <w:t>…”</w:t>
            </w:r>
            <w:r w:rsidR="001D51DE">
              <w:rPr>
                <w:rFonts w:cs="Arial"/>
                <w:b w:val="0"/>
                <w:bCs w:val="0"/>
                <w:szCs w:val="24"/>
              </w:rPr>
              <w:t>.</w:t>
            </w:r>
          </w:p>
        </w:tc>
      </w:tr>
      <w:tr w:rsidRPr="008C59AE" w:rsidR="00D02E2D" w:rsidTr="1A5755FF" w14:paraId="447301D8" w14:textId="77777777">
        <w:tc>
          <w:tcPr>
            <w:tcW w:w="1762" w:type="dxa"/>
          </w:tcPr>
          <w:p w:rsidRPr="00092316" w:rsidR="00D02E2D" w:rsidP="007C077A" w:rsidRDefault="00D02E2D" w14:paraId="58CF046D" w14:textId="77777777">
            <w:pPr>
              <w:pStyle w:val="Heading3"/>
              <w:rPr>
                <w:rFonts w:cs="Arial"/>
                <w:szCs w:val="24"/>
              </w:rPr>
            </w:pPr>
          </w:p>
        </w:tc>
        <w:tc>
          <w:tcPr>
            <w:tcW w:w="3336" w:type="dxa"/>
          </w:tcPr>
          <w:p w:rsidR="00D02E2D" w:rsidP="007C077A" w:rsidRDefault="00D02E2D" w14:paraId="18E9A4CA" w14:textId="2001C1FF">
            <w:pPr>
              <w:rPr>
                <w:rFonts w:cs="Arial"/>
                <w:szCs w:val="24"/>
              </w:rPr>
            </w:pPr>
            <w:r>
              <w:rPr>
                <w:rFonts w:cs="Arial"/>
                <w:szCs w:val="24"/>
              </w:rPr>
              <w:t>The applicant</w:t>
            </w:r>
          </w:p>
        </w:tc>
        <w:tc>
          <w:tcPr>
            <w:tcW w:w="17001" w:type="dxa"/>
          </w:tcPr>
          <w:p w:rsidR="00D02E2D" w:rsidP="007C077A" w:rsidRDefault="002B3CB1" w14:paraId="29FAABEF" w14:textId="4DCEB9B3">
            <w:pPr>
              <w:pStyle w:val="QuestionMainBodyTextBold"/>
              <w:rPr>
                <w:rFonts w:cs="Arial"/>
                <w:szCs w:val="24"/>
              </w:rPr>
            </w:pPr>
            <w:r>
              <w:rPr>
                <w:rFonts w:cs="Arial"/>
                <w:szCs w:val="24"/>
              </w:rPr>
              <w:t>Agricultural g</w:t>
            </w:r>
            <w:r w:rsidR="006968F8">
              <w:rPr>
                <w:rFonts w:cs="Arial"/>
                <w:szCs w:val="24"/>
              </w:rPr>
              <w:t>razing</w:t>
            </w:r>
          </w:p>
          <w:p w:rsidRPr="00383BA6" w:rsidR="006968F8" w:rsidP="007C077A" w:rsidRDefault="00AC5CBC" w14:paraId="56638F08" w14:textId="404FEE67">
            <w:pPr>
              <w:pStyle w:val="QuestionMainBodyTextBold"/>
              <w:rPr>
                <w:rFonts w:cs="Arial"/>
                <w:b w:val="0"/>
                <w:bCs w:val="0"/>
                <w:szCs w:val="24"/>
              </w:rPr>
            </w:pPr>
            <w:r>
              <w:rPr>
                <w:rFonts w:cs="Arial"/>
                <w:b w:val="0"/>
                <w:bCs w:val="0"/>
                <w:szCs w:val="24"/>
              </w:rPr>
              <w:t xml:space="preserve">ES </w:t>
            </w:r>
            <w:r w:rsidRPr="00383BA6" w:rsidR="006968F8">
              <w:rPr>
                <w:rFonts w:cs="Arial"/>
                <w:b w:val="0"/>
                <w:bCs w:val="0"/>
                <w:szCs w:val="24"/>
              </w:rPr>
              <w:t>Chapter 12 [</w:t>
            </w:r>
            <w:hyperlink w:history="1" r:id="rId317">
              <w:r w:rsidRPr="00515248" w:rsidR="006968F8">
                <w:rPr>
                  <w:rStyle w:val="Hyperlink"/>
                  <w:rFonts w:cs="Arial"/>
                  <w:b w:val="0"/>
                  <w:bCs w:val="0"/>
                  <w:szCs w:val="24"/>
                </w:rPr>
                <w:t>APP-055</w:t>
              </w:r>
            </w:hyperlink>
            <w:r w:rsidRPr="00383BA6" w:rsidR="006968F8">
              <w:rPr>
                <w:rFonts w:cs="Arial"/>
                <w:b w:val="0"/>
                <w:bCs w:val="0"/>
                <w:szCs w:val="24"/>
              </w:rPr>
              <w:t>] and the Planning Statement [</w:t>
            </w:r>
            <w:hyperlink w:history="1" r:id="rId318">
              <w:r w:rsidRPr="00515248" w:rsidR="006968F8">
                <w:rPr>
                  <w:rStyle w:val="Hyperlink"/>
                  <w:rFonts w:cs="Arial"/>
                  <w:b w:val="0"/>
                  <w:bCs w:val="0"/>
                  <w:szCs w:val="24"/>
                </w:rPr>
                <w:t>REP1-016</w:t>
              </w:r>
            </w:hyperlink>
            <w:r w:rsidRPr="00383BA6" w:rsidR="006968F8">
              <w:rPr>
                <w:rFonts w:cs="Arial"/>
                <w:b w:val="0"/>
                <w:bCs w:val="0"/>
                <w:szCs w:val="24"/>
              </w:rPr>
              <w:t xml:space="preserve">] refer to the </w:t>
            </w:r>
            <w:r w:rsidRPr="00383BA6" w:rsidR="005B0DC7">
              <w:rPr>
                <w:rFonts w:cs="Arial"/>
                <w:b w:val="0"/>
                <w:bCs w:val="0"/>
                <w:szCs w:val="24"/>
              </w:rPr>
              <w:t xml:space="preserve">potential for </w:t>
            </w:r>
            <w:r w:rsidRPr="00383BA6" w:rsidR="007D7416">
              <w:rPr>
                <w:rFonts w:cs="Arial"/>
                <w:b w:val="0"/>
                <w:bCs w:val="0"/>
                <w:szCs w:val="24"/>
              </w:rPr>
              <w:t xml:space="preserve">continued </w:t>
            </w:r>
            <w:r w:rsidRPr="00383BA6" w:rsidR="00625067">
              <w:rPr>
                <w:rFonts w:cs="Arial"/>
                <w:b w:val="0"/>
                <w:bCs w:val="0"/>
                <w:szCs w:val="24"/>
              </w:rPr>
              <w:t>agricultural use</w:t>
            </w:r>
            <w:r w:rsidRPr="00383BA6" w:rsidR="00460227">
              <w:rPr>
                <w:rFonts w:cs="Arial"/>
                <w:b w:val="0"/>
                <w:bCs w:val="0"/>
                <w:szCs w:val="24"/>
              </w:rPr>
              <w:t xml:space="preserve"> during the operational life</w:t>
            </w:r>
            <w:r w:rsidRPr="00383BA6" w:rsidR="00EE029D">
              <w:rPr>
                <w:rFonts w:cs="Arial"/>
                <w:b w:val="0"/>
                <w:bCs w:val="0"/>
                <w:szCs w:val="24"/>
              </w:rPr>
              <w:t>time of the proposed development</w:t>
            </w:r>
            <w:r w:rsidRPr="00383BA6" w:rsidR="00014EC2">
              <w:rPr>
                <w:rFonts w:cs="Arial"/>
                <w:b w:val="0"/>
                <w:bCs w:val="0"/>
                <w:szCs w:val="24"/>
              </w:rPr>
              <w:t xml:space="preserve"> beneath and around the solar </w:t>
            </w:r>
            <w:r w:rsidR="00C9723E">
              <w:rPr>
                <w:rFonts w:cs="Arial"/>
                <w:b w:val="0"/>
                <w:bCs w:val="0"/>
                <w:szCs w:val="24"/>
              </w:rPr>
              <w:t>photovoltaic</w:t>
            </w:r>
            <w:r w:rsidRPr="00383BA6" w:rsidR="00014EC2">
              <w:rPr>
                <w:rFonts w:cs="Arial"/>
                <w:b w:val="0"/>
                <w:bCs w:val="0"/>
                <w:szCs w:val="24"/>
              </w:rPr>
              <w:t xml:space="preserve"> modules</w:t>
            </w:r>
            <w:r w:rsidRPr="00383BA6" w:rsidR="00383BA6">
              <w:rPr>
                <w:rFonts w:cs="Arial"/>
                <w:b w:val="0"/>
                <w:bCs w:val="0"/>
                <w:szCs w:val="24"/>
              </w:rPr>
              <w:t xml:space="preserve"> “with potential for </w:t>
            </w:r>
            <w:r w:rsidRPr="00383BA6" w:rsidR="005B0DC7">
              <w:rPr>
                <w:rFonts w:cs="Arial"/>
                <w:b w:val="0"/>
                <w:bCs w:val="0"/>
                <w:szCs w:val="24"/>
              </w:rPr>
              <w:t>agricultural grazing</w:t>
            </w:r>
            <w:r w:rsidRPr="00383BA6" w:rsidR="00383BA6">
              <w:rPr>
                <w:rFonts w:cs="Arial"/>
                <w:b w:val="0"/>
                <w:bCs w:val="0"/>
                <w:szCs w:val="24"/>
              </w:rPr>
              <w:t>”</w:t>
            </w:r>
            <w:r w:rsidR="00383BA6">
              <w:rPr>
                <w:rFonts w:cs="Arial"/>
                <w:b w:val="0"/>
                <w:bCs w:val="0"/>
                <w:szCs w:val="24"/>
              </w:rPr>
              <w:t xml:space="preserve">. </w:t>
            </w:r>
            <w:r w:rsidR="00575F40">
              <w:rPr>
                <w:rFonts w:cs="Arial"/>
                <w:b w:val="0"/>
                <w:bCs w:val="0"/>
                <w:szCs w:val="24"/>
              </w:rPr>
              <w:t xml:space="preserve">Provide further commentary </w:t>
            </w:r>
            <w:r w:rsidR="00E91504">
              <w:rPr>
                <w:rFonts w:cs="Arial"/>
                <w:b w:val="0"/>
                <w:bCs w:val="0"/>
                <w:szCs w:val="24"/>
              </w:rPr>
              <w:t xml:space="preserve">on </w:t>
            </w:r>
            <w:r w:rsidR="00B61C3F">
              <w:rPr>
                <w:rFonts w:cs="Arial"/>
                <w:b w:val="0"/>
                <w:bCs w:val="0"/>
                <w:szCs w:val="24"/>
              </w:rPr>
              <w:t xml:space="preserve">who would </w:t>
            </w:r>
            <w:r w:rsidR="00F80B83">
              <w:rPr>
                <w:rFonts w:cs="Arial"/>
                <w:b w:val="0"/>
                <w:bCs w:val="0"/>
                <w:szCs w:val="24"/>
              </w:rPr>
              <w:t>manage</w:t>
            </w:r>
            <w:r w:rsidR="00752097">
              <w:rPr>
                <w:rFonts w:cs="Arial"/>
                <w:b w:val="0"/>
                <w:bCs w:val="0"/>
                <w:szCs w:val="24"/>
              </w:rPr>
              <w:t xml:space="preserve"> any such grazing</w:t>
            </w:r>
            <w:r w:rsidR="00F80B83">
              <w:rPr>
                <w:rFonts w:cs="Arial"/>
                <w:b w:val="0"/>
                <w:bCs w:val="0"/>
                <w:szCs w:val="24"/>
              </w:rPr>
              <w:t xml:space="preserve"> during the operational phase</w:t>
            </w:r>
            <w:r w:rsidR="00752097">
              <w:rPr>
                <w:rFonts w:cs="Arial"/>
                <w:b w:val="0"/>
                <w:bCs w:val="0"/>
                <w:szCs w:val="24"/>
              </w:rPr>
              <w:t xml:space="preserve"> and how</w:t>
            </w:r>
            <w:r w:rsidR="005E6DB4">
              <w:rPr>
                <w:rFonts w:cs="Arial"/>
                <w:b w:val="0"/>
                <w:bCs w:val="0"/>
                <w:szCs w:val="24"/>
              </w:rPr>
              <w:t>.</w:t>
            </w:r>
            <w:r w:rsidR="00DC739A">
              <w:rPr>
                <w:rFonts w:cs="Arial"/>
                <w:b w:val="0"/>
                <w:bCs w:val="0"/>
                <w:szCs w:val="24"/>
              </w:rPr>
              <w:t xml:space="preserve"> </w:t>
            </w:r>
            <w:r w:rsidR="003D7A8D">
              <w:rPr>
                <w:rFonts w:cs="Arial"/>
                <w:b w:val="0"/>
                <w:bCs w:val="0"/>
                <w:szCs w:val="24"/>
              </w:rPr>
              <w:t xml:space="preserve">Would the </w:t>
            </w:r>
            <w:r w:rsidR="007E2316">
              <w:rPr>
                <w:rFonts w:cs="Arial"/>
                <w:b w:val="0"/>
                <w:bCs w:val="0"/>
                <w:szCs w:val="24"/>
              </w:rPr>
              <w:t xml:space="preserve">layout and design of the proposed development enable </w:t>
            </w:r>
            <w:r w:rsidR="0064232B">
              <w:rPr>
                <w:rFonts w:cs="Arial"/>
                <w:b w:val="0"/>
                <w:bCs w:val="0"/>
                <w:szCs w:val="24"/>
              </w:rPr>
              <w:t xml:space="preserve">productive agricultural grazing? </w:t>
            </w:r>
            <w:r w:rsidR="002927D0">
              <w:rPr>
                <w:rFonts w:cs="Arial"/>
                <w:b w:val="0"/>
                <w:szCs w:val="24"/>
              </w:rPr>
              <w:t>(also see questions Q1.</w:t>
            </w:r>
            <w:r w:rsidR="003A747C">
              <w:rPr>
                <w:rFonts w:cs="Arial"/>
                <w:b w:val="0"/>
                <w:szCs w:val="24"/>
              </w:rPr>
              <w:t>4.2 and Q</w:t>
            </w:r>
            <w:r w:rsidR="00DF17B5">
              <w:rPr>
                <w:rFonts w:cs="Arial"/>
                <w:b w:val="0"/>
                <w:szCs w:val="24"/>
              </w:rPr>
              <w:t>1.7.17)</w:t>
            </w:r>
            <w:r w:rsidRPr="00383BA6" w:rsidR="005B0DC7">
              <w:rPr>
                <w:rFonts w:cs="Arial"/>
                <w:b w:val="0"/>
                <w:bCs w:val="0"/>
                <w:szCs w:val="24"/>
              </w:rPr>
              <w:t xml:space="preserve"> </w:t>
            </w:r>
            <w:r w:rsidR="006C5AE6">
              <w:rPr>
                <w:rFonts w:cs="Arial"/>
                <w:b w:val="0"/>
                <w:bCs w:val="0"/>
                <w:szCs w:val="24"/>
              </w:rPr>
              <w:t xml:space="preserve"> </w:t>
            </w:r>
          </w:p>
        </w:tc>
      </w:tr>
      <w:tr w:rsidRPr="008C59AE" w:rsidR="00D66C30" w:rsidTr="1A5755FF" w14:paraId="342931CD" w14:textId="77777777">
        <w:tc>
          <w:tcPr>
            <w:tcW w:w="1762" w:type="dxa"/>
          </w:tcPr>
          <w:p w:rsidRPr="00092316" w:rsidR="00D66C30" w:rsidP="007C077A" w:rsidRDefault="00D66C30" w14:paraId="05442D77" w14:textId="77777777">
            <w:pPr>
              <w:pStyle w:val="Heading3"/>
              <w:rPr>
                <w:rFonts w:cs="Arial"/>
                <w:szCs w:val="24"/>
              </w:rPr>
            </w:pPr>
          </w:p>
        </w:tc>
        <w:tc>
          <w:tcPr>
            <w:tcW w:w="3336" w:type="dxa"/>
          </w:tcPr>
          <w:p w:rsidR="00D66C30" w:rsidP="007C077A" w:rsidRDefault="00D66C30" w14:paraId="2390DE69" w14:textId="27E11A7E">
            <w:pPr>
              <w:rPr>
                <w:rFonts w:cs="Arial"/>
                <w:szCs w:val="24"/>
              </w:rPr>
            </w:pPr>
            <w:r>
              <w:rPr>
                <w:rFonts w:cs="Arial"/>
                <w:szCs w:val="24"/>
              </w:rPr>
              <w:t xml:space="preserve">The applicant </w:t>
            </w:r>
          </w:p>
        </w:tc>
        <w:tc>
          <w:tcPr>
            <w:tcW w:w="17001" w:type="dxa"/>
          </w:tcPr>
          <w:p w:rsidR="00D66C30" w:rsidP="007C077A" w:rsidRDefault="00C6417E" w14:paraId="48FFD480" w14:textId="77777777">
            <w:pPr>
              <w:pStyle w:val="QuestionMainBodyTextBold"/>
              <w:rPr>
                <w:rFonts w:cs="Arial"/>
                <w:szCs w:val="24"/>
              </w:rPr>
            </w:pPr>
            <w:r>
              <w:rPr>
                <w:rFonts w:cs="Arial"/>
                <w:szCs w:val="24"/>
              </w:rPr>
              <w:t>Soil ecosystems</w:t>
            </w:r>
          </w:p>
          <w:p w:rsidRPr="007E2B7F" w:rsidR="00C6417E" w:rsidP="007C077A" w:rsidRDefault="00531C4D" w14:paraId="07B1341F" w14:textId="4E6E79FA">
            <w:pPr>
              <w:pStyle w:val="QuestionMainBodyTextBold"/>
              <w:rPr>
                <w:rFonts w:cs="Arial"/>
                <w:b w:val="0"/>
                <w:bCs w:val="0"/>
                <w:szCs w:val="24"/>
              </w:rPr>
            </w:pPr>
            <w:r w:rsidRPr="007E2B7F">
              <w:rPr>
                <w:rFonts w:cs="Arial"/>
                <w:b w:val="0"/>
                <w:bCs w:val="0"/>
                <w:szCs w:val="24"/>
              </w:rPr>
              <w:t>The assessment of soil</w:t>
            </w:r>
            <w:r w:rsidRPr="007E2B7F" w:rsidR="00C54D8C">
              <w:rPr>
                <w:rFonts w:cs="Arial"/>
                <w:b w:val="0"/>
                <w:bCs w:val="0"/>
                <w:szCs w:val="24"/>
              </w:rPr>
              <w:t xml:space="preserve"> ecosystems during the operation phase </w:t>
            </w:r>
            <w:r w:rsidRPr="007E2B7F" w:rsidR="00510FED">
              <w:rPr>
                <w:rFonts w:cs="Arial"/>
                <w:b w:val="0"/>
                <w:bCs w:val="0"/>
                <w:szCs w:val="24"/>
              </w:rPr>
              <w:t xml:space="preserve">in ES Chapter 12 </w:t>
            </w:r>
            <w:r w:rsidR="00227F58">
              <w:rPr>
                <w:rFonts w:cs="Arial"/>
                <w:b w:val="0"/>
                <w:bCs w:val="0"/>
                <w:szCs w:val="24"/>
              </w:rPr>
              <w:t>[</w:t>
            </w:r>
            <w:hyperlink w:history="1" r:id="rId319">
              <w:r w:rsidRPr="00515248" w:rsidR="00227F58">
                <w:rPr>
                  <w:rStyle w:val="Hyperlink"/>
                  <w:rFonts w:cs="Arial"/>
                  <w:b w:val="0"/>
                  <w:bCs w:val="0"/>
                  <w:szCs w:val="24"/>
                </w:rPr>
                <w:t>APP-055</w:t>
              </w:r>
            </w:hyperlink>
            <w:r w:rsidR="00227F58">
              <w:rPr>
                <w:rFonts w:cs="Arial"/>
                <w:b w:val="0"/>
                <w:bCs w:val="0"/>
                <w:szCs w:val="24"/>
              </w:rPr>
              <w:t xml:space="preserve">] </w:t>
            </w:r>
            <w:r w:rsidRPr="007E2B7F" w:rsidR="001638C2">
              <w:rPr>
                <w:rFonts w:cs="Arial"/>
                <w:b w:val="0"/>
                <w:bCs w:val="0"/>
                <w:szCs w:val="24"/>
              </w:rPr>
              <w:t>identifies a</w:t>
            </w:r>
            <w:r w:rsidRPr="007E2B7F" w:rsidR="001E5140">
              <w:rPr>
                <w:rFonts w:cs="Arial"/>
                <w:b w:val="0"/>
                <w:bCs w:val="0"/>
                <w:szCs w:val="24"/>
              </w:rPr>
              <w:t xml:space="preserve"> slight beneficial effect</w:t>
            </w:r>
            <w:r w:rsidRPr="007E2B7F" w:rsidR="00A85766">
              <w:rPr>
                <w:rFonts w:cs="Arial"/>
                <w:b w:val="0"/>
                <w:bCs w:val="0"/>
                <w:szCs w:val="24"/>
              </w:rPr>
              <w:t xml:space="preserve">. </w:t>
            </w:r>
            <w:r w:rsidR="003E2E7D">
              <w:rPr>
                <w:rFonts w:cs="Arial"/>
                <w:b w:val="0"/>
                <w:bCs w:val="0"/>
                <w:szCs w:val="24"/>
              </w:rPr>
              <w:t xml:space="preserve">Paragraph 12.10.14 </w:t>
            </w:r>
            <w:r w:rsidR="00227F58">
              <w:rPr>
                <w:rFonts w:cs="Arial"/>
                <w:b w:val="0"/>
                <w:bCs w:val="0"/>
                <w:szCs w:val="24"/>
              </w:rPr>
              <w:t>indicates that this is</w:t>
            </w:r>
            <w:r w:rsidRPr="007E2B7F" w:rsidR="007E2B7F">
              <w:rPr>
                <w:rFonts w:cs="Arial"/>
                <w:b w:val="0"/>
                <w:bCs w:val="0"/>
                <w:szCs w:val="24"/>
              </w:rPr>
              <w:t xml:space="preserve"> partially predicated on grazing of the land. </w:t>
            </w:r>
            <w:r w:rsidR="00F46DF0">
              <w:rPr>
                <w:rFonts w:cs="Arial"/>
                <w:b w:val="0"/>
                <w:bCs w:val="0"/>
                <w:szCs w:val="24"/>
              </w:rPr>
              <w:t xml:space="preserve">Provide comments on any implications of this conclusion in light of </w:t>
            </w:r>
            <w:r w:rsidR="000273F3">
              <w:rPr>
                <w:rFonts w:cs="Arial"/>
                <w:b w:val="0"/>
                <w:bCs w:val="0"/>
                <w:szCs w:val="24"/>
              </w:rPr>
              <w:t xml:space="preserve">response to the above question regarding agricultural grazing and the extent to which it is secured. </w:t>
            </w:r>
          </w:p>
        </w:tc>
      </w:tr>
      <w:tr w:rsidRPr="008C59AE" w:rsidR="005C5FA1" w:rsidTr="1A5755FF" w14:paraId="65837DD6" w14:textId="77777777">
        <w:tc>
          <w:tcPr>
            <w:tcW w:w="1762" w:type="dxa"/>
          </w:tcPr>
          <w:p w:rsidRPr="00092316" w:rsidR="005C5FA1" w:rsidP="007C077A" w:rsidRDefault="005C5FA1" w14:paraId="4BF8FC08" w14:textId="77777777">
            <w:pPr>
              <w:pStyle w:val="Heading3"/>
              <w:rPr>
                <w:rFonts w:cs="Arial"/>
                <w:szCs w:val="24"/>
              </w:rPr>
            </w:pPr>
          </w:p>
        </w:tc>
        <w:tc>
          <w:tcPr>
            <w:tcW w:w="3336" w:type="dxa"/>
          </w:tcPr>
          <w:p w:rsidR="005C5FA1" w:rsidP="007C077A" w:rsidRDefault="001B690B" w14:paraId="29E998BF" w14:textId="43B3B372">
            <w:pPr>
              <w:rPr>
                <w:rFonts w:cs="Arial"/>
                <w:szCs w:val="24"/>
              </w:rPr>
            </w:pPr>
            <w:r>
              <w:rPr>
                <w:rFonts w:cs="Arial"/>
                <w:szCs w:val="24"/>
              </w:rPr>
              <w:t>The applicant</w:t>
            </w:r>
          </w:p>
        </w:tc>
        <w:tc>
          <w:tcPr>
            <w:tcW w:w="17001" w:type="dxa"/>
          </w:tcPr>
          <w:p w:rsidR="005C5FA1" w:rsidP="007C077A" w:rsidRDefault="00742737" w14:paraId="09BA51FF" w14:textId="77777777">
            <w:pPr>
              <w:pStyle w:val="QuestionMainBodyTextBold"/>
              <w:rPr>
                <w:rFonts w:cs="Arial"/>
                <w:szCs w:val="24"/>
              </w:rPr>
            </w:pPr>
            <w:r>
              <w:rPr>
                <w:rFonts w:cs="Arial"/>
                <w:szCs w:val="24"/>
              </w:rPr>
              <w:t>F</w:t>
            </w:r>
            <w:r w:rsidR="00A5290D">
              <w:rPr>
                <w:rFonts w:cs="Arial"/>
                <w:szCs w:val="24"/>
              </w:rPr>
              <w:t>u</w:t>
            </w:r>
            <w:r>
              <w:rPr>
                <w:rFonts w:cs="Arial"/>
                <w:szCs w:val="24"/>
              </w:rPr>
              <w:t>ture baseline</w:t>
            </w:r>
          </w:p>
          <w:p w:rsidRPr="00ED33D7" w:rsidR="00742737" w:rsidP="007C077A" w:rsidRDefault="0026361B" w14:paraId="0195A910" w14:textId="0D3BDE71">
            <w:pPr>
              <w:pStyle w:val="QuestionMainBodyTextBold"/>
              <w:rPr>
                <w:rFonts w:cs="Arial"/>
                <w:b w:val="0"/>
                <w:bCs w:val="0"/>
                <w:szCs w:val="24"/>
              </w:rPr>
            </w:pPr>
            <w:r w:rsidRPr="00ED33D7">
              <w:rPr>
                <w:rFonts w:cs="Arial"/>
                <w:b w:val="0"/>
                <w:bCs w:val="0"/>
                <w:szCs w:val="24"/>
              </w:rPr>
              <w:t xml:space="preserve">Paragraph 12.5.14 of </w:t>
            </w:r>
            <w:r w:rsidRPr="00ED33D7" w:rsidR="00784EFA">
              <w:rPr>
                <w:rFonts w:cs="Arial"/>
                <w:b w:val="0"/>
                <w:bCs w:val="0"/>
                <w:szCs w:val="24"/>
              </w:rPr>
              <w:t xml:space="preserve">ES </w:t>
            </w:r>
            <w:r w:rsidRPr="00ED33D7">
              <w:rPr>
                <w:rFonts w:cs="Arial"/>
                <w:b w:val="0"/>
                <w:bCs w:val="0"/>
                <w:szCs w:val="24"/>
              </w:rPr>
              <w:t>Chapter 12</w:t>
            </w:r>
            <w:r w:rsidRPr="00ED33D7" w:rsidR="00ED33D7">
              <w:rPr>
                <w:rFonts w:cs="Arial"/>
                <w:b w:val="0"/>
                <w:bCs w:val="0"/>
                <w:szCs w:val="24"/>
              </w:rPr>
              <w:t xml:space="preserve"> [</w:t>
            </w:r>
            <w:hyperlink w:history="1" r:id="rId320">
              <w:r w:rsidRPr="00515248" w:rsidR="00ED33D7">
                <w:rPr>
                  <w:rStyle w:val="Hyperlink"/>
                  <w:rFonts w:cs="Arial"/>
                  <w:b w:val="0"/>
                  <w:bCs w:val="0"/>
                  <w:szCs w:val="24"/>
                </w:rPr>
                <w:t>APP-055</w:t>
              </w:r>
            </w:hyperlink>
            <w:r w:rsidRPr="00ED33D7" w:rsidR="00ED33D7">
              <w:rPr>
                <w:rFonts w:cs="Arial"/>
                <w:b w:val="0"/>
                <w:bCs w:val="0"/>
                <w:szCs w:val="24"/>
              </w:rPr>
              <w:t>] states that “While there may be potential changes in relation to climate change, including greater rainfall intensity and frequency of droughts, that could affect soil conditions, land grade, and farming practices, it is likely that these would only become apparent over longer time frames</w:t>
            </w:r>
            <w:r w:rsidR="00014CBA">
              <w:rPr>
                <w:rFonts w:cs="Arial"/>
                <w:b w:val="0"/>
                <w:bCs w:val="0"/>
                <w:szCs w:val="24"/>
              </w:rPr>
              <w:t>”.</w:t>
            </w:r>
            <w:r w:rsidR="00ED33D7">
              <w:rPr>
                <w:rFonts w:cs="Arial"/>
                <w:b w:val="0"/>
                <w:bCs w:val="0"/>
                <w:szCs w:val="24"/>
              </w:rPr>
              <w:t xml:space="preserve"> Provide further justification for this statement, including cross referencing with </w:t>
            </w:r>
            <w:r w:rsidR="00426F10">
              <w:rPr>
                <w:rFonts w:cs="Arial"/>
                <w:b w:val="0"/>
                <w:bCs w:val="0"/>
                <w:szCs w:val="24"/>
              </w:rPr>
              <w:t xml:space="preserve">the applicant’s consideration of </w:t>
            </w:r>
            <w:r w:rsidR="00584CFC">
              <w:rPr>
                <w:rFonts w:cs="Arial"/>
                <w:b w:val="0"/>
                <w:bCs w:val="0"/>
                <w:szCs w:val="24"/>
              </w:rPr>
              <w:t xml:space="preserve">climate change </w:t>
            </w:r>
            <w:r w:rsidR="00D71416">
              <w:rPr>
                <w:rFonts w:cs="Arial"/>
                <w:b w:val="0"/>
                <w:bCs w:val="0"/>
                <w:szCs w:val="24"/>
              </w:rPr>
              <w:t xml:space="preserve">in ES Chapter 16 </w:t>
            </w:r>
            <w:r w:rsidR="00880B78">
              <w:rPr>
                <w:rFonts w:cs="Arial"/>
                <w:b w:val="0"/>
                <w:bCs w:val="0"/>
                <w:szCs w:val="24"/>
              </w:rPr>
              <w:t>(</w:t>
            </w:r>
            <w:r w:rsidR="00D71416">
              <w:rPr>
                <w:rFonts w:cs="Arial"/>
                <w:b w:val="0"/>
                <w:bCs w:val="0"/>
                <w:szCs w:val="24"/>
              </w:rPr>
              <w:t>Water</w:t>
            </w:r>
            <w:r w:rsidR="00880B78">
              <w:rPr>
                <w:rFonts w:cs="Arial"/>
                <w:b w:val="0"/>
                <w:bCs w:val="0"/>
                <w:szCs w:val="24"/>
              </w:rPr>
              <w:t>)</w:t>
            </w:r>
            <w:r w:rsidR="00870A44">
              <w:rPr>
                <w:rFonts w:cs="Arial"/>
                <w:b w:val="0"/>
                <w:bCs w:val="0"/>
                <w:szCs w:val="24"/>
              </w:rPr>
              <w:t xml:space="preserve"> [</w:t>
            </w:r>
            <w:hyperlink w:history="1" r:id="rId321">
              <w:r w:rsidRPr="00515248" w:rsidR="00870A44">
                <w:rPr>
                  <w:rStyle w:val="Hyperlink"/>
                  <w:rFonts w:cs="Arial"/>
                  <w:b w:val="0"/>
                  <w:bCs w:val="0"/>
                  <w:szCs w:val="24"/>
                </w:rPr>
                <w:t>REP1-042</w:t>
              </w:r>
            </w:hyperlink>
            <w:r w:rsidR="00870A44">
              <w:rPr>
                <w:rFonts w:cs="Arial"/>
                <w:b w:val="0"/>
                <w:bCs w:val="0"/>
                <w:szCs w:val="24"/>
              </w:rPr>
              <w:t>].</w:t>
            </w:r>
          </w:p>
        </w:tc>
      </w:tr>
      <w:tr w:rsidRPr="008C59AE" w:rsidR="00A45D97" w:rsidTr="1A5755FF" w14:paraId="17E6A46E" w14:textId="77777777">
        <w:tc>
          <w:tcPr>
            <w:tcW w:w="1762" w:type="dxa"/>
          </w:tcPr>
          <w:p w:rsidRPr="00092316" w:rsidR="00A45D97" w:rsidP="007C077A" w:rsidRDefault="00A45D97" w14:paraId="60BBA835" w14:textId="77777777">
            <w:pPr>
              <w:pStyle w:val="Heading3"/>
              <w:rPr>
                <w:rFonts w:cs="Arial"/>
                <w:szCs w:val="24"/>
              </w:rPr>
            </w:pPr>
          </w:p>
        </w:tc>
        <w:tc>
          <w:tcPr>
            <w:tcW w:w="3336" w:type="dxa"/>
          </w:tcPr>
          <w:p w:rsidR="00A45D97" w:rsidP="007C077A" w:rsidRDefault="00A45D97" w14:paraId="1A30DE43" w14:textId="6F110CA2">
            <w:pPr>
              <w:rPr>
                <w:rFonts w:cs="Arial"/>
                <w:szCs w:val="24"/>
              </w:rPr>
            </w:pPr>
            <w:r>
              <w:rPr>
                <w:rFonts w:cs="Arial"/>
                <w:szCs w:val="24"/>
              </w:rPr>
              <w:t xml:space="preserve">The applicant </w:t>
            </w:r>
          </w:p>
        </w:tc>
        <w:tc>
          <w:tcPr>
            <w:tcW w:w="17001" w:type="dxa"/>
          </w:tcPr>
          <w:p w:rsidR="00A45D97" w:rsidP="007C077A" w:rsidRDefault="00A45D97" w14:paraId="11F2DD97" w14:textId="77777777">
            <w:pPr>
              <w:pStyle w:val="QuestionMainBodyTextBold"/>
              <w:rPr>
                <w:rFonts w:cs="Arial"/>
                <w:szCs w:val="24"/>
              </w:rPr>
            </w:pPr>
            <w:r>
              <w:rPr>
                <w:rFonts w:cs="Arial"/>
                <w:szCs w:val="24"/>
              </w:rPr>
              <w:t>Worst case scenario</w:t>
            </w:r>
          </w:p>
          <w:p w:rsidRPr="00784DE9" w:rsidR="00A45D97" w:rsidP="1A5755FF" w:rsidRDefault="00084928" w14:paraId="5FCB5E1F" w14:textId="30EF3FEC">
            <w:pPr>
              <w:pStyle w:val="QuestionMainBodyTextBold"/>
              <w:rPr>
                <w:rFonts w:cs="Arial"/>
                <w:b w:val="0"/>
                <w:bCs w:val="0"/>
              </w:rPr>
            </w:pPr>
            <w:r w:rsidRPr="1A5755FF">
              <w:rPr>
                <w:rFonts w:cs="Arial"/>
                <w:b w:val="0"/>
                <w:bCs w:val="0"/>
              </w:rPr>
              <w:t xml:space="preserve">Table 12.4 of ES Chapter 12 </w:t>
            </w:r>
            <w:r w:rsidRPr="1A5755FF" w:rsidR="004345C3">
              <w:rPr>
                <w:rFonts w:cs="Arial"/>
                <w:b w:val="0"/>
                <w:bCs w:val="0"/>
              </w:rPr>
              <w:t>[</w:t>
            </w:r>
            <w:hyperlink w:history="1" r:id="rId322">
              <w:r w:rsidRPr="00515248" w:rsidR="004345C3">
                <w:rPr>
                  <w:rStyle w:val="Hyperlink"/>
                  <w:rFonts w:cs="Arial"/>
                  <w:b w:val="0"/>
                  <w:bCs w:val="0"/>
                </w:rPr>
                <w:t>APP-055</w:t>
              </w:r>
            </w:hyperlink>
            <w:r w:rsidRPr="1A5755FF" w:rsidR="004345C3">
              <w:rPr>
                <w:rFonts w:cs="Arial"/>
                <w:b w:val="0"/>
                <w:bCs w:val="0"/>
              </w:rPr>
              <w:t xml:space="preserve">] does not specify the maximum </w:t>
            </w:r>
            <w:r w:rsidRPr="1A5755FF" w:rsidR="00CF2F36">
              <w:rPr>
                <w:rFonts w:cs="Arial"/>
                <w:b w:val="0"/>
                <w:bCs w:val="0"/>
              </w:rPr>
              <w:t>area</w:t>
            </w:r>
            <w:r w:rsidRPr="1A5755FF" w:rsidR="004345C3">
              <w:rPr>
                <w:rFonts w:cs="Arial"/>
                <w:b w:val="0"/>
                <w:bCs w:val="0"/>
              </w:rPr>
              <w:t xml:space="preserve"> of the Batter</w:t>
            </w:r>
            <w:r w:rsidRPr="1A5755FF" w:rsidR="00A806A7">
              <w:rPr>
                <w:rFonts w:cs="Arial"/>
                <w:b w:val="0"/>
                <w:bCs w:val="0"/>
              </w:rPr>
              <w:t xml:space="preserve">y Energy </w:t>
            </w:r>
            <w:r w:rsidRPr="1A5755FF" w:rsidR="00237C5C">
              <w:rPr>
                <w:rFonts w:cs="Arial"/>
                <w:b w:val="0"/>
                <w:bCs w:val="0"/>
              </w:rPr>
              <w:t>Storage</w:t>
            </w:r>
            <w:r w:rsidRPr="1A5755FF" w:rsidR="00A806A7">
              <w:rPr>
                <w:rFonts w:cs="Arial"/>
                <w:b w:val="0"/>
                <w:bCs w:val="0"/>
              </w:rPr>
              <w:t xml:space="preserve"> System (BESS)</w:t>
            </w:r>
            <w:r w:rsidRPr="1A5755FF" w:rsidR="00237C5C">
              <w:rPr>
                <w:rFonts w:cs="Arial"/>
                <w:b w:val="0"/>
                <w:bCs w:val="0"/>
              </w:rPr>
              <w:t xml:space="preserve"> and Satellite Collector Compounds</w:t>
            </w:r>
            <w:r w:rsidRPr="1A5755FF" w:rsidR="00786147">
              <w:rPr>
                <w:rFonts w:cs="Arial"/>
                <w:b w:val="0"/>
                <w:bCs w:val="0"/>
              </w:rPr>
              <w:t xml:space="preserve"> assessed as being a reasonable worst-case scenario. Confirm the maxim</w:t>
            </w:r>
            <w:r w:rsidRPr="1A5755FF" w:rsidR="00784DE9">
              <w:rPr>
                <w:rFonts w:cs="Arial"/>
                <w:b w:val="0"/>
                <w:bCs w:val="0"/>
              </w:rPr>
              <w:t xml:space="preserve">um area assessed. </w:t>
            </w:r>
          </w:p>
        </w:tc>
      </w:tr>
      <w:tr w:rsidRPr="008C59AE" w:rsidR="00BD5B60" w:rsidTr="1A5755FF" w14:paraId="76BB67BB" w14:textId="77777777">
        <w:tc>
          <w:tcPr>
            <w:tcW w:w="1762" w:type="dxa"/>
          </w:tcPr>
          <w:p w:rsidRPr="00092316" w:rsidR="00BD5B60" w:rsidP="007C077A" w:rsidRDefault="00BD5B60" w14:paraId="59417ABB" w14:textId="77777777">
            <w:pPr>
              <w:pStyle w:val="Heading3"/>
              <w:rPr>
                <w:rFonts w:cs="Arial"/>
                <w:szCs w:val="24"/>
              </w:rPr>
            </w:pPr>
          </w:p>
        </w:tc>
        <w:tc>
          <w:tcPr>
            <w:tcW w:w="3336" w:type="dxa"/>
          </w:tcPr>
          <w:p w:rsidRPr="00092316" w:rsidR="00BD5B60" w:rsidP="007C077A" w:rsidRDefault="004C6707" w14:paraId="400E3DD6" w14:textId="62B2AA80">
            <w:pPr>
              <w:rPr>
                <w:rFonts w:cs="Arial"/>
                <w:szCs w:val="24"/>
              </w:rPr>
            </w:pPr>
            <w:r>
              <w:rPr>
                <w:rFonts w:cs="Arial"/>
                <w:szCs w:val="24"/>
              </w:rPr>
              <w:t>The applicant</w:t>
            </w:r>
          </w:p>
        </w:tc>
        <w:tc>
          <w:tcPr>
            <w:tcW w:w="17001" w:type="dxa"/>
          </w:tcPr>
          <w:p w:rsidR="00BD5B60" w:rsidP="007C077A" w:rsidRDefault="00DA5478" w14:paraId="640D556C" w14:textId="61581892">
            <w:pPr>
              <w:pStyle w:val="QuestionMainBodyTextBold"/>
            </w:pPr>
            <w:r>
              <w:rPr>
                <w:rFonts w:cs="Arial"/>
                <w:szCs w:val="24"/>
              </w:rPr>
              <w:t>O</w:t>
            </w:r>
            <w:r>
              <w:t xml:space="preserve">utline Soil Management Plan </w:t>
            </w:r>
            <w:r w:rsidRPr="001F375B">
              <w:t>(</w:t>
            </w:r>
            <w:r w:rsidRPr="001F375B" w:rsidR="00F81F7A">
              <w:t>o</w:t>
            </w:r>
            <w:r w:rsidRPr="001F375B">
              <w:t>SMP)</w:t>
            </w:r>
            <w:r w:rsidR="008D1573">
              <w:t xml:space="preserve"> – </w:t>
            </w:r>
            <w:r w:rsidRPr="001F14AF" w:rsidR="001F14AF">
              <w:t xml:space="preserve">Department for Environment, Food &amp; Rural Affairs </w:t>
            </w:r>
            <w:r w:rsidR="001F14AF">
              <w:t>(</w:t>
            </w:r>
            <w:r w:rsidR="008D1573">
              <w:t>Defra</w:t>
            </w:r>
            <w:r w:rsidR="001F14AF">
              <w:t>)</w:t>
            </w:r>
            <w:r w:rsidR="008D1573">
              <w:t xml:space="preserve"> guidance </w:t>
            </w:r>
          </w:p>
          <w:p w:rsidRPr="004F66BD" w:rsidR="00DA5478" w:rsidP="007C077A" w:rsidRDefault="004F66BD" w14:paraId="7D6715C7" w14:textId="173895A4">
            <w:pPr>
              <w:pStyle w:val="QuestionMainBodyTextBold"/>
              <w:rPr>
                <w:rFonts w:cs="Arial"/>
                <w:b w:val="0"/>
                <w:bCs w:val="0"/>
                <w:szCs w:val="24"/>
              </w:rPr>
            </w:pPr>
            <w:r w:rsidRPr="004F66BD">
              <w:rPr>
                <w:rFonts w:cs="Arial"/>
                <w:b w:val="0"/>
                <w:bCs w:val="0"/>
                <w:szCs w:val="24"/>
              </w:rPr>
              <w:t>Paragraphs 3.2.9 and 3.7.7 and of the oSMP [</w:t>
            </w:r>
            <w:hyperlink w:history="1" r:id="rId323">
              <w:r w:rsidRPr="00515248">
                <w:rPr>
                  <w:rStyle w:val="Hyperlink"/>
                  <w:rFonts w:cs="Arial"/>
                  <w:b w:val="0"/>
                  <w:bCs w:val="0"/>
                  <w:szCs w:val="24"/>
                </w:rPr>
                <w:t>REP1-088</w:t>
              </w:r>
            </w:hyperlink>
            <w:r w:rsidRPr="004F66BD">
              <w:rPr>
                <w:rFonts w:cs="Arial"/>
                <w:b w:val="0"/>
                <w:bCs w:val="0"/>
                <w:szCs w:val="24"/>
              </w:rPr>
              <w:t>] state that soil storage and handling will “normally be as specified” in the Defra guidance. When w</w:t>
            </w:r>
            <w:r w:rsidR="00940200">
              <w:rPr>
                <w:rFonts w:cs="Arial"/>
                <w:b w:val="0"/>
                <w:bCs w:val="0"/>
                <w:szCs w:val="24"/>
              </w:rPr>
              <w:t>ould</w:t>
            </w:r>
            <w:r w:rsidRPr="004F66BD">
              <w:rPr>
                <w:rFonts w:cs="Arial"/>
                <w:b w:val="0"/>
                <w:bCs w:val="0"/>
                <w:szCs w:val="24"/>
              </w:rPr>
              <w:t xml:space="preserve"> soil handling and storage not be </w:t>
            </w:r>
            <w:r w:rsidR="00A75718">
              <w:rPr>
                <w:rFonts w:cs="Arial"/>
                <w:b w:val="0"/>
                <w:bCs w:val="0"/>
                <w:szCs w:val="24"/>
              </w:rPr>
              <w:t>as specified</w:t>
            </w:r>
            <w:r w:rsidRPr="004F66BD">
              <w:rPr>
                <w:rFonts w:cs="Arial"/>
                <w:b w:val="0"/>
                <w:bCs w:val="0"/>
                <w:szCs w:val="24"/>
              </w:rPr>
              <w:t xml:space="preserve"> </w:t>
            </w:r>
            <w:r w:rsidR="00A75718">
              <w:rPr>
                <w:rFonts w:cs="Arial"/>
                <w:b w:val="0"/>
                <w:bCs w:val="0"/>
                <w:szCs w:val="24"/>
              </w:rPr>
              <w:t>in</w:t>
            </w:r>
            <w:r w:rsidRPr="004F66BD">
              <w:rPr>
                <w:rFonts w:cs="Arial"/>
                <w:b w:val="0"/>
                <w:bCs w:val="0"/>
                <w:szCs w:val="24"/>
              </w:rPr>
              <w:t xml:space="preserve"> the Defra guidance and why? When the guidance is not applied, what alternative measures </w:t>
            </w:r>
            <w:r w:rsidR="00D920F8">
              <w:rPr>
                <w:rFonts w:cs="Arial"/>
                <w:b w:val="0"/>
                <w:bCs w:val="0"/>
                <w:szCs w:val="24"/>
              </w:rPr>
              <w:t>would</w:t>
            </w:r>
            <w:r w:rsidRPr="004F66BD">
              <w:rPr>
                <w:rFonts w:cs="Arial"/>
                <w:b w:val="0"/>
                <w:bCs w:val="0"/>
                <w:szCs w:val="24"/>
              </w:rPr>
              <w:t xml:space="preserve"> be </w:t>
            </w:r>
            <w:r w:rsidR="009A16D1">
              <w:rPr>
                <w:rFonts w:cs="Arial"/>
                <w:b w:val="0"/>
                <w:bCs w:val="0"/>
                <w:szCs w:val="24"/>
              </w:rPr>
              <w:t>used</w:t>
            </w:r>
            <w:r w:rsidRPr="004F66BD">
              <w:rPr>
                <w:rFonts w:cs="Arial"/>
                <w:b w:val="0"/>
                <w:bCs w:val="0"/>
                <w:szCs w:val="24"/>
              </w:rPr>
              <w:t>? What is the process for determining and signing off deviations from the guidance?</w:t>
            </w:r>
          </w:p>
        </w:tc>
      </w:tr>
      <w:tr w:rsidRPr="008C59AE" w:rsidR="00A972ED" w:rsidTr="1A5755FF" w14:paraId="647034F9" w14:textId="77777777">
        <w:tc>
          <w:tcPr>
            <w:tcW w:w="1762" w:type="dxa"/>
          </w:tcPr>
          <w:p w:rsidRPr="00092316" w:rsidR="00A972ED" w:rsidP="007C077A" w:rsidRDefault="00A972ED" w14:paraId="286F2784" w14:textId="77777777">
            <w:pPr>
              <w:pStyle w:val="Heading3"/>
              <w:rPr>
                <w:rFonts w:cs="Arial"/>
                <w:szCs w:val="24"/>
              </w:rPr>
            </w:pPr>
          </w:p>
        </w:tc>
        <w:tc>
          <w:tcPr>
            <w:tcW w:w="3336" w:type="dxa"/>
          </w:tcPr>
          <w:p w:rsidR="00A972ED" w:rsidP="007C077A" w:rsidRDefault="00A972ED" w14:paraId="4B4BC0A7" w14:textId="2A0F62F1">
            <w:pPr>
              <w:rPr>
                <w:rFonts w:cs="Arial"/>
                <w:szCs w:val="24"/>
              </w:rPr>
            </w:pPr>
            <w:r>
              <w:rPr>
                <w:rFonts w:cs="Arial"/>
                <w:szCs w:val="24"/>
              </w:rPr>
              <w:t xml:space="preserve">The applicant </w:t>
            </w:r>
          </w:p>
        </w:tc>
        <w:tc>
          <w:tcPr>
            <w:tcW w:w="17001" w:type="dxa"/>
          </w:tcPr>
          <w:p w:rsidR="00A972ED" w:rsidP="007C077A" w:rsidRDefault="00DC0260" w14:paraId="5293AE2B" w14:textId="77777777">
            <w:pPr>
              <w:pStyle w:val="QuestionMainBodyTextBold"/>
              <w:rPr>
                <w:rFonts w:cs="Arial"/>
                <w:szCs w:val="24"/>
              </w:rPr>
            </w:pPr>
            <w:r>
              <w:rPr>
                <w:rFonts w:cs="Arial"/>
                <w:szCs w:val="24"/>
              </w:rPr>
              <w:t>Green and blue infrastructure</w:t>
            </w:r>
          </w:p>
          <w:p w:rsidRPr="0068439F" w:rsidR="00DC0260" w:rsidP="007C077A" w:rsidRDefault="006924CA" w14:paraId="342AAE5F" w14:textId="3D4BEE31">
            <w:pPr>
              <w:pStyle w:val="QuestionMainBodyTextBold"/>
              <w:rPr>
                <w:rFonts w:cs="Arial"/>
                <w:b w:val="0"/>
                <w:bCs w:val="0"/>
                <w:szCs w:val="24"/>
              </w:rPr>
            </w:pPr>
            <w:r w:rsidRPr="0068439F">
              <w:rPr>
                <w:rFonts w:cs="Arial"/>
                <w:b w:val="0"/>
                <w:bCs w:val="0"/>
                <w:szCs w:val="24"/>
              </w:rPr>
              <w:t>Paragraph 12.13 of ES Chapter 12 [</w:t>
            </w:r>
            <w:hyperlink w:history="1" r:id="rId324">
              <w:r w:rsidRPr="00515248">
                <w:rPr>
                  <w:rStyle w:val="Hyperlink"/>
                  <w:rFonts w:cs="Arial"/>
                  <w:b w:val="0"/>
                  <w:bCs w:val="0"/>
                  <w:szCs w:val="24"/>
                </w:rPr>
                <w:t>APP-055</w:t>
              </w:r>
            </w:hyperlink>
            <w:r w:rsidRPr="0068439F">
              <w:rPr>
                <w:rFonts w:cs="Arial"/>
                <w:b w:val="0"/>
                <w:bCs w:val="0"/>
                <w:szCs w:val="24"/>
              </w:rPr>
              <w:t xml:space="preserve">] states that </w:t>
            </w:r>
            <w:r w:rsidRPr="0068439F" w:rsidR="007C0570">
              <w:rPr>
                <w:rFonts w:cs="Arial"/>
                <w:b w:val="0"/>
                <w:bCs w:val="0"/>
                <w:szCs w:val="24"/>
              </w:rPr>
              <w:t>“The permanent land take for Green Infrastructure affects an assumed total area of 8.</w:t>
            </w:r>
            <w:r w:rsidRPr="0068439F" w:rsidR="007C0570">
              <w:rPr>
                <w:rFonts w:cs="Arial"/>
                <w:b w:val="0"/>
                <w:szCs w:val="24"/>
              </w:rPr>
              <w:t>7</w:t>
            </w:r>
            <w:r w:rsidR="00A2790C">
              <w:rPr>
                <w:rFonts w:cs="Arial"/>
                <w:b w:val="0"/>
                <w:szCs w:val="24"/>
              </w:rPr>
              <w:t xml:space="preserve"> hectares</w:t>
            </w:r>
            <w:r w:rsidR="001B5384">
              <w:rPr>
                <w:rFonts w:cs="Arial"/>
                <w:b w:val="0"/>
                <w:szCs w:val="24"/>
              </w:rPr>
              <w:t xml:space="preserve"> (ha)</w:t>
            </w:r>
            <w:r w:rsidRPr="0068439F" w:rsidR="007C0570">
              <w:rPr>
                <w:rFonts w:cs="Arial"/>
                <w:b w:val="0"/>
                <w:szCs w:val="24"/>
              </w:rPr>
              <w:t>,</w:t>
            </w:r>
            <w:r w:rsidRPr="0068439F" w:rsidR="007C0570">
              <w:rPr>
                <w:rFonts w:cs="Arial"/>
                <w:b w:val="0"/>
                <w:bCs w:val="0"/>
                <w:szCs w:val="24"/>
              </w:rPr>
              <w:t xml:space="preserve"> none of which is classified as BMV land</w:t>
            </w:r>
            <w:r w:rsidRPr="0068439F" w:rsidR="00B2567E">
              <w:rPr>
                <w:rFonts w:cs="Arial"/>
                <w:b w:val="0"/>
                <w:bCs w:val="0"/>
                <w:szCs w:val="24"/>
              </w:rPr>
              <w:t xml:space="preserve">” and that a </w:t>
            </w:r>
            <w:r w:rsidRPr="0068439F" w:rsidR="005F1CE4">
              <w:rPr>
                <w:rFonts w:cs="Arial"/>
                <w:b w:val="0"/>
                <w:bCs w:val="0"/>
                <w:szCs w:val="24"/>
              </w:rPr>
              <w:t>total of just over 10ha</w:t>
            </w:r>
            <w:r w:rsidRPr="0068439F" w:rsidR="00A2626D">
              <w:rPr>
                <w:rFonts w:cs="Arial"/>
                <w:b w:val="0"/>
                <w:bCs w:val="0"/>
                <w:szCs w:val="24"/>
              </w:rPr>
              <w:t xml:space="preserve"> would be occupied by green and blue infrastructure</w:t>
            </w:r>
            <w:r w:rsidRPr="0068439F" w:rsidR="00A57345">
              <w:rPr>
                <w:rFonts w:cs="Arial"/>
                <w:b w:val="0"/>
                <w:bCs w:val="0"/>
                <w:szCs w:val="24"/>
              </w:rPr>
              <w:t xml:space="preserve">, none of which would be classified as BMV. </w:t>
            </w:r>
            <w:r w:rsidRPr="0068439F" w:rsidR="00656492">
              <w:rPr>
                <w:rFonts w:cs="Arial"/>
                <w:b w:val="0"/>
                <w:bCs w:val="0"/>
                <w:szCs w:val="24"/>
              </w:rPr>
              <w:t xml:space="preserve">However, </w:t>
            </w:r>
            <w:r w:rsidR="00163DCD">
              <w:rPr>
                <w:rFonts w:cs="Arial"/>
                <w:b w:val="0"/>
                <w:bCs w:val="0"/>
                <w:szCs w:val="24"/>
              </w:rPr>
              <w:t>f</w:t>
            </w:r>
            <w:r w:rsidRPr="0068439F" w:rsidR="00656492">
              <w:rPr>
                <w:rFonts w:cs="Arial"/>
                <w:b w:val="0"/>
                <w:bCs w:val="0"/>
                <w:szCs w:val="24"/>
              </w:rPr>
              <w:t>igure 12.1 of ES</w:t>
            </w:r>
            <w:r w:rsidR="00DE2D3D">
              <w:rPr>
                <w:rFonts w:cs="Arial"/>
                <w:b w:val="0"/>
                <w:szCs w:val="24"/>
              </w:rPr>
              <w:t xml:space="preserve"> Chapter 12</w:t>
            </w:r>
            <w:r w:rsidRPr="0068439F" w:rsidR="00656492">
              <w:rPr>
                <w:rFonts w:cs="Arial"/>
                <w:b w:val="0"/>
                <w:bCs w:val="0"/>
                <w:szCs w:val="24"/>
              </w:rPr>
              <w:t xml:space="preserve"> </w:t>
            </w:r>
            <w:r w:rsidR="004D497E">
              <w:rPr>
                <w:rFonts w:cs="Arial"/>
                <w:b w:val="0"/>
                <w:bCs w:val="0"/>
                <w:szCs w:val="24"/>
              </w:rPr>
              <w:t>[</w:t>
            </w:r>
            <w:hyperlink w:history="1" r:id="rId325">
              <w:r w:rsidRPr="00515248" w:rsidR="004D497E">
                <w:rPr>
                  <w:rStyle w:val="Hyperlink"/>
                  <w:rFonts w:cs="Arial"/>
                  <w:b w:val="0"/>
                  <w:bCs w:val="0"/>
                  <w:szCs w:val="24"/>
                </w:rPr>
                <w:t>AS-022</w:t>
              </w:r>
            </w:hyperlink>
            <w:r w:rsidR="004D497E">
              <w:rPr>
                <w:rFonts w:cs="Arial"/>
                <w:b w:val="0"/>
                <w:bCs w:val="0"/>
                <w:szCs w:val="24"/>
              </w:rPr>
              <w:t xml:space="preserve">] </w:t>
            </w:r>
            <w:r w:rsidRPr="0068439F" w:rsidR="00656492">
              <w:rPr>
                <w:rFonts w:cs="Arial"/>
                <w:b w:val="0"/>
                <w:bCs w:val="0"/>
                <w:szCs w:val="24"/>
              </w:rPr>
              <w:t xml:space="preserve">appears to show grade 2 and 3a </w:t>
            </w:r>
            <w:r w:rsidRPr="0068439F" w:rsidR="003844D2">
              <w:rPr>
                <w:rFonts w:cs="Arial"/>
                <w:b w:val="0"/>
                <w:bCs w:val="0"/>
                <w:szCs w:val="24"/>
              </w:rPr>
              <w:t>agricultural</w:t>
            </w:r>
            <w:r w:rsidR="003844D2">
              <w:rPr>
                <w:rFonts w:cs="Arial"/>
                <w:b w:val="0"/>
                <w:bCs w:val="0"/>
                <w:szCs w:val="24"/>
              </w:rPr>
              <w:t xml:space="preserve"> land</w:t>
            </w:r>
            <w:r w:rsidRPr="0068439F" w:rsidR="00656492">
              <w:rPr>
                <w:rFonts w:cs="Arial"/>
                <w:b w:val="0"/>
                <w:bCs w:val="0"/>
                <w:szCs w:val="24"/>
              </w:rPr>
              <w:t xml:space="preserve"> in areas “proposed mitigation and/or enhancement”</w:t>
            </w:r>
            <w:r w:rsidRPr="0068439F" w:rsidR="0068439F">
              <w:rPr>
                <w:rFonts w:cs="Arial"/>
                <w:b w:val="0"/>
                <w:bCs w:val="0"/>
                <w:szCs w:val="24"/>
              </w:rPr>
              <w:t xml:space="preserve"> in the vicinity of Knoll Hill. </w:t>
            </w:r>
            <w:r w:rsidR="00735D35">
              <w:rPr>
                <w:rFonts w:cs="Arial"/>
                <w:b w:val="0"/>
                <w:bCs w:val="0"/>
                <w:szCs w:val="24"/>
              </w:rPr>
              <w:t>Confirm</w:t>
            </w:r>
            <w:r w:rsidR="00C6181B">
              <w:rPr>
                <w:rFonts w:cs="Arial"/>
                <w:b w:val="0"/>
                <w:bCs w:val="0"/>
                <w:szCs w:val="24"/>
              </w:rPr>
              <w:t xml:space="preserve"> whether</w:t>
            </w:r>
            <w:r w:rsidR="0087221B">
              <w:rPr>
                <w:rFonts w:cs="Arial"/>
                <w:b w:val="0"/>
                <w:bCs w:val="0"/>
                <w:szCs w:val="24"/>
              </w:rPr>
              <w:t xml:space="preserve"> any BMV land would </w:t>
            </w:r>
            <w:r w:rsidR="000252F2">
              <w:rPr>
                <w:rFonts w:cs="Arial"/>
                <w:b w:val="0"/>
                <w:bCs w:val="0"/>
                <w:szCs w:val="24"/>
              </w:rPr>
              <w:t>be used for green and blue infrastructure and whether this wou</w:t>
            </w:r>
            <w:r w:rsidR="0000497F">
              <w:rPr>
                <w:rFonts w:cs="Arial"/>
                <w:b w:val="0"/>
                <w:bCs w:val="0"/>
                <w:szCs w:val="24"/>
              </w:rPr>
              <w:t>l</w:t>
            </w:r>
            <w:r w:rsidR="000252F2">
              <w:rPr>
                <w:rFonts w:cs="Arial"/>
                <w:b w:val="0"/>
                <w:bCs w:val="0"/>
                <w:szCs w:val="24"/>
              </w:rPr>
              <w:t xml:space="preserve">d be </w:t>
            </w:r>
            <w:r w:rsidR="0000497F">
              <w:rPr>
                <w:rFonts w:cs="Arial"/>
                <w:b w:val="0"/>
                <w:bCs w:val="0"/>
                <w:szCs w:val="24"/>
              </w:rPr>
              <w:t>permanently</w:t>
            </w:r>
            <w:r w:rsidR="000252F2">
              <w:rPr>
                <w:rFonts w:cs="Arial"/>
                <w:b w:val="0"/>
                <w:bCs w:val="0"/>
                <w:szCs w:val="24"/>
              </w:rPr>
              <w:t xml:space="preserve"> lost </w:t>
            </w:r>
            <w:r w:rsidR="00510DC4">
              <w:rPr>
                <w:rFonts w:cs="Arial"/>
                <w:b w:val="0"/>
                <w:bCs w:val="0"/>
                <w:szCs w:val="24"/>
              </w:rPr>
              <w:t>for</w:t>
            </w:r>
            <w:r w:rsidR="000252F2">
              <w:rPr>
                <w:rFonts w:cs="Arial"/>
                <w:b w:val="0"/>
                <w:bCs w:val="0"/>
                <w:szCs w:val="24"/>
              </w:rPr>
              <w:t xml:space="preserve"> agricul</w:t>
            </w:r>
            <w:r w:rsidR="0000497F">
              <w:rPr>
                <w:rFonts w:cs="Arial"/>
                <w:b w:val="0"/>
                <w:bCs w:val="0"/>
                <w:szCs w:val="24"/>
              </w:rPr>
              <w:t>tur</w:t>
            </w:r>
            <w:r w:rsidR="00510DC4">
              <w:rPr>
                <w:rFonts w:cs="Arial"/>
                <w:b w:val="0"/>
                <w:bCs w:val="0"/>
                <w:szCs w:val="24"/>
              </w:rPr>
              <w:t>al use.</w:t>
            </w:r>
          </w:p>
        </w:tc>
      </w:tr>
      <w:tr w:rsidRPr="008C59AE" w:rsidR="00C912F4" w:rsidTr="1A5755FF" w14:paraId="68EF2C7E" w14:textId="77777777">
        <w:tc>
          <w:tcPr>
            <w:tcW w:w="1762" w:type="dxa"/>
          </w:tcPr>
          <w:p w:rsidRPr="00092316" w:rsidR="00C912F4" w:rsidP="007C077A" w:rsidRDefault="00C912F4" w14:paraId="597E3AFB" w14:textId="77777777">
            <w:pPr>
              <w:pStyle w:val="Heading3"/>
              <w:rPr>
                <w:rFonts w:cs="Arial"/>
                <w:szCs w:val="24"/>
              </w:rPr>
            </w:pPr>
          </w:p>
        </w:tc>
        <w:tc>
          <w:tcPr>
            <w:tcW w:w="3336" w:type="dxa"/>
          </w:tcPr>
          <w:p w:rsidR="00C912F4" w:rsidP="007C077A" w:rsidRDefault="00C912F4" w14:paraId="5AA98E91" w14:textId="4E8DAAA4">
            <w:pPr>
              <w:rPr>
                <w:rFonts w:cs="Arial"/>
                <w:szCs w:val="24"/>
              </w:rPr>
            </w:pPr>
            <w:r>
              <w:rPr>
                <w:rFonts w:cs="Arial"/>
                <w:szCs w:val="24"/>
              </w:rPr>
              <w:t>The applicant</w:t>
            </w:r>
          </w:p>
        </w:tc>
        <w:tc>
          <w:tcPr>
            <w:tcW w:w="17001" w:type="dxa"/>
          </w:tcPr>
          <w:p w:rsidR="00C912F4" w:rsidP="007C077A" w:rsidRDefault="00DA4C07" w14:paraId="5842E743" w14:textId="77777777">
            <w:pPr>
              <w:pStyle w:val="QuestionMainBodyTextBold"/>
              <w:rPr>
                <w:rFonts w:cs="Arial"/>
                <w:szCs w:val="24"/>
              </w:rPr>
            </w:pPr>
            <w:r>
              <w:rPr>
                <w:rFonts w:cs="Arial"/>
                <w:szCs w:val="24"/>
              </w:rPr>
              <w:t xml:space="preserve">Residual </w:t>
            </w:r>
            <w:r w:rsidR="008B5F1D">
              <w:rPr>
                <w:rFonts w:cs="Arial"/>
                <w:szCs w:val="24"/>
              </w:rPr>
              <w:t>effects</w:t>
            </w:r>
            <w:r>
              <w:rPr>
                <w:rFonts w:cs="Arial"/>
                <w:szCs w:val="24"/>
              </w:rPr>
              <w:t xml:space="preserve"> on agricultural land quality</w:t>
            </w:r>
            <w:r w:rsidR="007D45ED">
              <w:rPr>
                <w:rFonts w:cs="Arial"/>
                <w:szCs w:val="24"/>
              </w:rPr>
              <w:t xml:space="preserve"> during the operation</w:t>
            </w:r>
            <w:r w:rsidR="008B5F1D">
              <w:rPr>
                <w:rFonts w:cs="Arial"/>
                <w:szCs w:val="24"/>
              </w:rPr>
              <w:t xml:space="preserve"> phase</w:t>
            </w:r>
          </w:p>
          <w:p w:rsidRPr="00662ADD" w:rsidR="008B5F1D" w:rsidP="007C077A" w:rsidRDefault="00662ADD" w14:paraId="35CF3348" w14:textId="78C66F8D">
            <w:pPr>
              <w:pStyle w:val="QuestionMainBodyTextBold"/>
              <w:rPr>
                <w:rFonts w:cs="Arial"/>
                <w:b w:val="0"/>
                <w:bCs w:val="0"/>
                <w:szCs w:val="24"/>
              </w:rPr>
            </w:pPr>
            <w:r w:rsidRPr="00662ADD">
              <w:rPr>
                <w:rFonts w:cs="Arial"/>
                <w:b w:val="0"/>
                <w:bCs w:val="0"/>
                <w:szCs w:val="24"/>
              </w:rPr>
              <w:t>Paragraph 12.10.13 of ES Chapter 12 [</w:t>
            </w:r>
            <w:hyperlink w:history="1" r:id="rId326">
              <w:r w:rsidRPr="00515248">
                <w:rPr>
                  <w:rStyle w:val="Hyperlink"/>
                  <w:rFonts w:cs="Arial"/>
                  <w:b w:val="0"/>
                  <w:bCs w:val="0"/>
                  <w:szCs w:val="24"/>
                </w:rPr>
                <w:t>APP-055</w:t>
              </w:r>
            </w:hyperlink>
            <w:r w:rsidRPr="00662ADD">
              <w:rPr>
                <w:rFonts w:cs="Arial"/>
                <w:b w:val="0"/>
                <w:bCs w:val="0"/>
                <w:szCs w:val="24"/>
              </w:rPr>
              <w:t xml:space="preserve">] states that </w:t>
            </w:r>
            <w:r w:rsidR="00856FFE">
              <w:rPr>
                <w:rFonts w:cs="Arial"/>
                <w:b w:val="0"/>
                <w:bCs w:val="0"/>
                <w:szCs w:val="24"/>
              </w:rPr>
              <w:t>“</w:t>
            </w:r>
            <w:r w:rsidR="006F17A7">
              <w:rPr>
                <w:rFonts w:cs="Arial"/>
                <w:b w:val="0"/>
                <w:bCs w:val="0"/>
                <w:szCs w:val="24"/>
              </w:rPr>
              <w:t>…</w:t>
            </w:r>
            <w:r w:rsidRPr="00662ADD">
              <w:rPr>
                <w:rFonts w:cs="Arial"/>
                <w:b w:val="0"/>
                <w:bCs w:val="0"/>
                <w:szCs w:val="24"/>
              </w:rPr>
              <w:t>the significance of the residual effect on agricultural land quality during operation (including maintenance) will be slight adverse/neutral or slight adverse and not significant.</w:t>
            </w:r>
            <w:r w:rsidR="00856FFE">
              <w:rPr>
                <w:rFonts w:cs="Arial"/>
                <w:b w:val="0"/>
                <w:bCs w:val="0"/>
                <w:szCs w:val="24"/>
              </w:rPr>
              <w:t>” Provide further clarification o</w:t>
            </w:r>
            <w:r w:rsidR="006F17A7">
              <w:rPr>
                <w:rFonts w:cs="Arial"/>
                <w:b w:val="0"/>
                <w:bCs w:val="0"/>
                <w:szCs w:val="24"/>
              </w:rPr>
              <w:t>f</w:t>
            </w:r>
            <w:r w:rsidR="00856FFE">
              <w:rPr>
                <w:rFonts w:cs="Arial"/>
                <w:b w:val="0"/>
                <w:bCs w:val="0"/>
                <w:szCs w:val="24"/>
              </w:rPr>
              <w:t xml:space="preserve"> when the </w:t>
            </w:r>
            <w:r w:rsidR="006F17A7">
              <w:rPr>
                <w:rFonts w:cs="Arial"/>
                <w:b w:val="0"/>
                <w:bCs w:val="0"/>
                <w:szCs w:val="24"/>
              </w:rPr>
              <w:t xml:space="preserve">residual </w:t>
            </w:r>
            <w:r w:rsidR="00856FFE">
              <w:rPr>
                <w:rFonts w:cs="Arial"/>
                <w:b w:val="0"/>
                <w:bCs w:val="0"/>
                <w:szCs w:val="24"/>
              </w:rPr>
              <w:t>effect</w:t>
            </w:r>
            <w:r w:rsidR="00EB34E4">
              <w:rPr>
                <w:rFonts w:cs="Arial"/>
                <w:b w:val="0"/>
                <w:bCs w:val="0"/>
                <w:szCs w:val="24"/>
              </w:rPr>
              <w:t xml:space="preserve"> </w:t>
            </w:r>
            <w:r w:rsidR="006F17A7">
              <w:rPr>
                <w:rFonts w:cs="Arial"/>
                <w:b w:val="0"/>
                <w:bCs w:val="0"/>
                <w:szCs w:val="24"/>
              </w:rPr>
              <w:t xml:space="preserve">would be </w:t>
            </w:r>
            <w:r w:rsidR="00EB34E4">
              <w:rPr>
                <w:rFonts w:cs="Arial"/>
                <w:b w:val="0"/>
                <w:bCs w:val="0"/>
                <w:szCs w:val="24"/>
              </w:rPr>
              <w:t>slight adverse/</w:t>
            </w:r>
            <w:r w:rsidR="00766039">
              <w:rPr>
                <w:rFonts w:cs="Arial"/>
                <w:b w:val="0"/>
                <w:bCs w:val="0"/>
                <w:szCs w:val="24"/>
              </w:rPr>
              <w:t xml:space="preserve"> </w:t>
            </w:r>
            <w:r w:rsidR="00EB34E4">
              <w:rPr>
                <w:rFonts w:cs="Arial"/>
                <w:b w:val="0"/>
                <w:bCs w:val="0"/>
                <w:szCs w:val="24"/>
              </w:rPr>
              <w:t>neutral or slight</w:t>
            </w:r>
            <w:r w:rsidR="006F17A7">
              <w:rPr>
                <w:rFonts w:cs="Arial"/>
                <w:b w:val="0"/>
                <w:bCs w:val="0"/>
                <w:szCs w:val="24"/>
              </w:rPr>
              <w:t xml:space="preserve"> adverse. </w:t>
            </w:r>
          </w:p>
        </w:tc>
      </w:tr>
      <w:tr w:rsidRPr="008C59AE" w:rsidR="000A5846" w:rsidTr="1A5755FF" w14:paraId="7F0B1C89" w14:textId="77777777">
        <w:tc>
          <w:tcPr>
            <w:tcW w:w="1762" w:type="dxa"/>
          </w:tcPr>
          <w:p w:rsidRPr="00092316" w:rsidR="000A5846" w:rsidP="007C077A" w:rsidRDefault="000A5846" w14:paraId="36AADB9A" w14:textId="77777777">
            <w:pPr>
              <w:pStyle w:val="Heading3"/>
              <w:rPr>
                <w:rFonts w:cs="Arial"/>
                <w:szCs w:val="24"/>
              </w:rPr>
            </w:pPr>
          </w:p>
        </w:tc>
        <w:tc>
          <w:tcPr>
            <w:tcW w:w="3336" w:type="dxa"/>
          </w:tcPr>
          <w:p w:rsidR="000A5846" w:rsidP="007C077A" w:rsidRDefault="000A5846" w14:paraId="53B7846D" w14:textId="6285163C">
            <w:pPr>
              <w:rPr>
                <w:rFonts w:cs="Arial"/>
                <w:szCs w:val="24"/>
              </w:rPr>
            </w:pPr>
            <w:r>
              <w:rPr>
                <w:rFonts w:cs="Arial"/>
                <w:szCs w:val="24"/>
              </w:rPr>
              <w:t>The applicant</w:t>
            </w:r>
          </w:p>
        </w:tc>
        <w:tc>
          <w:tcPr>
            <w:tcW w:w="17001" w:type="dxa"/>
          </w:tcPr>
          <w:p w:rsidRPr="006B5857" w:rsidR="000A5846" w:rsidP="007C077A" w:rsidRDefault="00766039" w14:paraId="6FEA3A43" w14:textId="17719C4C">
            <w:pPr>
              <w:pStyle w:val="QuestionMainBodyTextBold"/>
              <w:rPr>
                <w:rFonts w:cs="Arial"/>
                <w:szCs w:val="24"/>
              </w:rPr>
            </w:pPr>
            <w:r>
              <w:rPr>
                <w:rFonts w:cs="Arial"/>
                <w:szCs w:val="24"/>
              </w:rPr>
              <w:t>o</w:t>
            </w:r>
            <w:r w:rsidRPr="006B5857" w:rsidR="000A5846">
              <w:rPr>
                <w:rFonts w:cs="Arial"/>
                <w:szCs w:val="24"/>
              </w:rPr>
              <w:t>SMP</w:t>
            </w:r>
            <w:r w:rsidR="008D1573">
              <w:rPr>
                <w:rFonts w:cs="Arial"/>
                <w:szCs w:val="24"/>
              </w:rPr>
              <w:t xml:space="preserve"> – Environmental Improvement Plan</w:t>
            </w:r>
          </w:p>
          <w:p w:rsidR="000A5846" w:rsidP="007C077A" w:rsidRDefault="000A5846" w14:paraId="42602F80" w14:textId="2820A9CC">
            <w:pPr>
              <w:pStyle w:val="QuestionMainBodyTextBold"/>
              <w:rPr>
                <w:rFonts w:cs="Arial"/>
                <w:szCs w:val="24"/>
              </w:rPr>
            </w:pPr>
            <w:r w:rsidRPr="008214A4">
              <w:rPr>
                <w:rFonts w:cs="Arial"/>
                <w:b w:val="0"/>
                <w:bCs w:val="0"/>
                <w:szCs w:val="24"/>
              </w:rPr>
              <w:t>In the context of NPS EN-3 paragraph</w:t>
            </w:r>
            <w:r w:rsidRPr="008214A4" w:rsidR="00005C17">
              <w:rPr>
                <w:rFonts w:cs="Arial"/>
                <w:b w:val="0"/>
                <w:bCs w:val="0"/>
                <w:szCs w:val="24"/>
              </w:rPr>
              <w:t xml:space="preserve"> 2.10.34, provide further commentary on</w:t>
            </w:r>
            <w:r w:rsidRPr="008214A4" w:rsidR="002131D0">
              <w:rPr>
                <w:rFonts w:cs="Arial"/>
                <w:b w:val="0"/>
                <w:bCs w:val="0"/>
                <w:szCs w:val="24"/>
              </w:rPr>
              <w:t xml:space="preserve"> how the </w:t>
            </w:r>
            <w:r w:rsidRPr="008214A4" w:rsidR="00A1560F">
              <w:rPr>
                <w:rFonts w:cs="Arial"/>
                <w:b w:val="0"/>
                <w:bCs w:val="0"/>
                <w:szCs w:val="24"/>
              </w:rPr>
              <w:t xml:space="preserve">measures in </w:t>
            </w:r>
            <w:r w:rsidRPr="008214A4" w:rsidR="002131D0">
              <w:rPr>
                <w:rFonts w:cs="Arial"/>
                <w:b w:val="0"/>
                <w:bCs w:val="0"/>
                <w:szCs w:val="24"/>
              </w:rPr>
              <w:t>oSMP</w:t>
            </w:r>
            <w:r w:rsidRPr="008214A4" w:rsidR="00A1560F">
              <w:rPr>
                <w:rFonts w:cs="Arial"/>
                <w:b w:val="0"/>
                <w:bCs w:val="0"/>
                <w:szCs w:val="24"/>
              </w:rPr>
              <w:t xml:space="preserve"> [</w:t>
            </w:r>
            <w:hyperlink w:history="1" r:id="rId327">
              <w:r w:rsidRPr="00515248" w:rsidR="00A87A17">
                <w:rPr>
                  <w:rStyle w:val="Hyperlink"/>
                  <w:rFonts w:cs="Arial"/>
                  <w:b w:val="0"/>
                  <w:bCs w:val="0"/>
                  <w:szCs w:val="24"/>
                </w:rPr>
                <w:t>REP1-088</w:t>
              </w:r>
            </w:hyperlink>
            <w:r w:rsidRPr="008214A4" w:rsidR="00A1560F">
              <w:rPr>
                <w:rFonts w:cs="Arial"/>
                <w:b w:val="0"/>
                <w:bCs w:val="0"/>
                <w:szCs w:val="24"/>
              </w:rPr>
              <w:t xml:space="preserve">] are in line with </w:t>
            </w:r>
            <w:r w:rsidRPr="008214A4" w:rsidR="008214A4">
              <w:rPr>
                <w:rFonts w:cs="Arial"/>
                <w:b w:val="0"/>
                <w:bCs w:val="0"/>
                <w:szCs w:val="24"/>
              </w:rPr>
              <w:t xml:space="preserve">the ambition set out in the </w:t>
            </w:r>
            <w:r w:rsidR="00766039">
              <w:rPr>
                <w:rFonts w:cs="Arial"/>
                <w:b w:val="0"/>
                <w:bCs w:val="0"/>
                <w:szCs w:val="24"/>
              </w:rPr>
              <w:t>g</w:t>
            </w:r>
            <w:r w:rsidR="00B92238">
              <w:rPr>
                <w:rFonts w:cs="Arial"/>
                <w:b w:val="0"/>
                <w:bCs w:val="0"/>
                <w:szCs w:val="24"/>
              </w:rPr>
              <w:t xml:space="preserve">overnment’s </w:t>
            </w:r>
            <w:r w:rsidRPr="008214A4" w:rsidR="008214A4">
              <w:rPr>
                <w:rFonts w:cs="Arial"/>
                <w:b w:val="0"/>
                <w:bCs w:val="0"/>
                <w:szCs w:val="24"/>
              </w:rPr>
              <w:t>Environmental Improvement Plan to bring at least 40% of England’s agricultural soils into sustainable management by 2028 and increase this up to 60% by 2030.</w:t>
            </w:r>
          </w:p>
        </w:tc>
      </w:tr>
      <w:tr w:rsidRPr="008C59AE" w:rsidR="008D1573" w:rsidTr="1A5755FF" w14:paraId="180CC835" w14:textId="77777777">
        <w:tc>
          <w:tcPr>
            <w:tcW w:w="1762" w:type="dxa"/>
          </w:tcPr>
          <w:p w:rsidRPr="00092316" w:rsidR="008D1573" w:rsidP="007C077A" w:rsidRDefault="008D1573" w14:paraId="777F8DA4" w14:textId="77777777">
            <w:pPr>
              <w:pStyle w:val="Heading3"/>
              <w:rPr>
                <w:rFonts w:cs="Arial"/>
                <w:szCs w:val="24"/>
              </w:rPr>
            </w:pPr>
          </w:p>
        </w:tc>
        <w:tc>
          <w:tcPr>
            <w:tcW w:w="3336" w:type="dxa"/>
          </w:tcPr>
          <w:p w:rsidR="008D1573" w:rsidP="007C077A" w:rsidRDefault="008D1573" w14:paraId="7369C9B5" w14:textId="3C1AF483">
            <w:pPr>
              <w:rPr>
                <w:rFonts w:cs="Arial"/>
                <w:szCs w:val="24"/>
              </w:rPr>
            </w:pPr>
            <w:r>
              <w:rPr>
                <w:rFonts w:cs="Arial"/>
                <w:szCs w:val="24"/>
              </w:rPr>
              <w:t>The applicant</w:t>
            </w:r>
          </w:p>
        </w:tc>
        <w:tc>
          <w:tcPr>
            <w:tcW w:w="17001" w:type="dxa"/>
          </w:tcPr>
          <w:p w:rsidR="008D1573" w:rsidP="007C077A" w:rsidRDefault="00766039" w14:paraId="1686ED55" w14:textId="1B0E38DC">
            <w:pPr>
              <w:pStyle w:val="QuestionMainBodyTextBold"/>
              <w:rPr>
                <w:rFonts w:cs="Arial"/>
                <w:szCs w:val="24"/>
              </w:rPr>
            </w:pPr>
            <w:r>
              <w:rPr>
                <w:rFonts w:cs="Arial"/>
                <w:szCs w:val="24"/>
              </w:rPr>
              <w:t>o</w:t>
            </w:r>
            <w:r w:rsidR="008D1573">
              <w:rPr>
                <w:rFonts w:cs="Arial"/>
                <w:szCs w:val="24"/>
              </w:rPr>
              <w:t>SMP – soil rest</w:t>
            </w:r>
            <w:r w:rsidR="00C53A21">
              <w:rPr>
                <w:rFonts w:cs="Arial"/>
                <w:szCs w:val="24"/>
              </w:rPr>
              <w:t>oration</w:t>
            </w:r>
          </w:p>
          <w:p w:rsidR="004B58A1" w:rsidP="00050199" w:rsidRDefault="00DA6FB7" w14:paraId="3529190F" w14:textId="4C3EA895">
            <w:pPr>
              <w:pStyle w:val="QuestionMainBodyTextBold"/>
              <w:rPr>
                <w:rFonts w:cs="Arial"/>
                <w:b w:val="0"/>
                <w:bCs w:val="0"/>
                <w:szCs w:val="24"/>
              </w:rPr>
            </w:pPr>
            <w:r w:rsidRPr="00986E5B">
              <w:rPr>
                <w:rFonts w:cs="Arial"/>
                <w:b w:val="0"/>
                <w:bCs w:val="0"/>
                <w:szCs w:val="24"/>
              </w:rPr>
              <w:t xml:space="preserve">Section 12 of the </w:t>
            </w:r>
            <w:r w:rsidR="00766039">
              <w:rPr>
                <w:rFonts w:cs="Arial"/>
                <w:b w:val="0"/>
                <w:szCs w:val="24"/>
              </w:rPr>
              <w:t>o</w:t>
            </w:r>
            <w:r w:rsidRPr="00986E5B">
              <w:rPr>
                <w:rFonts w:cs="Arial"/>
                <w:b w:val="0"/>
                <w:szCs w:val="24"/>
              </w:rPr>
              <w:t>SMP</w:t>
            </w:r>
            <w:r w:rsidRPr="00986E5B" w:rsidR="00050199">
              <w:rPr>
                <w:rFonts w:cs="Arial"/>
                <w:b w:val="0"/>
                <w:bCs w:val="0"/>
                <w:szCs w:val="24"/>
              </w:rPr>
              <w:t xml:space="preserve"> </w:t>
            </w:r>
            <w:r w:rsidRPr="00986E5B" w:rsidR="00986E5B">
              <w:rPr>
                <w:rFonts w:cs="Arial"/>
                <w:b w:val="0"/>
                <w:bCs w:val="0"/>
                <w:szCs w:val="24"/>
              </w:rPr>
              <w:t>[</w:t>
            </w:r>
            <w:hyperlink w:history="1" r:id="rId328">
              <w:r w:rsidRPr="00515248" w:rsidR="00986E5B">
                <w:rPr>
                  <w:rStyle w:val="Hyperlink"/>
                  <w:rFonts w:cs="Arial"/>
                  <w:b w:val="0"/>
                  <w:bCs w:val="0"/>
                  <w:szCs w:val="24"/>
                </w:rPr>
                <w:t>REP1-088</w:t>
              </w:r>
            </w:hyperlink>
            <w:r w:rsidRPr="00986E5B" w:rsidR="00986E5B">
              <w:rPr>
                <w:rFonts w:cs="Arial"/>
                <w:b w:val="0"/>
                <w:bCs w:val="0"/>
                <w:szCs w:val="24"/>
              </w:rPr>
              <w:t xml:space="preserve">] </w:t>
            </w:r>
            <w:r w:rsidRPr="00986E5B" w:rsidR="00050199">
              <w:rPr>
                <w:rFonts w:cs="Arial"/>
                <w:b w:val="0"/>
                <w:bCs w:val="0"/>
                <w:szCs w:val="24"/>
              </w:rPr>
              <w:t>states that “Following decommissioning, the land will be reinstated and returned to the same ALC Grade as prior to the installation of the Proposed Development.”</w:t>
            </w:r>
            <w:r w:rsidRPr="00986E5B" w:rsidR="006A527B">
              <w:rPr>
                <w:rFonts w:cs="Arial"/>
                <w:b w:val="0"/>
                <w:bCs w:val="0"/>
                <w:szCs w:val="24"/>
              </w:rPr>
              <w:t xml:space="preserve"> </w:t>
            </w:r>
          </w:p>
          <w:p w:rsidR="004B58A1" w:rsidP="00563017" w:rsidRDefault="006A527B" w14:paraId="39572E30" w14:textId="77777777">
            <w:pPr>
              <w:pStyle w:val="QuestionMainBodyTextBold"/>
              <w:numPr>
                <w:ilvl w:val="0"/>
                <w:numId w:val="41"/>
              </w:numPr>
              <w:rPr>
                <w:rFonts w:cs="Arial"/>
                <w:b w:val="0"/>
                <w:bCs w:val="0"/>
                <w:szCs w:val="24"/>
              </w:rPr>
            </w:pPr>
            <w:r w:rsidRPr="00986E5B">
              <w:rPr>
                <w:rFonts w:cs="Arial"/>
                <w:b w:val="0"/>
                <w:szCs w:val="24"/>
              </w:rPr>
              <w:t>W</w:t>
            </w:r>
            <w:r w:rsidR="00B93B82">
              <w:rPr>
                <w:rFonts w:cs="Arial"/>
                <w:b w:val="0"/>
                <w:szCs w:val="24"/>
              </w:rPr>
              <w:t>ould</w:t>
            </w:r>
            <w:r w:rsidRPr="00986E5B">
              <w:rPr>
                <w:rFonts w:cs="Arial"/>
                <w:b w:val="0"/>
                <w:bCs w:val="0"/>
                <w:szCs w:val="24"/>
              </w:rPr>
              <w:t xml:space="preserve"> the entirety of the </w:t>
            </w:r>
            <w:r w:rsidR="001262C5">
              <w:rPr>
                <w:rFonts w:cs="Arial"/>
                <w:b w:val="0"/>
                <w:bCs w:val="0"/>
                <w:szCs w:val="24"/>
              </w:rPr>
              <w:t>o</w:t>
            </w:r>
            <w:r w:rsidRPr="00986E5B">
              <w:rPr>
                <w:rFonts w:cs="Arial"/>
                <w:b w:val="0"/>
                <w:bCs w:val="0"/>
                <w:szCs w:val="24"/>
              </w:rPr>
              <w:t xml:space="preserve">rder </w:t>
            </w:r>
            <w:r w:rsidRPr="00986E5B" w:rsidR="00C708B5">
              <w:rPr>
                <w:rFonts w:cs="Arial"/>
                <w:b w:val="0"/>
                <w:bCs w:val="0"/>
                <w:szCs w:val="24"/>
              </w:rPr>
              <w:t>limit</w:t>
            </w:r>
            <w:r w:rsidR="008159FF">
              <w:rPr>
                <w:rFonts w:cs="Arial"/>
                <w:b w:val="0"/>
                <w:bCs w:val="0"/>
                <w:szCs w:val="24"/>
              </w:rPr>
              <w:t>s</w:t>
            </w:r>
            <w:r w:rsidRPr="00986E5B">
              <w:rPr>
                <w:rFonts w:cs="Arial"/>
                <w:b w:val="0"/>
                <w:bCs w:val="0"/>
                <w:szCs w:val="24"/>
              </w:rPr>
              <w:t xml:space="preserve"> be reinstated to</w:t>
            </w:r>
            <w:r w:rsidRPr="00986E5B" w:rsidR="00C06991">
              <w:rPr>
                <w:rFonts w:cs="Arial"/>
                <w:b w:val="0"/>
                <w:bCs w:val="0"/>
                <w:szCs w:val="24"/>
              </w:rPr>
              <w:t xml:space="preserve"> the same </w:t>
            </w:r>
            <w:r w:rsidR="00766039">
              <w:rPr>
                <w:rFonts w:cs="Arial"/>
                <w:b w:val="0"/>
                <w:szCs w:val="24"/>
              </w:rPr>
              <w:t>agricultural land classification (</w:t>
            </w:r>
            <w:r w:rsidRPr="00986E5B" w:rsidR="00C06991">
              <w:rPr>
                <w:rFonts w:cs="Arial"/>
                <w:b w:val="0"/>
                <w:szCs w:val="24"/>
              </w:rPr>
              <w:t>ALC</w:t>
            </w:r>
            <w:r w:rsidR="00766039">
              <w:rPr>
                <w:rFonts w:cs="Arial"/>
                <w:b w:val="0"/>
                <w:szCs w:val="24"/>
              </w:rPr>
              <w:t>)</w:t>
            </w:r>
            <w:r w:rsidRPr="00986E5B" w:rsidR="00C06991">
              <w:rPr>
                <w:rFonts w:cs="Arial"/>
                <w:b w:val="0"/>
                <w:szCs w:val="24"/>
              </w:rPr>
              <w:t xml:space="preserve"> grade</w:t>
            </w:r>
            <w:r w:rsidRPr="00986E5B" w:rsidR="00C06991">
              <w:rPr>
                <w:rFonts w:cs="Arial"/>
                <w:b w:val="0"/>
                <w:bCs w:val="0"/>
                <w:szCs w:val="24"/>
              </w:rPr>
              <w:t xml:space="preserve"> as pr</w:t>
            </w:r>
            <w:r w:rsidRPr="00986E5B" w:rsidR="00C708B5">
              <w:rPr>
                <w:rFonts w:cs="Arial"/>
                <w:b w:val="0"/>
                <w:bCs w:val="0"/>
                <w:szCs w:val="24"/>
              </w:rPr>
              <w:t xml:space="preserve">ior to the installation of the proposed development? If not, </w:t>
            </w:r>
            <w:r w:rsidRPr="00986E5B" w:rsidR="00421F55">
              <w:rPr>
                <w:rFonts w:cs="Arial"/>
                <w:b w:val="0"/>
                <w:bCs w:val="0"/>
                <w:szCs w:val="24"/>
              </w:rPr>
              <w:t xml:space="preserve">clarify where and why not. </w:t>
            </w:r>
          </w:p>
          <w:p w:rsidRPr="00986E5B" w:rsidR="00635A34" w:rsidP="00563017" w:rsidRDefault="00C06335" w14:paraId="3C6C0BC8" w14:textId="5641E767">
            <w:pPr>
              <w:pStyle w:val="QuestionMainBodyTextBold"/>
              <w:numPr>
                <w:ilvl w:val="0"/>
                <w:numId w:val="41"/>
              </w:numPr>
              <w:rPr>
                <w:rFonts w:cs="Arial"/>
                <w:b w:val="0"/>
                <w:bCs w:val="0"/>
                <w:szCs w:val="24"/>
              </w:rPr>
            </w:pPr>
            <w:r w:rsidRPr="00986E5B">
              <w:rPr>
                <w:rFonts w:cs="Arial"/>
                <w:b w:val="0"/>
                <w:szCs w:val="24"/>
              </w:rPr>
              <w:t>W</w:t>
            </w:r>
            <w:r w:rsidR="00B93B82">
              <w:rPr>
                <w:rFonts w:cs="Arial"/>
                <w:b w:val="0"/>
                <w:szCs w:val="24"/>
              </w:rPr>
              <w:t>ould</w:t>
            </w:r>
            <w:r w:rsidRPr="00986E5B">
              <w:rPr>
                <w:rFonts w:cs="Arial"/>
                <w:b w:val="0"/>
                <w:bCs w:val="0"/>
                <w:szCs w:val="24"/>
              </w:rPr>
              <w:t xml:space="preserve"> pre-construction ALC surveys be carried out on land </w:t>
            </w:r>
            <w:r w:rsidRPr="00986E5B" w:rsidR="00C54473">
              <w:rPr>
                <w:rFonts w:cs="Arial"/>
                <w:b w:val="0"/>
                <w:bCs w:val="0"/>
                <w:szCs w:val="24"/>
              </w:rPr>
              <w:t xml:space="preserve">that has not been surveyed </w:t>
            </w:r>
            <w:r w:rsidRPr="00986E5B">
              <w:rPr>
                <w:rFonts w:cs="Arial"/>
                <w:b w:val="0"/>
                <w:bCs w:val="0"/>
                <w:szCs w:val="24"/>
              </w:rPr>
              <w:t xml:space="preserve">to provide an accurate baseline for soil restoration to </w:t>
            </w:r>
            <w:r w:rsidR="00180C5F">
              <w:rPr>
                <w:rFonts w:cs="Arial"/>
                <w:b w:val="0"/>
                <w:bCs w:val="0"/>
                <w:szCs w:val="24"/>
              </w:rPr>
              <w:t xml:space="preserve">the </w:t>
            </w:r>
            <w:r w:rsidRPr="00986E5B">
              <w:rPr>
                <w:rFonts w:cs="Arial"/>
                <w:b w:val="0"/>
                <w:bCs w:val="0"/>
                <w:szCs w:val="24"/>
              </w:rPr>
              <w:t xml:space="preserve">original </w:t>
            </w:r>
            <w:r>
              <w:rPr>
                <w:rFonts w:cs="Arial"/>
                <w:b w:val="0"/>
                <w:szCs w:val="24"/>
              </w:rPr>
              <w:t>ALC</w:t>
            </w:r>
            <w:r w:rsidRPr="00986E5B">
              <w:rPr>
                <w:rFonts w:cs="Arial"/>
                <w:b w:val="0"/>
                <w:bCs w:val="0"/>
                <w:szCs w:val="24"/>
              </w:rPr>
              <w:t xml:space="preserve"> g</w:t>
            </w:r>
            <w:r w:rsidRPr="00986E5B" w:rsidR="00C54473">
              <w:rPr>
                <w:rFonts w:cs="Arial"/>
                <w:b w:val="0"/>
                <w:bCs w:val="0"/>
                <w:szCs w:val="24"/>
              </w:rPr>
              <w:t xml:space="preserve">rade? If not, why not? </w:t>
            </w:r>
          </w:p>
        </w:tc>
      </w:tr>
      <w:tr w:rsidRPr="008C59AE" w:rsidR="00537796" w:rsidTr="1A5755FF" w14:paraId="2703D7CF" w14:textId="77777777">
        <w:tc>
          <w:tcPr>
            <w:tcW w:w="1762" w:type="dxa"/>
          </w:tcPr>
          <w:p w:rsidRPr="00092316" w:rsidR="00537796" w:rsidP="007C077A" w:rsidRDefault="00537796" w14:paraId="698C5E4F" w14:textId="77777777">
            <w:pPr>
              <w:pStyle w:val="Heading3"/>
              <w:rPr>
                <w:rFonts w:cs="Arial"/>
                <w:szCs w:val="24"/>
              </w:rPr>
            </w:pPr>
          </w:p>
        </w:tc>
        <w:tc>
          <w:tcPr>
            <w:tcW w:w="3336" w:type="dxa"/>
          </w:tcPr>
          <w:p w:rsidR="00537796" w:rsidP="007C077A" w:rsidRDefault="00190310" w14:paraId="490AF868" w14:textId="640C4506">
            <w:pPr>
              <w:rPr>
                <w:rFonts w:cs="Arial"/>
                <w:szCs w:val="24"/>
              </w:rPr>
            </w:pPr>
            <w:r>
              <w:rPr>
                <w:rFonts w:cs="Arial"/>
                <w:szCs w:val="24"/>
              </w:rPr>
              <w:t>The applicant</w:t>
            </w:r>
          </w:p>
        </w:tc>
        <w:tc>
          <w:tcPr>
            <w:tcW w:w="17001" w:type="dxa"/>
          </w:tcPr>
          <w:p w:rsidR="00537796" w:rsidP="007C077A" w:rsidRDefault="00B93B82" w14:paraId="6CEF0059" w14:textId="6B8F9898">
            <w:pPr>
              <w:pStyle w:val="QuestionMainBodyTextBold"/>
              <w:rPr>
                <w:rFonts w:cs="Arial"/>
                <w:szCs w:val="24"/>
              </w:rPr>
            </w:pPr>
            <w:r>
              <w:rPr>
                <w:rFonts w:cs="Arial"/>
                <w:szCs w:val="24"/>
              </w:rPr>
              <w:t>o</w:t>
            </w:r>
            <w:r w:rsidR="00190310">
              <w:rPr>
                <w:rFonts w:cs="Arial"/>
                <w:szCs w:val="24"/>
              </w:rPr>
              <w:t xml:space="preserve">SMP </w:t>
            </w:r>
            <w:r w:rsidR="009C29A4">
              <w:rPr>
                <w:rFonts w:cs="Arial"/>
                <w:szCs w:val="24"/>
              </w:rPr>
              <w:t>–</w:t>
            </w:r>
            <w:r w:rsidR="00190310">
              <w:rPr>
                <w:rFonts w:cs="Arial"/>
                <w:szCs w:val="24"/>
              </w:rPr>
              <w:t xml:space="preserve"> </w:t>
            </w:r>
            <w:r w:rsidR="009C29A4">
              <w:rPr>
                <w:rFonts w:cs="Arial"/>
                <w:szCs w:val="24"/>
              </w:rPr>
              <w:t xml:space="preserve">potential use of </w:t>
            </w:r>
            <w:r w:rsidRPr="009C29A4" w:rsidR="009C29A4">
              <w:rPr>
                <w:rFonts w:cs="Arial"/>
                <w:szCs w:val="24"/>
              </w:rPr>
              <w:t>concrete blocks or gabions</w:t>
            </w:r>
          </w:p>
          <w:p w:rsidRPr="0029587E" w:rsidR="009C29A4" w:rsidP="007C077A" w:rsidRDefault="009C29A4" w14:paraId="44E88359" w14:textId="264A13FD">
            <w:pPr>
              <w:pStyle w:val="QuestionMainBodyTextBold"/>
              <w:rPr>
                <w:rFonts w:cs="Arial"/>
                <w:b w:val="0"/>
                <w:bCs w:val="0"/>
                <w:szCs w:val="24"/>
              </w:rPr>
            </w:pPr>
            <w:r w:rsidRPr="0029587E">
              <w:rPr>
                <w:rFonts w:cs="Arial"/>
                <w:b w:val="0"/>
                <w:bCs w:val="0"/>
                <w:szCs w:val="24"/>
              </w:rPr>
              <w:t xml:space="preserve">Paragraph </w:t>
            </w:r>
            <w:r w:rsidRPr="0029587E" w:rsidR="005C0DD8">
              <w:rPr>
                <w:rFonts w:cs="Arial"/>
                <w:b w:val="0"/>
                <w:bCs w:val="0"/>
                <w:szCs w:val="24"/>
              </w:rPr>
              <w:t>4.2.5 of the oSMP [</w:t>
            </w:r>
            <w:hyperlink w:history="1" r:id="rId329">
              <w:r w:rsidRPr="00515248" w:rsidR="005C0DD8">
                <w:rPr>
                  <w:rStyle w:val="Hyperlink"/>
                  <w:rFonts w:cs="Arial"/>
                  <w:b w:val="0"/>
                  <w:bCs w:val="0"/>
                  <w:szCs w:val="24"/>
                </w:rPr>
                <w:t>REP1-088</w:t>
              </w:r>
            </w:hyperlink>
            <w:r w:rsidRPr="0029587E" w:rsidR="005C0DD8">
              <w:rPr>
                <w:rFonts w:cs="Arial"/>
                <w:b w:val="0"/>
                <w:bCs w:val="0"/>
                <w:szCs w:val="24"/>
              </w:rPr>
              <w:t>]</w:t>
            </w:r>
            <w:r w:rsidRPr="0029587E" w:rsidR="00EF77EE">
              <w:rPr>
                <w:rFonts w:cs="Arial"/>
                <w:b w:val="0"/>
                <w:bCs w:val="0"/>
                <w:szCs w:val="24"/>
              </w:rPr>
              <w:t xml:space="preserve"> </w:t>
            </w:r>
            <w:r w:rsidRPr="0029587E" w:rsidR="000C5D45">
              <w:rPr>
                <w:rFonts w:cs="Arial"/>
                <w:b w:val="0"/>
                <w:bCs w:val="0"/>
                <w:szCs w:val="24"/>
              </w:rPr>
              <w:t xml:space="preserve">states that “The option to install pre-cast concrete blocks or gabions (filled with local stone) known as "shoes" may also be considered, avoiding the need for driven and screw anchored installation, therefore minimising ground disturbance.” </w:t>
            </w:r>
            <w:r w:rsidRPr="0029587E" w:rsidR="0029587E">
              <w:rPr>
                <w:rFonts w:cs="Arial"/>
                <w:b w:val="0"/>
                <w:bCs w:val="0"/>
                <w:szCs w:val="24"/>
              </w:rPr>
              <w:t xml:space="preserve">Who would consider the use of such methods and in what circumstances would they be applied? </w:t>
            </w:r>
          </w:p>
        </w:tc>
      </w:tr>
      <w:tr w:rsidRPr="008C59AE" w:rsidR="000A5846" w:rsidTr="1A5755FF" w14:paraId="6A5AEABD" w14:textId="77777777">
        <w:tc>
          <w:tcPr>
            <w:tcW w:w="1762" w:type="dxa"/>
          </w:tcPr>
          <w:p w:rsidRPr="00092316" w:rsidR="000A5846" w:rsidP="007C077A" w:rsidRDefault="000A5846" w14:paraId="51847AED" w14:textId="77777777">
            <w:pPr>
              <w:pStyle w:val="Heading3"/>
              <w:rPr>
                <w:rFonts w:cs="Arial"/>
                <w:szCs w:val="24"/>
              </w:rPr>
            </w:pPr>
          </w:p>
        </w:tc>
        <w:tc>
          <w:tcPr>
            <w:tcW w:w="3336" w:type="dxa"/>
          </w:tcPr>
          <w:p w:rsidR="000A5846" w:rsidP="007C077A" w:rsidRDefault="00AD5A98" w14:paraId="626CBD59" w14:textId="108B6F21">
            <w:pPr>
              <w:rPr>
                <w:rFonts w:cs="Arial"/>
                <w:szCs w:val="24"/>
              </w:rPr>
            </w:pPr>
            <w:r>
              <w:rPr>
                <w:rFonts w:cs="Arial"/>
                <w:szCs w:val="24"/>
              </w:rPr>
              <w:t>The applicant</w:t>
            </w:r>
          </w:p>
        </w:tc>
        <w:tc>
          <w:tcPr>
            <w:tcW w:w="17001" w:type="dxa"/>
          </w:tcPr>
          <w:p w:rsidR="000A5846" w:rsidP="007C077A" w:rsidRDefault="00B93B82" w14:paraId="00994DC8" w14:textId="34BC735D">
            <w:pPr>
              <w:pStyle w:val="QuestionMainBodyTextBold"/>
              <w:rPr>
                <w:rFonts w:cs="Arial"/>
                <w:szCs w:val="24"/>
              </w:rPr>
            </w:pPr>
            <w:r>
              <w:rPr>
                <w:rFonts w:cs="Arial"/>
                <w:szCs w:val="24"/>
              </w:rPr>
              <w:t>o</w:t>
            </w:r>
            <w:r w:rsidR="00AD5A98">
              <w:rPr>
                <w:rFonts w:cs="Arial"/>
                <w:szCs w:val="24"/>
              </w:rPr>
              <w:t xml:space="preserve">SMP </w:t>
            </w:r>
            <w:r w:rsidR="001B525D">
              <w:rPr>
                <w:rFonts w:cs="Arial"/>
                <w:szCs w:val="24"/>
              </w:rPr>
              <w:t>–</w:t>
            </w:r>
            <w:r w:rsidR="00AD5A98">
              <w:rPr>
                <w:rFonts w:cs="Arial"/>
                <w:szCs w:val="24"/>
              </w:rPr>
              <w:t xml:space="preserve"> gra</w:t>
            </w:r>
            <w:r w:rsidR="001B525D">
              <w:rPr>
                <w:rFonts w:cs="Arial"/>
                <w:szCs w:val="24"/>
              </w:rPr>
              <w:t>ss sward</w:t>
            </w:r>
          </w:p>
          <w:p w:rsidRPr="00F138A4" w:rsidR="001B525D" w:rsidP="007C077A" w:rsidRDefault="001B525D" w14:paraId="00A8E4B7" w14:textId="510AC68A">
            <w:pPr>
              <w:pStyle w:val="QuestionMainBodyTextBold"/>
              <w:rPr>
                <w:rFonts w:cs="Arial"/>
                <w:b w:val="0"/>
                <w:bCs w:val="0"/>
                <w:szCs w:val="24"/>
              </w:rPr>
            </w:pPr>
            <w:r w:rsidRPr="00F138A4">
              <w:rPr>
                <w:rFonts w:cs="Arial"/>
                <w:b w:val="0"/>
                <w:bCs w:val="0"/>
                <w:szCs w:val="24"/>
              </w:rPr>
              <w:t>Elaborate on</w:t>
            </w:r>
            <w:r w:rsidRPr="00F138A4" w:rsidR="00FE046F">
              <w:rPr>
                <w:rFonts w:cs="Arial"/>
                <w:b w:val="0"/>
                <w:bCs w:val="0"/>
                <w:szCs w:val="24"/>
              </w:rPr>
              <w:t xml:space="preserve"> commentary in paragraph 4.3.1 of the </w:t>
            </w:r>
            <w:r w:rsidRPr="00F138A4" w:rsidR="00FE046F">
              <w:rPr>
                <w:rFonts w:cs="Arial"/>
                <w:b w:val="0"/>
                <w:szCs w:val="24"/>
              </w:rPr>
              <w:t>oSMP</w:t>
            </w:r>
            <w:r w:rsidRPr="00F138A4" w:rsidR="00FE046F">
              <w:rPr>
                <w:rFonts w:cs="Arial"/>
                <w:b w:val="0"/>
                <w:bCs w:val="0"/>
                <w:szCs w:val="24"/>
              </w:rPr>
              <w:t xml:space="preserve"> </w:t>
            </w:r>
            <w:r w:rsidRPr="00F138A4" w:rsidR="00F138A4">
              <w:rPr>
                <w:rFonts w:cs="Arial"/>
                <w:b w:val="0"/>
                <w:bCs w:val="0"/>
                <w:szCs w:val="24"/>
              </w:rPr>
              <w:t>[</w:t>
            </w:r>
            <w:hyperlink w:history="1" r:id="rId330">
              <w:r w:rsidRPr="00515248" w:rsidR="00F138A4">
                <w:rPr>
                  <w:rStyle w:val="Hyperlink"/>
                  <w:rFonts w:cs="Arial"/>
                  <w:b w:val="0"/>
                  <w:bCs w:val="0"/>
                  <w:szCs w:val="24"/>
                </w:rPr>
                <w:t>REP1-088</w:t>
              </w:r>
            </w:hyperlink>
            <w:r w:rsidRPr="00F138A4" w:rsidR="00F138A4">
              <w:rPr>
                <w:rFonts w:cs="Arial"/>
                <w:b w:val="0"/>
                <w:bCs w:val="0"/>
                <w:szCs w:val="24"/>
              </w:rPr>
              <w:t xml:space="preserve">] </w:t>
            </w:r>
            <w:r w:rsidRPr="00F138A4" w:rsidR="00475E08">
              <w:rPr>
                <w:rFonts w:cs="Arial"/>
                <w:b w:val="0"/>
                <w:bCs w:val="0"/>
                <w:szCs w:val="24"/>
              </w:rPr>
              <w:t>regarding</w:t>
            </w:r>
            <w:r w:rsidRPr="00F138A4" w:rsidR="005B50C7">
              <w:rPr>
                <w:rFonts w:cs="Arial"/>
                <w:b w:val="0"/>
                <w:bCs w:val="0"/>
                <w:szCs w:val="24"/>
              </w:rPr>
              <w:t xml:space="preserve"> the decision about</w:t>
            </w:r>
            <w:r w:rsidRPr="00F138A4" w:rsidR="00460379">
              <w:rPr>
                <w:rFonts w:cs="Arial"/>
                <w:b w:val="0"/>
                <w:bCs w:val="0"/>
                <w:szCs w:val="24"/>
              </w:rPr>
              <w:t xml:space="preserve"> where grass seeding will occur </w:t>
            </w:r>
            <w:r w:rsidRPr="00F138A4" w:rsidR="009049E4">
              <w:rPr>
                <w:rFonts w:cs="Arial"/>
                <w:b w:val="0"/>
                <w:bCs w:val="0"/>
                <w:szCs w:val="24"/>
              </w:rPr>
              <w:t xml:space="preserve">prior to </w:t>
            </w:r>
            <w:r w:rsidRPr="00F138A4" w:rsidR="00D34571">
              <w:rPr>
                <w:rFonts w:cs="Arial"/>
                <w:b w:val="0"/>
                <w:bCs w:val="0"/>
                <w:szCs w:val="24"/>
              </w:rPr>
              <w:t xml:space="preserve">construction. Who would make this decision? </w:t>
            </w:r>
            <w:r w:rsidRPr="00F138A4" w:rsidR="00E41C5F">
              <w:rPr>
                <w:rFonts w:cs="Arial"/>
                <w:b w:val="0"/>
                <w:bCs w:val="0"/>
                <w:szCs w:val="24"/>
              </w:rPr>
              <w:t>What w</w:t>
            </w:r>
            <w:r w:rsidRPr="00F138A4" w:rsidR="00D34571">
              <w:rPr>
                <w:rFonts w:cs="Arial"/>
                <w:b w:val="0"/>
                <w:bCs w:val="0"/>
                <w:szCs w:val="24"/>
              </w:rPr>
              <w:t>ould</w:t>
            </w:r>
            <w:r w:rsidRPr="00F138A4" w:rsidR="00E41C5F">
              <w:rPr>
                <w:rFonts w:cs="Arial"/>
                <w:b w:val="0"/>
                <w:bCs w:val="0"/>
                <w:szCs w:val="24"/>
              </w:rPr>
              <w:t xml:space="preserve"> happen in instances when grass sward</w:t>
            </w:r>
            <w:r w:rsidRPr="00F138A4" w:rsidR="00561E65">
              <w:rPr>
                <w:rFonts w:cs="Arial"/>
                <w:b w:val="0"/>
                <w:bCs w:val="0"/>
                <w:szCs w:val="24"/>
              </w:rPr>
              <w:t>s</w:t>
            </w:r>
            <w:r w:rsidRPr="00F138A4" w:rsidR="00E41C5F">
              <w:rPr>
                <w:rFonts w:cs="Arial"/>
                <w:b w:val="0"/>
                <w:bCs w:val="0"/>
                <w:szCs w:val="24"/>
              </w:rPr>
              <w:t xml:space="preserve"> have not </w:t>
            </w:r>
            <w:r w:rsidRPr="00F138A4" w:rsidR="0099062E">
              <w:rPr>
                <w:rFonts w:cs="Arial"/>
                <w:b w:val="0"/>
                <w:bCs w:val="0"/>
                <w:szCs w:val="24"/>
              </w:rPr>
              <w:t xml:space="preserve">established </w:t>
            </w:r>
            <w:r w:rsidR="001514A0">
              <w:rPr>
                <w:rFonts w:cs="Arial"/>
                <w:b w:val="0"/>
                <w:bCs w:val="0"/>
                <w:szCs w:val="24"/>
              </w:rPr>
              <w:t>6</w:t>
            </w:r>
            <w:r w:rsidRPr="00F138A4" w:rsidR="00561E65">
              <w:rPr>
                <w:rFonts w:cs="Arial"/>
                <w:b w:val="0"/>
                <w:bCs w:val="0"/>
                <w:szCs w:val="24"/>
              </w:rPr>
              <w:t xml:space="preserve"> months prior to construction? What alternative </w:t>
            </w:r>
            <w:r w:rsidRPr="00F138A4" w:rsidR="00395960">
              <w:rPr>
                <w:rFonts w:cs="Arial"/>
                <w:b w:val="0"/>
                <w:bCs w:val="0"/>
                <w:szCs w:val="24"/>
              </w:rPr>
              <w:t xml:space="preserve">methods would be applied </w:t>
            </w:r>
            <w:r w:rsidRPr="00F138A4" w:rsidR="00F138A4">
              <w:rPr>
                <w:rFonts w:cs="Arial"/>
                <w:b w:val="0"/>
                <w:bCs w:val="0"/>
                <w:szCs w:val="24"/>
              </w:rPr>
              <w:t xml:space="preserve">in such circumstances? </w:t>
            </w:r>
          </w:p>
        </w:tc>
      </w:tr>
      <w:tr w:rsidRPr="008C59AE" w:rsidR="00EA7F68" w:rsidTr="1A5755FF" w14:paraId="35BDD004" w14:textId="77777777">
        <w:tc>
          <w:tcPr>
            <w:tcW w:w="1762" w:type="dxa"/>
          </w:tcPr>
          <w:p w:rsidRPr="00092316" w:rsidR="00EA7F68" w:rsidP="007C077A" w:rsidRDefault="00EA7F68" w14:paraId="46923C03" w14:textId="77777777">
            <w:pPr>
              <w:pStyle w:val="Heading3"/>
              <w:rPr>
                <w:rFonts w:cs="Arial"/>
                <w:szCs w:val="24"/>
              </w:rPr>
            </w:pPr>
          </w:p>
        </w:tc>
        <w:tc>
          <w:tcPr>
            <w:tcW w:w="3336" w:type="dxa"/>
          </w:tcPr>
          <w:p w:rsidR="00EA7F68" w:rsidP="007C077A" w:rsidRDefault="00EA7F68" w14:paraId="7315134E" w14:textId="0DAC150D">
            <w:pPr>
              <w:rPr>
                <w:rFonts w:cs="Arial"/>
                <w:szCs w:val="24"/>
              </w:rPr>
            </w:pPr>
            <w:r>
              <w:rPr>
                <w:rFonts w:cs="Arial"/>
                <w:szCs w:val="24"/>
              </w:rPr>
              <w:t>The applicant</w:t>
            </w:r>
          </w:p>
        </w:tc>
        <w:tc>
          <w:tcPr>
            <w:tcW w:w="17001" w:type="dxa"/>
          </w:tcPr>
          <w:p w:rsidR="00EA7F68" w:rsidP="007C077A" w:rsidRDefault="001514A0" w14:paraId="5EFE0755" w14:textId="3AE2D329">
            <w:pPr>
              <w:pStyle w:val="QuestionMainBodyTextBold"/>
              <w:rPr>
                <w:rFonts w:cs="Arial"/>
                <w:szCs w:val="24"/>
              </w:rPr>
            </w:pPr>
            <w:r>
              <w:rPr>
                <w:rFonts w:cs="Arial"/>
                <w:szCs w:val="24"/>
              </w:rPr>
              <w:t>o</w:t>
            </w:r>
            <w:r w:rsidR="00EA7F68">
              <w:rPr>
                <w:rFonts w:cs="Arial"/>
                <w:szCs w:val="24"/>
              </w:rPr>
              <w:t xml:space="preserve">SMP </w:t>
            </w:r>
            <w:r w:rsidR="00A84B25">
              <w:rPr>
                <w:rFonts w:cs="Arial"/>
                <w:szCs w:val="24"/>
              </w:rPr>
              <w:t>–</w:t>
            </w:r>
            <w:r w:rsidR="00EA7F68">
              <w:rPr>
                <w:rFonts w:cs="Arial"/>
                <w:szCs w:val="24"/>
              </w:rPr>
              <w:t xml:space="preserve"> d</w:t>
            </w:r>
            <w:r w:rsidR="00A84B25">
              <w:rPr>
                <w:rFonts w:cs="Arial"/>
                <w:szCs w:val="24"/>
              </w:rPr>
              <w:t>rainage</w:t>
            </w:r>
          </w:p>
          <w:p w:rsidRPr="009E3370" w:rsidR="00A84B25" w:rsidP="007C077A" w:rsidRDefault="00A84B25" w14:paraId="0A929DD6" w14:textId="12940F72">
            <w:pPr>
              <w:pStyle w:val="QuestionMainBodyTextBold"/>
              <w:rPr>
                <w:rFonts w:cs="Arial"/>
                <w:b w:val="0"/>
                <w:bCs w:val="0"/>
                <w:szCs w:val="24"/>
              </w:rPr>
            </w:pPr>
            <w:r w:rsidRPr="009E3370">
              <w:rPr>
                <w:rFonts w:cs="Arial"/>
                <w:b w:val="0"/>
                <w:bCs w:val="0"/>
                <w:szCs w:val="24"/>
              </w:rPr>
              <w:t xml:space="preserve">The ExA notes the applicant’s </w:t>
            </w:r>
            <w:r w:rsidRPr="009E3370" w:rsidR="002F6020">
              <w:rPr>
                <w:rFonts w:cs="Arial"/>
                <w:b w:val="0"/>
                <w:bCs w:val="0"/>
                <w:szCs w:val="24"/>
              </w:rPr>
              <w:t xml:space="preserve">amendments to the oSMP </w:t>
            </w:r>
            <w:r w:rsidRPr="001514A0" w:rsidR="001514A0">
              <w:rPr>
                <w:rFonts w:cs="Arial"/>
                <w:b w:val="0"/>
                <w:bCs w:val="0"/>
                <w:szCs w:val="24"/>
              </w:rPr>
              <w:t>[</w:t>
            </w:r>
            <w:hyperlink w:history="1" r:id="rId331">
              <w:r w:rsidRPr="00515248" w:rsidR="001514A0">
                <w:rPr>
                  <w:rStyle w:val="Hyperlink"/>
                  <w:rFonts w:cs="Arial"/>
                  <w:b w:val="0"/>
                  <w:bCs w:val="0"/>
                  <w:szCs w:val="24"/>
                </w:rPr>
                <w:t>REP1-088</w:t>
              </w:r>
            </w:hyperlink>
            <w:r w:rsidRPr="001514A0" w:rsidR="001514A0">
              <w:rPr>
                <w:rFonts w:cs="Arial"/>
                <w:b w:val="0"/>
                <w:bCs w:val="0"/>
                <w:szCs w:val="24"/>
              </w:rPr>
              <w:t>]</w:t>
            </w:r>
            <w:r w:rsidRPr="009E3370" w:rsidR="002F6020">
              <w:rPr>
                <w:rFonts w:cs="Arial"/>
                <w:b w:val="0"/>
                <w:bCs w:val="0"/>
                <w:szCs w:val="24"/>
              </w:rPr>
              <w:t xml:space="preserve"> </w:t>
            </w:r>
            <w:r w:rsidRPr="009E3370" w:rsidR="003C306C">
              <w:rPr>
                <w:rFonts w:cs="Arial"/>
                <w:b w:val="0"/>
                <w:bCs w:val="0"/>
                <w:szCs w:val="24"/>
              </w:rPr>
              <w:t xml:space="preserve">regarding </w:t>
            </w:r>
            <w:r w:rsidRPr="009E3370" w:rsidR="006F7237">
              <w:rPr>
                <w:rFonts w:cs="Arial"/>
                <w:b w:val="0"/>
                <w:bCs w:val="0"/>
                <w:szCs w:val="24"/>
              </w:rPr>
              <w:t xml:space="preserve">remedial works to agricultural drainage. </w:t>
            </w:r>
            <w:r w:rsidR="00612205">
              <w:rPr>
                <w:rFonts w:cs="Arial"/>
                <w:b w:val="0"/>
                <w:bCs w:val="0"/>
                <w:szCs w:val="24"/>
              </w:rPr>
              <w:t>What assessment has the applicant undertaken</w:t>
            </w:r>
            <w:r w:rsidR="00244100">
              <w:rPr>
                <w:rFonts w:cs="Arial"/>
                <w:b w:val="0"/>
                <w:bCs w:val="0"/>
                <w:szCs w:val="24"/>
              </w:rPr>
              <w:t xml:space="preserve"> to </w:t>
            </w:r>
            <w:r w:rsidR="006C54C0">
              <w:rPr>
                <w:rFonts w:cs="Arial"/>
                <w:b w:val="0"/>
                <w:bCs w:val="0"/>
                <w:szCs w:val="24"/>
              </w:rPr>
              <w:t xml:space="preserve">determine the suitability of the existing drainage system </w:t>
            </w:r>
            <w:r w:rsidR="003930D7">
              <w:rPr>
                <w:rFonts w:cs="Arial"/>
                <w:b w:val="0"/>
                <w:bCs w:val="0"/>
                <w:szCs w:val="24"/>
              </w:rPr>
              <w:t xml:space="preserve">to support the operational phase? </w:t>
            </w:r>
            <w:r w:rsidR="004167E8">
              <w:rPr>
                <w:rFonts w:cs="Arial"/>
                <w:b w:val="0"/>
                <w:bCs w:val="0"/>
                <w:szCs w:val="24"/>
              </w:rPr>
              <w:t xml:space="preserve">For the decommissioning phase, </w:t>
            </w:r>
            <w:r w:rsidR="001514A0">
              <w:rPr>
                <w:rFonts w:cs="Arial"/>
                <w:b w:val="0"/>
                <w:bCs w:val="0"/>
                <w:szCs w:val="24"/>
              </w:rPr>
              <w:t>p</w:t>
            </w:r>
            <w:r w:rsidR="00DA0A35">
              <w:rPr>
                <w:rFonts w:cs="Arial"/>
                <w:b w:val="0"/>
                <w:bCs w:val="0"/>
                <w:szCs w:val="24"/>
              </w:rPr>
              <w:t xml:space="preserve">aragraph 5.4.8 </w:t>
            </w:r>
            <w:r w:rsidR="0058481C">
              <w:rPr>
                <w:rFonts w:cs="Arial"/>
                <w:b w:val="0"/>
                <w:bCs w:val="0"/>
                <w:szCs w:val="24"/>
              </w:rPr>
              <w:t>states that</w:t>
            </w:r>
            <w:r w:rsidR="00014E74">
              <w:rPr>
                <w:rFonts w:cs="Arial"/>
                <w:b w:val="0"/>
                <w:bCs w:val="0"/>
                <w:szCs w:val="24"/>
              </w:rPr>
              <w:t xml:space="preserve"> if</w:t>
            </w:r>
            <w:r w:rsidR="0058481C">
              <w:rPr>
                <w:rFonts w:cs="Arial"/>
                <w:b w:val="0"/>
                <w:bCs w:val="0"/>
                <w:szCs w:val="24"/>
              </w:rPr>
              <w:t xml:space="preserve"> </w:t>
            </w:r>
            <w:r w:rsidRPr="00027990" w:rsidR="00027990">
              <w:rPr>
                <w:rFonts w:cs="Arial"/>
                <w:b w:val="0"/>
                <w:bCs w:val="0"/>
                <w:szCs w:val="24"/>
              </w:rPr>
              <w:t>required due to damage, new drains should be installed into the subsoil, prior to topsoil reinstatement.</w:t>
            </w:r>
            <w:r w:rsidR="00492A89">
              <w:rPr>
                <w:rFonts w:cs="Arial"/>
                <w:b w:val="0"/>
                <w:bCs w:val="0"/>
                <w:szCs w:val="24"/>
              </w:rPr>
              <w:t xml:space="preserve"> How quickly would drains be repaired or replaced due to </w:t>
            </w:r>
            <w:r w:rsidR="00236471">
              <w:rPr>
                <w:rFonts w:cs="Arial"/>
                <w:b w:val="0"/>
                <w:bCs w:val="0"/>
                <w:szCs w:val="24"/>
              </w:rPr>
              <w:t xml:space="preserve">any </w:t>
            </w:r>
            <w:r w:rsidR="00492A89">
              <w:rPr>
                <w:rFonts w:cs="Arial"/>
                <w:b w:val="0"/>
                <w:bCs w:val="0"/>
                <w:szCs w:val="24"/>
              </w:rPr>
              <w:t>d</w:t>
            </w:r>
            <w:r w:rsidR="00E96A6E">
              <w:rPr>
                <w:rFonts w:cs="Arial"/>
                <w:b w:val="0"/>
                <w:bCs w:val="0"/>
                <w:szCs w:val="24"/>
              </w:rPr>
              <w:t xml:space="preserve">amage during the construction </w:t>
            </w:r>
            <w:r w:rsidR="00236471">
              <w:rPr>
                <w:rFonts w:cs="Arial"/>
                <w:b w:val="0"/>
                <w:bCs w:val="0"/>
                <w:szCs w:val="24"/>
              </w:rPr>
              <w:t xml:space="preserve">phase? </w:t>
            </w:r>
          </w:p>
        </w:tc>
      </w:tr>
      <w:tr w:rsidRPr="008C59AE" w:rsidR="00D44C15" w:rsidTr="1A5755FF" w14:paraId="77849609" w14:textId="77777777">
        <w:tc>
          <w:tcPr>
            <w:tcW w:w="1762" w:type="dxa"/>
          </w:tcPr>
          <w:p w:rsidRPr="00092316" w:rsidR="00D44C15" w:rsidP="007C077A" w:rsidRDefault="00D44C15" w14:paraId="0B8CEAB7" w14:textId="77777777">
            <w:pPr>
              <w:pStyle w:val="Heading3"/>
              <w:rPr>
                <w:rFonts w:cs="Arial"/>
                <w:szCs w:val="24"/>
              </w:rPr>
            </w:pPr>
          </w:p>
        </w:tc>
        <w:tc>
          <w:tcPr>
            <w:tcW w:w="3336" w:type="dxa"/>
          </w:tcPr>
          <w:p w:rsidR="00D44C15" w:rsidP="007C077A" w:rsidRDefault="008E1F7D" w14:paraId="38152C5F" w14:textId="0D9FBD2B">
            <w:pPr>
              <w:rPr>
                <w:rFonts w:cs="Arial"/>
                <w:szCs w:val="24"/>
              </w:rPr>
            </w:pPr>
            <w:r>
              <w:rPr>
                <w:rFonts w:cs="Arial"/>
                <w:szCs w:val="24"/>
              </w:rPr>
              <w:t>The applicant</w:t>
            </w:r>
          </w:p>
        </w:tc>
        <w:tc>
          <w:tcPr>
            <w:tcW w:w="17001" w:type="dxa"/>
          </w:tcPr>
          <w:p w:rsidR="00D44C15" w:rsidP="007C077A" w:rsidRDefault="00B15281" w14:paraId="4584052D" w14:textId="7E23C01F">
            <w:pPr>
              <w:pStyle w:val="QuestionMainBodyTextBold"/>
              <w:rPr>
                <w:rFonts w:cs="Arial"/>
                <w:szCs w:val="24"/>
              </w:rPr>
            </w:pPr>
            <w:r>
              <w:rPr>
                <w:rFonts w:cs="Arial"/>
                <w:szCs w:val="24"/>
              </w:rPr>
              <w:t>o</w:t>
            </w:r>
            <w:r w:rsidR="008E1F7D">
              <w:rPr>
                <w:rFonts w:cs="Arial"/>
                <w:szCs w:val="24"/>
              </w:rPr>
              <w:t xml:space="preserve">SMP </w:t>
            </w:r>
            <w:r w:rsidR="00057569">
              <w:rPr>
                <w:rFonts w:cs="Arial"/>
                <w:szCs w:val="24"/>
              </w:rPr>
              <w:t>–</w:t>
            </w:r>
            <w:r w:rsidR="008E1F7D">
              <w:rPr>
                <w:rFonts w:cs="Arial"/>
                <w:szCs w:val="24"/>
              </w:rPr>
              <w:t xml:space="preserve"> </w:t>
            </w:r>
            <w:r w:rsidR="00057569">
              <w:rPr>
                <w:rFonts w:cs="Arial"/>
                <w:szCs w:val="24"/>
              </w:rPr>
              <w:t xml:space="preserve">monitoring and compliance </w:t>
            </w:r>
          </w:p>
          <w:p w:rsidRPr="003260F5" w:rsidR="00057569" w:rsidP="007C077A" w:rsidRDefault="006D5348" w14:paraId="1F5413B4" w14:textId="2EAA8F9C">
            <w:pPr>
              <w:pStyle w:val="QuestionMainBodyTextBold"/>
              <w:rPr>
                <w:rFonts w:cs="Arial"/>
                <w:b w:val="0"/>
                <w:bCs w:val="0"/>
                <w:szCs w:val="24"/>
              </w:rPr>
            </w:pPr>
            <w:r w:rsidRPr="003260F5">
              <w:rPr>
                <w:rFonts w:cs="Arial"/>
                <w:b w:val="0"/>
                <w:bCs w:val="0"/>
                <w:szCs w:val="24"/>
              </w:rPr>
              <w:t>Who would be responsible for the moni</w:t>
            </w:r>
            <w:r w:rsidRPr="003260F5" w:rsidR="00F06968">
              <w:rPr>
                <w:rFonts w:cs="Arial"/>
                <w:b w:val="0"/>
                <w:bCs w:val="0"/>
                <w:szCs w:val="24"/>
              </w:rPr>
              <w:t>toring and compliance of measures</w:t>
            </w:r>
            <w:r w:rsidRPr="003260F5" w:rsidR="00C215E0">
              <w:rPr>
                <w:rFonts w:cs="Arial"/>
                <w:b w:val="0"/>
                <w:bCs w:val="0"/>
                <w:szCs w:val="24"/>
              </w:rPr>
              <w:t xml:space="preserve"> in the oSMP [</w:t>
            </w:r>
            <w:hyperlink w:history="1" r:id="rId332">
              <w:r w:rsidRPr="00515248" w:rsidR="00C215E0">
                <w:rPr>
                  <w:rStyle w:val="Hyperlink"/>
                  <w:rFonts w:cs="Arial"/>
                  <w:b w:val="0"/>
                  <w:bCs w:val="0"/>
                  <w:szCs w:val="24"/>
                </w:rPr>
                <w:t>REP1-088</w:t>
              </w:r>
            </w:hyperlink>
            <w:r w:rsidRPr="003260F5" w:rsidR="00C215E0">
              <w:rPr>
                <w:rFonts w:cs="Arial"/>
                <w:b w:val="0"/>
                <w:bCs w:val="0"/>
                <w:szCs w:val="24"/>
              </w:rPr>
              <w:t xml:space="preserve">]? </w:t>
            </w:r>
            <w:r w:rsidRPr="003260F5" w:rsidR="00A44E31">
              <w:rPr>
                <w:rFonts w:cs="Arial"/>
                <w:b w:val="0"/>
                <w:bCs w:val="0"/>
                <w:szCs w:val="24"/>
              </w:rPr>
              <w:t xml:space="preserve">Would monitoring and compliance information be shared </w:t>
            </w:r>
            <w:r w:rsidRPr="003260F5" w:rsidR="003260F5">
              <w:rPr>
                <w:rFonts w:cs="Arial"/>
                <w:b w:val="0"/>
                <w:bCs w:val="0"/>
                <w:szCs w:val="24"/>
              </w:rPr>
              <w:t xml:space="preserve">with any relevant stakeholders? </w:t>
            </w:r>
          </w:p>
        </w:tc>
      </w:tr>
      <w:tr w:rsidRPr="008C59AE" w:rsidR="00E6236B" w:rsidTr="1A5755FF" w14:paraId="7A8705A4" w14:textId="77777777">
        <w:tc>
          <w:tcPr>
            <w:tcW w:w="1762" w:type="dxa"/>
          </w:tcPr>
          <w:p w:rsidRPr="00092316" w:rsidR="00E6236B" w:rsidP="007C077A" w:rsidRDefault="00E6236B" w14:paraId="1F31EBDF" w14:textId="77777777">
            <w:pPr>
              <w:pStyle w:val="Heading3"/>
              <w:rPr>
                <w:rFonts w:cs="Arial"/>
                <w:szCs w:val="24"/>
              </w:rPr>
            </w:pPr>
          </w:p>
        </w:tc>
        <w:tc>
          <w:tcPr>
            <w:tcW w:w="3336" w:type="dxa"/>
          </w:tcPr>
          <w:p w:rsidRPr="00092316" w:rsidR="00E6236B" w:rsidP="007C077A" w:rsidRDefault="00D44C15" w14:paraId="59329C95" w14:textId="2939FA37">
            <w:pPr>
              <w:rPr>
                <w:rFonts w:cs="Arial"/>
                <w:szCs w:val="24"/>
              </w:rPr>
            </w:pPr>
            <w:r>
              <w:rPr>
                <w:rFonts w:cs="Arial"/>
                <w:szCs w:val="24"/>
              </w:rPr>
              <w:t>The applicant</w:t>
            </w:r>
          </w:p>
        </w:tc>
        <w:tc>
          <w:tcPr>
            <w:tcW w:w="17001" w:type="dxa"/>
          </w:tcPr>
          <w:p w:rsidR="00E6236B" w:rsidP="007C077A" w:rsidRDefault="00D44C15" w14:paraId="6EEC5D86" w14:textId="102BCD8A">
            <w:pPr>
              <w:pStyle w:val="QuestionMainBodyTextBold"/>
              <w:rPr>
                <w:rFonts w:cs="Arial"/>
                <w:szCs w:val="24"/>
              </w:rPr>
            </w:pPr>
            <w:r>
              <w:rPr>
                <w:rFonts w:cs="Arial"/>
                <w:szCs w:val="24"/>
              </w:rPr>
              <w:t>ALC</w:t>
            </w:r>
            <w:r w:rsidR="00A270A6">
              <w:rPr>
                <w:rFonts w:cs="Arial"/>
                <w:szCs w:val="24"/>
              </w:rPr>
              <w:t xml:space="preserve"> Report</w:t>
            </w:r>
            <w:r w:rsidR="004E4D07">
              <w:rPr>
                <w:rFonts w:cs="Arial"/>
                <w:szCs w:val="24"/>
              </w:rPr>
              <w:t xml:space="preserve"> – </w:t>
            </w:r>
            <w:r w:rsidR="005F54E3">
              <w:rPr>
                <w:rFonts w:cs="Arial"/>
                <w:szCs w:val="24"/>
              </w:rPr>
              <w:t xml:space="preserve">extent of </w:t>
            </w:r>
            <w:r w:rsidR="004E4D07">
              <w:rPr>
                <w:rFonts w:cs="Arial"/>
                <w:szCs w:val="24"/>
              </w:rPr>
              <w:t>unsurveyed areas</w:t>
            </w:r>
          </w:p>
          <w:p w:rsidRPr="00A63834" w:rsidR="009A14C7" w:rsidP="007C077A" w:rsidRDefault="00F42B27" w14:paraId="05ADE06A" w14:textId="2E1340D2">
            <w:pPr>
              <w:pStyle w:val="QuestionMainBodyTextBold"/>
              <w:rPr>
                <w:rFonts w:cs="Arial"/>
                <w:b w:val="0"/>
                <w:bCs w:val="0"/>
                <w:szCs w:val="24"/>
              </w:rPr>
            </w:pPr>
            <w:r w:rsidRPr="00033979">
              <w:rPr>
                <w:rFonts w:cs="Arial"/>
                <w:b w:val="0"/>
                <w:bCs w:val="0"/>
                <w:szCs w:val="24"/>
              </w:rPr>
              <w:t>Table</w:t>
            </w:r>
            <w:r w:rsidRPr="00033979" w:rsidR="007B6F59">
              <w:rPr>
                <w:rFonts w:cs="Arial"/>
                <w:b w:val="0"/>
                <w:bCs w:val="0"/>
                <w:szCs w:val="24"/>
              </w:rPr>
              <w:t xml:space="preserve"> 4.2 of the ALC </w:t>
            </w:r>
            <w:r w:rsidR="003E5CFB">
              <w:rPr>
                <w:rFonts w:cs="Arial"/>
                <w:b w:val="0"/>
                <w:bCs w:val="0"/>
                <w:szCs w:val="24"/>
              </w:rPr>
              <w:t>Report</w:t>
            </w:r>
            <w:r w:rsidRPr="00033979" w:rsidR="007B6F59">
              <w:rPr>
                <w:rFonts w:cs="Arial"/>
                <w:b w:val="0"/>
                <w:bCs w:val="0"/>
                <w:szCs w:val="24"/>
              </w:rPr>
              <w:t xml:space="preserve"> [</w:t>
            </w:r>
            <w:hyperlink w:history="1" r:id="rId333">
              <w:r w:rsidRPr="00515248" w:rsidR="00426244">
                <w:rPr>
                  <w:rStyle w:val="Hyperlink"/>
                  <w:rFonts w:cs="Arial"/>
                  <w:b w:val="0"/>
                  <w:bCs w:val="0"/>
                  <w:szCs w:val="24"/>
                </w:rPr>
                <w:t>APP-126</w:t>
              </w:r>
            </w:hyperlink>
            <w:r w:rsidRPr="00033979" w:rsidR="007B6F59">
              <w:rPr>
                <w:rFonts w:cs="Arial"/>
                <w:b w:val="0"/>
                <w:bCs w:val="0"/>
                <w:szCs w:val="24"/>
              </w:rPr>
              <w:t xml:space="preserve">] </w:t>
            </w:r>
            <w:r w:rsidRPr="00033979" w:rsidR="00FD6A50">
              <w:rPr>
                <w:rFonts w:cs="Arial"/>
                <w:b w:val="0"/>
                <w:bCs w:val="0"/>
                <w:szCs w:val="24"/>
              </w:rPr>
              <w:t>indicates that</w:t>
            </w:r>
            <w:r w:rsidRPr="00033979" w:rsidR="007B6F59">
              <w:rPr>
                <w:rFonts w:cs="Arial"/>
                <w:b w:val="0"/>
                <w:bCs w:val="0"/>
                <w:szCs w:val="24"/>
              </w:rPr>
              <w:t xml:space="preserve"> that </w:t>
            </w:r>
            <w:r w:rsidRPr="00F42B27">
              <w:rPr>
                <w:rFonts w:cs="Arial"/>
                <w:b w:val="0"/>
                <w:bCs w:val="0"/>
                <w:szCs w:val="24"/>
              </w:rPr>
              <w:t>42.45ha</w:t>
            </w:r>
            <w:r w:rsidRPr="00033979" w:rsidR="00506C00">
              <w:rPr>
                <w:rFonts w:cs="Arial"/>
                <w:b w:val="0"/>
                <w:bCs w:val="0"/>
                <w:szCs w:val="24"/>
              </w:rPr>
              <w:t xml:space="preserve"> was not surveyed</w:t>
            </w:r>
            <w:r w:rsidRPr="00F42B27">
              <w:rPr>
                <w:rFonts w:cs="Arial"/>
                <w:b w:val="0"/>
                <w:bCs w:val="0"/>
                <w:szCs w:val="24"/>
              </w:rPr>
              <w:t xml:space="preserve">. However, </w:t>
            </w:r>
            <w:r w:rsidRPr="00033979" w:rsidR="00506C00">
              <w:rPr>
                <w:rFonts w:cs="Arial"/>
                <w:b w:val="0"/>
                <w:bCs w:val="0"/>
                <w:szCs w:val="24"/>
              </w:rPr>
              <w:t xml:space="preserve">paragraph </w:t>
            </w:r>
            <w:r w:rsidRPr="00F42B27">
              <w:rPr>
                <w:rFonts w:cs="Arial"/>
                <w:b w:val="0"/>
                <w:bCs w:val="0"/>
                <w:szCs w:val="24"/>
              </w:rPr>
              <w:t xml:space="preserve">12.6.3 of ES </w:t>
            </w:r>
            <w:r w:rsidRPr="00033979" w:rsidR="00506C00">
              <w:rPr>
                <w:rFonts w:cs="Arial"/>
                <w:b w:val="0"/>
                <w:bCs w:val="0"/>
                <w:szCs w:val="24"/>
              </w:rPr>
              <w:t xml:space="preserve">Chapter 12 </w:t>
            </w:r>
            <w:r w:rsidR="00426244">
              <w:rPr>
                <w:rFonts w:cs="Arial"/>
                <w:b w:val="0"/>
                <w:bCs w:val="0"/>
                <w:szCs w:val="24"/>
              </w:rPr>
              <w:t>[</w:t>
            </w:r>
            <w:hyperlink w:history="1" r:id="rId334">
              <w:r w:rsidRPr="00515248" w:rsidR="00426244">
                <w:rPr>
                  <w:rStyle w:val="Hyperlink"/>
                  <w:rFonts w:cs="Arial"/>
                  <w:b w:val="0"/>
                  <w:bCs w:val="0"/>
                  <w:szCs w:val="24"/>
                </w:rPr>
                <w:t>APP-</w:t>
              </w:r>
              <w:r w:rsidRPr="00515248" w:rsidR="00144FD5">
                <w:rPr>
                  <w:rStyle w:val="Hyperlink"/>
                  <w:rFonts w:cs="Arial"/>
                  <w:b w:val="0"/>
                  <w:bCs w:val="0"/>
                  <w:szCs w:val="24"/>
                </w:rPr>
                <w:t>055</w:t>
              </w:r>
            </w:hyperlink>
            <w:r w:rsidR="00144FD5">
              <w:rPr>
                <w:rFonts w:cs="Arial"/>
                <w:b w:val="0"/>
                <w:bCs w:val="0"/>
                <w:szCs w:val="24"/>
              </w:rPr>
              <w:t xml:space="preserve">] </w:t>
            </w:r>
            <w:r w:rsidRPr="00F42B27">
              <w:rPr>
                <w:rFonts w:cs="Arial"/>
                <w:b w:val="0"/>
                <w:bCs w:val="0"/>
                <w:szCs w:val="24"/>
              </w:rPr>
              <w:t>states that 53ha was not surveyed</w:t>
            </w:r>
            <w:r w:rsidR="00B15281">
              <w:rPr>
                <w:rFonts w:cs="Arial"/>
                <w:b w:val="0"/>
                <w:szCs w:val="24"/>
              </w:rPr>
              <w:t>,</w:t>
            </w:r>
            <w:r w:rsidRPr="00033979" w:rsidR="00506C00">
              <w:rPr>
                <w:rFonts w:cs="Arial"/>
                <w:b w:val="0"/>
                <w:bCs w:val="0"/>
                <w:szCs w:val="24"/>
              </w:rPr>
              <w:t xml:space="preserve"> with par</w:t>
            </w:r>
            <w:r w:rsidRPr="00033979" w:rsidR="00033979">
              <w:rPr>
                <w:rFonts w:cs="Arial"/>
                <w:b w:val="0"/>
                <w:bCs w:val="0"/>
                <w:szCs w:val="24"/>
              </w:rPr>
              <w:t>agraph</w:t>
            </w:r>
            <w:r w:rsidRPr="00F42B27">
              <w:rPr>
                <w:rFonts w:cs="Arial"/>
                <w:b w:val="0"/>
                <w:bCs w:val="0"/>
                <w:szCs w:val="24"/>
              </w:rPr>
              <w:t xml:space="preserve"> 12.13.1 </w:t>
            </w:r>
            <w:r w:rsidRPr="00033979" w:rsidR="00033979">
              <w:rPr>
                <w:rFonts w:cs="Arial"/>
                <w:b w:val="0"/>
                <w:bCs w:val="0"/>
                <w:szCs w:val="24"/>
              </w:rPr>
              <w:t>indicating that</w:t>
            </w:r>
            <w:r w:rsidRPr="00F42B27">
              <w:rPr>
                <w:rFonts w:cs="Arial"/>
                <w:b w:val="0"/>
                <w:bCs w:val="0"/>
                <w:szCs w:val="24"/>
              </w:rPr>
              <w:t xml:space="preserve"> that 54.45</w:t>
            </w:r>
            <w:r w:rsidRPr="00033979" w:rsidR="00033979">
              <w:rPr>
                <w:rFonts w:cs="Arial"/>
                <w:b w:val="0"/>
                <w:bCs w:val="0"/>
                <w:szCs w:val="24"/>
              </w:rPr>
              <w:t>ha</w:t>
            </w:r>
            <w:r w:rsidRPr="00F42B27">
              <w:rPr>
                <w:rFonts w:cs="Arial"/>
                <w:b w:val="0"/>
                <w:bCs w:val="0"/>
                <w:szCs w:val="24"/>
              </w:rPr>
              <w:t xml:space="preserve"> </w:t>
            </w:r>
            <w:r w:rsidRPr="00033979" w:rsidR="00033979">
              <w:rPr>
                <w:rFonts w:cs="Arial"/>
                <w:b w:val="0"/>
                <w:bCs w:val="0"/>
                <w:szCs w:val="24"/>
              </w:rPr>
              <w:t xml:space="preserve">was not surveyed. </w:t>
            </w:r>
            <w:r w:rsidR="008868B3">
              <w:rPr>
                <w:rFonts w:cs="Arial"/>
                <w:b w:val="0"/>
                <w:bCs w:val="0"/>
                <w:szCs w:val="24"/>
              </w:rPr>
              <w:t xml:space="preserve">How much land </w:t>
            </w:r>
            <w:r w:rsidR="00144FD5">
              <w:rPr>
                <w:rFonts w:cs="Arial"/>
                <w:b w:val="0"/>
                <w:bCs w:val="0"/>
                <w:szCs w:val="24"/>
              </w:rPr>
              <w:t>(</w:t>
            </w:r>
            <w:r w:rsidR="008868B3">
              <w:rPr>
                <w:rFonts w:cs="Arial"/>
                <w:b w:val="0"/>
                <w:bCs w:val="0"/>
                <w:szCs w:val="24"/>
              </w:rPr>
              <w:t>in h</w:t>
            </w:r>
            <w:r w:rsidR="001535EA">
              <w:rPr>
                <w:rFonts w:cs="Arial"/>
                <w:b w:val="0"/>
                <w:bCs w:val="0"/>
                <w:szCs w:val="24"/>
              </w:rPr>
              <w:t>a</w:t>
            </w:r>
            <w:r w:rsidR="00144FD5">
              <w:rPr>
                <w:rFonts w:cs="Arial"/>
                <w:b w:val="0"/>
                <w:bCs w:val="0"/>
                <w:szCs w:val="24"/>
              </w:rPr>
              <w:t>)</w:t>
            </w:r>
            <w:r w:rsidR="008868B3">
              <w:rPr>
                <w:rFonts w:cs="Arial"/>
                <w:b w:val="0"/>
                <w:bCs w:val="0"/>
                <w:szCs w:val="24"/>
              </w:rPr>
              <w:t xml:space="preserve"> within the </w:t>
            </w:r>
            <w:r w:rsidR="00904FBE">
              <w:rPr>
                <w:rFonts w:cs="Arial"/>
                <w:b w:val="0"/>
                <w:bCs w:val="0"/>
                <w:szCs w:val="24"/>
              </w:rPr>
              <w:t>o</w:t>
            </w:r>
            <w:r w:rsidR="008868B3">
              <w:rPr>
                <w:rFonts w:cs="Arial"/>
                <w:b w:val="0"/>
                <w:bCs w:val="0"/>
                <w:szCs w:val="24"/>
              </w:rPr>
              <w:t xml:space="preserve">rder limits has not been </w:t>
            </w:r>
            <w:r w:rsidR="001C54B8">
              <w:rPr>
                <w:rFonts w:cs="Arial"/>
                <w:b w:val="0"/>
                <w:bCs w:val="0"/>
                <w:szCs w:val="24"/>
              </w:rPr>
              <w:t xml:space="preserve">surveyed? </w:t>
            </w:r>
          </w:p>
        </w:tc>
      </w:tr>
      <w:tr w:rsidRPr="008C59AE" w:rsidR="00D44C15" w:rsidTr="1A5755FF" w14:paraId="579EAA5E" w14:textId="77777777">
        <w:tc>
          <w:tcPr>
            <w:tcW w:w="1762" w:type="dxa"/>
          </w:tcPr>
          <w:p w:rsidRPr="00092316" w:rsidR="00D44C15" w:rsidP="007C077A" w:rsidRDefault="00D44C15" w14:paraId="744E2887" w14:textId="77777777">
            <w:pPr>
              <w:pStyle w:val="Heading3"/>
              <w:rPr>
                <w:rFonts w:cs="Arial"/>
                <w:szCs w:val="24"/>
              </w:rPr>
            </w:pPr>
          </w:p>
        </w:tc>
        <w:tc>
          <w:tcPr>
            <w:tcW w:w="3336" w:type="dxa"/>
          </w:tcPr>
          <w:p w:rsidRPr="00092316" w:rsidR="00D44C15" w:rsidP="007C077A" w:rsidRDefault="005F54E3" w14:paraId="7575C604" w14:textId="7D43BD33">
            <w:pPr>
              <w:rPr>
                <w:rFonts w:cs="Arial"/>
                <w:szCs w:val="24"/>
              </w:rPr>
            </w:pPr>
            <w:r>
              <w:rPr>
                <w:rFonts w:cs="Arial"/>
                <w:szCs w:val="24"/>
              </w:rPr>
              <w:t>The applicant</w:t>
            </w:r>
          </w:p>
        </w:tc>
        <w:tc>
          <w:tcPr>
            <w:tcW w:w="17001" w:type="dxa"/>
          </w:tcPr>
          <w:p w:rsidR="00D44C15" w:rsidP="007C077A" w:rsidRDefault="005F54E3" w14:paraId="3334B210" w14:textId="07EE1FC3">
            <w:pPr>
              <w:pStyle w:val="QuestionMainBodyTextBold"/>
              <w:rPr>
                <w:rFonts w:cs="Arial"/>
                <w:szCs w:val="24"/>
              </w:rPr>
            </w:pPr>
            <w:r>
              <w:rPr>
                <w:rFonts w:cs="Arial"/>
                <w:szCs w:val="24"/>
              </w:rPr>
              <w:t>ALC R</w:t>
            </w:r>
            <w:r w:rsidR="00FF5385">
              <w:rPr>
                <w:rFonts w:cs="Arial"/>
                <w:szCs w:val="24"/>
              </w:rPr>
              <w:t xml:space="preserve">eport </w:t>
            </w:r>
            <w:r w:rsidR="00DC64DB">
              <w:rPr>
                <w:rFonts w:cs="Arial"/>
                <w:szCs w:val="24"/>
              </w:rPr>
              <w:t>–</w:t>
            </w:r>
            <w:r w:rsidR="00FF5385">
              <w:rPr>
                <w:rFonts w:cs="Arial"/>
                <w:szCs w:val="24"/>
              </w:rPr>
              <w:t xml:space="preserve"> </w:t>
            </w:r>
            <w:r w:rsidR="00590D5D">
              <w:rPr>
                <w:rFonts w:cs="Arial"/>
                <w:szCs w:val="24"/>
              </w:rPr>
              <w:t>assum</w:t>
            </w:r>
            <w:r w:rsidR="00C25C78">
              <w:rPr>
                <w:rFonts w:cs="Arial"/>
                <w:szCs w:val="24"/>
              </w:rPr>
              <w:t>ed grade 3b land</w:t>
            </w:r>
          </w:p>
          <w:p w:rsidRPr="00B27A75" w:rsidR="00DC64DB" w:rsidP="007C077A" w:rsidRDefault="00DC64DB" w14:paraId="423A74C6" w14:textId="6204A0B5">
            <w:pPr>
              <w:pStyle w:val="QuestionMainBodyTextBold"/>
              <w:rPr>
                <w:rFonts w:cs="Arial"/>
                <w:b w:val="0"/>
                <w:bCs w:val="0"/>
                <w:szCs w:val="24"/>
              </w:rPr>
            </w:pPr>
            <w:r w:rsidRPr="00B27A75">
              <w:rPr>
                <w:rFonts w:cs="Arial"/>
                <w:b w:val="0"/>
                <w:bCs w:val="0"/>
                <w:szCs w:val="24"/>
              </w:rPr>
              <w:t xml:space="preserve">Paragraph 3.1.5 of the ALC Report </w:t>
            </w:r>
            <w:r w:rsidR="003E5CFB">
              <w:rPr>
                <w:rFonts w:cs="Arial"/>
                <w:b w:val="0"/>
                <w:bCs w:val="0"/>
                <w:szCs w:val="24"/>
              </w:rPr>
              <w:t>[</w:t>
            </w:r>
            <w:hyperlink w:history="1" r:id="rId335">
              <w:r w:rsidRPr="00515248" w:rsidR="003E5CFB">
                <w:rPr>
                  <w:rStyle w:val="Hyperlink"/>
                  <w:rFonts w:cs="Arial"/>
                  <w:b w:val="0"/>
                  <w:bCs w:val="0"/>
                  <w:szCs w:val="24"/>
                </w:rPr>
                <w:t>APP-126</w:t>
              </w:r>
            </w:hyperlink>
            <w:r w:rsidR="003E5CFB">
              <w:rPr>
                <w:rFonts w:cs="Arial"/>
                <w:b w:val="0"/>
                <w:bCs w:val="0"/>
                <w:szCs w:val="24"/>
              </w:rPr>
              <w:t xml:space="preserve">] </w:t>
            </w:r>
            <w:r w:rsidRPr="00B27A75" w:rsidR="003609D5">
              <w:rPr>
                <w:rFonts w:cs="Arial"/>
                <w:b w:val="0"/>
                <w:bCs w:val="0"/>
                <w:szCs w:val="24"/>
              </w:rPr>
              <w:t xml:space="preserve">states that “As the soil type is homogeneous throughout the Site it is therefore reasonable to assume the unsurveyed area will also be Grade 3b.” </w:t>
            </w:r>
            <w:r w:rsidRPr="00B27A75" w:rsidR="00970671">
              <w:rPr>
                <w:rFonts w:cs="Arial"/>
                <w:b w:val="0"/>
                <w:bCs w:val="0"/>
                <w:szCs w:val="24"/>
              </w:rPr>
              <w:t>Annex 3 of the</w:t>
            </w:r>
            <w:r w:rsidRPr="00B27A75" w:rsidR="007140C9">
              <w:rPr>
                <w:rFonts w:cs="Arial"/>
                <w:b w:val="0"/>
                <w:bCs w:val="0"/>
                <w:szCs w:val="24"/>
              </w:rPr>
              <w:t xml:space="preserve"> ALC Report indicates that</w:t>
            </w:r>
            <w:r w:rsidRPr="00B27A75" w:rsidR="00A573F1">
              <w:rPr>
                <w:rFonts w:cs="Arial"/>
                <w:b w:val="0"/>
                <w:bCs w:val="0"/>
                <w:szCs w:val="24"/>
              </w:rPr>
              <w:t xml:space="preserve"> land in the vicinity of Knoll Hill Farm was not surveyed</w:t>
            </w:r>
            <w:r w:rsidRPr="00B27A75" w:rsidR="00985F58">
              <w:rPr>
                <w:rFonts w:cs="Arial"/>
                <w:b w:val="0"/>
                <w:bCs w:val="0"/>
                <w:szCs w:val="24"/>
              </w:rPr>
              <w:t xml:space="preserve">. This area </w:t>
            </w:r>
            <w:r w:rsidRPr="00B27A75" w:rsidR="00852ECC">
              <w:rPr>
                <w:rFonts w:cs="Arial"/>
                <w:b w:val="0"/>
                <w:bCs w:val="0"/>
                <w:szCs w:val="24"/>
              </w:rPr>
              <w:t xml:space="preserve">is also in close proximity to the only BMV land identified in the ALC survey. </w:t>
            </w:r>
            <w:r w:rsidR="00C33C36">
              <w:rPr>
                <w:rFonts w:cs="Arial"/>
                <w:b w:val="0"/>
                <w:bCs w:val="0"/>
                <w:szCs w:val="24"/>
              </w:rPr>
              <w:t xml:space="preserve">As highlighted in the Claydons Solar Action Group’s </w:t>
            </w:r>
            <w:r w:rsidR="003D60B8">
              <w:rPr>
                <w:rFonts w:cs="Arial"/>
                <w:b w:val="0"/>
                <w:bCs w:val="0"/>
                <w:szCs w:val="24"/>
              </w:rPr>
              <w:t>written representation</w:t>
            </w:r>
            <w:r w:rsidR="00C33C36">
              <w:rPr>
                <w:rFonts w:cs="Arial"/>
                <w:b w:val="0"/>
                <w:bCs w:val="0"/>
                <w:szCs w:val="24"/>
              </w:rPr>
              <w:t xml:space="preserve"> [</w:t>
            </w:r>
            <w:hyperlink w:history="1" r:id="rId336">
              <w:r w:rsidRPr="00515248" w:rsidR="007821F0">
                <w:rPr>
                  <w:rStyle w:val="Hyperlink"/>
                  <w:rFonts w:cs="Arial"/>
                  <w:b w:val="0"/>
                  <w:bCs w:val="0"/>
                  <w:szCs w:val="24"/>
                </w:rPr>
                <w:t>REP1-127</w:t>
              </w:r>
            </w:hyperlink>
            <w:r w:rsidR="00C33C36">
              <w:rPr>
                <w:rFonts w:cs="Arial"/>
                <w:b w:val="0"/>
                <w:bCs w:val="0"/>
                <w:szCs w:val="24"/>
              </w:rPr>
              <w:t>]</w:t>
            </w:r>
            <w:r w:rsidR="003D60B8">
              <w:rPr>
                <w:rFonts w:cs="Arial"/>
                <w:b w:val="0"/>
                <w:bCs w:val="0"/>
                <w:szCs w:val="24"/>
              </w:rPr>
              <w:t>,</w:t>
            </w:r>
            <w:r w:rsidR="00C33C36">
              <w:rPr>
                <w:rFonts w:cs="Arial"/>
                <w:b w:val="0"/>
                <w:bCs w:val="0"/>
                <w:szCs w:val="24"/>
              </w:rPr>
              <w:t xml:space="preserve"> </w:t>
            </w:r>
            <w:r w:rsidR="003D60B8">
              <w:rPr>
                <w:rFonts w:cs="Arial"/>
                <w:b w:val="0"/>
                <w:bCs w:val="0"/>
                <w:szCs w:val="24"/>
              </w:rPr>
              <w:t>g</w:t>
            </w:r>
            <w:r w:rsidR="00FB2193">
              <w:rPr>
                <w:rFonts w:cs="Arial"/>
                <w:b w:val="0"/>
                <w:bCs w:val="0"/>
                <w:szCs w:val="24"/>
              </w:rPr>
              <w:t xml:space="preserve">rade 3a agricultural land </w:t>
            </w:r>
            <w:r w:rsidR="00813BF6">
              <w:rPr>
                <w:rFonts w:cs="Arial"/>
                <w:b w:val="0"/>
                <w:bCs w:val="0"/>
                <w:szCs w:val="24"/>
              </w:rPr>
              <w:t xml:space="preserve">was also identified </w:t>
            </w:r>
            <w:r w:rsidR="000D63BD">
              <w:rPr>
                <w:rFonts w:cs="Arial"/>
                <w:b w:val="0"/>
                <w:bCs w:val="0"/>
                <w:szCs w:val="24"/>
              </w:rPr>
              <w:t xml:space="preserve">close to Parcel 1 of the </w:t>
            </w:r>
            <w:r w:rsidR="007B2223">
              <w:rPr>
                <w:rFonts w:cs="Arial"/>
                <w:b w:val="0"/>
                <w:bCs w:val="0"/>
                <w:szCs w:val="24"/>
              </w:rPr>
              <w:t>o</w:t>
            </w:r>
            <w:r w:rsidR="000D63BD">
              <w:rPr>
                <w:rFonts w:cs="Arial"/>
                <w:b w:val="0"/>
                <w:bCs w:val="0"/>
                <w:szCs w:val="24"/>
              </w:rPr>
              <w:t xml:space="preserve">rder limits </w:t>
            </w:r>
            <w:r w:rsidR="00092E52">
              <w:rPr>
                <w:rFonts w:cs="Arial"/>
                <w:b w:val="0"/>
                <w:bCs w:val="0"/>
                <w:szCs w:val="24"/>
              </w:rPr>
              <w:t xml:space="preserve">in surveys undertaken for </w:t>
            </w:r>
            <w:r w:rsidR="00516D98">
              <w:rPr>
                <w:rFonts w:cs="Arial"/>
                <w:b w:val="0"/>
                <w:bCs w:val="0"/>
                <w:szCs w:val="24"/>
              </w:rPr>
              <w:t>High Speed Rail 2</w:t>
            </w:r>
            <w:r w:rsidR="00092E52">
              <w:rPr>
                <w:rFonts w:cs="Arial"/>
                <w:b w:val="0"/>
                <w:bCs w:val="0"/>
                <w:szCs w:val="24"/>
              </w:rPr>
              <w:t xml:space="preserve">. </w:t>
            </w:r>
            <w:r w:rsidRPr="00B27A75" w:rsidR="00852ECC">
              <w:rPr>
                <w:rFonts w:cs="Arial"/>
                <w:b w:val="0"/>
                <w:bCs w:val="0"/>
                <w:szCs w:val="24"/>
              </w:rPr>
              <w:t>Provide further</w:t>
            </w:r>
            <w:r w:rsidRPr="00B27A75" w:rsidR="002347FB">
              <w:rPr>
                <w:rFonts w:cs="Arial"/>
                <w:b w:val="0"/>
                <w:bCs w:val="0"/>
                <w:szCs w:val="24"/>
              </w:rPr>
              <w:t xml:space="preserve"> justification for the assumption that </w:t>
            </w:r>
            <w:r w:rsidRPr="00B27A75" w:rsidR="006C0F47">
              <w:rPr>
                <w:rFonts w:cs="Arial"/>
                <w:b w:val="0"/>
                <w:bCs w:val="0"/>
                <w:szCs w:val="24"/>
              </w:rPr>
              <w:t xml:space="preserve">land not subject to survey </w:t>
            </w:r>
            <w:r w:rsidRPr="00B27A75" w:rsidR="00BB5E31">
              <w:rPr>
                <w:rFonts w:cs="Arial"/>
                <w:b w:val="0"/>
                <w:bCs w:val="0"/>
                <w:szCs w:val="24"/>
              </w:rPr>
              <w:t xml:space="preserve">can be </w:t>
            </w:r>
            <w:r w:rsidR="004E0CE0">
              <w:rPr>
                <w:rFonts w:cs="Arial"/>
                <w:b w:val="0"/>
                <w:bCs w:val="0"/>
                <w:szCs w:val="24"/>
              </w:rPr>
              <w:t>considered</w:t>
            </w:r>
            <w:r w:rsidRPr="00B27A75" w:rsidR="00BB5E31">
              <w:rPr>
                <w:rFonts w:cs="Arial"/>
                <w:b w:val="0"/>
                <w:bCs w:val="0"/>
                <w:szCs w:val="24"/>
              </w:rPr>
              <w:t xml:space="preserve"> to be </w:t>
            </w:r>
            <w:r w:rsidRPr="00B27A75" w:rsidR="00B27A75">
              <w:rPr>
                <w:rFonts w:cs="Arial"/>
                <w:b w:val="0"/>
                <w:bCs w:val="0"/>
                <w:szCs w:val="24"/>
              </w:rPr>
              <w:t>grade 3b land as a reasonable worst</w:t>
            </w:r>
            <w:r w:rsidR="003E5CFB">
              <w:rPr>
                <w:rFonts w:cs="Arial"/>
                <w:b w:val="0"/>
                <w:bCs w:val="0"/>
                <w:szCs w:val="24"/>
              </w:rPr>
              <w:t>-</w:t>
            </w:r>
            <w:r w:rsidRPr="00B27A75" w:rsidR="00B27A75">
              <w:rPr>
                <w:rFonts w:cs="Arial"/>
                <w:b w:val="0"/>
                <w:bCs w:val="0"/>
                <w:szCs w:val="24"/>
              </w:rPr>
              <w:t xml:space="preserve">case scenario. </w:t>
            </w:r>
          </w:p>
        </w:tc>
      </w:tr>
      <w:tr w:rsidRPr="008C59AE" w:rsidR="00BD5B60" w:rsidTr="1A5755FF" w14:paraId="49527BBC" w14:textId="77777777">
        <w:tc>
          <w:tcPr>
            <w:tcW w:w="22099" w:type="dxa"/>
            <w:gridSpan w:val="3"/>
          </w:tcPr>
          <w:p w:rsidRPr="00092316" w:rsidR="00BD5B60" w:rsidP="004001BE" w:rsidRDefault="00722880" w14:paraId="00BF6356" w14:textId="74B0519B">
            <w:pPr>
              <w:pStyle w:val="Heading1"/>
            </w:pPr>
            <w:bookmarkStart w:name="_Toc226016416" w:id="29"/>
            <w:r>
              <w:t>Transport and access</w:t>
            </w:r>
            <w:bookmarkEnd w:id="29"/>
          </w:p>
        </w:tc>
      </w:tr>
      <w:tr w:rsidRPr="008C59AE" w:rsidR="00165980" w:rsidTr="1A5755FF" w14:paraId="7F04A15D" w14:textId="77777777">
        <w:tc>
          <w:tcPr>
            <w:tcW w:w="1762" w:type="dxa"/>
          </w:tcPr>
          <w:p w:rsidRPr="009A70AF" w:rsidR="00165980" w:rsidP="00563017" w:rsidRDefault="00165980" w14:paraId="51C7FB78" w14:textId="77777777">
            <w:pPr>
              <w:pStyle w:val="Heading3"/>
              <w:numPr>
                <w:ilvl w:val="2"/>
                <w:numId w:val="67"/>
              </w:numPr>
              <w:rPr>
                <w:rFonts w:cs="Arial"/>
                <w:szCs w:val="24"/>
              </w:rPr>
            </w:pPr>
          </w:p>
        </w:tc>
        <w:tc>
          <w:tcPr>
            <w:tcW w:w="3336" w:type="dxa"/>
          </w:tcPr>
          <w:p w:rsidR="00165980" w:rsidP="007C077A" w:rsidRDefault="00A8491C" w14:paraId="00071765" w14:textId="7A565120">
            <w:pPr>
              <w:rPr>
                <w:rFonts w:cs="Arial"/>
                <w:szCs w:val="24"/>
              </w:rPr>
            </w:pPr>
            <w:r>
              <w:rPr>
                <w:rFonts w:cs="Arial"/>
                <w:szCs w:val="24"/>
              </w:rPr>
              <w:t xml:space="preserve">The </w:t>
            </w:r>
            <w:r w:rsidR="001F1073">
              <w:rPr>
                <w:rFonts w:cs="Arial"/>
                <w:szCs w:val="24"/>
              </w:rPr>
              <w:t xml:space="preserve">applicant </w:t>
            </w:r>
          </w:p>
        </w:tc>
        <w:tc>
          <w:tcPr>
            <w:tcW w:w="17001" w:type="dxa"/>
          </w:tcPr>
          <w:p w:rsidR="00165980" w:rsidP="007B215F" w:rsidRDefault="00044530" w14:paraId="4D090000" w14:textId="77777777">
            <w:pPr>
              <w:pStyle w:val="QuestionMainBodyTextBold"/>
              <w:rPr>
                <w:rFonts w:cs="Arial"/>
                <w:szCs w:val="24"/>
              </w:rPr>
            </w:pPr>
            <w:r>
              <w:rPr>
                <w:rFonts w:cs="Arial"/>
                <w:szCs w:val="24"/>
              </w:rPr>
              <w:t>National Policy Statement (NPS) EN-1</w:t>
            </w:r>
          </w:p>
          <w:p w:rsidRPr="00432203" w:rsidR="00044530" w:rsidP="007B215F" w:rsidRDefault="004739FE" w14:paraId="2D7CB158" w14:textId="4ACCE2DA">
            <w:pPr>
              <w:pStyle w:val="QuestionMainBodyTextBold"/>
              <w:rPr>
                <w:rFonts w:cs="Arial"/>
                <w:b w:val="0"/>
              </w:rPr>
            </w:pPr>
            <w:r w:rsidRPr="5025A599">
              <w:rPr>
                <w:rFonts w:cs="Arial"/>
                <w:b w:val="0"/>
              </w:rPr>
              <w:t xml:space="preserve">In relation to </w:t>
            </w:r>
            <w:r w:rsidRPr="5025A599" w:rsidR="000A3688">
              <w:rPr>
                <w:rFonts w:cs="Arial"/>
                <w:b w:val="0"/>
              </w:rPr>
              <w:t xml:space="preserve">the applicant’s assessment of traffic and transport </w:t>
            </w:r>
            <w:r w:rsidRPr="5025A599" w:rsidR="00D91D6C">
              <w:rPr>
                <w:rFonts w:cs="Arial"/>
                <w:b w:val="0"/>
                <w:bCs w:val="0"/>
              </w:rPr>
              <w:t>matter</w:t>
            </w:r>
            <w:r w:rsidRPr="5025A599" w:rsidR="57565CDF">
              <w:rPr>
                <w:rFonts w:cs="Arial"/>
                <w:b w:val="0"/>
                <w:bCs w:val="0"/>
              </w:rPr>
              <w:t>s</w:t>
            </w:r>
            <w:r w:rsidRPr="5025A599" w:rsidR="000A3688">
              <w:rPr>
                <w:rFonts w:cs="Arial"/>
                <w:b w:val="0"/>
              </w:rPr>
              <w:t xml:space="preserve">, NPS EN-1 paragraph 5.14.8 states that </w:t>
            </w:r>
            <w:r w:rsidRPr="5025A599" w:rsidR="00312362">
              <w:rPr>
                <w:rFonts w:cs="Arial"/>
                <w:b w:val="0"/>
              </w:rPr>
              <w:t>“The assessment should also consider any possible disruption to services and infrastructure (such as road, rail and airports).”</w:t>
            </w:r>
          </w:p>
          <w:p w:rsidR="00312362" w:rsidP="007B215F" w:rsidRDefault="00AC2E71" w14:paraId="2B192747" w14:textId="5C919613">
            <w:pPr>
              <w:pStyle w:val="QuestionMainBodyTextBold"/>
              <w:rPr>
                <w:rFonts w:cs="Arial"/>
                <w:szCs w:val="24"/>
              </w:rPr>
            </w:pPr>
            <w:r w:rsidRPr="00432203">
              <w:rPr>
                <w:rFonts w:cs="Arial"/>
                <w:b w:val="0"/>
                <w:bCs w:val="0"/>
                <w:szCs w:val="24"/>
              </w:rPr>
              <w:t>How has the applicant</w:t>
            </w:r>
            <w:r w:rsidRPr="00432203" w:rsidR="00432203">
              <w:rPr>
                <w:rFonts w:cs="Arial"/>
                <w:b w:val="0"/>
                <w:bCs w:val="0"/>
                <w:szCs w:val="24"/>
              </w:rPr>
              <w:t xml:space="preserve"> met this policy requirement?</w:t>
            </w:r>
            <w:r w:rsidR="00432203">
              <w:rPr>
                <w:rFonts w:cs="Arial"/>
                <w:szCs w:val="24"/>
              </w:rPr>
              <w:t xml:space="preserve"> </w:t>
            </w:r>
          </w:p>
        </w:tc>
      </w:tr>
      <w:tr w:rsidRPr="008C59AE" w:rsidR="00FC7A6D" w:rsidTr="1A5755FF" w14:paraId="1DD7DA05" w14:textId="77777777">
        <w:tc>
          <w:tcPr>
            <w:tcW w:w="1762" w:type="dxa"/>
          </w:tcPr>
          <w:p w:rsidRPr="00092316" w:rsidR="00FC7A6D" w:rsidP="007C077A" w:rsidRDefault="00FC7A6D" w14:paraId="40B1C040" w14:textId="77777777">
            <w:pPr>
              <w:pStyle w:val="Heading3"/>
              <w:rPr>
                <w:rFonts w:cs="Arial"/>
                <w:szCs w:val="24"/>
              </w:rPr>
            </w:pPr>
          </w:p>
        </w:tc>
        <w:tc>
          <w:tcPr>
            <w:tcW w:w="3336" w:type="dxa"/>
          </w:tcPr>
          <w:p w:rsidR="00FC7A6D" w:rsidP="007C077A" w:rsidRDefault="00FC7A6D" w14:paraId="7E29282B" w14:textId="67929488">
            <w:pPr>
              <w:rPr>
                <w:rFonts w:cs="Arial"/>
                <w:szCs w:val="24"/>
              </w:rPr>
            </w:pPr>
            <w:r>
              <w:rPr>
                <w:rFonts w:cs="Arial"/>
                <w:szCs w:val="24"/>
              </w:rPr>
              <w:t xml:space="preserve">The applicant </w:t>
            </w:r>
          </w:p>
        </w:tc>
        <w:tc>
          <w:tcPr>
            <w:tcW w:w="17001" w:type="dxa"/>
          </w:tcPr>
          <w:p w:rsidR="00FC7A6D" w:rsidP="007C077A" w:rsidRDefault="00FC7A6D" w14:paraId="5FFC2976" w14:textId="77777777">
            <w:pPr>
              <w:pStyle w:val="QuestionMainBodyTextBold"/>
              <w:rPr>
                <w:rFonts w:cs="Arial"/>
                <w:szCs w:val="24"/>
              </w:rPr>
            </w:pPr>
            <w:r>
              <w:rPr>
                <w:rFonts w:cs="Arial"/>
                <w:szCs w:val="24"/>
              </w:rPr>
              <w:t>NPS EN-1</w:t>
            </w:r>
          </w:p>
          <w:p w:rsidRPr="00EE67F1" w:rsidR="00FC7A6D" w:rsidP="007C077A" w:rsidRDefault="00E173BB" w14:paraId="0BF7006C" w14:textId="0A1A5760">
            <w:pPr>
              <w:pStyle w:val="QuestionMainBodyTextBold"/>
              <w:rPr>
                <w:rFonts w:cs="Arial"/>
                <w:b w:val="0"/>
              </w:rPr>
            </w:pPr>
            <w:r w:rsidRPr="5025A599">
              <w:rPr>
                <w:rFonts w:cs="Arial"/>
                <w:b w:val="0"/>
              </w:rPr>
              <w:t xml:space="preserve">How has the applicant had </w:t>
            </w:r>
            <w:r w:rsidRPr="5025A599" w:rsidR="00A37C8F">
              <w:rPr>
                <w:rFonts w:cs="Arial"/>
                <w:b w:val="0"/>
              </w:rPr>
              <w:t>regard</w:t>
            </w:r>
            <w:r w:rsidRPr="5025A599">
              <w:rPr>
                <w:rFonts w:cs="Arial"/>
                <w:b w:val="0"/>
              </w:rPr>
              <w:t xml:space="preserve"> to </w:t>
            </w:r>
            <w:r w:rsidRPr="5025A599" w:rsidR="00176CC5">
              <w:rPr>
                <w:rFonts w:cs="Arial"/>
                <w:b w:val="0"/>
              </w:rPr>
              <w:t xml:space="preserve">the need to provide </w:t>
            </w:r>
            <w:r w:rsidRPr="5025A599" w:rsidR="00EE67F1">
              <w:rPr>
                <w:rFonts w:cs="Arial"/>
                <w:b w:val="0"/>
              </w:rPr>
              <w:t xml:space="preserve">appropriate facilities </w:t>
            </w:r>
            <w:r w:rsidRPr="5025A599" w:rsidR="00176CC5">
              <w:rPr>
                <w:rFonts w:cs="Arial"/>
                <w:b w:val="0"/>
              </w:rPr>
              <w:t xml:space="preserve">for </w:t>
            </w:r>
            <w:r w:rsidR="008D62E0">
              <w:rPr>
                <w:rFonts w:cs="Arial"/>
                <w:b w:val="0"/>
                <w:bCs w:val="0"/>
              </w:rPr>
              <w:t>heavy goods vehicle (</w:t>
            </w:r>
            <w:r w:rsidRPr="5025A599" w:rsidR="00176CC5">
              <w:rPr>
                <w:rFonts w:cs="Arial"/>
                <w:b w:val="0"/>
              </w:rPr>
              <w:t>HGV</w:t>
            </w:r>
            <w:r w:rsidR="008D62E0">
              <w:rPr>
                <w:rFonts w:cs="Arial"/>
                <w:b w:val="0"/>
                <w:bCs w:val="0"/>
              </w:rPr>
              <w:t>)</w:t>
            </w:r>
            <w:r w:rsidRPr="5025A599" w:rsidR="00176CC5">
              <w:rPr>
                <w:rFonts w:cs="Arial"/>
                <w:b w:val="0"/>
              </w:rPr>
              <w:t xml:space="preserve"> </w:t>
            </w:r>
            <w:r w:rsidRPr="5025A599" w:rsidR="00D91D6C">
              <w:rPr>
                <w:rFonts w:cs="Arial"/>
                <w:b w:val="0"/>
                <w:bCs w:val="0"/>
              </w:rPr>
              <w:t>driver</w:t>
            </w:r>
            <w:r w:rsidRPr="5025A599" w:rsidR="322355B4">
              <w:rPr>
                <w:rFonts w:cs="Arial"/>
                <w:b w:val="0"/>
                <w:bCs w:val="0"/>
              </w:rPr>
              <w:t>s</w:t>
            </w:r>
            <w:r w:rsidRPr="5025A599" w:rsidR="00A37C8F">
              <w:rPr>
                <w:rFonts w:cs="Arial"/>
                <w:b w:val="0"/>
              </w:rPr>
              <w:t xml:space="preserve"> as appropriate as stated in NPS EN-1 paragraph 5.14.13? </w:t>
            </w:r>
          </w:p>
        </w:tc>
      </w:tr>
      <w:tr w:rsidRPr="008C59AE" w:rsidR="00A750CD" w:rsidTr="1A5755FF" w14:paraId="4F22DE8C" w14:textId="77777777">
        <w:tc>
          <w:tcPr>
            <w:tcW w:w="1762" w:type="dxa"/>
          </w:tcPr>
          <w:p w:rsidRPr="00092316" w:rsidR="00A750CD" w:rsidP="007C077A" w:rsidRDefault="00A750CD" w14:paraId="7E03CE4E" w14:textId="77777777">
            <w:pPr>
              <w:pStyle w:val="Heading3"/>
              <w:rPr>
                <w:rFonts w:cs="Arial"/>
                <w:szCs w:val="24"/>
              </w:rPr>
            </w:pPr>
          </w:p>
        </w:tc>
        <w:tc>
          <w:tcPr>
            <w:tcW w:w="3336" w:type="dxa"/>
          </w:tcPr>
          <w:p w:rsidR="00A750CD" w:rsidP="007C077A" w:rsidRDefault="00A750CD" w14:paraId="730E8855" w14:textId="5DD00888">
            <w:pPr>
              <w:rPr>
                <w:rFonts w:cs="Arial"/>
                <w:szCs w:val="24"/>
              </w:rPr>
            </w:pPr>
            <w:r>
              <w:rPr>
                <w:rFonts w:cs="Arial"/>
                <w:szCs w:val="24"/>
              </w:rPr>
              <w:t>The applicant</w:t>
            </w:r>
          </w:p>
        </w:tc>
        <w:tc>
          <w:tcPr>
            <w:tcW w:w="17001" w:type="dxa"/>
          </w:tcPr>
          <w:p w:rsidR="00A750CD" w:rsidP="007C077A" w:rsidRDefault="00A750CD" w14:paraId="4E202980" w14:textId="77777777">
            <w:pPr>
              <w:pStyle w:val="QuestionMainBodyTextBold"/>
              <w:rPr>
                <w:rFonts w:cs="Arial"/>
                <w:szCs w:val="24"/>
              </w:rPr>
            </w:pPr>
            <w:r>
              <w:rPr>
                <w:rFonts w:cs="Arial"/>
                <w:szCs w:val="24"/>
              </w:rPr>
              <w:t xml:space="preserve">NPS EN-1 </w:t>
            </w:r>
          </w:p>
          <w:p w:rsidRPr="00341BD4" w:rsidR="00052D7C" w:rsidP="00052D7C" w:rsidRDefault="006427D9" w14:paraId="1D97CFE8" w14:textId="22A1891A">
            <w:pPr>
              <w:pStyle w:val="QuestionMainBodyTextBold"/>
              <w:rPr>
                <w:rFonts w:cs="Arial"/>
                <w:b w:val="0"/>
                <w:bCs w:val="0"/>
                <w:szCs w:val="24"/>
              </w:rPr>
            </w:pPr>
            <w:r w:rsidRPr="00341BD4">
              <w:rPr>
                <w:rFonts w:cs="Arial"/>
                <w:b w:val="0"/>
                <w:bCs w:val="0"/>
                <w:szCs w:val="24"/>
              </w:rPr>
              <w:t>Paragraph 2.10</w:t>
            </w:r>
            <w:r w:rsidRPr="00341BD4" w:rsidR="00FA2634">
              <w:rPr>
                <w:rFonts w:cs="Arial"/>
                <w:b w:val="0"/>
                <w:bCs w:val="0"/>
                <w:szCs w:val="24"/>
              </w:rPr>
              <w:t xml:space="preserve">.125 of NPS EN-1 </w:t>
            </w:r>
            <w:r w:rsidRPr="00341BD4" w:rsidR="00052D7C">
              <w:rPr>
                <w:rFonts w:cs="Arial"/>
                <w:b w:val="0"/>
                <w:bCs w:val="0"/>
                <w:szCs w:val="24"/>
              </w:rPr>
              <w:t>states that “Applicants should ensure all sections of roads and bridges on the proposed delivery route can accommodate the weight and volume of the loads and width of vehicles. Although unlikely, where modifications to roads and/or bridges are required, these should be identified, and potential effects addressed in the ES.”</w:t>
            </w:r>
          </w:p>
          <w:p w:rsidRPr="00341BD4" w:rsidR="00052D7C" w:rsidP="00052D7C" w:rsidRDefault="00052D7C" w14:paraId="1292A375" w14:textId="77777777">
            <w:pPr>
              <w:pStyle w:val="QuestionMainBodyTextBold"/>
              <w:rPr>
                <w:rFonts w:cs="Arial"/>
                <w:b w:val="0"/>
                <w:bCs w:val="0"/>
                <w:szCs w:val="24"/>
              </w:rPr>
            </w:pPr>
          </w:p>
          <w:p w:rsidR="00052D7C" w:rsidP="00052D7C" w:rsidRDefault="005A0906" w14:paraId="69C7320E" w14:textId="239B0A9C">
            <w:pPr>
              <w:pStyle w:val="QuestionMainBodyTextBold"/>
              <w:rPr>
                <w:rFonts w:cs="Arial"/>
                <w:b w:val="0"/>
              </w:rPr>
            </w:pPr>
            <w:r w:rsidRPr="5025A599">
              <w:rPr>
                <w:rFonts w:cs="Arial"/>
                <w:b w:val="0"/>
              </w:rPr>
              <w:t>The ExA notes the applicant’s consideration of weight on t</w:t>
            </w:r>
            <w:r w:rsidRPr="5025A599" w:rsidR="00B42E00">
              <w:rPr>
                <w:rFonts w:cs="Arial"/>
                <w:b w:val="0"/>
              </w:rPr>
              <w:t xml:space="preserve">he </w:t>
            </w:r>
            <w:r w:rsidRPr="5025A599" w:rsidR="042A7E6B">
              <w:rPr>
                <w:rFonts w:cs="Arial"/>
                <w:b w:val="0"/>
                <w:bCs w:val="0"/>
              </w:rPr>
              <w:t>Abnormal Indivisible Load</w:t>
            </w:r>
            <w:r w:rsidR="0082757F">
              <w:rPr>
                <w:rFonts w:cs="Arial"/>
                <w:b w:val="0"/>
                <w:bCs w:val="0"/>
              </w:rPr>
              <w:t xml:space="preserve"> (AIL</w:t>
            </w:r>
            <w:r w:rsidRPr="5025A599" w:rsidR="042A7E6B">
              <w:rPr>
                <w:rFonts w:cs="Arial"/>
                <w:b w:val="0"/>
                <w:bCs w:val="0"/>
              </w:rPr>
              <w:t>)</w:t>
            </w:r>
            <w:r w:rsidRPr="5025A599" w:rsidR="00D91D6C">
              <w:rPr>
                <w:rFonts w:cs="Arial"/>
                <w:b w:val="0"/>
                <w:bCs w:val="0"/>
              </w:rPr>
              <w:t xml:space="preserve"> </w:t>
            </w:r>
            <w:r w:rsidRPr="5025A599" w:rsidR="00B42E00">
              <w:rPr>
                <w:rFonts w:cs="Arial"/>
                <w:b w:val="0"/>
              </w:rPr>
              <w:t xml:space="preserve">route in the AIL </w:t>
            </w:r>
            <w:r w:rsidRPr="5025A599" w:rsidR="00341BD4">
              <w:rPr>
                <w:rFonts w:cs="Arial"/>
                <w:b w:val="0"/>
              </w:rPr>
              <w:t xml:space="preserve">Route </w:t>
            </w:r>
            <w:r w:rsidRPr="5025A599" w:rsidR="00042544">
              <w:rPr>
                <w:rFonts w:cs="Arial"/>
                <w:b w:val="0"/>
              </w:rPr>
              <w:t>S</w:t>
            </w:r>
            <w:r w:rsidRPr="5025A599" w:rsidR="00B42E00">
              <w:rPr>
                <w:rFonts w:cs="Arial"/>
                <w:b w:val="0"/>
              </w:rPr>
              <w:t xml:space="preserve">urvey </w:t>
            </w:r>
            <w:r w:rsidRPr="5025A599" w:rsidR="00534C98">
              <w:rPr>
                <w:rFonts w:cs="Arial"/>
                <w:b w:val="0"/>
              </w:rPr>
              <w:t>[</w:t>
            </w:r>
            <w:hyperlink w:history="1" r:id="rId337">
              <w:r w:rsidRPr="00515248" w:rsidR="00534C98">
                <w:rPr>
                  <w:rStyle w:val="Hyperlink"/>
                  <w:rFonts w:cs="Arial"/>
                  <w:b w:val="0"/>
                </w:rPr>
                <w:t>APP-131</w:t>
              </w:r>
            </w:hyperlink>
            <w:r w:rsidRPr="5025A599" w:rsidR="00D91D6C">
              <w:rPr>
                <w:rFonts w:cs="Arial"/>
                <w:b w:val="0"/>
                <w:bCs w:val="0"/>
              </w:rPr>
              <w:t>]</w:t>
            </w:r>
            <w:r w:rsidR="00575147">
              <w:rPr>
                <w:rFonts w:cs="Arial"/>
                <w:b w:val="0"/>
                <w:bCs w:val="0"/>
              </w:rPr>
              <w:t>,</w:t>
            </w:r>
            <w:r w:rsidRPr="5025A599" w:rsidR="00534C98">
              <w:rPr>
                <w:rFonts w:cs="Arial"/>
                <w:b w:val="0"/>
              </w:rPr>
              <w:t xml:space="preserve"> </w:t>
            </w:r>
            <w:r w:rsidRPr="5025A599" w:rsidR="00B42E00">
              <w:rPr>
                <w:rFonts w:cs="Arial"/>
                <w:b w:val="0"/>
              </w:rPr>
              <w:t xml:space="preserve">but it is not clear </w:t>
            </w:r>
            <w:r w:rsidRPr="5025A599" w:rsidR="00443131">
              <w:rPr>
                <w:rFonts w:cs="Arial"/>
                <w:b w:val="0"/>
              </w:rPr>
              <w:t>whether weight has been considered on the construction traffic route</w:t>
            </w:r>
            <w:r w:rsidRPr="5025A599" w:rsidR="008C3B49">
              <w:rPr>
                <w:rFonts w:cs="Arial"/>
                <w:b w:val="0"/>
              </w:rPr>
              <w:t xml:space="preserve"> or in </w:t>
            </w:r>
            <w:r w:rsidRPr="5025A599" w:rsidR="00D91D6C">
              <w:rPr>
                <w:rFonts w:cs="Arial"/>
                <w:b w:val="0"/>
                <w:bCs w:val="0"/>
              </w:rPr>
              <w:t>E</w:t>
            </w:r>
            <w:r w:rsidR="00575147">
              <w:rPr>
                <w:rFonts w:cs="Arial"/>
                <w:b w:val="0"/>
                <w:bCs w:val="0"/>
              </w:rPr>
              <w:t xml:space="preserve">nvironmental Statement </w:t>
            </w:r>
            <w:r w:rsidR="000D56B7">
              <w:rPr>
                <w:rFonts w:cs="Arial"/>
                <w:b w:val="0"/>
                <w:bCs w:val="0"/>
              </w:rPr>
              <w:t>(ES) Chapter 15 (Transport and Access)</w:t>
            </w:r>
            <w:r w:rsidRPr="5025A599" w:rsidR="00363B2E">
              <w:rPr>
                <w:rFonts w:cs="Arial"/>
                <w:b w:val="0"/>
              </w:rPr>
              <w:t xml:space="preserve"> [</w:t>
            </w:r>
            <w:hyperlink w:history="1" r:id="rId338">
              <w:r w:rsidRPr="00515248" w:rsidR="00363B2E">
                <w:rPr>
                  <w:rStyle w:val="Hyperlink"/>
                  <w:rFonts w:cs="Arial"/>
                  <w:b w:val="0"/>
                </w:rPr>
                <w:t>APP-058</w:t>
              </w:r>
            </w:hyperlink>
            <w:r w:rsidRPr="5025A599" w:rsidR="00363B2E">
              <w:rPr>
                <w:rFonts w:cs="Arial"/>
                <w:b w:val="0"/>
              </w:rPr>
              <w:t>]</w:t>
            </w:r>
            <w:r w:rsidRPr="5025A599" w:rsidR="00443131">
              <w:rPr>
                <w:rFonts w:cs="Arial"/>
                <w:b w:val="0"/>
              </w:rPr>
              <w:t>.</w:t>
            </w:r>
            <w:r w:rsidRPr="5025A599" w:rsidR="00341BD4">
              <w:rPr>
                <w:rFonts w:cs="Arial"/>
                <w:b w:val="0"/>
              </w:rPr>
              <w:t xml:space="preserve"> </w:t>
            </w:r>
            <w:r w:rsidRPr="5025A599" w:rsidR="00042544">
              <w:rPr>
                <w:rFonts w:cs="Arial"/>
                <w:b w:val="0"/>
              </w:rPr>
              <w:t>Provide further clarification and update</w:t>
            </w:r>
            <w:r w:rsidRPr="5025A599" w:rsidR="00DA1278">
              <w:rPr>
                <w:rFonts w:cs="Arial"/>
                <w:b w:val="0"/>
              </w:rPr>
              <w:t xml:space="preserve"> documents if appropriate. </w:t>
            </w:r>
          </w:p>
          <w:p w:rsidR="00F84883" w:rsidP="00052D7C" w:rsidRDefault="00F84883" w14:paraId="1D9DE412" w14:textId="77777777">
            <w:pPr>
              <w:pStyle w:val="QuestionMainBodyTextBold"/>
              <w:rPr>
                <w:rFonts w:cs="Arial"/>
                <w:b w:val="0"/>
                <w:bCs w:val="0"/>
                <w:szCs w:val="24"/>
              </w:rPr>
            </w:pPr>
          </w:p>
          <w:p w:rsidRPr="000D56B7" w:rsidR="008316BC" w:rsidP="007C077A" w:rsidRDefault="00845B2D" w14:paraId="0F912AC7" w14:textId="1CB53463">
            <w:pPr>
              <w:pStyle w:val="QuestionMainBodyTextBold"/>
              <w:rPr>
                <w:rFonts w:cs="Arial"/>
                <w:b w:val="0"/>
                <w:szCs w:val="24"/>
              </w:rPr>
            </w:pPr>
            <w:r>
              <w:rPr>
                <w:rFonts w:cs="Arial"/>
                <w:b w:val="0"/>
                <w:bCs w:val="0"/>
                <w:szCs w:val="24"/>
              </w:rPr>
              <w:t xml:space="preserve">The ExA </w:t>
            </w:r>
            <w:r w:rsidR="00BB5FE3">
              <w:rPr>
                <w:rFonts w:cs="Arial"/>
                <w:b w:val="0"/>
                <w:bCs w:val="0"/>
                <w:szCs w:val="24"/>
              </w:rPr>
              <w:t>is also mindful of</w:t>
            </w:r>
            <w:r w:rsidR="009E660F">
              <w:rPr>
                <w:rFonts w:cs="Arial"/>
                <w:b w:val="0"/>
                <w:bCs w:val="0"/>
                <w:szCs w:val="24"/>
              </w:rPr>
              <w:t xml:space="preserve"> Buckinghamshire Council’s request </w:t>
            </w:r>
            <w:r w:rsidR="00490818">
              <w:rPr>
                <w:rFonts w:cs="Arial"/>
                <w:b w:val="0"/>
                <w:bCs w:val="0"/>
                <w:szCs w:val="24"/>
              </w:rPr>
              <w:t>[</w:t>
            </w:r>
            <w:hyperlink w:history="1" r:id="rId339">
              <w:r w:rsidRPr="00515248" w:rsidR="00490818">
                <w:rPr>
                  <w:rStyle w:val="Hyperlink"/>
                  <w:rFonts w:cs="Arial"/>
                  <w:b w:val="0"/>
                  <w:bCs w:val="0"/>
                  <w:szCs w:val="24"/>
                </w:rPr>
                <w:t>REP1-112</w:t>
              </w:r>
            </w:hyperlink>
            <w:r w:rsidR="00490818">
              <w:rPr>
                <w:rFonts w:cs="Arial"/>
                <w:b w:val="0"/>
                <w:bCs w:val="0"/>
                <w:szCs w:val="24"/>
              </w:rPr>
              <w:t xml:space="preserve">] </w:t>
            </w:r>
            <w:r w:rsidR="003755D9">
              <w:rPr>
                <w:rFonts w:cs="Arial"/>
                <w:b w:val="0"/>
                <w:bCs w:val="0"/>
                <w:szCs w:val="24"/>
              </w:rPr>
              <w:t>for a</w:t>
            </w:r>
            <w:r w:rsidR="001C60D8">
              <w:rPr>
                <w:rFonts w:cs="Arial"/>
                <w:b w:val="0"/>
                <w:bCs w:val="0"/>
                <w:szCs w:val="24"/>
              </w:rPr>
              <w:t xml:space="preserve"> complete swept path analysis</w:t>
            </w:r>
            <w:r w:rsidRPr="00140839" w:rsidR="00140839">
              <w:rPr>
                <w:rFonts w:cs="Arial"/>
                <w:b w:val="0"/>
                <w:bCs w:val="0"/>
                <w:szCs w:val="24"/>
              </w:rPr>
              <w:t xml:space="preserve"> from the A41 to the access points for the proposed development</w:t>
            </w:r>
            <w:r w:rsidR="00140839">
              <w:rPr>
                <w:rFonts w:cs="Arial"/>
                <w:b w:val="0"/>
                <w:bCs w:val="0"/>
                <w:szCs w:val="24"/>
              </w:rPr>
              <w:t xml:space="preserve">. </w:t>
            </w:r>
            <w:r w:rsidR="000A68E0">
              <w:rPr>
                <w:rFonts w:cs="Arial"/>
                <w:b w:val="0"/>
                <w:bCs w:val="0"/>
                <w:szCs w:val="24"/>
              </w:rPr>
              <w:t xml:space="preserve">The applicant is invited to consider this </w:t>
            </w:r>
            <w:r w:rsidR="00140839">
              <w:rPr>
                <w:rFonts w:cs="Arial"/>
                <w:b w:val="0"/>
                <w:bCs w:val="0"/>
                <w:szCs w:val="24"/>
              </w:rPr>
              <w:t xml:space="preserve">request </w:t>
            </w:r>
            <w:r w:rsidR="00A454A4">
              <w:rPr>
                <w:rFonts w:cs="Arial"/>
                <w:b w:val="0"/>
                <w:bCs w:val="0"/>
                <w:szCs w:val="24"/>
              </w:rPr>
              <w:t>in the context of this policy requirement</w:t>
            </w:r>
            <w:r w:rsidR="00CD4D3A">
              <w:rPr>
                <w:rFonts w:cs="Arial"/>
                <w:b w:val="0"/>
                <w:bCs w:val="0"/>
                <w:szCs w:val="24"/>
              </w:rPr>
              <w:t>.</w:t>
            </w:r>
            <w:r w:rsidR="00A454A4">
              <w:rPr>
                <w:rFonts w:cs="Arial"/>
                <w:b w:val="0"/>
                <w:bCs w:val="0"/>
                <w:szCs w:val="24"/>
              </w:rPr>
              <w:t xml:space="preserve"> </w:t>
            </w:r>
          </w:p>
        </w:tc>
      </w:tr>
      <w:tr w:rsidRPr="008C59AE" w:rsidR="00487266" w:rsidTr="1A5755FF" w14:paraId="3E2A6311" w14:textId="77777777">
        <w:tc>
          <w:tcPr>
            <w:tcW w:w="1762" w:type="dxa"/>
          </w:tcPr>
          <w:p w:rsidRPr="00092316" w:rsidR="00487266" w:rsidP="007C077A" w:rsidRDefault="00487266" w14:paraId="030C07F0" w14:textId="77777777">
            <w:pPr>
              <w:pStyle w:val="Heading3"/>
              <w:rPr>
                <w:rFonts w:cs="Arial"/>
                <w:szCs w:val="24"/>
              </w:rPr>
            </w:pPr>
          </w:p>
        </w:tc>
        <w:tc>
          <w:tcPr>
            <w:tcW w:w="3336" w:type="dxa"/>
          </w:tcPr>
          <w:p w:rsidR="00487266" w:rsidP="007C077A" w:rsidRDefault="00487266" w14:paraId="35060355" w14:textId="77777777">
            <w:pPr>
              <w:rPr>
                <w:rFonts w:cs="Arial"/>
                <w:szCs w:val="24"/>
              </w:rPr>
            </w:pPr>
            <w:r>
              <w:rPr>
                <w:rFonts w:cs="Arial"/>
                <w:szCs w:val="24"/>
              </w:rPr>
              <w:t>The applicant</w:t>
            </w:r>
          </w:p>
          <w:p w:rsidR="00487266" w:rsidP="007C077A" w:rsidRDefault="00487266" w14:paraId="0BDB7DB9" w14:textId="77777777">
            <w:pPr>
              <w:rPr>
                <w:rFonts w:cs="Arial"/>
                <w:szCs w:val="24"/>
              </w:rPr>
            </w:pPr>
          </w:p>
          <w:p w:rsidR="00487266" w:rsidP="007C077A" w:rsidRDefault="00487266" w14:paraId="7F99459F" w14:textId="5379FCCC">
            <w:pPr>
              <w:rPr>
                <w:rFonts w:cs="Arial"/>
                <w:szCs w:val="24"/>
              </w:rPr>
            </w:pPr>
            <w:r>
              <w:rPr>
                <w:rFonts w:cs="Arial"/>
                <w:szCs w:val="24"/>
              </w:rPr>
              <w:t>Buckinghamshire Council</w:t>
            </w:r>
          </w:p>
        </w:tc>
        <w:tc>
          <w:tcPr>
            <w:tcW w:w="17001" w:type="dxa"/>
          </w:tcPr>
          <w:p w:rsidRPr="0098011D" w:rsidR="00487266" w:rsidP="007C077A" w:rsidRDefault="004175A8" w14:paraId="7C990D8E" w14:textId="77777777">
            <w:pPr>
              <w:pStyle w:val="QuestionMainBodyTextBold"/>
              <w:rPr>
                <w:rFonts w:cs="Arial"/>
                <w:szCs w:val="24"/>
              </w:rPr>
            </w:pPr>
            <w:r w:rsidRPr="0098011D">
              <w:rPr>
                <w:rFonts w:cs="Arial"/>
                <w:szCs w:val="24"/>
              </w:rPr>
              <w:t>Operational (includ</w:t>
            </w:r>
            <w:r w:rsidRPr="0098011D" w:rsidR="00113BB1">
              <w:rPr>
                <w:rFonts w:cs="Arial"/>
                <w:szCs w:val="24"/>
              </w:rPr>
              <w:t>ing maintenance) phase of the proposed development</w:t>
            </w:r>
          </w:p>
          <w:p w:rsidR="00BB17DB" w:rsidP="008E7A90" w:rsidRDefault="005E2512" w14:paraId="0DAFF025" w14:textId="6B67B4A9">
            <w:pPr>
              <w:pStyle w:val="QuestionMainBodyTextBold"/>
              <w:rPr>
                <w:rFonts w:cs="Arial"/>
                <w:b w:val="0"/>
                <w:bCs w:val="0"/>
                <w:szCs w:val="24"/>
              </w:rPr>
            </w:pPr>
            <w:r>
              <w:rPr>
                <w:rFonts w:cs="Arial"/>
                <w:b w:val="0"/>
                <w:bCs w:val="0"/>
                <w:szCs w:val="24"/>
              </w:rPr>
              <w:t xml:space="preserve">ES </w:t>
            </w:r>
            <w:r w:rsidRPr="0098011D" w:rsidR="0088102A">
              <w:rPr>
                <w:rFonts w:cs="Arial"/>
                <w:b w:val="0"/>
                <w:bCs w:val="0"/>
                <w:szCs w:val="24"/>
              </w:rPr>
              <w:t xml:space="preserve">Chapter 15 </w:t>
            </w:r>
            <w:r w:rsidR="00883B37">
              <w:rPr>
                <w:rFonts w:cs="Arial"/>
                <w:b w:val="0"/>
                <w:bCs w:val="0"/>
                <w:szCs w:val="24"/>
              </w:rPr>
              <w:t xml:space="preserve">[APP-58] </w:t>
            </w:r>
            <w:r w:rsidRPr="0098011D" w:rsidR="0088102A">
              <w:rPr>
                <w:rFonts w:cs="Arial"/>
                <w:b w:val="0"/>
                <w:bCs w:val="0"/>
                <w:szCs w:val="24"/>
              </w:rPr>
              <w:t xml:space="preserve">scopes out </w:t>
            </w:r>
            <w:r w:rsidRPr="0098011D" w:rsidR="00117E12">
              <w:rPr>
                <w:rFonts w:cs="Arial"/>
                <w:b w:val="0"/>
                <w:bCs w:val="0"/>
                <w:szCs w:val="24"/>
              </w:rPr>
              <w:t xml:space="preserve">the </w:t>
            </w:r>
            <w:r w:rsidRPr="0098011D" w:rsidR="0088102A">
              <w:rPr>
                <w:rFonts w:cs="Arial"/>
                <w:b w:val="0"/>
                <w:bCs w:val="0"/>
                <w:szCs w:val="24"/>
              </w:rPr>
              <w:t>operation</w:t>
            </w:r>
            <w:r w:rsidRPr="0098011D" w:rsidR="00117E12">
              <w:rPr>
                <w:rFonts w:cs="Arial"/>
                <w:b w:val="0"/>
                <w:bCs w:val="0"/>
                <w:szCs w:val="24"/>
              </w:rPr>
              <w:t>al</w:t>
            </w:r>
            <w:r w:rsidRPr="0098011D" w:rsidR="0088102A">
              <w:rPr>
                <w:rFonts w:cs="Arial"/>
                <w:b w:val="0"/>
                <w:bCs w:val="0"/>
                <w:szCs w:val="24"/>
              </w:rPr>
              <w:t xml:space="preserve"> (including maintenance) </w:t>
            </w:r>
            <w:r w:rsidRPr="0098011D" w:rsidR="00117E12">
              <w:rPr>
                <w:rFonts w:cs="Arial"/>
                <w:b w:val="0"/>
                <w:bCs w:val="0"/>
                <w:szCs w:val="24"/>
              </w:rPr>
              <w:t xml:space="preserve">phase </w:t>
            </w:r>
            <w:r w:rsidRPr="0098011D" w:rsidR="0088102A">
              <w:rPr>
                <w:rFonts w:cs="Arial"/>
                <w:b w:val="0"/>
                <w:bCs w:val="0"/>
                <w:szCs w:val="24"/>
              </w:rPr>
              <w:t>from the assessment</w:t>
            </w:r>
            <w:r w:rsidRPr="0098011D" w:rsidR="00BB17DB">
              <w:rPr>
                <w:rFonts w:cs="Arial"/>
                <w:b w:val="0"/>
                <w:bCs w:val="0"/>
                <w:szCs w:val="24"/>
              </w:rPr>
              <w:t xml:space="preserve"> due to the low</w:t>
            </w:r>
            <w:r w:rsidR="00C03CFB">
              <w:rPr>
                <w:rFonts w:cs="Arial"/>
                <w:b w:val="0"/>
                <w:bCs w:val="0"/>
                <w:szCs w:val="24"/>
              </w:rPr>
              <w:t>-</w:t>
            </w:r>
            <w:r w:rsidRPr="0098011D" w:rsidR="00BB17DB">
              <w:rPr>
                <w:rFonts w:cs="Arial"/>
                <w:b w:val="0"/>
                <w:bCs w:val="0"/>
                <w:szCs w:val="24"/>
              </w:rPr>
              <w:t>level of traffic</w:t>
            </w:r>
            <w:r w:rsidR="00F464D8">
              <w:rPr>
                <w:rFonts w:cs="Arial"/>
                <w:b w:val="0"/>
                <w:bCs w:val="0"/>
                <w:szCs w:val="24"/>
              </w:rPr>
              <w:t xml:space="preserve"> expected to be</w:t>
            </w:r>
            <w:r w:rsidRPr="0098011D" w:rsidR="00BB17DB">
              <w:rPr>
                <w:rFonts w:cs="Arial"/>
                <w:b w:val="0"/>
                <w:bCs w:val="0"/>
                <w:szCs w:val="24"/>
              </w:rPr>
              <w:t xml:space="preserve"> generated.</w:t>
            </w:r>
            <w:r w:rsidR="00F464D8">
              <w:rPr>
                <w:rFonts w:cs="Arial"/>
                <w:b w:val="0"/>
                <w:bCs w:val="0"/>
                <w:szCs w:val="24"/>
              </w:rPr>
              <w:t xml:space="preserve"> </w:t>
            </w:r>
            <w:r w:rsidR="00AD463E">
              <w:rPr>
                <w:rFonts w:cs="Arial"/>
                <w:b w:val="0"/>
                <w:bCs w:val="0"/>
                <w:szCs w:val="24"/>
              </w:rPr>
              <w:t>Section 2.11</w:t>
            </w:r>
            <w:r w:rsidR="008C40F9">
              <w:rPr>
                <w:rFonts w:cs="Arial"/>
                <w:b w:val="0"/>
                <w:bCs w:val="0"/>
                <w:szCs w:val="24"/>
              </w:rPr>
              <w:t xml:space="preserve"> </w:t>
            </w:r>
            <w:r w:rsidRPr="0098011D" w:rsidR="0098011D">
              <w:rPr>
                <w:rFonts w:cs="Arial"/>
                <w:b w:val="0"/>
                <w:bCs w:val="0"/>
                <w:szCs w:val="24"/>
              </w:rPr>
              <w:t xml:space="preserve">of the </w:t>
            </w:r>
            <w:r w:rsidR="00C03CFB">
              <w:rPr>
                <w:rFonts w:cs="Arial"/>
                <w:b w:val="0"/>
                <w:bCs w:val="0"/>
                <w:szCs w:val="24"/>
              </w:rPr>
              <w:t>O</w:t>
            </w:r>
            <w:r w:rsidRPr="0098011D" w:rsidR="00D91D6C">
              <w:rPr>
                <w:rFonts w:cs="Arial"/>
                <w:b w:val="0"/>
                <w:bCs w:val="0"/>
                <w:szCs w:val="24"/>
              </w:rPr>
              <w:t>utline</w:t>
            </w:r>
            <w:r w:rsidRPr="0098011D" w:rsidR="0098011D">
              <w:rPr>
                <w:rFonts w:cs="Arial"/>
                <w:b w:val="0"/>
                <w:bCs w:val="0"/>
                <w:szCs w:val="24"/>
              </w:rPr>
              <w:t xml:space="preserve"> Operational Environmental Management Plan (</w:t>
            </w:r>
            <w:r w:rsidR="00C03CFB">
              <w:rPr>
                <w:rFonts w:cs="Arial"/>
                <w:b w:val="0"/>
                <w:bCs w:val="0"/>
                <w:szCs w:val="24"/>
              </w:rPr>
              <w:t>o</w:t>
            </w:r>
            <w:r w:rsidRPr="0098011D" w:rsidR="00D91D6C">
              <w:rPr>
                <w:rFonts w:cs="Arial"/>
                <w:b w:val="0"/>
                <w:bCs w:val="0"/>
                <w:szCs w:val="24"/>
              </w:rPr>
              <w:t>OEMP</w:t>
            </w:r>
            <w:r w:rsidRPr="008A678A" w:rsidR="0098011D">
              <w:rPr>
                <w:rFonts w:cs="Arial"/>
                <w:szCs w:val="24"/>
              </w:rPr>
              <w:t xml:space="preserve">) </w:t>
            </w:r>
            <w:r w:rsidRPr="00883B37" w:rsidR="008A678A">
              <w:rPr>
                <w:rFonts w:cs="Arial"/>
                <w:b w:val="0"/>
                <w:bCs w:val="0"/>
                <w:szCs w:val="24"/>
              </w:rPr>
              <w:t>[</w:t>
            </w:r>
            <w:hyperlink w:history="1" r:id="rId340">
              <w:r w:rsidRPr="00515248" w:rsidR="008A678A">
                <w:rPr>
                  <w:rStyle w:val="Hyperlink"/>
                  <w:rFonts w:cs="Arial"/>
                  <w:b w:val="0"/>
                  <w:bCs w:val="0"/>
                  <w:szCs w:val="24"/>
                </w:rPr>
                <w:t>REP1-080</w:t>
              </w:r>
            </w:hyperlink>
            <w:r w:rsidRPr="00883B37" w:rsidR="008A678A">
              <w:rPr>
                <w:rFonts w:cs="Arial"/>
                <w:b w:val="0"/>
                <w:bCs w:val="0"/>
                <w:szCs w:val="24"/>
              </w:rPr>
              <w:t>]</w:t>
            </w:r>
            <w:r w:rsidR="008C40F9">
              <w:rPr>
                <w:rFonts w:cs="Arial"/>
                <w:b w:val="0"/>
                <w:bCs w:val="0"/>
                <w:szCs w:val="24"/>
              </w:rPr>
              <w:t xml:space="preserve"> commits the applicant to </w:t>
            </w:r>
            <w:r w:rsidRPr="008E7A90" w:rsidR="008E7A90">
              <w:rPr>
                <w:rFonts w:cs="Arial"/>
                <w:b w:val="0"/>
                <w:bCs w:val="0"/>
                <w:szCs w:val="24"/>
              </w:rPr>
              <w:t>submit a planned maintenance schedule every 12 months from the date of final commissioning to the relevant local planning authority.</w:t>
            </w:r>
            <w:r w:rsidR="008E7A90">
              <w:rPr>
                <w:rFonts w:cs="Arial"/>
                <w:b w:val="0"/>
                <w:bCs w:val="0"/>
                <w:szCs w:val="24"/>
              </w:rPr>
              <w:t xml:space="preserve"> </w:t>
            </w:r>
            <w:r w:rsidR="007B3F4F">
              <w:rPr>
                <w:rFonts w:cs="Arial"/>
                <w:b w:val="0"/>
                <w:bCs w:val="0"/>
                <w:szCs w:val="24"/>
              </w:rPr>
              <w:t>Paragraph</w:t>
            </w:r>
            <w:r w:rsidR="00627228">
              <w:rPr>
                <w:rFonts w:cs="Arial"/>
                <w:b w:val="0"/>
                <w:bCs w:val="0"/>
                <w:szCs w:val="24"/>
              </w:rPr>
              <w:t xml:space="preserve"> 2.11.7 lists</w:t>
            </w:r>
            <w:r w:rsidR="00C5450C">
              <w:rPr>
                <w:rFonts w:cs="Arial"/>
                <w:b w:val="0"/>
                <w:bCs w:val="0"/>
                <w:szCs w:val="24"/>
              </w:rPr>
              <w:t xml:space="preserve"> details that must be included in the statement including “</w:t>
            </w:r>
            <w:r w:rsidRPr="00C5450C" w:rsidR="00C5450C">
              <w:rPr>
                <w:rFonts w:cs="Arial"/>
                <w:b w:val="0"/>
                <w:bCs w:val="0"/>
                <w:szCs w:val="24"/>
              </w:rPr>
              <w:t>Confirmation that the environmental effects that are likely to arise as a result of such maintenance and the environmental controls to be implemented are not materially worse than those reported in the ES.</w:t>
            </w:r>
            <w:r w:rsidR="003F2490">
              <w:rPr>
                <w:rFonts w:cs="Arial"/>
                <w:b w:val="0"/>
                <w:bCs w:val="0"/>
                <w:szCs w:val="24"/>
              </w:rPr>
              <w:t>”</w:t>
            </w:r>
          </w:p>
          <w:p w:rsidRPr="00F464D8" w:rsidR="003F2490" w:rsidP="008E7A90" w:rsidRDefault="007E08DE" w14:paraId="3610D0E3" w14:textId="1AAB019B">
            <w:pPr>
              <w:pStyle w:val="QuestionMainBodyTextBold"/>
              <w:rPr>
                <w:rFonts w:cs="Arial"/>
                <w:b w:val="0"/>
                <w:bCs w:val="0"/>
                <w:szCs w:val="24"/>
              </w:rPr>
            </w:pPr>
            <w:r>
              <w:rPr>
                <w:rFonts w:cs="Arial"/>
                <w:b w:val="0"/>
                <w:bCs w:val="0"/>
                <w:szCs w:val="24"/>
              </w:rPr>
              <w:t>Should th</w:t>
            </w:r>
            <w:r w:rsidR="007E4BA4">
              <w:rPr>
                <w:rFonts w:cs="Arial"/>
                <w:b w:val="0"/>
                <w:bCs w:val="0"/>
                <w:szCs w:val="24"/>
              </w:rPr>
              <w:t>e applicant’s</w:t>
            </w:r>
            <w:r>
              <w:rPr>
                <w:rFonts w:cs="Arial"/>
                <w:b w:val="0"/>
                <w:bCs w:val="0"/>
                <w:szCs w:val="24"/>
              </w:rPr>
              <w:t xml:space="preserve"> conclusion</w:t>
            </w:r>
            <w:r w:rsidR="007E4BA4">
              <w:rPr>
                <w:rFonts w:cs="Arial"/>
                <w:b w:val="0"/>
                <w:bCs w:val="0"/>
                <w:szCs w:val="24"/>
              </w:rPr>
              <w:t>s on this matter</w:t>
            </w:r>
            <w:r>
              <w:rPr>
                <w:rFonts w:cs="Arial"/>
                <w:b w:val="0"/>
                <w:bCs w:val="0"/>
                <w:szCs w:val="24"/>
              </w:rPr>
              <w:t xml:space="preserve"> be subject to </w:t>
            </w:r>
            <w:r w:rsidR="00334A53">
              <w:rPr>
                <w:rFonts w:cs="Arial"/>
                <w:b w:val="0"/>
                <w:bCs w:val="0"/>
                <w:szCs w:val="24"/>
              </w:rPr>
              <w:t xml:space="preserve">approval by the relevant </w:t>
            </w:r>
            <w:r w:rsidR="004F6947">
              <w:rPr>
                <w:rFonts w:cs="Arial"/>
                <w:b w:val="0"/>
                <w:bCs w:val="0"/>
                <w:szCs w:val="24"/>
              </w:rPr>
              <w:t xml:space="preserve">local planning authority? </w:t>
            </w:r>
            <w:r w:rsidR="00FA39A9">
              <w:rPr>
                <w:rFonts w:cs="Arial"/>
                <w:b w:val="0"/>
                <w:bCs w:val="0"/>
                <w:szCs w:val="24"/>
              </w:rPr>
              <w:t>If not, why not</w:t>
            </w:r>
            <w:r w:rsidR="004460BD">
              <w:rPr>
                <w:rFonts w:cs="Arial"/>
                <w:b w:val="0"/>
                <w:bCs w:val="0"/>
                <w:szCs w:val="24"/>
              </w:rPr>
              <w:t>?</w:t>
            </w:r>
          </w:p>
        </w:tc>
      </w:tr>
      <w:tr w:rsidRPr="008C59AE" w:rsidR="00190EE8" w:rsidTr="1A5755FF" w14:paraId="71785771" w14:textId="77777777">
        <w:tc>
          <w:tcPr>
            <w:tcW w:w="1762" w:type="dxa"/>
          </w:tcPr>
          <w:p w:rsidRPr="00092316" w:rsidR="00190EE8" w:rsidP="007C077A" w:rsidRDefault="00190EE8" w14:paraId="784BD022" w14:textId="77777777">
            <w:pPr>
              <w:pStyle w:val="Heading3"/>
              <w:rPr>
                <w:rFonts w:cs="Arial"/>
                <w:szCs w:val="24"/>
              </w:rPr>
            </w:pPr>
          </w:p>
        </w:tc>
        <w:tc>
          <w:tcPr>
            <w:tcW w:w="3336" w:type="dxa"/>
          </w:tcPr>
          <w:p w:rsidR="00190EE8" w:rsidP="007C077A" w:rsidRDefault="00190EE8" w14:paraId="0F7CABEE" w14:textId="722785D7">
            <w:pPr>
              <w:rPr>
                <w:rFonts w:cs="Arial"/>
                <w:szCs w:val="24"/>
              </w:rPr>
            </w:pPr>
            <w:r>
              <w:rPr>
                <w:rFonts w:cs="Arial"/>
                <w:szCs w:val="24"/>
              </w:rPr>
              <w:t>The applicant</w:t>
            </w:r>
          </w:p>
        </w:tc>
        <w:tc>
          <w:tcPr>
            <w:tcW w:w="17001" w:type="dxa"/>
          </w:tcPr>
          <w:p w:rsidR="00190EE8" w:rsidP="007C077A" w:rsidRDefault="00AE441B" w14:paraId="6A340FDF" w14:textId="77777777">
            <w:pPr>
              <w:pStyle w:val="QuestionMainBodyTextBold"/>
              <w:rPr>
                <w:rFonts w:cs="Arial"/>
                <w:szCs w:val="24"/>
              </w:rPr>
            </w:pPr>
            <w:r>
              <w:rPr>
                <w:rFonts w:cs="Arial"/>
                <w:szCs w:val="24"/>
              </w:rPr>
              <w:t>Study area</w:t>
            </w:r>
          </w:p>
          <w:p w:rsidRPr="00AB25A4" w:rsidR="00BE502F" w:rsidP="007C077A" w:rsidRDefault="00BE502F" w14:paraId="3CDC7B70" w14:textId="47B23040">
            <w:pPr>
              <w:pStyle w:val="QuestionMainBodyTextBold"/>
              <w:rPr>
                <w:rFonts w:cs="Arial"/>
                <w:b w:val="0"/>
                <w:bCs w:val="0"/>
                <w:szCs w:val="24"/>
              </w:rPr>
            </w:pPr>
            <w:r w:rsidRPr="00AB25A4">
              <w:rPr>
                <w:rFonts w:cs="Arial"/>
                <w:b w:val="0"/>
                <w:bCs w:val="0"/>
                <w:szCs w:val="24"/>
              </w:rPr>
              <w:t>Confirm why the AIL</w:t>
            </w:r>
            <w:r w:rsidRPr="00AB25A4" w:rsidR="00981FF7">
              <w:rPr>
                <w:rFonts w:cs="Arial"/>
                <w:b w:val="0"/>
                <w:bCs w:val="0"/>
                <w:szCs w:val="24"/>
              </w:rPr>
              <w:t xml:space="preserve"> route is not within the study area</w:t>
            </w:r>
            <w:r w:rsidRPr="00AB25A4" w:rsidR="00910AA2">
              <w:rPr>
                <w:rFonts w:cs="Arial"/>
                <w:b w:val="0"/>
                <w:bCs w:val="0"/>
                <w:szCs w:val="24"/>
              </w:rPr>
              <w:t xml:space="preserve"> considered in </w:t>
            </w:r>
            <w:r w:rsidR="00B10113">
              <w:rPr>
                <w:rFonts w:cs="Arial"/>
                <w:b w:val="0"/>
                <w:bCs w:val="0"/>
                <w:szCs w:val="24"/>
              </w:rPr>
              <w:t xml:space="preserve">ES </w:t>
            </w:r>
            <w:r w:rsidRPr="00AB25A4" w:rsidR="00910AA2">
              <w:rPr>
                <w:rFonts w:cs="Arial"/>
                <w:b w:val="0"/>
                <w:bCs w:val="0"/>
                <w:szCs w:val="24"/>
              </w:rPr>
              <w:t xml:space="preserve">Chapter 15 </w:t>
            </w:r>
            <w:r w:rsidRPr="00AB25A4" w:rsidR="00AB25A4">
              <w:rPr>
                <w:rFonts w:cs="Arial"/>
                <w:b w:val="0"/>
                <w:bCs w:val="0"/>
                <w:szCs w:val="24"/>
              </w:rPr>
              <w:t>[</w:t>
            </w:r>
            <w:hyperlink w:history="1" r:id="rId341">
              <w:r w:rsidRPr="00515248" w:rsidR="00AB25A4">
                <w:rPr>
                  <w:rStyle w:val="Hyperlink"/>
                  <w:rFonts w:cs="Arial"/>
                  <w:b w:val="0"/>
                  <w:bCs w:val="0"/>
                  <w:szCs w:val="24"/>
                </w:rPr>
                <w:t>APP-058</w:t>
              </w:r>
            </w:hyperlink>
            <w:r w:rsidRPr="00AB25A4" w:rsidR="00AB25A4">
              <w:rPr>
                <w:rFonts w:cs="Arial"/>
                <w:b w:val="0"/>
                <w:bCs w:val="0"/>
                <w:szCs w:val="24"/>
              </w:rPr>
              <w:t>].</w:t>
            </w:r>
          </w:p>
        </w:tc>
      </w:tr>
      <w:tr w:rsidRPr="008C59AE" w:rsidR="00165980" w:rsidTr="1A5755FF" w14:paraId="7FFB3D29" w14:textId="77777777">
        <w:tc>
          <w:tcPr>
            <w:tcW w:w="1762" w:type="dxa"/>
          </w:tcPr>
          <w:p w:rsidRPr="00092316" w:rsidR="00165980" w:rsidP="007C077A" w:rsidRDefault="00165980" w14:paraId="0C244109" w14:textId="77777777">
            <w:pPr>
              <w:pStyle w:val="Heading3"/>
              <w:rPr>
                <w:rFonts w:cs="Arial"/>
                <w:szCs w:val="24"/>
              </w:rPr>
            </w:pPr>
          </w:p>
        </w:tc>
        <w:tc>
          <w:tcPr>
            <w:tcW w:w="3336" w:type="dxa"/>
          </w:tcPr>
          <w:p w:rsidR="00165980" w:rsidP="007C077A" w:rsidRDefault="00034481" w14:paraId="65DFC0D2" w14:textId="353A73C4">
            <w:pPr>
              <w:rPr>
                <w:rFonts w:cs="Arial"/>
                <w:szCs w:val="24"/>
              </w:rPr>
            </w:pPr>
            <w:r>
              <w:rPr>
                <w:rFonts w:cs="Arial"/>
                <w:szCs w:val="24"/>
              </w:rPr>
              <w:t>The applicant</w:t>
            </w:r>
          </w:p>
        </w:tc>
        <w:tc>
          <w:tcPr>
            <w:tcW w:w="17001" w:type="dxa"/>
          </w:tcPr>
          <w:p w:rsidR="00165980" w:rsidP="007C077A" w:rsidRDefault="00034481" w14:paraId="70AD160E" w14:textId="4D631A86">
            <w:pPr>
              <w:pStyle w:val="QuestionMainBodyTextBold"/>
              <w:rPr>
                <w:rFonts w:cs="Arial"/>
                <w:szCs w:val="24"/>
              </w:rPr>
            </w:pPr>
            <w:r>
              <w:rPr>
                <w:rFonts w:cs="Arial"/>
                <w:szCs w:val="24"/>
              </w:rPr>
              <w:t>Transport Assessment</w:t>
            </w:r>
            <w:r w:rsidR="00190707">
              <w:rPr>
                <w:rFonts w:cs="Arial"/>
                <w:szCs w:val="24"/>
              </w:rPr>
              <w:t xml:space="preserve"> </w:t>
            </w:r>
            <w:r w:rsidRPr="00B316D5" w:rsidR="00190707">
              <w:rPr>
                <w:rFonts w:cs="Arial"/>
                <w:szCs w:val="24"/>
              </w:rPr>
              <w:t>(TA)</w:t>
            </w:r>
            <w:r w:rsidR="00CA1568">
              <w:rPr>
                <w:rFonts w:cs="Arial"/>
                <w:szCs w:val="24"/>
              </w:rPr>
              <w:t xml:space="preserve"> – minibus usage</w:t>
            </w:r>
          </w:p>
          <w:p w:rsidRPr="00190707" w:rsidR="006D737A" w:rsidP="007C077A" w:rsidRDefault="001351AD" w14:paraId="53F52E3A" w14:textId="662F7409">
            <w:pPr>
              <w:pStyle w:val="QuestionMainBodyTextBold"/>
              <w:rPr>
                <w:rFonts w:cs="Arial"/>
                <w:b w:val="0"/>
              </w:rPr>
            </w:pPr>
            <w:r w:rsidRPr="5025A599">
              <w:rPr>
                <w:rFonts w:cs="Arial"/>
                <w:b w:val="0"/>
              </w:rPr>
              <w:t xml:space="preserve">In the context of </w:t>
            </w:r>
            <w:proofErr w:type="spellStart"/>
            <w:r w:rsidRPr="00B316D5">
              <w:rPr>
                <w:rFonts w:cs="Arial"/>
                <w:b w:val="0"/>
              </w:rPr>
              <w:t>Ex</w:t>
            </w:r>
            <w:r w:rsidRPr="00B316D5" w:rsidR="00971CCE">
              <w:rPr>
                <w:rFonts w:cs="Arial"/>
                <w:b w:val="0"/>
              </w:rPr>
              <w:t>Q</w:t>
            </w:r>
            <w:proofErr w:type="spellEnd"/>
            <w:r w:rsidRPr="00B316D5" w:rsidR="00971CCE">
              <w:rPr>
                <w:rFonts w:cs="Arial"/>
                <w:b w:val="0"/>
              </w:rPr>
              <w:t xml:space="preserve"> 1.</w:t>
            </w:r>
            <w:r w:rsidR="000706F9">
              <w:rPr>
                <w:rFonts w:cs="Arial"/>
                <w:b w:val="0"/>
              </w:rPr>
              <w:t>17.12</w:t>
            </w:r>
            <w:r w:rsidRPr="00B316D5" w:rsidR="00971CCE">
              <w:rPr>
                <w:rFonts w:cs="Arial"/>
                <w:b w:val="0"/>
              </w:rPr>
              <w:t xml:space="preserve"> above</w:t>
            </w:r>
            <w:r w:rsidRPr="5025A599" w:rsidR="00971CCE">
              <w:rPr>
                <w:rFonts w:cs="Arial"/>
                <w:b w:val="0"/>
              </w:rPr>
              <w:t xml:space="preserve"> regarding the </w:t>
            </w:r>
            <w:r w:rsidRPr="5025A599" w:rsidR="00C307C2">
              <w:rPr>
                <w:rFonts w:cs="Arial"/>
                <w:b w:val="0"/>
              </w:rPr>
              <w:t>extent to which</w:t>
            </w:r>
            <w:r w:rsidRPr="5025A599" w:rsidR="00236DE0">
              <w:rPr>
                <w:rFonts w:cs="Arial"/>
                <w:b w:val="0"/>
              </w:rPr>
              <w:t xml:space="preserve"> 75% of construction staff would use a minibus</w:t>
            </w:r>
            <w:r w:rsidRPr="5025A599" w:rsidR="00C97609">
              <w:rPr>
                <w:rFonts w:cs="Arial"/>
                <w:b w:val="0"/>
              </w:rPr>
              <w:t xml:space="preserve"> is secured, </w:t>
            </w:r>
            <w:r w:rsidRPr="5025A599" w:rsidR="00741D4B">
              <w:rPr>
                <w:rFonts w:cs="Arial"/>
                <w:b w:val="0"/>
              </w:rPr>
              <w:t>confirm if</w:t>
            </w:r>
            <w:r w:rsidRPr="5025A599" w:rsidR="003129E9">
              <w:rPr>
                <w:rFonts w:cs="Arial"/>
                <w:b w:val="0"/>
              </w:rPr>
              <w:t xml:space="preserve"> there are any related implications for the </w:t>
            </w:r>
            <w:r w:rsidRPr="5025A599" w:rsidR="000D2A4A">
              <w:rPr>
                <w:rFonts w:cs="Arial"/>
                <w:b w:val="0"/>
              </w:rPr>
              <w:t xml:space="preserve">assumptions made in the TA </w:t>
            </w:r>
            <w:r w:rsidRPr="5025A599" w:rsidR="00590965">
              <w:rPr>
                <w:rFonts w:cs="Arial"/>
                <w:b w:val="0"/>
              </w:rPr>
              <w:t>[</w:t>
            </w:r>
            <w:hyperlink w:history="1" r:id="rId342">
              <w:r w:rsidRPr="00515248" w:rsidR="00590965">
                <w:rPr>
                  <w:rStyle w:val="Hyperlink"/>
                  <w:rFonts w:cs="Arial"/>
                  <w:b w:val="0"/>
                </w:rPr>
                <w:t>A</w:t>
              </w:r>
              <w:r w:rsidRPr="00515248" w:rsidR="007E0757">
                <w:rPr>
                  <w:rStyle w:val="Hyperlink"/>
                  <w:rFonts w:cs="Arial"/>
                  <w:b w:val="0"/>
                </w:rPr>
                <w:t>PP-131</w:t>
              </w:r>
            </w:hyperlink>
            <w:r w:rsidRPr="5025A599" w:rsidR="007E0757">
              <w:rPr>
                <w:rFonts w:cs="Arial"/>
                <w:b w:val="0"/>
              </w:rPr>
              <w:t xml:space="preserve">] </w:t>
            </w:r>
            <w:r w:rsidRPr="5025A599" w:rsidR="000D2A4A">
              <w:rPr>
                <w:rFonts w:cs="Arial"/>
                <w:b w:val="0"/>
              </w:rPr>
              <w:t xml:space="preserve">and its conclusions. </w:t>
            </w:r>
            <w:r w:rsidRPr="5025A599" w:rsidR="00880046">
              <w:rPr>
                <w:rFonts w:cs="Arial"/>
                <w:b w:val="0"/>
              </w:rPr>
              <w:t xml:space="preserve">This should include confirmation or otherwise that </w:t>
            </w:r>
            <w:r w:rsidRPr="5025A599" w:rsidR="0087340C">
              <w:rPr>
                <w:rFonts w:cs="Arial"/>
                <w:b w:val="0"/>
              </w:rPr>
              <w:t>10%</w:t>
            </w:r>
            <w:r w:rsidRPr="5025A599" w:rsidR="005B53B5">
              <w:rPr>
                <w:rFonts w:cs="Arial"/>
                <w:b w:val="0"/>
              </w:rPr>
              <w:t xml:space="preserve"> of construction staff would arrive by car</w:t>
            </w:r>
            <w:r w:rsidRPr="5025A599" w:rsidR="00C81441">
              <w:rPr>
                <w:rFonts w:cs="Arial"/>
                <w:b w:val="0"/>
              </w:rPr>
              <w:t xml:space="preserve"> and 15% by</w:t>
            </w:r>
            <w:r w:rsidRPr="5025A599" w:rsidR="0075515B">
              <w:rPr>
                <w:rFonts w:cs="Arial"/>
                <w:b w:val="0"/>
              </w:rPr>
              <w:t xml:space="preserve"> </w:t>
            </w:r>
            <w:r w:rsidR="002B7CE2">
              <w:rPr>
                <w:rFonts w:cs="Arial"/>
                <w:b w:val="0"/>
                <w:bCs w:val="0"/>
              </w:rPr>
              <w:t>light goods vehicle (</w:t>
            </w:r>
            <w:r w:rsidRPr="5025A599" w:rsidR="0075515B">
              <w:rPr>
                <w:rFonts w:cs="Arial"/>
                <w:b w:val="0"/>
              </w:rPr>
              <w:t>LGV</w:t>
            </w:r>
            <w:r w:rsidR="002B7CE2">
              <w:rPr>
                <w:rFonts w:cs="Arial"/>
                <w:b w:val="0"/>
                <w:bCs w:val="0"/>
              </w:rPr>
              <w:t>)</w:t>
            </w:r>
            <w:r w:rsidRPr="5025A599" w:rsidR="00D91D6C">
              <w:rPr>
                <w:rFonts w:cs="Arial"/>
                <w:b w:val="0"/>
                <w:bCs w:val="0"/>
              </w:rPr>
              <w:t>.</w:t>
            </w:r>
            <w:r w:rsidRPr="5025A599" w:rsidR="0075515B">
              <w:rPr>
                <w:rFonts w:cs="Arial"/>
                <w:b w:val="0"/>
              </w:rPr>
              <w:t xml:space="preserve"> </w:t>
            </w:r>
            <w:r w:rsidRPr="5025A599" w:rsidR="00190707">
              <w:rPr>
                <w:rFonts w:cs="Arial"/>
                <w:b w:val="0"/>
              </w:rPr>
              <w:t xml:space="preserve">Provide amendments to the TA </w:t>
            </w:r>
            <w:r w:rsidRPr="5025A599" w:rsidR="00A4601B">
              <w:rPr>
                <w:rFonts w:cs="Arial"/>
                <w:b w:val="0"/>
              </w:rPr>
              <w:t xml:space="preserve">and </w:t>
            </w:r>
            <w:r w:rsidR="00772483">
              <w:rPr>
                <w:rFonts w:cs="Arial"/>
                <w:b w:val="0"/>
                <w:bCs w:val="0"/>
              </w:rPr>
              <w:t>O</w:t>
            </w:r>
            <w:r w:rsidRPr="5025A599" w:rsidR="00D91D6C">
              <w:rPr>
                <w:rFonts w:cs="Arial"/>
                <w:b w:val="0"/>
                <w:bCs w:val="0"/>
              </w:rPr>
              <w:t>utline</w:t>
            </w:r>
            <w:r w:rsidRPr="5025A599" w:rsidR="00A4601B">
              <w:rPr>
                <w:rFonts w:cs="Arial"/>
                <w:b w:val="0"/>
              </w:rPr>
              <w:t xml:space="preserve"> Construction Traffic Management Plan </w:t>
            </w:r>
            <w:r w:rsidRPr="00B316D5" w:rsidR="00A4601B">
              <w:rPr>
                <w:rFonts w:cs="Arial"/>
                <w:b w:val="0"/>
              </w:rPr>
              <w:t>(</w:t>
            </w:r>
            <w:proofErr w:type="spellStart"/>
            <w:r w:rsidRPr="00B316D5" w:rsidR="009F2664">
              <w:rPr>
                <w:rFonts w:cs="Arial"/>
                <w:b w:val="0"/>
              </w:rPr>
              <w:t>o</w:t>
            </w:r>
            <w:r w:rsidRPr="00B316D5" w:rsidR="00D91D6C">
              <w:rPr>
                <w:rFonts w:cs="Arial"/>
                <w:b w:val="0"/>
              </w:rPr>
              <w:t>CTMP</w:t>
            </w:r>
            <w:proofErr w:type="spellEnd"/>
            <w:r w:rsidRPr="00B316D5" w:rsidR="00A4601B">
              <w:rPr>
                <w:rFonts w:cs="Arial"/>
                <w:b w:val="0"/>
              </w:rPr>
              <w:t>)</w:t>
            </w:r>
            <w:r w:rsidRPr="5025A599" w:rsidR="007E0757">
              <w:rPr>
                <w:rFonts w:cs="Arial"/>
              </w:rPr>
              <w:t xml:space="preserve"> </w:t>
            </w:r>
            <w:r w:rsidRPr="5025A599" w:rsidR="007E0757">
              <w:rPr>
                <w:rFonts w:cs="Arial"/>
                <w:b w:val="0"/>
              </w:rPr>
              <w:t>[</w:t>
            </w:r>
            <w:hyperlink w:history="1" r:id="rId343">
              <w:r w:rsidRPr="00515248" w:rsidR="007E0757">
                <w:rPr>
                  <w:rStyle w:val="Hyperlink"/>
                  <w:rFonts w:cs="Arial"/>
                  <w:b w:val="0"/>
                </w:rPr>
                <w:t>REP1-084</w:t>
              </w:r>
            </w:hyperlink>
            <w:r w:rsidRPr="5025A599" w:rsidR="007E0757">
              <w:rPr>
                <w:rFonts w:cs="Arial"/>
                <w:b w:val="0"/>
              </w:rPr>
              <w:t>]</w:t>
            </w:r>
            <w:r w:rsidRPr="5025A599" w:rsidR="00A4601B">
              <w:rPr>
                <w:rFonts w:cs="Arial"/>
                <w:b w:val="0"/>
              </w:rPr>
              <w:t xml:space="preserve"> </w:t>
            </w:r>
            <w:r w:rsidRPr="5025A599" w:rsidR="00190707">
              <w:rPr>
                <w:rFonts w:cs="Arial"/>
                <w:b w:val="0"/>
              </w:rPr>
              <w:t xml:space="preserve">if necessary. </w:t>
            </w:r>
          </w:p>
        </w:tc>
      </w:tr>
      <w:tr w:rsidRPr="008C59AE" w:rsidR="005C2A16" w:rsidTr="1A5755FF" w14:paraId="41E8E7B1" w14:textId="77777777">
        <w:tc>
          <w:tcPr>
            <w:tcW w:w="1762" w:type="dxa"/>
          </w:tcPr>
          <w:p w:rsidRPr="00092316" w:rsidR="005C2A16" w:rsidP="007C077A" w:rsidRDefault="005C2A16" w14:paraId="6DB503F9" w14:textId="77777777">
            <w:pPr>
              <w:pStyle w:val="Heading3"/>
              <w:rPr>
                <w:rFonts w:cs="Arial"/>
                <w:szCs w:val="24"/>
              </w:rPr>
            </w:pPr>
          </w:p>
        </w:tc>
        <w:tc>
          <w:tcPr>
            <w:tcW w:w="3336" w:type="dxa"/>
          </w:tcPr>
          <w:p w:rsidR="005C2A16" w:rsidP="007C077A" w:rsidRDefault="005C2A16" w14:paraId="54664C29" w14:textId="6D6461E4">
            <w:pPr>
              <w:rPr>
                <w:rFonts w:cs="Arial"/>
                <w:szCs w:val="24"/>
              </w:rPr>
            </w:pPr>
            <w:r>
              <w:rPr>
                <w:rFonts w:cs="Arial"/>
                <w:szCs w:val="24"/>
              </w:rPr>
              <w:t>The applicant</w:t>
            </w:r>
          </w:p>
        </w:tc>
        <w:tc>
          <w:tcPr>
            <w:tcW w:w="17001" w:type="dxa"/>
          </w:tcPr>
          <w:p w:rsidRPr="002D2CCF" w:rsidR="005C2A16" w:rsidP="007C077A" w:rsidRDefault="005C2A16" w14:paraId="6886E639" w14:textId="77777777">
            <w:pPr>
              <w:pStyle w:val="QuestionMainBodyTextBold"/>
              <w:rPr>
                <w:rFonts w:cs="Arial"/>
                <w:szCs w:val="24"/>
              </w:rPr>
            </w:pPr>
            <w:r w:rsidRPr="002D2CCF">
              <w:rPr>
                <w:rFonts w:cs="Arial"/>
                <w:szCs w:val="24"/>
              </w:rPr>
              <w:t xml:space="preserve">TA </w:t>
            </w:r>
            <w:r w:rsidRPr="002D2CCF" w:rsidR="004765DC">
              <w:rPr>
                <w:rFonts w:cs="Arial"/>
                <w:szCs w:val="24"/>
              </w:rPr>
              <w:t>–</w:t>
            </w:r>
            <w:r w:rsidRPr="002D2CCF">
              <w:rPr>
                <w:rFonts w:cs="Arial"/>
                <w:szCs w:val="24"/>
              </w:rPr>
              <w:t xml:space="preserve"> </w:t>
            </w:r>
            <w:r w:rsidRPr="002D2CCF" w:rsidR="004765DC">
              <w:rPr>
                <w:rFonts w:cs="Arial"/>
                <w:szCs w:val="24"/>
              </w:rPr>
              <w:t>traffic count locations</w:t>
            </w:r>
          </w:p>
          <w:p w:rsidRPr="002D2CCF" w:rsidR="004765DC" w:rsidP="007C077A" w:rsidRDefault="00791E0B" w14:paraId="73849F87" w14:textId="5A3BFD93">
            <w:pPr>
              <w:pStyle w:val="QuestionMainBodyTextBold"/>
              <w:rPr>
                <w:rFonts w:cs="Arial"/>
                <w:b w:val="0"/>
                <w:bCs w:val="0"/>
                <w:szCs w:val="24"/>
              </w:rPr>
            </w:pPr>
            <w:r w:rsidRPr="002D2CCF">
              <w:rPr>
                <w:rFonts w:cs="Arial"/>
                <w:b w:val="0"/>
                <w:bCs w:val="0"/>
                <w:szCs w:val="24"/>
              </w:rPr>
              <w:t xml:space="preserve">Were traffic count locations as referenced </w:t>
            </w:r>
            <w:r w:rsidRPr="002D2CCF" w:rsidR="00505AD1">
              <w:rPr>
                <w:rFonts w:cs="Arial"/>
                <w:b w:val="0"/>
                <w:bCs w:val="0"/>
                <w:szCs w:val="24"/>
              </w:rPr>
              <w:t>in</w:t>
            </w:r>
            <w:r w:rsidRPr="002D2CCF">
              <w:rPr>
                <w:rFonts w:cs="Arial"/>
                <w:b w:val="0"/>
                <w:bCs w:val="0"/>
                <w:szCs w:val="24"/>
              </w:rPr>
              <w:t xml:space="preserve"> </w:t>
            </w:r>
            <w:r w:rsidRPr="002D2CCF" w:rsidR="00505AD1">
              <w:rPr>
                <w:rFonts w:cs="Arial"/>
                <w:b w:val="0"/>
                <w:bCs w:val="0"/>
                <w:szCs w:val="24"/>
              </w:rPr>
              <w:t xml:space="preserve">section </w:t>
            </w:r>
            <w:r w:rsidRPr="002D2CCF">
              <w:rPr>
                <w:rFonts w:cs="Arial"/>
                <w:b w:val="0"/>
                <w:bCs w:val="0"/>
                <w:szCs w:val="24"/>
              </w:rPr>
              <w:t xml:space="preserve">4.7 </w:t>
            </w:r>
            <w:r w:rsidR="006227EE">
              <w:rPr>
                <w:rFonts w:cs="Arial"/>
                <w:b w:val="0"/>
                <w:bCs w:val="0"/>
                <w:szCs w:val="24"/>
              </w:rPr>
              <w:t>o</w:t>
            </w:r>
            <w:r w:rsidRPr="002D2CCF" w:rsidR="00D91D6C">
              <w:rPr>
                <w:rFonts w:cs="Arial"/>
                <w:b w:val="0"/>
                <w:bCs w:val="0"/>
                <w:szCs w:val="24"/>
              </w:rPr>
              <w:t>f</w:t>
            </w:r>
            <w:r w:rsidRPr="002D2CCF">
              <w:rPr>
                <w:rFonts w:cs="Arial"/>
                <w:b w:val="0"/>
                <w:bCs w:val="0"/>
                <w:szCs w:val="24"/>
              </w:rPr>
              <w:t xml:space="preserve"> the TA [</w:t>
            </w:r>
            <w:hyperlink w:history="1" r:id="rId344">
              <w:r w:rsidRPr="00515248">
                <w:rPr>
                  <w:rStyle w:val="Hyperlink"/>
                  <w:rFonts w:cs="Arial"/>
                  <w:b w:val="0"/>
                  <w:bCs w:val="0"/>
                  <w:szCs w:val="24"/>
                </w:rPr>
                <w:t>APP-131</w:t>
              </w:r>
            </w:hyperlink>
            <w:r w:rsidRPr="002D2CCF" w:rsidR="00505AD1">
              <w:rPr>
                <w:rFonts w:cs="Arial"/>
                <w:b w:val="0"/>
                <w:bCs w:val="0"/>
                <w:szCs w:val="24"/>
              </w:rPr>
              <w:t>] agreed with Ox</w:t>
            </w:r>
            <w:r w:rsidRPr="002D2CCF" w:rsidR="002D2CCF">
              <w:rPr>
                <w:rFonts w:cs="Arial"/>
                <w:b w:val="0"/>
                <w:bCs w:val="0"/>
                <w:szCs w:val="24"/>
              </w:rPr>
              <w:t>fordshire County Council</w:t>
            </w:r>
            <w:r w:rsidR="002D2CCF">
              <w:rPr>
                <w:rFonts w:cs="Arial"/>
                <w:b w:val="0"/>
                <w:bCs w:val="0"/>
                <w:szCs w:val="24"/>
              </w:rPr>
              <w:t xml:space="preserve"> as well as Buckinghamshire Council</w:t>
            </w:r>
            <w:r w:rsidRPr="002D2CCF" w:rsidR="002D2CCF">
              <w:rPr>
                <w:rFonts w:cs="Arial"/>
                <w:b w:val="0"/>
                <w:bCs w:val="0"/>
                <w:szCs w:val="24"/>
              </w:rPr>
              <w:t xml:space="preserve">? If not, why not? </w:t>
            </w:r>
          </w:p>
        </w:tc>
      </w:tr>
      <w:tr w:rsidRPr="008C59AE" w:rsidR="00B57E98" w:rsidTr="1A5755FF" w14:paraId="35C1AFA0" w14:textId="77777777">
        <w:tc>
          <w:tcPr>
            <w:tcW w:w="1762" w:type="dxa"/>
          </w:tcPr>
          <w:p w:rsidRPr="00092316" w:rsidR="00B57E98" w:rsidP="007C077A" w:rsidRDefault="00B57E98" w14:paraId="0CE9D97F" w14:textId="77777777">
            <w:pPr>
              <w:pStyle w:val="Heading3"/>
              <w:rPr>
                <w:rFonts w:cs="Arial"/>
                <w:szCs w:val="24"/>
              </w:rPr>
            </w:pPr>
          </w:p>
        </w:tc>
        <w:tc>
          <w:tcPr>
            <w:tcW w:w="3336" w:type="dxa"/>
          </w:tcPr>
          <w:p w:rsidR="00B57E98" w:rsidP="007C077A" w:rsidRDefault="00B57E98" w14:paraId="5F001970" w14:textId="77777777">
            <w:pPr>
              <w:rPr>
                <w:rFonts w:cs="Arial"/>
                <w:szCs w:val="24"/>
              </w:rPr>
            </w:pPr>
            <w:r>
              <w:rPr>
                <w:rFonts w:cs="Arial"/>
                <w:szCs w:val="24"/>
              </w:rPr>
              <w:t xml:space="preserve">The </w:t>
            </w:r>
            <w:r w:rsidR="0050597A">
              <w:rPr>
                <w:rFonts w:cs="Arial"/>
                <w:szCs w:val="24"/>
              </w:rPr>
              <w:t>applicant</w:t>
            </w:r>
          </w:p>
          <w:p w:rsidR="006D6DC9" w:rsidP="007C077A" w:rsidRDefault="006D6DC9" w14:paraId="2D0915BD" w14:textId="77777777">
            <w:pPr>
              <w:rPr>
                <w:rFonts w:cs="Arial"/>
                <w:szCs w:val="24"/>
              </w:rPr>
            </w:pPr>
          </w:p>
          <w:p w:rsidR="006D6DC9" w:rsidP="007C077A" w:rsidRDefault="006D6DC9" w14:paraId="0249A4D9" w14:textId="7C46D919">
            <w:pPr>
              <w:rPr>
                <w:rFonts w:cs="Arial"/>
                <w:szCs w:val="24"/>
              </w:rPr>
            </w:pPr>
            <w:r>
              <w:rPr>
                <w:rFonts w:cs="Arial"/>
                <w:szCs w:val="24"/>
              </w:rPr>
              <w:t>National Highways</w:t>
            </w:r>
          </w:p>
        </w:tc>
        <w:tc>
          <w:tcPr>
            <w:tcW w:w="17001" w:type="dxa"/>
          </w:tcPr>
          <w:p w:rsidR="00B57E98" w:rsidP="007C077A" w:rsidRDefault="0050597A" w14:paraId="3BCDCD4E" w14:textId="77777777">
            <w:pPr>
              <w:pStyle w:val="QuestionMainBodyTextBold"/>
              <w:rPr>
                <w:rFonts w:cs="Arial"/>
                <w:szCs w:val="24"/>
              </w:rPr>
            </w:pPr>
            <w:r>
              <w:rPr>
                <w:rFonts w:cs="Arial"/>
                <w:szCs w:val="24"/>
              </w:rPr>
              <w:t xml:space="preserve">TA – junction </w:t>
            </w:r>
            <w:r w:rsidR="00145F0E">
              <w:rPr>
                <w:rFonts w:cs="Arial"/>
                <w:szCs w:val="24"/>
              </w:rPr>
              <w:t xml:space="preserve">modelling </w:t>
            </w:r>
          </w:p>
          <w:p w:rsidR="006D6DC9" w:rsidP="007C077A" w:rsidRDefault="006D6DC9" w14:paraId="346B1121" w14:textId="77777777">
            <w:pPr>
              <w:pStyle w:val="QuestionMainBodyTextBold"/>
              <w:rPr>
                <w:rFonts w:cs="Arial"/>
                <w:szCs w:val="24"/>
              </w:rPr>
            </w:pPr>
          </w:p>
          <w:p w:rsidRPr="006227EE" w:rsidR="006D6DC9" w:rsidP="007C077A" w:rsidRDefault="006D6DC9" w14:paraId="787F41E2" w14:textId="445B7D7B">
            <w:pPr>
              <w:pStyle w:val="QuestionMainBodyTextBold"/>
              <w:rPr>
                <w:rFonts w:cs="Arial"/>
                <w:szCs w:val="24"/>
              </w:rPr>
            </w:pPr>
            <w:r w:rsidRPr="006227EE">
              <w:rPr>
                <w:rFonts w:cs="Arial"/>
                <w:szCs w:val="24"/>
              </w:rPr>
              <w:t>To the applicant:</w:t>
            </w:r>
          </w:p>
          <w:p w:rsidRPr="006D6DC9" w:rsidR="001D5CA2" w:rsidP="007C077A" w:rsidRDefault="001D5CA2" w14:paraId="74BDDDF5" w14:textId="3740E574">
            <w:pPr>
              <w:pStyle w:val="QuestionMainBodyTextBold"/>
              <w:rPr>
                <w:rFonts w:cs="Arial"/>
                <w:b w:val="0"/>
                <w:bCs w:val="0"/>
                <w:szCs w:val="24"/>
              </w:rPr>
            </w:pPr>
            <w:r w:rsidRPr="006D6DC9">
              <w:rPr>
                <w:rFonts w:cs="Arial"/>
                <w:b w:val="0"/>
                <w:bCs w:val="0"/>
                <w:szCs w:val="24"/>
              </w:rPr>
              <w:t xml:space="preserve">Buckinghamshire Council’s Local Impact Report </w:t>
            </w:r>
            <w:r w:rsidR="00CA2B73">
              <w:rPr>
                <w:rFonts w:cs="Arial"/>
                <w:b w:val="0"/>
                <w:bCs w:val="0"/>
                <w:szCs w:val="24"/>
              </w:rPr>
              <w:t>[</w:t>
            </w:r>
            <w:hyperlink w:history="1" r:id="rId345">
              <w:r w:rsidRPr="00515248" w:rsidR="00CA2B73">
                <w:rPr>
                  <w:rStyle w:val="Hyperlink"/>
                  <w:rFonts w:cs="Arial"/>
                  <w:b w:val="0"/>
                  <w:bCs w:val="0"/>
                  <w:szCs w:val="24"/>
                </w:rPr>
                <w:t>REP1-112</w:t>
              </w:r>
            </w:hyperlink>
            <w:r w:rsidR="006712B0">
              <w:rPr>
                <w:rFonts w:cs="Arial"/>
                <w:b w:val="0"/>
                <w:bCs w:val="0"/>
                <w:szCs w:val="24"/>
              </w:rPr>
              <w:t xml:space="preserve">] </w:t>
            </w:r>
            <w:r w:rsidRPr="006D6DC9">
              <w:rPr>
                <w:rFonts w:cs="Arial"/>
                <w:b w:val="0"/>
                <w:bCs w:val="0"/>
                <w:szCs w:val="24"/>
              </w:rPr>
              <w:t xml:space="preserve">indicates that </w:t>
            </w:r>
            <w:r w:rsidRPr="006D6DC9" w:rsidR="00AE64A8">
              <w:rPr>
                <w:rFonts w:cs="Arial"/>
                <w:b w:val="0"/>
                <w:bCs w:val="0"/>
                <w:szCs w:val="24"/>
              </w:rPr>
              <w:t>that applicant will provide</w:t>
            </w:r>
            <w:r w:rsidRPr="006D6DC9" w:rsidR="00F64AAF">
              <w:rPr>
                <w:rFonts w:cs="Arial"/>
                <w:b w:val="0"/>
                <w:bCs w:val="0"/>
                <w:szCs w:val="24"/>
              </w:rPr>
              <w:t xml:space="preserve"> junction modelling but that this information has not been forthcoming. </w:t>
            </w:r>
            <w:r w:rsidRPr="006D6DC9" w:rsidR="006B6010">
              <w:rPr>
                <w:rFonts w:cs="Arial"/>
                <w:b w:val="0"/>
                <w:bCs w:val="0"/>
                <w:szCs w:val="24"/>
              </w:rPr>
              <w:t xml:space="preserve">When will the applicant </w:t>
            </w:r>
            <w:r w:rsidRPr="006D6DC9" w:rsidR="008F29BE">
              <w:rPr>
                <w:rFonts w:cs="Arial"/>
                <w:b w:val="0"/>
                <w:bCs w:val="0"/>
                <w:szCs w:val="24"/>
              </w:rPr>
              <w:t xml:space="preserve">provide this information? </w:t>
            </w:r>
          </w:p>
          <w:p w:rsidRPr="006D6DC9" w:rsidR="002D1812" w:rsidP="007C077A" w:rsidRDefault="002D1812" w14:paraId="1B8A6483" w14:textId="77777777">
            <w:pPr>
              <w:pStyle w:val="QuestionMainBodyTextBold"/>
              <w:rPr>
                <w:rFonts w:cs="Arial"/>
                <w:b w:val="0"/>
                <w:bCs w:val="0"/>
                <w:szCs w:val="24"/>
              </w:rPr>
            </w:pPr>
          </w:p>
          <w:p w:rsidRPr="006227EE" w:rsidR="002D1812" w:rsidP="007C077A" w:rsidRDefault="006D6DC9" w14:paraId="2CBA4263" w14:textId="739CE270">
            <w:pPr>
              <w:pStyle w:val="QuestionMainBodyTextBold"/>
              <w:rPr>
                <w:rFonts w:cs="Arial"/>
                <w:szCs w:val="24"/>
              </w:rPr>
            </w:pPr>
            <w:r w:rsidRPr="006227EE">
              <w:rPr>
                <w:rFonts w:cs="Arial"/>
                <w:szCs w:val="24"/>
              </w:rPr>
              <w:t>To National Highways:</w:t>
            </w:r>
          </w:p>
          <w:p w:rsidRPr="006227EE" w:rsidR="00145F0E" w:rsidP="007C077A" w:rsidRDefault="001C45BE" w14:paraId="5E45C5CA" w14:textId="7ADC0AB8">
            <w:pPr>
              <w:pStyle w:val="QuestionMainBodyTextBold"/>
              <w:rPr>
                <w:rFonts w:cs="Arial"/>
                <w:b w:val="0"/>
              </w:rPr>
            </w:pPr>
            <w:r w:rsidRPr="5025A599">
              <w:rPr>
                <w:rFonts w:cs="Arial"/>
                <w:b w:val="0"/>
              </w:rPr>
              <w:t xml:space="preserve">The Statement of Common Ground </w:t>
            </w:r>
            <w:r w:rsidRPr="5025A599" w:rsidR="006712B0">
              <w:rPr>
                <w:rFonts w:cs="Arial"/>
                <w:b w:val="0"/>
              </w:rPr>
              <w:t xml:space="preserve">(SoCG) </w:t>
            </w:r>
            <w:r w:rsidRPr="5025A599" w:rsidR="00D961D6">
              <w:rPr>
                <w:rFonts w:cs="Arial"/>
                <w:b w:val="0"/>
              </w:rPr>
              <w:t>[</w:t>
            </w:r>
            <w:hyperlink w:history="1" r:id="rId346">
              <w:r w:rsidRPr="00515248" w:rsidR="00D961D6">
                <w:rPr>
                  <w:rStyle w:val="Hyperlink"/>
                  <w:rFonts w:cs="Arial"/>
                  <w:b w:val="0"/>
                </w:rPr>
                <w:t>REP1-032</w:t>
              </w:r>
            </w:hyperlink>
            <w:r w:rsidRPr="5025A599" w:rsidR="00D961D6">
              <w:rPr>
                <w:rFonts w:cs="Arial"/>
                <w:b w:val="0"/>
              </w:rPr>
              <w:t xml:space="preserve">] </w:t>
            </w:r>
            <w:r w:rsidRPr="5025A599">
              <w:rPr>
                <w:rFonts w:cs="Arial"/>
                <w:b w:val="0"/>
              </w:rPr>
              <w:t xml:space="preserve">between </w:t>
            </w:r>
            <w:r w:rsidRPr="5025A599" w:rsidR="00D961D6">
              <w:rPr>
                <w:rFonts w:cs="Arial"/>
                <w:b w:val="0"/>
              </w:rPr>
              <w:t>N</w:t>
            </w:r>
            <w:r w:rsidRPr="5025A599">
              <w:rPr>
                <w:rFonts w:cs="Arial"/>
                <w:b w:val="0"/>
              </w:rPr>
              <w:t xml:space="preserve">ational Highways and the applicant </w:t>
            </w:r>
            <w:r w:rsidRPr="5025A599" w:rsidR="007B41AB">
              <w:rPr>
                <w:rFonts w:cs="Arial"/>
                <w:b w:val="0"/>
              </w:rPr>
              <w:t>states that</w:t>
            </w:r>
            <w:r w:rsidRPr="5025A599" w:rsidR="00E05AA4">
              <w:rPr>
                <w:rFonts w:cs="Arial"/>
                <w:b w:val="0"/>
              </w:rPr>
              <w:t xml:space="preserve"> National </w:t>
            </w:r>
            <w:r w:rsidRPr="5025A599" w:rsidR="00D91D6C">
              <w:rPr>
                <w:rFonts w:cs="Arial"/>
                <w:b w:val="0"/>
                <w:bCs w:val="0"/>
              </w:rPr>
              <w:t>Highways</w:t>
            </w:r>
            <w:r w:rsidRPr="5025A599" w:rsidR="573DDF3E">
              <w:rPr>
                <w:rFonts w:cs="Arial"/>
                <w:b w:val="0"/>
                <w:bCs w:val="0"/>
              </w:rPr>
              <w:t>’</w:t>
            </w:r>
            <w:r w:rsidRPr="5025A599" w:rsidR="00E05AA4">
              <w:rPr>
                <w:rFonts w:cs="Arial"/>
                <w:b w:val="0"/>
              </w:rPr>
              <w:t xml:space="preserve"> request</w:t>
            </w:r>
            <w:r w:rsidRPr="5025A599" w:rsidR="003864DD">
              <w:rPr>
                <w:rFonts w:cs="Arial"/>
                <w:b w:val="0"/>
              </w:rPr>
              <w:t xml:space="preserve"> for junction impact assessment is “under discussion”. Please </w:t>
            </w:r>
            <w:r w:rsidRPr="5025A599" w:rsidR="00710759">
              <w:rPr>
                <w:rFonts w:cs="Arial"/>
                <w:b w:val="0"/>
              </w:rPr>
              <w:t>provide comments on the applicant’s stated position in the SoCG that</w:t>
            </w:r>
            <w:r w:rsidRPr="5025A599" w:rsidR="00C870D9">
              <w:rPr>
                <w:rFonts w:cs="Arial"/>
                <w:b w:val="0"/>
              </w:rPr>
              <w:t xml:space="preserve"> no additional modelling is required.</w:t>
            </w:r>
          </w:p>
        </w:tc>
      </w:tr>
      <w:tr w:rsidRPr="008C59AE" w:rsidR="00B95A81" w:rsidTr="1A5755FF" w14:paraId="7DD61B8B" w14:textId="77777777">
        <w:tc>
          <w:tcPr>
            <w:tcW w:w="1762" w:type="dxa"/>
          </w:tcPr>
          <w:p w:rsidRPr="00092316" w:rsidR="00B95A81" w:rsidP="007C077A" w:rsidRDefault="00B95A81" w14:paraId="74EE13A6" w14:textId="77777777">
            <w:pPr>
              <w:pStyle w:val="Heading3"/>
              <w:rPr>
                <w:rFonts w:cs="Arial"/>
                <w:szCs w:val="24"/>
              </w:rPr>
            </w:pPr>
          </w:p>
        </w:tc>
        <w:tc>
          <w:tcPr>
            <w:tcW w:w="3336" w:type="dxa"/>
          </w:tcPr>
          <w:p w:rsidR="00B95A81" w:rsidP="007C077A" w:rsidRDefault="0038128A" w14:paraId="6C74B05A" w14:textId="3FF1D1ED">
            <w:pPr>
              <w:rPr>
                <w:rFonts w:cs="Arial"/>
                <w:szCs w:val="24"/>
              </w:rPr>
            </w:pPr>
            <w:r>
              <w:rPr>
                <w:rFonts w:cs="Arial"/>
                <w:szCs w:val="24"/>
              </w:rPr>
              <w:t>The applicant</w:t>
            </w:r>
          </w:p>
        </w:tc>
        <w:tc>
          <w:tcPr>
            <w:tcW w:w="17001" w:type="dxa"/>
          </w:tcPr>
          <w:p w:rsidR="00B95A81" w:rsidP="007C077A" w:rsidRDefault="0038128A" w14:paraId="51BC9D5D" w14:textId="77777777">
            <w:pPr>
              <w:pStyle w:val="QuestionMainBodyTextBold"/>
              <w:rPr>
                <w:rFonts w:cs="Arial"/>
                <w:szCs w:val="24"/>
              </w:rPr>
            </w:pPr>
            <w:r w:rsidRPr="0038128A">
              <w:rPr>
                <w:rFonts w:cs="Arial"/>
                <w:szCs w:val="24"/>
              </w:rPr>
              <w:t>Residual effects during construction</w:t>
            </w:r>
          </w:p>
          <w:p w:rsidRPr="006E395D" w:rsidR="00BC5EE0" w:rsidP="00BC5EE0" w:rsidRDefault="003A5B74" w14:paraId="2AC3EC97" w14:textId="27FC57C1">
            <w:pPr>
              <w:pStyle w:val="QuestionMainBodyTextBold"/>
              <w:rPr>
                <w:rFonts w:cs="Arial"/>
                <w:b w:val="0"/>
                <w:bCs w:val="0"/>
                <w:szCs w:val="24"/>
              </w:rPr>
            </w:pPr>
            <w:r w:rsidRPr="006E395D">
              <w:rPr>
                <w:rFonts w:cs="Arial"/>
                <w:b w:val="0"/>
                <w:bCs w:val="0"/>
                <w:szCs w:val="24"/>
              </w:rPr>
              <w:t>Table</w:t>
            </w:r>
            <w:r w:rsidRPr="006E395D" w:rsidR="00CE7CAE">
              <w:rPr>
                <w:rFonts w:cs="Arial"/>
                <w:b w:val="0"/>
                <w:bCs w:val="0"/>
                <w:szCs w:val="24"/>
              </w:rPr>
              <w:t xml:space="preserve"> 15.1</w:t>
            </w:r>
            <w:r w:rsidR="009161F5">
              <w:rPr>
                <w:rFonts w:cs="Arial"/>
                <w:b w:val="0"/>
                <w:bCs w:val="0"/>
                <w:szCs w:val="24"/>
              </w:rPr>
              <w:t>6</w:t>
            </w:r>
            <w:r w:rsidRPr="006E395D" w:rsidR="00CE7CAE">
              <w:rPr>
                <w:rFonts w:cs="Arial"/>
                <w:b w:val="0"/>
                <w:bCs w:val="0"/>
                <w:szCs w:val="24"/>
              </w:rPr>
              <w:t xml:space="preserve"> of </w:t>
            </w:r>
            <w:r w:rsidR="006227EE">
              <w:rPr>
                <w:rFonts w:cs="Arial"/>
                <w:b w:val="0"/>
                <w:bCs w:val="0"/>
                <w:szCs w:val="24"/>
              </w:rPr>
              <w:t xml:space="preserve">ES </w:t>
            </w:r>
            <w:r w:rsidRPr="006E395D" w:rsidR="00CE7CAE">
              <w:rPr>
                <w:rFonts w:cs="Arial"/>
                <w:b w:val="0"/>
                <w:bCs w:val="0"/>
                <w:szCs w:val="24"/>
              </w:rPr>
              <w:t>Chapt</w:t>
            </w:r>
            <w:r w:rsidRPr="006E395D" w:rsidR="00A40943">
              <w:rPr>
                <w:rFonts w:cs="Arial"/>
                <w:b w:val="0"/>
                <w:bCs w:val="0"/>
                <w:szCs w:val="24"/>
              </w:rPr>
              <w:t>er 15 [</w:t>
            </w:r>
            <w:hyperlink w:history="1" r:id="rId347">
              <w:r w:rsidRPr="00515248" w:rsidR="007832B8">
                <w:rPr>
                  <w:rStyle w:val="Hyperlink"/>
                  <w:rFonts w:cs="Arial"/>
                  <w:b w:val="0"/>
                  <w:bCs w:val="0"/>
                  <w:szCs w:val="24"/>
                </w:rPr>
                <w:t>APP-058</w:t>
              </w:r>
            </w:hyperlink>
            <w:r w:rsidRPr="006E395D" w:rsidR="00A40943">
              <w:rPr>
                <w:rFonts w:cs="Arial"/>
                <w:b w:val="0"/>
                <w:bCs w:val="0"/>
                <w:szCs w:val="24"/>
              </w:rPr>
              <w:t>] summarises the applicant’s assessment of residual effects</w:t>
            </w:r>
            <w:r w:rsidRPr="006E395D">
              <w:rPr>
                <w:rFonts w:cs="Arial"/>
                <w:b w:val="0"/>
                <w:bCs w:val="0"/>
                <w:szCs w:val="24"/>
              </w:rPr>
              <w:t xml:space="preserve">. </w:t>
            </w:r>
            <w:r w:rsidRPr="006E395D" w:rsidR="00BC5EE0">
              <w:rPr>
                <w:rFonts w:cs="Arial"/>
                <w:b w:val="0"/>
                <w:bCs w:val="0"/>
                <w:szCs w:val="24"/>
              </w:rPr>
              <w:t xml:space="preserve">Recognising that the applicant may have applied “professional judgement”, further justification is required from </w:t>
            </w:r>
            <w:r w:rsidR="00F3655D">
              <w:rPr>
                <w:rFonts w:cs="Arial"/>
                <w:b w:val="0"/>
                <w:bCs w:val="0"/>
                <w:szCs w:val="24"/>
              </w:rPr>
              <w:t xml:space="preserve">the </w:t>
            </w:r>
            <w:r w:rsidRPr="006E395D" w:rsidR="00BC5EE0">
              <w:rPr>
                <w:rFonts w:cs="Arial"/>
                <w:b w:val="0"/>
                <w:bCs w:val="0"/>
                <w:szCs w:val="24"/>
              </w:rPr>
              <w:t xml:space="preserve">applicant for conclusions of minor residual effects </w:t>
            </w:r>
            <w:r w:rsidR="007832B8">
              <w:rPr>
                <w:rFonts w:cs="Arial"/>
                <w:b w:val="0"/>
                <w:bCs w:val="0"/>
                <w:szCs w:val="24"/>
              </w:rPr>
              <w:t xml:space="preserve">(not significant) </w:t>
            </w:r>
            <w:r w:rsidRPr="006E395D" w:rsidR="00BC5EE0">
              <w:rPr>
                <w:rFonts w:cs="Arial"/>
                <w:b w:val="0"/>
                <w:bCs w:val="0"/>
                <w:szCs w:val="24"/>
              </w:rPr>
              <w:t xml:space="preserve">where the sensitivity of receptor is high and magnitude </w:t>
            </w:r>
            <w:r w:rsidR="00352436">
              <w:rPr>
                <w:rFonts w:cs="Arial"/>
                <w:b w:val="0"/>
                <w:bCs w:val="0"/>
                <w:szCs w:val="24"/>
              </w:rPr>
              <w:t xml:space="preserve">of impact is minor. </w:t>
            </w:r>
            <w:r w:rsidRPr="006E395D" w:rsidR="00BC5EE0">
              <w:rPr>
                <w:rFonts w:cs="Arial"/>
                <w:b w:val="0"/>
                <w:bCs w:val="0"/>
                <w:szCs w:val="24"/>
              </w:rPr>
              <w:t xml:space="preserve">Table 15.11 of the ES (significance of effects matrix) suggests that </w:t>
            </w:r>
            <w:r w:rsidR="006D1154">
              <w:rPr>
                <w:rFonts w:cs="Arial"/>
                <w:b w:val="0"/>
                <w:bCs w:val="0"/>
                <w:szCs w:val="24"/>
              </w:rPr>
              <w:t>“</w:t>
            </w:r>
            <w:r w:rsidRPr="006E395D" w:rsidR="00BC5EE0">
              <w:rPr>
                <w:rFonts w:cs="Arial"/>
                <w:b w:val="0"/>
                <w:bCs w:val="0"/>
                <w:szCs w:val="24"/>
              </w:rPr>
              <w:t>moderate</w:t>
            </w:r>
            <w:r w:rsidR="006D1154">
              <w:rPr>
                <w:rFonts w:cs="Arial"/>
                <w:b w:val="0"/>
                <w:bCs w:val="0"/>
                <w:szCs w:val="24"/>
              </w:rPr>
              <w:t>”</w:t>
            </w:r>
            <w:r w:rsidRPr="006E395D" w:rsidR="00BC5EE0">
              <w:rPr>
                <w:rFonts w:cs="Arial"/>
                <w:b w:val="0"/>
                <w:bCs w:val="0"/>
                <w:szCs w:val="24"/>
              </w:rPr>
              <w:t xml:space="preserve"> </w:t>
            </w:r>
            <w:r w:rsidR="009C5C37">
              <w:rPr>
                <w:rFonts w:cs="Arial"/>
                <w:b w:val="0"/>
                <w:bCs w:val="0"/>
                <w:szCs w:val="24"/>
              </w:rPr>
              <w:t>s</w:t>
            </w:r>
            <w:r w:rsidRPr="006E395D" w:rsidR="00BC5EE0">
              <w:rPr>
                <w:rFonts w:cs="Arial"/>
                <w:b w:val="0"/>
                <w:bCs w:val="0"/>
                <w:szCs w:val="24"/>
              </w:rPr>
              <w:t xml:space="preserve">hould be the conclusion in  </w:t>
            </w:r>
            <w:r w:rsidR="009F14EE">
              <w:rPr>
                <w:rFonts w:cs="Arial"/>
                <w:b w:val="0"/>
                <w:bCs w:val="0"/>
                <w:szCs w:val="24"/>
              </w:rPr>
              <w:t xml:space="preserve">such </w:t>
            </w:r>
            <w:r w:rsidRPr="006E395D" w:rsidR="00BC5EE0">
              <w:rPr>
                <w:rFonts w:cs="Arial"/>
                <w:b w:val="0"/>
                <w:bCs w:val="0"/>
                <w:szCs w:val="24"/>
              </w:rPr>
              <w:t xml:space="preserve">instances </w:t>
            </w:r>
            <w:r w:rsidR="00C06429">
              <w:rPr>
                <w:rFonts w:cs="Arial"/>
                <w:b w:val="0"/>
                <w:bCs w:val="0"/>
                <w:szCs w:val="24"/>
              </w:rPr>
              <w:t>which w</w:t>
            </w:r>
            <w:r w:rsidRPr="006E395D" w:rsidR="00BC5EE0">
              <w:rPr>
                <w:rFonts w:cs="Arial"/>
                <w:b w:val="0"/>
                <w:bCs w:val="0"/>
                <w:szCs w:val="24"/>
              </w:rPr>
              <w:t>ould be “significant” as per para 15.6.19.</w:t>
            </w:r>
            <w:r w:rsidR="00237884">
              <w:rPr>
                <w:rFonts w:cs="Arial"/>
                <w:b w:val="0"/>
                <w:bCs w:val="0"/>
                <w:szCs w:val="24"/>
              </w:rPr>
              <w:t xml:space="preserve"> </w:t>
            </w:r>
          </w:p>
          <w:p w:rsidR="00237884" w:rsidP="00BC5EE0" w:rsidRDefault="00237884" w14:paraId="45A858D4" w14:textId="77777777">
            <w:pPr>
              <w:pStyle w:val="QuestionMainBodyTextBold"/>
              <w:rPr>
                <w:rFonts w:cs="Arial"/>
                <w:b w:val="0"/>
                <w:bCs w:val="0"/>
                <w:szCs w:val="24"/>
              </w:rPr>
            </w:pPr>
          </w:p>
          <w:p w:rsidRPr="002C046E" w:rsidR="002C046E" w:rsidP="00BC5EE0" w:rsidRDefault="00BC5EE0" w14:paraId="539E6002" w14:textId="3CA8FC48">
            <w:pPr>
              <w:pStyle w:val="QuestionMainBodyTextBold"/>
              <w:rPr>
                <w:rFonts w:cs="Arial"/>
                <w:b w:val="0"/>
              </w:rPr>
            </w:pPr>
            <w:r w:rsidRPr="5025A599">
              <w:rPr>
                <w:rFonts w:cs="Arial"/>
                <w:b w:val="0"/>
              </w:rPr>
              <w:t xml:space="preserve">The above applies to </w:t>
            </w:r>
            <w:r w:rsidRPr="5025A599" w:rsidR="006E395D">
              <w:rPr>
                <w:rFonts w:cs="Arial"/>
                <w:b w:val="0"/>
              </w:rPr>
              <w:t xml:space="preserve">the following receptors: </w:t>
            </w:r>
            <w:r w:rsidRPr="5025A599" w:rsidR="4797BB03">
              <w:rPr>
                <w:rFonts w:cs="Arial"/>
                <w:b w:val="0"/>
                <w:bCs w:val="0"/>
              </w:rPr>
              <w:t>u</w:t>
            </w:r>
            <w:r w:rsidRPr="5025A599" w:rsidR="00D91D6C">
              <w:rPr>
                <w:rFonts w:cs="Arial"/>
                <w:b w:val="0"/>
                <w:bCs w:val="0"/>
              </w:rPr>
              <w:t>sers</w:t>
            </w:r>
            <w:r w:rsidRPr="5025A599">
              <w:rPr>
                <w:rFonts w:cs="Arial"/>
                <w:b w:val="0"/>
              </w:rPr>
              <w:t xml:space="preserve"> of Snake Lane/Fidlers Field, </w:t>
            </w:r>
            <w:r w:rsidRPr="5025A599" w:rsidR="776E2C00">
              <w:rPr>
                <w:rFonts w:cs="Arial"/>
                <w:b w:val="0"/>
                <w:bCs w:val="0"/>
              </w:rPr>
              <w:t>u</w:t>
            </w:r>
            <w:r w:rsidRPr="5025A599" w:rsidR="00D91D6C">
              <w:rPr>
                <w:rFonts w:cs="Arial"/>
                <w:b w:val="0"/>
                <w:bCs w:val="0"/>
              </w:rPr>
              <w:t>sers</w:t>
            </w:r>
            <w:r w:rsidRPr="5025A599">
              <w:rPr>
                <w:rFonts w:cs="Arial"/>
                <w:b w:val="0"/>
              </w:rPr>
              <w:t xml:space="preserve"> of Granborough Road and </w:t>
            </w:r>
            <w:r w:rsidR="00F53434">
              <w:rPr>
                <w:rFonts w:cs="Arial"/>
                <w:b w:val="0"/>
                <w:bCs w:val="0"/>
              </w:rPr>
              <w:t>public rights of way (</w:t>
            </w:r>
            <w:r w:rsidRPr="5025A599">
              <w:rPr>
                <w:rFonts w:cs="Arial"/>
                <w:b w:val="0"/>
              </w:rPr>
              <w:t>PRoW</w:t>
            </w:r>
            <w:r w:rsidR="00F53434">
              <w:rPr>
                <w:rFonts w:cs="Arial"/>
                <w:b w:val="0"/>
                <w:bCs w:val="0"/>
              </w:rPr>
              <w:t>)</w:t>
            </w:r>
            <w:r w:rsidRPr="5025A599" w:rsidR="00D91D6C">
              <w:rPr>
                <w:rFonts w:cs="Arial"/>
                <w:b w:val="0"/>
                <w:bCs w:val="0"/>
              </w:rPr>
              <w:t xml:space="preserve">, </w:t>
            </w:r>
            <w:r w:rsidRPr="5025A599" w:rsidR="00F53434">
              <w:rPr>
                <w:rFonts w:cs="Arial"/>
                <w:b w:val="0"/>
                <w:bCs w:val="0"/>
              </w:rPr>
              <w:t>bridleway</w:t>
            </w:r>
            <w:r w:rsidRPr="5025A599">
              <w:rPr>
                <w:rFonts w:cs="Arial"/>
                <w:b w:val="0"/>
              </w:rPr>
              <w:t xml:space="preserve"> and </w:t>
            </w:r>
            <w:r w:rsidRPr="5025A599" w:rsidR="00F53434">
              <w:rPr>
                <w:rFonts w:cs="Arial"/>
                <w:b w:val="0"/>
                <w:bCs w:val="0"/>
              </w:rPr>
              <w:t>path</w:t>
            </w:r>
            <w:r w:rsidRPr="5025A599">
              <w:rPr>
                <w:rFonts w:cs="Arial"/>
                <w:b w:val="0"/>
              </w:rPr>
              <w:t xml:space="preserve"> </w:t>
            </w:r>
            <w:r w:rsidRPr="5025A599" w:rsidR="3A8FFD44">
              <w:rPr>
                <w:rFonts w:cs="Arial"/>
                <w:b w:val="0"/>
                <w:bCs w:val="0"/>
              </w:rPr>
              <w:t>u</w:t>
            </w:r>
            <w:r w:rsidRPr="5025A599" w:rsidR="00D91D6C">
              <w:rPr>
                <w:rFonts w:cs="Arial"/>
                <w:b w:val="0"/>
                <w:bCs w:val="0"/>
              </w:rPr>
              <w:t>sers</w:t>
            </w:r>
            <w:r w:rsidRPr="5025A599">
              <w:rPr>
                <w:rFonts w:cs="Arial"/>
                <w:b w:val="0"/>
              </w:rPr>
              <w:t xml:space="preserve"> within the development areas.</w:t>
            </w:r>
          </w:p>
        </w:tc>
      </w:tr>
      <w:tr w:rsidRPr="008C59AE" w:rsidR="008A6E4D" w:rsidTr="1A5755FF" w14:paraId="4D986649" w14:textId="77777777">
        <w:tc>
          <w:tcPr>
            <w:tcW w:w="1762" w:type="dxa"/>
          </w:tcPr>
          <w:p w:rsidRPr="00092316" w:rsidR="008A6E4D" w:rsidP="007C077A" w:rsidRDefault="008A6E4D" w14:paraId="300BA204" w14:textId="77777777">
            <w:pPr>
              <w:pStyle w:val="Heading3"/>
              <w:rPr>
                <w:rFonts w:cs="Arial"/>
                <w:szCs w:val="24"/>
              </w:rPr>
            </w:pPr>
          </w:p>
        </w:tc>
        <w:tc>
          <w:tcPr>
            <w:tcW w:w="3336" w:type="dxa"/>
          </w:tcPr>
          <w:p w:rsidR="008A6E4D" w:rsidP="007C077A" w:rsidRDefault="008A6E4D" w14:paraId="49533DDB" w14:textId="5BA793C2">
            <w:pPr>
              <w:rPr>
                <w:rFonts w:cs="Arial"/>
                <w:szCs w:val="24"/>
              </w:rPr>
            </w:pPr>
            <w:r>
              <w:rPr>
                <w:rFonts w:cs="Arial"/>
                <w:szCs w:val="24"/>
              </w:rPr>
              <w:t>The applicant</w:t>
            </w:r>
          </w:p>
        </w:tc>
        <w:tc>
          <w:tcPr>
            <w:tcW w:w="17001" w:type="dxa"/>
          </w:tcPr>
          <w:p w:rsidR="005A3AE6" w:rsidP="007C077A" w:rsidRDefault="008A6E4D" w14:paraId="4E08D3FB" w14:textId="554FAE9E">
            <w:pPr>
              <w:pStyle w:val="QuestionMainBodyTextBold"/>
              <w:rPr>
                <w:rFonts w:cs="Arial"/>
                <w:szCs w:val="24"/>
              </w:rPr>
            </w:pPr>
            <w:r>
              <w:rPr>
                <w:rFonts w:cs="Arial"/>
                <w:szCs w:val="24"/>
              </w:rPr>
              <w:t>TA</w:t>
            </w:r>
            <w:r w:rsidR="005463B9">
              <w:rPr>
                <w:rFonts w:cs="Arial"/>
                <w:szCs w:val="24"/>
              </w:rPr>
              <w:t xml:space="preserve"> - trip generation average</w:t>
            </w:r>
          </w:p>
          <w:p w:rsidRPr="0024437C" w:rsidR="008A6E4D" w:rsidP="007C077A" w:rsidRDefault="005A3AE6" w14:paraId="1978E290" w14:textId="676B6B65">
            <w:pPr>
              <w:pStyle w:val="QuestionMainBodyTextBold"/>
              <w:rPr>
                <w:rFonts w:cs="Arial"/>
                <w:b w:val="0"/>
              </w:rPr>
            </w:pPr>
            <w:r w:rsidRPr="5025A599">
              <w:rPr>
                <w:rFonts w:cs="Arial"/>
                <w:b w:val="0"/>
              </w:rPr>
              <w:t>Provide further justification for</w:t>
            </w:r>
            <w:r w:rsidRPr="5025A599" w:rsidR="00B65EC6">
              <w:rPr>
                <w:rFonts w:cs="Arial"/>
                <w:b w:val="0"/>
              </w:rPr>
              <w:t xml:space="preserve"> the </w:t>
            </w:r>
            <w:r w:rsidRPr="5025A599" w:rsidR="00D52ABA">
              <w:rPr>
                <w:rFonts w:cs="Arial"/>
                <w:b w:val="0"/>
              </w:rPr>
              <w:t xml:space="preserve">approach of the </w:t>
            </w:r>
            <w:r w:rsidRPr="5025A599" w:rsidR="00B65EC6">
              <w:rPr>
                <w:rFonts w:cs="Arial"/>
                <w:b w:val="0"/>
              </w:rPr>
              <w:t xml:space="preserve">TA </w:t>
            </w:r>
            <w:r w:rsidRPr="5025A599" w:rsidR="006B278E">
              <w:rPr>
                <w:rFonts w:cs="Arial"/>
                <w:b w:val="0"/>
              </w:rPr>
              <w:t xml:space="preserve">in </w:t>
            </w:r>
            <w:r w:rsidRPr="5025A599">
              <w:rPr>
                <w:rFonts w:cs="Arial"/>
                <w:b w:val="0"/>
              </w:rPr>
              <w:t>averaging</w:t>
            </w:r>
            <w:r w:rsidRPr="5025A599" w:rsidR="00A6695A">
              <w:rPr>
                <w:rFonts w:cs="Arial"/>
                <w:b w:val="0"/>
              </w:rPr>
              <w:t xml:space="preserve"> trip gener</w:t>
            </w:r>
            <w:r w:rsidRPr="5025A599" w:rsidR="00AF1A21">
              <w:rPr>
                <w:rFonts w:cs="Arial"/>
                <w:b w:val="0"/>
              </w:rPr>
              <w:t>ation out over a 12</w:t>
            </w:r>
            <w:r w:rsidRPr="5025A599" w:rsidR="006D6DFA">
              <w:rPr>
                <w:rFonts w:cs="Arial"/>
                <w:b w:val="0"/>
                <w:bCs w:val="0"/>
              </w:rPr>
              <w:t>-</w:t>
            </w:r>
            <w:r w:rsidRPr="5025A599" w:rsidR="00AF1A21">
              <w:rPr>
                <w:rFonts w:cs="Arial"/>
                <w:b w:val="0"/>
              </w:rPr>
              <w:t>hour day</w:t>
            </w:r>
            <w:r w:rsidRPr="5025A599" w:rsidR="00E83A2E">
              <w:rPr>
                <w:rFonts w:cs="Arial"/>
                <w:b w:val="0"/>
              </w:rPr>
              <w:t xml:space="preserve"> in the context o</w:t>
            </w:r>
            <w:r w:rsidRPr="5025A599" w:rsidR="0018478D">
              <w:rPr>
                <w:rFonts w:cs="Arial"/>
                <w:b w:val="0"/>
              </w:rPr>
              <w:t>f paragraph 3.</w:t>
            </w:r>
            <w:r w:rsidRPr="5025A599" w:rsidR="00D84F4B">
              <w:rPr>
                <w:rFonts w:cs="Arial"/>
                <w:b w:val="0"/>
              </w:rPr>
              <w:t xml:space="preserve">15.18 </w:t>
            </w:r>
            <w:r w:rsidRPr="5025A599" w:rsidR="00503484">
              <w:rPr>
                <w:rFonts w:cs="Arial"/>
                <w:b w:val="0"/>
              </w:rPr>
              <w:t xml:space="preserve">of the Proposed </w:t>
            </w:r>
            <w:r w:rsidRPr="5025A599" w:rsidR="00D52ABA">
              <w:rPr>
                <w:rFonts w:cs="Arial"/>
                <w:b w:val="0"/>
              </w:rPr>
              <w:t>D</w:t>
            </w:r>
            <w:r w:rsidRPr="5025A599" w:rsidR="00503484">
              <w:rPr>
                <w:rFonts w:cs="Arial"/>
                <w:b w:val="0"/>
              </w:rPr>
              <w:t xml:space="preserve">evelopment Description </w:t>
            </w:r>
            <w:r w:rsidRPr="5025A599" w:rsidR="00D77FA8">
              <w:rPr>
                <w:rFonts w:cs="Arial"/>
                <w:b w:val="0"/>
              </w:rPr>
              <w:t>[</w:t>
            </w:r>
            <w:hyperlink w:history="1" r:id="rId348">
              <w:r w:rsidRPr="00515248" w:rsidR="00D77FA8">
                <w:rPr>
                  <w:rStyle w:val="Hyperlink"/>
                  <w:rFonts w:cs="Arial"/>
                  <w:b w:val="0"/>
                </w:rPr>
                <w:t>REP1-034</w:t>
              </w:r>
            </w:hyperlink>
            <w:r w:rsidRPr="5025A599" w:rsidR="0024437C">
              <w:rPr>
                <w:rFonts w:cs="Arial"/>
                <w:b w:val="0"/>
              </w:rPr>
              <w:t xml:space="preserve">] </w:t>
            </w:r>
            <w:r w:rsidRPr="5025A599" w:rsidR="00503484">
              <w:rPr>
                <w:rFonts w:cs="Arial"/>
                <w:b w:val="0"/>
              </w:rPr>
              <w:t xml:space="preserve">which states that </w:t>
            </w:r>
            <w:r w:rsidRPr="5025A599" w:rsidR="00292D25">
              <w:rPr>
                <w:rFonts w:cs="Arial"/>
                <w:b w:val="0"/>
              </w:rPr>
              <w:t>employees would travel “…to and from Site an hour on either side of these times (i.e. between 6am - 7am and 7pm - 8pm</w:t>
            </w:r>
            <w:r w:rsidRPr="5025A599" w:rsidR="00D91D6C">
              <w:rPr>
                <w:rFonts w:cs="Arial"/>
                <w:b w:val="0"/>
                <w:bCs w:val="0"/>
              </w:rPr>
              <w:t>)”</w:t>
            </w:r>
            <w:r w:rsidR="006D6DFA">
              <w:rPr>
                <w:rFonts w:cs="Arial"/>
                <w:b w:val="0"/>
                <w:bCs w:val="0"/>
              </w:rPr>
              <w:t>.</w:t>
            </w:r>
            <w:r w:rsidRPr="5025A599" w:rsidR="006203B0">
              <w:rPr>
                <w:rFonts w:cs="Arial"/>
                <w:b w:val="0"/>
              </w:rPr>
              <w:t xml:space="preserve"> Construction deliveries are also </w:t>
            </w:r>
            <w:r w:rsidRPr="5025A599" w:rsidR="009A56ED">
              <w:rPr>
                <w:rFonts w:cs="Arial"/>
                <w:b w:val="0"/>
              </w:rPr>
              <w:t>restricted to a</w:t>
            </w:r>
            <w:r w:rsidRPr="5025A599" w:rsidR="00A11DF4">
              <w:rPr>
                <w:rFonts w:cs="Arial"/>
                <w:b w:val="0"/>
              </w:rPr>
              <w:t xml:space="preserve"> 10</w:t>
            </w:r>
            <w:r w:rsidRPr="5025A599" w:rsidR="006D6DFA">
              <w:rPr>
                <w:rFonts w:cs="Arial"/>
                <w:b w:val="0"/>
                <w:bCs w:val="0"/>
              </w:rPr>
              <w:t>-</w:t>
            </w:r>
            <w:r w:rsidRPr="5025A599" w:rsidR="00D91D6C">
              <w:rPr>
                <w:rFonts w:cs="Arial"/>
                <w:b w:val="0"/>
                <w:bCs w:val="0"/>
              </w:rPr>
              <w:t>hour</w:t>
            </w:r>
            <w:r w:rsidRPr="5025A599" w:rsidR="00A11DF4">
              <w:rPr>
                <w:rFonts w:cs="Arial"/>
                <w:b w:val="0"/>
              </w:rPr>
              <w:t xml:space="preserve"> day Monday to Friday (08:00 to 18:00)</w:t>
            </w:r>
            <w:r w:rsidRPr="5025A599" w:rsidR="007A0B63">
              <w:rPr>
                <w:rFonts w:cs="Arial"/>
                <w:b w:val="0"/>
              </w:rPr>
              <w:t xml:space="preserve"> as identified in the </w:t>
            </w:r>
            <w:r w:rsidRPr="5025A599" w:rsidR="00D91D6C">
              <w:rPr>
                <w:rFonts w:cs="Arial"/>
                <w:b w:val="0"/>
                <w:bCs w:val="0"/>
              </w:rPr>
              <w:t>oCTMP</w:t>
            </w:r>
            <w:r w:rsidRPr="5025A599" w:rsidR="009B5881">
              <w:rPr>
                <w:rFonts w:cs="Arial"/>
                <w:b w:val="0"/>
              </w:rPr>
              <w:t xml:space="preserve"> [</w:t>
            </w:r>
            <w:hyperlink w:history="1" r:id="rId349">
              <w:r w:rsidRPr="00515248" w:rsidR="009B5881">
                <w:rPr>
                  <w:rStyle w:val="Hyperlink"/>
                  <w:rFonts w:cs="Arial"/>
                  <w:b w:val="0"/>
                </w:rPr>
                <w:t>REP1-084</w:t>
              </w:r>
            </w:hyperlink>
            <w:r w:rsidRPr="5025A599" w:rsidR="009B5881">
              <w:rPr>
                <w:rFonts w:cs="Arial"/>
                <w:b w:val="0"/>
              </w:rPr>
              <w:t>]</w:t>
            </w:r>
            <w:r w:rsidRPr="5025A599" w:rsidR="00840E2F">
              <w:rPr>
                <w:rFonts w:cs="Arial"/>
                <w:b w:val="0"/>
              </w:rPr>
              <w:t xml:space="preserve">. Confirm where </w:t>
            </w:r>
            <w:r w:rsidRPr="5025A599" w:rsidR="00695CC6">
              <w:rPr>
                <w:rFonts w:cs="Arial"/>
                <w:b w:val="0"/>
              </w:rPr>
              <w:t xml:space="preserve">restrictions on these delivery times are </w:t>
            </w:r>
            <w:r w:rsidRPr="5025A599" w:rsidR="00842F9C">
              <w:rPr>
                <w:rFonts w:cs="Arial"/>
                <w:b w:val="0"/>
              </w:rPr>
              <w:t xml:space="preserve">secured in the </w:t>
            </w:r>
            <w:r w:rsidR="006D6DFA">
              <w:rPr>
                <w:rFonts w:cs="Arial"/>
                <w:b w:val="0"/>
                <w:bCs w:val="0"/>
              </w:rPr>
              <w:t>O</w:t>
            </w:r>
            <w:r w:rsidRPr="5025A599" w:rsidR="00D91D6C">
              <w:rPr>
                <w:rFonts w:cs="Arial"/>
                <w:b w:val="0"/>
                <w:bCs w:val="0"/>
              </w:rPr>
              <w:t>utline</w:t>
            </w:r>
            <w:r w:rsidRPr="5025A599" w:rsidR="00842F9C">
              <w:rPr>
                <w:rFonts w:cs="Arial"/>
                <w:b w:val="0"/>
              </w:rPr>
              <w:t xml:space="preserve"> Construction Environmental Management Plan </w:t>
            </w:r>
            <w:r w:rsidR="008314A1">
              <w:rPr>
                <w:rFonts w:cs="Arial"/>
                <w:b w:val="0"/>
                <w:bCs w:val="0"/>
              </w:rPr>
              <w:t>[</w:t>
            </w:r>
            <w:hyperlink w:history="1" r:id="rId350">
              <w:r w:rsidRPr="00515248" w:rsidR="008314A1">
                <w:rPr>
                  <w:rStyle w:val="Hyperlink"/>
                  <w:rFonts w:cs="Arial"/>
                  <w:b w:val="0"/>
                  <w:bCs w:val="0"/>
                </w:rPr>
                <w:t>REP1-078</w:t>
              </w:r>
            </w:hyperlink>
            <w:r w:rsidR="008314A1">
              <w:rPr>
                <w:rFonts w:cs="Arial"/>
                <w:b w:val="0"/>
                <w:bCs w:val="0"/>
              </w:rPr>
              <w:t>]</w:t>
            </w:r>
            <w:r w:rsidRPr="5025A599" w:rsidR="00D91D6C">
              <w:rPr>
                <w:rFonts w:cs="Arial"/>
                <w:b w:val="0"/>
                <w:bCs w:val="0"/>
              </w:rPr>
              <w:t xml:space="preserve"> </w:t>
            </w:r>
            <w:r w:rsidRPr="5025A599" w:rsidR="00842F9C">
              <w:rPr>
                <w:rFonts w:cs="Arial"/>
                <w:b w:val="0"/>
              </w:rPr>
              <w:t xml:space="preserve">as stated in the </w:t>
            </w:r>
            <w:r w:rsidRPr="5025A599" w:rsidR="00D91D6C">
              <w:rPr>
                <w:rFonts w:cs="Arial"/>
                <w:b w:val="0"/>
                <w:bCs w:val="0"/>
              </w:rPr>
              <w:t>oCTMP</w:t>
            </w:r>
            <w:r w:rsidRPr="5025A599" w:rsidR="00842F9C">
              <w:rPr>
                <w:rFonts w:cs="Arial"/>
                <w:b w:val="0"/>
              </w:rPr>
              <w:t xml:space="preserve"> at paragraph </w:t>
            </w:r>
            <w:r w:rsidRPr="5025A599" w:rsidR="00DF5057">
              <w:rPr>
                <w:rFonts w:cs="Arial"/>
                <w:b w:val="0"/>
              </w:rPr>
              <w:t>3.2.1.</w:t>
            </w:r>
          </w:p>
        </w:tc>
      </w:tr>
      <w:tr w:rsidRPr="008C59AE" w:rsidR="00AA7A7B" w:rsidTr="1A5755FF" w14:paraId="0E0C90C8" w14:textId="77777777">
        <w:tc>
          <w:tcPr>
            <w:tcW w:w="1762" w:type="dxa"/>
          </w:tcPr>
          <w:p w:rsidRPr="00092316" w:rsidR="00AA7A7B" w:rsidP="007C077A" w:rsidRDefault="00AA7A7B" w14:paraId="284491B8" w14:textId="77777777">
            <w:pPr>
              <w:pStyle w:val="Heading3"/>
              <w:rPr>
                <w:rFonts w:cs="Arial"/>
                <w:szCs w:val="24"/>
              </w:rPr>
            </w:pPr>
          </w:p>
        </w:tc>
        <w:tc>
          <w:tcPr>
            <w:tcW w:w="3336" w:type="dxa"/>
          </w:tcPr>
          <w:p w:rsidRPr="00092316" w:rsidR="00AA7A7B" w:rsidP="007C077A" w:rsidRDefault="00CB33DC" w14:paraId="6996FB2F" w14:textId="0E4C89BD">
            <w:pPr>
              <w:rPr>
                <w:rFonts w:cs="Arial"/>
                <w:szCs w:val="24"/>
              </w:rPr>
            </w:pPr>
            <w:r>
              <w:rPr>
                <w:rFonts w:cs="Arial"/>
                <w:szCs w:val="24"/>
              </w:rPr>
              <w:t xml:space="preserve">The applicant </w:t>
            </w:r>
          </w:p>
        </w:tc>
        <w:tc>
          <w:tcPr>
            <w:tcW w:w="17001" w:type="dxa"/>
          </w:tcPr>
          <w:p w:rsidR="00AA7A7B" w:rsidP="007C077A" w:rsidRDefault="008314A1" w14:paraId="66AB8EB7" w14:textId="57B1E70A">
            <w:pPr>
              <w:pStyle w:val="QuestionMainBodyTextBold"/>
              <w:rPr>
                <w:rFonts w:cs="Arial"/>
                <w:szCs w:val="24"/>
              </w:rPr>
            </w:pPr>
            <w:r>
              <w:rPr>
                <w:rFonts w:cs="Arial"/>
                <w:szCs w:val="24"/>
              </w:rPr>
              <w:t>o</w:t>
            </w:r>
            <w:r w:rsidRPr="00A4601B" w:rsidR="00D91D6C">
              <w:rPr>
                <w:rFonts w:cs="Arial"/>
                <w:szCs w:val="24"/>
              </w:rPr>
              <w:t>CTMP</w:t>
            </w:r>
            <w:r w:rsidR="00CB33DC">
              <w:rPr>
                <w:rFonts w:cs="Arial"/>
                <w:szCs w:val="24"/>
              </w:rPr>
              <w:t xml:space="preserve"> – Traffic Management Group</w:t>
            </w:r>
          </w:p>
          <w:p w:rsidRPr="00026691" w:rsidR="00CB33DC" w:rsidP="007C077A" w:rsidRDefault="00957E5B" w14:paraId="602F34E1" w14:textId="2F83CA6E">
            <w:pPr>
              <w:pStyle w:val="QuestionMainBodyTextBold"/>
              <w:rPr>
                <w:rFonts w:cs="Arial"/>
                <w:b w:val="0"/>
              </w:rPr>
            </w:pPr>
            <w:r w:rsidRPr="5025A599">
              <w:rPr>
                <w:rFonts w:cs="Arial"/>
                <w:b w:val="0"/>
              </w:rPr>
              <w:t xml:space="preserve">Should the </w:t>
            </w:r>
            <w:r w:rsidRPr="5025A599" w:rsidR="00D55A27">
              <w:rPr>
                <w:rFonts w:cs="Arial"/>
                <w:b w:val="0"/>
              </w:rPr>
              <w:t xml:space="preserve">membership of the </w:t>
            </w:r>
            <w:r w:rsidRPr="5025A599">
              <w:rPr>
                <w:rFonts w:cs="Arial"/>
                <w:b w:val="0"/>
              </w:rPr>
              <w:t xml:space="preserve">proposed Traffic </w:t>
            </w:r>
            <w:r w:rsidRPr="5025A599" w:rsidR="00AF66AD">
              <w:rPr>
                <w:rFonts w:cs="Arial"/>
                <w:b w:val="0"/>
              </w:rPr>
              <w:t>M</w:t>
            </w:r>
            <w:r w:rsidRPr="5025A599">
              <w:rPr>
                <w:rFonts w:cs="Arial"/>
                <w:b w:val="0"/>
              </w:rPr>
              <w:t>anagement Grou</w:t>
            </w:r>
            <w:r w:rsidRPr="5025A599" w:rsidR="00137749">
              <w:rPr>
                <w:rFonts w:cs="Arial"/>
                <w:b w:val="0"/>
              </w:rPr>
              <w:t>p</w:t>
            </w:r>
            <w:r w:rsidRPr="5025A599" w:rsidR="00AF66AD">
              <w:rPr>
                <w:rFonts w:cs="Arial"/>
                <w:b w:val="0"/>
              </w:rPr>
              <w:t xml:space="preserve"> </w:t>
            </w:r>
            <w:r w:rsidRPr="5025A599" w:rsidR="00CB33DC">
              <w:rPr>
                <w:rFonts w:cs="Arial"/>
                <w:b w:val="0"/>
              </w:rPr>
              <w:t xml:space="preserve">as </w:t>
            </w:r>
            <w:r w:rsidRPr="5025A599" w:rsidR="00AF66AD">
              <w:rPr>
                <w:rFonts w:cs="Arial"/>
                <w:b w:val="0"/>
              </w:rPr>
              <w:t xml:space="preserve">identified in </w:t>
            </w:r>
            <w:r w:rsidRPr="5025A599" w:rsidR="0051179C">
              <w:rPr>
                <w:rFonts w:cs="Arial"/>
                <w:b w:val="0"/>
              </w:rPr>
              <w:t xml:space="preserve">section 4 of the </w:t>
            </w:r>
            <w:r w:rsidRPr="5025A599" w:rsidR="00D91D6C">
              <w:rPr>
                <w:rFonts w:cs="Arial"/>
                <w:b w:val="0"/>
                <w:bCs w:val="0"/>
              </w:rPr>
              <w:t>oCTMP</w:t>
            </w:r>
            <w:r w:rsidRPr="5025A599" w:rsidR="0051179C">
              <w:rPr>
                <w:rFonts w:cs="Arial"/>
                <w:b w:val="0"/>
              </w:rPr>
              <w:t xml:space="preserve"> </w:t>
            </w:r>
            <w:r w:rsidRPr="5025A599" w:rsidR="00AE0F1E">
              <w:rPr>
                <w:rFonts w:cs="Arial"/>
                <w:b w:val="0"/>
              </w:rPr>
              <w:t>[</w:t>
            </w:r>
            <w:hyperlink w:history="1" r:id="rId351">
              <w:r w:rsidRPr="00515248" w:rsidR="00AE0F1E">
                <w:rPr>
                  <w:rStyle w:val="Hyperlink"/>
                  <w:rFonts w:cs="Arial"/>
                  <w:b w:val="0"/>
                </w:rPr>
                <w:t>REP1-</w:t>
              </w:r>
              <w:r w:rsidRPr="00515248" w:rsidR="00026691">
                <w:rPr>
                  <w:rStyle w:val="Hyperlink"/>
                  <w:rFonts w:cs="Arial"/>
                  <w:b w:val="0"/>
                </w:rPr>
                <w:t>084</w:t>
              </w:r>
            </w:hyperlink>
            <w:r w:rsidRPr="5025A599" w:rsidR="00026691">
              <w:rPr>
                <w:rFonts w:cs="Arial"/>
                <w:b w:val="0"/>
              </w:rPr>
              <w:t xml:space="preserve">] also include </w:t>
            </w:r>
            <w:r w:rsidRPr="5025A599" w:rsidR="0012000B">
              <w:rPr>
                <w:rFonts w:cs="Arial"/>
                <w:b w:val="0"/>
              </w:rPr>
              <w:t xml:space="preserve">representatives </w:t>
            </w:r>
            <w:r w:rsidRPr="5025A599" w:rsidR="00F9506A">
              <w:rPr>
                <w:rFonts w:cs="Arial"/>
                <w:b w:val="0"/>
              </w:rPr>
              <w:t xml:space="preserve">from neighbouring local authorities along the entirety of the construction traffic route and </w:t>
            </w:r>
            <w:r w:rsidRPr="5025A599" w:rsidR="00CE77F4">
              <w:rPr>
                <w:rFonts w:cs="Arial"/>
                <w:b w:val="0"/>
              </w:rPr>
              <w:t>AIL routes</w:t>
            </w:r>
            <w:r w:rsidRPr="5025A599" w:rsidR="00C22243">
              <w:rPr>
                <w:rFonts w:cs="Arial"/>
                <w:b w:val="0"/>
              </w:rPr>
              <w:t xml:space="preserve">, including Oxfordshire County Council and </w:t>
            </w:r>
            <w:r w:rsidRPr="5025A599" w:rsidR="00CB33DC">
              <w:rPr>
                <w:rFonts w:cs="Arial"/>
                <w:b w:val="0"/>
              </w:rPr>
              <w:t xml:space="preserve">Milton Keynes City Council? If not, why not? </w:t>
            </w:r>
          </w:p>
        </w:tc>
      </w:tr>
      <w:tr w:rsidRPr="008C59AE" w:rsidR="00D03F58" w:rsidTr="1A5755FF" w14:paraId="477108EB" w14:textId="77777777">
        <w:tc>
          <w:tcPr>
            <w:tcW w:w="1762" w:type="dxa"/>
          </w:tcPr>
          <w:p w:rsidRPr="00092316" w:rsidR="00D03F58" w:rsidP="007C077A" w:rsidRDefault="00D03F58" w14:paraId="3D81EB84" w14:textId="77777777">
            <w:pPr>
              <w:pStyle w:val="Heading3"/>
              <w:rPr>
                <w:rFonts w:cs="Arial"/>
                <w:szCs w:val="24"/>
              </w:rPr>
            </w:pPr>
          </w:p>
        </w:tc>
        <w:tc>
          <w:tcPr>
            <w:tcW w:w="3336" w:type="dxa"/>
          </w:tcPr>
          <w:p w:rsidR="00D03F58" w:rsidP="007C077A" w:rsidRDefault="00D03F58" w14:paraId="3C350523" w14:textId="4948184B">
            <w:pPr>
              <w:rPr>
                <w:rFonts w:cs="Arial"/>
                <w:szCs w:val="24"/>
              </w:rPr>
            </w:pPr>
            <w:r>
              <w:rPr>
                <w:rFonts w:cs="Arial"/>
                <w:szCs w:val="24"/>
              </w:rPr>
              <w:t>Buckinghamshire Council</w:t>
            </w:r>
          </w:p>
        </w:tc>
        <w:tc>
          <w:tcPr>
            <w:tcW w:w="17001" w:type="dxa"/>
          </w:tcPr>
          <w:p w:rsidR="00D03F58" w:rsidP="007C077A" w:rsidRDefault="009901E9" w14:paraId="68935A10" w14:textId="2DDB09CC">
            <w:pPr>
              <w:pStyle w:val="QuestionMainBodyTextBold"/>
              <w:rPr>
                <w:rFonts w:cs="Arial"/>
                <w:szCs w:val="24"/>
              </w:rPr>
            </w:pPr>
            <w:r>
              <w:rPr>
                <w:rFonts w:cs="Arial"/>
                <w:szCs w:val="24"/>
              </w:rPr>
              <w:t>o</w:t>
            </w:r>
            <w:r w:rsidRPr="00D03F58" w:rsidR="00D91D6C">
              <w:rPr>
                <w:rFonts w:cs="Arial"/>
                <w:szCs w:val="24"/>
              </w:rPr>
              <w:t>CTMP</w:t>
            </w:r>
            <w:r w:rsidR="00D03F58">
              <w:rPr>
                <w:rFonts w:cs="Arial"/>
                <w:szCs w:val="24"/>
              </w:rPr>
              <w:t xml:space="preserve"> amend</w:t>
            </w:r>
            <w:r w:rsidR="00F70F64">
              <w:rPr>
                <w:rFonts w:cs="Arial"/>
                <w:szCs w:val="24"/>
              </w:rPr>
              <w:t>ments</w:t>
            </w:r>
          </w:p>
          <w:p w:rsidRPr="00096959" w:rsidR="00F70F64" w:rsidP="007C077A" w:rsidRDefault="00F70F64" w14:paraId="5912F5EA" w14:textId="6D352C4F">
            <w:pPr>
              <w:pStyle w:val="QuestionMainBodyTextBold"/>
              <w:rPr>
                <w:rFonts w:cs="Arial"/>
                <w:b w:val="0"/>
              </w:rPr>
            </w:pPr>
            <w:r w:rsidRPr="5025A599">
              <w:rPr>
                <w:rFonts w:cs="Arial"/>
                <w:b w:val="0"/>
              </w:rPr>
              <w:t xml:space="preserve">Please confirm if the suite of amendments </w:t>
            </w:r>
            <w:r w:rsidRPr="5025A599" w:rsidR="00561ACB">
              <w:rPr>
                <w:rFonts w:cs="Arial"/>
                <w:b w:val="0"/>
              </w:rPr>
              <w:t xml:space="preserve">made by the applicant at deadline 1 </w:t>
            </w:r>
            <w:r w:rsidRPr="5025A599" w:rsidR="00C17D1C">
              <w:rPr>
                <w:rFonts w:cs="Arial"/>
                <w:b w:val="0"/>
              </w:rPr>
              <w:t xml:space="preserve">to the </w:t>
            </w:r>
            <w:r w:rsidRPr="5025A599" w:rsidR="00D91D6C">
              <w:rPr>
                <w:rFonts w:cs="Arial"/>
                <w:b w:val="0"/>
                <w:bCs w:val="0"/>
              </w:rPr>
              <w:t>oCTMP</w:t>
            </w:r>
            <w:r w:rsidRPr="5025A599" w:rsidR="00096959">
              <w:rPr>
                <w:rFonts w:cs="Arial"/>
                <w:b w:val="0"/>
              </w:rPr>
              <w:t xml:space="preserve"> [</w:t>
            </w:r>
            <w:hyperlink w:history="1" r:id="rId352">
              <w:r w:rsidRPr="00515248" w:rsidR="00096959">
                <w:rPr>
                  <w:rStyle w:val="Hyperlink"/>
                  <w:rFonts w:cs="Arial"/>
                  <w:b w:val="0"/>
                </w:rPr>
                <w:t>REP1-084</w:t>
              </w:r>
            </w:hyperlink>
            <w:r w:rsidRPr="5025A599" w:rsidR="00096959">
              <w:rPr>
                <w:rFonts w:cs="Arial"/>
                <w:b w:val="0"/>
              </w:rPr>
              <w:t xml:space="preserve">] </w:t>
            </w:r>
            <w:r w:rsidRPr="5025A599" w:rsidR="00D91D6C">
              <w:rPr>
                <w:rFonts w:cs="Arial"/>
                <w:b w:val="0"/>
                <w:bCs w:val="0"/>
              </w:rPr>
              <w:t>address</w:t>
            </w:r>
            <w:r w:rsidRPr="5025A599" w:rsidR="00561ACB">
              <w:rPr>
                <w:rFonts w:cs="Arial"/>
                <w:b w:val="0"/>
              </w:rPr>
              <w:t xml:space="preserve"> </w:t>
            </w:r>
            <w:r w:rsidRPr="5025A599" w:rsidR="00C17D1C">
              <w:rPr>
                <w:rFonts w:cs="Arial"/>
                <w:b w:val="0"/>
              </w:rPr>
              <w:t>any outstanding concerns of Buckinghamshire Council. If</w:t>
            </w:r>
            <w:r w:rsidRPr="5025A599" w:rsidR="00743AE5">
              <w:rPr>
                <w:rFonts w:cs="Arial"/>
                <w:b w:val="0"/>
              </w:rPr>
              <w:t xml:space="preserve"> not, confirm wh</w:t>
            </w:r>
            <w:r w:rsidR="003A195B">
              <w:rPr>
                <w:rFonts w:cs="Arial"/>
                <w:b w:val="0"/>
              </w:rPr>
              <w:t>at</w:t>
            </w:r>
            <w:r w:rsidRPr="5025A599" w:rsidR="00743AE5">
              <w:rPr>
                <w:rFonts w:cs="Arial"/>
                <w:b w:val="0"/>
              </w:rPr>
              <w:t xml:space="preserve"> </w:t>
            </w:r>
            <w:r w:rsidRPr="5025A599" w:rsidR="00096959">
              <w:rPr>
                <w:rFonts w:cs="Arial"/>
                <w:b w:val="0"/>
              </w:rPr>
              <w:t xml:space="preserve">further changes may be necessary. </w:t>
            </w:r>
          </w:p>
        </w:tc>
      </w:tr>
      <w:tr w:rsidRPr="008C59AE" w:rsidR="006170E9" w:rsidTr="1A5755FF" w14:paraId="2C51A5E0" w14:textId="77777777">
        <w:tc>
          <w:tcPr>
            <w:tcW w:w="1762" w:type="dxa"/>
          </w:tcPr>
          <w:p w:rsidRPr="00092316" w:rsidR="006170E9" w:rsidP="007C077A" w:rsidRDefault="006170E9" w14:paraId="0D0BF5EB" w14:textId="77777777">
            <w:pPr>
              <w:pStyle w:val="Heading3"/>
              <w:rPr>
                <w:rFonts w:cs="Arial"/>
                <w:szCs w:val="24"/>
              </w:rPr>
            </w:pPr>
          </w:p>
        </w:tc>
        <w:tc>
          <w:tcPr>
            <w:tcW w:w="3336" w:type="dxa"/>
          </w:tcPr>
          <w:p w:rsidR="006170E9" w:rsidP="007C077A" w:rsidRDefault="00794A31" w14:paraId="7405C7A6" w14:textId="77777777">
            <w:pPr>
              <w:rPr>
                <w:rFonts w:cs="Arial"/>
                <w:szCs w:val="24"/>
              </w:rPr>
            </w:pPr>
            <w:r>
              <w:rPr>
                <w:rFonts w:cs="Arial"/>
                <w:szCs w:val="24"/>
              </w:rPr>
              <w:t xml:space="preserve">The applicant </w:t>
            </w:r>
          </w:p>
          <w:p w:rsidR="00C67F83" w:rsidP="007C077A" w:rsidRDefault="00C67F83" w14:paraId="32C762C4" w14:textId="77777777">
            <w:pPr>
              <w:rPr>
                <w:rFonts w:cs="Arial"/>
                <w:szCs w:val="24"/>
              </w:rPr>
            </w:pPr>
          </w:p>
          <w:p w:rsidR="007F1E8E" w:rsidP="007C077A" w:rsidRDefault="007F1E8E" w14:paraId="566ED492" w14:textId="3BAB3970">
            <w:pPr>
              <w:rPr>
                <w:rFonts w:cs="Arial"/>
                <w:szCs w:val="24"/>
              </w:rPr>
            </w:pPr>
            <w:r>
              <w:rPr>
                <w:rFonts w:cs="Arial"/>
                <w:szCs w:val="24"/>
              </w:rPr>
              <w:t>National Trust</w:t>
            </w:r>
          </w:p>
          <w:p w:rsidR="00BC1B21" w:rsidP="007C077A" w:rsidRDefault="00BC1B21" w14:paraId="502E0034" w14:textId="77777777">
            <w:pPr>
              <w:rPr>
                <w:rFonts w:cs="Arial"/>
                <w:szCs w:val="24"/>
              </w:rPr>
            </w:pPr>
          </w:p>
          <w:p w:rsidR="00BC1B21" w:rsidP="007C077A" w:rsidRDefault="00BC1B21" w14:paraId="6D381EEE" w14:textId="71B8DEC1">
            <w:pPr>
              <w:rPr>
                <w:rFonts w:cs="Arial"/>
                <w:szCs w:val="24"/>
              </w:rPr>
            </w:pPr>
            <w:r>
              <w:rPr>
                <w:rFonts w:cs="Arial"/>
                <w:szCs w:val="24"/>
              </w:rPr>
              <w:t>Preston Farms Limited</w:t>
            </w:r>
          </w:p>
          <w:p w:rsidR="00BC1B21" w:rsidP="007C077A" w:rsidRDefault="00BC1B21" w14:paraId="54446CB9" w14:textId="5E41BFCF">
            <w:pPr>
              <w:rPr>
                <w:rFonts w:cs="Arial"/>
                <w:szCs w:val="24"/>
              </w:rPr>
            </w:pPr>
            <w:r>
              <w:rPr>
                <w:rFonts w:cs="Arial"/>
                <w:szCs w:val="24"/>
              </w:rPr>
              <w:t>Hogshaw Farm and Wildlife Park</w:t>
            </w:r>
          </w:p>
          <w:p w:rsidR="007F1E8E" w:rsidP="007C077A" w:rsidRDefault="007F1E8E" w14:paraId="794142C3" w14:textId="77777777">
            <w:pPr>
              <w:rPr>
                <w:rFonts w:cs="Arial"/>
                <w:szCs w:val="24"/>
              </w:rPr>
            </w:pPr>
          </w:p>
          <w:p w:rsidR="007F1E8E" w:rsidP="007C077A" w:rsidRDefault="007F1E8E" w14:paraId="1EE6015B" w14:textId="7A7BFB9C">
            <w:pPr>
              <w:rPr>
                <w:rFonts w:cs="Arial"/>
                <w:szCs w:val="24"/>
              </w:rPr>
            </w:pPr>
          </w:p>
        </w:tc>
        <w:tc>
          <w:tcPr>
            <w:tcW w:w="17001" w:type="dxa"/>
          </w:tcPr>
          <w:p w:rsidRPr="006170E9" w:rsidR="006170E9" w:rsidP="006170E9" w:rsidRDefault="00606E70" w14:paraId="6481E01C" w14:textId="44FF8613">
            <w:pPr>
              <w:pStyle w:val="QuestionMainBodyTextBold"/>
              <w:rPr>
                <w:rFonts w:cs="Arial"/>
                <w:szCs w:val="24"/>
              </w:rPr>
            </w:pPr>
            <w:r>
              <w:rPr>
                <w:rFonts w:cs="Arial"/>
                <w:szCs w:val="24"/>
              </w:rPr>
              <w:t>o</w:t>
            </w:r>
            <w:r w:rsidR="00D91D6C">
              <w:rPr>
                <w:rFonts w:cs="Arial"/>
                <w:szCs w:val="24"/>
              </w:rPr>
              <w:t>CTMP</w:t>
            </w:r>
            <w:r w:rsidR="00B62BC2">
              <w:rPr>
                <w:rFonts w:cs="Arial"/>
                <w:szCs w:val="24"/>
              </w:rPr>
              <w:t xml:space="preserve"> </w:t>
            </w:r>
            <w:r w:rsidRPr="006170E9" w:rsidR="006170E9">
              <w:rPr>
                <w:rFonts w:cs="Arial"/>
                <w:szCs w:val="24"/>
              </w:rPr>
              <w:t>–</w:t>
            </w:r>
            <w:r w:rsidR="00B62BC2">
              <w:rPr>
                <w:rFonts w:cs="Arial"/>
                <w:szCs w:val="24"/>
              </w:rPr>
              <w:t xml:space="preserve"> </w:t>
            </w:r>
            <w:r w:rsidR="00721F99">
              <w:rPr>
                <w:rFonts w:cs="Arial"/>
                <w:szCs w:val="24"/>
              </w:rPr>
              <w:t>co-ordination with local business and visitor attractions</w:t>
            </w:r>
          </w:p>
          <w:p w:rsidRPr="00501761" w:rsidR="00B03ADB" w:rsidP="007C077A" w:rsidRDefault="00FC42DA" w14:paraId="546D3A97" w14:textId="081E0510">
            <w:pPr>
              <w:pStyle w:val="QuestionMainBodyTextBold"/>
              <w:rPr>
                <w:rFonts w:cs="Arial"/>
                <w:b w:val="0"/>
                <w:bCs w:val="0"/>
                <w:szCs w:val="24"/>
              </w:rPr>
            </w:pPr>
            <w:r w:rsidRPr="00501761">
              <w:rPr>
                <w:rFonts w:cs="Arial"/>
                <w:b w:val="0"/>
                <w:bCs w:val="0"/>
                <w:szCs w:val="24"/>
              </w:rPr>
              <w:t xml:space="preserve">A new section 4.4 </w:t>
            </w:r>
            <w:r w:rsidRPr="00501761" w:rsidR="00501761">
              <w:rPr>
                <w:rFonts w:cs="Arial"/>
                <w:b w:val="0"/>
                <w:bCs w:val="0"/>
                <w:szCs w:val="24"/>
              </w:rPr>
              <w:t xml:space="preserve">(information to other parties) </w:t>
            </w:r>
            <w:r w:rsidRPr="00501761">
              <w:rPr>
                <w:rFonts w:cs="Arial"/>
                <w:b w:val="0"/>
                <w:bCs w:val="0"/>
                <w:szCs w:val="24"/>
              </w:rPr>
              <w:t xml:space="preserve">is provided in the </w:t>
            </w:r>
            <w:r w:rsidRPr="00501761" w:rsidR="00D91D6C">
              <w:rPr>
                <w:rFonts w:cs="Arial"/>
                <w:b w:val="0"/>
                <w:bCs w:val="0"/>
                <w:szCs w:val="24"/>
              </w:rPr>
              <w:t>oCTMP</w:t>
            </w:r>
            <w:r w:rsidRPr="00501761" w:rsidR="00513358">
              <w:rPr>
                <w:rFonts w:cs="Arial"/>
                <w:b w:val="0"/>
                <w:bCs w:val="0"/>
                <w:szCs w:val="24"/>
              </w:rPr>
              <w:t xml:space="preserve"> at deadline 1 [</w:t>
            </w:r>
            <w:hyperlink w:history="1" r:id="rId353">
              <w:r w:rsidRPr="00515248" w:rsidR="00513358">
                <w:rPr>
                  <w:rStyle w:val="Hyperlink"/>
                  <w:rFonts w:cs="Arial"/>
                  <w:b w:val="0"/>
                  <w:bCs w:val="0"/>
                  <w:szCs w:val="24"/>
                </w:rPr>
                <w:t>REP1-084</w:t>
              </w:r>
            </w:hyperlink>
            <w:r w:rsidRPr="00501761" w:rsidR="00513358">
              <w:rPr>
                <w:rFonts w:cs="Arial"/>
                <w:b w:val="0"/>
                <w:bCs w:val="0"/>
                <w:szCs w:val="24"/>
              </w:rPr>
              <w:t>] which outlines the applicant’s approach to</w:t>
            </w:r>
            <w:r w:rsidRPr="00501761" w:rsidR="00202DE8">
              <w:rPr>
                <w:rFonts w:cs="Arial"/>
                <w:b w:val="0"/>
                <w:bCs w:val="0"/>
                <w:szCs w:val="24"/>
              </w:rPr>
              <w:t xml:space="preserve"> sharing information </w:t>
            </w:r>
            <w:r w:rsidRPr="00501761" w:rsidR="0086169E">
              <w:rPr>
                <w:rFonts w:cs="Arial"/>
                <w:b w:val="0"/>
                <w:bCs w:val="0"/>
                <w:szCs w:val="24"/>
              </w:rPr>
              <w:t>with other parties regarding construction traffic</w:t>
            </w:r>
            <w:r w:rsidRPr="00501761" w:rsidR="00036B09">
              <w:rPr>
                <w:rFonts w:cs="Arial"/>
                <w:b w:val="0"/>
                <w:bCs w:val="0"/>
                <w:szCs w:val="24"/>
              </w:rPr>
              <w:t>, including the National Trust, Buckinghamshire Railway Centre</w:t>
            </w:r>
            <w:r w:rsidRPr="00501761" w:rsidR="007B504C">
              <w:rPr>
                <w:rFonts w:cs="Arial"/>
                <w:b w:val="0"/>
                <w:bCs w:val="0"/>
                <w:szCs w:val="24"/>
              </w:rPr>
              <w:t xml:space="preserve"> and Hogshaw Farm and Wildlife Park</w:t>
            </w:r>
            <w:r w:rsidRPr="00501761" w:rsidR="00B03ADB">
              <w:rPr>
                <w:rFonts w:cs="Arial"/>
                <w:b w:val="0"/>
                <w:bCs w:val="0"/>
                <w:szCs w:val="24"/>
              </w:rPr>
              <w:t>.</w:t>
            </w:r>
          </w:p>
          <w:p w:rsidRPr="00501761" w:rsidR="00501761" w:rsidP="007C077A" w:rsidRDefault="00501761" w14:paraId="486C9D3F" w14:textId="77777777">
            <w:pPr>
              <w:pStyle w:val="QuestionMainBodyTextBold"/>
              <w:rPr>
                <w:rFonts w:cs="Arial"/>
                <w:b w:val="0"/>
                <w:bCs w:val="0"/>
                <w:szCs w:val="24"/>
              </w:rPr>
            </w:pPr>
          </w:p>
          <w:p w:rsidRPr="00501761" w:rsidR="00501761" w:rsidP="007C077A" w:rsidRDefault="00E16363" w14:paraId="708AC275" w14:textId="3B6CC507">
            <w:pPr>
              <w:pStyle w:val="QuestionMainBodyTextBold"/>
              <w:rPr>
                <w:rFonts w:cs="Arial"/>
                <w:b w:val="0"/>
              </w:rPr>
            </w:pPr>
            <w:r w:rsidRPr="5025A599">
              <w:rPr>
                <w:rFonts w:cs="Arial"/>
                <w:b w:val="0"/>
              </w:rPr>
              <w:t xml:space="preserve">The updated </w:t>
            </w:r>
            <w:r w:rsidRPr="5025A599" w:rsidR="3B7E601E">
              <w:rPr>
                <w:rFonts w:cs="Arial"/>
                <w:b w:val="0"/>
                <w:bCs w:val="0"/>
              </w:rPr>
              <w:t>o</w:t>
            </w:r>
            <w:r w:rsidRPr="5025A599" w:rsidR="00D91D6C">
              <w:rPr>
                <w:rFonts w:cs="Arial"/>
                <w:b w:val="0"/>
                <w:bCs w:val="0"/>
              </w:rPr>
              <w:t>CTMP</w:t>
            </w:r>
            <w:r w:rsidRPr="5025A599">
              <w:rPr>
                <w:rFonts w:cs="Arial"/>
                <w:b w:val="0"/>
              </w:rPr>
              <w:t xml:space="preserve"> </w:t>
            </w:r>
            <w:r w:rsidRPr="5025A599" w:rsidR="00773898">
              <w:rPr>
                <w:rFonts w:cs="Arial"/>
                <w:b w:val="0"/>
              </w:rPr>
              <w:t>[</w:t>
            </w:r>
            <w:hyperlink w:history="1" r:id="rId354">
              <w:r w:rsidRPr="00515248" w:rsidR="00773898">
                <w:rPr>
                  <w:rStyle w:val="Hyperlink"/>
                  <w:rFonts w:cs="Arial"/>
                  <w:b w:val="0"/>
                </w:rPr>
                <w:t>REP1-084</w:t>
              </w:r>
            </w:hyperlink>
            <w:r w:rsidRPr="5025A599" w:rsidR="00773898">
              <w:rPr>
                <w:rFonts w:cs="Arial"/>
                <w:b w:val="0"/>
              </w:rPr>
              <w:t xml:space="preserve">] </w:t>
            </w:r>
            <w:r w:rsidRPr="5025A599">
              <w:rPr>
                <w:rFonts w:cs="Arial"/>
                <w:b w:val="0"/>
              </w:rPr>
              <w:t xml:space="preserve">also includes </w:t>
            </w:r>
            <w:r w:rsidRPr="5025A599" w:rsidR="00D61CD5">
              <w:rPr>
                <w:rFonts w:cs="Arial"/>
                <w:b w:val="0"/>
              </w:rPr>
              <w:t>additional commitment</w:t>
            </w:r>
            <w:r w:rsidRPr="5025A599" w:rsidR="004E6E2B">
              <w:rPr>
                <w:rFonts w:cs="Arial"/>
                <w:b w:val="0"/>
              </w:rPr>
              <w:t>s</w:t>
            </w:r>
            <w:r w:rsidRPr="5025A599" w:rsidR="00D61CD5">
              <w:rPr>
                <w:rFonts w:cs="Arial"/>
                <w:b w:val="0"/>
              </w:rPr>
              <w:t xml:space="preserve"> to work with</w:t>
            </w:r>
            <w:r w:rsidRPr="5025A599" w:rsidR="00427960">
              <w:rPr>
                <w:rFonts w:cs="Arial"/>
                <w:b w:val="0"/>
              </w:rPr>
              <w:t xml:space="preserve"> </w:t>
            </w:r>
            <w:r w:rsidRPr="5025A599" w:rsidR="007A4917">
              <w:rPr>
                <w:rFonts w:cs="Arial"/>
                <w:b w:val="0"/>
              </w:rPr>
              <w:t xml:space="preserve">agricultural </w:t>
            </w:r>
            <w:r w:rsidRPr="5025A599" w:rsidR="004E6E2B">
              <w:rPr>
                <w:rFonts w:cs="Arial"/>
                <w:b w:val="0"/>
              </w:rPr>
              <w:t xml:space="preserve">business interests </w:t>
            </w:r>
            <w:r w:rsidRPr="5025A599" w:rsidR="00AE2A8B">
              <w:rPr>
                <w:rFonts w:cs="Arial"/>
                <w:b w:val="0"/>
              </w:rPr>
              <w:t xml:space="preserve">to </w:t>
            </w:r>
            <w:r w:rsidRPr="5025A599" w:rsidR="00832095">
              <w:rPr>
                <w:rFonts w:cs="Arial"/>
                <w:b w:val="0"/>
              </w:rPr>
              <w:t xml:space="preserve">facilitate </w:t>
            </w:r>
            <w:r w:rsidRPr="5025A599" w:rsidR="00D156B3">
              <w:rPr>
                <w:rFonts w:cs="Arial"/>
                <w:b w:val="0"/>
              </w:rPr>
              <w:t>the safe crossing of livestock</w:t>
            </w:r>
            <w:r w:rsidRPr="5025A599" w:rsidR="00D30710">
              <w:rPr>
                <w:rFonts w:cs="Arial"/>
                <w:b w:val="0"/>
              </w:rPr>
              <w:t xml:space="preserve"> and to </w:t>
            </w:r>
            <w:r w:rsidRPr="5025A599" w:rsidR="003221AA">
              <w:rPr>
                <w:rFonts w:cs="Arial"/>
                <w:b w:val="0"/>
              </w:rPr>
              <w:t>avoid</w:t>
            </w:r>
            <w:r w:rsidRPr="5025A599" w:rsidR="00610DBF">
              <w:rPr>
                <w:rFonts w:cs="Arial"/>
                <w:b w:val="0"/>
              </w:rPr>
              <w:t xml:space="preserve"> road </w:t>
            </w:r>
            <w:r w:rsidRPr="5025A599" w:rsidR="0087278C">
              <w:rPr>
                <w:rFonts w:cs="Arial"/>
                <w:b w:val="0"/>
              </w:rPr>
              <w:t xml:space="preserve">reconstruction </w:t>
            </w:r>
            <w:r w:rsidRPr="5025A599" w:rsidR="00610DBF">
              <w:rPr>
                <w:rFonts w:cs="Arial"/>
                <w:b w:val="0"/>
              </w:rPr>
              <w:t xml:space="preserve">works </w:t>
            </w:r>
            <w:r w:rsidRPr="5025A599" w:rsidR="00B83CC8">
              <w:rPr>
                <w:rFonts w:cs="Arial"/>
                <w:b w:val="0"/>
              </w:rPr>
              <w:t>to Snake Lane/</w:t>
            </w:r>
            <w:r w:rsidR="00A95DD7">
              <w:rPr>
                <w:rFonts w:cs="Arial"/>
                <w:b w:val="0"/>
                <w:bCs w:val="0"/>
              </w:rPr>
              <w:t xml:space="preserve"> </w:t>
            </w:r>
            <w:r w:rsidRPr="5025A599" w:rsidR="00D7214E">
              <w:rPr>
                <w:rFonts w:cs="Arial"/>
                <w:b w:val="0"/>
              </w:rPr>
              <w:t>Fidd</w:t>
            </w:r>
            <w:r w:rsidRPr="5025A599" w:rsidR="00E241C7">
              <w:rPr>
                <w:rFonts w:cs="Arial"/>
                <w:b w:val="0"/>
              </w:rPr>
              <w:t>lers Field</w:t>
            </w:r>
            <w:r w:rsidRPr="5025A599" w:rsidR="00680456">
              <w:rPr>
                <w:rFonts w:cs="Arial"/>
                <w:b w:val="0"/>
              </w:rPr>
              <w:t xml:space="preserve"> during the school summer holiday period</w:t>
            </w:r>
            <w:r w:rsidRPr="5025A599" w:rsidR="00E50592">
              <w:rPr>
                <w:rFonts w:cs="Arial"/>
                <w:b w:val="0"/>
              </w:rPr>
              <w:t>,</w:t>
            </w:r>
            <w:r w:rsidRPr="5025A599" w:rsidR="001A5D5A">
              <w:rPr>
                <w:rFonts w:cs="Arial"/>
                <w:b w:val="0"/>
              </w:rPr>
              <w:t xml:space="preserve"> if possible</w:t>
            </w:r>
            <w:r w:rsidRPr="5025A599" w:rsidR="00E50592">
              <w:rPr>
                <w:rFonts w:cs="Arial"/>
                <w:b w:val="0"/>
              </w:rPr>
              <w:t>.</w:t>
            </w:r>
            <w:r w:rsidRPr="5025A599" w:rsidR="004C5372">
              <w:rPr>
                <w:rFonts w:cs="Arial"/>
                <w:b w:val="0"/>
              </w:rPr>
              <w:t xml:space="preserve"> I</w:t>
            </w:r>
            <w:r w:rsidRPr="5025A599" w:rsidR="000E6111">
              <w:rPr>
                <w:rFonts w:cs="Arial"/>
                <w:b w:val="0"/>
              </w:rPr>
              <w:t>n addition, no construction traffic will be permitted to travel east on Granb</w:t>
            </w:r>
            <w:r w:rsidRPr="5025A599" w:rsidR="00C135B3">
              <w:rPr>
                <w:rFonts w:cs="Arial"/>
                <w:b w:val="0"/>
              </w:rPr>
              <w:t>orough</w:t>
            </w:r>
            <w:r w:rsidRPr="5025A599" w:rsidR="000E6111">
              <w:rPr>
                <w:rFonts w:cs="Arial"/>
                <w:b w:val="0"/>
              </w:rPr>
              <w:t xml:space="preserve"> Road to minimise interactions with local agricultural traffic and livestock crossings on the public road.</w:t>
            </w:r>
          </w:p>
          <w:p w:rsidRPr="00501761" w:rsidR="00B03ADB" w:rsidP="007C077A" w:rsidRDefault="00B03ADB" w14:paraId="7022AA2B" w14:textId="77777777">
            <w:pPr>
              <w:pStyle w:val="QuestionMainBodyTextBold"/>
              <w:rPr>
                <w:rFonts w:cs="Arial"/>
                <w:b w:val="0"/>
                <w:bCs w:val="0"/>
                <w:szCs w:val="24"/>
              </w:rPr>
            </w:pPr>
          </w:p>
          <w:p w:rsidRPr="00BD1D3C" w:rsidR="00B03ADB" w:rsidP="007C077A" w:rsidRDefault="00B03ADB" w14:paraId="2BE4621C" w14:textId="77777777">
            <w:pPr>
              <w:pStyle w:val="QuestionMainBodyTextBold"/>
              <w:rPr>
                <w:rFonts w:cs="Arial"/>
                <w:szCs w:val="24"/>
              </w:rPr>
            </w:pPr>
            <w:r w:rsidRPr="00BD1D3C">
              <w:rPr>
                <w:rFonts w:cs="Arial"/>
                <w:szCs w:val="24"/>
              </w:rPr>
              <w:t>To the applicant:</w:t>
            </w:r>
          </w:p>
          <w:p w:rsidRPr="00501761" w:rsidR="00B03ADB" w:rsidP="00563017" w:rsidRDefault="00DC7926" w14:paraId="23AF8C71" w14:textId="222DE4CA">
            <w:pPr>
              <w:pStyle w:val="QuestionMainBodyTextBold"/>
              <w:numPr>
                <w:ilvl w:val="0"/>
                <w:numId w:val="42"/>
              </w:numPr>
              <w:rPr>
                <w:rFonts w:cs="Arial"/>
                <w:b w:val="0"/>
                <w:bCs w:val="0"/>
                <w:szCs w:val="24"/>
              </w:rPr>
            </w:pPr>
            <w:r w:rsidRPr="00501761">
              <w:rPr>
                <w:rFonts w:cs="Arial"/>
                <w:b w:val="0"/>
                <w:bCs w:val="0"/>
                <w:szCs w:val="24"/>
              </w:rPr>
              <w:t xml:space="preserve">Should business and tourism </w:t>
            </w:r>
            <w:r w:rsidRPr="00501761" w:rsidR="001144E2">
              <w:rPr>
                <w:rFonts w:cs="Arial"/>
                <w:b w:val="0"/>
                <w:bCs w:val="0"/>
                <w:szCs w:val="24"/>
              </w:rPr>
              <w:t xml:space="preserve">stakeholders be represented </w:t>
            </w:r>
            <w:r w:rsidRPr="00501761" w:rsidR="00CC7331">
              <w:rPr>
                <w:rFonts w:cs="Arial"/>
                <w:b w:val="0"/>
                <w:bCs w:val="0"/>
                <w:szCs w:val="24"/>
              </w:rPr>
              <w:t>on the Traffic Management Group? If not, why not?</w:t>
            </w:r>
          </w:p>
          <w:p w:rsidR="00CC7331" w:rsidP="00563017" w:rsidRDefault="00CC7331" w14:paraId="35B49506" w14:textId="3F24032E">
            <w:pPr>
              <w:pStyle w:val="QuestionMainBodyTextBold"/>
              <w:numPr>
                <w:ilvl w:val="0"/>
                <w:numId w:val="42"/>
              </w:numPr>
              <w:rPr>
                <w:rFonts w:cs="Arial"/>
                <w:b w:val="0"/>
                <w:bCs w:val="0"/>
                <w:szCs w:val="24"/>
              </w:rPr>
            </w:pPr>
            <w:r w:rsidRPr="00501761">
              <w:rPr>
                <w:rFonts w:cs="Arial"/>
                <w:b w:val="0"/>
                <w:bCs w:val="0"/>
                <w:szCs w:val="24"/>
              </w:rPr>
              <w:t xml:space="preserve">Should Preston Farms Limited </w:t>
            </w:r>
            <w:r w:rsidRPr="00501761" w:rsidR="000B11C7">
              <w:rPr>
                <w:rFonts w:cs="Arial"/>
                <w:b w:val="0"/>
                <w:bCs w:val="0"/>
                <w:szCs w:val="24"/>
              </w:rPr>
              <w:t xml:space="preserve">and any other relevant </w:t>
            </w:r>
            <w:r w:rsidR="00D3381D">
              <w:rPr>
                <w:rFonts w:cs="Arial"/>
                <w:b w:val="0"/>
                <w:bCs w:val="0"/>
                <w:szCs w:val="24"/>
              </w:rPr>
              <w:t xml:space="preserve">local </w:t>
            </w:r>
            <w:r w:rsidRPr="00501761" w:rsidR="000B11C7">
              <w:rPr>
                <w:rFonts w:cs="Arial"/>
                <w:b w:val="0"/>
                <w:bCs w:val="0"/>
                <w:szCs w:val="24"/>
              </w:rPr>
              <w:t xml:space="preserve">agricultural </w:t>
            </w:r>
            <w:r w:rsidR="00D3381D">
              <w:rPr>
                <w:rFonts w:cs="Arial"/>
                <w:b w:val="0"/>
                <w:bCs w:val="0"/>
                <w:szCs w:val="24"/>
              </w:rPr>
              <w:t xml:space="preserve">interests also be referenced in section 4.4 </w:t>
            </w:r>
            <w:r w:rsidR="006F50AA">
              <w:rPr>
                <w:rFonts w:cs="Arial"/>
                <w:b w:val="0"/>
                <w:bCs w:val="0"/>
                <w:szCs w:val="24"/>
              </w:rPr>
              <w:t xml:space="preserve">of the </w:t>
            </w:r>
            <w:r w:rsidR="00D91D6C">
              <w:rPr>
                <w:rFonts w:cs="Arial"/>
                <w:b w:val="0"/>
                <w:bCs w:val="0"/>
                <w:szCs w:val="24"/>
              </w:rPr>
              <w:t>oCTMP</w:t>
            </w:r>
            <w:r w:rsidR="006F50AA">
              <w:rPr>
                <w:rFonts w:cs="Arial"/>
                <w:b w:val="0"/>
                <w:bCs w:val="0"/>
                <w:szCs w:val="24"/>
              </w:rPr>
              <w:t xml:space="preserve"> </w:t>
            </w:r>
            <w:r w:rsidR="00D3381D">
              <w:rPr>
                <w:rFonts w:cs="Arial"/>
                <w:b w:val="0"/>
                <w:bCs w:val="0"/>
                <w:szCs w:val="24"/>
              </w:rPr>
              <w:t>and/</w:t>
            </w:r>
            <w:r w:rsidR="00BD1D3C">
              <w:rPr>
                <w:rFonts w:cs="Arial"/>
                <w:b w:val="0"/>
                <w:bCs w:val="0"/>
                <w:szCs w:val="24"/>
              </w:rPr>
              <w:t xml:space="preserve"> </w:t>
            </w:r>
            <w:r w:rsidR="00D3381D">
              <w:rPr>
                <w:rFonts w:cs="Arial"/>
                <w:b w:val="0"/>
                <w:bCs w:val="0"/>
                <w:szCs w:val="24"/>
              </w:rPr>
              <w:t xml:space="preserve">or </w:t>
            </w:r>
            <w:r w:rsidR="00E16363">
              <w:rPr>
                <w:rFonts w:cs="Arial"/>
                <w:b w:val="0"/>
                <w:bCs w:val="0"/>
                <w:szCs w:val="24"/>
              </w:rPr>
              <w:t xml:space="preserve">the Traffic Management Group? If not, why not? </w:t>
            </w:r>
          </w:p>
          <w:p w:rsidR="0065599D" w:rsidP="0065599D" w:rsidRDefault="0065599D" w14:paraId="5CA713BB" w14:textId="77777777">
            <w:pPr>
              <w:pStyle w:val="QuestionMainBodyTextBold"/>
              <w:rPr>
                <w:rFonts w:cs="Arial"/>
                <w:b w:val="0"/>
                <w:bCs w:val="0"/>
                <w:szCs w:val="24"/>
              </w:rPr>
            </w:pPr>
          </w:p>
          <w:p w:rsidRPr="00BD1D3C" w:rsidR="0065599D" w:rsidP="0065599D" w:rsidRDefault="0065599D" w14:paraId="537CDB9F" w14:textId="21BFC5C5">
            <w:pPr>
              <w:pStyle w:val="QuestionMainBodyTextBold"/>
              <w:rPr>
                <w:rFonts w:cs="Arial"/>
                <w:szCs w:val="24"/>
              </w:rPr>
            </w:pPr>
            <w:r w:rsidRPr="00BD1D3C">
              <w:rPr>
                <w:rFonts w:cs="Arial"/>
                <w:szCs w:val="24"/>
              </w:rPr>
              <w:t xml:space="preserve">To </w:t>
            </w:r>
            <w:r w:rsidRPr="00BD1D3C" w:rsidR="00C63889">
              <w:rPr>
                <w:rFonts w:cs="Arial"/>
                <w:szCs w:val="24"/>
              </w:rPr>
              <w:t xml:space="preserve">other </w:t>
            </w:r>
            <w:r w:rsidRPr="00BD1D3C">
              <w:rPr>
                <w:rFonts w:cs="Arial"/>
                <w:szCs w:val="24"/>
              </w:rPr>
              <w:t>interested parties:</w:t>
            </w:r>
          </w:p>
          <w:p w:rsidRPr="00BD1D3C" w:rsidR="006170E9" w:rsidP="00563017" w:rsidRDefault="0065599D" w14:paraId="78CEB062" w14:textId="03DCF68D">
            <w:pPr>
              <w:pStyle w:val="QuestionMainBodyTextBold"/>
              <w:numPr>
                <w:ilvl w:val="0"/>
                <w:numId w:val="42"/>
              </w:numPr>
              <w:rPr>
                <w:rFonts w:cs="Arial"/>
                <w:b w:val="0"/>
                <w:szCs w:val="24"/>
              </w:rPr>
            </w:pPr>
            <w:r>
              <w:rPr>
                <w:rFonts w:cs="Arial"/>
                <w:b w:val="0"/>
                <w:bCs w:val="0"/>
                <w:szCs w:val="24"/>
              </w:rPr>
              <w:t xml:space="preserve">To what extent do the amendments made by the applicant in the </w:t>
            </w:r>
            <w:r w:rsidR="00D91D6C">
              <w:rPr>
                <w:rFonts w:cs="Arial"/>
                <w:b w:val="0"/>
                <w:bCs w:val="0"/>
                <w:szCs w:val="24"/>
              </w:rPr>
              <w:t>oCTMP</w:t>
            </w:r>
            <w:r w:rsidR="00D209F1">
              <w:rPr>
                <w:rFonts w:cs="Arial"/>
                <w:b w:val="0"/>
                <w:bCs w:val="0"/>
                <w:szCs w:val="24"/>
              </w:rPr>
              <w:t xml:space="preserve"> </w:t>
            </w:r>
            <w:r w:rsidRPr="00D209F1" w:rsidR="00D209F1">
              <w:rPr>
                <w:rFonts w:cs="Arial"/>
                <w:b w:val="0"/>
                <w:bCs w:val="0"/>
                <w:szCs w:val="24"/>
              </w:rPr>
              <w:t>[</w:t>
            </w:r>
            <w:hyperlink w:history="1" r:id="rId355">
              <w:r w:rsidRPr="00515248" w:rsidR="00D209F1">
                <w:rPr>
                  <w:rStyle w:val="Hyperlink"/>
                  <w:rFonts w:cs="Arial"/>
                  <w:b w:val="0"/>
                  <w:bCs w:val="0"/>
                  <w:szCs w:val="24"/>
                </w:rPr>
                <w:t>REP1-084</w:t>
              </w:r>
            </w:hyperlink>
            <w:r w:rsidRPr="00D209F1" w:rsidR="00D209F1">
              <w:rPr>
                <w:rFonts w:cs="Arial"/>
                <w:b w:val="0"/>
                <w:bCs w:val="0"/>
                <w:szCs w:val="24"/>
              </w:rPr>
              <w:t xml:space="preserve">] </w:t>
            </w:r>
            <w:r>
              <w:rPr>
                <w:rFonts w:cs="Arial"/>
                <w:b w:val="0"/>
                <w:bCs w:val="0"/>
                <w:szCs w:val="24"/>
              </w:rPr>
              <w:t>address concerns raised in your respective relevant representation</w:t>
            </w:r>
            <w:r w:rsidR="00AE1B16">
              <w:rPr>
                <w:rFonts w:cs="Arial"/>
                <w:b w:val="0"/>
                <w:bCs w:val="0"/>
                <w:szCs w:val="24"/>
              </w:rPr>
              <w:t>s</w:t>
            </w:r>
            <w:r>
              <w:rPr>
                <w:rFonts w:cs="Arial"/>
                <w:b w:val="0"/>
                <w:bCs w:val="0"/>
                <w:szCs w:val="24"/>
              </w:rPr>
              <w:t xml:space="preserve"> and written representations regarding construction traffic </w:t>
            </w:r>
            <w:r w:rsidR="00AE1B16">
              <w:rPr>
                <w:rFonts w:cs="Arial"/>
                <w:b w:val="0"/>
                <w:bCs w:val="0"/>
                <w:szCs w:val="24"/>
              </w:rPr>
              <w:t xml:space="preserve">management? </w:t>
            </w:r>
            <w:r>
              <w:rPr>
                <w:rFonts w:cs="Arial"/>
                <w:b w:val="0"/>
                <w:bCs w:val="0"/>
                <w:szCs w:val="24"/>
              </w:rPr>
              <w:t xml:space="preserve"> </w:t>
            </w:r>
          </w:p>
        </w:tc>
      </w:tr>
      <w:tr w:rsidRPr="008C59AE" w:rsidR="006B03D6" w:rsidTr="1A5755FF" w14:paraId="73EE66D3" w14:textId="77777777">
        <w:tc>
          <w:tcPr>
            <w:tcW w:w="1762" w:type="dxa"/>
          </w:tcPr>
          <w:p w:rsidRPr="00092316" w:rsidR="006B03D6" w:rsidP="007C077A" w:rsidRDefault="006B03D6" w14:paraId="32299DD0" w14:textId="77777777">
            <w:pPr>
              <w:pStyle w:val="Heading3"/>
              <w:rPr>
                <w:rFonts w:cs="Arial"/>
                <w:szCs w:val="24"/>
              </w:rPr>
            </w:pPr>
          </w:p>
        </w:tc>
        <w:tc>
          <w:tcPr>
            <w:tcW w:w="3336" w:type="dxa"/>
          </w:tcPr>
          <w:p w:rsidR="006B03D6" w:rsidP="007C077A" w:rsidRDefault="006B03D6" w14:paraId="0197F5AE" w14:textId="603FE104">
            <w:pPr>
              <w:rPr>
                <w:rFonts w:cs="Arial"/>
                <w:szCs w:val="24"/>
              </w:rPr>
            </w:pPr>
            <w:r>
              <w:rPr>
                <w:rFonts w:cs="Arial"/>
                <w:szCs w:val="24"/>
              </w:rPr>
              <w:t>The applicant</w:t>
            </w:r>
          </w:p>
        </w:tc>
        <w:tc>
          <w:tcPr>
            <w:tcW w:w="17001" w:type="dxa"/>
          </w:tcPr>
          <w:p w:rsidR="00B62BC2" w:rsidP="00B62BC2" w:rsidRDefault="004C798E" w14:paraId="62A6058D" w14:textId="25D55F2D">
            <w:pPr>
              <w:pStyle w:val="QuestionMainBodyTextBold"/>
              <w:rPr>
                <w:rFonts w:cs="Arial"/>
                <w:szCs w:val="24"/>
              </w:rPr>
            </w:pPr>
            <w:r w:rsidRPr="00B316D5">
              <w:rPr>
                <w:rFonts w:cs="Arial"/>
                <w:szCs w:val="24"/>
              </w:rPr>
              <w:t>o</w:t>
            </w:r>
            <w:r w:rsidRPr="00B316D5" w:rsidR="00D91D6C">
              <w:rPr>
                <w:rFonts w:cs="Arial"/>
                <w:szCs w:val="24"/>
              </w:rPr>
              <w:t>CTMP</w:t>
            </w:r>
            <w:r w:rsidRPr="00B62BC2" w:rsidR="00B62BC2">
              <w:rPr>
                <w:rFonts w:cs="Arial"/>
                <w:szCs w:val="24"/>
              </w:rPr>
              <w:t xml:space="preserve"> – </w:t>
            </w:r>
            <w:r w:rsidR="00B62BC2">
              <w:rPr>
                <w:rFonts w:cs="Arial"/>
                <w:szCs w:val="24"/>
              </w:rPr>
              <w:t>onsite access management</w:t>
            </w:r>
          </w:p>
          <w:p w:rsidRPr="002A4507" w:rsidR="00B62BC2" w:rsidP="00FA7C64" w:rsidRDefault="00981915" w14:paraId="6B5B8BD3" w14:textId="5821BB70">
            <w:pPr>
              <w:pStyle w:val="QuestionMainBodyTextBold"/>
              <w:rPr>
                <w:rFonts w:cs="Arial"/>
                <w:b w:val="0"/>
                <w:bCs w:val="0"/>
                <w:szCs w:val="24"/>
              </w:rPr>
            </w:pPr>
            <w:r w:rsidRPr="002A4507">
              <w:rPr>
                <w:rFonts w:cs="Arial"/>
                <w:b w:val="0"/>
                <w:bCs w:val="0"/>
                <w:szCs w:val="24"/>
              </w:rPr>
              <w:t>Paragraph</w:t>
            </w:r>
            <w:r w:rsidRPr="002A4507" w:rsidR="00FD1FF2">
              <w:rPr>
                <w:rFonts w:cs="Arial"/>
                <w:b w:val="0"/>
                <w:bCs w:val="0"/>
                <w:szCs w:val="24"/>
              </w:rPr>
              <w:t xml:space="preserve"> 7.1.2 of the </w:t>
            </w:r>
            <w:r w:rsidRPr="00B316D5" w:rsidR="004C798E">
              <w:rPr>
                <w:rFonts w:cs="Arial"/>
                <w:b w:val="0"/>
                <w:bCs w:val="0"/>
                <w:szCs w:val="24"/>
              </w:rPr>
              <w:t>TA</w:t>
            </w:r>
            <w:r w:rsidRPr="002A4507" w:rsidR="00FA7C64">
              <w:rPr>
                <w:rFonts w:cs="Arial"/>
                <w:b w:val="0"/>
                <w:bCs w:val="0"/>
                <w:szCs w:val="24"/>
              </w:rPr>
              <w:t xml:space="preserve"> [</w:t>
            </w:r>
            <w:hyperlink w:history="1" r:id="rId356">
              <w:r w:rsidRPr="00515248" w:rsidR="00143CCF">
                <w:rPr>
                  <w:rStyle w:val="Hyperlink"/>
                  <w:rFonts w:cs="Arial"/>
                  <w:b w:val="0"/>
                  <w:bCs w:val="0"/>
                  <w:szCs w:val="24"/>
                </w:rPr>
                <w:t>APP-131</w:t>
              </w:r>
            </w:hyperlink>
            <w:r w:rsidRPr="002A4507" w:rsidR="00FA7C64">
              <w:rPr>
                <w:rFonts w:cs="Arial"/>
                <w:b w:val="0"/>
                <w:bCs w:val="0"/>
                <w:szCs w:val="24"/>
              </w:rPr>
              <w:t xml:space="preserve">] states that the </w:t>
            </w:r>
            <w:r w:rsidRPr="002A4507" w:rsidR="00DE23FB">
              <w:rPr>
                <w:rFonts w:cs="Arial"/>
                <w:b w:val="0"/>
                <w:bCs w:val="0"/>
                <w:szCs w:val="24"/>
              </w:rPr>
              <w:t>“</w:t>
            </w:r>
            <w:r w:rsidRPr="002A4507" w:rsidR="00FA7C64">
              <w:rPr>
                <w:rFonts w:cs="Arial"/>
                <w:b w:val="0"/>
                <w:bCs w:val="0"/>
                <w:szCs w:val="24"/>
              </w:rPr>
              <w:t>CTMP will also include an Onsite Access Management Plan (</w:t>
            </w:r>
            <w:r w:rsidRPr="00B316D5" w:rsidR="00FA7C64">
              <w:rPr>
                <w:rFonts w:cs="Arial"/>
                <w:b w:val="0"/>
                <w:szCs w:val="24"/>
              </w:rPr>
              <w:t>OAMP</w:t>
            </w:r>
            <w:r w:rsidRPr="002A4507" w:rsidR="00FA7C64">
              <w:rPr>
                <w:rFonts w:cs="Arial"/>
                <w:b w:val="0"/>
                <w:bCs w:val="0"/>
                <w:szCs w:val="24"/>
              </w:rPr>
              <w:t>) to safely manage the interactions between PRoW, bridleway and path users and construction traffic/activities.</w:t>
            </w:r>
            <w:r w:rsidRPr="002A4507" w:rsidR="00DE23FB">
              <w:rPr>
                <w:rFonts w:cs="Arial"/>
                <w:b w:val="0"/>
                <w:bCs w:val="0"/>
                <w:szCs w:val="24"/>
              </w:rPr>
              <w:t>”</w:t>
            </w:r>
          </w:p>
          <w:p w:rsidRPr="002A4507" w:rsidR="00C5158F" w:rsidP="00FA7C64" w:rsidRDefault="00C5158F" w14:paraId="33F22858" w14:textId="77777777">
            <w:pPr>
              <w:pStyle w:val="QuestionMainBodyTextBold"/>
              <w:rPr>
                <w:rFonts w:cs="Arial"/>
                <w:b w:val="0"/>
                <w:bCs w:val="0"/>
                <w:szCs w:val="24"/>
              </w:rPr>
            </w:pPr>
          </w:p>
          <w:p w:rsidRPr="00B316D5" w:rsidR="006B03D6" w:rsidP="006170E9" w:rsidRDefault="00C5158F" w14:paraId="3DB8C1C5" w14:textId="1B7FF368">
            <w:pPr>
              <w:pStyle w:val="QuestionMainBodyTextBold"/>
              <w:rPr>
                <w:rFonts w:cs="Arial"/>
                <w:b w:val="0"/>
                <w:szCs w:val="24"/>
              </w:rPr>
            </w:pPr>
            <w:r w:rsidRPr="002A4507">
              <w:rPr>
                <w:rFonts w:cs="Arial"/>
                <w:b w:val="0"/>
                <w:bCs w:val="0"/>
                <w:szCs w:val="24"/>
              </w:rPr>
              <w:t xml:space="preserve">The outline CTMP </w:t>
            </w:r>
            <w:r w:rsidRPr="00760F75" w:rsidR="00760F75">
              <w:rPr>
                <w:rFonts w:cs="Arial"/>
                <w:b w:val="0"/>
                <w:bCs w:val="0"/>
                <w:szCs w:val="24"/>
              </w:rPr>
              <w:t>[</w:t>
            </w:r>
            <w:hyperlink w:history="1" r:id="rId357">
              <w:r w:rsidRPr="00515248" w:rsidR="00760F75">
                <w:rPr>
                  <w:rStyle w:val="Hyperlink"/>
                  <w:rFonts w:cs="Arial"/>
                  <w:b w:val="0"/>
                  <w:bCs w:val="0"/>
                  <w:szCs w:val="24"/>
                </w:rPr>
                <w:t>REP1-084</w:t>
              </w:r>
            </w:hyperlink>
            <w:r w:rsidRPr="00760F75" w:rsidR="00760F75">
              <w:rPr>
                <w:rFonts w:cs="Arial"/>
                <w:b w:val="0"/>
                <w:bCs w:val="0"/>
                <w:szCs w:val="24"/>
              </w:rPr>
              <w:t xml:space="preserve">] </w:t>
            </w:r>
            <w:r w:rsidRPr="002A4507">
              <w:rPr>
                <w:rFonts w:cs="Arial"/>
                <w:b w:val="0"/>
                <w:bCs w:val="0"/>
                <w:szCs w:val="24"/>
              </w:rPr>
              <w:t xml:space="preserve">does not </w:t>
            </w:r>
            <w:r w:rsidR="00760F75">
              <w:rPr>
                <w:rFonts w:cs="Arial"/>
                <w:b w:val="0"/>
                <w:bCs w:val="0"/>
                <w:szCs w:val="24"/>
              </w:rPr>
              <w:t xml:space="preserve">make </w:t>
            </w:r>
            <w:r w:rsidRPr="002A4507" w:rsidR="00D0574A">
              <w:rPr>
                <w:rFonts w:cs="Arial"/>
                <w:b w:val="0"/>
                <w:bCs w:val="0"/>
                <w:szCs w:val="24"/>
              </w:rPr>
              <w:t>reference to</w:t>
            </w:r>
            <w:r w:rsidRPr="002A4507" w:rsidR="00E54651">
              <w:rPr>
                <w:rFonts w:cs="Arial"/>
                <w:b w:val="0"/>
                <w:bCs w:val="0"/>
                <w:szCs w:val="24"/>
              </w:rPr>
              <w:t xml:space="preserve"> an OAMP</w:t>
            </w:r>
            <w:r w:rsidRPr="00B316D5" w:rsidR="00FF1CAA">
              <w:rPr>
                <w:rFonts w:cs="Arial"/>
                <w:b w:val="0"/>
                <w:bCs w:val="0"/>
                <w:szCs w:val="24"/>
              </w:rPr>
              <w:t>,</w:t>
            </w:r>
            <w:r w:rsidR="00A56667">
              <w:rPr>
                <w:rFonts w:cs="Arial"/>
                <w:b w:val="0"/>
                <w:bCs w:val="0"/>
                <w:szCs w:val="24"/>
              </w:rPr>
              <w:t xml:space="preserve"> although related details are provided in section 6</w:t>
            </w:r>
            <w:r w:rsidRPr="002A4507" w:rsidR="00E54651">
              <w:rPr>
                <w:rFonts w:cs="Arial"/>
                <w:b w:val="0"/>
                <w:bCs w:val="0"/>
                <w:szCs w:val="24"/>
              </w:rPr>
              <w:t xml:space="preserve">. </w:t>
            </w:r>
            <w:r w:rsidRPr="002A4507" w:rsidR="00FB1D0D">
              <w:rPr>
                <w:rFonts w:cs="Arial"/>
                <w:b w:val="0"/>
                <w:bCs w:val="0"/>
                <w:szCs w:val="24"/>
              </w:rPr>
              <w:t>Does the applicant intend to produce an OAMP</w:t>
            </w:r>
            <w:r w:rsidRPr="002A4507" w:rsidR="002A4507">
              <w:rPr>
                <w:rFonts w:cs="Arial"/>
                <w:b w:val="0"/>
                <w:bCs w:val="0"/>
                <w:szCs w:val="24"/>
              </w:rPr>
              <w:t xml:space="preserve">? </w:t>
            </w:r>
            <w:r w:rsidR="00760F75">
              <w:rPr>
                <w:rFonts w:cs="Arial"/>
                <w:b w:val="0"/>
                <w:bCs w:val="0"/>
                <w:szCs w:val="24"/>
              </w:rPr>
              <w:t xml:space="preserve">If so, </w:t>
            </w:r>
            <w:r w:rsidR="00D13FEF">
              <w:rPr>
                <w:rFonts w:cs="Arial"/>
                <w:b w:val="0"/>
                <w:bCs w:val="0"/>
                <w:szCs w:val="24"/>
              </w:rPr>
              <w:t>would this form part of the outline or detailed CTMP?</w:t>
            </w:r>
          </w:p>
        </w:tc>
      </w:tr>
      <w:tr w:rsidRPr="008C59AE" w:rsidR="00BB7E52" w:rsidTr="1A5755FF" w14:paraId="53C58E89" w14:textId="77777777">
        <w:tc>
          <w:tcPr>
            <w:tcW w:w="1762" w:type="dxa"/>
          </w:tcPr>
          <w:p w:rsidRPr="00092316" w:rsidR="00BB7E52" w:rsidP="00BB7E52" w:rsidRDefault="00BB7E52" w14:paraId="53C58E86" w14:textId="77777777">
            <w:pPr>
              <w:pStyle w:val="Heading3"/>
              <w:rPr>
                <w:rFonts w:cs="Arial"/>
                <w:szCs w:val="24"/>
              </w:rPr>
            </w:pPr>
          </w:p>
        </w:tc>
        <w:tc>
          <w:tcPr>
            <w:tcW w:w="3336" w:type="dxa"/>
          </w:tcPr>
          <w:p w:rsidR="00BB7E52" w:rsidP="00BB7E52" w:rsidRDefault="006D5778" w14:paraId="51DFA117" w14:textId="77777777">
            <w:pPr>
              <w:rPr>
                <w:rFonts w:cs="Arial"/>
                <w:szCs w:val="24"/>
              </w:rPr>
            </w:pPr>
            <w:r>
              <w:rPr>
                <w:rFonts w:cs="Arial"/>
                <w:szCs w:val="24"/>
              </w:rPr>
              <w:t xml:space="preserve">The applicant </w:t>
            </w:r>
          </w:p>
          <w:p w:rsidR="006D5778" w:rsidP="00BB7E52" w:rsidRDefault="006D5778" w14:paraId="60A86792" w14:textId="77777777">
            <w:pPr>
              <w:rPr>
                <w:rFonts w:cs="Arial"/>
                <w:szCs w:val="24"/>
              </w:rPr>
            </w:pPr>
          </w:p>
          <w:p w:rsidRPr="00092316" w:rsidR="006D5778" w:rsidP="00BB7E52" w:rsidRDefault="006D5778" w14:paraId="53C58E87" w14:textId="126B74A7">
            <w:pPr>
              <w:rPr>
                <w:rFonts w:cs="Arial"/>
                <w:szCs w:val="24"/>
              </w:rPr>
            </w:pPr>
            <w:r>
              <w:rPr>
                <w:rFonts w:cs="Arial"/>
                <w:szCs w:val="24"/>
              </w:rPr>
              <w:t>Buckinghamshire Council</w:t>
            </w:r>
          </w:p>
        </w:tc>
        <w:tc>
          <w:tcPr>
            <w:tcW w:w="17001" w:type="dxa"/>
          </w:tcPr>
          <w:p w:rsidR="006D5778" w:rsidP="006D5778" w:rsidRDefault="006D5778" w14:paraId="1BAF1793" w14:textId="79C60244">
            <w:pPr>
              <w:rPr>
                <w:rFonts w:cs="Arial"/>
                <w:b/>
                <w:bCs/>
                <w:szCs w:val="24"/>
              </w:rPr>
            </w:pPr>
            <w:r w:rsidRPr="006D5778">
              <w:rPr>
                <w:rFonts w:cs="Arial"/>
                <w:b/>
                <w:bCs/>
                <w:szCs w:val="24"/>
              </w:rPr>
              <w:t xml:space="preserve">Outline CTMP – </w:t>
            </w:r>
            <w:r>
              <w:rPr>
                <w:rFonts w:cs="Arial"/>
                <w:b/>
                <w:bCs/>
                <w:szCs w:val="24"/>
              </w:rPr>
              <w:t>wear and tear agreement</w:t>
            </w:r>
          </w:p>
          <w:p w:rsidR="00744120" w:rsidP="006D5778" w:rsidRDefault="00744120" w14:paraId="11B86770" w14:textId="77777777">
            <w:pPr>
              <w:rPr>
                <w:rFonts w:cs="Arial"/>
                <w:b/>
                <w:bCs/>
                <w:szCs w:val="24"/>
              </w:rPr>
            </w:pPr>
          </w:p>
          <w:p w:rsidRPr="00B316D5" w:rsidR="00744120" w:rsidP="006D5778" w:rsidRDefault="00744120" w14:paraId="3D4CB930" w14:textId="6A9A19D3">
            <w:pPr>
              <w:rPr>
                <w:rFonts w:cs="Arial"/>
                <w:b/>
                <w:szCs w:val="24"/>
              </w:rPr>
            </w:pPr>
            <w:r w:rsidRPr="00B316D5">
              <w:rPr>
                <w:rFonts w:cs="Arial"/>
                <w:b/>
                <w:szCs w:val="24"/>
              </w:rPr>
              <w:t>To the applicant and Buckinghamshire Council:</w:t>
            </w:r>
          </w:p>
          <w:p w:rsidR="00BB2252" w:rsidP="00BB7E52" w:rsidRDefault="00BB2252" w14:paraId="21DEBBF6" w14:textId="2F656FA2">
            <w:pPr>
              <w:rPr>
                <w:rFonts w:cs="Arial"/>
                <w:szCs w:val="24"/>
              </w:rPr>
            </w:pPr>
            <w:r>
              <w:rPr>
                <w:rFonts w:cs="Arial"/>
                <w:szCs w:val="24"/>
              </w:rPr>
              <w:t>What form of legal agreement</w:t>
            </w:r>
            <w:r w:rsidR="00944F4E">
              <w:rPr>
                <w:rFonts w:cs="Arial"/>
                <w:szCs w:val="24"/>
              </w:rPr>
              <w:t xml:space="preserve"> </w:t>
            </w:r>
            <w:r w:rsidRPr="00B316D5" w:rsidR="00D91D6C">
              <w:rPr>
                <w:rFonts w:cs="Arial"/>
                <w:szCs w:val="24"/>
              </w:rPr>
              <w:t>w</w:t>
            </w:r>
            <w:r w:rsidRPr="00B316D5" w:rsidR="00FF1CAA">
              <w:rPr>
                <w:rFonts w:cs="Arial"/>
                <w:szCs w:val="24"/>
              </w:rPr>
              <w:t>ould</w:t>
            </w:r>
            <w:r w:rsidR="00944F4E">
              <w:rPr>
                <w:rFonts w:cs="Arial"/>
                <w:szCs w:val="24"/>
              </w:rPr>
              <w:t xml:space="preserve"> the wear and tear agreement as refenced in section 4.7 of the </w:t>
            </w:r>
            <w:r w:rsidRPr="00B316D5" w:rsidR="00D91D6C">
              <w:rPr>
                <w:rFonts w:cs="Arial"/>
                <w:szCs w:val="24"/>
              </w:rPr>
              <w:t>oCTMP</w:t>
            </w:r>
            <w:r w:rsidR="00A82D9F">
              <w:rPr>
                <w:rFonts w:cs="Arial"/>
                <w:szCs w:val="24"/>
              </w:rPr>
              <w:t xml:space="preserve"> </w:t>
            </w:r>
            <w:r w:rsidRPr="00A82D9F" w:rsidR="00A82D9F">
              <w:rPr>
                <w:rFonts w:cs="Arial"/>
                <w:szCs w:val="24"/>
              </w:rPr>
              <w:t>[</w:t>
            </w:r>
            <w:hyperlink w:history="1" r:id="rId358">
              <w:r w:rsidRPr="00515248" w:rsidR="00A82D9F">
                <w:rPr>
                  <w:rStyle w:val="Hyperlink"/>
                  <w:rFonts w:cs="Arial"/>
                  <w:szCs w:val="24"/>
                </w:rPr>
                <w:t>REP1-084</w:t>
              </w:r>
            </w:hyperlink>
            <w:r w:rsidRPr="00A82D9F" w:rsidR="00A82D9F">
              <w:rPr>
                <w:rFonts w:cs="Arial"/>
                <w:szCs w:val="24"/>
              </w:rPr>
              <w:t xml:space="preserve">] </w:t>
            </w:r>
            <w:r w:rsidR="00944F4E">
              <w:rPr>
                <w:rFonts w:cs="Arial"/>
                <w:szCs w:val="24"/>
              </w:rPr>
              <w:t xml:space="preserve">take? </w:t>
            </w:r>
            <w:r w:rsidR="000D1343">
              <w:rPr>
                <w:rFonts w:cs="Arial"/>
                <w:szCs w:val="24"/>
              </w:rPr>
              <w:t>Has any progress been made on this</w:t>
            </w:r>
            <w:r w:rsidR="00F30D85">
              <w:rPr>
                <w:rFonts w:cs="Arial"/>
                <w:szCs w:val="24"/>
              </w:rPr>
              <w:t xml:space="preserve"> to date?</w:t>
            </w:r>
          </w:p>
          <w:p w:rsidR="00744120" w:rsidP="00BB7E52" w:rsidRDefault="00744120" w14:paraId="159FDD07" w14:textId="77777777">
            <w:pPr>
              <w:rPr>
                <w:rFonts w:cs="Arial"/>
                <w:szCs w:val="24"/>
              </w:rPr>
            </w:pPr>
          </w:p>
          <w:p w:rsidRPr="00B316D5" w:rsidR="00744120" w:rsidP="00BB7E52" w:rsidRDefault="00744120" w14:paraId="603F13B3" w14:textId="48F498E3">
            <w:pPr>
              <w:rPr>
                <w:rFonts w:cs="Arial"/>
                <w:b/>
                <w:szCs w:val="24"/>
              </w:rPr>
            </w:pPr>
            <w:r w:rsidRPr="00B316D5">
              <w:rPr>
                <w:rFonts w:cs="Arial"/>
                <w:b/>
                <w:szCs w:val="24"/>
              </w:rPr>
              <w:t xml:space="preserve">To the applicant: </w:t>
            </w:r>
          </w:p>
          <w:p w:rsidRPr="00092316" w:rsidR="00B127D8" w:rsidP="00BB7E52" w:rsidRDefault="000E490D" w14:paraId="53C58E88" w14:textId="584FC6D4">
            <w:pPr>
              <w:rPr>
                <w:rFonts w:cs="Arial"/>
                <w:szCs w:val="24"/>
              </w:rPr>
            </w:pPr>
            <w:r>
              <w:rPr>
                <w:rFonts w:cs="Arial"/>
                <w:szCs w:val="24"/>
              </w:rPr>
              <w:t>I</w:t>
            </w:r>
            <w:r w:rsidR="0093315E">
              <w:rPr>
                <w:rFonts w:cs="Arial"/>
                <w:szCs w:val="24"/>
              </w:rPr>
              <w:t>s</w:t>
            </w:r>
            <w:r>
              <w:rPr>
                <w:rFonts w:cs="Arial"/>
                <w:szCs w:val="24"/>
              </w:rPr>
              <w:t xml:space="preserve"> a </w:t>
            </w:r>
            <w:r w:rsidR="008D3A60">
              <w:rPr>
                <w:rFonts w:cs="Arial"/>
                <w:szCs w:val="24"/>
              </w:rPr>
              <w:t>corresponding agreement being</w:t>
            </w:r>
            <w:r w:rsidR="00A1046A">
              <w:rPr>
                <w:rFonts w:cs="Arial"/>
                <w:szCs w:val="24"/>
              </w:rPr>
              <w:t xml:space="preserve"> sought with other local authorities </w:t>
            </w:r>
            <w:r w:rsidR="00744120">
              <w:rPr>
                <w:rFonts w:cs="Arial"/>
                <w:szCs w:val="24"/>
              </w:rPr>
              <w:t xml:space="preserve">on the construction traffic route? If not, why not? </w:t>
            </w:r>
          </w:p>
        </w:tc>
      </w:tr>
      <w:tr w:rsidRPr="008C59AE" w:rsidR="006D5778" w:rsidTr="1A5755FF" w14:paraId="3FFBB5BB" w14:textId="77777777">
        <w:tc>
          <w:tcPr>
            <w:tcW w:w="1762" w:type="dxa"/>
          </w:tcPr>
          <w:p w:rsidRPr="00092316" w:rsidR="006D5778" w:rsidP="00BB7E52" w:rsidRDefault="006D5778" w14:paraId="3D0B3367" w14:textId="77777777">
            <w:pPr>
              <w:pStyle w:val="Heading3"/>
              <w:rPr>
                <w:rFonts w:cs="Arial"/>
                <w:szCs w:val="24"/>
              </w:rPr>
            </w:pPr>
          </w:p>
        </w:tc>
        <w:tc>
          <w:tcPr>
            <w:tcW w:w="3336" w:type="dxa"/>
          </w:tcPr>
          <w:p w:rsidRPr="00092316" w:rsidR="006D5778" w:rsidP="00BB7E52" w:rsidRDefault="00A03365" w14:paraId="71BFD666" w14:textId="759F1BDF">
            <w:pPr>
              <w:rPr>
                <w:rFonts w:cs="Arial"/>
                <w:szCs w:val="24"/>
              </w:rPr>
            </w:pPr>
            <w:r>
              <w:rPr>
                <w:rFonts w:cs="Arial"/>
                <w:szCs w:val="24"/>
              </w:rPr>
              <w:t xml:space="preserve">The applicant </w:t>
            </w:r>
          </w:p>
        </w:tc>
        <w:tc>
          <w:tcPr>
            <w:tcW w:w="17001" w:type="dxa"/>
          </w:tcPr>
          <w:p w:rsidR="00A03365" w:rsidP="00A03365" w:rsidRDefault="00163AE7" w14:paraId="73FD4287" w14:textId="38830ACC">
            <w:pPr>
              <w:rPr>
                <w:rFonts w:cs="Arial"/>
                <w:b/>
                <w:bCs/>
                <w:szCs w:val="24"/>
              </w:rPr>
            </w:pPr>
            <w:r w:rsidRPr="00B316D5">
              <w:rPr>
                <w:rFonts w:cs="Arial"/>
                <w:b/>
                <w:bCs/>
                <w:szCs w:val="24"/>
              </w:rPr>
              <w:t>oC</w:t>
            </w:r>
            <w:r w:rsidRPr="00B316D5" w:rsidR="00D91D6C">
              <w:rPr>
                <w:rFonts w:cs="Arial"/>
                <w:b/>
                <w:bCs/>
                <w:szCs w:val="24"/>
              </w:rPr>
              <w:t>TMP</w:t>
            </w:r>
            <w:r w:rsidRPr="00A03365" w:rsidR="00A03365">
              <w:rPr>
                <w:rFonts w:cs="Arial"/>
                <w:b/>
                <w:bCs/>
                <w:szCs w:val="24"/>
              </w:rPr>
              <w:t xml:space="preserve"> – </w:t>
            </w:r>
            <w:r w:rsidR="00A03365">
              <w:rPr>
                <w:rFonts w:cs="Arial"/>
                <w:b/>
                <w:bCs/>
                <w:szCs w:val="24"/>
              </w:rPr>
              <w:t>on-site parking</w:t>
            </w:r>
          </w:p>
          <w:p w:rsidRPr="00A82D9F" w:rsidR="00A03365" w:rsidP="00A03365" w:rsidRDefault="00524445" w14:paraId="0C73A378" w14:textId="5E81453C">
            <w:pPr>
              <w:rPr>
                <w:rFonts w:cs="Arial"/>
                <w:szCs w:val="24"/>
              </w:rPr>
            </w:pPr>
            <w:r w:rsidRPr="00A82D9F">
              <w:rPr>
                <w:rFonts w:cs="Arial"/>
                <w:szCs w:val="24"/>
              </w:rPr>
              <w:t>How many on-site car parking spaces w</w:t>
            </w:r>
            <w:r w:rsidR="0036471E">
              <w:rPr>
                <w:rFonts w:cs="Arial"/>
                <w:szCs w:val="24"/>
              </w:rPr>
              <w:t>ould</w:t>
            </w:r>
            <w:r w:rsidRPr="00A82D9F">
              <w:rPr>
                <w:rFonts w:cs="Arial"/>
                <w:szCs w:val="24"/>
              </w:rPr>
              <w:t xml:space="preserve"> </w:t>
            </w:r>
            <w:r w:rsidRPr="00A82D9F" w:rsidR="006B270B">
              <w:rPr>
                <w:rFonts w:cs="Arial"/>
                <w:szCs w:val="24"/>
              </w:rPr>
              <w:t>be provided</w:t>
            </w:r>
            <w:r w:rsidRPr="00A82D9F" w:rsidR="008977A8">
              <w:rPr>
                <w:rFonts w:cs="Arial"/>
                <w:szCs w:val="24"/>
              </w:rPr>
              <w:t xml:space="preserve"> at the primary and secondary construction </w:t>
            </w:r>
            <w:r w:rsidRPr="00A82D9F" w:rsidR="00797D53">
              <w:rPr>
                <w:rFonts w:cs="Arial"/>
                <w:szCs w:val="24"/>
              </w:rPr>
              <w:t xml:space="preserve">compounds for staff during the construction phase? </w:t>
            </w:r>
            <w:r w:rsidR="00227B55">
              <w:rPr>
                <w:rFonts w:cs="Arial"/>
                <w:szCs w:val="24"/>
              </w:rPr>
              <w:t>If available, h</w:t>
            </w:r>
            <w:r w:rsidRPr="00A82D9F" w:rsidR="001320F0">
              <w:rPr>
                <w:rFonts w:cs="Arial"/>
                <w:szCs w:val="24"/>
              </w:rPr>
              <w:t xml:space="preserve">ow has this </w:t>
            </w:r>
            <w:r w:rsidR="00227B55">
              <w:rPr>
                <w:rFonts w:cs="Arial"/>
                <w:szCs w:val="24"/>
              </w:rPr>
              <w:t>data</w:t>
            </w:r>
            <w:r w:rsidRPr="00A82D9F" w:rsidR="001320F0">
              <w:rPr>
                <w:rFonts w:cs="Arial"/>
                <w:szCs w:val="24"/>
              </w:rPr>
              <w:t xml:space="preserve"> informed the </w:t>
            </w:r>
            <w:r w:rsidRPr="00B316D5" w:rsidR="00012182">
              <w:rPr>
                <w:rFonts w:cs="Arial"/>
                <w:szCs w:val="24"/>
              </w:rPr>
              <w:t>TA</w:t>
            </w:r>
            <w:r w:rsidRPr="00A82D9F" w:rsidR="008D030F">
              <w:rPr>
                <w:rFonts w:cs="Arial"/>
                <w:szCs w:val="24"/>
              </w:rPr>
              <w:t xml:space="preserve"> </w:t>
            </w:r>
            <w:r w:rsidR="00544AF0">
              <w:rPr>
                <w:rFonts w:cs="Arial"/>
                <w:szCs w:val="24"/>
              </w:rPr>
              <w:t>[</w:t>
            </w:r>
            <w:hyperlink w:history="1" r:id="rId359">
              <w:r w:rsidRPr="00515248" w:rsidR="00544AF0">
                <w:rPr>
                  <w:rStyle w:val="Hyperlink"/>
                  <w:rFonts w:cs="Arial"/>
                  <w:szCs w:val="24"/>
                </w:rPr>
                <w:t>APP</w:t>
              </w:r>
              <w:r w:rsidRPr="00515248" w:rsidR="00B00A08">
                <w:rPr>
                  <w:rStyle w:val="Hyperlink"/>
                  <w:rFonts w:cs="Arial"/>
                  <w:szCs w:val="24"/>
                </w:rPr>
                <w:t>-131</w:t>
              </w:r>
            </w:hyperlink>
            <w:r w:rsidR="00B00A08">
              <w:rPr>
                <w:rFonts w:cs="Arial"/>
                <w:szCs w:val="24"/>
              </w:rPr>
              <w:t xml:space="preserve">] </w:t>
            </w:r>
            <w:r w:rsidRPr="00A82D9F" w:rsidR="008D030F">
              <w:rPr>
                <w:rFonts w:cs="Arial"/>
                <w:szCs w:val="24"/>
              </w:rPr>
              <w:t>and</w:t>
            </w:r>
            <w:r w:rsidR="007F23FB">
              <w:rPr>
                <w:rFonts w:cs="Arial"/>
                <w:szCs w:val="24"/>
              </w:rPr>
              <w:t xml:space="preserve"> </w:t>
            </w:r>
            <w:r w:rsidRPr="00B316D5" w:rsidR="00811E12">
              <w:rPr>
                <w:rFonts w:cs="Arial"/>
                <w:szCs w:val="24"/>
              </w:rPr>
              <w:t>ES</w:t>
            </w:r>
            <w:r w:rsidRPr="007F23FB" w:rsidR="007F23FB">
              <w:rPr>
                <w:rFonts w:cs="Arial"/>
                <w:szCs w:val="24"/>
              </w:rPr>
              <w:t xml:space="preserve"> Chapter 15</w:t>
            </w:r>
            <w:r w:rsidRPr="00A82D9F" w:rsidR="008D030F">
              <w:rPr>
                <w:rFonts w:cs="Arial"/>
                <w:szCs w:val="24"/>
              </w:rPr>
              <w:t xml:space="preserve"> </w:t>
            </w:r>
            <w:r w:rsidR="00DC26A2">
              <w:rPr>
                <w:rFonts w:cs="Arial"/>
                <w:szCs w:val="24"/>
              </w:rPr>
              <w:t>[</w:t>
            </w:r>
            <w:hyperlink w:history="1" r:id="rId360">
              <w:r w:rsidRPr="00515248" w:rsidR="00DC26A2">
                <w:rPr>
                  <w:rStyle w:val="Hyperlink"/>
                  <w:rFonts w:cs="Arial"/>
                  <w:szCs w:val="24"/>
                </w:rPr>
                <w:t>APP-</w:t>
              </w:r>
              <w:r w:rsidRPr="00515248" w:rsidR="001A3699">
                <w:rPr>
                  <w:rStyle w:val="Hyperlink"/>
                  <w:rFonts w:cs="Arial"/>
                  <w:szCs w:val="24"/>
                </w:rPr>
                <w:t>058</w:t>
              </w:r>
            </w:hyperlink>
            <w:r w:rsidR="001A3699">
              <w:rPr>
                <w:rFonts w:cs="Arial"/>
                <w:szCs w:val="24"/>
              </w:rPr>
              <w:t>]</w:t>
            </w:r>
            <w:r w:rsidRPr="00A82D9F" w:rsidR="00FB4AAB">
              <w:rPr>
                <w:rFonts w:cs="Arial"/>
                <w:szCs w:val="24"/>
              </w:rPr>
              <w:t xml:space="preserve">? </w:t>
            </w:r>
          </w:p>
          <w:p w:rsidRPr="00A82D9F" w:rsidR="00FB4AAB" w:rsidP="00A03365" w:rsidRDefault="00FB4AAB" w14:paraId="68499A94" w14:textId="77777777">
            <w:pPr>
              <w:rPr>
                <w:rFonts w:cs="Arial"/>
                <w:szCs w:val="24"/>
              </w:rPr>
            </w:pPr>
          </w:p>
          <w:p w:rsidRPr="00092316" w:rsidR="006D5778" w:rsidP="00BB7E52" w:rsidRDefault="00C138E2" w14:paraId="6790FB0B" w14:textId="038A8425">
            <w:pPr>
              <w:rPr>
                <w:rFonts w:cs="Arial"/>
                <w:szCs w:val="24"/>
              </w:rPr>
            </w:pPr>
            <w:r w:rsidRPr="00A82D9F">
              <w:rPr>
                <w:rFonts w:cs="Arial"/>
                <w:szCs w:val="24"/>
              </w:rPr>
              <w:t xml:space="preserve">How </w:t>
            </w:r>
            <w:r w:rsidRPr="00B316D5" w:rsidR="00D91D6C">
              <w:rPr>
                <w:rFonts w:cs="Arial"/>
                <w:szCs w:val="24"/>
              </w:rPr>
              <w:t>w</w:t>
            </w:r>
            <w:r w:rsidRPr="00B316D5" w:rsidR="00012182">
              <w:rPr>
                <w:rFonts w:cs="Arial"/>
                <w:szCs w:val="24"/>
              </w:rPr>
              <w:t>ould</w:t>
            </w:r>
            <w:r w:rsidRPr="00A82D9F" w:rsidR="006A439D">
              <w:rPr>
                <w:rFonts w:cs="Arial"/>
                <w:szCs w:val="24"/>
              </w:rPr>
              <w:t xml:space="preserve"> the commitment made at paragraph 4.9.2 of the </w:t>
            </w:r>
            <w:r w:rsidRPr="00B316D5" w:rsidR="00D91D6C">
              <w:rPr>
                <w:rFonts w:cs="Arial"/>
                <w:szCs w:val="24"/>
              </w:rPr>
              <w:t>oCTMP</w:t>
            </w:r>
            <w:r w:rsidRPr="00A82D9F" w:rsidR="00F41942">
              <w:rPr>
                <w:rFonts w:cs="Arial"/>
                <w:szCs w:val="24"/>
              </w:rPr>
              <w:t xml:space="preserve"> </w:t>
            </w:r>
            <w:r w:rsidRPr="007F23FB" w:rsidR="007F23FB">
              <w:rPr>
                <w:rFonts w:cs="Arial"/>
                <w:szCs w:val="24"/>
              </w:rPr>
              <w:t>[</w:t>
            </w:r>
            <w:hyperlink w:history="1" r:id="rId361">
              <w:r w:rsidRPr="00515248" w:rsidR="007F23FB">
                <w:rPr>
                  <w:rStyle w:val="Hyperlink"/>
                  <w:rFonts w:cs="Arial"/>
                  <w:szCs w:val="24"/>
                </w:rPr>
                <w:t>REP1-084</w:t>
              </w:r>
            </w:hyperlink>
            <w:r w:rsidRPr="007F23FB" w:rsidR="007F23FB">
              <w:rPr>
                <w:rFonts w:cs="Arial"/>
                <w:szCs w:val="24"/>
              </w:rPr>
              <w:t xml:space="preserve">] </w:t>
            </w:r>
            <w:r w:rsidRPr="00A82D9F" w:rsidR="00F41942">
              <w:rPr>
                <w:rFonts w:cs="Arial"/>
                <w:szCs w:val="24"/>
              </w:rPr>
              <w:t xml:space="preserve">that no parking will be permitted on the public road verges </w:t>
            </w:r>
            <w:r w:rsidRPr="00A82D9F" w:rsidR="00A82D9F">
              <w:rPr>
                <w:rFonts w:cs="Arial"/>
                <w:szCs w:val="24"/>
              </w:rPr>
              <w:t xml:space="preserve">be managed and enforced? </w:t>
            </w:r>
          </w:p>
        </w:tc>
      </w:tr>
      <w:tr w:rsidRPr="008C59AE" w:rsidR="00AB7DD0" w:rsidTr="1A5755FF" w14:paraId="21B74CEF" w14:textId="77777777">
        <w:tc>
          <w:tcPr>
            <w:tcW w:w="1762" w:type="dxa"/>
          </w:tcPr>
          <w:p w:rsidRPr="00092316" w:rsidR="00AB7DD0" w:rsidP="00BB7E52" w:rsidRDefault="00AB7DD0" w14:paraId="0D3B9205" w14:textId="77777777">
            <w:pPr>
              <w:pStyle w:val="Heading3"/>
              <w:rPr>
                <w:rFonts w:cs="Arial"/>
                <w:szCs w:val="24"/>
              </w:rPr>
            </w:pPr>
          </w:p>
        </w:tc>
        <w:tc>
          <w:tcPr>
            <w:tcW w:w="3336" w:type="dxa"/>
          </w:tcPr>
          <w:p w:rsidR="00AB7DD0" w:rsidP="00BB7E52" w:rsidRDefault="00AB7DD0" w14:paraId="415D7B1F" w14:textId="517B2C81">
            <w:pPr>
              <w:rPr>
                <w:rFonts w:cs="Arial"/>
                <w:szCs w:val="24"/>
              </w:rPr>
            </w:pPr>
            <w:r>
              <w:rPr>
                <w:rFonts w:cs="Arial"/>
                <w:szCs w:val="24"/>
              </w:rPr>
              <w:t xml:space="preserve">The applicant </w:t>
            </w:r>
          </w:p>
        </w:tc>
        <w:tc>
          <w:tcPr>
            <w:tcW w:w="17001" w:type="dxa"/>
          </w:tcPr>
          <w:p w:rsidR="00AB7DD0" w:rsidP="00A03365" w:rsidRDefault="00012182" w14:paraId="7A4E4FDF" w14:textId="081DE3C8">
            <w:pPr>
              <w:rPr>
                <w:rFonts w:cs="Arial"/>
                <w:b/>
                <w:bCs/>
                <w:szCs w:val="24"/>
              </w:rPr>
            </w:pPr>
            <w:r w:rsidRPr="00B316D5">
              <w:rPr>
                <w:rFonts w:cs="Arial"/>
                <w:b/>
                <w:bCs/>
                <w:szCs w:val="24"/>
              </w:rPr>
              <w:t>o</w:t>
            </w:r>
            <w:r w:rsidRPr="00B316D5" w:rsidR="00D91D6C">
              <w:rPr>
                <w:rFonts w:cs="Arial"/>
                <w:b/>
                <w:bCs/>
                <w:szCs w:val="24"/>
              </w:rPr>
              <w:t>CTMP</w:t>
            </w:r>
            <w:r w:rsidR="00F20AE3">
              <w:rPr>
                <w:rFonts w:cs="Arial"/>
                <w:b/>
                <w:bCs/>
                <w:szCs w:val="24"/>
              </w:rPr>
              <w:t xml:space="preserve"> - controls</w:t>
            </w:r>
          </w:p>
          <w:p w:rsidRPr="00F20AE3" w:rsidR="00977688" w:rsidP="00A03365" w:rsidRDefault="00977688" w14:paraId="3A491BAB" w14:textId="243E5A1E">
            <w:pPr>
              <w:rPr>
                <w:rFonts w:cs="Arial"/>
                <w:szCs w:val="24"/>
              </w:rPr>
            </w:pPr>
            <w:r w:rsidRPr="00F20AE3">
              <w:rPr>
                <w:rFonts w:cs="Arial"/>
                <w:szCs w:val="24"/>
              </w:rPr>
              <w:t xml:space="preserve">What measures are secured to ensure that </w:t>
            </w:r>
            <w:r w:rsidRPr="00F20AE3" w:rsidR="00D71DFF">
              <w:rPr>
                <w:rFonts w:cs="Arial"/>
                <w:szCs w:val="24"/>
              </w:rPr>
              <w:t>vehicles movements</w:t>
            </w:r>
            <w:r w:rsidR="00685DBC">
              <w:rPr>
                <w:rFonts w:cs="Arial"/>
                <w:szCs w:val="24"/>
              </w:rPr>
              <w:t xml:space="preserve"> identified</w:t>
            </w:r>
            <w:r w:rsidRPr="00F20AE3" w:rsidR="00D71DFF">
              <w:rPr>
                <w:rFonts w:cs="Arial"/>
                <w:szCs w:val="24"/>
              </w:rPr>
              <w:t xml:space="preserve"> in the TA</w:t>
            </w:r>
            <w:r w:rsidRPr="00F20AE3" w:rsidR="00F20AE3">
              <w:rPr>
                <w:rFonts w:cs="Arial"/>
                <w:szCs w:val="24"/>
              </w:rPr>
              <w:t xml:space="preserve"> </w:t>
            </w:r>
            <w:r w:rsidR="00E07C28">
              <w:rPr>
                <w:rFonts w:cs="Arial"/>
                <w:szCs w:val="24"/>
              </w:rPr>
              <w:t>[</w:t>
            </w:r>
            <w:hyperlink w:history="1" r:id="rId362">
              <w:r w:rsidRPr="00515248" w:rsidR="00E07C28">
                <w:rPr>
                  <w:rStyle w:val="Hyperlink"/>
                  <w:rFonts w:cs="Arial"/>
                  <w:szCs w:val="24"/>
                </w:rPr>
                <w:t>APP-131</w:t>
              </w:r>
            </w:hyperlink>
            <w:r w:rsidR="00E07C28">
              <w:rPr>
                <w:rFonts w:cs="Arial"/>
                <w:szCs w:val="24"/>
              </w:rPr>
              <w:t xml:space="preserve">] </w:t>
            </w:r>
            <w:r w:rsidRPr="00B316D5" w:rsidR="001C0C10">
              <w:rPr>
                <w:rFonts w:cs="Arial"/>
                <w:szCs w:val="24"/>
              </w:rPr>
              <w:t>would</w:t>
            </w:r>
            <w:r w:rsidRPr="00F20AE3" w:rsidR="00F20AE3">
              <w:rPr>
                <w:rFonts w:cs="Arial"/>
                <w:szCs w:val="24"/>
              </w:rPr>
              <w:t xml:space="preserve"> not </w:t>
            </w:r>
            <w:r w:rsidRPr="00B316D5" w:rsidR="001C0C10">
              <w:rPr>
                <w:rFonts w:cs="Arial"/>
                <w:szCs w:val="24"/>
              </w:rPr>
              <w:t xml:space="preserve">be </w:t>
            </w:r>
            <w:r w:rsidRPr="00F20AE3" w:rsidR="00F20AE3">
              <w:rPr>
                <w:rFonts w:cs="Arial"/>
                <w:szCs w:val="24"/>
              </w:rPr>
              <w:t xml:space="preserve">exceeded? </w:t>
            </w:r>
          </w:p>
        </w:tc>
      </w:tr>
      <w:tr w:rsidRPr="008C59AE" w:rsidR="00616B81" w:rsidTr="1A5755FF" w14:paraId="04A919CE" w14:textId="77777777">
        <w:tc>
          <w:tcPr>
            <w:tcW w:w="1762" w:type="dxa"/>
          </w:tcPr>
          <w:p w:rsidRPr="00092316" w:rsidR="00616B81" w:rsidP="00BB7E52" w:rsidRDefault="00616B81" w14:paraId="0B5F04CE" w14:textId="77777777">
            <w:pPr>
              <w:pStyle w:val="Heading3"/>
              <w:rPr>
                <w:rFonts w:cs="Arial"/>
                <w:szCs w:val="24"/>
              </w:rPr>
            </w:pPr>
          </w:p>
        </w:tc>
        <w:tc>
          <w:tcPr>
            <w:tcW w:w="3336" w:type="dxa"/>
          </w:tcPr>
          <w:p w:rsidR="00616B81" w:rsidP="00BB7E52" w:rsidRDefault="00616B81" w14:paraId="46277896" w14:textId="77777777">
            <w:pPr>
              <w:rPr>
                <w:rFonts w:cs="Arial"/>
                <w:szCs w:val="24"/>
              </w:rPr>
            </w:pPr>
            <w:r>
              <w:rPr>
                <w:rFonts w:cs="Arial"/>
                <w:szCs w:val="24"/>
              </w:rPr>
              <w:t>The applicant</w:t>
            </w:r>
          </w:p>
          <w:p w:rsidR="00C666C2" w:rsidP="00BB7E52" w:rsidRDefault="00C666C2" w14:paraId="76B16266" w14:textId="77777777">
            <w:pPr>
              <w:rPr>
                <w:rFonts w:cs="Arial"/>
                <w:szCs w:val="24"/>
              </w:rPr>
            </w:pPr>
          </w:p>
          <w:p w:rsidR="00C666C2" w:rsidP="00BB7E52" w:rsidRDefault="00C666C2" w14:paraId="57480FD4" w14:textId="0FE8FAC8">
            <w:pPr>
              <w:rPr>
                <w:rFonts w:cs="Arial"/>
                <w:szCs w:val="24"/>
              </w:rPr>
            </w:pPr>
            <w:r>
              <w:rPr>
                <w:rFonts w:cs="Arial"/>
                <w:szCs w:val="24"/>
              </w:rPr>
              <w:t>Buckingh</w:t>
            </w:r>
            <w:r w:rsidR="002030EC">
              <w:rPr>
                <w:rFonts w:cs="Arial"/>
                <w:szCs w:val="24"/>
              </w:rPr>
              <w:t>amshire Council</w:t>
            </w:r>
          </w:p>
        </w:tc>
        <w:tc>
          <w:tcPr>
            <w:tcW w:w="17001" w:type="dxa"/>
          </w:tcPr>
          <w:p w:rsidR="00616B81" w:rsidP="00A03365" w:rsidRDefault="00616B81" w14:paraId="79828340" w14:textId="77777777">
            <w:pPr>
              <w:rPr>
                <w:rFonts w:cs="Arial"/>
                <w:b/>
                <w:bCs/>
                <w:szCs w:val="24"/>
              </w:rPr>
            </w:pPr>
            <w:r w:rsidRPr="00A03365">
              <w:rPr>
                <w:rFonts w:cs="Arial"/>
                <w:b/>
                <w:bCs/>
                <w:szCs w:val="24"/>
              </w:rPr>
              <w:t>Outline CTMP</w:t>
            </w:r>
            <w:r>
              <w:rPr>
                <w:rFonts w:cs="Arial"/>
                <w:b/>
                <w:bCs/>
                <w:szCs w:val="24"/>
              </w:rPr>
              <w:t xml:space="preserve"> – AIL traffic management measures</w:t>
            </w:r>
          </w:p>
          <w:p w:rsidRPr="00D41E85" w:rsidR="00801E0E" w:rsidP="00801E0E" w:rsidRDefault="00801E0E" w14:paraId="1EF22889" w14:textId="3751EE87">
            <w:pPr>
              <w:rPr>
                <w:rFonts w:cs="Arial"/>
                <w:szCs w:val="24"/>
              </w:rPr>
            </w:pPr>
            <w:r w:rsidRPr="00801E0E">
              <w:rPr>
                <w:rFonts w:cs="Arial"/>
                <w:szCs w:val="24"/>
              </w:rPr>
              <w:t xml:space="preserve">Paragraph 2.2.3 of the </w:t>
            </w:r>
            <w:r w:rsidRPr="00B316D5" w:rsidR="00D91D6C">
              <w:rPr>
                <w:rFonts w:cs="Arial"/>
                <w:szCs w:val="24"/>
              </w:rPr>
              <w:t>oCTMP</w:t>
            </w:r>
            <w:r w:rsidRPr="00801E0E">
              <w:rPr>
                <w:rFonts w:cs="Arial"/>
                <w:szCs w:val="24"/>
              </w:rPr>
              <w:t xml:space="preserve"> </w:t>
            </w:r>
            <w:r w:rsidRPr="000E4A3B" w:rsidR="000E4A3B">
              <w:rPr>
                <w:rFonts w:cs="Arial"/>
                <w:szCs w:val="24"/>
              </w:rPr>
              <w:t>[</w:t>
            </w:r>
            <w:hyperlink w:history="1" r:id="rId363">
              <w:r w:rsidRPr="00515248" w:rsidR="000E4A3B">
                <w:rPr>
                  <w:rStyle w:val="Hyperlink"/>
                  <w:rFonts w:cs="Arial"/>
                  <w:szCs w:val="24"/>
                </w:rPr>
                <w:t>REP1-084</w:t>
              </w:r>
            </w:hyperlink>
            <w:r w:rsidRPr="000E4A3B" w:rsidR="000E4A3B">
              <w:rPr>
                <w:rFonts w:cs="Arial"/>
                <w:szCs w:val="24"/>
              </w:rPr>
              <w:t>]</w:t>
            </w:r>
            <w:r w:rsidRPr="00801E0E">
              <w:rPr>
                <w:rFonts w:cs="Arial"/>
                <w:szCs w:val="24"/>
              </w:rPr>
              <w:t xml:space="preserve"> appears to indicate that the AIL Route Survey [</w:t>
            </w:r>
            <w:hyperlink w:history="1" r:id="rId364">
              <w:r w:rsidRPr="00515248" w:rsidR="001955D0">
                <w:rPr>
                  <w:rStyle w:val="Hyperlink"/>
                  <w:rFonts w:cs="Arial"/>
                  <w:szCs w:val="24"/>
                </w:rPr>
                <w:t>APP-131</w:t>
              </w:r>
            </w:hyperlink>
            <w:r w:rsidRPr="00801E0E">
              <w:rPr>
                <w:rFonts w:cs="Arial"/>
                <w:szCs w:val="24"/>
              </w:rPr>
              <w:t>] was prepared following the pr</w:t>
            </w:r>
            <w:r w:rsidR="00FD4394">
              <w:rPr>
                <w:rFonts w:cs="Arial"/>
                <w:szCs w:val="24"/>
              </w:rPr>
              <w:t>oduction</w:t>
            </w:r>
            <w:r w:rsidRPr="00801E0E">
              <w:rPr>
                <w:rFonts w:cs="Arial"/>
                <w:szCs w:val="24"/>
              </w:rPr>
              <w:t xml:space="preserve"> of the </w:t>
            </w:r>
            <w:r w:rsidRPr="00B316D5" w:rsidR="009F5226">
              <w:rPr>
                <w:rFonts w:cs="Arial"/>
                <w:szCs w:val="24"/>
              </w:rPr>
              <w:t>o</w:t>
            </w:r>
            <w:r w:rsidRPr="00B316D5" w:rsidR="00D91D6C">
              <w:rPr>
                <w:rFonts w:cs="Arial"/>
                <w:szCs w:val="24"/>
              </w:rPr>
              <w:t>CTMP</w:t>
            </w:r>
            <w:r w:rsidRPr="00D41E85">
              <w:rPr>
                <w:rFonts w:cs="Arial"/>
                <w:szCs w:val="24"/>
              </w:rPr>
              <w:t>.</w:t>
            </w:r>
          </w:p>
          <w:p w:rsidRPr="00B316D5" w:rsidR="00801E0E" w:rsidP="00A03365" w:rsidRDefault="00801E0E" w14:paraId="02940C50" w14:textId="21CA1C10">
            <w:pPr>
              <w:rPr>
                <w:rFonts w:cs="Arial"/>
                <w:szCs w:val="24"/>
              </w:rPr>
            </w:pPr>
            <w:r w:rsidRPr="00D41E85">
              <w:rPr>
                <w:rFonts w:cs="Arial"/>
                <w:szCs w:val="24"/>
              </w:rPr>
              <w:t>Should section 5 of the outline CTMP</w:t>
            </w:r>
            <w:r w:rsidRPr="00D41E85" w:rsidR="00C4564D">
              <w:rPr>
                <w:rFonts w:cs="Arial"/>
                <w:szCs w:val="24"/>
              </w:rPr>
              <w:t xml:space="preserve"> (AIL Traffic </w:t>
            </w:r>
            <w:r w:rsidR="007F7117">
              <w:rPr>
                <w:rFonts w:cs="Arial"/>
                <w:szCs w:val="24"/>
              </w:rPr>
              <w:t>M</w:t>
            </w:r>
            <w:r w:rsidRPr="00D41E85" w:rsidR="00C4564D">
              <w:rPr>
                <w:rFonts w:cs="Arial"/>
                <w:szCs w:val="24"/>
              </w:rPr>
              <w:t xml:space="preserve">anagement Measures) be updated to </w:t>
            </w:r>
            <w:r w:rsidRPr="00D41E85" w:rsidR="00EB763D">
              <w:rPr>
                <w:rFonts w:cs="Arial"/>
                <w:szCs w:val="24"/>
              </w:rPr>
              <w:t xml:space="preserve">include relevant details of the </w:t>
            </w:r>
            <w:r w:rsidRPr="00D41E85" w:rsidR="00D41E85">
              <w:rPr>
                <w:rFonts w:cs="Arial"/>
                <w:szCs w:val="24"/>
              </w:rPr>
              <w:t>AIL Route Survey? If not, why not?</w:t>
            </w:r>
          </w:p>
        </w:tc>
      </w:tr>
      <w:tr w:rsidRPr="008C59AE" w:rsidR="00BF2358" w:rsidTr="1A5755FF" w14:paraId="41B66705" w14:textId="77777777">
        <w:tc>
          <w:tcPr>
            <w:tcW w:w="1762" w:type="dxa"/>
          </w:tcPr>
          <w:p w:rsidRPr="00092316" w:rsidR="00BF2358" w:rsidP="00BB7E52" w:rsidRDefault="00BF2358" w14:paraId="1B44952E" w14:textId="77777777">
            <w:pPr>
              <w:pStyle w:val="Heading3"/>
              <w:rPr>
                <w:rFonts w:cs="Arial"/>
                <w:szCs w:val="24"/>
              </w:rPr>
            </w:pPr>
          </w:p>
        </w:tc>
        <w:tc>
          <w:tcPr>
            <w:tcW w:w="3336" w:type="dxa"/>
          </w:tcPr>
          <w:p w:rsidR="00BF2358" w:rsidP="00BB7E52" w:rsidRDefault="00BF2358" w14:paraId="311BC327" w14:textId="0BC85F61">
            <w:pPr>
              <w:rPr>
                <w:rFonts w:cs="Arial"/>
                <w:szCs w:val="24"/>
              </w:rPr>
            </w:pPr>
            <w:r>
              <w:rPr>
                <w:rFonts w:cs="Arial"/>
                <w:szCs w:val="24"/>
              </w:rPr>
              <w:t xml:space="preserve">The applicant </w:t>
            </w:r>
          </w:p>
        </w:tc>
        <w:tc>
          <w:tcPr>
            <w:tcW w:w="17001" w:type="dxa"/>
          </w:tcPr>
          <w:p w:rsidR="00BF2358" w:rsidP="00A03365" w:rsidRDefault="00FF0F81" w14:paraId="3CD6AEB2" w14:textId="495E8030">
            <w:pPr>
              <w:rPr>
                <w:rFonts w:cs="Arial"/>
                <w:b/>
                <w:bCs/>
                <w:szCs w:val="24"/>
              </w:rPr>
            </w:pPr>
            <w:r>
              <w:rPr>
                <w:rFonts w:cs="Arial"/>
                <w:b/>
                <w:bCs/>
                <w:szCs w:val="24"/>
              </w:rPr>
              <w:t xml:space="preserve">High Speed </w:t>
            </w:r>
            <w:r w:rsidRPr="00B316D5" w:rsidR="00D44963">
              <w:rPr>
                <w:rFonts w:cs="Arial"/>
                <w:b/>
                <w:bCs/>
                <w:szCs w:val="24"/>
              </w:rPr>
              <w:t xml:space="preserve">Rail </w:t>
            </w:r>
            <w:r>
              <w:rPr>
                <w:rFonts w:cs="Arial"/>
                <w:b/>
                <w:bCs/>
                <w:szCs w:val="24"/>
              </w:rPr>
              <w:t xml:space="preserve">2 </w:t>
            </w:r>
            <w:r w:rsidRPr="00B316D5">
              <w:rPr>
                <w:rFonts w:cs="Arial"/>
                <w:b/>
                <w:szCs w:val="24"/>
              </w:rPr>
              <w:t>(HS2)</w:t>
            </w:r>
          </w:p>
          <w:p w:rsidR="0067493B" w:rsidP="00A03365" w:rsidRDefault="004656EF" w14:paraId="65098620" w14:textId="43788A53">
            <w:pPr>
              <w:rPr>
                <w:rFonts w:cs="Arial"/>
              </w:rPr>
            </w:pPr>
            <w:r w:rsidRPr="5025A599">
              <w:rPr>
                <w:rFonts w:cs="Arial"/>
              </w:rPr>
              <w:t xml:space="preserve">What is the role and function of the Traffic </w:t>
            </w:r>
            <w:r w:rsidRPr="5025A599" w:rsidR="00124FAB">
              <w:rPr>
                <w:rFonts w:cs="Arial"/>
              </w:rPr>
              <w:t>Liaison</w:t>
            </w:r>
            <w:r w:rsidRPr="5025A599">
              <w:rPr>
                <w:rFonts w:cs="Arial"/>
              </w:rPr>
              <w:t xml:space="preserve"> Group</w:t>
            </w:r>
            <w:r w:rsidRPr="5025A599" w:rsidR="00124FAB">
              <w:rPr>
                <w:rFonts w:cs="Arial"/>
              </w:rPr>
              <w:t xml:space="preserve"> referenced in the draft Statement of Common Ground with HS2</w:t>
            </w:r>
            <w:r w:rsidRPr="5025A599" w:rsidR="006D7893">
              <w:rPr>
                <w:rFonts w:cs="Arial"/>
              </w:rPr>
              <w:t xml:space="preserve"> </w:t>
            </w:r>
            <w:r w:rsidR="00E86EBA">
              <w:rPr>
                <w:rFonts w:cs="Arial"/>
              </w:rPr>
              <w:t xml:space="preserve">Limited </w:t>
            </w:r>
            <w:r w:rsidRPr="5025A599" w:rsidR="006D7893">
              <w:rPr>
                <w:rFonts w:cs="Arial"/>
              </w:rPr>
              <w:t>[</w:t>
            </w:r>
            <w:hyperlink w:history="1" r:id="rId365">
              <w:r w:rsidRPr="00515248" w:rsidR="006D7893">
                <w:rPr>
                  <w:rStyle w:val="Hyperlink"/>
                  <w:rFonts w:cs="Arial"/>
                </w:rPr>
                <w:t>REP1-030</w:t>
              </w:r>
            </w:hyperlink>
            <w:r w:rsidRPr="5025A599" w:rsidR="006D7893">
              <w:rPr>
                <w:rFonts w:cs="Arial"/>
              </w:rPr>
              <w:t>]</w:t>
            </w:r>
            <w:r w:rsidRPr="5025A599" w:rsidR="00124FAB">
              <w:rPr>
                <w:rFonts w:cs="Arial"/>
              </w:rPr>
              <w:t xml:space="preserve">? </w:t>
            </w:r>
          </w:p>
          <w:p w:rsidRPr="00124FAB" w:rsidR="00A71691" w:rsidP="00A03365" w:rsidRDefault="0067244A" w14:paraId="111A86EA" w14:textId="4E5FBD10">
            <w:pPr>
              <w:rPr>
                <w:rFonts w:cs="Arial"/>
              </w:rPr>
            </w:pPr>
            <w:r w:rsidRPr="5025A599">
              <w:rPr>
                <w:rFonts w:cs="Arial"/>
              </w:rPr>
              <w:t xml:space="preserve">Provide a clear plan that identifies the construction traffic </w:t>
            </w:r>
            <w:r w:rsidRPr="5025A599" w:rsidR="00D91D6C">
              <w:rPr>
                <w:rFonts w:cs="Arial"/>
              </w:rPr>
              <w:t>rout</w:t>
            </w:r>
            <w:r w:rsidRPr="5025A599" w:rsidR="6F361EB7">
              <w:rPr>
                <w:rFonts w:cs="Arial"/>
              </w:rPr>
              <w:t>e</w:t>
            </w:r>
            <w:r w:rsidRPr="5025A599">
              <w:rPr>
                <w:rFonts w:cs="Arial"/>
              </w:rPr>
              <w:t xml:space="preserve"> for H</w:t>
            </w:r>
            <w:r w:rsidRPr="5025A599" w:rsidR="00076B90">
              <w:rPr>
                <w:rFonts w:cs="Arial"/>
              </w:rPr>
              <w:t xml:space="preserve">S2 in relation to </w:t>
            </w:r>
            <w:r w:rsidRPr="5025A599" w:rsidR="00C922FD">
              <w:rPr>
                <w:rFonts w:cs="Arial"/>
              </w:rPr>
              <w:t xml:space="preserve">the </w:t>
            </w:r>
            <w:r w:rsidRPr="5025A599" w:rsidR="002705D5">
              <w:rPr>
                <w:rFonts w:cs="Arial"/>
              </w:rPr>
              <w:t xml:space="preserve">construction traffic route for the </w:t>
            </w:r>
            <w:r w:rsidRPr="5025A599" w:rsidR="00C922FD">
              <w:rPr>
                <w:rFonts w:cs="Arial"/>
              </w:rPr>
              <w:t xml:space="preserve">proposed development. </w:t>
            </w:r>
          </w:p>
        </w:tc>
      </w:tr>
      <w:tr w:rsidRPr="008C59AE" w:rsidR="006D5778" w:rsidTr="1A5755FF" w14:paraId="6F2BB3E2" w14:textId="77777777">
        <w:tc>
          <w:tcPr>
            <w:tcW w:w="1762" w:type="dxa"/>
          </w:tcPr>
          <w:p w:rsidRPr="00092316" w:rsidR="006D5778" w:rsidP="00BB7E52" w:rsidRDefault="006D5778" w14:paraId="57B38B5B" w14:textId="77777777">
            <w:pPr>
              <w:pStyle w:val="Heading3"/>
              <w:rPr>
                <w:rFonts w:cs="Arial"/>
                <w:szCs w:val="24"/>
              </w:rPr>
            </w:pPr>
          </w:p>
        </w:tc>
        <w:tc>
          <w:tcPr>
            <w:tcW w:w="3336" w:type="dxa"/>
          </w:tcPr>
          <w:p w:rsidRPr="00092316" w:rsidR="006D5778" w:rsidP="00BB7E52" w:rsidRDefault="00EA2BF2" w14:paraId="1DF60484" w14:textId="217996FD">
            <w:pPr>
              <w:rPr>
                <w:rFonts w:cs="Arial"/>
                <w:szCs w:val="24"/>
              </w:rPr>
            </w:pPr>
            <w:r>
              <w:rPr>
                <w:rFonts w:cs="Arial"/>
                <w:szCs w:val="24"/>
              </w:rPr>
              <w:t xml:space="preserve">The applicant </w:t>
            </w:r>
          </w:p>
        </w:tc>
        <w:tc>
          <w:tcPr>
            <w:tcW w:w="17001" w:type="dxa"/>
          </w:tcPr>
          <w:p w:rsidR="006D5778" w:rsidP="00BB7E52" w:rsidRDefault="00327F4E" w14:paraId="65A8C60F" w14:textId="0D7E87BE">
            <w:pPr>
              <w:rPr>
                <w:rFonts w:cs="Arial"/>
                <w:b/>
                <w:bCs/>
                <w:szCs w:val="24"/>
              </w:rPr>
            </w:pPr>
            <w:r w:rsidRPr="00327F4E">
              <w:rPr>
                <w:rFonts w:cs="Arial"/>
                <w:b/>
                <w:bCs/>
                <w:szCs w:val="24"/>
              </w:rPr>
              <w:t>Outline Rights of Way Access Strategy</w:t>
            </w:r>
            <w:r>
              <w:rPr>
                <w:rFonts w:cs="Arial"/>
                <w:b/>
                <w:bCs/>
                <w:szCs w:val="24"/>
              </w:rPr>
              <w:t xml:space="preserve"> (</w:t>
            </w:r>
            <w:r w:rsidRPr="00B316D5" w:rsidR="00770975">
              <w:rPr>
                <w:rFonts w:cs="Arial"/>
                <w:b/>
                <w:bCs/>
                <w:szCs w:val="24"/>
              </w:rPr>
              <w:t>o</w:t>
            </w:r>
            <w:r w:rsidRPr="00B316D5" w:rsidR="00D91D6C">
              <w:rPr>
                <w:rFonts w:cs="Arial"/>
                <w:b/>
                <w:bCs/>
                <w:szCs w:val="24"/>
              </w:rPr>
              <w:t>RoWAS</w:t>
            </w:r>
            <w:r w:rsidR="008E0875">
              <w:rPr>
                <w:rFonts w:cs="Arial"/>
                <w:b/>
                <w:bCs/>
                <w:szCs w:val="24"/>
              </w:rPr>
              <w:t>)</w:t>
            </w:r>
            <w:r w:rsidRPr="00327F4E">
              <w:rPr>
                <w:rFonts w:cs="Arial"/>
                <w:b/>
                <w:bCs/>
                <w:szCs w:val="24"/>
              </w:rPr>
              <w:t xml:space="preserve"> </w:t>
            </w:r>
            <w:r>
              <w:rPr>
                <w:rFonts w:cs="Arial"/>
                <w:b/>
                <w:bCs/>
                <w:szCs w:val="24"/>
              </w:rPr>
              <w:t>–</w:t>
            </w:r>
            <w:r w:rsidRPr="00327F4E">
              <w:rPr>
                <w:rFonts w:cs="Arial"/>
                <w:b/>
                <w:bCs/>
                <w:szCs w:val="24"/>
              </w:rPr>
              <w:t xml:space="preserve"> </w:t>
            </w:r>
            <w:r>
              <w:rPr>
                <w:rFonts w:cs="Arial"/>
                <w:b/>
                <w:bCs/>
                <w:szCs w:val="24"/>
              </w:rPr>
              <w:t xml:space="preserve">permanent </w:t>
            </w:r>
            <w:r w:rsidRPr="00327F4E">
              <w:rPr>
                <w:rFonts w:cs="Arial"/>
                <w:b/>
                <w:bCs/>
                <w:szCs w:val="24"/>
              </w:rPr>
              <w:t>diversions</w:t>
            </w:r>
          </w:p>
          <w:p w:rsidRPr="002D7961" w:rsidR="00327F4E" w:rsidP="00BB7E52" w:rsidRDefault="00B16B3C" w14:paraId="0218095C" w14:textId="0F2945DB">
            <w:pPr>
              <w:rPr>
                <w:rFonts w:cs="Arial"/>
                <w:szCs w:val="24"/>
              </w:rPr>
            </w:pPr>
            <w:r w:rsidRPr="00E966EE">
              <w:rPr>
                <w:rFonts w:cs="Arial"/>
                <w:szCs w:val="24"/>
              </w:rPr>
              <w:t xml:space="preserve">What constraints would prohibit the applicant from </w:t>
            </w:r>
            <w:r w:rsidRPr="00E966EE" w:rsidR="003435CF">
              <w:rPr>
                <w:rFonts w:cs="Arial"/>
                <w:szCs w:val="24"/>
              </w:rPr>
              <w:t xml:space="preserve">defining the minimum width of </w:t>
            </w:r>
            <w:r w:rsidRPr="00B316D5" w:rsidR="00D91D6C">
              <w:rPr>
                <w:rFonts w:cs="Arial"/>
                <w:szCs w:val="24"/>
              </w:rPr>
              <w:t>2</w:t>
            </w:r>
            <w:r w:rsidRPr="00B316D5" w:rsidR="00326EE8">
              <w:rPr>
                <w:rFonts w:cs="Arial"/>
                <w:szCs w:val="24"/>
              </w:rPr>
              <w:t xml:space="preserve"> </w:t>
            </w:r>
            <w:r w:rsidRPr="00B316D5" w:rsidR="00D91D6C">
              <w:rPr>
                <w:rFonts w:cs="Arial"/>
                <w:szCs w:val="24"/>
              </w:rPr>
              <w:t>m</w:t>
            </w:r>
            <w:r w:rsidRPr="00B316D5" w:rsidR="00326EE8">
              <w:rPr>
                <w:rFonts w:cs="Arial"/>
                <w:szCs w:val="24"/>
              </w:rPr>
              <w:t>etres</w:t>
            </w:r>
            <w:r w:rsidRPr="00E966EE" w:rsidR="00C14241">
              <w:rPr>
                <w:rFonts w:cs="Arial"/>
                <w:szCs w:val="24"/>
              </w:rPr>
              <w:t xml:space="preserve"> for</w:t>
            </w:r>
            <w:r w:rsidRPr="00E966EE" w:rsidR="00D00378">
              <w:rPr>
                <w:rFonts w:cs="Arial"/>
                <w:szCs w:val="24"/>
              </w:rPr>
              <w:t xml:space="preserve"> newly created footpaths</w:t>
            </w:r>
            <w:r w:rsidRPr="00E966EE" w:rsidR="00C00FC0">
              <w:rPr>
                <w:rFonts w:cs="Arial"/>
                <w:szCs w:val="24"/>
              </w:rPr>
              <w:t xml:space="preserve"> in the </w:t>
            </w:r>
            <w:r w:rsidRPr="00B316D5" w:rsidR="00D91D6C">
              <w:rPr>
                <w:rFonts w:cs="Arial"/>
                <w:szCs w:val="24"/>
              </w:rPr>
              <w:t>oRoWAS</w:t>
            </w:r>
            <w:r w:rsidRPr="00E966EE" w:rsidR="00C00FC0">
              <w:rPr>
                <w:rFonts w:cs="Arial"/>
                <w:szCs w:val="24"/>
              </w:rPr>
              <w:t xml:space="preserve"> </w:t>
            </w:r>
            <w:r w:rsidRPr="00E966EE" w:rsidR="00E966EE">
              <w:rPr>
                <w:rFonts w:cs="Arial"/>
                <w:szCs w:val="24"/>
              </w:rPr>
              <w:t>[</w:t>
            </w:r>
            <w:hyperlink w:history="1" r:id="rId366">
              <w:r w:rsidRPr="00515248" w:rsidR="00E966EE">
                <w:rPr>
                  <w:rStyle w:val="Hyperlink"/>
                  <w:rFonts w:cs="Arial"/>
                  <w:szCs w:val="24"/>
                </w:rPr>
                <w:t>REP1-090</w:t>
              </w:r>
            </w:hyperlink>
            <w:r w:rsidRPr="00E966EE" w:rsidR="00E966EE">
              <w:rPr>
                <w:rFonts w:cs="Arial"/>
                <w:szCs w:val="24"/>
              </w:rPr>
              <w:t xml:space="preserve">] </w:t>
            </w:r>
            <w:r w:rsidRPr="00E966EE" w:rsidR="00C00FC0">
              <w:rPr>
                <w:rFonts w:cs="Arial"/>
                <w:szCs w:val="24"/>
              </w:rPr>
              <w:t xml:space="preserve">as requested by Buckinghamshire Council? </w:t>
            </w:r>
          </w:p>
        </w:tc>
      </w:tr>
      <w:tr w:rsidRPr="008C59AE" w:rsidR="006D5778" w:rsidTr="1A5755FF" w14:paraId="24C7AFC6" w14:textId="77777777">
        <w:tc>
          <w:tcPr>
            <w:tcW w:w="1762" w:type="dxa"/>
          </w:tcPr>
          <w:p w:rsidRPr="00092316" w:rsidR="006D5778" w:rsidP="00BB7E52" w:rsidRDefault="006D5778" w14:paraId="7AA0DE69" w14:textId="77777777">
            <w:pPr>
              <w:pStyle w:val="Heading3"/>
              <w:rPr>
                <w:rFonts w:cs="Arial"/>
                <w:szCs w:val="24"/>
              </w:rPr>
            </w:pPr>
          </w:p>
        </w:tc>
        <w:tc>
          <w:tcPr>
            <w:tcW w:w="3336" w:type="dxa"/>
          </w:tcPr>
          <w:p w:rsidRPr="00092316" w:rsidR="006D5778" w:rsidP="00BB7E52" w:rsidRDefault="00B879BB" w14:paraId="088155EA" w14:textId="769A7239">
            <w:pPr>
              <w:rPr>
                <w:rFonts w:cs="Arial"/>
                <w:szCs w:val="24"/>
              </w:rPr>
            </w:pPr>
            <w:r>
              <w:rPr>
                <w:rFonts w:cs="Arial"/>
                <w:szCs w:val="24"/>
              </w:rPr>
              <w:t>Buckinghamshire Council</w:t>
            </w:r>
          </w:p>
        </w:tc>
        <w:tc>
          <w:tcPr>
            <w:tcW w:w="17001" w:type="dxa"/>
          </w:tcPr>
          <w:p w:rsidR="006D5778" w:rsidP="00BB7E52" w:rsidRDefault="000C3D8D" w14:paraId="7819840E" w14:textId="62251A6C">
            <w:pPr>
              <w:rPr>
                <w:rFonts w:cs="Arial"/>
                <w:b/>
                <w:bCs/>
                <w:szCs w:val="24"/>
              </w:rPr>
            </w:pPr>
            <w:r>
              <w:rPr>
                <w:rFonts w:cs="Arial"/>
                <w:b/>
                <w:bCs/>
                <w:szCs w:val="24"/>
              </w:rPr>
              <w:t>o</w:t>
            </w:r>
            <w:r w:rsidRPr="00B879BB" w:rsidR="00D91D6C">
              <w:rPr>
                <w:rFonts w:cs="Arial"/>
                <w:b/>
                <w:bCs/>
                <w:szCs w:val="24"/>
              </w:rPr>
              <w:t>RoWAS</w:t>
            </w:r>
            <w:r w:rsidR="00B879BB">
              <w:rPr>
                <w:rFonts w:cs="Arial"/>
                <w:b/>
                <w:bCs/>
                <w:szCs w:val="24"/>
              </w:rPr>
              <w:t xml:space="preserve"> </w:t>
            </w:r>
            <w:r w:rsidR="007452BA">
              <w:rPr>
                <w:rFonts w:cs="Arial"/>
                <w:b/>
                <w:bCs/>
                <w:szCs w:val="24"/>
              </w:rPr>
              <w:t>–</w:t>
            </w:r>
            <w:r w:rsidR="00B879BB">
              <w:rPr>
                <w:rFonts w:cs="Arial"/>
                <w:b/>
                <w:bCs/>
                <w:szCs w:val="24"/>
              </w:rPr>
              <w:t xml:space="preserve"> </w:t>
            </w:r>
            <w:r w:rsidR="007452BA">
              <w:rPr>
                <w:rFonts w:cs="Arial"/>
                <w:b/>
                <w:bCs/>
                <w:szCs w:val="24"/>
              </w:rPr>
              <w:t>replacement of stiles</w:t>
            </w:r>
          </w:p>
          <w:p w:rsidR="007452BA" w:rsidP="00BB7E52" w:rsidRDefault="00BF42DD" w14:paraId="59E5DCF2" w14:textId="52FC9BAA">
            <w:pPr>
              <w:rPr>
                <w:rFonts w:cs="Arial"/>
                <w:szCs w:val="24"/>
              </w:rPr>
            </w:pPr>
            <w:r>
              <w:rPr>
                <w:rFonts w:cs="Arial"/>
                <w:szCs w:val="24"/>
              </w:rPr>
              <w:t xml:space="preserve">The applicant’s response </w:t>
            </w:r>
            <w:r w:rsidRPr="00E548D3" w:rsidR="00E548D3">
              <w:rPr>
                <w:rFonts w:cs="Arial"/>
                <w:szCs w:val="24"/>
              </w:rPr>
              <w:t>[</w:t>
            </w:r>
            <w:hyperlink w:history="1" r:id="rId367">
              <w:r w:rsidRPr="00515248" w:rsidR="00E548D3">
                <w:rPr>
                  <w:rStyle w:val="Hyperlink"/>
                  <w:rFonts w:cs="Arial"/>
                  <w:szCs w:val="24"/>
                </w:rPr>
                <w:t>PDA-006</w:t>
              </w:r>
            </w:hyperlink>
            <w:r w:rsidRPr="00E548D3" w:rsidR="00E548D3">
              <w:rPr>
                <w:rFonts w:cs="Arial"/>
                <w:szCs w:val="24"/>
              </w:rPr>
              <w:t xml:space="preserve">] </w:t>
            </w:r>
            <w:r>
              <w:rPr>
                <w:rFonts w:cs="Arial"/>
                <w:szCs w:val="24"/>
              </w:rPr>
              <w:t>to Buckinghamshire Council</w:t>
            </w:r>
            <w:r w:rsidR="00E548D3">
              <w:rPr>
                <w:rFonts w:cs="Arial"/>
                <w:szCs w:val="24"/>
              </w:rPr>
              <w:t>’s</w:t>
            </w:r>
            <w:r>
              <w:rPr>
                <w:rFonts w:cs="Arial"/>
                <w:szCs w:val="24"/>
              </w:rPr>
              <w:t xml:space="preserve"> request for </w:t>
            </w:r>
            <w:r w:rsidR="006A2B76">
              <w:rPr>
                <w:rFonts w:cs="Arial"/>
                <w:szCs w:val="24"/>
              </w:rPr>
              <w:t xml:space="preserve">the </w:t>
            </w:r>
            <w:r w:rsidRPr="006A2B76" w:rsidR="006A2B76">
              <w:rPr>
                <w:rFonts w:cs="Arial"/>
                <w:szCs w:val="24"/>
              </w:rPr>
              <w:t xml:space="preserve">removal of stiles within the </w:t>
            </w:r>
            <w:r w:rsidR="00DC1857">
              <w:rPr>
                <w:rFonts w:cs="Arial"/>
                <w:szCs w:val="24"/>
              </w:rPr>
              <w:t>o</w:t>
            </w:r>
            <w:r w:rsidRPr="006A2B76" w:rsidR="006A2B76">
              <w:rPr>
                <w:rFonts w:cs="Arial"/>
                <w:szCs w:val="24"/>
              </w:rPr>
              <w:t xml:space="preserve">rder </w:t>
            </w:r>
            <w:r w:rsidR="00B36FBC">
              <w:rPr>
                <w:rFonts w:cs="Arial"/>
                <w:szCs w:val="24"/>
              </w:rPr>
              <w:t>l</w:t>
            </w:r>
            <w:r w:rsidRPr="006A2B76" w:rsidR="006A2B76">
              <w:rPr>
                <w:rFonts w:cs="Arial"/>
                <w:szCs w:val="24"/>
              </w:rPr>
              <w:t xml:space="preserve">imits and replacement with </w:t>
            </w:r>
            <w:r w:rsidRPr="006A2B76" w:rsidR="00D91D6C">
              <w:rPr>
                <w:rFonts w:cs="Arial"/>
                <w:szCs w:val="24"/>
              </w:rPr>
              <w:t>B</w:t>
            </w:r>
            <w:r w:rsidR="000C3D8D">
              <w:rPr>
                <w:rFonts w:cs="Arial"/>
                <w:szCs w:val="24"/>
              </w:rPr>
              <w:t xml:space="preserve">ritish </w:t>
            </w:r>
            <w:r w:rsidRPr="006A2B76" w:rsidR="00D91D6C">
              <w:rPr>
                <w:rFonts w:cs="Arial"/>
                <w:szCs w:val="24"/>
              </w:rPr>
              <w:t>S</w:t>
            </w:r>
            <w:r w:rsidR="000C3D8D">
              <w:rPr>
                <w:rFonts w:cs="Arial"/>
                <w:szCs w:val="24"/>
              </w:rPr>
              <w:t>tandards</w:t>
            </w:r>
            <w:r w:rsidR="00085EDA">
              <w:rPr>
                <w:rFonts w:cs="Arial"/>
                <w:szCs w:val="24"/>
              </w:rPr>
              <w:t>:</w:t>
            </w:r>
            <w:r w:rsidRPr="006A2B76" w:rsidR="006A2B76">
              <w:rPr>
                <w:rFonts w:cs="Arial"/>
                <w:szCs w:val="24"/>
              </w:rPr>
              <w:t xml:space="preserve"> 5709 compliant gates or gaps</w:t>
            </w:r>
            <w:r w:rsidR="0054386E">
              <w:rPr>
                <w:rFonts w:cs="Arial"/>
                <w:szCs w:val="24"/>
              </w:rPr>
              <w:t xml:space="preserve"> states that</w:t>
            </w:r>
            <w:r w:rsidRPr="00140E00" w:rsidR="00140E00">
              <w:rPr>
                <w:rFonts w:cs="Arial"/>
                <w:szCs w:val="24"/>
              </w:rPr>
              <w:t xml:space="preserve"> </w:t>
            </w:r>
            <w:r w:rsidR="001743A9">
              <w:rPr>
                <w:rFonts w:cs="Arial"/>
                <w:szCs w:val="24"/>
              </w:rPr>
              <w:t>“…</w:t>
            </w:r>
            <w:r w:rsidRPr="00140E00" w:rsidR="00140E00">
              <w:rPr>
                <w:rFonts w:cs="Arial"/>
                <w:szCs w:val="24"/>
              </w:rPr>
              <w:t>any new or diverted routes to be designed in accordance or with regard to design standards adopted by Buckinghamshire Council,</w:t>
            </w:r>
            <w:r w:rsidR="00E932B6">
              <w:rPr>
                <w:rFonts w:cs="Arial"/>
                <w:szCs w:val="24"/>
              </w:rPr>
              <w:t xml:space="preserve"> </w:t>
            </w:r>
            <w:r w:rsidRPr="00E932B6" w:rsidR="00E932B6">
              <w:rPr>
                <w:rFonts w:cs="Arial"/>
                <w:szCs w:val="24"/>
              </w:rPr>
              <w:t>which would include in relation to stiles and gates</w:t>
            </w:r>
            <w:r w:rsidR="00D91D6C">
              <w:rPr>
                <w:rFonts w:cs="Arial"/>
                <w:szCs w:val="24"/>
              </w:rPr>
              <w:t>…”</w:t>
            </w:r>
            <w:r w:rsidR="00F24A58">
              <w:rPr>
                <w:rFonts w:cs="Arial"/>
                <w:szCs w:val="24"/>
              </w:rPr>
              <w:t xml:space="preserve">. </w:t>
            </w:r>
          </w:p>
          <w:p w:rsidRPr="00092316" w:rsidR="002C2E26" w:rsidP="00BB7E52" w:rsidRDefault="002C2E26" w14:paraId="64C9978C" w14:textId="33B83D94">
            <w:pPr>
              <w:rPr>
                <w:rFonts w:cs="Arial"/>
                <w:szCs w:val="24"/>
              </w:rPr>
            </w:pPr>
            <w:r>
              <w:rPr>
                <w:rFonts w:cs="Arial"/>
                <w:szCs w:val="24"/>
              </w:rPr>
              <w:t>Do</w:t>
            </w:r>
            <w:r w:rsidR="0072685F">
              <w:rPr>
                <w:rFonts w:cs="Arial"/>
                <w:szCs w:val="24"/>
              </w:rPr>
              <w:t xml:space="preserve"> Buckin</w:t>
            </w:r>
            <w:r w:rsidR="00105A8A">
              <w:rPr>
                <w:rFonts w:cs="Arial"/>
                <w:szCs w:val="24"/>
              </w:rPr>
              <w:t>ghamshire Council’s</w:t>
            </w:r>
            <w:r w:rsidR="00E5343E">
              <w:rPr>
                <w:rFonts w:cs="Arial"/>
                <w:szCs w:val="24"/>
              </w:rPr>
              <w:t xml:space="preserve"> adopted design standards </w:t>
            </w:r>
            <w:r w:rsidR="00090F6E">
              <w:rPr>
                <w:rFonts w:cs="Arial"/>
                <w:szCs w:val="24"/>
              </w:rPr>
              <w:t xml:space="preserve">require </w:t>
            </w:r>
            <w:r w:rsidRPr="00090F6E" w:rsidR="00090F6E">
              <w:rPr>
                <w:rFonts w:cs="Arial"/>
                <w:szCs w:val="24"/>
              </w:rPr>
              <w:t>replacement</w:t>
            </w:r>
            <w:r w:rsidR="00090F6E">
              <w:rPr>
                <w:rFonts w:cs="Arial"/>
                <w:szCs w:val="24"/>
              </w:rPr>
              <w:t>s</w:t>
            </w:r>
            <w:r w:rsidRPr="00090F6E" w:rsidR="00090F6E">
              <w:rPr>
                <w:rFonts w:cs="Arial"/>
                <w:szCs w:val="24"/>
              </w:rPr>
              <w:t xml:space="preserve"> with </w:t>
            </w:r>
            <w:r w:rsidRPr="00090F6E" w:rsidR="00D91D6C">
              <w:rPr>
                <w:rFonts w:cs="Arial"/>
                <w:szCs w:val="24"/>
              </w:rPr>
              <w:t>B</w:t>
            </w:r>
            <w:r w:rsidR="00BE4CBF">
              <w:rPr>
                <w:rFonts w:cs="Arial"/>
                <w:szCs w:val="24"/>
              </w:rPr>
              <w:t>ritish Standards:</w:t>
            </w:r>
            <w:r w:rsidRPr="00090F6E" w:rsidR="00090F6E">
              <w:rPr>
                <w:rFonts w:cs="Arial"/>
                <w:szCs w:val="24"/>
              </w:rPr>
              <w:t xml:space="preserve"> 5709 compliant gates or gaps</w:t>
            </w:r>
            <w:r w:rsidR="00580735">
              <w:rPr>
                <w:rFonts w:cs="Arial"/>
                <w:szCs w:val="24"/>
              </w:rPr>
              <w:t>?</w:t>
            </w:r>
          </w:p>
        </w:tc>
      </w:tr>
      <w:tr w:rsidRPr="008C59AE" w:rsidR="00C7779C" w:rsidTr="1A5755FF" w14:paraId="56A84496" w14:textId="77777777">
        <w:tc>
          <w:tcPr>
            <w:tcW w:w="1762" w:type="dxa"/>
          </w:tcPr>
          <w:p w:rsidRPr="00092316" w:rsidR="00C7779C" w:rsidP="00BB7E52" w:rsidRDefault="00C7779C" w14:paraId="39BE0003" w14:textId="77777777">
            <w:pPr>
              <w:pStyle w:val="Heading3"/>
              <w:rPr>
                <w:rFonts w:cs="Arial"/>
                <w:szCs w:val="24"/>
              </w:rPr>
            </w:pPr>
          </w:p>
        </w:tc>
        <w:tc>
          <w:tcPr>
            <w:tcW w:w="3336" w:type="dxa"/>
          </w:tcPr>
          <w:p w:rsidRPr="00092316" w:rsidR="00C7779C" w:rsidP="00BB7E52" w:rsidRDefault="00847FB8" w14:paraId="491333AE" w14:textId="1378CDF5">
            <w:pPr>
              <w:rPr>
                <w:rFonts w:cs="Arial"/>
                <w:szCs w:val="24"/>
              </w:rPr>
            </w:pPr>
            <w:r>
              <w:rPr>
                <w:rFonts w:cs="Arial"/>
                <w:szCs w:val="24"/>
              </w:rPr>
              <w:t>The applicant</w:t>
            </w:r>
          </w:p>
        </w:tc>
        <w:tc>
          <w:tcPr>
            <w:tcW w:w="17001" w:type="dxa"/>
          </w:tcPr>
          <w:p w:rsidR="00C7779C" w:rsidP="00BB7E52" w:rsidRDefault="00BE4CBF" w14:paraId="4E5A5DB0" w14:textId="73BCE2FA">
            <w:pPr>
              <w:rPr>
                <w:rFonts w:cs="Arial"/>
                <w:b/>
                <w:bCs/>
                <w:szCs w:val="24"/>
              </w:rPr>
            </w:pPr>
            <w:r>
              <w:rPr>
                <w:rFonts w:cs="Arial"/>
                <w:b/>
                <w:bCs/>
                <w:szCs w:val="24"/>
              </w:rPr>
              <w:t>o</w:t>
            </w:r>
            <w:r w:rsidRPr="00847FB8" w:rsidR="00D91D6C">
              <w:rPr>
                <w:rFonts w:cs="Arial"/>
                <w:b/>
                <w:bCs/>
                <w:szCs w:val="24"/>
              </w:rPr>
              <w:t>RoWAS</w:t>
            </w:r>
            <w:r w:rsidR="007B1905">
              <w:rPr>
                <w:rFonts w:cs="Arial"/>
                <w:b/>
                <w:bCs/>
                <w:szCs w:val="24"/>
              </w:rPr>
              <w:t xml:space="preserve"> – operational phase effects</w:t>
            </w:r>
          </w:p>
          <w:p w:rsidRPr="00DB4BFC" w:rsidR="007B1905" w:rsidP="00BB7E52" w:rsidRDefault="007B1905" w14:paraId="00B263B8" w14:textId="699595AF">
            <w:pPr>
              <w:rPr>
                <w:rFonts w:cs="Arial"/>
              </w:rPr>
            </w:pPr>
            <w:r w:rsidRPr="5025A599">
              <w:rPr>
                <w:rFonts w:cs="Arial"/>
              </w:rPr>
              <w:t xml:space="preserve">Why does </w:t>
            </w:r>
            <w:r w:rsidRPr="5025A599" w:rsidR="001F1072">
              <w:rPr>
                <w:rFonts w:cs="Arial"/>
              </w:rPr>
              <w:t xml:space="preserve">section 5 of the </w:t>
            </w:r>
            <w:r w:rsidRPr="5025A599" w:rsidR="00D91D6C">
              <w:rPr>
                <w:rFonts w:cs="Arial"/>
              </w:rPr>
              <w:t>oRoWAS</w:t>
            </w:r>
            <w:r w:rsidRPr="5025A599" w:rsidR="001514A8">
              <w:rPr>
                <w:rFonts w:cs="Arial"/>
              </w:rPr>
              <w:t xml:space="preserve"> </w:t>
            </w:r>
            <w:r w:rsidRPr="5025A599" w:rsidR="004247DC">
              <w:rPr>
                <w:rFonts w:cs="Arial"/>
              </w:rPr>
              <w:t>[</w:t>
            </w:r>
            <w:hyperlink w:history="1" r:id="rId368">
              <w:r w:rsidRPr="00515248" w:rsidR="004247DC">
                <w:rPr>
                  <w:rStyle w:val="Hyperlink"/>
                  <w:rFonts w:cs="Arial"/>
                </w:rPr>
                <w:t>REP1-090</w:t>
              </w:r>
            </w:hyperlink>
            <w:r w:rsidRPr="5025A599" w:rsidR="004247DC">
              <w:rPr>
                <w:rFonts w:cs="Arial"/>
              </w:rPr>
              <w:t xml:space="preserve">] </w:t>
            </w:r>
            <w:r w:rsidRPr="5025A599" w:rsidR="001514A8">
              <w:rPr>
                <w:rFonts w:cs="Arial"/>
              </w:rPr>
              <w:t xml:space="preserve">cross refer to </w:t>
            </w:r>
            <w:r w:rsidRPr="5025A599" w:rsidR="0098221A">
              <w:rPr>
                <w:rFonts w:cs="Arial"/>
              </w:rPr>
              <w:t>ES Chapter 6</w:t>
            </w:r>
            <w:r w:rsidR="00BE4CBF">
              <w:rPr>
                <w:rFonts w:cs="Arial"/>
              </w:rPr>
              <w:t xml:space="preserve"> (</w:t>
            </w:r>
            <w:r w:rsidRPr="5025A599" w:rsidR="0098221A">
              <w:rPr>
                <w:rFonts w:cs="Arial"/>
              </w:rPr>
              <w:t>Air Quality</w:t>
            </w:r>
            <w:r w:rsidR="00BE4CBF">
              <w:rPr>
                <w:rFonts w:cs="Arial"/>
              </w:rPr>
              <w:t>)</w:t>
            </w:r>
            <w:r w:rsidRPr="5025A599" w:rsidR="008C0CD9">
              <w:rPr>
                <w:rFonts w:cs="Arial"/>
              </w:rPr>
              <w:t xml:space="preserve"> [</w:t>
            </w:r>
            <w:hyperlink w:history="1" r:id="rId369">
              <w:r w:rsidRPr="00515248" w:rsidR="00811E12">
                <w:rPr>
                  <w:rStyle w:val="Hyperlink"/>
                  <w:rFonts w:cs="Arial"/>
                </w:rPr>
                <w:t>APP-049</w:t>
              </w:r>
            </w:hyperlink>
            <w:r w:rsidRPr="5025A599" w:rsidR="00D91D6C">
              <w:rPr>
                <w:rFonts w:cs="Arial"/>
              </w:rPr>
              <w:t>]</w:t>
            </w:r>
            <w:r w:rsidR="00BE4CBF">
              <w:rPr>
                <w:rFonts w:cs="Arial"/>
              </w:rPr>
              <w:t>,</w:t>
            </w:r>
            <w:r w:rsidRPr="5025A599" w:rsidR="008C0CD9">
              <w:rPr>
                <w:rFonts w:cs="Arial"/>
              </w:rPr>
              <w:t xml:space="preserve"> but not</w:t>
            </w:r>
            <w:r w:rsidRPr="5025A599" w:rsidR="00941D96">
              <w:rPr>
                <w:rFonts w:cs="Arial"/>
              </w:rPr>
              <w:t xml:space="preserve"> </w:t>
            </w:r>
            <w:r w:rsidR="00BE4CBF">
              <w:rPr>
                <w:rFonts w:cs="Arial"/>
              </w:rPr>
              <w:t xml:space="preserve">to </w:t>
            </w:r>
            <w:r w:rsidRPr="5025A599" w:rsidR="00941D96">
              <w:rPr>
                <w:rFonts w:cs="Arial"/>
              </w:rPr>
              <w:t>other</w:t>
            </w:r>
            <w:r w:rsidRPr="5025A599" w:rsidR="00B944A3">
              <w:rPr>
                <w:rFonts w:cs="Arial"/>
              </w:rPr>
              <w:t xml:space="preserve"> </w:t>
            </w:r>
            <w:r w:rsidRPr="5025A599" w:rsidR="008C0CD9">
              <w:rPr>
                <w:rFonts w:cs="Arial"/>
              </w:rPr>
              <w:t xml:space="preserve">chapters </w:t>
            </w:r>
            <w:r w:rsidRPr="5025A599" w:rsidR="00B944A3">
              <w:rPr>
                <w:rFonts w:cs="Arial"/>
              </w:rPr>
              <w:t>that may be</w:t>
            </w:r>
            <w:r w:rsidRPr="5025A599" w:rsidR="6B202183">
              <w:rPr>
                <w:rFonts w:cs="Arial"/>
              </w:rPr>
              <w:t xml:space="preserve"> of</w:t>
            </w:r>
            <w:r w:rsidRPr="5025A599" w:rsidR="00B944A3">
              <w:rPr>
                <w:rFonts w:cs="Arial"/>
              </w:rPr>
              <w:t xml:space="preserve"> </w:t>
            </w:r>
            <w:r w:rsidRPr="5025A599" w:rsidR="00487059">
              <w:rPr>
                <w:rFonts w:cs="Arial"/>
              </w:rPr>
              <w:t>relevance</w:t>
            </w:r>
            <w:r w:rsidRPr="5025A599" w:rsidR="00941D96">
              <w:rPr>
                <w:rFonts w:cs="Arial"/>
              </w:rPr>
              <w:t>, including Chapters 10</w:t>
            </w:r>
            <w:r w:rsidRPr="5025A599" w:rsidR="0041252C">
              <w:rPr>
                <w:rFonts w:cs="Arial"/>
              </w:rPr>
              <w:t xml:space="preserve"> </w:t>
            </w:r>
            <w:r w:rsidR="00327174">
              <w:rPr>
                <w:rFonts w:cs="Arial"/>
              </w:rPr>
              <w:t>(Landscape and Visual)</w:t>
            </w:r>
            <w:r w:rsidRPr="5025A599" w:rsidR="00D91D6C">
              <w:rPr>
                <w:rFonts w:cs="Arial"/>
              </w:rPr>
              <w:t xml:space="preserve"> </w:t>
            </w:r>
            <w:r w:rsidRPr="5025A599" w:rsidR="00C20DBF">
              <w:rPr>
                <w:rFonts w:cs="Arial"/>
              </w:rPr>
              <w:t>[</w:t>
            </w:r>
            <w:hyperlink w:history="1" r:id="rId370">
              <w:r w:rsidRPr="00515248" w:rsidR="00C20DBF">
                <w:rPr>
                  <w:rStyle w:val="Hyperlink"/>
                  <w:rFonts w:cs="Arial"/>
                </w:rPr>
                <w:t>APP-053</w:t>
              </w:r>
            </w:hyperlink>
            <w:r w:rsidRPr="5025A599" w:rsidR="000E4A3B">
              <w:rPr>
                <w:rFonts w:cs="Arial"/>
              </w:rPr>
              <w:t>]</w:t>
            </w:r>
            <w:r w:rsidRPr="5025A599" w:rsidR="00C20DBF">
              <w:rPr>
                <w:rFonts w:cs="Arial"/>
              </w:rPr>
              <w:t xml:space="preserve"> </w:t>
            </w:r>
            <w:r w:rsidRPr="5025A599" w:rsidR="0041252C">
              <w:rPr>
                <w:rFonts w:cs="Arial"/>
              </w:rPr>
              <w:t>and 13</w:t>
            </w:r>
            <w:r w:rsidRPr="5025A599" w:rsidR="00C20DBF">
              <w:rPr>
                <w:rFonts w:cs="Arial"/>
              </w:rPr>
              <w:t xml:space="preserve"> </w:t>
            </w:r>
            <w:r w:rsidR="00B316D5">
              <w:rPr>
                <w:rFonts w:cs="Arial"/>
              </w:rPr>
              <w:t>(Noise and Vibration)</w:t>
            </w:r>
            <w:r w:rsidRPr="5025A599" w:rsidR="00D91D6C">
              <w:rPr>
                <w:rFonts w:cs="Arial"/>
              </w:rPr>
              <w:t xml:space="preserve"> </w:t>
            </w:r>
            <w:r w:rsidRPr="5025A599" w:rsidR="00C20DBF">
              <w:rPr>
                <w:rFonts w:cs="Arial"/>
              </w:rPr>
              <w:t>[</w:t>
            </w:r>
            <w:hyperlink w:history="1" r:id="rId371">
              <w:r w:rsidRPr="00515248" w:rsidR="00AF5687">
                <w:rPr>
                  <w:rStyle w:val="Hyperlink"/>
                  <w:rFonts w:cs="Arial"/>
                </w:rPr>
                <w:t>REP1</w:t>
              </w:r>
              <w:r w:rsidRPr="00515248" w:rsidR="00B26EA3">
                <w:rPr>
                  <w:rStyle w:val="Hyperlink"/>
                  <w:rFonts w:cs="Arial"/>
                </w:rPr>
                <w:t>-040</w:t>
              </w:r>
            </w:hyperlink>
            <w:r w:rsidRPr="5025A599" w:rsidR="00D91D6C">
              <w:rPr>
                <w:rFonts w:cs="Arial"/>
              </w:rPr>
              <w:t>]?</w:t>
            </w:r>
          </w:p>
        </w:tc>
      </w:tr>
      <w:tr w:rsidRPr="008C59AE" w:rsidR="004842CE" w:rsidTr="1A5755FF" w14:paraId="1240248F" w14:textId="77777777">
        <w:tc>
          <w:tcPr>
            <w:tcW w:w="1762" w:type="dxa"/>
          </w:tcPr>
          <w:p w:rsidRPr="00092316" w:rsidR="004842CE" w:rsidP="00BB7E52" w:rsidRDefault="004842CE" w14:paraId="75630B85" w14:textId="77777777">
            <w:pPr>
              <w:pStyle w:val="Heading3"/>
              <w:rPr>
                <w:rFonts w:cs="Arial"/>
                <w:szCs w:val="24"/>
              </w:rPr>
            </w:pPr>
          </w:p>
        </w:tc>
        <w:tc>
          <w:tcPr>
            <w:tcW w:w="3336" w:type="dxa"/>
          </w:tcPr>
          <w:p w:rsidR="004842CE" w:rsidP="00BB7E52" w:rsidRDefault="004842CE" w14:paraId="73BDEC9E" w14:textId="49F17DBE">
            <w:pPr>
              <w:rPr>
                <w:rFonts w:cs="Arial"/>
                <w:szCs w:val="24"/>
              </w:rPr>
            </w:pPr>
            <w:r>
              <w:rPr>
                <w:rFonts w:cs="Arial"/>
                <w:szCs w:val="24"/>
              </w:rPr>
              <w:t>The applicant</w:t>
            </w:r>
          </w:p>
        </w:tc>
        <w:tc>
          <w:tcPr>
            <w:tcW w:w="17001" w:type="dxa"/>
          </w:tcPr>
          <w:p w:rsidR="004842CE" w:rsidP="00BB7E52" w:rsidRDefault="00B316D5" w14:paraId="79A095CC" w14:textId="435D156F">
            <w:pPr>
              <w:rPr>
                <w:rFonts w:cs="Arial"/>
                <w:b/>
                <w:bCs/>
                <w:szCs w:val="24"/>
              </w:rPr>
            </w:pPr>
            <w:r>
              <w:rPr>
                <w:rFonts w:cs="Arial"/>
                <w:b/>
                <w:bCs/>
                <w:szCs w:val="24"/>
              </w:rPr>
              <w:t>o</w:t>
            </w:r>
            <w:r w:rsidRPr="004842CE" w:rsidR="00D91D6C">
              <w:rPr>
                <w:rFonts w:cs="Arial"/>
                <w:b/>
                <w:bCs/>
                <w:szCs w:val="24"/>
              </w:rPr>
              <w:t>RoWAS</w:t>
            </w:r>
            <w:r w:rsidR="004247DC">
              <w:rPr>
                <w:rFonts w:cs="Arial"/>
                <w:b/>
                <w:bCs/>
                <w:szCs w:val="24"/>
              </w:rPr>
              <w:t xml:space="preserve"> and Design Commitment</w:t>
            </w:r>
            <w:r w:rsidR="007217A9">
              <w:rPr>
                <w:rFonts w:cs="Arial"/>
                <w:b/>
                <w:bCs/>
                <w:szCs w:val="24"/>
              </w:rPr>
              <w:t>s</w:t>
            </w:r>
            <w:r w:rsidR="004247DC">
              <w:rPr>
                <w:rFonts w:cs="Arial"/>
                <w:b/>
                <w:bCs/>
                <w:szCs w:val="24"/>
              </w:rPr>
              <w:t xml:space="preserve"> </w:t>
            </w:r>
            <w:r w:rsidR="007217A9">
              <w:rPr>
                <w:rFonts w:cs="Arial"/>
                <w:b/>
                <w:bCs/>
                <w:szCs w:val="24"/>
              </w:rPr>
              <w:t>–</w:t>
            </w:r>
            <w:r w:rsidR="004247DC">
              <w:rPr>
                <w:rFonts w:cs="Arial"/>
                <w:b/>
                <w:bCs/>
                <w:szCs w:val="24"/>
              </w:rPr>
              <w:t xml:space="preserve"> </w:t>
            </w:r>
            <w:r w:rsidR="007217A9">
              <w:rPr>
                <w:rFonts w:cs="Arial"/>
                <w:b/>
                <w:bCs/>
                <w:szCs w:val="24"/>
              </w:rPr>
              <w:t>offsets for permissive paths</w:t>
            </w:r>
          </w:p>
          <w:p w:rsidRPr="00470532" w:rsidR="007217A9" w:rsidP="00BB7E52" w:rsidRDefault="00D3459B" w14:paraId="582B5A9D" w14:textId="2902196D">
            <w:pPr>
              <w:rPr>
                <w:rFonts w:cs="Arial"/>
                <w:szCs w:val="24"/>
              </w:rPr>
            </w:pPr>
            <w:r w:rsidRPr="00470532">
              <w:rPr>
                <w:rFonts w:cs="Arial"/>
                <w:szCs w:val="24"/>
              </w:rPr>
              <w:t xml:space="preserve">Whilst offset distances </w:t>
            </w:r>
            <w:r w:rsidR="00BD73D0">
              <w:rPr>
                <w:rFonts w:cs="Arial"/>
                <w:szCs w:val="24"/>
              </w:rPr>
              <w:t xml:space="preserve">from solar </w:t>
            </w:r>
            <w:r w:rsidR="00B316D5">
              <w:rPr>
                <w:rFonts w:cs="Arial"/>
                <w:szCs w:val="24"/>
              </w:rPr>
              <w:t>photovoltaic</w:t>
            </w:r>
            <w:r w:rsidR="00BD73D0">
              <w:rPr>
                <w:rFonts w:cs="Arial"/>
                <w:szCs w:val="24"/>
              </w:rPr>
              <w:t xml:space="preserve"> development </w:t>
            </w:r>
            <w:r w:rsidRPr="00470532">
              <w:rPr>
                <w:rFonts w:cs="Arial"/>
                <w:szCs w:val="24"/>
              </w:rPr>
              <w:t xml:space="preserve">are specified for </w:t>
            </w:r>
            <w:r w:rsidR="00B316D5">
              <w:rPr>
                <w:rFonts w:cs="Arial"/>
                <w:szCs w:val="24"/>
              </w:rPr>
              <w:t>PRoWs</w:t>
            </w:r>
            <w:r w:rsidRPr="00470532" w:rsidR="00D91D6C">
              <w:rPr>
                <w:rFonts w:cs="Arial"/>
                <w:szCs w:val="24"/>
              </w:rPr>
              <w:t>,</w:t>
            </w:r>
            <w:r w:rsidRPr="00470532" w:rsidR="00B541CF">
              <w:rPr>
                <w:rFonts w:cs="Arial"/>
                <w:szCs w:val="24"/>
              </w:rPr>
              <w:t xml:space="preserve"> n</w:t>
            </w:r>
            <w:r w:rsidRPr="00470532">
              <w:rPr>
                <w:rFonts w:cs="Arial"/>
                <w:szCs w:val="24"/>
              </w:rPr>
              <w:t xml:space="preserve">either the </w:t>
            </w:r>
            <w:r w:rsidRPr="00470532" w:rsidR="00D91D6C">
              <w:rPr>
                <w:rFonts w:cs="Arial"/>
                <w:szCs w:val="24"/>
              </w:rPr>
              <w:t>oRoWAS</w:t>
            </w:r>
            <w:r w:rsidRPr="00470532">
              <w:rPr>
                <w:rFonts w:cs="Arial"/>
                <w:szCs w:val="24"/>
              </w:rPr>
              <w:t xml:space="preserve"> </w:t>
            </w:r>
            <w:r w:rsidR="000003F7">
              <w:rPr>
                <w:rFonts w:cs="Arial"/>
                <w:szCs w:val="24"/>
              </w:rPr>
              <w:t>[</w:t>
            </w:r>
            <w:hyperlink w:history="1" r:id="rId372">
              <w:r w:rsidRPr="00515248" w:rsidR="000003F7">
                <w:rPr>
                  <w:rStyle w:val="Hyperlink"/>
                  <w:rFonts w:cs="Arial"/>
                  <w:szCs w:val="24"/>
                </w:rPr>
                <w:t>REP1-090</w:t>
              </w:r>
            </w:hyperlink>
            <w:r w:rsidR="000003F7">
              <w:rPr>
                <w:rFonts w:cs="Arial"/>
                <w:szCs w:val="24"/>
              </w:rPr>
              <w:t xml:space="preserve">] </w:t>
            </w:r>
            <w:r w:rsidRPr="00470532" w:rsidR="00B541CF">
              <w:rPr>
                <w:rFonts w:cs="Arial"/>
                <w:szCs w:val="24"/>
              </w:rPr>
              <w:t>nor</w:t>
            </w:r>
            <w:r w:rsidRPr="00470532">
              <w:rPr>
                <w:rFonts w:cs="Arial"/>
                <w:szCs w:val="24"/>
              </w:rPr>
              <w:t xml:space="preserve"> </w:t>
            </w:r>
            <w:r w:rsidR="00B316D5">
              <w:rPr>
                <w:rFonts w:cs="Arial"/>
                <w:szCs w:val="24"/>
              </w:rPr>
              <w:t xml:space="preserve">the </w:t>
            </w:r>
            <w:r w:rsidRPr="00470532">
              <w:rPr>
                <w:rFonts w:cs="Arial"/>
                <w:szCs w:val="24"/>
              </w:rPr>
              <w:t>Design Commitments</w:t>
            </w:r>
            <w:r w:rsidRPr="00470532" w:rsidR="00B541CF">
              <w:rPr>
                <w:rFonts w:cs="Arial"/>
                <w:szCs w:val="24"/>
              </w:rPr>
              <w:t xml:space="preserve"> </w:t>
            </w:r>
            <w:r w:rsidR="00CB6C8F">
              <w:rPr>
                <w:rFonts w:cs="Arial"/>
                <w:szCs w:val="24"/>
              </w:rPr>
              <w:t>[</w:t>
            </w:r>
            <w:hyperlink w:history="1" r:id="rId373">
              <w:r w:rsidRPr="00515248" w:rsidR="00CB6C8F">
                <w:rPr>
                  <w:rStyle w:val="Hyperlink"/>
                  <w:rFonts w:cs="Arial"/>
                  <w:szCs w:val="24"/>
                </w:rPr>
                <w:t>REP1</w:t>
              </w:r>
              <w:r w:rsidRPr="00515248" w:rsidR="000003F7">
                <w:rPr>
                  <w:rStyle w:val="Hyperlink"/>
                  <w:rFonts w:cs="Arial"/>
                  <w:szCs w:val="24"/>
                </w:rPr>
                <w:t>-020</w:t>
              </w:r>
            </w:hyperlink>
            <w:r w:rsidR="000003F7">
              <w:rPr>
                <w:rFonts w:cs="Arial"/>
                <w:szCs w:val="24"/>
              </w:rPr>
              <w:t xml:space="preserve">] </w:t>
            </w:r>
            <w:r w:rsidRPr="00470532" w:rsidR="00957884">
              <w:rPr>
                <w:rFonts w:cs="Arial"/>
                <w:szCs w:val="24"/>
              </w:rPr>
              <w:t xml:space="preserve">provide corresponding details for offsets for existing or proposed permissive paths. </w:t>
            </w:r>
            <w:r w:rsidRPr="00470532" w:rsidR="00502988">
              <w:rPr>
                <w:rFonts w:cs="Arial"/>
                <w:szCs w:val="24"/>
              </w:rPr>
              <w:t>Please provide clarification</w:t>
            </w:r>
            <w:r w:rsidRPr="00470532" w:rsidR="00470532">
              <w:rPr>
                <w:rFonts w:cs="Arial"/>
                <w:szCs w:val="24"/>
              </w:rPr>
              <w:t xml:space="preserve"> and update documents as appropriate. </w:t>
            </w:r>
          </w:p>
        </w:tc>
      </w:tr>
      <w:tr w:rsidRPr="008C59AE" w:rsidR="00BB7E52" w:rsidTr="1A5755FF" w14:paraId="53C58E8D" w14:textId="77777777">
        <w:tc>
          <w:tcPr>
            <w:tcW w:w="22099" w:type="dxa"/>
            <w:gridSpan w:val="3"/>
          </w:tcPr>
          <w:p w:rsidRPr="00092316" w:rsidR="00BB7E52" w:rsidP="006F2B82" w:rsidRDefault="006F2B82" w14:paraId="53C58E8C" w14:textId="7C6420EF">
            <w:pPr>
              <w:pStyle w:val="Heading1"/>
              <w:rPr>
                <w:rFonts w:cs="Arial"/>
                <w:szCs w:val="24"/>
              </w:rPr>
            </w:pPr>
            <w:bookmarkStart w:name="_Toc226016417" w:id="30"/>
            <w:r>
              <w:t>Water environment</w:t>
            </w:r>
            <w:bookmarkEnd w:id="30"/>
          </w:p>
        </w:tc>
      </w:tr>
      <w:tr w:rsidRPr="008C59AE" w:rsidR="00722880" w:rsidTr="1A5755FF" w14:paraId="14E36363" w14:textId="77777777">
        <w:tc>
          <w:tcPr>
            <w:tcW w:w="1762" w:type="dxa"/>
          </w:tcPr>
          <w:p w:rsidRPr="00A632D0" w:rsidR="00722880" w:rsidP="00563017" w:rsidRDefault="00722880" w14:paraId="4F342949" w14:textId="77777777">
            <w:pPr>
              <w:pStyle w:val="Heading3"/>
              <w:numPr>
                <w:ilvl w:val="2"/>
                <w:numId w:val="68"/>
              </w:numPr>
              <w:rPr>
                <w:rFonts w:cs="Arial"/>
                <w:szCs w:val="24"/>
              </w:rPr>
            </w:pPr>
          </w:p>
        </w:tc>
        <w:tc>
          <w:tcPr>
            <w:tcW w:w="3336" w:type="dxa"/>
          </w:tcPr>
          <w:p w:rsidRPr="00092316" w:rsidR="00722880" w:rsidP="00BB7E52" w:rsidRDefault="00076380" w14:paraId="1F20C46A" w14:textId="4CA928A4">
            <w:pPr>
              <w:rPr>
                <w:rFonts w:cs="Arial"/>
                <w:szCs w:val="24"/>
              </w:rPr>
            </w:pPr>
            <w:r>
              <w:rPr>
                <w:rFonts w:cs="Arial"/>
                <w:szCs w:val="24"/>
              </w:rPr>
              <w:t>Environment Agency (EA)</w:t>
            </w:r>
            <w:r w:rsidR="00B82A4E">
              <w:rPr>
                <w:rFonts w:cs="Arial"/>
                <w:szCs w:val="24"/>
              </w:rPr>
              <w:t xml:space="preserve">, Anglian Water Services Limited </w:t>
            </w:r>
          </w:p>
        </w:tc>
        <w:tc>
          <w:tcPr>
            <w:tcW w:w="17001" w:type="dxa"/>
          </w:tcPr>
          <w:p w:rsidR="00076380" w:rsidP="00C228A3" w:rsidRDefault="00076380" w14:paraId="4BF90101" w14:textId="77777777">
            <w:pPr>
              <w:rPr>
                <w:rFonts w:cs="Arial"/>
                <w:b/>
                <w:bCs/>
                <w:szCs w:val="24"/>
              </w:rPr>
            </w:pPr>
            <w:r>
              <w:rPr>
                <w:rFonts w:cs="Arial"/>
                <w:b/>
                <w:bCs/>
                <w:szCs w:val="24"/>
              </w:rPr>
              <w:t>Review of deadline 1 documents</w:t>
            </w:r>
          </w:p>
          <w:p w:rsidRPr="00092316" w:rsidR="00722880" w:rsidP="00C228A3" w:rsidRDefault="00076380" w14:paraId="471BE9C1" w14:textId="65A28B93">
            <w:pPr>
              <w:rPr>
                <w:rFonts w:cs="Arial"/>
                <w:szCs w:val="24"/>
              </w:rPr>
            </w:pPr>
            <w:r>
              <w:rPr>
                <w:rFonts w:cs="Arial"/>
                <w:szCs w:val="24"/>
              </w:rPr>
              <w:t>Review the updates to the application documents (see table 1 of the applicant’s cover letter [</w:t>
            </w:r>
            <w:hyperlink w:history="1" r:id="rId374">
              <w:r w:rsidRPr="00515248">
                <w:rPr>
                  <w:rStyle w:val="Hyperlink"/>
                  <w:rFonts w:cs="Arial"/>
                  <w:szCs w:val="24"/>
                </w:rPr>
                <w:t>REP1-001</w:t>
              </w:r>
            </w:hyperlink>
            <w:r>
              <w:rPr>
                <w:rFonts w:cs="Arial"/>
                <w:szCs w:val="24"/>
              </w:rPr>
              <w:t>] for an overview of the updated documents) and the additional documents (see table 2 of the applicant’s cover letter) submitted at deadline 1, the applicant’s responses to the relevant representations [</w:t>
            </w:r>
            <w:hyperlink w:history="1" r:id="rId375">
              <w:r w:rsidRPr="00515248">
                <w:rPr>
                  <w:rStyle w:val="Hyperlink"/>
                  <w:rFonts w:cs="Arial"/>
                  <w:szCs w:val="24"/>
                </w:rPr>
                <w:t>PDA-006</w:t>
              </w:r>
            </w:hyperlink>
            <w:r>
              <w:rPr>
                <w:rFonts w:cs="Arial"/>
                <w:szCs w:val="24"/>
              </w:rPr>
              <w:t xml:space="preserve">] and confirm whether the applicant’s responses or amendments have addressed your concerns regarding the impacts on </w:t>
            </w:r>
            <w:r w:rsidR="00587C4C">
              <w:rPr>
                <w:rFonts w:cs="Arial"/>
                <w:szCs w:val="24"/>
              </w:rPr>
              <w:t>the water environment</w:t>
            </w:r>
            <w:r w:rsidR="00351D23">
              <w:rPr>
                <w:rFonts w:cs="Arial"/>
                <w:szCs w:val="24"/>
              </w:rPr>
              <w:t>.</w:t>
            </w:r>
            <w:r>
              <w:rPr>
                <w:rFonts w:cs="Arial"/>
                <w:szCs w:val="24"/>
              </w:rPr>
              <w:t xml:space="preserve"> If the changes have not sufficiently addressed your concerns, set out how the documents could be further updated to overcome them</w:t>
            </w:r>
            <w:r w:rsidR="001B0CED">
              <w:rPr>
                <w:rFonts w:cs="Arial"/>
                <w:szCs w:val="24"/>
              </w:rPr>
              <w:t>.</w:t>
            </w:r>
          </w:p>
        </w:tc>
      </w:tr>
      <w:tr w:rsidRPr="008C59AE" w:rsidR="00F93C1A" w:rsidTr="1A5755FF" w14:paraId="03998751" w14:textId="77777777">
        <w:tc>
          <w:tcPr>
            <w:tcW w:w="1762" w:type="dxa"/>
          </w:tcPr>
          <w:p w:rsidRPr="00092316" w:rsidR="00F93C1A" w:rsidP="00BB7E52" w:rsidRDefault="00F93C1A" w14:paraId="68EDC1BA" w14:textId="77777777">
            <w:pPr>
              <w:pStyle w:val="Heading3"/>
              <w:rPr>
                <w:rFonts w:cs="Arial"/>
                <w:szCs w:val="24"/>
              </w:rPr>
            </w:pPr>
          </w:p>
        </w:tc>
        <w:tc>
          <w:tcPr>
            <w:tcW w:w="3336" w:type="dxa"/>
          </w:tcPr>
          <w:p w:rsidR="00F93C1A" w:rsidP="00BB7E52" w:rsidRDefault="00F93C1A" w14:paraId="042DF283" w14:textId="461D31D2">
            <w:pPr>
              <w:rPr>
                <w:rFonts w:cs="Arial"/>
                <w:szCs w:val="24"/>
              </w:rPr>
            </w:pPr>
            <w:r>
              <w:rPr>
                <w:rFonts w:cs="Arial"/>
                <w:szCs w:val="24"/>
              </w:rPr>
              <w:t>The applicant</w:t>
            </w:r>
          </w:p>
        </w:tc>
        <w:tc>
          <w:tcPr>
            <w:tcW w:w="17001" w:type="dxa"/>
          </w:tcPr>
          <w:p w:rsidR="00F93C1A" w:rsidP="00C228A3" w:rsidRDefault="00F93C1A" w14:paraId="0011265E" w14:textId="219AFD5A">
            <w:pPr>
              <w:rPr>
                <w:rFonts w:cs="Arial"/>
                <w:b/>
                <w:bCs/>
                <w:szCs w:val="24"/>
              </w:rPr>
            </w:pPr>
            <w:r>
              <w:rPr>
                <w:rFonts w:cs="Arial"/>
                <w:b/>
                <w:bCs/>
                <w:szCs w:val="24"/>
              </w:rPr>
              <w:t>Update to the Outline Battery Safety Management Plan (o</w:t>
            </w:r>
            <w:r w:rsidRPr="00A33A49">
              <w:rPr>
                <w:rFonts w:cs="Arial"/>
                <w:b/>
                <w:szCs w:val="24"/>
              </w:rPr>
              <w:t>BSMP</w:t>
            </w:r>
            <w:r>
              <w:rPr>
                <w:rFonts w:cs="Arial"/>
                <w:b/>
                <w:bCs/>
                <w:szCs w:val="24"/>
              </w:rPr>
              <w:t>)</w:t>
            </w:r>
          </w:p>
          <w:p w:rsidR="00F93C1A" w:rsidP="00C228A3" w:rsidRDefault="00F93C1A" w14:paraId="71BD3B51" w14:textId="6B3D63F4">
            <w:pPr>
              <w:rPr>
                <w:rFonts w:cs="Arial"/>
                <w:b/>
                <w:bCs/>
                <w:szCs w:val="24"/>
              </w:rPr>
            </w:pPr>
            <w:r>
              <w:rPr>
                <w:rFonts w:cs="Arial"/>
                <w:szCs w:val="24"/>
              </w:rPr>
              <w:t>In your responses to the relevant representations [</w:t>
            </w:r>
            <w:hyperlink w:history="1" r:id="rId376">
              <w:r w:rsidRPr="00515248">
                <w:rPr>
                  <w:rStyle w:val="Hyperlink"/>
                  <w:rFonts w:cs="Arial"/>
                  <w:szCs w:val="24"/>
                </w:rPr>
                <w:t>PDA-006</w:t>
              </w:r>
            </w:hyperlink>
            <w:r>
              <w:rPr>
                <w:rFonts w:cs="Arial"/>
                <w:szCs w:val="24"/>
              </w:rPr>
              <w:t>] you stated that the o</w:t>
            </w:r>
            <w:r w:rsidR="005C5BA6">
              <w:rPr>
                <w:rFonts w:cs="Arial"/>
                <w:szCs w:val="24"/>
              </w:rPr>
              <w:t>BSMP</w:t>
            </w:r>
            <w:r>
              <w:rPr>
                <w:rFonts w:cs="Arial"/>
                <w:szCs w:val="24"/>
              </w:rPr>
              <w:t xml:space="preserve"> [</w:t>
            </w:r>
            <w:hyperlink w:history="1" r:id="rId377">
              <w:r w:rsidRPr="00515248">
                <w:rPr>
                  <w:rStyle w:val="Hyperlink"/>
                  <w:rFonts w:cs="Arial"/>
                  <w:szCs w:val="24"/>
                </w:rPr>
                <w:t>REP1-0</w:t>
              </w:r>
              <w:r w:rsidRPr="00515248" w:rsidR="006E00A9">
                <w:rPr>
                  <w:rStyle w:val="Hyperlink"/>
                  <w:rFonts w:cs="Arial"/>
                  <w:szCs w:val="24"/>
                </w:rPr>
                <w:t>92</w:t>
              </w:r>
            </w:hyperlink>
            <w:r>
              <w:rPr>
                <w:rFonts w:cs="Arial"/>
                <w:szCs w:val="24"/>
              </w:rPr>
              <w:t xml:space="preserve">] would </w:t>
            </w:r>
            <w:r w:rsidRPr="00BB28C5">
              <w:rPr>
                <w:rFonts w:cs="Arial"/>
                <w:szCs w:val="24"/>
              </w:rPr>
              <w:t xml:space="preserve">be amended at </w:t>
            </w:r>
            <w:r>
              <w:rPr>
                <w:rFonts w:cs="Arial"/>
                <w:szCs w:val="24"/>
              </w:rPr>
              <w:t>d</w:t>
            </w:r>
            <w:r w:rsidRPr="00BB28C5">
              <w:rPr>
                <w:rFonts w:cs="Arial"/>
                <w:szCs w:val="24"/>
              </w:rPr>
              <w:t xml:space="preserve">eadline 1 to </w:t>
            </w:r>
            <w:r w:rsidRPr="00DD4AED" w:rsidR="00DD4AED">
              <w:rPr>
                <w:rFonts w:cs="Arial"/>
                <w:szCs w:val="24"/>
              </w:rPr>
              <w:t>provide further detail on the maintenance schedule in place for the automatic</w:t>
            </w:r>
            <w:r w:rsidRPr="00BB28C5">
              <w:rPr>
                <w:rFonts w:cs="Arial"/>
                <w:szCs w:val="24"/>
              </w:rPr>
              <w:t xml:space="preserve"> or </w:t>
            </w:r>
            <w:r w:rsidRPr="00DD4AED" w:rsidR="00DD4AED">
              <w:rPr>
                <w:rFonts w:cs="Arial"/>
                <w:szCs w:val="24"/>
              </w:rPr>
              <w:t>manual penstocks</w:t>
            </w:r>
            <w:r>
              <w:rPr>
                <w:rFonts w:cs="Arial"/>
                <w:szCs w:val="24"/>
              </w:rPr>
              <w:t>, to respond to comments from the EA. However, this does not appear to have been actioned. Update the document accordingly or explain why you no longer intend to make this amendment.</w:t>
            </w:r>
          </w:p>
        </w:tc>
      </w:tr>
      <w:tr w:rsidRPr="008C59AE" w:rsidR="00166137" w:rsidTr="1A5755FF" w14:paraId="5797DE05" w14:textId="77777777">
        <w:tc>
          <w:tcPr>
            <w:tcW w:w="1762" w:type="dxa"/>
          </w:tcPr>
          <w:p w:rsidRPr="00092316" w:rsidR="00166137" w:rsidP="00BB7E52" w:rsidRDefault="00166137" w14:paraId="4F9950FB" w14:textId="77777777">
            <w:pPr>
              <w:pStyle w:val="Heading3"/>
              <w:rPr>
                <w:rFonts w:cs="Arial"/>
                <w:szCs w:val="24"/>
              </w:rPr>
            </w:pPr>
          </w:p>
        </w:tc>
        <w:tc>
          <w:tcPr>
            <w:tcW w:w="3336" w:type="dxa"/>
          </w:tcPr>
          <w:p w:rsidR="00166137" w:rsidP="00BB7E52" w:rsidRDefault="00166137" w14:paraId="47C481ED" w14:textId="02B03370">
            <w:pPr>
              <w:rPr>
                <w:rFonts w:cs="Arial"/>
                <w:szCs w:val="24"/>
              </w:rPr>
            </w:pPr>
            <w:r>
              <w:rPr>
                <w:rFonts w:cs="Arial"/>
                <w:szCs w:val="24"/>
              </w:rPr>
              <w:t>The applicant</w:t>
            </w:r>
          </w:p>
        </w:tc>
        <w:tc>
          <w:tcPr>
            <w:tcW w:w="17001" w:type="dxa"/>
          </w:tcPr>
          <w:p w:rsidR="00166137" w:rsidP="00C228A3" w:rsidRDefault="00166137" w14:paraId="03AE18F7" w14:textId="77777777">
            <w:pPr>
              <w:rPr>
                <w:rFonts w:cs="Arial"/>
                <w:b/>
                <w:bCs/>
                <w:szCs w:val="24"/>
              </w:rPr>
            </w:pPr>
            <w:r>
              <w:rPr>
                <w:rFonts w:cs="Arial"/>
                <w:b/>
                <w:bCs/>
                <w:szCs w:val="24"/>
              </w:rPr>
              <w:t xml:space="preserve">Update to the Outline </w:t>
            </w:r>
            <w:r w:rsidR="000F4618">
              <w:rPr>
                <w:rFonts w:cs="Arial"/>
                <w:b/>
                <w:bCs/>
                <w:szCs w:val="24"/>
              </w:rPr>
              <w:t>Decommissioning Environmental Management Plan (</w:t>
            </w:r>
            <w:r w:rsidRPr="00A33A49" w:rsidR="000F4618">
              <w:rPr>
                <w:rFonts w:cs="Arial"/>
                <w:b/>
                <w:szCs w:val="24"/>
              </w:rPr>
              <w:t>oDEMP</w:t>
            </w:r>
            <w:r w:rsidR="000F4618">
              <w:rPr>
                <w:rFonts w:cs="Arial"/>
                <w:b/>
                <w:bCs/>
                <w:szCs w:val="24"/>
              </w:rPr>
              <w:t>)</w:t>
            </w:r>
          </w:p>
          <w:p w:rsidR="00166137" w:rsidP="00C228A3" w:rsidRDefault="000F4618" w14:paraId="58B94BA5" w14:textId="3EF77AA9">
            <w:pPr>
              <w:rPr>
                <w:rFonts w:cs="Arial"/>
                <w:b/>
                <w:bCs/>
                <w:szCs w:val="24"/>
              </w:rPr>
            </w:pPr>
            <w:r>
              <w:rPr>
                <w:rFonts w:cs="Arial"/>
                <w:szCs w:val="24"/>
              </w:rPr>
              <w:t>In your responses to the relevant representations [</w:t>
            </w:r>
            <w:hyperlink w:history="1" r:id="rId378">
              <w:r w:rsidRPr="00515248">
                <w:rPr>
                  <w:rStyle w:val="Hyperlink"/>
                  <w:rFonts w:cs="Arial"/>
                  <w:szCs w:val="24"/>
                </w:rPr>
                <w:t>PDA-006</w:t>
              </w:r>
            </w:hyperlink>
            <w:r>
              <w:rPr>
                <w:rFonts w:cs="Arial"/>
                <w:szCs w:val="24"/>
              </w:rPr>
              <w:t>] you stated that the oDEMP [</w:t>
            </w:r>
            <w:hyperlink w:history="1" r:id="rId379">
              <w:r w:rsidRPr="00515248">
                <w:rPr>
                  <w:rStyle w:val="Hyperlink"/>
                  <w:rFonts w:cs="Arial"/>
                  <w:szCs w:val="24"/>
                </w:rPr>
                <w:t>REP1-0</w:t>
              </w:r>
              <w:r w:rsidRPr="00515248" w:rsidR="00295A1D">
                <w:rPr>
                  <w:rStyle w:val="Hyperlink"/>
                  <w:rFonts w:cs="Arial"/>
                  <w:szCs w:val="24"/>
                </w:rPr>
                <w:t>8</w:t>
              </w:r>
              <w:r w:rsidRPr="00515248">
                <w:rPr>
                  <w:rStyle w:val="Hyperlink"/>
                  <w:rFonts w:cs="Arial"/>
                  <w:szCs w:val="24"/>
                </w:rPr>
                <w:t>2</w:t>
              </w:r>
            </w:hyperlink>
            <w:r>
              <w:rPr>
                <w:rFonts w:cs="Arial"/>
                <w:szCs w:val="24"/>
              </w:rPr>
              <w:t xml:space="preserve">] would </w:t>
            </w:r>
            <w:r w:rsidRPr="00BB28C5">
              <w:rPr>
                <w:rFonts w:cs="Arial"/>
                <w:szCs w:val="24"/>
              </w:rPr>
              <w:t xml:space="preserve">be amended at </w:t>
            </w:r>
            <w:r>
              <w:rPr>
                <w:rFonts w:cs="Arial"/>
                <w:szCs w:val="24"/>
              </w:rPr>
              <w:t>d</w:t>
            </w:r>
            <w:r w:rsidRPr="00BB28C5">
              <w:rPr>
                <w:rFonts w:cs="Arial"/>
                <w:szCs w:val="24"/>
              </w:rPr>
              <w:t xml:space="preserve">eadline 1 </w:t>
            </w:r>
            <w:r w:rsidRPr="00DD4AED">
              <w:rPr>
                <w:rFonts w:cs="Arial"/>
                <w:szCs w:val="24"/>
              </w:rPr>
              <w:t xml:space="preserve">to </w:t>
            </w:r>
            <w:r w:rsidRPr="003967F3" w:rsidR="003967F3">
              <w:rPr>
                <w:rFonts w:cs="Arial"/>
                <w:szCs w:val="24"/>
              </w:rPr>
              <w:t>include</w:t>
            </w:r>
            <w:r w:rsidRPr="00DD4AED">
              <w:rPr>
                <w:rFonts w:cs="Arial"/>
                <w:szCs w:val="24"/>
              </w:rPr>
              <w:t xml:space="preserve"> the </w:t>
            </w:r>
            <w:r w:rsidRPr="003967F3" w:rsidR="003967F3">
              <w:rPr>
                <w:rFonts w:cs="Arial"/>
                <w:szCs w:val="24"/>
              </w:rPr>
              <w:t>requirement</w:t>
            </w:r>
            <w:r w:rsidRPr="00DD4AED">
              <w:rPr>
                <w:rFonts w:cs="Arial"/>
                <w:szCs w:val="24"/>
              </w:rPr>
              <w:t xml:space="preserve"> for </w:t>
            </w:r>
            <w:r w:rsidRPr="003967F3" w:rsidR="003967F3">
              <w:rPr>
                <w:rFonts w:cs="Arial"/>
                <w:szCs w:val="24"/>
              </w:rPr>
              <w:t>a 12-month post-construction monitoring regime</w:t>
            </w:r>
            <w:r>
              <w:rPr>
                <w:rFonts w:cs="Arial"/>
                <w:szCs w:val="24"/>
              </w:rPr>
              <w:t>, to respond to comments from the EA. However, this does not appear to have been actioned. Update the document accordingly or explain why you no longer intend to make this amendment.</w:t>
            </w:r>
          </w:p>
        </w:tc>
      </w:tr>
      <w:tr w:rsidRPr="008C59AE" w:rsidR="00E2485C" w:rsidTr="1A5755FF" w14:paraId="570C6F2E" w14:textId="77777777">
        <w:tc>
          <w:tcPr>
            <w:tcW w:w="1762" w:type="dxa"/>
          </w:tcPr>
          <w:p w:rsidRPr="00092316" w:rsidR="00E2485C" w:rsidP="00BB7E52" w:rsidRDefault="00E2485C" w14:paraId="681491EE" w14:textId="77777777">
            <w:pPr>
              <w:pStyle w:val="Heading3"/>
              <w:rPr>
                <w:rFonts w:cs="Arial"/>
                <w:szCs w:val="24"/>
              </w:rPr>
            </w:pPr>
          </w:p>
        </w:tc>
        <w:tc>
          <w:tcPr>
            <w:tcW w:w="3336" w:type="dxa"/>
          </w:tcPr>
          <w:p w:rsidR="00E2485C" w:rsidP="00BB7E52" w:rsidRDefault="00E2485C" w14:paraId="782F4A2C" w14:textId="3F44D833">
            <w:pPr>
              <w:rPr>
                <w:rFonts w:cs="Arial"/>
                <w:szCs w:val="24"/>
              </w:rPr>
            </w:pPr>
            <w:r>
              <w:rPr>
                <w:rFonts w:cs="Arial"/>
                <w:szCs w:val="24"/>
              </w:rPr>
              <w:t>The applicant</w:t>
            </w:r>
          </w:p>
        </w:tc>
        <w:tc>
          <w:tcPr>
            <w:tcW w:w="17001" w:type="dxa"/>
          </w:tcPr>
          <w:p w:rsidR="00E2485C" w:rsidP="00C228A3" w:rsidRDefault="00E2485C" w14:paraId="0B0F2A0F" w14:textId="6CE49187">
            <w:pPr>
              <w:rPr>
                <w:rFonts w:cs="Arial"/>
                <w:b/>
                <w:bCs/>
                <w:szCs w:val="24"/>
              </w:rPr>
            </w:pPr>
            <w:r>
              <w:rPr>
                <w:rFonts w:cs="Arial"/>
                <w:b/>
                <w:bCs/>
                <w:szCs w:val="24"/>
              </w:rPr>
              <w:t>Update to the Outline Operational Environmental Management Plan (</w:t>
            </w:r>
            <w:r w:rsidRPr="00A33A49">
              <w:rPr>
                <w:rFonts w:cs="Arial"/>
                <w:b/>
                <w:szCs w:val="24"/>
              </w:rPr>
              <w:t>o</w:t>
            </w:r>
            <w:r w:rsidRPr="00A33A49" w:rsidR="00691B1D">
              <w:rPr>
                <w:rFonts w:cs="Arial"/>
                <w:b/>
                <w:szCs w:val="24"/>
              </w:rPr>
              <w:t>OE</w:t>
            </w:r>
            <w:r w:rsidRPr="00A33A49">
              <w:rPr>
                <w:rFonts w:cs="Arial"/>
                <w:b/>
                <w:szCs w:val="24"/>
              </w:rPr>
              <w:t>MP</w:t>
            </w:r>
            <w:r>
              <w:rPr>
                <w:rFonts w:cs="Arial"/>
                <w:b/>
                <w:bCs/>
                <w:szCs w:val="24"/>
              </w:rPr>
              <w:t>)</w:t>
            </w:r>
          </w:p>
          <w:p w:rsidR="00E2485C" w:rsidP="00C228A3" w:rsidRDefault="00E2485C" w14:paraId="493D7DB5" w14:textId="2847D515">
            <w:pPr>
              <w:rPr>
                <w:rFonts w:cs="Arial"/>
                <w:b/>
                <w:bCs/>
                <w:szCs w:val="24"/>
              </w:rPr>
            </w:pPr>
            <w:r>
              <w:rPr>
                <w:rFonts w:cs="Arial"/>
                <w:szCs w:val="24"/>
              </w:rPr>
              <w:t>In your responses to the relevant representations [</w:t>
            </w:r>
            <w:hyperlink w:history="1" r:id="rId380">
              <w:r w:rsidRPr="00515248">
                <w:rPr>
                  <w:rStyle w:val="Hyperlink"/>
                  <w:rFonts w:cs="Arial"/>
                  <w:szCs w:val="24"/>
                </w:rPr>
                <w:t>PDA-006</w:t>
              </w:r>
            </w:hyperlink>
            <w:r>
              <w:rPr>
                <w:rFonts w:cs="Arial"/>
                <w:szCs w:val="24"/>
              </w:rPr>
              <w:t>] you stated that the o</w:t>
            </w:r>
            <w:r w:rsidR="00A47371">
              <w:rPr>
                <w:rFonts w:cs="Arial"/>
                <w:szCs w:val="24"/>
              </w:rPr>
              <w:t>O</w:t>
            </w:r>
            <w:r w:rsidR="00691B1D">
              <w:rPr>
                <w:rFonts w:cs="Arial"/>
                <w:szCs w:val="24"/>
              </w:rPr>
              <w:t>E</w:t>
            </w:r>
            <w:r w:rsidR="00A47371">
              <w:rPr>
                <w:rFonts w:cs="Arial"/>
                <w:szCs w:val="24"/>
              </w:rPr>
              <w:t>MP</w:t>
            </w:r>
            <w:r>
              <w:rPr>
                <w:rFonts w:cs="Arial"/>
                <w:szCs w:val="24"/>
              </w:rPr>
              <w:t xml:space="preserve"> [</w:t>
            </w:r>
            <w:hyperlink w:history="1" r:id="rId381">
              <w:r w:rsidRPr="00515248">
                <w:rPr>
                  <w:rStyle w:val="Hyperlink"/>
                  <w:rFonts w:cs="Arial"/>
                  <w:szCs w:val="24"/>
                </w:rPr>
                <w:t>REP1-08</w:t>
              </w:r>
              <w:r w:rsidRPr="00515248" w:rsidR="00955745">
                <w:rPr>
                  <w:rStyle w:val="Hyperlink"/>
                  <w:rFonts w:cs="Arial"/>
                  <w:szCs w:val="24"/>
                </w:rPr>
                <w:t>0</w:t>
              </w:r>
            </w:hyperlink>
            <w:r>
              <w:rPr>
                <w:rFonts w:cs="Arial"/>
                <w:szCs w:val="24"/>
              </w:rPr>
              <w:t xml:space="preserve">] would </w:t>
            </w:r>
            <w:r w:rsidRPr="00BB28C5">
              <w:rPr>
                <w:rFonts w:cs="Arial"/>
                <w:szCs w:val="24"/>
              </w:rPr>
              <w:t xml:space="preserve">be amended at </w:t>
            </w:r>
            <w:r>
              <w:rPr>
                <w:rFonts w:cs="Arial"/>
                <w:szCs w:val="24"/>
              </w:rPr>
              <w:t>d</w:t>
            </w:r>
            <w:r w:rsidRPr="00BB28C5">
              <w:rPr>
                <w:rFonts w:cs="Arial"/>
                <w:szCs w:val="24"/>
              </w:rPr>
              <w:t xml:space="preserve">eadline 1 </w:t>
            </w:r>
            <w:r w:rsidRPr="00DD4AED">
              <w:rPr>
                <w:rFonts w:cs="Arial"/>
                <w:szCs w:val="24"/>
              </w:rPr>
              <w:t>to</w:t>
            </w:r>
            <w:r w:rsidRPr="003967F3">
              <w:rPr>
                <w:rFonts w:cs="Arial"/>
                <w:szCs w:val="24"/>
              </w:rPr>
              <w:t xml:space="preserve"> </w:t>
            </w:r>
            <w:r w:rsidRPr="001B3A55" w:rsidR="001B3A55">
              <w:rPr>
                <w:rFonts w:cs="Arial"/>
                <w:szCs w:val="24"/>
              </w:rPr>
              <w:t>clarify that</w:t>
            </w:r>
            <w:r w:rsidRPr="003967F3">
              <w:rPr>
                <w:rFonts w:cs="Arial"/>
                <w:szCs w:val="24"/>
              </w:rPr>
              <w:t xml:space="preserve"> the </w:t>
            </w:r>
            <w:r w:rsidRPr="001B3A55" w:rsidR="001B3A55">
              <w:rPr>
                <w:rFonts w:cs="Arial"/>
                <w:szCs w:val="24"/>
              </w:rPr>
              <w:t>mitigation measures proposed will also protect surface water quality</w:t>
            </w:r>
            <w:r>
              <w:rPr>
                <w:rFonts w:cs="Arial"/>
                <w:szCs w:val="24"/>
              </w:rPr>
              <w:t>, to respond to comments from the EA. However, this does not appear to have been actioned. Update the document accordingly or explain why you no longer intend to make this amendment</w:t>
            </w:r>
            <w:r w:rsidR="00C77603">
              <w:rPr>
                <w:rFonts w:cs="Arial"/>
                <w:szCs w:val="24"/>
              </w:rPr>
              <w:t xml:space="preserve">. </w:t>
            </w:r>
          </w:p>
        </w:tc>
      </w:tr>
      <w:tr w:rsidRPr="008C59AE" w:rsidR="001C63BF" w:rsidTr="1A5755FF" w14:paraId="78D9B64B" w14:textId="77777777">
        <w:tc>
          <w:tcPr>
            <w:tcW w:w="1762" w:type="dxa"/>
          </w:tcPr>
          <w:p w:rsidRPr="00092316" w:rsidR="001C63BF" w:rsidP="00BB7E52" w:rsidRDefault="001C63BF" w14:paraId="043569C0" w14:textId="77777777">
            <w:pPr>
              <w:pStyle w:val="Heading3"/>
              <w:rPr>
                <w:rFonts w:cs="Arial"/>
                <w:szCs w:val="24"/>
              </w:rPr>
            </w:pPr>
          </w:p>
        </w:tc>
        <w:tc>
          <w:tcPr>
            <w:tcW w:w="3336" w:type="dxa"/>
          </w:tcPr>
          <w:p w:rsidR="001C63BF" w:rsidP="00BB7E52" w:rsidRDefault="001C63BF" w14:paraId="1026AC04" w14:textId="676B2B80">
            <w:pPr>
              <w:rPr>
                <w:rFonts w:cs="Arial"/>
                <w:szCs w:val="24"/>
              </w:rPr>
            </w:pPr>
            <w:r>
              <w:rPr>
                <w:rFonts w:cs="Arial"/>
                <w:szCs w:val="24"/>
              </w:rPr>
              <w:t>The applicant</w:t>
            </w:r>
          </w:p>
        </w:tc>
        <w:tc>
          <w:tcPr>
            <w:tcW w:w="17001" w:type="dxa"/>
          </w:tcPr>
          <w:p w:rsidR="001C63BF" w:rsidP="00C228A3" w:rsidRDefault="001C63BF" w14:paraId="12596D93" w14:textId="77777777">
            <w:pPr>
              <w:rPr>
                <w:rFonts w:cs="Arial"/>
                <w:b/>
                <w:bCs/>
                <w:szCs w:val="24"/>
              </w:rPr>
            </w:pPr>
            <w:r>
              <w:rPr>
                <w:rFonts w:cs="Arial"/>
                <w:b/>
                <w:bCs/>
                <w:szCs w:val="24"/>
              </w:rPr>
              <w:t xml:space="preserve">Provision of </w:t>
            </w:r>
            <w:r w:rsidRPr="00A34745" w:rsidR="00A34745">
              <w:rPr>
                <w:rFonts w:cs="Arial"/>
                <w:b/>
                <w:bCs/>
                <w:szCs w:val="24"/>
              </w:rPr>
              <w:t>pre-planning enquiry water supply assessment</w:t>
            </w:r>
          </w:p>
          <w:p w:rsidRPr="00A34745" w:rsidR="001C63BF" w:rsidP="00C228A3" w:rsidRDefault="00A34745" w14:paraId="36A1D0F2" w14:textId="3DDA21DC">
            <w:pPr>
              <w:rPr>
                <w:rFonts w:cs="Arial"/>
                <w:szCs w:val="24"/>
              </w:rPr>
            </w:pPr>
            <w:r>
              <w:rPr>
                <w:rFonts w:cs="Arial"/>
                <w:szCs w:val="24"/>
              </w:rPr>
              <w:t xml:space="preserve">In your </w:t>
            </w:r>
            <w:r w:rsidR="00970845">
              <w:rPr>
                <w:rFonts w:cs="Arial"/>
                <w:szCs w:val="24"/>
              </w:rPr>
              <w:t>response</w:t>
            </w:r>
            <w:r w:rsidR="00367403">
              <w:rPr>
                <w:rFonts w:cs="Arial"/>
                <w:szCs w:val="24"/>
              </w:rPr>
              <w:t xml:space="preserve"> [</w:t>
            </w:r>
            <w:hyperlink w:history="1" r:id="rId382">
              <w:r w:rsidRPr="00515248" w:rsidR="00367403">
                <w:rPr>
                  <w:rStyle w:val="Hyperlink"/>
                  <w:rFonts w:cs="Arial"/>
                  <w:szCs w:val="24"/>
                </w:rPr>
                <w:t>AS-</w:t>
              </w:r>
              <w:r w:rsidRPr="00515248" w:rsidR="00C05F58">
                <w:rPr>
                  <w:rStyle w:val="Hyperlink"/>
                  <w:rFonts w:cs="Arial"/>
                  <w:szCs w:val="24"/>
                </w:rPr>
                <w:t>035</w:t>
              </w:r>
            </w:hyperlink>
            <w:r w:rsidR="00C05F58">
              <w:rPr>
                <w:rFonts w:cs="Arial"/>
                <w:szCs w:val="24"/>
              </w:rPr>
              <w:t>]</w:t>
            </w:r>
            <w:r w:rsidR="00970845">
              <w:rPr>
                <w:rFonts w:cs="Arial"/>
                <w:szCs w:val="24"/>
              </w:rPr>
              <w:t xml:space="preserve"> to the </w:t>
            </w:r>
            <w:r w:rsidR="002E50CE">
              <w:rPr>
                <w:rFonts w:cs="Arial"/>
                <w:szCs w:val="24"/>
              </w:rPr>
              <w:t>Examining Authority’s (</w:t>
            </w:r>
            <w:r w:rsidR="00D91D6C">
              <w:rPr>
                <w:rFonts w:cs="Arial"/>
                <w:szCs w:val="24"/>
              </w:rPr>
              <w:t>ExA</w:t>
            </w:r>
            <w:r w:rsidR="002E50CE">
              <w:rPr>
                <w:rFonts w:cs="Arial"/>
                <w:szCs w:val="24"/>
              </w:rPr>
              <w:t>)</w:t>
            </w:r>
            <w:r w:rsidR="00970845">
              <w:rPr>
                <w:rFonts w:cs="Arial"/>
                <w:szCs w:val="24"/>
              </w:rPr>
              <w:t xml:space="preserve"> section 89 </w:t>
            </w:r>
            <w:r w:rsidR="00F034D2">
              <w:rPr>
                <w:rFonts w:cs="Arial"/>
                <w:szCs w:val="24"/>
              </w:rPr>
              <w:t>letter</w:t>
            </w:r>
            <w:r w:rsidR="00367403">
              <w:rPr>
                <w:rFonts w:cs="Arial"/>
                <w:szCs w:val="24"/>
              </w:rPr>
              <w:t xml:space="preserve"> </w:t>
            </w:r>
            <w:r w:rsidR="001F4247">
              <w:rPr>
                <w:rFonts w:cs="Arial"/>
                <w:szCs w:val="24"/>
              </w:rPr>
              <w:t>dated 9</w:t>
            </w:r>
            <w:r w:rsidRPr="001F4247" w:rsidR="001F4247">
              <w:rPr>
                <w:rFonts w:cs="Arial"/>
                <w:szCs w:val="24"/>
                <w:vertAlign w:val="superscript"/>
              </w:rPr>
              <w:t>th</w:t>
            </w:r>
            <w:r w:rsidR="001F4247">
              <w:rPr>
                <w:rFonts w:cs="Arial"/>
                <w:szCs w:val="24"/>
              </w:rPr>
              <w:t xml:space="preserve"> January 2026 </w:t>
            </w:r>
            <w:r w:rsidR="00F53636">
              <w:rPr>
                <w:rFonts w:cs="Arial"/>
                <w:szCs w:val="24"/>
              </w:rPr>
              <w:t>[</w:t>
            </w:r>
            <w:hyperlink w:history="1" r:id="rId383">
              <w:r w:rsidRPr="00515248" w:rsidR="00A6546B">
                <w:rPr>
                  <w:rStyle w:val="Hyperlink"/>
                  <w:rFonts w:cs="Arial"/>
                  <w:szCs w:val="24"/>
                </w:rPr>
                <w:t>PD-006</w:t>
              </w:r>
            </w:hyperlink>
            <w:r w:rsidR="00A6546B">
              <w:rPr>
                <w:rFonts w:cs="Arial"/>
                <w:szCs w:val="24"/>
              </w:rPr>
              <w:t>]</w:t>
            </w:r>
            <w:r w:rsidR="00E045C5">
              <w:rPr>
                <w:rFonts w:cs="Arial"/>
                <w:szCs w:val="24"/>
              </w:rPr>
              <w:t>,</w:t>
            </w:r>
            <w:r w:rsidR="00A6546B">
              <w:rPr>
                <w:rFonts w:cs="Arial"/>
                <w:szCs w:val="24"/>
              </w:rPr>
              <w:t xml:space="preserve"> you stated that </w:t>
            </w:r>
            <w:r w:rsidR="008119BE">
              <w:rPr>
                <w:rFonts w:cs="Arial"/>
                <w:szCs w:val="24"/>
              </w:rPr>
              <w:t xml:space="preserve">a </w:t>
            </w:r>
            <w:r w:rsidRPr="008119BE" w:rsidR="008119BE">
              <w:rPr>
                <w:rFonts w:cs="Arial"/>
                <w:szCs w:val="24"/>
              </w:rPr>
              <w:t>pre-planning enquiry water supply assessment ha</w:t>
            </w:r>
            <w:r w:rsidR="00E045C5">
              <w:rPr>
                <w:rFonts w:cs="Arial"/>
                <w:szCs w:val="24"/>
              </w:rPr>
              <w:t>d</w:t>
            </w:r>
            <w:r w:rsidRPr="008119BE" w:rsidR="008119BE">
              <w:rPr>
                <w:rFonts w:cs="Arial"/>
                <w:szCs w:val="24"/>
              </w:rPr>
              <w:t xml:space="preserve"> been undertaken with </w:t>
            </w:r>
            <w:r w:rsidR="008119BE">
              <w:rPr>
                <w:rFonts w:cs="Arial"/>
                <w:szCs w:val="24"/>
              </w:rPr>
              <w:t xml:space="preserve">Anglian Water Serviced Limited and this would be submitted to the examination at deadline 1. Direct the ExA to where this is located </w:t>
            </w:r>
            <w:r w:rsidR="00FA4F49">
              <w:rPr>
                <w:rFonts w:cs="Arial"/>
                <w:szCs w:val="24"/>
              </w:rPr>
              <w:t xml:space="preserve">in the application documents </w:t>
            </w:r>
            <w:r w:rsidR="008119BE">
              <w:rPr>
                <w:rFonts w:cs="Arial"/>
                <w:szCs w:val="24"/>
              </w:rPr>
              <w:t xml:space="preserve">or explain why this has not been provided. </w:t>
            </w:r>
          </w:p>
        </w:tc>
      </w:tr>
      <w:tr w:rsidRPr="008C59AE" w:rsidR="00D46D5F" w:rsidTr="1A5755FF" w14:paraId="06766C6F" w14:textId="77777777">
        <w:tc>
          <w:tcPr>
            <w:tcW w:w="1762" w:type="dxa"/>
          </w:tcPr>
          <w:p w:rsidRPr="00092316" w:rsidR="00D46D5F" w:rsidP="00BB7E52" w:rsidRDefault="00D46D5F" w14:paraId="0BD3EC67" w14:textId="77777777">
            <w:pPr>
              <w:pStyle w:val="Heading3"/>
              <w:rPr>
                <w:rFonts w:cs="Arial"/>
                <w:szCs w:val="24"/>
              </w:rPr>
            </w:pPr>
          </w:p>
        </w:tc>
        <w:tc>
          <w:tcPr>
            <w:tcW w:w="3336" w:type="dxa"/>
          </w:tcPr>
          <w:p w:rsidR="00D46D5F" w:rsidP="00BB7E52" w:rsidRDefault="00D97F5F" w14:paraId="5C20EC14" w14:textId="14E53809">
            <w:pPr>
              <w:rPr>
                <w:rFonts w:cs="Arial"/>
                <w:szCs w:val="24"/>
              </w:rPr>
            </w:pPr>
            <w:r>
              <w:rPr>
                <w:rFonts w:cs="Arial"/>
                <w:szCs w:val="24"/>
              </w:rPr>
              <w:t xml:space="preserve">EA, </w:t>
            </w:r>
            <w:r w:rsidR="00E403C7">
              <w:rPr>
                <w:rFonts w:cs="Arial"/>
                <w:szCs w:val="24"/>
              </w:rPr>
              <w:t>Buckinghamshire Council Local Lead Flood Authority (LLFA)</w:t>
            </w:r>
          </w:p>
        </w:tc>
        <w:tc>
          <w:tcPr>
            <w:tcW w:w="17001" w:type="dxa"/>
          </w:tcPr>
          <w:p w:rsidR="00D46D5F" w:rsidP="00C228A3" w:rsidRDefault="00400D5A" w14:paraId="0A20BBFE" w14:textId="003B393E">
            <w:pPr>
              <w:rPr>
                <w:rFonts w:cs="Arial"/>
                <w:b/>
                <w:bCs/>
                <w:szCs w:val="24"/>
              </w:rPr>
            </w:pPr>
            <w:r>
              <w:rPr>
                <w:rFonts w:cs="Arial"/>
                <w:b/>
                <w:bCs/>
                <w:szCs w:val="24"/>
              </w:rPr>
              <w:t>National Policy Statement (</w:t>
            </w:r>
            <w:r w:rsidR="00D91D6C">
              <w:rPr>
                <w:rFonts w:cs="Arial"/>
                <w:b/>
                <w:bCs/>
                <w:szCs w:val="24"/>
              </w:rPr>
              <w:t>NPS</w:t>
            </w:r>
            <w:r>
              <w:rPr>
                <w:rFonts w:cs="Arial"/>
                <w:b/>
                <w:bCs/>
                <w:szCs w:val="24"/>
              </w:rPr>
              <w:t>)</w:t>
            </w:r>
            <w:r w:rsidR="00D91D6C">
              <w:rPr>
                <w:rFonts w:cs="Arial"/>
                <w:b/>
                <w:bCs/>
                <w:szCs w:val="24"/>
              </w:rPr>
              <w:t xml:space="preserve"> EN-1</w:t>
            </w:r>
          </w:p>
          <w:p w:rsidR="00D46D5F" w:rsidP="00C228A3" w:rsidRDefault="009E76DE" w14:paraId="760DB219" w14:textId="5D98F369">
            <w:pPr>
              <w:rPr>
                <w:rFonts w:cs="Arial"/>
                <w:b/>
                <w:bCs/>
                <w:szCs w:val="24"/>
              </w:rPr>
            </w:pPr>
            <w:r>
              <w:t xml:space="preserve">Are you satisfied that sufficient information </w:t>
            </w:r>
            <w:r w:rsidR="00B94B25">
              <w:t>on</w:t>
            </w:r>
            <w:r w:rsidR="00C322AF">
              <w:t xml:space="preserve"> flood risk </w:t>
            </w:r>
            <w:r w:rsidR="00B94B25">
              <w:t xml:space="preserve">management </w:t>
            </w:r>
            <w:r w:rsidR="003F25D3">
              <w:t>regarding</w:t>
            </w:r>
            <w:r>
              <w:t xml:space="preserve"> safe </w:t>
            </w:r>
            <w:r w:rsidRPr="00C94342">
              <w:t>access and escape routes as part of an agreed emergency plan</w:t>
            </w:r>
            <w:r w:rsidR="006C4B01">
              <w:t xml:space="preserve"> has been provided by the applicant</w:t>
            </w:r>
            <w:r w:rsidRPr="00C94342">
              <w:t xml:space="preserve">, and </w:t>
            </w:r>
            <w:r w:rsidR="00E911D2">
              <w:t>that</w:t>
            </w:r>
            <w:r w:rsidRPr="00C94342">
              <w:t xml:space="preserve"> any residual risk c</w:t>
            </w:r>
            <w:r>
              <w:t>ould</w:t>
            </w:r>
            <w:r w:rsidRPr="00C94342">
              <w:t xml:space="preserve"> be safely managed over the lifetime of the developmen</w:t>
            </w:r>
            <w:r>
              <w:t>t?</w:t>
            </w:r>
          </w:p>
        </w:tc>
      </w:tr>
      <w:tr w:rsidRPr="008C59AE" w:rsidR="008C57F8" w:rsidTr="1A5755FF" w14:paraId="6032C5D9" w14:textId="77777777">
        <w:tc>
          <w:tcPr>
            <w:tcW w:w="1762" w:type="dxa"/>
          </w:tcPr>
          <w:p w:rsidRPr="00092316" w:rsidR="008C57F8" w:rsidP="00BB7E52" w:rsidRDefault="008C57F8" w14:paraId="3D63DAB3" w14:textId="77777777">
            <w:pPr>
              <w:pStyle w:val="Heading3"/>
              <w:rPr>
                <w:rFonts w:cs="Arial"/>
                <w:szCs w:val="24"/>
              </w:rPr>
            </w:pPr>
          </w:p>
        </w:tc>
        <w:tc>
          <w:tcPr>
            <w:tcW w:w="3336" w:type="dxa"/>
          </w:tcPr>
          <w:p w:rsidR="008C57F8" w:rsidP="00BB7E52" w:rsidRDefault="008C57F8" w14:paraId="3AC9E40A" w14:textId="281524A6">
            <w:pPr>
              <w:rPr>
                <w:rFonts w:cs="Arial"/>
                <w:szCs w:val="24"/>
              </w:rPr>
            </w:pPr>
            <w:r w:rsidRPr="008C57F8">
              <w:rPr>
                <w:rFonts w:cs="Arial"/>
                <w:szCs w:val="24"/>
              </w:rPr>
              <w:t>EA, Buckinghamshire Council</w:t>
            </w:r>
            <w:r>
              <w:rPr>
                <w:rFonts w:cs="Arial"/>
                <w:szCs w:val="24"/>
              </w:rPr>
              <w:t xml:space="preserve"> LLFA</w:t>
            </w:r>
          </w:p>
        </w:tc>
        <w:tc>
          <w:tcPr>
            <w:tcW w:w="17001" w:type="dxa"/>
          </w:tcPr>
          <w:p w:rsidR="008C57F8" w:rsidP="00C228A3" w:rsidRDefault="008C57F8" w14:paraId="6798B634" w14:textId="77777777">
            <w:pPr>
              <w:rPr>
                <w:rFonts w:cs="Arial"/>
                <w:b/>
                <w:bCs/>
                <w:szCs w:val="24"/>
              </w:rPr>
            </w:pPr>
            <w:r>
              <w:rPr>
                <w:rFonts w:cs="Arial"/>
                <w:b/>
                <w:bCs/>
                <w:szCs w:val="24"/>
              </w:rPr>
              <w:t>NPS EN-1</w:t>
            </w:r>
          </w:p>
          <w:p w:rsidR="008C57F8" w:rsidP="00C228A3" w:rsidRDefault="006F559F" w14:paraId="6E3E1EDC" w14:textId="2ABBC7EF">
            <w:pPr>
              <w:rPr>
                <w:rFonts w:cs="Arial"/>
                <w:b/>
                <w:bCs/>
                <w:szCs w:val="24"/>
              </w:rPr>
            </w:pPr>
            <w:r w:rsidRPr="006F559F">
              <w:rPr>
                <w:rFonts w:cs="Arial"/>
                <w:szCs w:val="24"/>
              </w:rPr>
              <w:t>A</w:t>
            </w:r>
            <w:r>
              <w:t>re you satisfied that</w:t>
            </w:r>
            <w:r w:rsidRPr="00583B21">
              <w:t xml:space="preserve"> the proposed drainage system complies with any National Standards published by Ministers under paragraph 5(1) of </w:t>
            </w:r>
            <w:r w:rsidR="00AD741F">
              <w:t>s</w:t>
            </w:r>
            <w:r w:rsidRPr="00583B21" w:rsidR="00D91D6C">
              <w:t>chedule</w:t>
            </w:r>
            <w:r w:rsidRPr="00583B21">
              <w:t xml:space="preserve"> 3 </w:t>
            </w:r>
            <w:r w:rsidR="00D947E5">
              <w:t>of</w:t>
            </w:r>
            <w:r w:rsidRPr="00583B21">
              <w:t xml:space="preserve"> the Flood and Water Management Act 2010</w:t>
            </w:r>
            <w:r>
              <w:t>, including during the construction period?</w:t>
            </w:r>
          </w:p>
        </w:tc>
      </w:tr>
      <w:tr w:rsidRPr="008C59AE" w:rsidR="00DE4117" w:rsidTr="1A5755FF" w14:paraId="041754F0" w14:textId="77777777">
        <w:tc>
          <w:tcPr>
            <w:tcW w:w="1762" w:type="dxa"/>
          </w:tcPr>
          <w:p w:rsidRPr="00092316" w:rsidR="00DE4117" w:rsidP="00BB7E52" w:rsidRDefault="00DE4117" w14:paraId="474359DC" w14:textId="77777777">
            <w:pPr>
              <w:pStyle w:val="Heading3"/>
              <w:rPr>
                <w:rFonts w:cs="Arial"/>
                <w:szCs w:val="24"/>
              </w:rPr>
            </w:pPr>
          </w:p>
        </w:tc>
        <w:tc>
          <w:tcPr>
            <w:tcW w:w="3336" w:type="dxa"/>
          </w:tcPr>
          <w:p w:rsidRPr="008C57F8" w:rsidR="00DE4117" w:rsidP="00BB7E52" w:rsidRDefault="00DE4117" w14:paraId="7DDB1513" w14:textId="59297BCC">
            <w:pPr>
              <w:rPr>
                <w:rFonts w:cs="Arial"/>
                <w:szCs w:val="24"/>
              </w:rPr>
            </w:pPr>
            <w:r>
              <w:rPr>
                <w:rFonts w:cs="Arial"/>
                <w:szCs w:val="24"/>
              </w:rPr>
              <w:t>The applicant</w:t>
            </w:r>
          </w:p>
        </w:tc>
        <w:tc>
          <w:tcPr>
            <w:tcW w:w="17001" w:type="dxa"/>
          </w:tcPr>
          <w:p w:rsidR="00DE4117" w:rsidP="00C228A3" w:rsidRDefault="00DE4117" w14:paraId="2EA97B5E" w14:textId="77777777">
            <w:pPr>
              <w:rPr>
                <w:rFonts w:cs="Arial"/>
                <w:b/>
                <w:bCs/>
                <w:szCs w:val="24"/>
              </w:rPr>
            </w:pPr>
            <w:r>
              <w:rPr>
                <w:rFonts w:cs="Arial"/>
                <w:b/>
                <w:bCs/>
                <w:szCs w:val="24"/>
              </w:rPr>
              <w:t>NPS EN-1</w:t>
            </w:r>
          </w:p>
          <w:p w:rsidR="00B46AFB" w:rsidP="00C228A3" w:rsidRDefault="00DE4117" w14:paraId="40F16673" w14:textId="77777777">
            <w:pPr>
              <w:pStyle w:val="ListParagraph"/>
              <w:numPr>
                <w:ilvl w:val="0"/>
                <w:numId w:val="30"/>
              </w:numPr>
              <w:rPr>
                <w:rFonts w:cs="Arial"/>
                <w:szCs w:val="24"/>
              </w:rPr>
            </w:pPr>
            <w:r>
              <w:rPr>
                <w:rFonts w:cs="Arial"/>
                <w:szCs w:val="24"/>
              </w:rPr>
              <w:t xml:space="preserve">NPS EN-1 paragraph </w:t>
            </w:r>
            <w:r w:rsidR="00B077BF">
              <w:rPr>
                <w:rFonts w:cs="Arial"/>
                <w:szCs w:val="24"/>
              </w:rPr>
              <w:t>5.8.41 states that e</w:t>
            </w:r>
            <w:r w:rsidRPr="00B077BF" w:rsidR="00B077BF">
              <w:rPr>
                <w:rFonts w:cs="Arial"/>
                <w:szCs w:val="24"/>
              </w:rPr>
              <w:t>nergy projects should not normally be consented within Flood Zone 3b</w:t>
            </w:r>
            <w:r w:rsidR="00B077BF">
              <w:rPr>
                <w:rFonts w:cs="Arial"/>
                <w:szCs w:val="24"/>
              </w:rPr>
              <w:t xml:space="preserve">. </w:t>
            </w:r>
            <w:r w:rsidR="00BB668B">
              <w:rPr>
                <w:rFonts w:cs="Arial"/>
                <w:szCs w:val="24"/>
              </w:rPr>
              <w:t>However, p</w:t>
            </w:r>
            <w:r w:rsidR="00B077BF">
              <w:rPr>
                <w:rFonts w:cs="Arial"/>
                <w:szCs w:val="24"/>
              </w:rPr>
              <w:t>art</w:t>
            </w:r>
            <w:r w:rsidR="00BB668B">
              <w:rPr>
                <w:rFonts w:cs="Arial"/>
                <w:szCs w:val="24"/>
              </w:rPr>
              <w:t>s</w:t>
            </w:r>
            <w:r w:rsidR="00B077BF">
              <w:rPr>
                <w:rFonts w:cs="Arial"/>
                <w:szCs w:val="24"/>
              </w:rPr>
              <w:t xml:space="preserve"> of the </w:t>
            </w:r>
            <w:r w:rsidR="00273E8C">
              <w:rPr>
                <w:rFonts w:cs="Arial"/>
                <w:szCs w:val="24"/>
              </w:rPr>
              <w:t xml:space="preserve">proposed development would be located in Flood Zone 3b. </w:t>
            </w:r>
            <w:r w:rsidR="0034376D">
              <w:rPr>
                <w:rFonts w:cs="Arial"/>
                <w:szCs w:val="24"/>
              </w:rPr>
              <w:t xml:space="preserve">Is there a material reason why the proposed development located in Flood Zone 3b </w:t>
            </w:r>
            <w:r w:rsidRPr="0034376D" w:rsidR="0034376D">
              <w:rPr>
                <w:rFonts w:cs="Arial"/>
                <w:b/>
                <w:bCs/>
                <w:szCs w:val="24"/>
              </w:rPr>
              <w:t>must</w:t>
            </w:r>
            <w:r w:rsidR="0034376D">
              <w:rPr>
                <w:rFonts w:cs="Arial"/>
                <w:szCs w:val="24"/>
              </w:rPr>
              <w:t xml:space="preserve"> be located in these areas? </w:t>
            </w:r>
          </w:p>
          <w:p w:rsidRPr="00DE4117" w:rsidR="00DE4117" w:rsidP="00C228A3" w:rsidRDefault="00A044FC" w14:paraId="58C47708" w14:textId="5CC48324">
            <w:pPr>
              <w:pStyle w:val="ListParagraph"/>
              <w:numPr>
                <w:ilvl w:val="0"/>
                <w:numId w:val="30"/>
              </w:numPr>
              <w:rPr>
                <w:rFonts w:cs="Arial"/>
                <w:szCs w:val="24"/>
              </w:rPr>
            </w:pPr>
            <w:r>
              <w:rPr>
                <w:rFonts w:cs="Arial"/>
                <w:szCs w:val="24"/>
              </w:rPr>
              <w:t xml:space="preserve">The ExA notes that </w:t>
            </w:r>
            <w:r w:rsidR="003D00F2">
              <w:rPr>
                <w:rFonts w:cs="Arial"/>
                <w:szCs w:val="24"/>
              </w:rPr>
              <w:t xml:space="preserve">the Sequential Test </w:t>
            </w:r>
            <w:r w:rsidR="0093575C">
              <w:rPr>
                <w:rFonts w:cs="Arial"/>
                <w:szCs w:val="24"/>
              </w:rPr>
              <w:t>[</w:t>
            </w:r>
            <w:hyperlink w:history="1" r:id="rId384">
              <w:r w:rsidRPr="00515248" w:rsidR="00F915C0">
                <w:rPr>
                  <w:rStyle w:val="Hyperlink"/>
                  <w:rFonts w:cs="Arial"/>
                  <w:szCs w:val="24"/>
                </w:rPr>
                <w:t>REP1-016</w:t>
              </w:r>
            </w:hyperlink>
            <w:r w:rsidR="00F915C0">
              <w:rPr>
                <w:rFonts w:cs="Arial"/>
                <w:szCs w:val="24"/>
              </w:rPr>
              <w:t xml:space="preserve">] states that </w:t>
            </w:r>
            <w:r w:rsidR="00DE4F30">
              <w:rPr>
                <w:rFonts w:cs="Arial"/>
                <w:szCs w:val="24"/>
              </w:rPr>
              <w:t>w</w:t>
            </w:r>
            <w:r w:rsidRPr="00DE4F30" w:rsidR="00DE4F30">
              <w:rPr>
                <w:rFonts w:cs="Arial"/>
                <w:szCs w:val="24"/>
              </w:rPr>
              <w:t xml:space="preserve">hilst the edges of the fields </w:t>
            </w:r>
            <w:r w:rsidR="003C34AC">
              <w:rPr>
                <w:rFonts w:cs="Arial"/>
                <w:szCs w:val="24"/>
              </w:rPr>
              <w:t xml:space="preserve">in Flood Zones 2 and 3 </w:t>
            </w:r>
            <w:r w:rsidRPr="00DE4F30" w:rsidR="00DE4F30">
              <w:rPr>
                <w:rFonts w:cs="Arial"/>
                <w:szCs w:val="24"/>
              </w:rPr>
              <w:t xml:space="preserve">could be excluded </w:t>
            </w:r>
            <w:r w:rsidR="008C0A5A">
              <w:rPr>
                <w:rFonts w:cs="Arial"/>
                <w:szCs w:val="24"/>
              </w:rPr>
              <w:t>from the proposed development</w:t>
            </w:r>
            <w:r w:rsidRPr="00DE4F30" w:rsidR="00DE4F30">
              <w:rPr>
                <w:rFonts w:cs="Arial"/>
                <w:szCs w:val="24"/>
              </w:rPr>
              <w:t xml:space="preserve">, this would reduce the </w:t>
            </w:r>
            <w:r w:rsidR="008C0A5A">
              <w:rPr>
                <w:rFonts w:cs="Arial"/>
                <w:szCs w:val="24"/>
              </w:rPr>
              <w:t xml:space="preserve">megawatt </w:t>
            </w:r>
            <w:r w:rsidRPr="00DE4F30" w:rsidR="00DE4F30">
              <w:rPr>
                <w:rFonts w:cs="Arial"/>
                <w:szCs w:val="24"/>
              </w:rPr>
              <w:t>capacity and would fail to make the best use of land to deliver renewable energy</w:t>
            </w:r>
            <w:r w:rsidR="008C0A5A">
              <w:rPr>
                <w:rFonts w:cs="Arial"/>
                <w:szCs w:val="24"/>
              </w:rPr>
              <w:t xml:space="preserve">. </w:t>
            </w:r>
            <w:r w:rsidR="00721F5E">
              <w:rPr>
                <w:rFonts w:cs="Arial"/>
                <w:szCs w:val="24"/>
              </w:rPr>
              <w:t xml:space="preserve">If </w:t>
            </w:r>
            <w:r w:rsidR="00B3006E">
              <w:rPr>
                <w:rFonts w:cs="Arial"/>
                <w:szCs w:val="24"/>
              </w:rPr>
              <w:t xml:space="preserve">development was excluded from </w:t>
            </w:r>
            <w:r w:rsidR="008D0494">
              <w:rPr>
                <w:rFonts w:cs="Arial"/>
                <w:szCs w:val="24"/>
              </w:rPr>
              <w:t xml:space="preserve">Flood Zones 2 and 3, </w:t>
            </w:r>
            <w:r w:rsidR="00A33BE0">
              <w:rPr>
                <w:rFonts w:cs="Arial"/>
                <w:szCs w:val="24"/>
              </w:rPr>
              <w:t>set out how much the megawatt capacity would be reduced by</w:t>
            </w:r>
            <w:r w:rsidR="004420FA">
              <w:rPr>
                <w:rFonts w:cs="Arial"/>
                <w:szCs w:val="24"/>
              </w:rPr>
              <w:t xml:space="preserve">, for each Flood Zone. </w:t>
            </w:r>
          </w:p>
        </w:tc>
      </w:tr>
      <w:tr w:rsidRPr="008C59AE" w:rsidR="00130181" w:rsidTr="1A5755FF" w14:paraId="300AA038" w14:textId="77777777">
        <w:tc>
          <w:tcPr>
            <w:tcW w:w="1762" w:type="dxa"/>
          </w:tcPr>
          <w:p w:rsidRPr="00092316" w:rsidR="00130181" w:rsidP="00BB7E52" w:rsidRDefault="00130181" w14:paraId="52E000E3" w14:textId="77777777">
            <w:pPr>
              <w:pStyle w:val="Heading3"/>
              <w:rPr>
                <w:rFonts w:cs="Arial"/>
                <w:szCs w:val="24"/>
              </w:rPr>
            </w:pPr>
          </w:p>
        </w:tc>
        <w:tc>
          <w:tcPr>
            <w:tcW w:w="3336" w:type="dxa"/>
          </w:tcPr>
          <w:p w:rsidR="00130181" w:rsidP="00BB7E52" w:rsidRDefault="00130181" w14:paraId="768EF860" w14:textId="484E0035">
            <w:pPr>
              <w:rPr>
                <w:rFonts w:cs="Arial"/>
                <w:szCs w:val="24"/>
              </w:rPr>
            </w:pPr>
            <w:r>
              <w:rPr>
                <w:rFonts w:cs="Arial"/>
                <w:szCs w:val="24"/>
              </w:rPr>
              <w:t>The applicant</w:t>
            </w:r>
          </w:p>
        </w:tc>
        <w:tc>
          <w:tcPr>
            <w:tcW w:w="17001" w:type="dxa"/>
          </w:tcPr>
          <w:p w:rsidR="00130181" w:rsidP="00C228A3" w:rsidRDefault="00130181" w14:paraId="058FDF9C" w14:textId="77777777">
            <w:pPr>
              <w:rPr>
                <w:rFonts w:cs="Arial"/>
                <w:b/>
                <w:bCs/>
                <w:szCs w:val="24"/>
              </w:rPr>
            </w:pPr>
            <w:r>
              <w:rPr>
                <w:rFonts w:cs="Arial"/>
                <w:b/>
                <w:bCs/>
                <w:szCs w:val="24"/>
              </w:rPr>
              <w:t>NPS EN-1</w:t>
            </w:r>
          </w:p>
          <w:p w:rsidRPr="00130181" w:rsidR="00130181" w:rsidP="00C228A3" w:rsidRDefault="00130181" w14:paraId="65DB7B00" w14:textId="423637E4">
            <w:pPr>
              <w:rPr>
                <w:rFonts w:cs="Arial"/>
                <w:szCs w:val="24"/>
              </w:rPr>
            </w:pPr>
            <w:r>
              <w:rPr>
                <w:rFonts w:cs="Arial"/>
                <w:szCs w:val="24"/>
              </w:rPr>
              <w:t xml:space="preserve">NPS EN-1 </w:t>
            </w:r>
            <w:r w:rsidR="00F76B56">
              <w:rPr>
                <w:rFonts w:cs="Arial"/>
                <w:szCs w:val="24"/>
              </w:rPr>
              <w:t>paragraph 5.18</w:t>
            </w:r>
            <w:r w:rsidR="00C0762C">
              <w:rPr>
                <w:rFonts w:cs="Arial"/>
                <w:szCs w:val="24"/>
              </w:rPr>
              <w:t xml:space="preserve">.15 </w:t>
            </w:r>
            <w:r>
              <w:rPr>
                <w:rFonts w:cs="Arial"/>
                <w:szCs w:val="24"/>
              </w:rPr>
              <w:t xml:space="preserve">states that </w:t>
            </w:r>
            <w:r w:rsidR="005E0AC3">
              <w:rPr>
                <w:rFonts w:cs="Arial"/>
                <w:szCs w:val="24"/>
              </w:rPr>
              <w:t xml:space="preserve">flood risk assessments </w:t>
            </w:r>
            <w:r w:rsidR="001871DE">
              <w:rPr>
                <w:rFonts w:cs="Arial"/>
                <w:szCs w:val="24"/>
              </w:rPr>
              <w:t>(FRA)</w:t>
            </w:r>
            <w:r w:rsidR="005E0AC3">
              <w:rPr>
                <w:rFonts w:cs="Arial"/>
                <w:szCs w:val="24"/>
              </w:rPr>
              <w:t xml:space="preserve"> should </w:t>
            </w:r>
            <w:r w:rsidRPr="005E0AC3" w:rsidR="005E0AC3">
              <w:rPr>
                <w:rFonts w:cs="Arial"/>
                <w:szCs w:val="24"/>
              </w:rPr>
              <w:t>identify and secure opportunities to reduce the causes and impacts of flooding overall during the period of construction</w:t>
            </w:r>
            <w:r w:rsidR="00C94D4B">
              <w:rPr>
                <w:rFonts w:cs="Arial"/>
                <w:szCs w:val="24"/>
              </w:rPr>
              <w:t xml:space="preserve">. </w:t>
            </w:r>
            <w:r w:rsidR="004736BB">
              <w:rPr>
                <w:rFonts w:cs="Arial"/>
                <w:szCs w:val="24"/>
              </w:rPr>
              <w:t>Demonstrate how you have complied with this</w:t>
            </w:r>
            <w:r w:rsidR="00C0762C">
              <w:rPr>
                <w:rFonts w:cs="Arial"/>
                <w:szCs w:val="24"/>
              </w:rPr>
              <w:t xml:space="preserve"> requirement</w:t>
            </w:r>
            <w:r w:rsidR="004B6612">
              <w:rPr>
                <w:rFonts w:cs="Arial"/>
                <w:szCs w:val="24"/>
              </w:rPr>
              <w:t xml:space="preserve">, noting that the </w:t>
            </w:r>
            <w:r w:rsidR="00986819">
              <w:rPr>
                <w:rFonts w:cs="Arial"/>
                <w:szCs w:val="24"/>
              </w:rPr>
              <w:t xml:space="preserve">FRA </w:t>
            </w:r>
            <w:r w:rsidR="0054678C">
              <w:rPr>
                <w:rFonts w:cs="Arial"/>
                <w:szCs w:val="24"/>
              </w:rPr>
              <w:t>[</w:t>
            </w:r>
            <w:hyperlink w:history="1" r:id="rId385">
              <w:r w:rsidRPr="00515248" w:rsidR="0054678C">
                <w:rPr>
                  <w:rStyle w:val="Hyperlink"/>
                  <w:rFonts w:cs="Arial"/>
                  <w:szCs w:val="24"/>
                </w:rPr>
                <w:t>PDA-004</w:t>
              </w:r>
            </w:hyperlink>
            <w:r w:rsidR="0054678C">
              <w:rPr>
                <w:rFonts w:cs="Arial"/>
                <w:szCs w:val="24"/>
              </w:rPr>
              <w:t xml:space="preserve">] does not identify </w:t>
            </w:r>
            <w:r w:rsidR="001D789A">
              <w:rPr>
                <w:rFonts w:cs="Arial"/>
                <w:szCs w:val="24"/>
              </w:rPr>
              <w:t xml:space="preserve">which construction compounds would be located in </w:t>
            </w:r>
            <w:r w:rsidR="00197D62">
              <w:rPr>
                <w:rFonts w:cs="Arial"/>
                <w:szCs w:val="24"/>
              </w:rPr>
              <w:t xml:space="preserve">Flood Zones </w:t>
            </w:r>
            <w:r w:rsidR="00F64B8F">
              <w:rPr>
                <w:rFonts w:cs="Arial"/>
                <w:szCs w:val="24"/>
              </w:rPr>
              <w:t xml:space="preserve">2 and 3. </w:t>
            </w:r>
          </w:p>
        </w:tc>
      </w:tr>
      <w:tr w:rsidRPr="008C59AE" w:rsidR="00AD203C" w:rsidTr="1A5755FF" w14:paraId="2F862055" w14:textId="77777777">
        <w:tc>
          <w:tcPr>
            <w:tcW w:w="1762" w:type="dxa"/>
          </w:tcPr>
          <w:p w:rsidRPr="00092316" w:rsidR="00AD203C" w:rsidP="00BB7E52" w:rsidRDefault="00AD203C" w14:paraId="79E7D537" w14:textId="77777777">
            <w:pPr>
              <w:pStyle w:val="Heading3"/>
              <w:rPr>
                <w:rFonts w:cs="Arial"/>
                <w:szCs w:val="24"/>
              </w:rPr>
            </w:pPr>
          </w:p>
        </w:tc>
        <w:tc>
          <w:tcPr>
            <w:tcW w:w="3336" w:type="dxa"/>
          </w:tcPr>
          <w:p w:rsidR="00AD203C" w:rsidP="00BB7E52" w:rsidRDefault="00AD203C" w14:paraId="4DEB967E" w14:textId="4501A710">
            <w:pPr>
              <w:rPr>
                <w:rFonts w:cs="Arial"/>
                <w:szCs w:val="24"/>
              </w:rPr>
            </w:pPr>
            <w:r>
              <w:rPr>
                <w:rFonts w:cs="Arial"/>
                <w:szCs w:val="24"/>
              </w:rPr>
              <w:t>The applicant</w:t>
            </w:r>
          </w:p>
        </w:tc>
        <w:tc>
          <w:tcPr>
            <w:tcW w:w="17001" w:type="dxa"/>
          </w:tcPr>
          <w:p w:rsidR="00AD203C" w:rsidP="00C228A3" w:rsidRDefault="00AD203C" w14:paraId="1BD44408" w14:textId="77777777">
            <w:pPr>
              <w:rPr>
                <w:rFonts w:cs="Arial"/>
                <w:b/>
                <w:bCs/>
                <w:szCs w:val="24"/>
              </w:rPr>
            </w:pPr>
            <w:r>
              <w:rPr>
                <w:rFonts w:cs="Arial"/>
                <w:b/>
                <w:bCs/>
                <w:szCs w:val="24"/>
              </w:rPr>
              <w:t>NPS EN-3</w:t>
            </w:r>
          </w:p>
          <w:p w:rsidRPr="00313641" w:rsidR="00AD203C" w:rsidP="00C228A3" w:rsidRDefault="00AD203C" w14:paraId="61F92ED2" w14:textId="26E0BFB1">
            <w:pPr>
              <w:rPr>
                <w:b/>
                <w:bCs/>
              </w:rPr>
            </w:pPr>
            <w:r>
              <w:t xml:space="preserve">The Outline Drainage Strategy </w:t>
            </w:r>
            <w:r w:rsidR="00313641">
              <w:t>[</w:t>
            </w:r>
            <w:hyperlink w:history="1" r:id="rId386">
              <w:r w:rsidRPr="00515248" w:rsidR="00313641">
                <w:rPr>
                  <w:rStyle w:val="Hyperlink"/>
                </w:rPr>
                <w:t>REP1-</w:t>
              </w:r>
              <w:r w:rsidRPr="00515248" w:rsidR="00E339ED">
                <w:rPr>
                  <w:rStyle w:val="Hyperlink"/>
                </w:rPr>
                <w:t>096</w:t>
              </w:r>
            </w:hyperlink>
            <w:r w:rsidR="00E339ED">
              <w:t xml:space="preserve">] </w:t>
            </w:r>
            <w:r>
              <w:t>para</w:t>
            </w:r>
            <w:r w:rsidR="00E339ED">
              <w:t>graph</w:t>
            </w:r>
            <w:r>
              <w:t xml:space="preserve"> 5.5.1 refers to the provision of </w:t>
            </w:r>
            <w:r w:rsidRPr="00287C0A">
              <w:t>approximately 3.67</w:t>
            </w:r>
            <w:r w:rsidR="00313641">
              <w:t xml:space="preserve"> hectares</w:t>
            </w:r>
            <w:r w:rsidRPr="00287C0A">
              <w:t xml:space="preserve"> of impermeable areas which constitute access tracks. However, para</w:t>
            </w:r>
            <w:r w:rsidR="00581128">
              <w:t>graph</w:t>
            </w:r>
            <w:r>
              <w:t xml:space="preserve"> 2.10.85 of NPS EN-3 states that “</w:t>
            </w:r>
            <w:r w:rsidRPr="00EE1F13">
              <w:t>Where access tracks need to be provided, permeable tracks should be used</w:t>
            </w:r>
            <w:r>
              <w:t>…” Why have you not committed to the use of permeable tracks in accordance with NPS</w:t>
            </w:r>
            <w:r w:rsidR="00761236">
              <w:t xml:space="preserve"> EN-3</w:t>
            </w:r>
            <w:r>
              <w:t xml:space="preserve">? </w:t>
            </w:r>
          </w:p>
        </w:tc>
      </w:tr>
      <w:tr w:rsidRPr="008C59AE" w:rsidR="002C462F" w:rsidTr="1A5755FF" w14:paraId="4882AAC1" w14:textId="77777777">
        <w:tc>
          <w:tcPr>
            <w:tcW w:w="1762" w:type="dxa"/>
          </w:tcPr>
          <w:p w:rsidRPr="00092316" w:rsidR="002C462F" w:rsidP="00BB7E52" w:rsidRDefault="002C462F" w14:paraId="4D5AFBB8" w14:textId="77777777">
            <w:pPr>
              <w:pStyle w:val="Heading3"/>
              <w:rPr>
                <w:rFonts w:cs="Arial"/>
                <w:szCs w:val="24"/>
              </w:rPr>
            </w:pPr>
          </w:p>
        </w:tc>
        <w:tc>
          <w:tcPr>
            <w:tcW w:w="3336" w:type="dxa"/>
          </w:tcPr>
          <w:p w:rsidR="002C462F" w:rsidP="00BB7E52" w:rsidRDefault="002C462F" w14:paraId="3677AFEA" w14:textId="605FF1E7">
            <w:pPr>
              <w:rPr>
                <w:rFonts w:cs="Arial"/>
                <w:szCs w:val="24"/>
              </w:rPr>
            </w:pPr>
            <w:r>
              <w:rPr>
                <w:rFonts w:cs="Arial"/>
                <w:szCs w:val="24"/>
              </w:rPr>
              <w:t>The applicant</w:t>
            </w:r>
          </w:p>
        </w:tc>
        <w:tc>
          <w:tcPr>
            <w:tcW w:w="17001" w:type="dxa"/>
          </w:tcPr>
          <w:p w:rsidR="002C462F" w:rsidP="00C228A3" w:rsidRDefault="002C462F" w14:paraId="1D948F45" w14:textId="77777777">
            <w:pPr>
              <w:rPr>
                <w:rFonts w:cs="Arial"/>
                <w:b/>
                <w:bCs/>
                <w:szCs w:val="24"/>
              </w:rPr>
            </w:pPr>
            <w:r>
              <w:rPr>
                <w:rFonts w:cs="Arial"/>
                <w:b/>
                <w:bCs/>
                <w:szCs w:val="24"/>
              </w:rPr>
              <w:t>NPS EN-3</w:t>
            </w:r>
          </w:p>
          <w:p w:rsidRPr="002C462F" w:rsidR="002C462F" w:rsidP="00C228A3" w:rsidRDefault="00791DE1" w14:paraId="28A47754" w14:textId="3A94790D">
            <w:pPr>
              <w:rPr>
                <w:rFonts w:cs="Arial"/>
                <w:szCs w:val="24"/>
              </w:rPr>
            </w:pPr>
            <w:r w:rsidRPr="00791DE1">
              <w:rPr>
                <w:rFonts w:cs="Arial"/>
                <w:szCs w:val="24"/>
              </w:rPr>
              <w:t>The Outline Drainage Strategy</w:t>
            </w:r>
            <w:r>
              <w:rPr>
                <w:rFonts w:cs="Arial"/>
                <w:szCs w:val="24"/>
              </w:rPr>
              <w:t xml:space="preserve"> [</w:t>
            </w:r>
            <w:hyperlink w:history="1" r:id="rId387">
              <w:r w:rsidRPr="00515248">
                <w:rPr>
                  <w:rStyle w:val="Hyperlink"/>
                  <w:rFonts w:cs="Arial"/>
                  <w:szCs w:val="24"/>
                </w:rPr>
                <w:t>REP1-</w:t>
              </w:r>
              <w:r w:rsidRPr="00515248" w:rsidR="000F7569">
                <w:rPr>
                  <w:rStyle w:val="Hyperlink"/>
                  <w:rFonts w:cs="Arial"/>
                  <w:szCs w:val="24"/>
                </w:rPr>
                <w:t>096</w:t>
              </w:r>
            </w:hyperlink>
            <w:r w:rsidR="000F7569">
              <w:rPr>
                <w:rFonts w:cs="Arial"/>
                <w:szCs w:val="24"/>
              </w:rPr>
              <w:t>]</w:t>
            </w:r>
            <w:r w:rsidRPr="00791DE1">
              <w:rPr>
                <w:rFonts w:cs="Arial"/>
                <w:szCs w:val="24"/>
              </w:rPr>
              <w:t xml:space="preserve"> para</w:t>
            </w:r>
            <w:r w:rsidR="000F7569">
              <w:rPr>
                <w:rFonts w:cs="Arial"/>
                <w:szCs w:val="24"/>
              </w:rPr>
              <w:t xml:space="preserve">graph </w:t>
            </w:r>
            <w:r w:rsidRPr="00791DE1">
              <w:rPr>
                <w:rFonts w:cs="Arial"/>
                <w:szCs w:val="24"/>
              </w:rPr>
              <w:t>5.</w:t>
            </w:r>
            <w:r w:rsidR="000F7569">
              <w:rPr>
                <w:rFonts w:cs="Arial"/>
                <w:szCs w:val="24"/>
              </w:rPr>
              <w:t>9</w:t>
            </w:r>
            <w:r w:rsidRPr="00791DE1">
              <w:rPr>
                <w:rFonts w:cs="Arial"/>
                <w:szCs w:val="24"/>
              </w:rPr>
              <w:t>.3 states that limited culverting may be required to cut off ditches. However, para</w:t>
            </w:r>
            <w:r w:rsidR="003F26F7">
              <w:rPr>
                <w:rFonts w:cs="Arial"/>
                <w:szCs w:val="24"/>
              </w:rPr>
              <w:t>graph</w:t>
            </w:r>
            <w:r w:rsidRPr="00791DE1">
              <w:rPr>
                <w:rFonts w:cs="Arial"/>
                <w:szCs w:val="24"/>
              </w:rPr>
              <w:t>. 2.10.87 of NPS E</w:t>
            </w:r>
            <w:r w:rsidR="003F26F7">
              <w:rPr>
                <w:rFonts w:cs="Arial"/>
                <w:szCs w:val="24"/>
              </w:rPr>
              <w:t>N</w:t>
            </w:r>
            <w:r w:rsidRPr="00791DE1">
              <w:rPr>
                <w:rFonts w:cs="Arial"/>
                <w:szCs w:val="24"/>
              </w:rPr>
              <w:t>-3 states that culverting existing watercourses/</w:t>
            </w:r>
            <w:r w:rsidR="003F26F7">
              <w:rPr>
                <w:rFonts w:cs="Arial"/>
                <w:szCs w:val="24"/>
              </w:rPr>
              <w:t xml:space="preserve"> </w:t>
            </w:r>
            <w:r w:rsidRPr="00791DE1">
              <w:rPr>
                <w:rFonts w:cs="Arial"/>
                <w:szCs w:val="24"/>
              </w:rPr>
              <w:t>drainage ditches should be avoided. Why can culverting not be avoided?</w:t>
            </w:r>
          </w:p>
        </w:tc>
      </w:tr>
      <w:tr w:rsidRPr="008C59AE" w:rsidR="00810210" w:rsidTr="1A5755FF" w14:paraId="1124CD3F" w14:textId="77777777">
        <w:tc>
          <w:tcPr>
            <w:tcW w:w="1762" w:type="dxa"/>
          </w:tcPr>
          <w:p w:rsidRPr="00092316" w:rsidR="00810210" w:rsidP="00BB7E52" w:rsidRDefault="00810210" w14:paraId="73D476D0" w14:textId="77777777">
            <w:pPr>
              <w:pStyle w:val="Heading3"/>
              <w:rPr>
                <w:rFonts w:cs="Arial"/>
                <w:szCs w:val="24"/>
              </w:rPr>
            </w:pPr>
          </w:p>
        </w:tc>
        <w:tc>
          <w:tcPr>
            <w:tcW w:w="3336" w:type="dxa"/>
          </w:tcPr>
          <w:p w:rsidR="00810210" w:rsidP="00BB7E52" w:rsidRDefault="00810210" w14:paraId="38DF0CB0" w14:textId="1DAED647">
            <w:pPr>
              <w:rPr>
                <w:rFonts w:cs="Arial"/>
                <w:szCs w:val="24"/>
              </w:rPr>
            </w:pPr>
            <w:r>
              <w:rPr>
                <w:rFonts w:cs="Arial"/>
                <w:szCs w:val="24"/>
              </w:rPr>
              <w:t>The applicant</w:t>
            </w:r>
          </w:p>
        </w:tc>
        <w:tc>
          <w:tcPr>
            <w:tcW w:w="17001" w:type="dxa"/>
          </w:tcPr>
          <w:p w:rsidR="00810210" w:rsidP="00C228A3" w:rsidRDefault="00810210" w14:paraId="7B4B76DB" w14:textId="77777777">
            <w:pPr>
              <w:rPr>
                <w:rFonts w:cs="Arial"/>
                <w:b/>
                <w:bCs/>
                <w:szCs w:val="24"/>
              </w:rPr>
            </w:pPr>
            <w:r>
              <w:rPr>
                <w:rFonts w:cs="Arial"/>
                <w:b/>
                <w:bCs/>
                <w:szCs w:val="24"/>
              </w:rPr>
              <w:t>NPS EN-3</w:t>
            </w:r>
          </w:p>
          <w:p w:rsidR="00810210" w:rsidP="00C228A3" w:rsidRDefault="00810210" w14:paraId="5FF690FB" w14:textId="5E623A07">
            <w:pPr>
              <w:rPr>
                <w:rFonts w:cs="Arial"/>
                <w:b/>
                <w:bCs/>
                <w:szCs w:val="24"/>
              </w:rPr>
            </w:pPr>
            <w:r>
              <w:t xml:space="preserve">NPS EN-3 paragraph </w:t>
            </w:r>
            <w:r w:rsidRPr="00B9281E">
              <w:t xml:space="preserve">2.10.88 </w:t>
            </w:r>
            <w:r>
              <w:t>states that w</w:t>
            </w:r>
            <w:r w:rsidRPr="00B9281E">
              <w:t>here culverting for access is unavoidable, applicants should demonstrate that no reasonable alternatives exist and where necessary</w:t>
            </w:r>
            <w:r w:rsidR="0092496A">
              <w:t>,</w:t>
            </w:r>
            <w:r w:rsidRPr="00B9281E">
              <w:t xml:space="preserve"> it will only be in place temporarily for the construction period.</w:t>
            </w:r>
            <w:r>
              <w:t xml:space="preserve"> </w:t>
            </w:r>
            <w:r w:rsidR="0092496A">
              <w:t>C</w:t>
            </w:r>
            <w:r>
              <w:t xml:space="preserve">onfirm if there would be culverting for access, and if so, </w:t>
            </w:r>
            <w:r w:rsidRPr="00CF0CAD">
              <w:t xml:space="preserve">demonstrate that no reasonable alternatives exist and where necessary it </w:t>
            </w:r>
            <w:r w:rsidR="00D73F89">
              <w:t>would</w:t>
            </w:r>
            <w:r w:rsidRPr="00CF0CAD">
              <w:t xml:space="preserve"> only be in place temporarily for the construction period</w:t>
            </w:r>
            <w:r w:rsidR="0012505E">
              <w:t>.</w:t>
            </w:r>
          </w:p>
        </w:tc>
      </w:tr>
      <w:tr w:rsidRPr="008C59AE" w:rsidR="00001B74" w:rsidTr="1A5755FF" w14:paraId="2BFC068D" w14:textId="77777777">
        <w:tc>
          <w:tcPr>
            <w:tcW w:w="1762" w:type="dxa"/>
          </w:tcPr>
          <w:p w:rsidRPr="00092316" w:rsidR="00001B74" w:rsidP="00BB7E52" w:rsidRDefault="00001B74" w14:paraId="3F561CE6" w14:textId="77777777">
            <w:pPr>
              <w:pStyle w:val="Heading3"/>
              <w:rPr>
                <w:rFonts w:cs="Arial"/>
                <w:szCs w:val="24"/>
              </w:rPr>
            </w:pPr>
          </w:p>
        </w:tc>
        <w:tc>
          <w:tcPr>
            <w:tcW w:w="3336" w:type="dxa"/>
          </w:tcPr>
          <w:p w:rsidRPr="008C57F8" w:rsidR="00001B74" w:rsidP="00BB7E52" w:rsidRDefault="002D0C13" w14:paraId="659F7A65" w14:textId="0E378258">
            <w:pPr>
              <w:rPr>
                <w:rFonts w:cs="Arial"/>
                <w:szCs w:val="24"/>
              </w:rPr>
            </w:pPr>
            <w:r>
              <w:rPr>
                <w:rFonts w:cs="Arial"/>
                <w:szCs w:val="24"/>
              </w:rPr>
              <w:t>EA</w:t>
            </w:r>
          </w:p>
        </w:tc>
        <w:tc>
          <w:tcPr>
            <w:tcW w:w="17001" w:type="dxa"/>
          </w:tcPr>
          <w:p w:rsidR="00001B74" w:rsidP="00C228A3" w:rsidRDefault="00257B6B" w14:paraId="78582504" w14:textId="06DA4E0E">
            <w:pPr>
              <w:rPr>
                <w:rFonts w:cs="Arial"/>
                <w:b/>
                <w:bCs/>
                <w:szCs w:val="24"/>
              </w:rPr>
            </w:pPr>
            <w:r>
              <w:rPr>
                <w:rFonts w:cs="Arial"/>
                <w:b/>
                <w:bCs/>
                <w:szCs w:val="24"/>
              </w:rPr>
              <w:t>Flood Risk Assessment</w:t>
            </w:r>
          </w:p>
          <w:p w:rsidR="00001B74" w:rsidP="00C228A3" w:rsidRDefault="00257B6B" w14:paraId="3227628A" w14:textId="26F7867E">
            <w:pPr>
              <w:rPr>
                <w:rFonts w:cs="Arial"/>
                <w:b/>
                <w:bCs/>
                <w:szCs w:val="24"/>
              </w:rPr>
            </w:pPr>
            <w:r>
              <w:rPr>
                <w:rFonts w:cs="Arial"/>
                <w:szCs w:val="24"/>
              </w:rPr>
              <w:t xml:space="preserve">Provide a view on the updated </w:t>
            </w:r>
            <w:r w:rsidR="00986819">
              <w:rPr>
                <w:rFonts w:cs="Arial"/>
                <w:szCs w:val="24"/>
              </w:rPr>
              <w:t>FRA</w:t>
            </w:r>
            <w:r>
              <w:rPr>
                <w:rFonts w:cs="Arial"/>
                <w:szCs w:val="24"/>
              </w:rPr>
              <w:t xml:space="preserve"> </w:t>
            </w:r>
            <w:r w:rsidR="0009681A">
              <w:rPr>
                <w:rFonts w:cs="Arial"/>
                <w:szCs w:val="24"/>
              </w:rPr>
              <w:t>[</w:t>
            </w:r>
            <w:hyperlink w:history="1" r:id="rId388">
              <w:r w:rsidRPr="00515248" w:rsidR="0009681A">
                <w:rPr>
                  <w:rStyle w:val="Hyperlink"/>
                  <w:rFonts w:cs="Arial"/>
                  <w:szCs w:val="24"/>
                </w:rPr>
                <w:t>PDA-004</w:t>
              </w:r>
            </w:hyperlink>
            <w:r w:rsidR="0009681A">
              <w:rPr>
                <w:rFonts w:cs="Arial"/>
                <w:szCs w:val="24"/>
              </w:rPr>
              <w:t>]</w:t>
            </w:r>
            <w:r w:rsidR="002D0C13">
              <w:rPr>
                <w:rFonts w:cs="Arial"/>
                <w:szCs w:val="24"/>
              </w:rPr>
              <w:t xml:space="preserve"> and whether you have any outstanding concerns regarding the assessment or flood risk as a result of the proposed development. </w:t>
            </w:r>
          </w:p>
        </w:tc>
      </w:tr>
      <w:tr w:rsidRPr="008C59AE" w:rsidR="001334A3" w:rsidTr="1A5755FF" w14:paraId="676224E6" w14:textId="77777777">
        <w:tc>
          <w:tcPr>
            <w:tcW w:w="1762" w:type="dxa"/>
          </w:tcPr>
          <w:p w:rsidRPr="00092316" w:rsidR="001334A3" w:rsidP="00BB7E52" w:rsidRDefault="001334A3" w14:paraId="147ACF6F" w14:textId="77777777">
            <w:pPr>
              <w:pStyle w:val="Heading3"/>
              <w:rPr>
                <w:rFonts w:cs="Arial"/>
                <w:szCs w:val="24"/>
              </w:rPr>
            </w:pPr>
          </w:p>
        </w:tc>
        <w:tc>
          <w:tcPr>
            <w:tcW w:w="3336" w:type="dxa"/>
          </w:tcPr>
          <w:p w:rsidR="001334A3" w:rsidP="00BB7E52" w:rsidRDefault="001334A3" w14:paraId="46749517" w14:textId="4FACC6E4">
            <w:pPr>
              <w:rPr>
                <w:rFonts w:cs="Arial"/>
                <w:szCs w:val="24"/>
              </w:rPr>
            </w:pPr>
            <w:r>
              <w:rPr>
                <w:rFonts w:cs="Arial"/>
                <w:szCs w:val="24"/>
              </w:rPr>
              <w:t xml:space="preserve">EA, </w:t>
            </w:r>
            <w:r w:rsidRPr="001334A3">
              <w:rPr>
                <w:rFonts w:cs="Arial"/>
                <w:szCs w:val="24"/>
              </w:rPr>
              <w:t>Buckinghamshire Council LLFA</w:t>
            </w:r>
          </w:p>
        </w:tc>
        <w:tc>
          <w:tcPr>
            <w:tcW w:w="17001" w:type="dxa"/>
          </w:tcPr>
          <w:p w:rsidR="001334A3" w:rsidP="00C228A3" w:rsidRDefault="001334A3" w14:paraId="096FD4BD" w14:textId="361A3C46">
            <w:pPr>
              <w:rPr>
                <w:rFonts w:cs="Arial"/>
                <w:b/>
                <w:bCs/>
                <w:szCs w:val="24"/>
              </w:rPr>
            </w:pPr>
            <w:r>
              <w:rPr>
                <w:rFonts w:cs="Arial"/>
                <w:b/>
                <w:bCs/>
                <w:szCs w:val="24"/>
              </w:rPr>
              <w:t>Sequential test</w:t>
            </w:r>
          </w:p>
          <w:p w:rsidRPr="001334A3" w:rsidR="001334A3" w:rsidP="00C228A3" w:rsidRDefault="001334A3" w14:paraId="01885CF0" w14:textId="4D5F3688">
            <w:pPr>
              <w:rPr>
                <w:rFonts w:cs="Arial"/>
                <w:szCs w:val="24"/>
              </w:rPr>
            </w:pPr>
            <w:r>
              <w:rPr>
                <w:rFonts w:cs="Arial"/>
                <w:szCs w:val="24"/>
              </w:rPr>
              <w:t xml:space="preserve">Do you consider that the applicant has been able to demonstrate that the sequential test </w:t>
            </w:r>
            <w:r w:rsidR="00010EDA">
              <w:rPr>
                <w:rFonts w:cs="Arial"/>
                <w:szCs w:val="24"/>
              </w:rPr>
              <w:t xml:space="preserve">has been applied and satisfied </w:t>
            </w:r>
            <w:r w:rsidR="00422331">
              <w:rPr>
                <w:rFonts w:cs="Arial"/>
                <w:szCs w:val="24"/>
              </w:rPr>
              <w:t xml:space="preserve">as part of the site selection process? </w:t>
            </w:r>
            <w:r w:rsidR="00BA5A3E">
              <w:rPr>
                <w:rFonts w:cs="Arial"/>
                <w:szCs w:val="24"/>
              </w:rPr>
              <w:t xml:space="preserve">Explain your answer. </w:t>
            </w:r>
          </w:p>
        </w:tc>
      </w:tr>
      <w:tr w:rsidRPr="008C59AE" w:rsidR="00F21D5D" w:rsidTr="1A5755FF" w14:paraId="74B15413" w14:textId="77777777">
        <w:tc>
          <w:tcPr>
            <w:tcW w:w="1762" w:type="dxa"/>
          </w:tcPr>
          <w:p w:rsidRPr="00092316" w:rsidR="00F21D5D" w:rsidP="00BB7E52" w:rsidRDefault="00F21D5D" w14:paraId="1E575EF9" w14:textId="77777777">
            <w:pPr>
              <w:pStyle w:val="Heading3"/>
              <w:rPr>
                <w:rFonts w:cs="Arial"/>
                <w:szCs w:val="24"/>
              </w:rPr>
            </w:pPr>
          </w:p>
        </w:tc>
        <w:tc>
          <w:tcPr>
            <w:tcW w:w="3336" w:type="dxa"/>
          </w:tcPr>
          <w:p w:rsidR="00F21D5D" w:rsidP="00BB7E52" w:rsidRDefault="00F21D5D" w14:paraId="18E32E5B" w14:textId="35F9FE42">
            <w:pPr>
              <w:rPr>
                <w:rFonts w:cs="Arial"/>
                <w:szCs w:val="24"/>
              </w:rPr>
            </w:pPr>
            <w:r>
              <w:rPr>
                <w:rFonts w:cs="Arial"/>
                <w:szCs w:val="24"/>
              </w:rPr>
              <w:t>The applicant</w:t>
            </w:r>
          </w:p>
        </w:tc>
        <w:tc>
          <w:tcPr>
            <w:tcW w:w="17001" w:type="dxa"/>
          </w:tcPr>
          <w:p w:rsidR="00F21D5D" w:rsidP="00C228A3" w:rsidRDefault="00F21D5D" w14:paraId="04DB35CF" w14:textId="69D9A6FF">
            <w:pPr>
              <w:rPr>
                <w:rFonts w:cs="Arial"/>
                <w:b/>
                <w:bCs/>
                <w:szCs w:val="24"/>
              </w:rPr>
            </w:pPr>
            <w:r>
              <w:rPr>
                <w:rFonts w:cs="Arial"/>
                <w:b/>
                <w:bCs/>
                <w:szCs w:val="24"/>
              </w:rPr>
              <w:t>Sequential test</w:t>
            </w:r>
          </w:p>
          <w:p w:rsidRPr="00F21D5D" w:rsidR="00F21D5D" w:rsidP="00C228A3" w:rsidRDefault="00F21D5D" w14:paraId="5E761FDD" w14:textId="5AD7F405">
            <w:pPr>
              <w:rPr>
                <w:rFonts w:cs="Arial"/>
                <w:szCs w:val="24"/>
              </w:rPr>
            </w:pPr>
            <w:r>
              <w:rPr>
                <w:rFonts w:cs="Arial"/>
                <w:szCs w:val="24"/>
              </w:rPr>
              <w:t xml:space="preserve">Provide </w:t>
            </w:r>
            <w:r w:rsidR="008114B2">
              <w:rPr>
                <w:rFonts w:cs="Arial"/>
                <w:szCs w:val="24"/>
              </w:rPr>
              <w:t>an explanation of how you applied the sequential test to all elements of the proposed development</w:t>
            </w:r>
            <w:r w:rsidR="00BF6F7D">
              <w:rPr>
                <w:rFonts w:cs="Arial"/>
                <w:szCs w:val="24"/>
              </w:rPr>
              <w:t xml:space="preserve">. The ExA notes that information has been provided on how the sequential test </w:t>
            </w:r>
            <w:r w:rsidR="001F2A16">
              <w:rPr>
                <w:rFonts w:cs="Arial"/>
                <w:szCs w:val="24"/>
              </w:rPr>
              <w:t>was</w:t>
            </w:r>
            <w:r w:rsidR="00BF6F7D">
              <w:rPr>
                <w:rFonts w:cs="Arial"/>
                <w:szCs w:val="24"/>
              </w:rPr>
              <w:t xml:space="preserve"> applied to the location of </w:t>
            </w:r>
            <w:r w:rsidR="00224FFE">
              <w:rPr>
                <w:rFonts w:cs="Arial"/>
                <w:szCs w:val="24"/>
              </w:rPr>
              <w:t>the proposed photovoltaic panels</w:t>
            </w:r>
            <w:r w:rsidR="00187A7F">
              <w:rPr>
                <w:rFonts w:cs="Arial"/>
                <w:szCs w:val="24"/>
              </w:rPr>
              <w:t xml:space="preserve"> [</w:t>
            </w:r>
            <w:hyperlink w:history="1" r:id="rId389">
              <w:r w:rsidRPr="00515248" w:rsidR="00187A7F">
                <w:rPr>
                  <w:rStyle w:val="Hyperlink"/>
                  <w:rFonts w:cs="Arial"/>
                  <w:szCs w:val="24"/>
                </w:rPr>
                <w:t>REP1-016</w:t>
              </w:r>
            </w:hyperlink>
            <w:r w:rsidR="00187A7F">
              <w:rPr>
                <w:rFonts w:cs="Arial"/>
                <w:szCs w:val="24"/>
              </w:rPr>
              <w:t>]</w:t>
            </w:r>
            <w:r w:rsidR="0060147B">
              <w:rPr>
                <w:rFonts w:cs="Arial"/>
                <w:szCs w:val="24"/>
              </w:rPr>
              <w:t>. H</w:t>
            </w:r>
            <w:r w:rsidR="00224FFE">
              <w:rPr>
                <w:rFonts w:cs="Arial"/>
                <w:szCs w:val="24"/>
              </w:rPr>
              <w:t xml:space="preserve">owever, more detailed information should be provided on the sequential approach to the location of all elements of the proposed development, </w:t>
            </w:r>
            <w:r w:rsidR="008F43F9">
              <w:rPr>
                <w:rFonts w:cs="Arial"/>
                <w:szCs w:val="24"/>
              </w:rPr>
              <w:t>considering</w:t>
            </w:r>
            <w:r w:rsidR="00224FFE">
              <w:rPr>
                <w:rFonts w:cs="Arial"/>
                <w:szCs w:val="24"/>
              </w:rPr>
              <w:t xml:space="preserve"> each </w:t>
            </w:r>
            <w:r w:rsidR="008F43F9">
              <w:rPr>
                <w:rFonts w:cs="Arial"/>
                <w:szCs w:val="24"/>
              </w:rPr>
              <w:t xml:space="preserve">phase of the proposed development. </w:t>
            </w:r>
            <w:r>
              <w:rPr>
                <w:rFonts w:cs="Arial"/>
                <w:szCs w:val="24"/>
              </w:rPr>
              <w:t xml:space="preserve"> </w:t>
            </w:r>
          </w:p>
        </w:tc>
      </w:tr>
      <w:tr w:rsidRPr="008C59AE" w:rsidR="00205FB9" w:rsidTr="1A5755FF" w14:paraId="36065774" w14:textId="77777777">
        <w:tc>
          <w:tcPr>
            <w:tcW w:w="1762" w:type="dxa"/>
          </w:tcPr>
          <w:p w:rsidRPr="00092316" w:rsidR="00205FB9" w:rsidP="00BB7E52" w:rsidRDefault="00205FB9" w14:paraId="080C0FB5" w14:textId="77777777">
            <w:pPr>
              <w:pStyle w:val="Heading3"/>
              <w:rPr>
                <w:rFonts w:cs="Arial"/>
                <w:szCs w:val="24"/>
              </w:rPr>
            </w:pPr>
          </w:p>
        </w:tc>
        <w:tc>
          <w:tcPr>
            <w:tcW w:w="3336" w:type="dxa"/>
          </w:tcPr>
          <w:p w:rsidR="00205FB9" w:rsidP="00BB7E52" w:rsidRDefault="00205FB9" w14:paraId="51C34C39" w14:textId="4E18B2A6">
            <w:pPr>
              <w:rPr>
                <w:rFonts w:cs="Arial"/>
                <w:szCs w:val="24"/>
              </w:rPr>
            </w:pPr>
            <w:r>
              <w:rPr>
                <w:rFonts w:cs="Arial"/>
                <w:szCs w:val="24"/>
              </w:rPr>
              <w:t>The applicant</w:t>
            </w:r>
          </w:p>
        </w:tc>
        <w:tc>
          <w:tcPr>
            <w:tcW w:w="17001" w:type="dxa"/>
          </w:tcPr>
          <w:p w:rsidR="00205FB9" w:rsidP="00C228A3" w:rsidRDefault="00D91D6C" w14:paraId="62858B1F" w14:textId="6B514EA1">
            <w:pPr>
              <w:rPr>
                <w:rFonts w:cs="Arial"/>
                <w:b/>
                <w:bCs/>
                <w:szCs w:val="24"/>
              </w:rPr>
            </w:pPr>
            <w:r>
              <w:rPr>
                <w:rFonts w:cs="Arial"/>
                <w:b/>
                <w:bCs/>
                <w:szCs w:val="24"/>
              </w:rPr>
              <w:t>E</w:t>
            </w:r>
            <w:r w:rsidR="00A33A49">
              <w:rPr>
                <w:rFonts w:cs="Arial"/>
                <w:b/>
                <w:bCs/>
                <w:szCs w:val="24"/>
              </w:rPr>
              <w:t>nvironmental Statement (</w:t>
            </w:r>
            <w:r w:rsidR="00205FB9">
              <w:rPr>
                <w:rFonts w:cs="Arial"/>
                <w:b/>
                <w:bCs/>
                <w:szCs w:val="24"/>
              </w:rPr>
              <w:t>ES</w:t>
            </w:r>
            <w:r w:rsidR="00A33A49">
              <w:rPr>
                <w:rFonts w:cs="Arial"/>
                <w:b/>
                <w:bCs/>
                <w:szCs w:val="24"/>
              </w:rPr>
              <w:t>)</w:t>
            </w:r>
            <w:r w:rsidR="00205FB9">
              <w:rPr>
                <w:rFonts w:cs="Arial"/>
                <w:b/>
                <w:bCs/>
                <w:szCs w:val="24"/>
              </w:rPr>
              <w:t xml:space="preserve"> Chapter </w:t>
            </w:r>
            <w:r w:rsidR="000D6219">
              <w:rPr>
                <w:rFonts w:cs="Arial"/>
                <w:b/>
                <w:bCs/>
                <w:szCs w:val="24"/>
              </w:rPr>
              <w:t xml:space="preserve">16 (Water) </w:t>
            </w:r>
          </w:p>
          <w:p w:rsidRPr="00CB700D" w:rsidR="00CB700D" w:rsidP="00C228A3" w:rsidRDefault="00CB700D" w14:paraId="4C500CC2" w14:textId="66025FA3">
            <w:pPr>
              <w:rPr>
                <w:rFonts w:cs="Arial"/>
                <w:szCs w:val="24"/>
              </w:rPr>
            </w:pPr>
            <w:r>
              <w:rPr>
                <w:rFonts w:cs="Arial"/>
                <w:szCs w:val="24"/>
              </w:rPr>
              <w:t>T</w:t>
            </w:r>
            <w:r w:rsidR="006D427E">
              <w:rPr>
                <w:rFonts w:cs="Arial"/>
                <w:szCs w:val="24"/>
              </w:rPr>
              <w:t xml:space="preserve">able 16.9 </w:t>
            </w:r>
            <w:r w:rsidR="00E36085">
              <w:rPr>
                <w:rFonts w:cs="Arial"/>
                <w:szCs w:val="24"/>
              </w:rPr>
              <w:t>in ES Chapter 16 [</w:t>
            </w:r>
            <w:hyperlink w:history="1" r:id="rId390">
              <w:r w:rsidRPr="00515248" w:rsidR="00E36085">
                <w:rPr>
                  <w:rStyle w:val="Hyperlink"/>
                  <w:rFonts w:cs="Arial"/>
                  <w:szCs w:val="24"/>
                </w:rPr>
                <w:t>REP1-</w:t>
              </w:r>
              <w:r w:rsidRPr="00515248" w:rsidR="00AD4AAF">
                <w:rPr>
                  <w:rStyle w:val="Hyperlink"/>
                  <w:rFonts w:cs="Arial"/>
                  <w:szCs w:val="24"/>
                </w:rPr>
                <w:t>042</w:t>
              </w:r>
            </w:hyperlink>
            <w:r w:rsidR="00AD4AAF">
              <w:rPr>
                <w:rFonts w:cs="Arial"/>
                <w:szCs w:val="24"/>
              </w:rPr>
              <w:t xml:space="preserve">] </w:t>
            </w:r>
            <w:r w:rsidR="00EE063A">
              <w:rPr>
                <w:rFonts w:cs="Arial"/>
                <w:szCs w:val="24"/>
              </w:rPr>
              <w:t>shows the c</w:t>
            </w:r>
            <w:r w:rsidRPr="00EE063A" w:rsidR="00EE063A">
              <w:rPr>
                <w:rFonts w:cs="Arial"/>
                <w:szCs w:val="24"/>
              </w:rPr>
              <w:t>riteria matrix for determining significance of effect</w:t>
            </w:r>
            <w:r w:rsidR="00EE063A">
              <w:rPr>
                <w:rFonts w:cs="Arial"/>
                <w:szCs w:val="24"/>
              </w:rPr>
              <w:t xml:space="preserve">. </w:t>
            </w:r>
            <w:r w:rsidR="00537B9C">
              <w:rPr>
                <w:rFonts w:cs="Arial"/>
                <w:szCs w:val="24"/>
              </w:rPr>
              <w:t xml:space="preserve">Explain why the </w:t>
            </w:r>
            <w:r w:rsidR="001978C6">
              <w:rPr>
                <w:rFonts w:cs="Arial"/>
                <w:szCs w:val="24"/>
              </w:rPr>
              <w:t>matrix is set out such that t</w:t>
            </w:r>
            <w:r w:rsidRPr="001978C6" w:rsidR="001978C6">
              <w:rPr>
                <w:rFonts w:cs="Arial"/>
                <w:szCs w:val="24"/>
              </w:rPr>
              <w:t xml:space="preserve">here </w:t>
            </w:r>
            <w:r w:rsidR="007E15E1">
              <w:rPr>
                <w:rFonts w:cs="Arial"/>
                <w:szCs w:val="24"/>
              </w:rPr>
              <w:t>would</w:t>
            </w:r>
            <w:r w:rsidRPr="001978C6" w:rsidR="001978C6">
              <w:rPr>
                <w:rFonts w:cs="Arial"/>
                <w:szCs w:val="24"/>
              </w:rPr>
              <w:t xml:space="preserve"> </w:t>
            </w:r>
            <w:r w:rsidR="00D2576E">
              <w:rPr>
                <w:rFonts w:cs="Arial"/>
                <w:szCs w:val="24"/>
              </w:rPr>
              <w:t>be</w:t>
            </w:r>
            <w:r w:rsidRPr="001978C6" w:rsidR="001978C6">
              <w:rPr>
                <w:rFonts w:cs="Arial"/>
                <w:szCs w:val="24"/>
              </w:rPr>
              <w:t xml:space="preserve"> 4 instances which </w:t>
            </w:r>
            <w:r w:rsidR="007428A4">
              <w:rPr>
                <w:rFonts w:cs="Arial"/>
                <w:szCs w:val="24"/>
              </w:rPr>
              <w:t xml:space="preserve">would </w:t>
            </w:r>
            <w:r w:rsidRPr="001978C6" w:rsidR="001978C6">
              <w:rPr>
                <w:rFonts w:cs="Arial"/>
                <w:szCs w:val="24"/>
              </w:rPr>
              <w:t>constitute a significant effect</w:t>
            </w:r>
            <w:r w:rsidR="00386285">
              <w:rPr>
                <w:rFonts w:cs="Arial"/>
                <w:szCs w:val="24"/>
              </w:rPr>
              <w:t>, which</w:t>
            </w:r>
            <w:r w:rsidRPr="001978C6" w:rsidR="001978C6">
              <w:rPr>
                <w:rFonts w:cs="Arial"/>
                <w:szCs w:val="24"/>
              </w:rPr>
              <w:t xml:space="preserve"> is different to matrices used in </w:t>
            </w:r>
            <w:r w:rsidR="001978C6">
              <w:rPr>
                <w:rFonts w:cs="Arial"/>
                <w:szCs w:val="24"/>
              </w:rPr>
              <w:t xml:space="preserve">other ES chapters. </w:t>
            </w:r>
            <w:r w:rsidR="0011109E">
              <w:rPr>
                <w:rFonts w:cs="Arial"/>
                <w:szCs w:val="24"/>
              </w:rPr>
              <w:t>For example, why would a minor</w:t>
            </w:r>
            <w:r w:rsidR="008B08F8">
              <w:rPr>
                <w:rFonts w:cs="Arial"/>
                <w:szCs w:val="24"/>
              </w:rPr>
              <w:t xml:space="preserve"> magnitude </w:t>
            </w:r>
            <w:r w:rsidR="00B263AF">
              <w:rPr>
                <w:rFonts w:cs="Arial"/>
                <w:szCs w:val="24"/>
              </w:rPr>
              <w:t xml:space="preserve">of impact on a </w:t>
            </w:r>
            <w:r w:rsidR="00C441E2">
              <w:rPr>
                <w:rFonts w:cs="Arial"/>
                <w:szCs w:val="24"/>
              </w:rPr>
              <w:t xml:space="preserve">high </w:t>
            </w:r>
            <w:r w:rsidR="00070A8A">
              <w:rPr>
                <w:rFonts w:cs="Arial"/>
                <w:szCs w:val="24"/>
              </w:rPr>
              <w:t>sensitivity receptor</w:t>
            </w:r>
            <w:r w:rsidR="00937486">
              <w:rPr>
                <w:rFonts w:cs="Arial"/>
                <w:szCs w:val="24"/>
              </w:rPr>
              <w:t xml:space="preserve">, or a </w:t>
            </w:r>
            <w:r w:rsidR="003B04C0">
              <w:rPr>
                <w:rFonts w:cs="Arial"/>
                <w:szCs w:val="24"/>
              </w:rPr>
              <w:t>major</w:t>
            </w:r>
            <w:r w:rsidR="00F45984">
              <w:rPr>
                <w:rFonts w:cs="Arial"/>
                <w:szCs w:val="24"/>
              </w:rPr>
              <w:t xml:space="preserve"> </w:t>
            </w:r>
            <w:r w:rsidR="00D364C6">
              <w:rPr>
                <w:rFonts w:cs="Arial"/>
                <w:szCs w:val="24"/>
              </w:rPr>
              <w:t xml:space="preserve">magnitude of impact on a </w:t>
            </w:r>
            <w:r w:rsidR="003B04C0">
              <w:rPr>
                <w:rFonts w:cs="Arial"/>
                <w:szCs w:val="24"/>
              </w:rPr>
              <w:t xml:space="preserve">low </w:t>
            </w:r>
            <w:r w:rsidR="004E3C12">
              <w:rPr>
                <w:rFonts w:cs="Arial"/>
                <w:szCs w:val="24"/>
              </w:rPr>
              <w:t xml:space="preserve">sensitivity </w:t>
            </w:r>
            <w:r w:rsidRPr="005B65D4" w:rsidR="005B65D4">
              <w:rPr>
                <w:rFonts w:cs="Arial"/>
                <w:szCs w:val="24"/>
              </w:rPr>
              <w:t xml:space="preserve">not have a moderate </w:t>
            </w:r>
            <w:r w:rsidRPr="005B65D4" w:rsidR="00D91D6C">
              <w:rPr>
                <w:rFonts w:cs="Arial"/>
                <w:szCs w:val="24"/>
              </w:rPr>
              <w:t>effect</w:t>
            </w:r>
            <w:r w:rsidR="00555B3F">
              <w:rPr>
                <w:rFonts w:cs="Arial"/>
                <w:szCs w:val="24"/>
              </w:rPr>
              <w:t>, which would be significant</w:t>
            </w:r>
            <w:r w:rsidR="00D91D6C">
              <w:rPr>
                <w:rFonts w:cs="Arial"/>
                <w:szCs w:val="24"/>
              </w:rPr>
              <w:t xml:space="preserve">? </w:t>
            </w:r>
          </w:p>
        </w:tc>
      </w:tr>
      <w:tr w:rsidRPr="008C59AE" w:rsidR="00D81FCE" w:rsidTr="1A5755FF" w14:paraId="53617EA3" w14:textId="77777777">
        <w:tc>
          <w:tcPr>
            <w:tcW w:w="1762" w:type="dxa"/>
          </w:tcPr>
          <w:p w:rsidRPr="00092316" w:rsidR="00D81FCE" w:rsidP="00BB7E52" w:rsidRDefault="00D81FCE" w14:paraId="27B110A8" w14:textId="77777777">
            <w:pPr>
              <w:pStyle w:val="Heading3"/>
              <w:rPr>
                <w:rFonts w:cs="Arial"/>
                <w:szCs w:val="24"/>
              </w:rPr>
            </w:pPr>
          </w:p>
        </w:tc>
        <w:tc>
          <w:tcPr>
            <w:tcW w:w="3336" w:type="dxa"/>
          </w:tcPr>
          <w:p w:rsidR="00D81FCE" w:rsidP="00BB7E52" w:rsidRDefault="00D81FCE" w14:paraId="4ED8BFCB" w14:textId="6AEC1CA8">
            <w:pPr>
              <w:rPr>
                <w:rFonts w:cs="Arial"/>
                <w:szCs w:val="24"/>
              </w:rPr>
            </w:pPr>
            <w:r>
              <w:rPr>
                <w:rFonts w:cs="Arial"/>
                <w:szCs w:val="24"/>
              </w:rPr>
              <w:t>Buckinghamshire Council LLFA</w:t>
            </w:r>
          </w:p>
        </w:tc>
        <w:tc>
          <w:tcPr>
            <w:tcW w:w="17001" w:type="dxa"/>
          </w:tcPr>
          <w:p w:rsidR="00D81FCE" w:rsidP="00C228A3" w:rsidRDefault="00030337" w14:paraId="317E7E07" w14:textId="3BD8AEEB">
            <w:pPr>
              <w:rPr>
                <w:rFonts w:cs="Arial"/>
                <w:b/>
                <w:bCs/>
                <w:szCs w:val="24"/>
              </w:rPr>
            </w:pPr>
            <w:r>
              <w:rPr>
                <w:rFonts w:cs="Arial"/>
                <w:b/>
                <w:bCs/>
                <w:szCs w:val="24"/>
              </w:rPr>
              <w:t>Outline drainage strategy</w:t>
            </w:r>
          </w:p>
          <w:p w:rsidRPr="00D81FCE" w:rsidR="00D81FCE" w:rsidP="00C228A3" w:rsidRDefault="00030337" w14:paraId="6C42A283" w14:textId="49A0E510">
            <w:pPr>
              <w:rPr>
                <w:rFonts w:cs="Arial"/>
              </w:rPr>
            </w:pPr>
            <w:r w:rsidRPr="5025A599">
              <w:rPr>
                <w:rFonts w:cs="Arial"/>
              </w:rPr>
              <w:t>In your Local Impact Report [</w:t>
            </w:r>
            <w:hyperlink w:history="1" r:id="rId391">
              <w:r w:rsidRPr="00515248">
                <w:rPr>
                  <w:rStyle w:val="Hyperlink"/>
                  <w:rFonts w:cs="Arial"/>
                </w:rPr>
                <w:t>REP1-112</w:t>
              </w:r>
            </w:hyperlink>
            <w:r w:rsidRPr="5025A599">
              <w:rPr>
                <w:rFonts w:cs="Arial"/>
              </w:rPr>
              <w:t xml:space="preserve">] you confirm that </w:t>
            </w:r>
            <w:r w:rsidRPr="5025A599" w:rsidR="00460FF4">
              <w:rPr>
                <w:rFonts w:cs="Arial"/>
              </w:rPr>
              <w:t>principles set out in the Outline Drainage Strategy [</w:t>
            </w:r>
            <w:hyperlink w:history="1" r:id="rId392">
              <w:r w:rsidRPr="00515248" w:rsidR="00460FF4">
                <w:rPr>
                  <w:rStyle w:val="Hyperlink"/>
                  <w:rFonts w:cs="Arial"/>
                </w:rPr>
                <w:t>REP1-</w:t>
              </w:r>
              <w:r w:rsidRPr="00515248" w:rsidR="00AD0BEC">
                <w:rPr>
                  <w:rStyle w:val="Hyperlink"/>
                  <w:rFonts w:cs="Arial"/>
                </w:rPr>
                <w:t>096</w:t>
              </w:r>
            </w:hyperlink>
            <w:r w:rsidRPr="5025A599" w:rsidR="00AD0BEC">
              <w:rPr>
                <w:rFonts w:cs="Arial"/>
              </w:rPr>
              <w:t xml:space="preserve">] </w:t>
            </w:r>
            <w:r w:rsidRPr="5025A599" w:rsidR="00460FF4">
              <w:rPr>
                <w:rFonts w:cs="Arial"/>
              </w:rPr>
              <w:t>to manage surface water flood risk arising from the proposed development are satisfactory</w:t>
            </w:r>
            <w:r w:rsidRPr="5025A599" w:rsidR="00AD0BEC">
              <w:rPr>
                <w:rFonts w:cs="Arial"/>
              </w:rPr>
              <w:t>. However, in your relevant re</w:t>
            </w:r>
            <w:r w:rsidRPr="5025A599" w:rsidR="00406027">
              <w:rPr>
                <w:rFonts w:cs="Arial"/>
              </w:rPr>
              <w:t>presentation [</w:t>
            </w:r>
            <w:hyperlink w:history="1" r:id="rId393">
              <w:r w:rsidRPr="0038184C" w:rsidR="00406027">
                <w:rPr>
                  <w:rStyle w:val="Hyperlink"/>
                  <w:rFonts w:cs="Arial"/>
                </w:rPr>
                <w:t>RR-</w:t>
              </w:r>
              <w:r w:rsidRPr="0038184C" w:rsidR="00C803BB">
                <w:rPr>
                  <w:rStyle w:val="Hyperlink"/>
                  <w:rFonts w:cs="Arial"/>
                </w:rPr>
                <w:t>026</w:t>
              </w:r>
            </w:hyperlink>
            <w:r w:rsidRPr="5025A599" w:rsidR="00C803BB">
              <w:rPr>
                <w:rFonts w:cs="Arial"/>
              </w:rPr>
              <w:t xml:space="preserve">] </w:t>
            </w:r>
            <w:r w:rsidRPr="5025A599" w:rsidR="007F748A">
              <w:rPr>
                <w:rFonts w:cs="Arial"/>
              </w:rPr>
              <w:t>you</w:t>
            </w:r>
            <w:r w:rsidRPr="5025A599" w:rsidR="00EB1E73">
              <w:rPr>
                <w:rFonts w:cs="Arial"/>
              </w:rPr>
              <w:t xml:space="preserve"> identified </w:t>
            </w:r>
            <w:r w:rsidRPr="5025A599" w:rsidR="00C803BB">
              <w:rPr>
                <w:rFonts w:cs="Arial"/>
              </w:rPr>
              <w:t xml:space="preserve">a number of concerns regarding </w:t>
            </w:r>
            <w:r w:rsidRPr="5025A599" w:rsidR="00F26316">
              <w:rPr>
                <w:rFonts w:cs="Arial"/>
              </w:rPr>
              <w:t xml:space="preserve">surface water drainage, including </w:t>
            </w:r>
            <w:r w:rsidRPr="5025A599" w:rsidR="4202FD40">
              <w:rPr>
                <w:rFonts w:cs="Arial"/>
              </w:rPr>
              <w:t>i</w:t>
            </w:r>
            <w:r w:rsidRPr="5025A599" w:rsidR="00D91D6C">
              <w:rPr>
                <w:rFonts w:cs="Arial"/>
              </w:rPr>
              <w:t>nfiltration</w:t>
            </w:r>
            <w:r w:rsidRPr="5025A599" w:rsidR="008D0AE6">
              <w:rPr>
                <w:rFonts w:cs="Arial"/>
              </w:rPr>
              <w:t xml:space="preserve"> testing and groundwater risk, </w:t>
            </w:r>
            <w:r w:rsidRPr="5025A599" w:rsidR="00CA7D53">
              <w:rPr>
                <w:rFonts w:cs="Arial"/>
              </w:rPr>
              <w:t xml:space="preserve">use of </w:t>
            </w:r>
            <w:r w:rsidRPr="5025A599" w:rsidR="004D56C2">
              <w:rPr>
                <w:rFonts w:cs="Arial"/>
              </w:rPr>
              <w:t>underground tanks</w:t>
            </w:r>
            <w:r w:rsidRPr="5025A599" w:rsidR="009F11F4">
              <w:rPr>
                <w:rFonts w:cs="Arial"/>
              </w:rPr>
              <w:t>, lack of hydraulic calculations and exceedance flows</w:t>
            </w:r>
            <w:r w:rsidRPr="5025A599" w:rsidR="004E0DAA">
              <w:rPr>
                <w:rFonts w:cs="Arial"/>
              </w:rPr>
              <w:t>, use of pumping</w:t>
            </w:r>
            <w:r w:rsidRPr="5025A599" w:rsidR="00CD3F3E">
              <w:rPr>
                <w:rFonts w:cs="Arial"/>
              </w:rPr>
              <w:t>, water quality management</w:t>
            </w:r>
            <w:r w:rsidRPr="5025A599" w:rsidR="00934412">
              <w:rPr>
                <w:rFonts w:cs="Arial"/>
              </w:rPr>
              <w:t xml:space="preserve"> and missing information. Confirm if the </w:t>
            </w:r>
            <w:r w:rsidRPr="5025A599" w:rsidR="00E50EA0">
              <w:rPr>
                <w:rFonts w:cs="Arial"/>
              </w:rPr>
              <w:t>any of these matters remain outstanding and if so, explain how the applicant could address them.</w:t>
            </w:r>
          </w:p>
        </w:tc>
      </w:tr>
      <w:tr w:rsidRPr="008C59AE" w:rsidR="002124BA" w:rsidTr="1A5755FF" w14:paraId="50A3B912" w14:textId="77777777">
        <w:tc>
          <w:tcPr>
            <w:tcW w:w="1762" w:type="dxa"/>
          </w:tcPr>
          <w:p w:rsidRPr="00092316" w:rsidR="002124BA" w:rsidP="00BB7E52" w:rsidRDefault="002124BA" w14:paraId="0636B152" w14:textId="77777777">
            <w:pPr>
              <w:pStyle w:val="Heading3"/>
              <w:rPr>
                <w:rFonts w:cs="Arial"/>
                <w:szCs w:val="24"/>
              </w:rPr>
            </w:pPr>
          </w:p>
        </w:tc>
        <w:tc>
          <w:tcPr>
            <w:tcW w:w="3336" w:type="dxa"/>
          </w:tcPr>
          <w:p w:rsidR="002124BA" w:rsidP="00BB7E52" w:rsidRDefault="002124BA" w14:paraId="7B3D4863" w14:textId="743AC926">
            <w:pPr>
              <w:rPr>
                <w:rFonts w:cs="Arial"/>
                <w:szCs w:val="24"/>
              </w:rPr>
            </w:pPr>
            <w:r>
              <w:rPr>
                <w:rFonts w:cs="Arial"/>
                <w:szCs w:val="24"/>
              </w:rPr>
              <w:t>The applicant</w:t>
            </w:r>
          </w:p>
        </w:tc>
        <w:tc>
          <w:tcPr>
            <w:tcW w:w="17001" w:type="dxa"/>
          </w:tcPr>
          <w:p w:rsidR="002124BA" w:rsidP="00C228A3" w:rsidRDefault="002124BA" w14:paraId="6F975758" w14:textId="77777777">
            <w:pPr>
              <w:rPr>
                <w:rFonts w:cs="Arial"/>
                <w:b/>
                <w:bCs/>
                <w:szCs w:val="24"/>
              </w:rPr>
            </w:pPr>
            <w:r>
              <w:rPr>
                <w:rFonts w:cs="Arial"/>
                <w:b/>
                <w:bCs/>
                <w:szCs w:val="24"/>
              </w:rPr>
              <w:t>ES Chapter 16 (Water)</w:t>
            </w:r>
          </w:p>
          <w:p w:rsidRPr="002124BA" w:rsidR="002124BA" w:rsidP="00C228A3" w:rsidRDefault="002124BA" w14:paraId="790F079B" w14:textId="6C004B2D">
            <w:pPr>
              <w:rPr>
                <w:rFonts w:cs="Arial"/>
              </w:rPr>
            </w:pPr>
            <w:r w:rsidRPr="5025A599">
              <w:rPr>
                <w:rFonts w:cs="Arial"/>
              </w:rPr>
              <w:t>ES Chapter 16 [</w:t>
            </w:r>
            <w:hyperlink w:history="1" r:id="rId394">
              <w:r w:rsidRPr="00515248">
                <w:rPr>
                  <w:rStyle w:val="Hyperlink"/>
                  <w:rFonts w:cs="Arial"/>
                </w:rPr>
                <w:t>REP1</w:t>
              </w:r>
              <w:r w:rsidRPr="00515248" w:rsidR="00F5612E">
                <w:rPr>
                  <w:rStyle w:val="Hyperlink"/>
                  <w:rFonts w:cs="Arial"/>
                </w:rPr>
                <w:t>-042</w:t>
              </w:r>
            </w:hyperlink>
            <w:r w:rsidRPr="5025A599" w:rsidR="00F5612E">
              <w:rPr>
                <w:rFonts w:cs="Arial"/>
              </w:rPr>
              <w:t xml:space="preserve">] states that </w:t>
            </w:r>
            <w:r w:rsidRPr="5025A599" w:rsidR="00022279">
              <w:rPr>
                <w:rFonts w:cs="Arial"/>
              </w:rPr>
              <w:t xml:space="preserve">there would be opportunities for enhancement to the water environment, through biodiversity enhancements within Parcel 1a where Finemere Wood </w:t>
            </w:r>
            <w:r w:rsidR="003E7B80">
              <w:rPr>
                <w:rFonts w:cs="Arial"/>
              </w:rPr>
              <w:t>Site of Special Scientific Interest</w:t>
            </w:r>
            <w:r w:rsidRPr="5025A599" w:rsidR="00022279">
              <w:rPr>
                <w:rFonts w:cs="Arial"/>
              </w:rPr>
              <w:t xml:space="preserve"> and the Muxwell Brook are located</w:t>
            </w:r>
            <w:r w:rsidRPr="5025A599" w:rsidR="00A2763C">
              <w:rPr>
                <w:rFonts w:cs="Arial"/>
              </w:rPr>
              <w:t xml:space="preserve"> and that</w:t>
            </w:r>
            <w:r w:rsidRPr="5025A599" w:rsidR="00022279">
              <w:rPr>
                <w:rFonts w:cs="Arial"/>
              </w:rPr>
              <w:t xml:space="preserve"> vegetation cover below the solar </w:t>
            </w:r>
            <w:r w:rsidRPr="5025A599" w:rsidR="00A2763C">
              <w:rPr>
                <w:rFonts w:cs="Arial"/>
              </w:rPr>
              <w:t>pan</w:t>
            </w:r>
            <w:r w:rsidRPr="5025A599" w:rsidR="00022279">
              <w:rPr>
                <w:rFonts w:cs="Arial"/>
              </w:rPr>
              <w:t>els would slow the rate of surface water runoff during high intensity rainfall events</w:t>
            </w:r>
            <w:r w:rsidRPr="5025A599" w:rsidR="004F5F88">
              <w:rPr>
                <w:rFonts w:cs="Arial"/>
              </w:rPr>
              <w:t>, promoting</w:t>
            </w:r>
            <w:r w:rsidRPr="5025A599" w:rsidR="00022279">
              <w:rPr>
                <w:rFonts w:cs="Arial"/>
              </w:rPr>
              <w:t xml:space="preserve"> the </w:t>
            </w:r>
            <w:r w:rsidRPr="5025A599" w:rsidR="00D91D6C">
              <w:rPr>
                <w:rFonts w:cs="Arial"/>
              </w:rPr>
              <w:t>in</w:t>
            </w:r>
            <w:r w:rsidR="00B86ACF">
              <w:rPr>
                <w:rFonts w:cs="Arial"/>
              </w:rPr>
              <w:t>ter</w:t>
            </w:r>
            <w:r w:rsidRPr="5025A599" w:rsidR="00D91D6C">
              <w:rPr>
                <w:rFonts w:cs="Arial"/>
              </w:rPr>
              <w:t>ception</w:t>
            </w:r>
            <w:r w:rsidRPr="5025A599" w:rsidR="00022279">
              <w:rPr>
                <w:rFonts w:cs="Arial"/>
              </w:rPr>
              <w:t xml:space="preserve"> of surface water runoff, thus overall reducing flood risk in the order limits and downstream of the proposed development.</w:t>
            </w:r>
            <w:r w:rsidRPr="5025A599" w:rsidR="004F5F88">
              <w:rPr>
                <w:rFonts w:cs="Arial"/>
              </w:rPr>
              <w:t xml:space="preserve"> </w:t>
            </w:r>
            <w:r w:rsidRPr="5025A599" w:rsidR="00B446BE">
              <w:rPr>
                <w:rFonts w:cs="Arial"/>
              </w:rPr>
              <w:t xml:space="preserve">The ExA however notes that no beneficial effects are identified </w:t>
            </w:r>
            <w:r w:rsidRPr="5025A599" w:rsidR="00A41FEE">
              <w:rPr>
                <w:rFonts w:cs="Arial"/>
              </w:rPr>
              <w:t xml:space="preserve">as a result of the proposed development in table </w:t>
            </w:r>
            <w:r w:rsidRPr="5025A599" w:rsidR="007445F6">
              <w:rPr>
                <w:rFonts w:cs="Arial"/>
              </w:rPr>
              <w:t xml:space="preserve">16.11 of ES Chapter </w:t>
            </w:r>
            <w:r w:rsidRPr="5025A599" w:rsidR="00D53462">
              <w:rPr>
                <w:rFonts w:cs="Arial"/>
              </w:rPr>
              <w:t>16 for example. Can you quantify the extent of any enhancements</w:t>
            </w:r>
            <w:r w:rsidRPr="5025A599" w:rsidR="002E7A73">
              <w:rPr>
                <w:rFonts w:cs="Arial"/>
              </w:rPr>
              <w:t xml:space="preserve"> </w:t>
            </w:r>
            <w:r w:rsidRPr="5025A599" w:rsidR="0035066C">
              <w:rPr>
                <w:rFonts w:cs="Arial"/>
              </w:rPr>
              <w:t>stated in the ES? If so, should these be considered as temporary benefits?</w:t>
            </w:r>
          </w:p>
        </w:tc>
      </w:tr>
    </w:tbl>
    <w:p w:rsidRPr="00D02327" w:rsidR="001C3122" w:rsidP="00B97728" w:rsidRDefault="001C3122" w14:paraId="51413521" w14:textId="746149FD">
      <w:pPr>
        <w:pStyle w:val="Footer"/>
        <w:spacing w:before="20" w:after="120"/>
        <w:rPr>
          <w:rFonts w:cs="Arial"/>
          <w:sz w:val="24"/>
          <w:szCs w:val="24"/>
        </w:rPr>
      </w:pPr>
    </w:p>
    <w:sectPr w:rsidRPr="00D02327" w:rsidR="001C3122" w:rsidSect="002A7330">
      <w:headerReference w:type="default" r:id="rId395"/>
      <w:pgSz w:w="23811" w:h="16838" w:orient="landscape" w:code="8"/>
      <w:pgMar w:top="1418" w:right="851" w:bottom="851" w:left="851" w:header="425" w:footer="425"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32">
      <wne:macro wne:macroName="TEMPLATEPROJECT.MODULE1.INSERTHYPERLINKSFROMEXCE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292" w:rsidP="008C59AE" w:rsidRDefault="00670292" w14:paraId="03F9596F" w14:textId="77777777">
      <w:r>
        <w:separator/>
      </w:r>
    </w:p>
  </w:endnote>
  <w:endnote w:type="continuationSeparator" w:id="0">
    <w:p w:rsidR="00670292" w:rsidP="008C59AE" w:rsidRDefault="00670292" w14:paraId="6C7745EF" w14:textId="77777777">
      <w:r>
        <w:continuationSeparator/>
      </w:r>
    </w:p>
  </w:endnote>
  <w:endnote w:type="continuationNotice" w:id="1">
    <w:p w:rsidR="00670292" w:rsidRDefault="00670292" w14:paraId="6C6EC36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92316" w:rsidR="00951CBF" w:rsidP="00112E51" w:rsidRDefault="00951CBF" w14:paraId="53C58EEA" w14:textId="656E8EBD">
    <w:pPr>
      <w:pStyle w:val="Footer"/>
      <w:pBdr>
        <w:top w:val="single" w:color="D9D9D9" w:themeColor="background1" w:themeShade="D9" w:sz="4" w:space="3"/>
      </w:pBdr>
      <w:rPr>
        <w:rFonts w:cs="Arial"/>
      </w:rPr>
    </w:pPr>
    <w:r w:rsidRPr="00092316">
      <w:rPr>
        <w:rFonts w:cs="Arial"/>
      </w:rPr>
      <w:ptab w:alignment="center" w:relativeTo="margin"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Pr="00092316" w:rsidR="00E24779">
      <w:rPr>
        <w:rFonts w:cs="Arial"/>
      </w:rPr>
      <w:t>1</w:t>
    </w:r>
    <w:r w:rsidRPr="00092316">
      <w:rPr>
        <w:rFonts w:cs="Arial"/>
      </w:rPr>
      <w:fldChar w:fldCharType="end"/>
    </w:r>
    <w:r w:rsidRPr="00092316">
      <w:rPr>
        <w:rFonts w:cs="Arial"/>
      </w:rPr>
      <w:t xml:space="preserve"> of </w:t>
    </w:r>
    <w:r w:rsidRPr="00092316" w:rsidR="00BA4A40">
      <w:rPr>
        <w:rFonts w:cs="Arial"/>
      </w:rPr>
      <w:fldChar w:fldCharType="begin"/>
    </w:r>
    <w:r w:rsidRPr="00092316" w:rsidR="00BA4A40">
      <w:rPr>
        <w:rFonts w:cs="Arial"/>
      </w:rPr>
      <w:instrText xml:space="preserve"> NUMPAGES   \* MERGEFORMAT </w:instrText>
    </w:r>
    <w:r w:rsidRPr="00092316" w:rsidR="00BA4A40">
      <w:rPr>
        <w:rFonts w:cs="Arial"/>
      </w:rPr>
      <w:fldChar w:fldCharType="separate"/>
    </w:r>
    <w:r w:rsidRPr="00092316" w:rsidR="00E24779">
      <w:rPr>
        <w:rFonts w:cs="Arial"/>
      </w:rPr>
      <w:t>9</w:t>
    </w:r>
    <w:r w:rsidRPr="00092316" w:rsidR="00BA4A40">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292" w:rsidP="008C59AE" w:rsidRDefault="00670292" w14:paraId="41253FF8" w14:textId="77777777">
      <w:r>
        <w:separator/>
      </w:r>
    </w:p>
  </w:footnote>
  <w:footnote w:type="continuationSeparator" w:id="0">
    <w:p w:rsidR="00670292" w:rsidP="008C59AE" w:rsidRDefault="00670292" w14:paraId="0E2237ED" w14:textId="77777777">
      <w:r>
        <w:continuationSeparator/>
      </w:r>
    </w:p>
  </w:footnote>
  <w:footnote w:type="continuationNotice" w:id="1">
    <w:p w:rsidR="00670292" w:rsidRDefault="00670292" w14:paraId="0A8DA8F4"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86B02" w:rsidR="00951CBF" w:rsidP="00112E51" w:rsidRDefault="006753F6" w14:paraId="53C58EE6" w14:textId="70C31069">
    <w:pPr>
      <w:pStyle w:val="Header"/>
    </w:pPr>
    <w:r>
      <w:t xml:space="preserve"> </w:t>
    </w:r>
    <w:r w:rsidRPr="00C32DCD" w:rsidR="00C32DCD">
      <w:rPr>
        <w:rFonts w:ascii="Calibri" w:hAnsi="Calibri" w:eastAsia="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CBF" w:rsidP="00112E51" w:rsidRDefault="00951CBF" w14:paraId="53C58EEB" w14:textId="5D66E4F7">
    <w:pPr>
      <w:pStyle w:val="Header"/>
      <w:tabs>
        <w:tab w:val="clear" w:pos="9026"/>
        <w:tab w:val="left" w:pos="12436"/>
      </w:tabs>
    </w:pPr>
  </w:p>
  <w:p w:rsidRPr="00F01BDD" w:rsidR="00951CBF" w:rsidP="00112E51" w:rsidRDefault="00951CBF" w14:paraId="53C58EE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92316" w:rsidR="00951CBF" w:rsidP="00112E51" w:rsidRDefault="00951CBF" w14:paraId="53C58EEE" w14:textId="31E75517">
    <w:pPr>
      <w:pStyle w:val="TableTextBold"/>
      <w:rPr>
        <w:rFonts w:cs="Arial"/>
        <w:szCs w:val="24"/>
      </w:rPr>
    </w:pPr>
    <w:r w:rsidRPr="00A654A9">
      <w:rPr>
        <w:rFonts w:cs="Arial"/>
        <w:szCs w:val="24"/>
      </w:rPr>
      <w:t xml:space="preserve">ExQ1: </w:t>
    </w:r>
    <w:r w:rsidRPr="00A654A9" w:rsidR="00A654A9">
      <w:rPr>
        <w:rFonts w:cs="Arial"/>
        <w:szCs w:val="24"/>
      </w:rPr>
      <w:t>2</w:t>
    </w:r>
    <w:r w:rsidR="00A654A9">
      <w:rPr>
        <w:rFonts w:cs="Arial"/>
        <w:szCs w:val="24"/>
      </w:rPr>
      <w:t xml:space="preserve"> April 2026</w:t>
    </w:r>
  </w:p>
  <w:p w:rsidRPr="00092316" w:rsidR="00951CBF" w:rsidP="00112E51" w:rsidRDefault="00951CBF" w14:paraId="53C58EEF" w14:textId="2B33F175">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A654A9">
      <w:rPr>
        <w:rFonts w:cs="Arial"/>
        <w:b/>
        <w:szCs w:val="24"/>
      </w:rPr>
      <w:t>2</w:t>
    </w:r>
    <w:r w:rsidRPr="00092316">
      <w:rPr>
        <w:rFonts w:cs="Arial"/>
        <w:b/>
        <w:szCs w:val="24"/>
      </w:rPr>
      <w:t xml:space="preserve">: </w:t>
    </w:r>
    <w:r w:rsidR="00A654A9">
      <w:rPr>
        <w:rFonts w:cs="Arial"/>
        <w:b/>
        <w:szCs w:val="24"/>
      </w:rPr>
      <w:t>22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hint="default" w:ascii="Verdana" w:hAnsi="Verdana"/>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hint="default" w:ascii="Courier New" w:hAnsi="Courier New" w:cs="Courier New"/>
      </w:rPr>
    </w:lvl>
  </w:abstractNum>
  <w:abstractNum w:abstractNumId="2" w15:restartNumberingAfterBreak="0">
    <w:nsid w:val="FFFFFF89"/>
    <w:multiLevelType w:val="singleLevel"/>
    <w:tmpl w:val="1512A8AC"/>
    <w:lvl w:ilvl="0">
      <w:start w:val="1"/>
      <w:numFmt w:val="bullet"/>
      <w:pStyle w:val="ListBullet"/>
      <w:lvlText w:val=""/>
      <w:lvlJc w:val="left"/>
      <w:pPr>
        <w:tabs>
          <w:tab w:val="num" w:pos="360"/>
        </w:tabs>
        <w:ind w:left="360" w:hanging="360"/>
      </w:pPr>
      <w:rPr>
        <w:rFonts w:hint="default" w:ascii="Symbol" w:hAnsi="Symbol"/>
      </w:rPr>
    </w:lvl>
  </w:abstractNum>
  <w:abstractNum w:abstractNumId="3" w15:restartNumberingAfterBreak="0">
    <w:nsid w:val="023F59C2"/>
    <w:multiLevelType w:val="hybridMultilevel"/>
    <w:tmpl w:val="6BB693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32728A9"/>
    <w:multiLevelType w:val="hybridMultilevel"/>
    <w:tmpl w:val="C50E5A7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4126646"/>
    <w:multiLevelType w:val="hybridMultilevel"/>
    <w:tmpl w:val="D19A8C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4321B83"/>
    <w:multiLevelType w:val="hybridMultilevel"/>
    <w:tmpl w:val="5A7EF18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05E6749B"/>
    <w:multiLevelType w:val="hybridMultilevel"/>
    <w:tmpl w:val="64465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3D71C5"/>
    <w:multiLevelType w:val="hybridMultilevel"/>
    <w:tmpl w:val="C3F07F4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4C5B0A"/>
    <w:multiLevelType w:val="hybridMultilevel"/>
    <w:tmpl w:val="BBE27D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0EBD116F"/>
    <w:multiLevelType w:val="hybridMultilevel"/>
    <w:tmpl w:val="FD52E2F2"/>
    <w:lvl w:ilvl="0" w:tplc="E14241BC">
      <w:start w:val="1"/>
      <w:numFmt w:val="decimal"/>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CF8"/>
    <w:multiLevelType w:val="hybridMultilevel"/>
    <w:tmpl w:val="BC5E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C243D3"/>
    <w:multiLevelType w:val="multilevel"/>
    <w:tmpl w:val="6DBAE2C4"/>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Restart w:val="0"/>
      <w:suff w:val="nothing"/>
      <w:lvlText w:val="Q1.1.%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13695834"/>
    <w:multiLevelType w:val="hybridMultilevel"/>
    <w:tmpl w:val="2E2CC670"/>
    <w:lvl w:ilvl="0" w:tplc="E14241BC">
      <w:start w:val="1"/>
      <w:numFmt w:val="decimal"/>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1D410F"/>
    <w:multiLevelType w:val="hybridMultilevel"/>
    <w:tmpl w:val="EF7ADD64"/>
    <w:lvl w:ilvl="0" w:tplc="E14241BC">
      <w:start w:val="1"/>
      <w:numFmt w:val="decimal"/>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1EF7899"/>
    <w:multiLevelType w:val="hybridMultilevel"/>
    <w:tmpl w:val="811466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220F5108"/>
    <w:multiLevelType w:val="hybridMultilevel"/>
    <w:tmpl w:val="C4406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16624E"/>
    <w:multiLevelType w:val="hybridMultilevel"/>
    <w:tmpl w:val="F502F448"/>
    <w:lvl w:ilvl="0" w:tplc="E14241B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9" w15:restartNumberingAfterBreak="0">
    <w:nsid w:val="29BB2C82"/>
    <w:multiLevelType w:val="hybridMultilevel"/>
    <w:tmpl w:val="7672935E"/>
    <w:lvl w:ilvl="0" w:tplc="E14241BC">
      <w:start w:val="1"/>
      <w:numFmt w:val="decimal"/>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E500BE"/>
    <w:multiLevelType w:val="hybridMultilevel"/>
    <w:tmpl w:val="372C0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693FAF"/>
    <w:multiLevelType w:val="hybridMultilevel"/>
    <w:tmpl w:val="811466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30532BA7"/>
    <w:multiLevelType w:val="hybridMultilevel"/>
    <w:tmpl w:val="E70402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09A2E2D"/>
    <w:multiLevelType w:val="hybridMultilevel"/>
    <w:tmpl w:val="59C8A5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0A91286"/>
    <w:multiLevelType w:val="hybridMultilevel"/>
    <w:tmpl w:val="7FFA41F8"/>
    <w:lvl w:ilvl="0" w:tplc="77349192">
      <w:start w:val="1"/>
      <w:numFmt w:val="decimal"/>
      <w:lvlText w:val="Q.1.2.%1"/>
      <w:lvlJc w:val="left"/>
      <w:pPr>
        <w:ind w:left="0" w:firstLine="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31AC54AA"/>
    <w:multiLevelType w:val="hybridMultilevel"/>
    <w:tmpl w:val="4E9874F6"/>
    <w:lvl w:ilvl="0" w:tplc="9A8EB2A8">
      <w:start w:val="1"/>
      <w:numFmt w:val="decimal"/>
      <w:lvlText w:val="Q.1.3.%1"/>
      <w:lvlJc w:val="left"/>
      <w:pPr>
        <w:ind w:left="0" w:firstLine="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9832B6"/>
    <w:multiLevelType w:val="hybridMultilevel"/>
    <w:tmpl w:val="52EEE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B73D19"/>
    <w:multiLevelType w:val="hybridMultilevel"/>
    <w:tmpl w:val="51048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30" w15:restartNumberingAfterBreak="0">
    <w:nsid w:val="380679C5"/>
    <w:multiLevelType w:val="hybridMultilevel"/>
    <w:tmpl w:val="900EDCD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D24785"/>
    <w:multiLevelType w:val="hybridMultilevel"/>
    <w:tmpl w:val="1D0A77C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407D2CE5"/>
    <w:multiLevelType w:val="hybridMultilevel"/>
    <w:tmpl w:val="36E2C8B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596D61"/>
    <w:multiLevelType w:val="hybridMultilevel"/>
    <w:tmpl w:val="08A880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1A5892"/>
    <w:multiLevelType w:val="hybridMultilevel"/>
    <w:tmpl w:val="0ABADD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F8A2BB5"/>
    <w:multiLevelType w:val="hybridMultilevel"/>
    <w:tmpl w:val="2A685C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5130582C"/>
    <w:multiLevelType w:val="hybridMultilevel"/>
    <w:tmpl w:val="CB5AD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B70F24"/>
    <w:multiLevelType w:val="multilevel"/>
    <w:tmpl w:val="FEE084A2"/>
    <w:lvl w:ilvl="0">
      <w:start w:val="7"/>
      <w:numFmt w:val="decimal"/>
      <w:pStyle w:val="Heading1"/>
      <w:lvlText w:val="%1."/>
      <w:lvlJc w:val="left"/>
      <w:pPr>
        <w:tabs>
          <w:tab w:val="num" w:pos="1134"/>
        </w:tabs>
        <w:ind w:left="0" w:firstLine="0"/>
      </w:pPr>
      <w:rPr>
        <w:rFonts w:hint="default"/>
        <w:b/>
        <w:i w:val="0"/>
      </w:rPr>
    </w:lvl>
    <w:lvl w:ilvl="1">
      <w:start w:val="1"/>
      <w:numFmt w:val="decimal"/>
      <w:pStyle w:val="Heading2"/>
      <w:lvlText w:val="%1.%2"/>
      <w:lvlJc w:val="left"/>
      <w:pPr>
        <w:tabs>
          <w:tab w:val="num" w:pos="1134"/>
        </w:tabs>
        <w:ind w:left="0" w:firstLine="0"/>
      </w:pPr>
      <w:rPr>
        <w:rFonts w:hint="default"/>
        <w:b/>
        <w:i w:val="0"/>
      </w:rPr>
    </w:lvl>
    <w:lvl w:ilvl="2">
      <w:start w:val="1"/>
      <w:numFmt w:val="decimal"/>
      <w:lvlRestart w:val="0"/>
      <w:pStyle w:val="Heading3"/>
      <w:suff w:val="nothing"/>
      <w:lvlText w:val="Q1.%1.%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39" w15:restartNumberingAfterBreak="0">
    <w:nsid w:val="5C9E6168"/>
    <w:multiLevelType w:val="hybridMultilevel"/>
    <w:tmpl w:val="1C0C7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0F45D4"/>
    <w:multiLevelType w:val="hybridMultilevel"/>
    <w:tmpl w:val="4E5C8EF6"/>
    <w:lvl w:ilvl="0" w:tplc="E14241BC">
      <w:start w:val="1"/>
      <w:numFmt w:val="decimal"/>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19271E"/>
    <w:multiLevelType w:val="hybridMultilevel"/>
    <w:tmpl w:val="CD027EC8"/>
    <w:lvl w:ilvl="0" w:tplc="E14241BC">
      <w:start w:val="1"/>
      <w:numFmt w:val="decimal"/>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601886"/>
    <w:multiLevelType w:val="hybridMultilevel"/>
    <w:tmpl w:val="10CE3674"/>
    <w:lvl w:ilvl="0" w:tplc="E14241B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63AF08DD"/>
    <w:multiLevelType w:val="hybridMultilevel"/>
    <w:tmpl w:val="4B00A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0E5220"/>
    <w:multiLevelType w:val="hybridMultilevel"/>
    <w:tmpl w:val="D654E5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7F90023"/>
    <w:multiLevelType w:val="hybridMultilevel"/>
    <w:tmpl w:val="D3340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984B1F"/>
    <w:multiLevelType w:val="hybridMultilevel"/>
    <w:tmpl w:val="7592D2B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7" w15:restartNumberingAfterBreak="0">
    <w:nsid w:val="6DF3614F"/>
    <w:multiLevelType w:val="hybridMultilevel"/>
    <w:tmpl w:val="9E2ECEC8"/>
    <w:lvl w:ilvl="0" w:tplc="E14241BC">
      <w:start w:val="1"/>
      <w:numFmt w:val="decimal"/>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5C633D"/>
    <w:multiLevelType w:val="hybridMultilevel"/>
    <w:tmpl w:val="3B86FF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F7E7C90"/>
    <w:multiLevelType w:val="hybridMultilevel"/>
    <w:tmpl w:val="5DB67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596268"/>
    <w:multiLevelType w:val="hybridMultilevel"/>
    <w:tmpl w:val="167E4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B9531C"/>
    <w:multiLevelType w:val="hybridMultilevel"/>
    <w:tmpl w:val="2436A35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914151">
    <w:abstractNumId w:val="2"/>
  </w:num>
  <w:num w:numId="2" w16cid:durableId="405953122">
    <w:abstractNumId w:val="1"/>
  </w:num>
  <w:num w:numId="3" w16cid:durableId="912545500">
    <w:abstractNumId w:val="0"/>
  </w:num>
  <w:num w:numId="4" w16cid:durableId="415513180">
    <w:abstractNumId w:val="25"/>
  </w:num>
  <w:num w:numId="5" w16cid:durableId="1361592600">
    <w:abstractNumId w:val="18"/>
  </w:num>
  <w:num w:numId="6" w16cid:durableId="1883057079">
    <w:abstractNumId w:val="38"/>
  </w:num>
  <w:num w:numId="7" w16cid:durableId="1147282788">
    <w:abstractNumId w:val="29"/>
  </w:num>
  <w:num w:numId="8" w16cid:durableId="1960337776">
    <w:abstractNumId w:val="12"/>
  </w:num>
  <w:num w:numId="9" w16cid:durableId="1945112806">
    <w:abstractNumId w:val="7"/>
  </w:num>
  <w:num w:numId="10" w16cid:durableId="1067651792">
    <w:abstractNumId w:val="45"/>
  </w:num>
  <w:num w:numId="11" w16cid:durableId="1539120045">
    <w:abstractNumId w:val="49"/>
  </w:num>
  <w:num w:numId="12" w16cid:durableId="580873053">
    <w:abstractNumId w:val="11"/>
  </w:num>
  <w:num w:numId="13" w16cid:durableId="1806583620">
    <w:abstractNumId w:val="23"/>
  </w:num>
  <w:num w:numId="14" w16cid:durableId="533659690">
    <w:abstractNumId w:val="5"/>
  </w:num>
  <w:num w:numId="15" w16cid:durableId="1286156549">
    <w:abstractNumId w:val="36"/>
  </w:num>
  <w:num w:numId="16" w16cid:durableId="2145389187">
    <w:abstractNumId w:val="44"/>
  </w:num>
  <w:num w:numId="17" w16cid:durableId="1286280138">
    <w:abstractNumId w:val="43"/>
  </w:num>
  <w:num w:numId="18" w16cid:durableId="1993413523">
    <w:abstractNumId w:val="28"/>
  </w:num>
  <w:num w:numId="19" w16cid:durableId="332804044">
    <w:abstractNumId w:val="39"/>
  </w:num>
  <w:num w:numId="20" w16cid:durableId="1469207520">
    <w:abstractNumId w:val="50"/>
  </w:num>
  <w:num w:numId="21" w16cid:durableId="1998069849">
    <w:abstractNumId w:val="22"/>
  </w:num>
  <w:num w:numId="22" w16cid:durableId="674385795">
    <w:abstractNumId w:val="14"/>
  </w:num>
  <w:num w:numId="23" w16cid:durableId="780879150">
    <w:abstractNumId w:val="19"/>
  </w:num>
  <w:num w:numId="24" w16cid:durableId="1690176718">
    <w:abstractNumId w:val="47"/>
  </w:num>
  <w:num w:numId="25" w16cid:durableId="1730347139">
    <w:abstractNumId w:val="41"/>
  </w:num>
  <w:num w:numId="26" w16cid:durableId="1706559318">
    <w:abstractNumId w:val="13"/>
  </w:num>
  <w:num w:numId="27" w16cid:durableId="415787795">
    <w:abstractNumId w:val="17"/>
  </w:num>
  <w:num w:numId="28" w16cid:durableId="142239289">
    <w:abstractNumId w:val="40"/>
  </w:num>
  <w:num w:numId="29" w16cid:durableId="1954169496">
    <w:abstractNumId w:val="42"/>
  </w:num>
  <w:num w:numId="30" w16cid:durableId="15275109">
    <w:abstractNumId w:val="10"/>
  </w:num>
  <w:num w:numId="31" w16cid:durableId="375858839">
    <w:abstractNumId w:val="46"/>
  </w:num>
  <w:num w:numId="32" w16cid:durableId="335810334">
    <w:abstractNumId w:val="20"/>
  </w:num>
  <w:num w:numId="33" w16cid:durableId="1878666183">
    <w:abstractNumId w:val="16"/>
  </w:num>
  <w:num w:numId="34" w16cid:durableId="923033640">
    <w:abstractNumId w:val="6"/>
  </w:num>
  <w:num w:numId="35" w16cid:durableId="141120655">
    <w:abstractNumId w:val="35"/>
  </w:num>
  <w:num w:numId="36" w16cid:durableId="87195115">
    <w:abstractNumId w:val="8"/>
  </w:num>
  <w:num w:numId="37" w16cid:durableId="299963190">
    <w:abstractNumId w:val="30"/>
  </w:num>
  <w:num w:numId="38" w16cid:durableId="1929465845">
    <w:abstractNumId w:val="32"/>
  </w:num>
  <w:num w:numId="39" w16cid:durableId="1167667057">
    <w:abstractNumId w:val="15"/>
  </w:num>
  <w:num w:numId="40" w16cid:durableId="1757362342">
    <w:abstractNumId w:val="21"/>
  </w:num>
  <w:num w:numId="41" w16cid:durableId="826286798">
    <w:abstractNumId w:val="51"/>
  </w:num>
  <w:num w:numId="42" w16cid:durableId="619065946">
    <w:abstractNumId w:val="4"/>
  </w:num>
  <w:num w:numId="43" w16cid:durableId="1619288633">
    <w:abstractNumId w:val="9"/>
  </w:num>
  <w:num w:numId="44" w16cid:durableId="1825388117">
    <w:abstractNumId w:val="31"/>
  </w:num>
  <w:num w:numId="45" w16cid:durableId="476264301">
    <w:abstractNumId w:val="3"/>
  </w:num>
  <w:num w:numId="46" w16cid:durableId="733700110">
    <w:abstractNumId w:val="27"/>
  </w:num>
  <w:num w:numId="47" w16cid:durableId="744566503">
    <w:abstractNumId w:val="34"/>
  </w:num>
  <w:num w:numId="48" w16cid:durableId="1601336166">
    <w:abstractNumId w:val="33"/>
  </w:num>
  <w:num w:numId="49" w16cid:durableId="1777209416">
    <w:abstractNumId w:val="48"/>
  </w:num>
  <w:num w:numId="50" w16cid:durableId="236744502">
    <w:abstractNumId w:val="3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6699652">
    <w:abstractNumId w:val="26"/>
  </w:num>
  <w:num w:numId="52" w16cid:durableId="2136606510">
    <w:abstractNumId w:val="24"/>
  </w:num>
  <w:num w:numId="53" w16cid:durableId="50949190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1266805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47226840">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14847174">
    <w:abstractNumId w:val="37"/>
  </w:num>
  <w:num w:numId="57" w16cid:durableId="20514563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9645552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7859437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1923238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3158455">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7425441">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5024286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363803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58906004">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61378495">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3649448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5042188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6567021">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543540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76800902">
    <w:abstractNumId w:val="37"/>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05839162">
    <w:abstractNumId w:val="3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5251677">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proofState w:spelling="clean" w:grammar="dirty"/>
  <w:attachedTemplate r:id="rId1"/>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trackRevisions w:val="fals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3F7"/>
    <w:rsid w:val="0000041D"/>
    <w:rsid w:val="00000A16"/>
    <w:rsid w:val="00000AE9"/>
    <w:rsid w:val="0000105E"/>
    <w:rsid w:val="000010B2"/>
    <w:rsid w:val="00001177"/>
    <w:rsid w:val="0000179B"/>
    <w:rsid w:val="00001B74"/>
    <w:rsid w:val="00001CE5"/>
    <w:rsid w:val="00002055"/>
    <w:rsid w:val="000021E6"/>
    <w:rsid w:val="0000231F"/>
    <w:rsid w:val="0000252C"/>
    <w:rsid w:val="00002722"/>
    <w:rsid w:val="00002B7C"/>
    <w:rsid w:val="00003291"/>
    <w:rsid w:val="00003344"/>
    <w:rsid w:val="000033A3"/>
    <w:rsid w:val="0000371E"/>
    <w:rsid w:val="00003952"/>
    <w:rsid w:val="00003B0E"/>
    <w:rsid w:val="00003FA4"/>
    <w:rsid w:val="00003FC7"/>
    <w:rsid w:val="0000405C"/>
    <w:rsid w:val="00004091"/>
    <w:rsid w:val="000046DC"/>
    <w:rsid w:val="0000476C"/>
    <w:rsid w:val="0000497F"/>
    <w:rsid w:val="00004BAA"/>
    <w:rsid w:val="00004C6D"/>
    <w:rsid w:val="000051CC"/>
    <w:rsid w:val="00005251"/>
    <w:rsid w:val="000053C6"/>
    <w:rsid w:val="00005C17"/>
    <w:rsid w:val="00005D95"/>
    <w:rsid w:val="00005FCA"/>
    <w:rsid w:val="00006144"/>
    <w:rsid w:val="000063D8"/>
    <w:rsid w:val="00006D52"/>
    <w:rsid w:val="00006E0C"/>
    <w:rsid w:val="00007128"/>
    <w:rsid w:val="0000765D"/>
    <w:rsid w:val="00007AAB"/>
    <w:rsid w:val="00007BE4"/>
    <w:rsid w:val="0001060A"/>
    <w:rsid w:val="000107ED"/>
    <w:rsid w:val="00010AA1"/>
    <w:rsid w:val="00010EDA"/>
    <w:rsid w:val="0001140E"/>
    <w:rsid w:val="0001156D"/>
    <w:rsid w:val="000119AC"/>
    <w:rsid w:val="00011B36"/>
    <w:rsid w:val="00011F84"/>
    <w:rsid w:val="00012034"/>
    <w:rsid w:val="00012182"/>
    <w:rsid w:val="000121E2"/>
    <w:rsid w:val="0001284F"/>
    <w:rsid w:val="00012D54"/>
    <w:rsid w:val="00012F50"/>
    <w:rsid w:val="00012FD5"/>
    <w:rsid w:val="0001359C"/>
    <w:rsid w:val="00013EB4"/>
    <w:rsid w:val="00013ECB"/>
    <w:rsid w:val="000140AA"/>
    <w:rsid w:val="000140D7"/>
    <w:rsid w:val="00014451"/>
    <w:rsid w:val="000146FF"/>
    <w:rsid w:val="00014CBA"/>
    <w:rsid w:val="00014E19"/>
    <w:rsid w:val="00014E74"/>
    <w:rsid w:val="00014EC2"/>
    <w:rsid w:val="00015768"/>
    <w:rsid w:val="00015D2D"/>
    <w:rsid w:val="00015D9A"/>
    <w:rsid w:val="00015E4A"/>
    <w:rsid w:val="00016473"/>
    <w:rsid w:val="000166F0"/>
    <w:rsid w:val="000167B5"/>
    <w:rsid w:val="00016A8D"/>
    <w:rsid w:val="00016B8D"/>
    <w:rsid w:val="00016D8F"/>
    <w:rsid w:val="0001707C"/>
    <w:rsid w:val="00017A81"/>
    <w:rsid w:val="00020993"/>
    <w:rsid w:val="000209D4"/>
    <w:rsid w:val="00021316"/>
    <w:rsid w:val="00021DE0"/>
    <w:rsid w:val="00022053"/>
    <w:rsid w:val="00022279"/>
    <w:rsid w:val="00022B0E"/>
    <w:rsid w:val="00023240"/>
    <w:rsid w:val="00023565"/>
    <w:rsid w:val="000235B3"/>
    <w:rsid w:val="00023606"/>
    <w:rsid w:val="00023857"/>
    <w:rsid w:val="00023A7E"/>
    <w:rsid w:val="00023D5A"/>
    <w:rsid w:val="00024083"/>
    <w:rsid w:val="000244D4"/>
    <w:rsid w:val="000247BA"/>
    <w:rsid w:val="00024C30"/>
    <w:rsid w:val="00025112"/>
    <w:rsid w:val="000252E2"/>
    <w:rsid w:val="000252F2"/>
    <w:rsid w:val="00025643"/>
    <w:rsid w:val="00025DF4"/>
    <w:rsid w:val="00025F5B"/>
    <w:rsid w:val="00025FBE"/>
    <w:rsid w:val="00026113"/>
    <w:rsid w:val="00026208"/>
    <w:rsid w:val="00026691"/>
    <w:rsid w:val="000266F7"/>
    <w:rsid w:val="00026DBF"/>
    <w:rsid w:val="00026DF4"/>
    <w:rsid w:val="00026EF7"/>
    <w:rsid w:val="00027102"/>
    <w:rsid w:val="0002729A"/>
    <w:rsid w:val="0002730E"/>
    <w:rsid w:val="0002731B"/>
    <w:rsid w:val="000273B3"/>
    <w:rsid w:val="000273F3"/>
    <w:rsid w:val="00027755"/>
    <w:rsid w:val="00027990"/>
    <w:rsid w:val="000300C0"/>
    <w:rsid w:val="00030337"/>
    <w:rsid w:val="000305B5"/>
    <w:rsid w:val="0003066B"/>
    <w:rsid w:val="00030782"/>
    <w:rsid w:val="0003082E"/>
    <w:rsid w:val="00030A06"/>
    <w:rsid w:val="00030D40"/>
    <w:rsid w:val="00031093"/>
    <w:rsid w:val="00031101"/>
    <w:rsid w:val="0003110D"/>
    <w:rsid w:val="00031281"/>
    <w:rsid w:val="00031785"/>
    <w:rsid w:val="0003227B"/>
    <w:rsid w:val="000325E1"/>
    <w:rsid w:val="0003292E"/>
    <w:rsid w:val="0003295C"/>
    <w:rsid w:val="00032B8E"/>
    <w:rsid w:val="00032DC5"/>
    <w:rsid w:val="000331F6"/>
    <w:rsid w:val="000332E7"/>
    <w:rsid w:val="00033397"/>
    <w:rsid w:val="0003341B"/>
    <w:rsid w:val="00033594"/>
    <w:rsid w:val="00033801"/>
    <w:rsid w:val="00033979"/>
    <w:rsid w:val="000339C3"/>
    <w:rsid w:val="00033B68"/>
    <w:rsid w:val="00033ECD"/>
    <w:rsid w:val="00034481"/>
    <w:rsid w:val="000344CE"/>
    <w:rsid w:val="0003475E"/>
    <w:rsid w:val="0003476D"/>
    <w:rsid w:val="00034877"/>
    <w:rsid w:val="00034B66"/>
    <w:rsid w:val="00034B7C"/>
    <w:rsid w:val="000351B5"/>
    <w:rsid w:val="00035451"/>
    <w:rsid w:val="0003600E"/>
    <w:rsid w:val="00036338"/>
    <w:rsid w:val="0003637F"/>
    <w:rsid w:val="000364C5"/>
    <w:rsid w:val="000367A0"/>
    <w:rsid w:val="00036B01"/>
    <w:rsid w:val="00036B09"/>
    <w:rsid w:val="00036C3F"/>
    <w:rsid w:val="00036D7C"/>
    <w:rsid w:val="00036DC0"/>
    <w:rsid w:val="00036E73"/>
    <w:rsid w:val="00037585"/>
    <w:rsid w:val="0003758D"/>
    <w:rsid w:val="000375CC"/>
    <w:rsid w:val="000379B2"/>
    <w:rsid w:val="000400F8"/>
    <w:rsid w:val="000401F5"/>
    <w:rsid w:val="00040470"/>
    <w:rsid w:val="00040722"/>
    <w:rsid w:val="00040D78"/>
    <w:rsid w:val="00040E82"/>
    <w:rsid w:val="000410A5"/>
    <w:rsid w:val="00041152"/>
    <w:rsid w:val="000413D7"/>
    <w:rsid w:val="000416F6"/>
    <w:rsid w:val="00041C9F"/>
    <w:rsid w:val="0004238A"/>
    <w:rsid w:val="00042544"/>
    <w:rsid w:val="0004255C"/>
    <w:rsid w:val="00042580"/>
    <w:rsid w:val="0004283F"/>
    <w:rsid w:val="00042B14"/>
    <w:rsid w:val="00042B43"/>
    <w:rsid w:val="000431B0"/>
    <w:rsid w:val="00043523"/>
    <w:rsid w:val="0004434E"/>
    <w:rsid w:val="000444FD"/>
    <w:rsid w:val="00044530"/>
    <w:rsid w:val="00044743"/>
    <w:rsid w:val="000448DF"/>
    <w:rsid w:val="00044905"/>
    <w:rsid w:val="00044BDC"/>
    <w:rsid w:val="00044C64"/>
    <w:rsid w:val="0004503E"/>
    <w:rsid w:val="00045049"/>
    <w:rsid w:val="000450F6"/>
    <w:rsid w:val="00045187"/>
    <w:rsid w:val="00045B7F"/>
    <w:rsid w:val="00046100"/>
    <w:rsid w:val="000462AA"/>
    <w:rsid w:val="00046542"/>
    <w:rsid w:val="0004674F"/>
    <w:rsid w:val="00047217"/>
    <w:rsid w:val="0004756A"/>
    <w:rsid w:val="0004779E"/>
    <w:rsid w:val="0004789C"/>
    <w:rsid w:val="00047935"/>
    <w:rsid w:val="00047E9B"/>
    <w:rsid w:val="00047F64"/>
    <w:rsid w:val="00047F97"/>
    <w:rsid w:val="00050199"/>
    <w:rsid w:val="000507BF"/>
    <w:rsid w:val="00050825"/>
    <w:rsid w:val="0005093F"/>
    <w:rsid w:val="000509A8"/>
    <w:rsid w:val="00050C5D"/>
    <w:rsid w:val="00050DF9"/>
    <w:rsid w:val="00050ED8"/>
    <w:rsid w:val="00050EF5"/>
    <w:rsid w:val="00050FE8"/>
    <w:rsid w:val="00051091"/>
    <w:rsid w:val="000513EA"/>
    <w:rsid w:val="00051426"/>
    <w:rsid w:val="0005161C"/>
    <w:rsid w:val="00051A94"/>
    <w:rsid w:val="00051C2D"/>
    <w:rsid w:val="0005206D"/>
    <w:rsid w:val="000520DF"/>
    <w:rsid w:val="00052346"/>
    <w:rsid w:val="00052606"/>
    <w:rsid w:val="0005277E"/>
    <w:rsid w:val="00052D7C"/>
    <w:rsid w:val="00053042"/>
    <w:rsid w:val="000532F0"/>
    <w:rsid w:val="0005336F"/>
    <w:rsid w:val="00054302"/>
    <w:rsid w:val="0005442A"/>
    <w:rsid w:val="000548BB"/>
    <w:rsid w:val="00054903"/>
    <w:rsid w:val="00054D8B"/>
    <w:rsid w:val="00054E3E"/>
    <w:rsid w:val="00054ECF"/>
    <w:rsid w:val="000551D2"/>
    <w:rsid w:val="000554E3"/>
    <w:rsid w:val="00055C8A"/>
    <w:rsid w:val="00055D7C"/>
    <w:rsid w:val="000562E1"/>
    <w:rsid w:val="000563DC"/>
    <w:rsid w:val="00056BBA"/>
    <w:rsid w:val="00056CC2"/>
    <w:rsid w:val="00056F9F"/>
    <w:rsid w:val="00056FA1"/>
    <w:rsid w:val="000571C0"/>
    <w:rsid w:val="00057214"/>
    <w:rsid w:val="00057268"/>
    <w:rsid w:val="000572EC"/>
    <w:rsid w:val="00057569"/>
    <w:rsid w:val="00057898"/>
    <w:rsid w:val="00060002"/>
    <w:rsid w:val="00060051"/>
    <w:rsid w:val="00060227"/>
    <w:rsid w:val="000607E9"/>
    <w:rsid w:val="00060908"/>
    <w:rsid w:val="00060E8C"/>
    <w:rsid w:val="00060EC6"/>
    <w:rsid w:val="00061743"/>
    <w:rsid w:val="00061AF9"/>
    <w:rsid w:val="000626B6"/>
    <w:rsid w:val="00062714"/>
    <w:rsid w:val="00062814"/>
    <w:rsid w:val="000628BE"/>
    <w:rsid w:val="00062C25"/>
    <w:rsid w:val="00062DED"/>
    <w:rsid w:val="00062E98"/>
    <w:rsid w:val="0006308B"/>
    <w:rsid w:val="00063253"/>
    <w:rsid w:val="00063753"/>
    <w:rsid w:val="000637FB"/>
    <w:rsid w:val="000639B3"/>
    <w:rsid w:val="00063B43"/>
    <w:rsid w:val="00063B79"/>
    <w:rsid w:val="00064013"/>
    <w:rsid w:val="00064069"/>
    <w:rsid w:val="0006447A"/>
    <w:rsid w:val="000645D4"/>
    <w:rsid w:val="00064806"/>
    <w:rsid w:val="000648F2"/>
    <w:rsid w:val="00064942"/>
    <w:rsid w:val="0006503B"/>
    <w:rsid w:val="0006514C"/>
    <w:rsid w:val="000656B2"/>
    <w:rsid w:val="0006572F"/>
    <w:rsid w:val="00065B14"/>
    <w:rsid w:val="0006664F"/>
    <w:rsid w:val="00066697"/>
    <w:rsid w:val="00066B58"/>
    <w:rsid w:val="00066C93"/>
    <w:rsid w:val="00066D1E"/>
    <w:rsid w:val="00066D2C"/>
    <w:rsid w:val="00067451"/>
    <w:rsid w:val="00067553"/>
    <w:rsid w:val="000700FA"/>
    <w:rsid w:val="000704A8"/>
    <w:rsid w:val="000706F9"/>
    <w:rsid w:val="00070714"/>
    <w:rsid w:val="00070A8A"/>
    <w:rsid w:val="00070BB0"/>
    <w:rsid w:val="00070D71"/>
    <w:rsid w:val="00070D84"/>
    <w:rsid w:val="00070E9B"/>
    <w:rsid w:val="0007130A"/>
    <w:rsid w:val="00071453"/>
    <w:rsid w:val="000716C9"/>
    <w:rsid w:val="00071E26"/>
    <w:rsid w:val="000726CD"/>
    <w:rsid w:val="0007287B"/>
    <w:rsid w:val="000728FE"/>
    <w:rsid w:val="000733E1"/>
    <w:rsid w:val="000736A9"/>
    <w:rsid w:val="0007381F"/>
    <w:rsid w:val="00073896"/>
    <w:rsid w:val="00073C8C"/>
    <w:rsid w:val="00073DBA"/>
    <w:rsid w:val="0007456E"/>
    <w:rsid w:val="000745C8"/>
    <w:rsid w:val="000746C8"/>
    <w:rsid w:val="00074B62"/>
    <w:rsid w:val="00074B7F"/>
    <w:rsid w:val="00074F5A"/>
    <w:rsid w:val="00074FA9"/>
    <w:rsid w:val="00075248"/>
    <w:rsid w:val="00075987"/>
    <w:rsid w:val="00076380"/>
    <w:rsid w:val="000763DE"/>
    <w:rsid w:val="000764C3"/>
    <w:rsid w:val="000765E1"/>
    <w:rsid w:val="00076751"/>
    <w:rsid w:val="00076882"/>
    <w:rsid w:val="00076B87"/>
    <w:rsid w:val="00076B90"/>
    <w:rsid w:val="00076E93"/>
    <w:rsid w:val="000772F1"/>
    <w:rsid w:val="00077322"/>
    <w:rsid w:val="0007786F"/>
    <w:rsid w:val="00077872"/>
    <w:rsid w:val="000806EE"/>
    <w:rsid w:val="00080884"/>
    <w:rsid w:val="00080EAE"/>
    <w:rsid w:val="0008106D"/>
    <w:rsid w:val="000810E4"/>
    <w:rsid w:val="000818EF"/>
    <w:rsid w:val="00081B45"/>
    <w:rsid w:val="00081C19"/>
    <w:rsid w:val="00081CAB"/>
    <w:rsid w:val="00081DAE"/>
    <w:rsid w:val="00082568"/>
    <w:rsid w:val="0008257F"/>
    <w:rsid w:val="000826F3"/>
    <w:rsid w:val="0008271F"/>
    <w:rsid w:val="000827F9"/>
    <w:rsid w:val="00082983"/>
    <w:rsid w:val="00082DBC"/>
    <w:rsid w:val="00082DC3"/>
    <w:rsid w:val="000830B0"/>
    <w:rsid w:val="00083384"/>
    <w:rsid w:val="000834C1"/>
    <w:rsid w:val="00083793"/>
    <w:rsid w:val="00083902"/>
    <w:rsid w:val="00083BDA"/>
    <w:rsid w:val="0008412A"/>
    <w:rsid w:val="00084148"/>
    <w:rsid w:val="00084253"/>
    <w:rsid w:val="000844DB"/>
    <w:rsid w:val="0008482D"/>
    <w:rsid w:val="00084882"/>
    <w:rsid w:val="00084928"/>
    <w:rsid w:val="00084ACC"/>
    <w:rsid w:val="00085020"/>
    <w:rsid w:val="0008529E"/>
    <w:rsid w:val="0008544E"/>
    <w:rsid w:val="000854E3"/>
    <w:rsid w:val="0008555B"/>
    <w:rsid w:val="00085C7C"/>
    <w:rsid w:val="00085D50"/>
    <w:rsid w:val="00085EDA"/>
    <w:rsid w:val="00085F02"/>
    <w:rsid w:val="0008619C"/>
    <w:rsid w:val="000862DE"/>
    <w:rsid w:val="000866FF"/>
    <w:rsid w:val="000868D5"/>
    <w:rsid w:val="00086D7B"/>
    <w:rsid w:val="0008726A"/>
    <w:rsid w:val="000874E0"/>
    <w:rsid w:val="00087531"/>
    <w:rsid w:val="00087809"/>
    <w:rsid w:val="000878EE"/>
    <w:rsid w:val="00087B45"/>
    <w:rsid w:val="00087CD8"/>
    <w:rsid w:val="00090043"/>
    <w:rsid w:val="00090408"/>
    <w:rsid w:val="00090999"/>
    <w:rsid w:val="00090B22"/>
    <w:rsid w:val="00090F6E"/>
    <w:rsid w:val="000912B0"/>
    <w:rsid w:val="0009159C"/>
    <w:rsid w:val="000917DC"/>
    <w:rsid w:val="000918AE"/>
    <w:rsid w:val="00091956"/>
    <w:rsid w:val="00091DFE"/>
    <w:rsid w:val="00091E3C"/>
    <w:rsid w:val="00091E5A"/>
    <w:rsid w:val="00091F01"/>
    <w:rsid w:val="00091F22"/>
    <w:rsid w:val="0009204F"/>
    <w:rsid w:val="00092316"/>
    <w:rsid w:val="000923F8"/>
    <w:rsid w:val="000929DA"/>
    <w:rsid w:val="00092E52"/>
    <w:rsid w:val="000931D4"/>
    <w:rsid w:val="00093830"/>
    <w:rsid w:val="00093D1A"/>
    <w:rsid w:val="00093D89"/>
    <w:rsid w:val="00093EA1"/>
    <w:rsid w:val="00094069"/>
    <w:rsid w:val="0009429C"/>
    <w:rsid w:val="0009470F"/>
    <w:rsid w:val="00094724"/>
    <w:rsid w:val="000948E9"/>
    <w:rsid w:val="00094A37"/>
    <w:rsid w:val="00094BA1"/>
    <w:rsid w:val="000951C9"/>
    <w:rsid w:val="00095259"/>
    <w:rsid w:val="000958A8"/>
    <w:rsid w:val="00095DFE"/>
    <w:rsid w:val="00095F2C"/>
    <w:rsid w:val="000960E7"/>
    <w:rsid w:val="000965FF"/>
    <w:rsid w:val="000967CE"/>
    <w:rsid w:val="0009681A"/>
    <w:rsid w:val="0009691E"/>
    <w:rsid w:val="00096959"/>
    <w:rsid w:val="00096BF4"/>
    <w:rsid w:val="00096D1D"/>
    <w:rsid w:val="00096ED1"/>
    <w:rsid w:val="000970D8"/>
    <w:rsid w:val="000A005F"/>
    <w:rsid w:val="000A02A7"/>
    <w:rsid w:val="000A03B0"/>
    <w:rsid w:val="000A0AB7"/>
    <w:rsid w:val="000A0B30"/>
    <w:rsid w:val="000A0C95"/>
    <w:rsid w:val="000A0F57"/>
    <w:rsid w:val="000A10B8"/>
    <w:rsid w:val="000A1192"/>
    <w:rsid w:val="000A12D5"/>
    <w:rsid w:val="000A1879"/>
    <w:rsid w:val="000A215C"/>
    <w:rsid w:val="000A2B26"/>
    <w:rsid w:val="000A2CA9"/>
    <w:rsid w:val="000A2F3C"/>
    <w:rsid w:val="000A2FCA"/>
    <w:rsid w:val="000A2FF8"/>
    <w:rsid w:val="000A315C"/>
    <w:rsid w:val="000A3351"/>
    <w:rsid w:val="000A3688"/>
    <w:rsid w:val="000A3705"/>
    <w:rsid w:val="000A3B46"/>
    <w:rsid w:val="000A3F0A"/>
    <w:rsid w:val="000A407F"/>
    <w:rsid w:val="000A411F"/>
    <w:rsid w:val="000A41A2"/>
    <w:rsid w:val="000A423E"/>
    <w:rsid w:val="000A4653"/>
    <w:rsid w:val="000A49F8"/>
    <w:rsid w:val="000A4DE7"/>
    <w:rsid w:val="000A50D9"/>
    <w:rsid w:val="000A5846"/>
    <w:rsid w:val="000A58EF"/>
    <w:rsid w:val="000A5CDC"/>
    <w:rsid w:val="000A5F09"/>
    <w:rsid w:val="000A619F"/>
    <w:rsid w:val="000A68E0"/>
    <w:rsid w:val="000A6C93"/>
    <w:rsid w:val="000A6F44"/>
    <w:rsid w:val="000A6F5E"/>
    <w:rsid w:val="000A7192"/>
    <w:rsid w:val="000A72E4"/>
    <w:rsid w:val="000A73B0"/>
    <w:rsid w:val="000A7B18"/>
    <w:rsid w:val="000A7C74"/>
    <w:rsid w:val="000A7E62"/>
    <w:rsid w:val="000A7E6F"/>
    <w:rsid w:val="000A7EE4"/>
    <w:rsid w:val="000A7F56"/>
    <w:rsid w:val="000B0CA6"/>
    <w:rsid w:val="000B0FFF"/>
    <w:rsid w:val="000B11C7"/>
    <w:rsid w:val="000B13B4"/>
    <w:rsid w:val="000B14A6"/>
    <w:rsid w:val="000B15D1"/>
    <w:rsid w:val="000B197A"/>
    <w:rsid w:val="000B198E"/>
    <w:rsid w:val="000B1A8A"/>
    <w:rsid w:val="000B1B86"/>
    <w:rsid w:val="000B21D9"/>
    <w:rsid w:val="000B24AF"/>
    <w:rsid w:val="000B2DC2"/>
    <w:rsid w:val="000B3172"/>
    <w:rsid w:val="000B31B2"/>
    <w:rsid w:val="000B337B"/>
    <w:rsid w:val="000B33F5"/>
    <w:rsid w:val="000B34BC"/>
    <w:rsid w:val="000B362D"/>
    <w:rsid w:val="000B3702"/>
    <w:rsid w:val="000B3C64"/>
    <w:rsid w:val="000B3E45"/>
    <w:rsid w:val="000B3F42"/>
    <w:rsid w:val="000B41BF"/>
    <w:rsid w:val="000B4313"/>
    <w:rsid w:val="000B43C4"/>
    <w:rsid w:val="000B4503"/>
    <w:rsid w:val="000B456A"/>
    <w:rsid w:val="000B4AFA"/>
    <w:rsid w:val="000B4E21"/>
    <w:rsid w:val="000B5182"/>
    <w:rsid w:val="000B53EF"/>
    <w:rsid w:val="000B5895"/>
    <w:rsid w:val="000B5932"/>
    <w:rsid w:val="000B5945"/>
    <w:rsid w:val="000B5DE7"/>
    <w:rsid w:val="000B6384"/>
    <w:rsid w:val="000B66B7"/>
    <w:rsid w:val="000B67BF"/>
    <w:rsid w:val="000B6A2E"/>
    <w:rsid w:val="000B7778"/>
    <w:rsid w:val="000B7932"/>
    <w:rsid w:val="000B796D"/>
    <w:rsid w:val="000B7B46"/>
    <w:rsid w:val="000C06E8"/>
    <w:rsid w:val="000C08CA"/>
    <w:rsid w:val="000C134D"/>
    <w:rsid w:val="000C153F"/>
    <w:rsid w:val="000C1698"/>
    <w:rsid w:val="000C16B2"/>
    <w:rsid w:val="000C17D0"/>
    <w:rsid w:val="000C180C"/>
    <w:rsid w:val="000C183B"/>
    <w:rsid w:val="000C19FE"/>
    <w:rsid w:val="000C1A90"/>
    <w:rsid w:val="000C1B7F"/>
    <w:rsid w:val="000C1B94"/>
    <w:rsid w:val="000C1BA1"/>
    <w:rsid w:val="000C1E31"/>
    <w:rsid w:val="000C2377"/>
    <w:rsid w:val="000C25CF"/>
    <w:rsid w:val="000C25D7"/>
    <w:rsid w:val="000C2777"/>
    <w:rsid w:val="000C2DA1"/>
    <w:rsid w:val="000C2DBD"/>
    <w:rsid w:val="000C2EDD"/>
    <w:rsid w:val="000C326E"/>
    <w:rsid w:val="000C3497"/>
    <w:rsid w:val="000C36F3"/>
    <w:rsid w:val="000C36F8"/>
    <w:rsid w:val="000C3BDA"/>
    <w:rsid w:val="000C3D8D"/>
    <w:rsid w:val="000C42D9"/>
    <w:rsid w:val="000C43B9"/>
    <w:rsid w:val="000C4BE5"/>
    <w:rsid w:val="000C53F8"/>
    <w:rsid w:val="000C5559"/>
    <w:rsid w:val="000C5568"/>
    <w:rsid w:val="000C5630"/>
    <w:rsid w:val="000C5B01"/>
    <w:rsid w:val="000C5C3F"/>
    <w:rsid w:val="000C5D09"/>
    <w:rsid w:val="000C5D45"/>
    <w:rsid w:val="000C5E69"/>
    <w:rsid w:val="000C5E93"/>
    <w:rsid w:val="000C623E"/>
    <w:rsid w:val="000C62CF"/>
    <w:rsid w:val="000C6754"/>
    <w:rsid w:val="000C6AAF"/>
    <w:rsid w:val="000C6AFF"/>
    <w:rsid w:val="000C6E59"/>
    <w:rsid w:val="000C7093"/>
    <w:rsid w:val="000C70C8"/>
    <w:rsid w:val="000C7685"/>
    <w:rsid w:val="000C76C8"/>
    <w:rsid w:val="000C7964"/>
    <w:rsid w:val="000C79DE"/>
    <w:rsid w:val="000C7C40"/>
    <w:rsid w:val="000C7D92"/>
    <w:rsid w:val="000D016B"/>
    <w:rsid w:val="000D0190"/>
    <w:rsid w:val="000D02A8"/>
    <w:rsid w:val="000D04EF"/>
    <w:rsid w:val="000D0513"/>
    <w:rsid w:val="000D0A6F"/>
    <w:rsid w:val="000D0BD5"/>
    <w:rsid w:val="000D0E5A"/>
    <w:rsid w:val="000D1057"/>
    <w:rsid w:val="000D112F"/>
    <w:rsid w:val="000D1224"/>
    <w:rsid w:val="000D1308"/>
    <w:rsid w:val="000D1343"/>
    <w:rsid w:val="000D1349"/>
    <w:rsid w:val="000D153E"/>
    <w:rsid w:val="000D15E5"/>
    <w:rsid w:val="000D1AEC"/>
    <w:rsid w:val="000D1F6C"/>
    <w:rsid w:val="000D23A5"/>
    <w:rsid w:val="000D23DB"/>
    <w:rsid w:val="000D2492"/>
    <w:rsid w:val="000D24BD"/>
    <w:rsid w:val="000D28E3"/>
    <w:rsid w:val="000D2A4A"/>
    <w:rsid w:val="000D2E17"/>
    <w:rsid w:val="000D308A"/>
    <w:rsid w:val="000D3187"/>
    <w:rsid w:val="000D357B"/>
    <w:rsid w:val="000D383A"/>
    <w:rsid w:val="000D3943"/>
    <w:rsid w:val="000D3BDF"/>
    <w:rsid w:val="000D3C90"/>
    <w:rsid w:val="000D40AA"/>
    <w:rsid w:val="000D47F4"/>
    <w:rsid w:val="000D4E64"/>
    <w:rsid w:val="000D527C"/>
    <w:rsid w:val="000D5647"/>
    <w:rsid w:val="000D5668"/>
    <w:rsid w:val="000D5681"/>
    <w:rsid w:val="000D56B7"/>
    <w:rsid w:val="000D56BA"/>
    <w:rsid w:val="000D5786"/>
    <w:rsid w:val="000D5C19"/>
    <w:rsid w:val="000D6219"/>
    <w:rsid w:val="000D638C"/>
    <w:rsid w:val="000D63BD"/>
    <w:rsid w:val="000D6BAC"/>
    <w:rsid w:val="000D6C0A"/>
    <w:rsid w:val="000D6EEB"/>
    <w:rsid w:val="000D70DB"/>
    <w:rsid w:val="000D72F3"/>
    <w:rsid w:val="000D7689"/>
    <w:rsid w:val="000D7941"/>
    <w:rsid w:val="000D7A8A"/>
    <w:rsid w:val="000D7CBF"/>
    <w:rsid w:val="000D7E6A"/>
    <w:rsid w:val="000D7EB6"/>
    <w:rsid w:val="000D7FA4"/>
    <w:rsid w:val="000E009D"/>
    <w:rsid w:val="000E0660"/>
    <w:rsid w:val="000E076F"/>
    <w:rsid w:val="000E0986"/>
    <w:rsid w:val="000E0D79"/>
    <w:rsid w:val="000E1172"/>
    <w:rsid w:val="000E144F"/>
    <w:rsid w:val="000E1E4F"/>
    <w:rsid w:val="000E2194"/>
    <w:rsid w:val="000E2377"/>
    <w:rsid w:val="000E2392"/>
    <w:rsid w:val="000E2450"/>
    <w:rsid w:val="000E264B"/>
    <w:rsid w:val="000E270E"/>
    <w:rsid w:val="000E2B5C"/>
    <w:rsid w:val="000E2F1C"/>
    <w:rsid w:val="000E2FA1"/>
    <w:rsid w:val="000E31D9"/>
    <w:rsid w:val="000E32B9"/>
    <w:rsid w:val="000E3320"/>
    <w:rsid w:val="000E3437"/>
    <w:rsid w:val="000E3497"/>
    <w:rsid w:val="000E37ED"/>
    <w:rsid w:val="000E3BDC"/>
    <w:rsid w:val="000E3DC4"/>
    <w:rsid w:val="000E43FF"/>
    <w:rsid w:val="000E4609"/>
    <w:rsid w:val="000E490D"/>
    <w:rsid w:val="000E4A3B"/>
    <w:rsid w:val="000E4D45"/>
    <w:rsid w:val="000E5048"/>
    <w:rsid w:val="000E5CB5"/>
    <w:rsid w:val="000E5E5D"/>
    <w:rsid w:val="000E6111"/>
    <w:rsid w:val="000E6B58"/>
    <w:rsid w:val="000E7236"/>
    <w:rsid w:val="000E78B3"/>
    <w:rsid w:val="000E7DFE"/>
    <w:rsid w:val="000E7E7E"/>
    <w:rsid w:val="000E7F15"/>
    <w:rsid w:val="000F04F4"/>
    <w:rsid w:val="000F05D1"/>
    <w:rsid w:val="000F066E"/>
    <w:rsid w:val="000F0958"/>
    <w:rsid w:val="000F0A74"/>
    <w:rsid w:val="000F0AF5"/>
    <w:rsid w:val="000F0C61"/>
    <w:rsid w:val="000F0CF8"/>
    <w:rsid w:val="000F0FAA"/>
    <w:rsid w:val="000F1323"/>
    <w:rsid w:val="000F1635"/>
    <w:rsid w:val="000F1C63"/>
    <w:rsid w:val="000F2401"/>
    <w:rsid w:val="000F259A"/>
    <w:rsid w:val="000F25FF"/>
    <w:rsid w:val="000F3DFE"/>
    <w:rsid w:val="000F3E1C"/>
    <w:rsid w:val="000F3F20"/>
    <w:rsid w:val="000F4592"/>
    <w:rsid w:val="000F4618"/>
    <w:rsid w:val="000F4A45"/>
    <w:rsid w:val="000F4D9E"/>
    <w:rsid w:val="000F51A3"/>
    <w:rsid w:val="000F51CA"/>
    <w:rsid w:val="000F5383"/>
    <w:rsid w:val="000F5E7C"/>
    <w:rsid w:val="000F5FCC"/>
    <w:rsid w:val="000F5FDE"/>
    <w:rsid w:val="000F62CE"/>
    <w:rsid w:val="000F62FD"/>
    <w:rsid w:val="000F69C7"/>
    <w:rsid w:val="000F6EFC"/>
    <w:rsid w:val="000F7016"/>
    <w:rsid w:val="000F73B5"/>
    <w:rsid w:val="000F7569"/>
    <w:rsid w:val="000F7637"/>
    <w:rsid w:val="00100111"/>
    <w:rsid w:val="00100129"/>
    <w:rsid w:val="001003FE"/>
    <w:rsid w:val="001004F8"/>
    <w:rsid w:val="00100775"/>
    <w:rsid w:val="00100E63"/>
    <w:rsid w:val="00100F46"/>
    <w:rsid w:val="00100FF4"/>
    <w:rsid w:val="00101237"/>
    <w:rsid w:val="00101414"/>
    <w:rsid w:val="001016CA"/>
    <w:rsid w:val="00101C15"/>
    <w:rsid w:val="0010204F"/>
    <w:rsid w:val="001020F0"/>
    <w:rsid w:val="001021A7"/>
    <w:rsid w:val="001024A9"/>
    <w:rsid w:val="001024F7"/>
    <w:rsid w:val="00102807"/>
    <w:rsid w:val="00102CD4"/>
    <w:rsid w:val="00102E6C"/>
    <w:rsid w:val="00103623"/>
    <w:rsid w:val="00103679"/>
    <w:rsid w:val="00103B04"/>
    <w:rsid w:val="00103C0C"/>
    <w:rsid w:val="00104516"/>
    <w:rsid w:val="00104750"/>
    <w:rsid w:val="00104A71"/>
    <w:rsid w:val="00104B24"/>
    <w:rsid w:val="00105363"/>
    <w:rsid w:val="0010537A"/>
    <w:rsid w:val="00105484"/>
    <w:rsid w:val="00105885"/>
    <w:rsid w:val="00105967"/>
    <w:rsid w:val="00105A8A"/>
    <w:rsid w:val="00105D21"/>
    <w:rsid w:val="00106062"/>
    <w:rsid w:val="001062AC"/>
    <w:rsid w:val="0010654E"/>
    <w:rsid w:val="00106E7D"/>
    <w:rsid w:val="00106EB7"/>
    <w:rsid w:val="00107405"/>
    <w:rsid w:val="0010743A"/>
    <w:rsid w:val="00107B5B"/>
    <w:rsid w:val="00107CAF"/>
    <w:rsid w:val="001100A2"/>
    <w:rsid w:val="00110160"/>
    <w:rsid w:val="0011024A"/>
    <w:rsid w:val="00110480"/>
    <w:rsid w:val="0011062B"/>
    <w:rsid w:val="00110CC3"/>
    <w:rsid w:val="0011109E"/>
    <w:rsid w:val="00111812"/>
    <w:rsid w:val="00111BD7"/>
    <w:rsid w:val="0011219A"/>
    <w:rsid w:val="00112392"/>
    <w:rsid w:val="001129A7"/>
    <w:rsid w:val="00112ADC"/>
    <w:rsid w:val="00112DD4"/>
    <w:rsid w:val="00112E51"/>
    <w:rsid w:val="001131A0"/>
    <w:rsid w:val="00113417"/>
    <w:rsid w:val="001135F0"/>
    <w:rsid w:val="001137BB"/>
    <w:rsid w:val="0011395D"/>
    <w:rsid w:val="00113BB1"/>
    <w:rsid w:val="00113EE3"/>
    <w:rsid w:val="00114179"/>
    <w:rsid w:val="0011417E"/>
    <w:rsid w:val="001141F3"/>
    <w:rsid w:val="00114262"/>
    <w:rsid w:val="00114485"/>
    <w:rsid w:val="001144E2"/>
    <w:rsid w:val="001148BB"/>
    <w:rsid w:val="00114B42"/>
    <w:rsid w:val="00114C30"/>
    <w:rsid w:val="00114D78"/>
    <w:rsid w:val="00114E69"/>
    <w:rsid w:val="00114FC3"/>
    <w:rsid w:val="00115294"/>
    <w:rsid w:val="001153A6"/>
    <w:rsid w:val="001155CA"/>
    <w:rsid w:val="0011585D"/>
    <w:rsid w:val="00115AC9"/>
    <w:rsid w:val="00116208"/>
    <w:rsid w:val="0011626C"/>
    <w:rsid w:val="00116509"/>
    <w:rsid w:val="001166F0"/>
    <w:rsid w:val="001168CC"/>
    <w:rsid w:val="001168DF"/>
    <w:rsid w:val="001169A3"/>
    <w:rsid w:val="00116AA0"/>
    <w:rsid w:val="00116B73"/>
    <w:rsid w:val="00116C17"/>
    <w:rsid w:val="00116CD6"/>
    <w:rsid w:val="00116F50"/>
    <w:rsid w:val="00117496"/>
    <w:rsid w:val="001177B9"/>
    <w:rsid w:val="001179C1"/>
    <w:rsid w:val="001179EA"/>
    <w:rsid w:val="00117E12"/>
    <w:rsid w:val="0012000B"/>
    <w:rsid w:val="001202F9"/>
    <w:rsid w:val="0012035C"/>
    <w:rsid w:val="00120404"/>
    <w:rsid w:val="0012041B"/>
    <w:rsid w:val="0012042A"/>
    <w:rsid w:val="001204B0"/>
    <w:rsid w:val="00120711"/>
    <w:rsid w:val="00120979"/>
    <w:rsid w:val="00120CD1"/>
    <w:rsid w:val="0012109C"/>
    <w:rsid w:val="0012110F"/>
    <w:rsid w:val="0012124E"/>
    <w:rsid w:val="001212E7"/>
    <w:rsid w:val="001215FA"/>
    <w:rsid w:val="00121793"/>
    <w:rsid w:val="001217C1"/>
    <w:rsid w:val="001217CB"/>
    <w:rsid w:val="001218CE"/>
    <w:rsid w:val="00121930"/>
    <w:rsid w:val="00121CA6"/>
    <w:rsid w:val="00121E3A"/>
    <w:rsid w:val="00121EEF"/>
    <w:rsid w:val="001222F0"/>
    <w:rsid w:val="00122386"/>
    <w:rsid w:val="00122652"/>
    <w:rsid w:val="00122669"/>
    <w:rsid w:val="00122951"/>
    <w:rsid w:val="00122E2D"/>
    <w:rsid w:val="00123358"/>
    <w:rsid w:val="001233AA"/>
    <w:rsid w:val="00123492"/>
    <w:rsid w:val="0012368D"/>
    <w:rsid w:val="00123721"/>
    <w:rsid w:val="00123AE6"/>
    <w:rsid w:val="00123CDE"/>
    <w:rsid w:val="00123F4C"/>
    <w:rsid w:val="0012423F"/>
    <w:rsid w:val="001248A8"/>
    <w:rsid w:val="00124A15"/>
    <w:rsid w:val="00124A5B"/>
    <w:rsid w:val="00124AF8"/>
    <w:rsid w:val="00124FAB"/>
    <w:rsid w:val="0012505E"/>
    <w:rsid w:val="00125371"/>
    <w:rsid w:val="001254E6"/>
    <w:rsid w:val="00125998"/>
    <w:rsid w:val="00125AB5"/>
    <w:rsid w:val="00125BD3"/>
    <w:rsid w:val="00125DD0"/>
    <w:rsid w:val="00125FA4"/>
    <w:rsid w:val="001260AE"/>
    <w:rsid w:val="001262C5"/>
    <w:rsid w:val="00126810"/>
    <w:rsid w:val="00126948"/>
    <w:rsid w:val="001275CE"/>
    <w:rsid w:val="00127631"/>
    <w:rsid w:val="00127721"/>
    <w:rsid w:val="00127813"/>
    <w:rsid w:val="0012792A"/>
    <w:rsid w:val="0013004B"/>
    <w:rsid w:val="00130135"/>
    <w:rsid w:val="00130181"/>
    <w:rsid w:val="001301F6"/>
    <w:rsid w:val="001302D2"/>
    <w:rsid w:val="00130370"/>
    <w:rsid w:val="00130946"/>
    <w:rsid w:val="001309BC"/>
    <w:rsid w:val="00130C3B"/>
    <w:rsid w:val="00130FA8"/>
    <w:rsid w:val="001312B3"/>
    <w:rsid w:val="00131542"/>
    <w:rsid w:val="0013160E"/>
    <w:rsid w:val="001318AB"/>
    <w:rsid w:val="00131923"/>
    <w:rsid w:val="00131945"/>
    <w:rsid w:val="001319FD"/>
    <w:rsid w:val="00131AB0"/>
    <w:rsid w:val="00131BAD"/>
    <w:rsid w:val="00132033"/>
    <w:rsid w:val="001320F0"/>
    <w:rsid w:val="001321ED"/>
    <w:rsid w:val="00132B02"/>
    <w:rsid w:val="00132CE3"/>
    <w:rsid w:val="00132DB4"/>
    <w:rsid w:val="001330D7"/>
    <w:rsid w:val="0013311B"/>
    <w:rsid w:val="00133203"/>
    <w:rsid w:val="001334A3"/>
    <w:rsid w:val="001337F5"/>
    <w:rsid w:val="00133B51"/>
    <w:rsid w:val="00133C13"/>
    <w:rsid w:val="00133E85"/>
    <w:rsid w:val="0013419D"/>
    <w:rsid w:val="001342B9"/>
    <w:rsid w:val="001344F6"/>
    <w:rsid w:val="001346E5"/>
    <w:rsid w:val="001349A6"/>
    <w:rsid w:val="00134DF6"/>
    <w:rsid w:val="00134FC5"/>
    <w:rsid w:val="001351AD"/>
    <w:rsid w:val="001353DF"/>
    <w:rsid w:val="00135446"/>
    <w:rsid w:val="001359E3"/>
    <w:rsid w:val="0013603E"/>
    <w:rsid w:val="001360C0"/>
    <w:rsid w:val="0013619B"/>
    <w:rsid w:val="001364B1"/>
    <w:rsid w:val="0013652D"/>
    <w:rsid w:val="00136B93"/>
    <w:rsid w:val="00136C00"/>
    <w:rsid w:val="00136C0F"/>
    <w:rsid w:val="00136D05"/>
    <w:rsid w:val="00136F26"/>
    <w:rsid w:val="00137399"/>
    <w:rsid w:val="00137708"/>
    <w:rsid w:val="00137712"/>
    <w:rsid w:val="00137749"/>
    <w:rsid w:val="001377C6"/>
    <w:rsid w:val="00137954"/>
    <w:rsid w:val="0013798A"/>
    <w:rsid w:val="00137A5A"/>
    <w:rsid w:val="00137DB2"/>
    <w:rsid w:val="00137DC4"/>
    <w:rsid w:val="00140259"/>
    <w:rsid w:val="00140839"/>
    <w:rsid w:val="001408C1"/>
    <w:rsid w:val="00140E00"/>
    <w:rsid w:val="00140F23"/>
    <w:rsid w:val="00141997"/>
    <w:rsid w:val="00141BFB"/>
    <w:rsid w:val="00141FA2"/>
    <w:rsid w:val="0014249D"/>
    <w:rsid w:val="00142759"/>
    <w:rsid w:val="001427FC"/>
    <w:rsid w:val="00142F0C"/>
    <w:rsid w:val="001430AF"/>
    <w:rsid w:val="001431FA"/>
    <w:rsid w:val="00143CCF"/>
    <w:rsid w:val="001440D5"/>
    <w:rsid w:val="00144564"/>
    <w:rsid w:val="00144A50"/>
    <w:rsid w:val="00144ABA"/>
    <w:rsid w:val="00144D1B"/>
    <w:rsid w:val="00144FD1"/>
    <w:rsid w:val="00144FD5"/>
    <w:rsid w:val="0014523B"/>
    <w:rsid w:val="00145963"/>
    <w:rsid w:val="00145F02"/>
    <w:rsid w:val="00145F0E"/>
    <w:rsid w:val="001463EB"/>
    <w:rsid w:val="00146910"/>
    <w:rsid w:val="00146F06"/>
    <w:rsid w:val="0014726E"/>
    <w:rsid w:val="001473D2"/>
    <w:rsid w:val="00147663"/>
    <w:rsid w:val="001476C1"/>
    <w:rsid w:val="001479C1"/>
    <w:rsid w:val="00147B2F"/>
    <w:rsid w:val="00147C96"/>
    <w:rsid w:val="001501C9"/>
    <w:rsid w:val="00150465"/>
    <w:rsid w:val="00150536"/>
    <w:rsid w:val="001509DA"/>
    <w:rsid w:val="00150A5A"/>
    <w:rsid w:val="00150AF2"/>
    <w:rsid w:val="00150D51"/>
    <w:rsid w:val="0015124E"/>
    <w:rsid w:val="001514A0"/>
    <w:rsid w:val="001514A8"/>
    <w:rsid w:val="00151695"/>
    <w:rsid w:val="00151738"/>
    <w:rsid w:val="00151C01"/>
    <w:rsid w:val="00151D8E"/>
    <w:rsid w:val="001520C6"/>
    <w:rsid w:val="00152B58"/>
    <w:rsid w:val="00153093"/>
    <w:rsid w:val="0015342B"/>
    <w:rsid w:val="001535D6"/>
    <w:rsid w:val="001535EA"/>
    <w:rsid w:val="00153B6F"/>
    <w:rsid w:val="00153C1F"/>
    <w:rsid w:val="00153C77"/>
    <w:rsid w:val="00153CDE"/>
    <w:rsid w:val="00154331"/>
    <w:rsid w:val="00155209"/>
    <w:rsid w:val="00155260"/>
    <w:rsid w:val="00155408"/>
    <w:rsid w:val="001554EC"/>
    <w:rsid w:val="00155874"/>
    <w:rsid w:val="00155A52"/>
    <w:rsid w:val="00156094"/>
    <w:rsid w:val="001567A6"/>
    <w:rsid w:val="00156E3B"/>
    <w:rsid w:val="001577F4"/>
    <w:rsid w:val="001579CC"/>
    <w:rsid w:val="00157C65"/>
    <w:rsid w:val="00157D3F"/>
    <w:rsid w:val="00157F9B"/>
    <w:rsid w:val="00157FFE"/>
    <w:rsid w:val="001601FE"/>
    <w:rsid w:val="00160237"/>
    <w:rsid w:val="00160A96"/>
    <w:rsid w:val="00160B8D"/>
    <w:rsid w:val="00160F9A"/>
    <w:rsid w:val="00161290"/>
    <w:rsid w:val="001616F1"/>
    <w:rsid w:val="001619C9"/>
    <w:rsid w:val="00161C16"/>
    <w:rsid w:val="00161C62"/>
    <w:rsid w:val="00162343"/>
    <w:rsid w:val="00162535"/>
    <w:rsid w:val="001625E0"/>
    <w:rsid w:val="001629D0"/>
    <w:rsid w:val="00162A26"/>
    <w:rsid w:val="00162DF7"/>
    <w:rsid w:val="00162DF9"/>
    <w:rsid w:val="00163507"/>
    <w:rsid w:val="00163531"/>
    <w:rsid w:val="0016386D"/>
    <w:rsid w:val="001638C2"/>
    <w:rsid w:val="00163AE1"/>
    <w:rsid w:val="00163AE7"/>
    <w:rsid w:val="00163DCD"/>
    <w:rsid w:val="0016410D"/>
    <w:rsid w:val="0016448B"/>
    <w:rsid w:val="001647E6"/>
    <w:rsid w:val="0016487B"/>
    <w:rsid w:val="00164C58"/>
    <w:rsid w:val="00165305"/>
    <w:rsid w:val="0016576E"/>
    <w:rsid w:val="00165980"/>
    <w:rsid w:val="001659E9"/>
    <w:rsid w:val="00165A1F"/>
    <w:rsid w:val="00165A92"/>
    <w:rsid w:val="00165CB2"/>
    <w:rsid w:val="0016601F"/>
    <w:rsid w:val="00166137"/>
    <w:rsid w:val="001662C7"/>
    <w:rsid w:val="00166387"/>
    <w:rsid w:val="00166996"/>
    <w:rsid w:val="001672CD"/>
    <w:rsid w:val="00167E6D"/>
    <w:rsid w:val="001707BD"/>
    <w:rsid w:val="00170CC7"/>
    <w:rsid w:val="00171C23"/>
    <w:rsid w:val="00171CD0"/>
    <w:rsid w:val="00171CE6"/>
    <w:rsid w:val="00171E6B"/>
    <w:rsid w:val="00172829"/>
    <w:rsid w:val="00172925"/>
    <w:rsid w:val="00172F70"/>
    <w:rsid w:val="001730A2"/>
    <w:rsid w:val="0017319D"/>
    <w:rsid w:val="00173776"/>
    <w:rsid w:val="00173B9A"/>
    <w:rsid w:val="00173BCD"/>
    <w:rsid w:val="00173EA6"/>
    <w:rsid w:val="001740D4"/>
    <w:rsid w:val="001743A9"/>
    <w:rsid w:val="001743B8"/>
    <w:rsid w:val="00174574"/>
    <w:rsid w:val="00174A56"/>
    <w:rsid w:val="00174B30"/>
    <w:rsid w:val="00174BFB"/>
    <w:rsid w:val="00174F42"/>
    <w:rsid w:val="00174FE3"/>
    <w:rsid w:val="00175292"/>
    <w:rsid w:val="0017545C"/>
    <w:rsid w:val="001754F3"/>
    <w:rsid w:val="001754FD"/>
    <w:rsid w:val="00175686"/>
    <w:rsid w:val="0017593A"/>
    <w:rsid w:val="00175A84"/>
    <w:rsid w:val="00175B79"/>
    <w:rsid w:val="00175C30"/>
    <w:rsid w:val="00176254"/>
    <w:rsid w:val="0017637B"/>
    <w:rsid w:val="00176703"/>
    <w:rsid w:val="0017673F"/>
    <w:rsid w:val="00176BC6"/>
    <w:rsid w:val="00176CC5"/>
    <w:rsid w:val="00176E90"/>
    <w:rsid w:val="0017702E"/>
    <w:rsid w:val="001773AA"/>
    <w:rsid w:val="0017745E"/>
    <w:rsid w:val="001774BA"/>
    <w:rsid w:val="00177837"/>
    <w:rsid w:val="001778C4"/>
    <w:rsid w:val="00177A61"/>
    <w:rsid w:val="001800B0"/>
    <w:rsid w:val="001804E2"/>
    <w:rsid w:val="00180644"/>
    <w:rsid w:val="001809E0"/>
    <w:rsid w:val="00180C5F"/>
    <w:rsid w:val="001811E0"/>
    <w:rsid w:val="001812F0"/>
    <w:rsid w:val="00181BE5"/>
    <w:rsid w:val="00181EE9"/>
    <w:rsid w:val="00182277"/>
    <w:rsid w:val="001822DC"/>
    <w:rsid w:val="001824D4"/>
    <w:rsid w:val="00182569"/>
    <w:rsid w:val="00182850"/>
    <w:rsid w:val="0018298B"/>
    <w:rsid w:val="00182E4B"/>
    <w:rsid w:val="00182F4C"/>
    <w:rsid w:val="00183014"/>
    <w:rsid w:val="00183339"/>
    <w:rsid w:val="0018340F"/>
    <w:rsid w:val="00183C80"/>
    <w:rsid w:val="00183D07"/>
    <w:rsid w:val="00183D73"/>
    <w:rsid w:val="001840DC"/>
    <w:rsid w:val="0018450A"/>
    <w:rsid w:val="0018478D"/>
    <w:rsid w:val="00184DB1"/>
    <w:rsid w:val="0018563D"/>
    <w:rsid w:val="001858CA"/>
    <w:rsid w:val="00185A24"/>
    <w:rsid w:val="00185B2F"/>
    <w:rsid w:val="00185D79"/>
    <w:rsid w:val="00186227"/>
    <w:rsid w:val="001862D1"/>
    <w:rsid w:val="001863D6"/>
    <w:rsid w:val="001864AC"/>
    <w:rsid w:val="00186550"/>
    <w:rsid w:val="00186829"/>
    <w:rsid w:val="0018692D"/>
    <w:rsid w:val="0018698D"/>
    <w:rsid w:val="00186D9A"/>
    <w:rsid w:val="00186DB0"/>
    <w:rsid w:val="00186EEC"/>
    <w:rsid w:val="00186F26"/>
    <w:rsid w:val="001871DE"/>
    <w:rsid w:val="00187265"/>
    <w:rsid w:val="00187382"/>
    <w:rsid w:val="001875FC"/>
    <w:rsid w:val="001876E0"/>
    <w:rsid w:val="0018786C"/>
    <w:rsid w:val="00187A7F"/>
    <w:rsid w:val="00187C56"/>
    <w:rsid w:val="00187D09"/>
    <w:rsid w:val="00187FCD"/>
    <w:rsid w:val="00190310"/>
    <w:rsid w:val="00190707"/>
    <w:rsid w:val="001909CB"/>
    <w:rsid w:val="00190EE8"/>
    <w:rsid w:val="00191174"/>
    <w:rsid w:val="00191265"/>
    <w:rsid w:val="00191512"/>
    <w:rsid w:val="00191BA2"/>
    <w:rsid w:val="00191CE2"/>
    <w:rsid w:val="00191EA7"/>
    <w:rsid w:val="001921BA"/>
    <w:rsid w:val="001930B4"/>
    <w:rsid w:val="00193176"/>
    <w:rsid w:val="00193479"/>
    <w:rsid w:val="0019380B"/>
    <w:rsid w:val="00193994"/>
    <w:rsid w:val="00193A51"/>
    <w:rsid w:val="00193CBA"/>
    <w:rsid w:val="00193D30"/>
    <w:rsid w:val="00193F1C"/>
    <w:rsid w:val="001943AA"/>
    <w:rsid w:val="00194859"/>
    <w:rsid w:val="00194AC9"/>
    <w:rsid w:val="00195324"/>
    <w:rsid w:val="001955D0"/>
    <w:rsid w:val="00195864"/>
    <w:rsid w:val="00195A6B"/>
    <w:rsid w:val="00195C9D"/>
    <w:rsid w:val="00196525"/>
    <w:rsid w:val="001970BA"/>
    <w:rsid w:val="001971D5"/>
    <w:rsid w:val="001975F0"/>
    <w:rsid w:val="001975F3"/>
    <w:rsid w:val="001978C6"/>
    <w:rsid w:val="00197B83"/>
    <w:rsid w:val="00197CA2"/>
    <w:rsid w:val="00197D62"/>
    <w:rsid w:val="001A06ED"/>
    <w:rsid w:val="001A07E5"/>
    <w:rsid w:val="001A0A04"/>
    <w:rsid w:val="001A0B0E"/>
    <w:rsid w:val="001A0E50"/>
    <w:rsid w:val="001A0FB7"/>
    <w:rsid w:val="001A139A"/>
    <w:rsid w:val="001A1C53"/>
    <w:rsid w:val="001A1D8B"/>
    <w:rsid w:val="001A1DE0"/>
    <w:rsid w:val="001A2352"/>
    <w:rsid w:val="001A23A8"/>
    <w:rsid w:val="001A26EF"/>
    <w:rsid w:val="001A2B55"/>
    <w:rsid w:val="001A2D56"/>
    <w:rsid w:val="001A2E50"/>
    <w:rsid w:val="001A2E8B"/>
    <w:rsid w:val="001A31F4"/>
    <w:rsid w:val="001A3486"/>
    <w:rsid w:val="001A355C"/>
    <w:rsid w:val="001A3699"/>
    <w:rsid w:val="001A3717"/>
    <w:rsid w:val="001A3C18"/>
    <w:rsid w:val="001A3F10"/>
    <w:rsid w:val="001A4402"/>
    <w:rsid w:val="001A447B"/>
    <w:rsid w:val="001A4628"/>
    <w:rsid w:val="001A4989"/>
    <w:rsid w:val="001A4B34"/>
    <w:rsid w:val="001A4C7B"/>
    <w:rsid w:val="001A4DD3"/>
    <w:rsid w:val="001A4FEF"/>
    <w:rsid w:val="001A501C"/>
    <w:rsid w:val="001A5117"/>
    <w:rsid w:val="001A5154"/>
    <w:rsid w:val="001A5555"/>
    <w:rsid w:val="001A585A"/>
    <w:rsid w:val="001A5966"/>
    <w:rsid w:val="001A59B3"/>
    <w:rsid w:val="001A59CA"/>
    <w:rsid w:val="001A5D5A"/>
    <w:rsid w:val="001A6086"/>
    <w:rsid w:val="001A6446"/>
    <w:rsid w:val="001A6881"/>
    <w:rsid w:val="001A68D7"/>
    <w:rsid w:val="001A68E0"/>
    <w:rsid w:val="001A6B9B"/>
    <w:rsid w:val="001A6CC0"/>
    <w:rsid w:val="001A6E3B"/>
    <w:rsid w:val="001A7467"/>
    <w:rsid w:val="001A7502"/>
    <w:rsid w:val="001A7A41"/>
    <w:rsid w:val="001A7DF9"/>
    <w:rsid w:val="001A7F84"/>
    <w:rsid w:val="001B0224"/>
    <w:rsid w:val="001B08D2"/>
    <w:rsid w:val="001B0BD3"/>
    <w:rsid w:val="001B0CED"/>
    <w:rsid w:val="001B0E17"/>
    <w:rsid w:val="001B0E7E"/>
    <w:rsid w:val="001B1B34"/>
    <w:rsid w:val="001B1BD0"/>
    <w:rsid w:val="001B1E17"/>
    <w:rsid w:val="001B20B2"/>
    <w:rsid w:val="001B28EC"/>
    <w:rsid w:val="001B2A87"/>
    <w:rsid w:val="001B2C08"/>
    <w:rsid w:val="001B2C0B"/>
    <w:rsid w:val="001B2F1C"/>
    <w:rsid w:val="001B3622"/>
    <w:rsid w:val="001B371B"/>
    <w:rsid w:val="001B38B8"/>
    <w:rsid w:val="001B38EC"/>
    <w:rsid w:val="001B3923"/>
    <w:rsid w:val="001B3A55"/>
    <w:rsid w:val="001B3A81"/>
    <w:rsid w:val="001B3D26"/>
    <w:rsid w:val="001B3D4C"/>
    <w:rsid w:val="001B4035"/>
    <w:rsid w:val="001B4474"/>
    <w:rsid w:val="001B4B4D"/>
    <w:rsid w:val="001B4E10"/>
    <w:rsid w:val="001B51EF"/>
    <w:rsid w:val="001B525D"/>
    <w:rsid w:val="001B5384"/>
    <w:rsid w:val="001B562F"/>
    <w:rsid w:val="001B58C6"/>
    <w:rsid w:val="001B5C55"/>
    <w:rsid w:val="001B5D29"/>
    <w:rsid w:val="001B5D96"/>
    <w:rsid w:val="001B5E95"/>
    <w:rsid w:val="001B5EDD"/>
    <w:rsid w:val="001B5FA6"/>
    <w:rsid w:val="001B629E"/>
    <w:rsid w:val="001B6375"/>
    <w:rsid w:val="001B6417"/>
    <w:rsid w:val="001B686A"/>
    <w:rsid w:val="001B690B"/>
    <w:rsid w:val="001B6974"/>
    <w:rsid w:val="001B6DD5"/>
    <w:rsid w:val="001B724D"/>
    <w:rsid w:val="001B72D7"/>
    <w:rsid w:val="001B7809"/>
    <w:rsid w:val="001B7AD6"/>
    <w:rsid w:val="001C01D9"/>
    <w:rsid w:val="001C03E9"/>
    <w:rsid w:val="001C05BC"/>
    <w:rsid w:val="001C0858"/>
    <w:rsid w:val="001C0B41"/>
    <w:rsid w:val="001C0C10"/>
    <w:rsid w:val="001C0EE5"/>
    <w:rsid w:val="001C1035"/>
    <w:rsid w:val="001C12E1"/>
    <w:rsid w:val="001C1869"/>
    <w:rsid w:val="001C1BA8"/>
    <w:rsid w:val="001C1CD5"/>
    <w:rsid w:val="001C1E62"/>
    <w:rsid w:val="001C2E7B"/>
    <w:rsid w:val="001C2F43"/>
    <w:rsid w:val="001C3122"/>
    <w:rsid w:val="001C3537"/>
    <w:rsid w:val="001C356C"/>
    <w:rsid w:val="001C366C"/>
    <w:rsid w:val="001C36C1"/>
    <w:rsid w:val="001C3A07"/>
    <w:rsid w:val="001C3B32"/>
    <w:rsid w:val="001C3FE6"/>
    <w:rsid w:val="001C4219"/>
    <w:rsid w:val="001C45BE"/>
    <w:rsid w:val="001C47F8"/>
    <w:rsid w:val="001C4AAC"/>
    <w:rsid w:val="001C4AFD"/>
    <w:rsid w:val="001C4BC4"/>
    <w:rsid w:val="001C4EB0"/>
    <w:rsid w:val="001C5341"/>
    <w:rsid w:val="001C54B8"/>
    <w:rsid w:val="001C55C1"/>
    <w:rsid w:val="001C5972"/>
    <w:rsid w:val="001C5FF8"/>
    <w:rsid w:val="001C608C"/>
    <w:rsid w:val="001C60D8"/>
    <w:rsid w:val="001C629D"/>
    <w:rsid w:val="001C62F8"/>
    <w:rsid w:val="001C637A"/>
    <w:rsid w:val="001C63BF"/>
    <w:rsid w:val="001C6526"/>
    <w:rsid w:val="001C6552"/>
    <w:rsid w:val="001C67D7"/>
    <w:rsid w:val="001C6A67"/>
    <w:rsid w:val="001C7964"/>
    <w:rsid w:val="001C7BE5"/>
    <w:rsid w:val="001D0061"/>
    <w:rsid w:val="001D00AE"/>
    <w:rsid w:val="001D058D"/>
    <w:rsid w:val="001D0A80"/>
    <w:rsid w:val="001D0BCF"/>
    <w:rsid w:val="001D1101"/>
    <w:rsid w:val="001D1428"/>
    <w:rsid w:val="001D15EA"/>
    <w:rsid w:val="001D1677"/>
    <w:rsid w:val="001D1914"/>
    <w:rsid w:val="001D19A8"/>
    <w:rsid w:val="001D1F9B"/>
    <w:rsid w:val="001D2159"/>
    <w:rsid w:val="001D2AC5"/>
    <w:rsid w:val="001D2F4A"/>
    <w:rsid w:val="001D31D7"/>
    <w:rsid w:val="001D32A1"/>
    <w:rsid w:val="001D3575"/>
    <w:rsid w:val="001D3C17"/>
    <w:rsid w:val="001D410D"/>
    <w:rsid w:val="001D4543"/>
    <w:rsid w:val="001D49B2"/>
    <w:rsid w:val="001D4C86"/>
    <w:rsid w:val="001D515B"/>
    <w:rsid w:val="001D51DE"/>
    <w:rsid w:val="001D5417"/>
    <w:rsid w:val="001D593D"/>
    <w:rsid w:val="001D59FC"/>
    <w:rsid w:val="001D5CA2"/>
    <w:rsid w:val="001D5FD7"/>
    <w:rsid w:val="001D623D"/>
    <w:rsid w:val="001D65EC"/>
    <w:rsid w:val="001D66D7"/>
    <w:rsid w:val="001D670A"/>
    <w:rsid w:val="001D6881"/>
    <w:rsid w:val="001D6917"/>
    <w:rsid w:val="001D6918"/>
    <w:rsid w:val="001D6A12"/>
    <w:rsid w:val="001D6B4A"/>
    <w:rsid w:val="001D6DC7"/>
    <w:rsid w:val="001D6F27"/>
    <w:rsid w:val="001D7198"/>
    <w:rsid w:val="001D726A"/>
    <w:rsid w:val="001D72FA"/>
    <w:rsid w:val="001D760D"/>
    <w:rsid w:val="001D7625"/>
    <w:rsid w:val="001D789A"/>
    <w:rsid w:val="001D795F"/>
    <w:rsid w:val="001D7E0A"/>
    <w:rsid w:val="001D7E0F"/>
    <w:rsid w:val="001E0036"/>
    <w:rsid w:val="001E0077"/>
    <w:rsid w:val="001E0159"/>
    <w:rsid w:val="001E0376"/>
    <w:rsid w:val="001E0430"/>
    <w:rsid w:val="001E04B2"/>
    <w:rsid w:val="001E0C34"/>
    <w:rsid w:val="001E0CC2"/>
    <w:rsid w:val="001E0E85"/>
    <w:rsid w:val="001E0FB3"/>
    <w:rsid w:val="001E10EC"/>
    <w:rsid w:val="001E11E1"/>
    <w:rsid w:val="001E1457"/>
    <w:rsid w:val="001E190A"/>
    <w:rsid w:val="001E1A10"/>
    <w:rsid w:val="001E1B73"/>
    <w:rsid w:val="001E1C1A"/>
    <w:rsid w:val="001E1DF1"/>
    <w:rsid w:val="001E1E31"/>
    <w:rsid w:val="001E2655"/>
    <w:rsid w:val="001E2694"/>
    <w:rsid w:val="001E26C6"/>
    <w:rsid w:val="001E30B3"/>
    <w:rsid w:val="001E339F"/>
    <w:rsid w:val="001E3499"/>
    <w:rsid w:val="001E3653"/>
    <w:rsid w:val="001E378B"/>
    <w:rsid w:val="001E397B"/>
    <w:rsid w:val="001E3D8D"/>
    <w:rsid w:val="001E3EA8"/>
    <w:rsid w:val="001E43B6"/>
    <w:rsid w:val="001E4501"/>
    <w:rsid w:val="001E45AF"/>
    <w:rsid w:val="001E4686"/>
    <w:rsid w:val="001E47A3"/>
    <w:rsid w:val="001E4A0A"/>
    <w:rsid w:val="001E4DB9"/>
    <w:rsid w:val="001E4FAB"/>
    <w:rsid w:val="001E5140"/>
    <w:rsid w:val="001E5799"/>
    <w:rsid w:val="001E57BC"/>
    <w:rsid w:val="001E5CCF"/>
    <w:rsid w:val="001E63CA"/>
    <w:rsid w:val="001E6403"/>
    <w:rsid w:val="001E64DD"/>
    <w:rsid w:val="001E6538"/>
    <w:rsid w:val="001E67B9"/>
    <w:rsid w:val="001E6A69"/>
    <w:rsid w:val="001E6C16"/>
    <w:rsid w:val="001E6F94"/>
    <w:rsid w:val="001E7053"/>
    <w:rsid w:val="001E73AD"/>
    <w:rsid w:val="001E7878"/>
    <w:rsid w:val="001E797C"/>
    <w:rsid w:val="001E7BA6"/>
    <w:rsid w:val="001E7EE2"/>
    <w:rsid w:val="001E7F00"/>
    <w:rsid w:val="001F00C5"/>
    <w:rsid w:val="001F0829"/>
    <w:rsid w:val="001F093E"/>
    <w:rsid w:val="001F1072"/>
    <w:rsid w:val="001F1073"/>
    <w:rsid w:val="001F10EE"/>
    <w:rsid w:val="001F1450"/>
    <w:rsid w:val="001F14AF"/>
    <w:rsid w:val="001F160F"/>
    <w:rsid w:val="001F1725"/>
    <w:rsid w:val="001F1E8B"/>
    <w:rsid w:val="001F22AD"/>
    <w:rsid w:val="001F275C"/>
    <w:rsid w:val="001F295D"/>
    <w:rsid w:val="001F2A16"/>
    <w:rsid w:val="001F2AFB"/>
    <w:rsid w:val="001F2D58"/>
    <w:rsid w:val="001F2DF8"/>
    <w:rsid w:val="001F325A"/>
    <w:rsid w:val="001F33AC"/>
    <w:rsid w:val="001F375B"/>
    <w:rsid w:val="001F394C"/>
    <w:rsid w:val="001F39A2"/>
    <w:rsid w:val="001F39E1"/>
    <w:rsid w:val="001F3EAA"/>
    <w:rsid w:val="001F3FEE"/>
    <w:rsid w:val="001F4247"/>
    <w:rsid w:val="001F426D"/>
    <w:rsid w:val="001F436F"/>
    <w:rsid w:val="001F437E"/>
    <w:rsid w:val="001F497E"/>
    <w:rsid w:val="001F4B2D"/>
    <w:rsid w:val="001F4C84"/>
    <w:rsid w:val="001F4D13"/>
    <w:rsid w:val="001F4D9D"/>
    <w:rsid w:val="001F5113"/>
    <w:rsid w:val="001F5184"/>
    <w:rsid w:val="001F5186"/>
    <w:rsid w:val="001F52C1"/>
    <w:rsid w:val="001F5464"/>
    <w:rsid w:val="001F56B7"/>
    <w:rsid w:val="001F57BB"/>
    <w:rsid w:val="001F5827"/>
    <w:rsid w:val="001F5A74"/>
    <w:rsid w:val="001F5DBD"/>
    <w:rsid w:val="001F608E"/>
    <w:rsid w:val="001F6AF0"/>
    <w:rsid w:val="001F6BB8"/>
    <w:rsid w:val="001F7073"/>
    <w:rsid w:val="001F7A32"/>
    <w:rsid w:val="001F7E1A"/>
    <w:rsid w:val="001F7F3A"/>
    <w:rsid w:val="00200130"/>
    <w:rsid w:val="0020017F"/>
    <w:rsid w:val="002001E4"/>
    <w:rsid w:val="00200268"/>
    <w:rsid w:val="0020062D"/>
    <w:rsid w:val="00200959"/>
    <w:rsid w:val="00200C4A"/>
    <w:rsid w:val="00200EAD"/>
    <w:rsid w:val="00200F11"/>
    <w:rsid w:val="00201051"/>
    <w:rsid w:val="00201C02"/>
    <w:rsid w:val="00201EB3"/>
    <w:rsid w:val="00201EBA"/>
    <w:rsid w:val="0020201C"/>
    <w:rsid w:val="0020223E"/>
    <w:rsid w:val="0020269C"/>
    <w:rsid w:val="00202DE8"/>
    <w:rsid w:val="002030EC"/>
    <w:rsid w:val="002037FC"/>
    <w:rsid w:val="0020395C"/>
    <w:rsid w:val="00203A42"/>
    <w:rsid w:val="00203F14"/>
    <w:rsid w:val="002042F1"/>
    <w:rsid w:val="00204760"/>
    <w:rsid w:val="00204B5B"/>
    <w:rsid w:val="00204FD8"/>
    <w:rsid w:val="00205229"/>
    <w:rsid w:val="00205340"/>
    <w:rsid w:val="00205ACB"/>
    <w:rsid w:val="00205D99"/>
    <w:rsid w:val="00205FB9"/>
    <w:rsid w:val="00205FC0"/>
    <w:rsid w:val="00206377"/>
    <w:rsid w:val="002063D8"/>
    <w:rsid w:val="002064F5"/>
    <w:rsid w:val="002067BE"/>
    <w:rsid w:val="00206944"/>
    <w:rsid w:val="00206C9E"/>
    <w:rsid w:val="00206D34"/>
    <w:rsid w:val="00206E10"/>
    <w:rsid w:val="00206E75"/>
    <w:rsid w:val="00206FF3"/>
    <w:rsid w:val="00207177"/>
    <w:rsid w:val="0020724B"/>
    <w:rsid w:val="0020752D"/>
    <w:rsid w:val="002079A0"/>
    <w:rsid w:val="00207E99"/>
    <w:rsid w:val="00207FCA"/>
    <w:rsid w:val="0021007E"/>
    <w:rsid w:val="002100C6"/>
    <w:rsid w:val="00210547"/>
    <w:rsid w:val="002105BE"/>
    <w:rsid w:val="0021085A"/>
    <w:rsid w:val="002108A1"/>
    <w:rsid w:val="002108D5"/>
    <w:rsid w:val="00210A4B"/>
    <w:rsid w:val="00210ADA"/>
    <w:rsid w:val="00210BDC"/>
    <w:rsid w:val="00210E23"/>
    <w:rsid w:val="00210FCC"/>
    <w:rsid w:val="0021101B"/>
    <w:rsid w:val="0021122A"/>
    <w:rsid w:val="00211816"/>
    <w:rsid w:val="002121ED"/>
    <w:rsid w:val="002124BA"/>
    <w:rsid w:val="00212597"/>
    <w:rsid w:val="002125CD"/>
    <w:rsid w:val="002129BC"/>
    <w:rsid w:val="00212E50"/>
    <w:rsid w:val="00212EF0"/>
    <w:rsid w:val="00212F68"/>
    <w:rsid w:val="002130F5"/>
    <w:rsid w:val="002131D0"/>
    <w:rsid w:val="00213210"/>
    <w:rsid w:val="002133CA"/>
    <w:rsid w:val="00213C7F"/>
    <w:rsid w:val="00214540"/>
    <w:rsid w:val="002147A6"/>
    <w:rsid w:val="0021496C"/>
    <w:rsid w:val="002149BF"/>
    <w:rsid w:val="00214C0F"/>
    <w:rsid w:val="00214E2B"/>
    <w:rsid w:val="00215357"/>
    <w:rsid w:val="00215591"/>
    <w:rsid w:val="00215942"/>
    <w:rsid w:val="00216702"/>
    <w:rsid w:val="00216DC2"/>
    <w:rsid w:val="0021726C"/>
    <w:rsid w:val="00217528"/>
    <w:rsid w:val="00217895"/>
    <w:rsid w:val="00217DEE"/>
    <w:rsid w:val="00217EF6"/>
    <w:rsid w:val="002202B1"/>
    <w:rsid w:val="0022033A"/>
    <w:rsid w:val="00220A80"/>
    <w:rsid w:val="00220C0C"/>
    <w:rsid w:val="0022141A"/>
    <w:rsid w:val="0022157F"/>
    <w:rsid w:val="002217D7"/>
    <w:rsid w:val="0022198E"/>
    <w:rsid w:val="00221B89"/>
    <w:rsid w:val="00221C85"/>
    <w:rsid w:val="0022211F"/>
    <w:rsid w:val="002221B7"/>
    <w:rsid w:val="0022262F"/>
    <w:rsid w:val="0022275B"/>
    <w:rsid w:val="00223301"/>
    <w:rsid w:val="0022366E"/>
    <w:rsid w:val="00223795"/>
    <w:rsid w:val="00223A09"/>
    <w:rsid w:val="00223B55"/>
    <w:rsid w:val="00223F3A"/>
    <w:rsid w:val="00224215"/>
    <w:rsid w:val="00224230"/>
    <w:rsid w:val="00224F64"/>
    <w:rsid w:val="00224FFE"/>
    <w:rsid w:val="00225084"/>
    <w:rsid w:val="002251E4"/>
    <w:rsid w:val="002253AC"/>
    <w:rsid w:val="0022575F"/>
    <w:rsid w:val="00225DDD"/>
    <w:rsid w:val="002261DA"/>
    <w:rsid w:val="002263F0"/>
    <w:rsid w:val="002267CA"/>
    <w:rsid w:val="00226B2A"/>
    <w:rsid w:val="00226B9C"/>
    <w:rsid w:val="00226D70"/>
    <w:rsid w:val="002270D9"/>
    <w:rsid w:val="00227111"/>
    <w:rsid w:val="002276C2"/>
    <w:rsid w:val="00227765"/>
    <w:rsid w:val="00227A36"/>
    <w:rsid w:val="00227B55"/>
    <w:rsid w:val="00227F58"/>
    <w:rsid w:val="0023007C"/>
    <w:rsid w:val="0023078A"/>
    <w:rsid w:val="00230B34"/>
    <w:rsid w:val="00230C13"/>
    <w:rsid w:val="00230CB9"/>
    <w:rsid w:val="00230D7B"/>
    <w:rsid w:val="00230DCA"/>
    <w:rsid w:val="00230DE7"/>
    <w:rsid w:val="00230F1F"/>
    <w:rsid w:val="00231209"/>
    <w:rsid w:val="002315E9"/>
    <w:rsid w:val="00231836"/>
    <w:rsid w:val="00231D44"/>
    <w:rsid w:val="00231E5C"/>
    <w:rsid w:val="00231F5C"/>
    <w:rsid w:val="0023276A"/>
    <w:rsid w:val="00232DC6"/>
    <w:rsid w:val="00232EE2"/>
    <w:rsid w:val="00233096"/>
    <w:rsid w:val="002330D8"/>
    <w:rsid w:val="00233197"/>
    <w:rsid w:val="00233512"/>
    <w:rsid w:val="0023351C"/>
    <w:rsid w:val="00233A8A"/>
    <w:rsid w:val="00233D01"/>
    <w:rsid w:val="00234014"/>
    <w:rsid w:val="00234523"/>
    <w:rsid w:val="002346E5"/>
    <w:rsid w:val="002347F2"/>
    <w:rsid w:val="002347FB"/>
    <w:rsid w:val="00234D7A"/>
    <w:rsid w:val="002352F0"/>
    <w:rsid w:val="002354CB"/>
    <w:rsid w:val="00235B16"/>
    <w:rsid w:val="00235EA9"/>
    <w:rsid w:val="00236039"/>
    <w:rsid w:val="00236471"/>
    <w:rsid w:val="002365B3"/>
    <w:rsid w:val="00236679"/>
    <w:rsid w:val="002366F4"/>
    <w:rsid w:val="00236AA4"/>
    <w:rsid w:val="00236B06"/>
    <w:rsid w:val="00236DE0"/>
    <w:rsid w:val="00236EAD"/>
    <w:rsid w:val="002372E8"/>
    <w:rsid w:val="00237506"/>
    <w:rsid w:val="002375FE"/>
    <w:rsid w:val="0023785B"/>
    <w:rsid w:val="00237884"/>
    <w:rsid w:val="002378C8"/>
    <w:rsid w:val="002379BD"/>
    <w:rsid w:val="00237BEC"/>
    <w:rsid w:val="00237C5C"/>
    <w:rsid w:val="00237DE8"/>
    <w:rsid w:val="00237E0B"/>
    <w:rsid w:val="00237E3A"/>
    <w:rsid w:val="00237FB3"/>
    <w:rsid w:val="00240646"/>
    <w:rsid w:val="00240A7F"/>
    <w:rsid w:val="00240A8F"/>
    <w:rsid w:val="00240B91"/>
    <w:rsid w:val="00240D82"/>
    <w:rsid w:val="002412CA"/>
    <w:rsid w:val="002413A7"/>
    <w:rsid w:val="002415FB"/>
    <w:rsid w:val="00241A7E"/>
    <w:rsid w:val="00241AF5"/>
    <w:rsid w:val="00241C2D"/>
    <w:rsid w:val="00241D1F"/>
    <w:rsid w:val="0024209B"/>
    <w:rsid w:val="00242227"/>
    <w:rsid w:val="0024283A"/>
    <w:rsid w:val="00242898"/>
    <w:rsid w:val="00242D0B"/>
    <w:rsid w:val="00242E66"/>
    <w:rsid w:val="00243024"/>
    <w:rsid w:val="00243044"/>
    <w:rsid w:val="002430A0"/>
    <w:rsid w:val="0024359F"/>
    <w:rsid w:val="0024382F"/>
    <w:rsid w:val="002440BC"/>
    <w:rsid w:val="00244100"/>
    <w:rsid w:val="002442EB"/>
    <w:rsid w:val="002442FD"/>
    <w:rsid w:val="0024437C"/>
    <w:rsid w:val="002447FD"/>
    <w:rsid w:val="00244CDD"/>
    <w:rsid w:val="00244DAC"/>
    <w:rsid w:val="00244E0A"/>
    <w:rsid w:val="00244E0E"/>
    <w:rsid w:val="00244F1F"/>
    <w:rsid w:val="002451D3"/>
    <w:rsid w:val="00245524"/>
    <w:rsid w:val="00245AB7"/>
    <w:rsid w:val="00245BAA"/>
    <w:rsid w:val="0024629E"/>
    <w:rsid w:val="0024698A"/>
    <w:rsid w:val="00246F10"/>
    <w:rsid w:val="00247336"/>
    <w:rsid w:val="002476E0"/>
    <w:rsid w:val="00247819"/>
    <w:rsid w:val="002479E7"/>
    <w:rsid w:val="00250062"/>
    <w:rsid w:val="002507C6"/>
    <w:rsid w:val="00250CA5"/>
    <w:rsid w:val="00250CF6"/>
    <w:rsid w:val="00251210"/>
    <w:rsid w:val="002513FD"/>
    <w:rsid w:val="00251C30"/>
    <w:rsid w:val="00251C93"/>
    <w:rsid w:val="0025256A"/>
    <w:rsid w:val="002526D8"/>
    <w:rsid w:val="00252D32"/>
    <w:rsid w:val="00252DFE"/>
    <w:rsid w:val="00252ED4"/>
    <w:rsid w:val="00253274"/>
    <w:rsid w:val="00253469"/>
    <w:rsid w:val="00253522"/>
    <w:rsid w:val="002538C9"/>
    <w:rsid w:val="00253C7F"/>
    <w:rsid w:val="00253C9D"/>
    <w:rsid w:val="00253E0D"/>
    <w:rsid w:val="00253F12"/>
    <w:rsid w:val="00254315"/>
    <w:rsid w:val="002544B5"/>
    <w:rsid w:val="00254653"/>
    <w:rsid w:val="00254792"/>
    <w:rsid w:val="00254CD5"/>
    <w:rsid w:val="002552AF"/>
    <w:rsid w:val="002554DB"/>
    <w:rsid w:val="00255608"/>
    <w:rsid w:val="00255A16"/>
    <w:rsid w:val="00255A2B"/>
    <w:rsid w:val="00255C2F"/>
    <w:rsid w:val="00255C55"/>
    <w:rsid w:val="00256090"/>
    <w:rsid w:val="002568C1"/>
    <w:rsid w:val="00256E1A"/>
    <w:rsid w:val="00256FC5"/>
    <w:rsid w:val="00257064"/>
    <w:rsid w:val="0025758B"/>
    <w:rsid w:val="00257B6B"/>
    <w:rsid w:val="00257DA4"/>
    <w:rsid w:val="00257E03"/>
    <w:rsid w:val="0026036F"/>
    <w:rsid w:val="0026096D"/>
    <w:rsid w:val="00260998"/>
    <w:rsid w:val="00260A53"/>
    <w:rsid w:val="00260A74"/>
    <w:rsid w:val="00260C9A"/>
    <w:rsid w:val="00260EB1"/>
    <w:rsid w:val="00261197"/>
    <w:rsid w:val="002611A3"/>
    <w:rsid w:val="00261B69"/>
    <w:rsid w:val="002622CF"/>
    <w:rsid w:val="0026232A"/>
    <w:rsid w:val="00262428"/>
    <w:rsid w:val="00263253"/>
    <w:rsid w:val="0026361B"/>
    <w:rsid w:val="00263680"/>
    <w:rsid w:val="00263686"/>
    <w:rsid w:val="002639B4"/>
    <w:rsid w:val="00263EDD"/>
    <w:rsid w:val="00264298"/>
    <w:rsid w:val="002644F8"/>
    <w:rsid w:val="00264535"/>
    <w:rsid w:val="00264630"/>
    <w:rsid w:val="0026475E"/>
    <w:rsid w:val="00264A7E"/>
    <w:rsid w:val="00264B70"/>
    <w:rsid w:val="0026524B"/>
    <w:rsid w:val="00265330"/>
    <w:rsid w:val="00265480"/>
    <w:rsid w:val="00265856"/>
    <w:rsid w:val="002658F5"/>
    <w:rsid w:val="00265A14"/>
    <w:rsid w:val="00265CF4"/>
    <w:rsid w:val="00265D3E"/>
    <w:rsid w:val="00265E28"/>
    <w:rsid w:val="00265E2D"/>
    <w:rsid w:val="00265FC6"/>
    <w:rsid w:val="002661D0"/>
    <w:rsid w:val="0026659B"/>
    <w:rsid w:val="00266874"/>
    <w:rsid w:val="00266974"/>
    <w:rsid w:val="00266C4F"/>
    <w:rsid w:val="00267787"/>
    <w:rsid w:val="00267C76"/>
    <w:rsid w:val="002700BC"/>
    <w:rsid w:val="002700D9"/>
    <w:rsid w:val="00270103"/>
    <w:rsid w:val="0027010F"/>
    <w:rsid w:val="00270485"/>
    <w:rsid w:val="00270582"/>
    <w:rsid w:val="002705D5"/>
    <w:rsid w:val="00270640"/>
    <w:rsid w:val="00270750"/>
    <w:rsid w:val="00270850"/>
    <w:rsid w:val="00270881"/>
    <w:rsid w:val="00270DF5"/>
    <w:rsid w:val="00270FE3"/>
    <w:rsid w:val="00271007"/>
    <w:rsid w:val="00271094"/>
    <w:rsid w:val="002711EC"/>
    <w:rsid w:val="002715EE"/>
    <w:rsid w:val="00271823"/>
    <w:rsid w:val="00271C78"/>
    <w:rsid w:val="00271D42"/>
    <w:rsid w:val="00271E98"/>
    <w:rsid w:val="00272625"/>
    <w:rsid w:val="002727EB"/>
    <w:rsid w:val="00272AED"/>
    <w:rsid w:val="00272F09"/>
    <w:rsid w:val="00272FAF"/>
    <w:rsid w:val="00272FCB"/>
    <w:rsid w:val="00273340"/>
    <w:rsid w:val="002736A9"/>
    <w:rsid w:val="00273717"/>
    <w:rsid w:val="002737F5"/>
    <w:rsid w:val="00273D89"/>
    <w:rsid w:val="00273E57"/>
    <w:rsid w:val="00273E8C"/>
    <w:rsid w:val="00273EAC"/>
    <w:rsid w:val="0027421C"/>
    <w:rsid w:val="002744C7"/>
    <w:rsid w:val="00274623"/>
    <w:rsid w:val="00274849"/>
    <w:rsid w:val="002749F8"/>
    <w:rsid w:val="00274D55"/>
    <w:rsid w:val="00274F77"/>
    <w:rsid w:val="00275057"/>
    <w:rsid w:val="00275289"/>
    <w:rsid w:val="00275507"/>
    <w:rsid w:val="00275B51"/>
    <w:rsid w:val="00276149"/>
    <w:rsid w:val="0027630C"/>
    <w:rsid w:val="002766CA"/>
    <w:rsid w:val="002766FD"/>
    <w:rsid w:val="00276DC6"/>
    <w:rsid w:val="00276E1A"/>
    <w:rsid w:val="00276FFA"/>
    <w:rsid w:val="0027700E"/>
    <w:rsid w:val="00277175"/>
    <w:rsid w:val="00277233"/>
    <w:rsid w:val="00277621"/>
    <w:rsid w:val="0027765A"/>
    <w:rsid w:val="00277A12"/>
    <w:rsid w:val="00277D8B"/>
    <w:rsid w:val="00277ED2"/>
    <w:rsid w:val="00277F5E"/>
    <w:rsid w:val="00280281"/>
    <w:rsid w:val="00280493"/>
    <w:rsid w:val="002804EF"/>
    <w:rsid w:val="002808FA"/>
    <w:rsid w:val="00280951"/>
    <w:rsid w:val="00280C1B"/>
    <w:rsid w:val="00281095"/>
    <w:rsid w:val="0028146D"/>
    <w:rsid w:val="00281481"/>
    <w:rsid w:val="00281727"/>
    <w:rsid w:val="002820EA"/>
    <w:rsid w:val="0028223C"/>
    <w:rsid w:val="00282308"/>
    <w:rsid w:val="002823E6"/>
    <w:rsid w:val="002826BF"/>
    <w:rsid w:val="002826F9"/>
    <w:rsid w:val="00282DC6"/>
    <w:rsid w:val="00282E14"/>
    <w:rsid w:val="00282E48"/>
    <w:rsid w:val="002830FC"/>
    <w:rsid w:val="00283213"/>
    <w:rsid w:val="0028367C"/>
    <w:rsid w:val="002838B9"/>
    <w:rsid w:val="00283988"/>
    <w:rsid w:val="00283AA2"/>
    <w:rsid w:val="00283D26"/>
    <w:rsid w:val="00284506"/>
    <w:rsid w:val="002848EE"/>
    <w:rsid w:val="00284AA2"/>
    <w:rsid w:val="00284BFC"/>
    <w:rsid w:val="00284D54"/>
    <w:rsid w:val="002851C1"/>
    <w:rsid w:val="002853AD"/>
    <w:rsid w:val="002853B3"/>
    <w:rsid w:val="0028545D"/>
    <w:rsid w:val="002856E3"/>
    <w:rsid w:val="00285785"/>
    <w:rsid w:val="002857C0"/>
    <w:rsid w:val="00285842"/>
    <w:rsid w:val="00285DA1"/>
    <w:rsid w:val="002860D8"/>
    <w:rsid w:val="00286174"/>
    <w:rsid w:val="00286210"/>
    <w:rsid w:val="0028642C"/>
    <w:rsid w:val="0028650E"/>
    <w:rsid w:val="00286783"/>
    <w:rsid w:val="00286965"/>
    <w:rsid w:val="00286A6C"/>
    <w:rsid w:val="00286BE4"/>
    <w:rsid w:val="00286CE9"/>
    <w:rsid w:val="00286D25"/>
    <w:rsid w:val="00286EB5"/>
    <w:rsid w:val="00286EBA"/>
    <w:rsid w:val="00286FF7"/>
    <w:rsid w:val="0028739F"/>
    <w:rsid w:val="002873F0"/>
    <w:rsid w:val="00287602"/>
    <w:rsid w:val="00287738"/>
    <w:rsid w:val="00287E8F"/>
    <w:rsid w:val="00290166"/>
    <w:rsid w:val="00290245"/>
    <w:rsid w:val="002903E1"/>
    <w:rsid w:val="002904E6"/>
    <w:rsid w:val="002908F4"/>
    <w:rsid w:val="00290A6C"/>
    <w:rsid w:val="00290CBB"/>
    <w:rsid w:val="00291156"/>
    <w:rsid w:val="002914C6"/>
    <w:rsid w:val="0029169C"/>
    <w:rsid w:val="002916AF"/>
    <w:rsid w:val="00291CB0"/>
    <w:rsid w:val="00291E12"/>
    <w:rsid w:val="0029201F"/>
    <w:rsid w:val="002927D0"/>
    <w:rsid w:val="00292C09"/>
    <w:rsid w:val="00292D25"/>
    <w:rsid w:val="00293043"/>
    <w:rsid w:val="0029304B"/>
    <w:rsid w:val="0029309D"/>
    <w:rsid w:val="0029319A"/>
    <w:rsid w:val="00293814"/>
    <w:rsid w:val="002939C1"/>
    <w:rsid w:val="00293A7F"/>
    <w:rsid w:val="00293AE1"/>
    <w:rsid w:val="00293C66"/>
    <w:rsid w:val="00293CC8"/>
    <w:rsid w:val="00293EFB"/>
    <w:rsid w:val="00294004"/>
    <w:rsid w:val="00294155"/>
    <w:rsid w:val="00294539"/>
    <w:rsid w:val="00294602"/>
    <w:rsid w:val="00294AFA"/>
    <w:rsid w:val="00294E9F"/>
    <w:rsid w:val="00295071"/>
    <w:rsid w:val="00295351"/>
    <w:rsid w:val="002955CB"/>
    <w:rsid w:val="0029587E"/>
    <w:rsid w:val="00295A1D"/>
    <w:rsid w:val="00295C47"/>
    <w:rsid w:val="00295F84"/>
    <w:rsid w:val="002960AE"/>
    <w:rsid w:val="002968A0"/>
    <w:rsid w:val="00296A5D"/>
    <w:rsid w:val="00296D28"/>
    <w:rsid w:val="00296E0A"/>
    <w:rsid w:val="0029707E"/>
    <w:rsid w:val="002975F5"/>
    <w:rsid w:val="00297784"/>
    <w:rsid w:val="00297B64"/>
    <w:rsid w:val="00297E58"/>
    <w:rsid w:val="002A003E"/>
    <w:rsid w:val="002A01F0"/>
    <w:rsid w:val="002A03FD"/>
    <w:rsid w:val="002A0436"/>
    <w:rsid w:val="002A08F3"/>
    <w:rsid w:val="002A0BD8"/>
    <w:rsid w:val="002A0DB5"/>
    <w:rsid w:val="002A0EAD"/>
    <w:rsid w:val="002A1421"/>
    <w:rsid w:val="002A1688"/>
    <w:rsid w:val="002A184B"/>
    <w:rsid w:val="002A1954"/>
    <w:rsid w:val="002A1B9B"/>
    <w:rsid w:val="002A1D61"/>
    <w:rsid w:val="002A1F2C"/>
    <w:rsid w:val="002A1FA1"/>
    <w:rsid w:val="002A2017"/>
    <w:rsid w:val="002A22AE"/>
    <w:rsid w:val="002A22B3"/>
    <w:rsid w:val="002A2711"/>
    <w:rsid w:val="002A27D1"/>
    <w:rsid w:val="002A2E92"/>
    <w:rsid w:val="002A3097"/>
    <w:rsid w:val="002A344F"/>
    <w:rsid w:val="002A35F4"/>
    <w:rsid w:val="002A367F"/>
    <w:rsid w:val="002A3940"/>
    <w:rsid w:val="002A3B88"/>
    <w:rsid w:val="002A3BE6"/>
    <w:rsid w:val="002A3DFC"/>
    <w:rsid w:val="002A3F2F"/>
    <w:rsid w:val="002A3F5F"/>
    <w:rsid w:val="002A411E"/>
    <w:rsid w:val="002A430A"/>
    <w:rsid w:val="002A440A"/>
    <w:rsid w:val="002A4507"/>
    <w:rsid w:val="002A454B"/>
    <w:rsid w:val="002A51CC"/>
    <w:rsid w:val="002A51DC"/>
    <w:rsid w:val="002A54F8"/>
    <w:rsid w:val="002A5AC0"/>
    <w:rsid w:val="002A5D44"/>
    <w:rsid w:val="002A6041"/>
    <w:rsid w:val="002A6767"/>
    <w:rsid w:val="002A67C4"/>
    <w:rsid w:val="002A69E8"/>
    <w:rsid w:val="002A6A38"/>
    <w:rsid w:val="002A6A8B"/>
    <w:rsid w:val="002A6B7B"/>
    <w:rsid w:val="002A6D29"/>
    <w:rsid w:val="002A6D5A"/>
    <w:rsid w:val="002A6DC8"/>
    <w:rsid w:val="002A724C"/>
    <w:rsid w:val="002A732A"/>
    <w:rsid w:val="002A7330"/>
    <w:rsid w:val="002A7562"/>
    <w:rsid w:val="002A7AB6"/>
    <w:rsid w:val="002A7D38"/>
    <w:rsid w:val="002A7F90"/>
    <w:rsid w:val="002B00A2"/>
    <w:rsid w:val="002B0280"/>
    <w:rsid w:val="002B0785"/>
    <w:rsid w:val="002B0871"/>
    <w:rsid w:val="002B08DA"/>
    <w:rsid w:val="002B0BAA"/>
    <w:rsid w:val="002B0BCD"/>
    <w:rsid w:val="002B0BE6"/>
    <w:rsid w:val="002B114C"/>
    <w:rsid w:val="002B1D69"/>
    <w:rsid w:val="002B1E96"/>
    <w:rsid w:val="002B1F03"/>
    <w:rsid w:val="002B200A"/>
    <w:rsid w:val="002B258C"/>
    <w:rsid w:val="002B2C43"/>
    <w:rsid w:val="002B2C58"/>
    <w:rsid w:val="002B2D82"/>
    <w:rsid w:val="002B30A1"/>
    <w:rsid w:val="002B33AE"/>
    <w:rsid w:val="002B3CB1"/>
    <w:rsid w:val="002B40F1"/>
    <w:rsid w:val="002B40F8"/>
    <w:rsid w:val="002B4323"/>
    <w:rsid w:val="002B45EE"/>
    <w:rsid w:val="002B4CD2"/>
    <w:rsid w:val="002B4FD2"/>
    <w:rsid w:val="002B5552"/>
    <w:rsid w:val="002B56B8"/>
    <w:rsid w:val="002B5B80"/>
    <w:rsid w:val="002B5C2D"/>
    <w:rsid w:val="002B5FB0"/>
    <w:rsid w:val="002B60AB"/>
    <w:rsid w:val="002B60AE"/>
    <w:rsid w:val="002B6227"/>
    <w:rsid w:val="002B66FE"/>
    <w:rsid w:val="002B6852"/>
    <w:rsid w:val="002B6952"/>
    <w:rsid w:val="002B6CE1"/>
    <w:rsid w:val="002B6D49"/>
    <w:rsid w:val="002B6E1B"/>
    <w:rsid w:val="002B6E33"/>
    <w:rsid w:val="002B74BB"/>
    <w:rsid w:val="002B75CB"/>
    <w:rsid w:val="002B779F"/>
    <w:rsid w:val="002B7956"/>
    <w:rsid w:val="002B7BEA"/>
    <w:rsid w:val="002B7CE2"/>
    <w:rsid w:val="002B7DC5"/>
    <w:rsid w:val="002C0096"/>
    <w:rsid w:val="002C03A1"/>
    <w:rsid w:val="002C046E"/>
    <w:rsid w:val="002C07D1"/>
    <w:rsid w:val="002C08F8"/>
    <w:rsid w:val="002C0B2A"/>
    <w:rsid w:val="002C0BE3"/>
    <w:rsid w:val="002C0CAF"/>
    <w:rsid w:val="002C0CCB"/>
    <w:rsid w:val="002C10C1"/>
    <w:rsid w:val="002C1129"/>
    <w:rsid w:val="002C1416"/>
    <w:rsid w:val="002C15A3"/>
    <w:rsid w:val="002C15F4"/>
    <w:rsid w:val="002C2012"/>
    <w:rsid w:val="002C21B0"/>
    <w:rsid w:val="002C222A"/>
    <w:rsid w:val="002C2335"/>
    <w:rsid w:val="002C23D9"/>
    <w:rsid w:val="002C24CC"/>
    <w:rsid w:val="002C253D"/>
    <w:rsid w:val="002C26CC"/>
    <w:rsid w:val="002C2CAB"/>
    <w:rsid w:val="002C2E26"/>
    <w:rsid w:val="002C312D"/>
    <w:rsid w:val="002C3234"/>
    <w:rsid w:val="002C3376"/>
    <w:rsid w:val="002C367E"/>
    <w:rsid w:val="002C3901"/>
    <w:rsid w:val="002C3BB0"/>
    <w:rsid w:val="002C3E26"/>
    <w:rsid w:val="002C3EE4"/>
    <w:rsid w:val="002C424D"/>
    <w:rsid w:val="002C4581"/>
    <w:rsid w:val="002C462F"/>
    <w:rsid w:val="002C475B"/>
    <w:rsid w:val="002C484A"/>
    <w:rsid w:val="002C49A0"/>
    <w:rsid w:val="002C50AB"/>
    <w:rsid w:val="002C5893"/>
    <w:rsid w:val="002C5AA1"/>
    <w:rsid w:val="002C5B38"/>
    <w:rsid w:val="002C5E8D"/>
    <w:rsid w:val="002C67F5"/>
    <w:rsid w:val="002C680E"/>
    <w:rsid w:val="002C689D"/>
    <w:rsid w:val="002C6F0F"/>
    <w:rsid w:val="002C70C8"/>
    <w:rsid w:val="002C70EB"/>
    <w:rsid w:val="002C7271"/>
    <w:rsid w:val="002C732D"/>
    <w:rsid w:val="002C7537"/>
    <w:rsid w:val="002C76A2"/>
    <w:rsid w:val="002C783C"/>
    <w:rsid w:val="002C7866"/>
    <w:rsid w:val="002C7B26"/>
    <w:rsid w:val="002D0251"/>
    <w:rsid w:val="002D032E"/>
    <w:rsid w:val="002D03E0"/>
    <w:rsid w:val="002D0761"/>
    <w:rsid w:val="002D0838"/>
    <w:rsid w:val="002D0B01"/>
    <w:rsid w:val="002D0C13"/>
    <w:rsid w:val="002D0C89"/>
    <w:rsid w:val="002D0E5D"/>
    <w:rsid w:val="002D1812"/>
    <w:rsid w:val="002D18DD"/>
    <w:rsid w:val="002D1AD0"/>
    <w:rsid w:val="002D1B2A"/>
    <w:rsid w:val="002D1E5A"/>
    <w:rsid w:val="002D25BF"/>
    <w:rsid w:val="002D2678"/>
    <w:rsid w:val="002D272C"/>
    <w:rsid w:val="002D2BDC"/>
    <w:rsid w:val="002D2C08"/>
    <w:rsid w:val="002D2CCF"/>
    <w:rsid w:val="002D30B9"/>
    <w:rsid w:val="002D3578"/>
    <w:rsid w:val="002D3623"/>
    <w:rsid w:val="002D3733"/>
    <w:rsid w:val="002D3776"/>
    <w:rsid w:val="002D3CB4"/>
    <w:rsid w:val="002D3E55"/>
    <w:rsid w:val="002D45FC"/>
    <w:rsid w:val="002D4741"/>
    <w:rsid w:val="002D4D0F"/>
    <w:rsid w:val="002D51CB"/>
    <w:rsid w:val="002D5705"/>
    <w:rsid w:val="002D582A"/>
    <w:rsid w:val="002D58A0"/>
    <w:rsid w:val="002D58FC"/>
    <w:rsid w:val="002D605F"/>
    <w:rsid w:val="002D63B0"/>
    <w:rsid w:val="002D6B2E"/>
    <w:rsid w:val="002D6C0D"/>
    <w:rsid w:val="002D6EBE"/>
    <w:rsid w:val="002D70A3"/>
    <w:rsid w:val="002D7153"/>
    <w:rsid w:val="002D7295"/>
    <w:rsid w:val="002D735B"/>
    <w:rsid w:val="002D74C8"/>
    <w:rsid w:val="002D7961"/>
    <w:rsid w:val="002D7994"/>
    <w:rsid w:val="002E022D"/>
    <w:rsid w:val="002E0304"/>
    <w:rsid w:val="002E065B"/>
    <w:rsid w:val="002E09F5"/>
    <w:rsid w:val="002E0E22"/>
    <w:rsid w:val="002E0F5A"/>
    <w:rsid w:val="002E12C7"/>
    <w:rsid w:val="002E15A9"/>
    <w:rsid w:val="002E1728"/>
    <w:rsid w:val="002E196B"/>
    <w:rsid w:val="002E19B6"/>
    <w:rsid w:val="002E1CBC"/>
    <w:rsid w:val="002E1CFF"/>
    <w:rsid w:val="002E1DDE"/>
    <w:rsid w:val="002E221C"/>
    <w:rsid w:val="002E2301"/>
    <w:rsid w:val="002E232E"/>
    <w:rsid w:val="002E2A97"/>
    <w:rsid w:val="002E331B"/>
    <w:rsid w:val="002E355B"/>
    <w:rsid w:val="002E37F0"/>
    <w:rsid w:val="002E37FB"/>
    <w:rsid w:val="002E3946"/>
    <w:rsid w:val="002E3CFF"/>
    <w:rsid w:val="002E3DBC"/>
    <w:rsid w:val="002E41D2"/>
    <w:rsid w:val="002E45BC"/>
    <w:rsid w:val="002E45C5"/>
    <w:rsid w:val="002E4731"/>
    <w:rsid w:val="002E49B2"/>
    <w:rsid w:val="002E4CCC"/>
    <w:rsid w:val="002E50CE"/>
    <w:rsid w:val="002E5112"/>
    <w:rsid w:val="002E5270"/>
    <w:rsid w:val="002E5362"/>
    <w:rsid w:val="002E53AB"/>
    <w:rsid w:val="002E5797"/>
    <w:rsid w:val="002E5980"/>
    <w:rsid w:val="002E5B3F"/>
    <w:rsid w:val="002E5CC2"/>
    <w:rsid w:val="002E65C2"/>
    <w:rsid w:val="002E67D0"/>
    <w:rsid w:val="002E68AA"/>
    <w:rsid w:val="002E6903"/>
    <w:rsid w:val="002E6CCD"/>
    <w:rsid w:val="002E70C0"/>
    <w:rsid w:val="002E731B"/>
    <w:rsid w:val="002E7505"/>
    <w:rsid w:val="002E77CA"/>
    <w:rsid w:val="002E7A73"/>
    <w:rsid w:val="002E7AFD"/>
    <w:rsid w:val="002E7C63"/>
    <w:rsid w:val="002F02BB"/>
    <w:rsid w:val="002F03CD"/>
    <w:rsid w:val="002F0449"/>
    <w:rsid w:val="002F0622"/>
    <w:rsid w:val="002F073D"/>
    <w:rsid w:val="002F0785"/>
    <w:rsid w:val="002F0798"/>
    <w:rsid w:val="002F0C98"/>
    <w:rsid w:val="002F0F46"/>
    <w:rsid w:val="002F10E3"/>
    <w:rsid w:val="002F1523"/>
    <w:rsid w:val="002F1861"/>
    <w:rsid w:val="002F1974"/>
    <w:rsid w:val="002F1C06"/>
    <w:rsid w:val="002F1D57"/>
    <w:rsid w:val="002F1E7A"/>
    <w:rsid w:val="002F2225"/>
    <w:rsid w:val="002F2542"/>
    <w:rsid w:val="002F2A2F"/>
    <w:rsid w:val="002F2E0F"/>
    <w:rsid w:val="002F2FA2"/>
    <w:rsid w:val="002F3C7F"/>
    <w:rsid w:val="002F3DAA"/>
    <w:rsid w:val="002F3F7A"/>
    <w:rsid w:val="002F4036"/>
    <w:rsid w:val="002F416C"/>
    <w:rsid w:val="002F4239"/>
    <w:rsid w:val="002F43F3"/>
    <w:rsid w:val="002F43F7"/>
    <w:rsid w:val="002F440B"/>
    <w:rsid w:val="002F445C"/>
    <w:rsid w:val="002F48D2"/>
    <w:rsid w:val="002F4966"/>
    <w:rsid w:val="002F5016"/>
    <w:rsid w:val="002F5187"/>
    <w:rsid w:val="002F5389"/>
    <w:rsid w:val="002F5422"/>
    <w:rsid w:val="002F5B52"/>
    <w:rsid w:val="002F6020"/>
    <w:rsid w:val="002F61D1"/>
    <w:rsid w:val="002F6303"/>
    <w:rsid w:val="002F6E30"/>
    <w:rsid w:val="002F6F22"/>
    <w:rsid w:val="002F716A"/>
    <w:rsid w:val="002F7410"/>
    <w:rsid w:val="002F7DAE"/>
    <w:rsid w:val="002F7ECB"/>
    <w:rsid w:val="00300328"/>
    <w:rsid w:val="00300357"/>
    <w:rsid w:val="00300A2B"/>
    <w:rsid w:val="00300E68"/>
    <w:rsid w:val="00300E6B"/>
    <w:rsid w:val="003013A5"/>
    <w:rsid w:val="00301584"/>
    <w:rsid w:val="003017CF"/>
    <w:rsid w:val="00301845"/>
    <w:rsid w:val="0030194C"/>
    <w:rsid w:val="00301BB6"/>
    <w:rsid w:val="00301DDA"/>
    <w:rsid w:val="00302089"/>
    <w:rsid w:val="00302F22"/>
    <w:rsid w:val="00303110"/>
    <w:rsid w:val="00303324"/>
    <w:rsid w:val="00303649"/>
    <w:rsid w:val="00303677"/>
    <w:rsid w:val="003036B1"/>
    <w:rsid w:val="00303765"/>
    <w:rsid w:val="00303A1C"/>
    <w:rsid w:val="00303F2E"/>
    <w:rsid w:val="0030404C"/>
    <w:rsid w:val="00304192"/>
    <w:rsid w:val="00304303"/>
    <w:rsid w:val="00304617"/>
    <w:rsid w:val="00304C1D"/>
    <w:rsid w:val="00304D00"/>
    <w:rsid w:val="00304D57"/>
    <w:rsid w:val="00305148"/>
    <w:rsid w:val="003055A8"/>
    <w:rsid w:val="00305843"/>
    <w:rsid w:val="00305AD3"/>
    <w:rsid w:val="00305C20"/>
    <w:rsid w:val="00305F02"/>
    <w:rsid w:val="00306393"/>
    <w:rsid w:val="003063CB"/>
    <w:rsid w:val="003067A4"/>
    <w:rsid w:val="003067E2"/>
    <w:rsid w:val="00306C41"/>
    <w:rsid w:val="00306E9B"/>
    <w:rsid w:val="003070AB"/>
    <w:rsid w:val="003071C6"/>
    <w:rsid w:val="00307629"/>
    <w:rsid w:val="00307825"/>
    <w:rsid w:val="00307F01"/>
    <w:rsid w:val="00310118"/>
    <w:rsid w:val="003102F3"/>
    <w:rsid w:val="0031062E"/>
    <w:rsid w:val="00311036"/>
    <w:rsid w:val="00311A66"/>
    <w:rsid w:val="00311B22"/>
    <w:rsid w:val="00311B31"/>
    <w:rsid w:val="0031203F"/>
    <w:rsid w:val="00312362"/>
    <w:rsid w:val="003126E2"/>
    <w:rsid w:val="003129E9"/>
    <w:rsid w:val="00312D6A"/>
    <w:rsid w:val="00313448"/>
    <w:rsid w:val="00313641"/>
    <w:rsid w:val="003138C4"/>
    <w:rsid w:val="003140D4"/>
    <w:rsid w:val="003149C1"/>
    <w:rsid w:val="00314E97"/>
    <w:rsid w:val="00315120"/>
    <w:rsid w:val="00315A8D"/>
    <w:rsid w:val="00315EBD"/>
    <w:rsid w:val="003161B4"/>
    <w:rsid w:val="00316243"/>
    <w:rsid w:val="003167E9"/>
    <w:rsid w:val="00316A4C"/>
    <w:rsid w:val="00316C9E"/>
    <w:rsid w:val="00316CD1"/>
    <w:rsid w:val="00316EA0"/>
    <w:rsid w:val="003172A4"/>
    <w:rsid w:val="00317E2A"/>
    <w:rsid w:val="00317F6F"/>
    <w:rsid w:val="003207B6"/>
    <w:rsid w:val="003207CA"/>
    <w:rsid w:val="00321246"/>
    <w:rsid w:val="00321B4F"/>
    <w:rsid w:val="00321C23"/>
    <w:rsid w:val="00321D0F"/>
    <w:rsid w:val="00321EE5"/>
    <w:rsid w:val="00321FD2"/>
    <w:rsid w:val="003220C9"/>
    <w:rsid w:val="003221AA"/>
    <w:rsid w:val="003221E0"/>
    <w:rsid w:val="00322736"/>
    <w:rsid w:val="0032298C"/>
    <w:rsid w:val="00322DE7"/>
    <w:rsid w:val="00322F2D"/>
    <w:rsid w:val="003230FF"/>
    <w:rsid w:val="00323B68"/>
    <w:rsid w:val="00323C76"/>
    <w:rsid w:val="00323F76"/>
    <w:rsid w:val="0032487B"/>
    <w:rsid w:val="00325707"/>
    <w:rsid w:val="00325DA9"/>
    <w:rsid w:val="00325E23"/>
    <w:rsid w:val="00325E8F"/>
    <w:rsid w:val="0032600A"/>
    <w:rsid w:val="003260F5"/>
    <w:rsid w:val="003261A8"/>
    <w:rsid w:val="003261DF"/>
    <w:rsid w:val="003262D3"/>
    <w:rsid w:val="00326796"/>
    <w:rsid w:val="00326810"/>
    <w:rsid w:val="003268A0"/>
    <w:rsid w:val="003268D2"/>
    <w:rsid w:val="00326988"/>
    <w:rsid w:val="003269FD"/>
    <w:rsid w:val="00326EE8"/>
    <w:rsid w:val="00327174"/>
    <w:rsid w:val="003273ED"/>
    <w:rsid w:val="003274CD"/>
    <w:rsid w:val="00327569"/>
    <w:rsid w:val="003275EA"/>
    <w:rsid w:val="00327657"/>
    <w:rsid w:val="003276A5"/>
    <w:rsid w:val="00327B9F"/>
    <w:rsid w:val="00327E8E"/>
    <w:rsid w:val="00327F4E"/>
    <w:rsid w:val="003301E7"/>
    <w:rsid w:val="0033023B"/>
    <w:rsid w:val="003302AC"/>
    <w:rsid w:val="00330610"/>
    <w:rsid w:val="00330A0D"/>
    <w:rsid w:val="003313D9"/>
    <w:rsid w:val="0033170E"/>
    <w:rsid w:val="0033172B"/>
    <w:rsid w:val="0033173D"/>
    <w:rsid w:val="00331F8E"/>
    <w:rsid w:val="00332552"/>
    <w:rsid w:val="00332877"/>
    <w:rsid w:val="003328CB"/>
    <w:rsid w:val="00332C3A"/>
    <w:rsid w:val="00332D3D"/>
    <w:rsid w:val="00332F3C"/>
    <w:rsid w:val="0033323E"/>
    <w:rsid w:val="00333368"/>
    <w:rsid w:val="00333420"/>
    <w:rsid w:val="003334B6"/>
    <w:rsid w:val="00333AF9"/>
    <w:rsid w:val="00333D2F"/>
    <w:rsid w:val="00333FCE"/>
    <w:rsid w:val="00334201"/>
    <w:rsid w:val="0033425F"/>
    <w:rsid w:val="003343A6"/>
    <w:rsid w:val="003346B1"/>
    <w:rsid w:val="003347D5"/>
    <w:rsid w:val="00334A53"/>
    <w:rsid w:val="0033529F"/>
    <w:rsid w:val="003353A5"/>
    <w:rsid w:val="00335B7E"/>
    <w:rsid w:val="00335E0E"/>
    <w:rsid w:val="003360F0"/>
    <w:rsid w:val="00336287"/>
    <w:rsid w:val="00336510"/>
    <w:rsid w:val="00336807"/>
    <w:rsid w:val="00336B4A"/>
    <w:rsid w:val="00336C87"/>
    <w:rsid w:val="00336D32"/>
    <w:rsid w:val="00336F21"/>
    <w:rsid w:val="00336F54"/>
    <w:rsid w:val="0033794B"/>
    <w:rsid w:val="00337DA6"/>
    <w:rsid w:val="00337F40"/>
    <w:rsid w:val="0034030A"/>
    <w:rsid w:val="003407A7"/>
    <w:rsid w:val="003409D8"/>
    <w:rsid w:val="00340A14"/>
    <w:rsid w:val="00340FCA"/>
    <w:rsid w:val="00341068"/>
    <w:rsid w:val="003414A9"/>
    <w:rsid w:val="0034160D"/>
    <w:rsid w:val="003416B4"/>
    <w:rsid w:val="003416CC"/>
    <w:rsid w:val="00341840"/>
    <w:rsid w:val="00341AE3"/>
    <w:rsid w:val="00341B83"/>
    <w:rsid w:val="00341BD4"/>
    <w:rsid w:val="00341C2A"/>
    <w:rsid w:val="00341D71"/>
    <w:rsid w:val="00341EAA"/>
    <w:rsid w:val="00342163"/>
    <w:rsid w:val="0034256E"/>
    <w:rsid w:val="00342722"/>
    <w:rsid w:val="00342B42"/>
    <w:rsid w:val="00342B7D"/>
    <w:rsid w:val="003435CF"/>
    <w:rsid w:val="0034376D"/>
    <w:rsid w:val="00343ED2"/>
    <w:rsid w:val="003444A2"/>
    <w:rsid w:val="003446DC"/>
    <w:rsid w:val="0034473E"/>
    <w:rsid w:val="00344F42"/>
    <w:rsid w:val="00345082"/>
    <w:rsid w:val="003453C4"/>
    <w:rsid w:val="003453E0"/>
    <w:rsid w:val="0034569A"/>
    <w:rsid w:val="003456D3"/>
    <w:rsid w:val="00345802"/>
    <w:rsid w:val="00345834"/>
    <w:rsid w:val="00345FD8"/>
    <w:rsid w:val="00345FF8"/>
    <w:rsid w:val="00346287"/>
    <w:rsid w:val="0034658C"/>
    <w:rsid w:val="00346596"/>
    <w:rsid w:val="003465F2"/>
    <w:rsid w:val="003469A0"/>
    <w:rsid w:val="00346CFA"/>
    <w:rsid w:val="00346ED2"/>
    <w:rsid w:val="00346F7E"/>
    <w:rsid w:val="003470E1"/>
    <w:rsid w:val="0034723F"/>
    <w:rsid w:val="00347445"/>
    <w:rsid w:val="00347B9A"/>
    <w:rsid w:val="0035066C"/>
    <w:rsid w:val="00350843"/>
    <w:rsid w:val="00350E2F"/>
    <w:rsid w:val="00350EB0"/>
    <w:rsid w:val="0035118A"/>
    <w:rsid w:val="0035122B"/>
    <w:rsid w:val="0035143E"/>
    <w:rsid w:val="003518AC"/>
    <w:rsid w:val="00351BBD"/>
    <w:rsid w:val="00351D23"/>
    <w:rsid w:val="0035206A"/>
    <w:rsid w:val="00352436"/>
    <w:rsid w:val="00352DDC"/>
    <w:rsid w:val="0035321C"/>
    <w:rsid w:val="00353382"/>
    <w:rsid w:val="003534E7"/>
    <w:rsid w:val="00353649"/>
    <w:rsid w:val="003539F7"/>
    <w:rsid w:val="00353B85"/>
    <w:rsid w:val="00353C28"/>
    <w:rsid w:val="00354098"/>
    <w:rsid w:val="003540DE"/>
    <w:rsid w:val="00354361"/>
    <w:rsid w:val="003544C2"/>
    <w:rsid w:val="0035450D"/>
    <w:rsid w:val="003545BA"/>
    <w:rsid w:val="00354ACC"/>
    <w:rsid w:val="00354B3C"/>
    <w:rsid w:val="00354B99"/>
    <w:rsid w:val="00354CD8"/>
    <w:rsid w:val="00354D42"/>
    <w:rsid w:val="00354E12"/>
    <w:rsid w:val="003554B5"/>
    <w:rsid w:val="00355578"/>
    <w:rsid w:val="0035575E"/>
    <w:rsid w:val="003557EB"/>
    <w:rsid w:val="003559CC"/>
    <w:rsid w:val="00356195"/>
    <w:rsid w:val="00356409"/>
    <w:rsid w:val="003566AA"/>
    <w:rsid w:val="0035699A"/>
    <w:rsid w:val="00356C62"/>
    <w:rsid w:val="00356C97"/>
    <w:rsid w:val="00357268"/>
    <w:rsid w:val="003577B5"/>
    <w:rsid w:val="0035792A"/>
    <w:rsid w:val="00357A77"/>
    <w:rsid w:val="0036037F"/>
    <w:rsid w:val="003603D1"/>
    <w:rsid w:val="00360670"/>
    <w:rsid w:val="00360753"/>
    <w:rsid w:val="003609D5"/>
    <w:rsid w:val="00360D3A"/>
    <w:rsid w:val="00360E1F"/>
    <w:rsid w:val="00360E61"/>
    <w:rsid w:val="00360E7B"/>
    <w:rsid w:val="00361229"/>
    <w:rsid w:val="003618E9"/>
    <w:rsid w:val="00361C88"/>
    <w:rsid w:val="00362124"/>
    <w:rsid w:val="0036223C"/>
    <w:rsid w:val="003623BB"/>
    <w:rsid w:val="00362714"/>
    <w:rsid w:val="00362834"/>
    <w:rsid w:val="00362C6A"/>
    <w:rsid w:val="00362D1E"/>
    <w:rsid w:val="00362D92"/>
    <w:rsid w:val="00362DBB"/>
    <w:rsid w:val="00363028"/>
    <w:rsid w:val="00363185"/>
    <w:rsid w:val="003632CD"/>
    <w:rsid w:val="003634F5"/>
    <w:rsid w:val="003639DE"/>
    <w:rsid w:val="00363B2E"/>
    <w:rsid w:val="00363B59"/>
    <w:rsid w:val="00363CC4"/>
    <w:rsid w:val="00363D31"/>
    <w:rsid w:val="00363DF1"/>
    <w:rsid w:val="00364090"/>
    <w:rsid w:val="0036440B"/>
    <w:rsid w:val="0036441E"/>
    <w:rsid w:val="0036456F"/>
    <w:rsid w:val="00364583"/>
    <w:rsid w:val="0036471E"/>
    <w:rsid w:val="00364AE0"/>
    <w:rsid w:val="00364BD6"/>
    <w:rsid w:val="00364C1B"/>
    <w:rsid w:val="00364EB5"/>
    <w:rsid w:val="00365202"/>
    <w:rsid w:val="00365218"/>
    <w:rsid w:val="003654A3"/>
    <w:rsid w:val="003656CB"/>
    <w:rsid w:val="00365F64"/>
    <w:rsid w:val="00366025"/>
    <w:rsid w:val="0036604E"/>
    <w:rsid w:val="00366196"/>
    <w:rsid w:val="003661DE"/>
    <w:rsid w:val="003666FF"/>
    <w:rsid w:val="00366F39"/>
    <w:rsid w:val="00367104"/>
    <w:rsid w:val="0036729E"/>
    <w:rsid w:val="0036735A"/>
    <w:rsid w:val="00367403"/>
    <w:rsid w:val="00370155"/>
    <w:rsid w:val="00370283"/>
    <w:rsid w:val="00370699"/>
    <w:rsid w:val="00370894"/>
    <w:rsid w:val="00370915"/>
    <w:rsid w:val="00370A3D"/>
    <w:rsid w:val="00370A4F"/>
    <w:rsid w:val="00371A1E"/>
    <w:rsid w:val="00371E37"/>
    <w:rsid w:val="00371ED7"/>
    <w:rsid w:val="0037240A"/>
    <w:rsid w:val="00372431"/>
    <w:rsid w:val="00372721"/>
    <w:rsid w:val="0037286A"/>
    <w:rsid w:val="00372C65"/>
    <w:rsid w:val="00372F4F"/>
    <w:rsid w:val="0037345A"/>
    <w:rsid w:val="00373496"/>
    <w:rsid w:val="003737A3"/>
    <w:rsid w:val="003738EC"/>
    <w:rsid w:val="00373AFB"/>
    <w:rsid w:val="00373B2D"/>
    <w:rsid w:val="00373C16"/>
    <w:rsid w:val="00373DD2"/>
    <w:rsid w:val="00373E4C"/>
    <w:rsid w:val="00373F74"/>
    <w:rsid w:val="00374029"/>
    <w:rsid w:val="003740CC"/>
    <w:rsid w:val="00374193"/>
    <w:rsid w:val="003744FD"/>
    <w:rsid w:val="00374547"/>
    <w:rsid w:val="0037469F"/>
    <w:rsid w:val="00374846"/>
    <w:rsid w:val="00374909"/>
    <w:rsid w:val="00374BE5"/>
    <w:rsid w:val="003755D9"/>
    <w:rsid w:val="00375C43"/>
    <w:rsid w:val="00375E72"/>
    <w:rsid w:val="003760B4"/>
    <w:rsid w:val="003765D0"/>
    <w:rsid w:val="00376621"/>
    <w:rsid w:val="0037692A"/>
    <w:rsid w:val="00376A13"/>
    <w:rsid w:val="00376AD5"/>
    <w:rsid w:val="00376B5C"/>
    <w:rsid w:val="00377043"/>
    <w:rsid w:val="003776DF"/>
    <w:rsid w:val="00377810"/>
    <w:rsid w:val="00377A49"/>
    <w:rsid w:val="00377B68"/>
    <w:rsid w:val="00377D18"/>
    <w:rsid w:val="003801B2"/>
    <w:rsid w:val="00380353"/>
    <w:rsid w:val="0038082D"/>
    <w:rsid w:val="00380AD2"/>
    <w:rsid w:val="00380D6B"/>
    <w:rsid w:val="0038128A"/>
    <w:rsid w:val="00381357"/>
    <w:rsid w:val="003813E0"/>
    <w:rsid w:val="0038180F"/>
    <w:rsid w:val="0038184C"/>
    <w:rsid w:val="00381B7A"/>
    <w:rsid w:val="00381F1E"/>
    <w:rsid w:val="00381FC0"/>
    <w:rsid w:val="0038202C"/>
    <w:rsid w:val="00382B69"/>
    <w:rsid w:val="003833EB"/>
    <w:rsid w:val="003835B5"/>
    <w:rsid w:val="00383798"/>
    <w:rsid w:val="0038388F"/>
    <w:rsid w:val="00383B2C"/>
    <w:rsid w:val="00383BA6"/>
    <w:rsid w:val="00383BBF"/>
    <w:rsid w:val="00383C17"/>
    <w:rsid w:val="00383D51"/>
    <w:rsid w:val="00383F1F"/>
    <w:rsid w:val="0038405B"/>
    <w:rsid w:val="003844D2"/>
    <w:rsid w:val="00384B94"/>
    <w:rsid w:val="00384BC3"/>
    <w:rsid w:val="00384DA2"/>
    <w:rsid w:val="00384FFC"/>
    <w:rsid w:val="00385662"/>
    <w:rsid w:val="00385830"/>
    <w:rsid w:val="0038584C"/>
    <w:rsid w:val="0038590A"/>
    <w:rsid w:val="00385B9E"/>
    <w:rsid w:val="00385CB2"/>
    <w:rsid w:val="00385CE2"/>
    <w:rsid w:val="00385E79"/>
    <w:rsid w:val="003860B0"/>
    <w:rsid w:val="0038617A"/>
    <w:rsid w:val="00386285"/>
    <w:rsid w:val="003863FC"/>
    <w:rsid w:val="003864DD"/>
    <w:rsid w:val="003866BF"/>
    <w:rsid w:val="0038692C"/>
    <w:rsid w:val="00386AB9"/>
    <w:rsid w:val="00386E63"/>
    <w:rsid w:val="00387626"/>
    <w:rsid w:val="003877E8"/>
    <w:rsid w:val="00387C83"/>
    <w:rsid w:val="00387E43"/>
    <w:rsid w:val="00387FD7"/>
    <w:rsid w:val="003902E3"/>
    <w:rsid w:val="003903A0"/>
    <w:rsid w:val="0039096A"/>
    <w:rsid w:val="00390E33"/>
    <w:rsid w:val="00390F4B"/>
    <w:rsid w:val="00391113"/>
    <w:rsid w:val="0039148F"/>
    <w:rsid w:val="003915DF"/>
    <w:rsid w:val="00391AF1"/>
    <w:rsid w:val="00392114"/>
    <w:rsid w:val="00392479"/>
    <w:rsid w:val="003926D5"/>
    <w:rsid w:val="003927CD"/>
    <w:rsid w:val="00392AD3"/>
    <w:rsid w:val="00392AD6"/>
    <w:rsid w:val="00392F3C"/>
    <w:rsid w:val="003930D7"/>
    <w:rsid w:val="00393587"/>
    <w:rsid w:val="00393CBC"/>
    <w:rsid w:val="00394ED2"/>
    <w:rsid w:val="00394F03"/>
    <w:rsid w:val="00395015"/>
    <w:rsid w:val="0039513C"/>
    <w:rsid w:val="00395714"/>
    <w:rsid w:val="003957F8"/>
    <w:rsid w:val="00395806"/>
    <w:rsid w:val="00395960"/>
    <w:rsid w:val="00395FC0"/>
    <w:rsid w:val="00395FEE"/>
    <w:rsid w:val="003960EE"/>
    <w:rsid w:val="00396162"/>
    <w:rsid w:val="0039630C"/>
    <w:rsid w:val="003967F3"/>
    <w:rsid w:val="00396BD6"/>
    <w:rsid w:val="00397245"/>
    <w:rsid w:val="003973C9"/>
    <w:rsid w:val="003974CB"/>
    <w:rsid w:val="0039754C"/>
    <w:rsid w:val="003A0173"/>
    <w:rsid w:val="003A054D"/>
    <w:rsid w:val="003A0718"/>
    <w:rsid w:val="003A1047"/>
    <w:rsid w:val="003A13EE"/>
    <w:rsid w:val="003A144A"/>
    <w:rsid w:val="003A195B"/>
    <w:rsid w:val="003A1AD4"/>
    <w:rsid w:val="003A1FCA"/>
    <w:rsid w:val="003A205C"/>
    <w:rsid w:val="003A2200"/>
    <w:rsid w:val="003A2260"/>
    <w:rsid w:val="003A2A6E"/>
    <w:rsid w:val="003A2F19"/>
    <w:rsid w:val="003A3558"/>
    <w:rsid w:val="003A3671"/>
    <w:rsid w:val="003A3AD5"/>
    <w:rsid w:val="003A3BF3"/>
    <w:rsid w:val="003A3CCA"/>
    <w:rsid w:val="003A3EC3"/>
    <w:rsid w:val="003A44A6"/>
    <w:rsid w:val="003A4845"/>
    <w:rsid w:val="003A49F0"/>
    <w:rsid w:val="003A4AEF"/>
    <w:rsid w:val="003A4E80"/>
    <w:rsid w:val="003A5077"/>
    <w:rsid w:val="003A59F6"/>
    <w:rsid w:val="003A5B74"/>
    <w:rsid w:val="003A6259"/>
    <w:rsid w:val="003A6355"/>
    <w:rsid w:val="003A660D"/>
    <w:rsid w:val="003A671F"/>
    <w:rsid w:val="003A6892"/>
    <w:rsid w:val="003A68DF"/>
    <w:rsid w:val="003A69AB"/>
    <w:rsid w:val="003A6A64"/>
    <w:rsid w:val="003A6D85"/>
    <w:rsid w:val="003A7043"/>
    <w:rsid w:val="003A719C"/>
    <w:rsid w:val="003A73F8"/>
    <w:rsid w:val="003A747C"/>
    <w:rsid w:val="003A78FA"/>
    <w:rsid w:val="003A7C3D"/>
    <w:rsid w:val="003A7C6E"/>
    <w:rsid w:val="003A7F6D"/>
    <w:rsid w:val="003B009F"/>
    <w:rsid w:val="003B04C0"/>
    <w:rsid w:val="003B0B3A"/>
    <w:rsid w:val="003B0F44"/>
    <w:rsid w:val="003B0FBD"/>
    <w:rsid w:val="003B139C"/>
    <w:rsid w:val="003B1727"/>
    <w:rsid w:val="003B17B8"/>
    <w:rsid w:val="003B19B4"/>
    <w:rsid w:val="003B1C56"/>
    <w:rsid w:val="003B1D98"/>
    <w:rsid w:val="003B21FF"/>
    <w:rsid w:val="003B22DA"/>
    <w:rsid w:val="003B2567"/>
    <w:rsid w:val="003B25EB"/>
    <w:rsid w:val="003B2645"/>
    <w:rsid w:val="003B2802"/>
    <w:rsid w:val="003B2955"/>
    <w:rsid w:val="003B2AE3"/>
    <w:rsid w:val="003B2B95"/>
    <w:rsid w:val="003B2F0E"/>
    <w:rsid w:val="003B3173"/>
    <w:rsid w:val="003B39F5"/>
    <w:rsid w:val="003B3D92"/>
    <w:rsid w:val="003B3E5F"/>
    <w:rsid w:val="003B3E89"/>
    <w:rsid w:val="003B4009"/>
    <w:rsid w:val="003B40A2"/>
    <w:rsid w:val="003B4463"/>
    <w:rsid w:val="003B4755"/>
    <w:rsid w:val="003B49C1"/>
    <w:rsid w:val="003B4BDF"/>
    <w:rsid w:val="003B4D21"/>
    <w:rsid w:val="003B4DDD"/>
    <w:rsid w:val="003B51B3"/>
    <w:rsid w:val="003B5698"/>
    <w:rsid w:val="003B5E6B"/>
    <w:rsid w:val="003B5F64"/>
    <w:rsid w:val="003B60AE"/>
    <w:rsid w:val="003B6636"/>
    <w:rsid w:val="003B66D1"/>
    <w:rsid w:val="003B6A34"/>
    <w:rsid w:val="003B6BAA"/>
    <w:rsid w:val="003B71E3"/>
    <w:rsid w:val="003B7556"/>
    <w:rsid w:val="003B7B20"/>
    <w:rsid w:val="003C0049"/>
    <w:rsid w:val="003C0273"/>
    <w:rsid w:val="003C066D"/>
    <w:rsid w:val="003C0997"/>
    <w:rsid w:val="003C0B8E"/>
    <w:rsid w:val="003C0C0E"/>
    <w:rsid w:val="003C1149"/>
    <w:rsid w:val="003C12A4"/>
    <w:rsid w:val="003C13B9"/>
    <w:rsid w:val="003C1946"/>
    <w:rsid w:val="003C1B0D"/>
    <w:rsid w:val="003C1D75"/>
    <w:rsid w:val="003C1D83"/>
    <w:rsid w:val="003C1EC3"/>
    <w:rsid w:val="003C2305"/>
    <w:rsid w:val="003C2334"/>
    <w:rsid w:val="003C29C9"/>
    <w:rsid w:val="003C2BE3"/>
    <w:rsid w:val="003C2D65"/>
    <w:rsid w:val="003C2DA2"/>
    <w:rsid w:val="003C2F02"/>
    <w:rsid w:val="003C306C"/>
    <w:rsid w:val="003C3192"/>
    <w:rsid w:val="003C34AC"/>
    <w:rsid w:val="003C3753"/>
    <w:rsid w:val="003C385A"/>
    <w:rsid w:val="003C390E"/>
    <w:rsid w:val="003C3E2E"/>
    <w:rsid w:val="003C46EA"/>
    <w:rsid w:val="003C4E7F"/>
    <w:rsid w:val="003C52B1"/>
    <w:rsid w:val="003C547F"/>
    <w:rsid w:val="003C64BD"/>
    <w:rsid w:val="003C662E"/>
    <w:rsid w:val="003C6BA6"/>
    <w:rsid w:val="003C6C61"/>
    <w:rsid w:val="003C732B"/>
    <w:rsid w:val="003C75D7"/>
    <w:rsid w:val="003D003B"/>
    <w:rsid w:val="003D00F2"/>
    <w:rsid w:val="003D02E2"/>
    <w:rsid w:val="003D04CC"/>
    <w:rsid w:val="003D0758"/>
    <w:rsid w:val="003D0939"/>
    <w:rsid w:val="003D093C"/>
    <w:rsid w:val="003D0A06"/>
    <w:rsid w:val="003D0D3C"/>
    <w:rsid w:val="003D15D4"/>
    <w:rsid w:val="003D15FA"/>
    <w:rsid w:val="003D1FF0"/>
    <w:rsid w:val="003D2045"/>
    <w:rsid w:val="003D2452"/>
    <w:rsid w:val="003D2673"/>
    <w:rsid w:val="003D2697"/>
    <w:rsid w:val="003D2B01"/>
    <w:rsid w:val="003D2C01"/>
    <w:rsid w:val="003D36D6"/>
    <w:rsid w:val="003D41FE"/>
    <w:rsid w:val="003D4B85"/>
    <w:rsid w:val="003D4BC6"/>
    <w:rsid w:val="003D50CE"/>
    <w:rsid w:val="003D54FA"/>
    <w:rsid w:val="003D5514"/>
    <w:rsid w:val="003D55E7"/>
    <w:rsid w:val="003D5868"/>
    <w:rsid w:val="003D5A93"/>
    <w:rsid w:val="003D5AB0"/>
    <w:rsid w:val="003D5CC5"/>
    <w:rsid w:val="003D60B8"/>
    <w:rsid w:val="003D684F"/>
    <w:rsid w:val="003D6D86"/>
    <w:rsid w:val="003D7474"/>
    <w:rsid w:val="003D784E"/>
    <w:rsid w:val="003D7A8D"/>
    <w:rsid w:val="003D7E2A"/>
    <w:rsid w:val="003E01D2"/>
    <w:rsid w:val="003E056D"/>
    <w:rsid w:val="003E1450"/>
    <w:rsid w:val="003E147D"/>
    <w:rsid w:val="003E1587"/>
    <w:rsid w:val="003E16BC"/>
    <w:rsid w:val="003E1DB9"/>
    <w:rsid w:val="003E1EE6"/>
    <w:rsid w:val="003E2077"/>
    <w:rsid w:val="003E21CE"/>
    <w:rsid w:val="003E232F"/>
    <w:rsid w:val="003E25B0"/>
    <w:rsid w:val="003E2CA2"/>
    <w:rsid w:val="003E2DBE"/>
    <w:rsid w:val="003E2E7D"/>
    <w:rsid w:val="003E2EEE"/>
    <w:rsid w:val="003E2FE9"/>
    <w:rsid w:val="003E3148"/>
    <w:rsid w:val="003E35EF"/>
    <w:rsid w:val="003E366B"/>
    <w:rsid w:val="003E3833"/>
    <w:rsid w:val="003E3963"/>
    <w:rsid w:val="003E3A9B"/>
    <w:rsid w:val="003E3DF3"/>
    <w:rsid w:val="003E3DF6"/>
    <w:rsid w:val="003E3F99"/>
    <w:rsid w:val="003E4313"/>
    <w:rsid w:val="003E46B7"/>
    <w:rsid w:val="003E470B"/>
    <w:rsid w:val="003E48D2"/>
    <w:rsid w:val="003E4A11"/>
    <w:rsid w:val="003E4BA7"/>
    <w:rsid w:val="003E4D1F"/>
    <w:rsid w:val="003E5157"/>
    <w:rsid w:val="003E522D"/>
    <w:rsid w:val="003E5720"/>
    <w:rsid w:val="003E5740"/>
    <w:rsid w:val="003E598B"/>
    <w:rsid w:val="003E5CFB"/>
    <w:rsid w:val="003E63D7"/>
    <w:rsid w:val="003E66EC"/>
    <w:rsid w:val="003E6B56"/>
    <w:rsid w:val="003E6B5D"/>
    <w:rsid w:val="003E6D8D"/>
    <w:rsid w:val="003E739D"/>
    <w:rsid w:val="003E7B80"/>
    <w:rsid w:val="003E7E46"/>
    <w:rsid w:val="003F005C"/>
    <w:rsid w:val="003F0278"/>
    <w:rsid w:val="003F0916"/>
    <w:rsid w:val="003F09C1"/>
    <w:rsid w:val="003F0B1F"/>
    <w:rsid w:val="003F0B49"/>
    <w:rsid w:val="003F0CFB"/>
    <w:rsid w:val="003F0E73"/>
    <w:rsid w:val="003F0EDD"/>
    <w:rsid w:val="003F0FA7"/>
    <w:rsid w:val="003F1164"/>
    <w:rsid w:val="003F134B"/>
    <w:rsid w:val="003F15D3"/>
    <w:rsid w:val="003F1974"/>
    <w:rsid w:val="003F1ABA"/>
    <w:rsid w:val="003F1CDE"/>
    <w:rsid w:val="003F21D9"/>
    <w:rsid w:val="003F247F"/>
    <w:rsid w:val="003F2490"/>
    <w:rsid w:val="003F25D3"/>
    <w:rsid w:val="003F2662"/>
    <w:rsid w:val="003F26F7"/>
    <w:rsid w:val="003F28DF"/>
    <w:rsid w:val="003F29E4"/>
    <w:rsid w:val="003F2A56"/>
    <w:rsid w:val="003F2B3B"/>
    <w:rsid w:val="003F3622"/>
    <w:rsid w:val="003F3CC4"/>
    <w:rsid w:val="003F3EDD"/>
    <w:rsid w:val="003F40EF"/>
    <w:rsid w:val="003F48D7"/>
    <w:rsid w:val="003F4D19"/>
    <w:rsid w:val="003F4F0E"/>
    <w:rsid w:val="003F509C"/>
    <w:rsid w:val="003F514B"/>
    <w:rsid w:val="003F528D"/>
    <w:rsid w:val="003F53C2"/>
    <w:rsid w:val="003F5A03"/>
    <w:rsid w:val="003F6005"/>
    <w:rsid w:val="003F6887"/>
    <w:rsid w:val="003F6B4C"/>
    <w:rsid w:val="003F75B4"/>
    <w:rsid w:val="004001BE"/>
    <w:rsid w:val="00400237"/>
    <w:rsid w:val="00400B13"/>
    <w:rsid w:val="00400BA3"/>
    <w:rsid w:val="00400D5A"/>
    <w:rsid w:val="00400FE6"/>
    <w:rsid w:val="004010F1"/>
    <w:rsid w:val="00401120"/>
    <w:rsid w:val="00401AD2"/>
    <w:rsid w:val="00401C1A"/>
    <w:rsid w:val="00401C29"/>
    <w:rsid w:val="00401DFC"/>
    <w:rsid w:val="00401F1E"/>
    <w:rsid w:val="0040285F"/>
    <w:rsid w:val="00402B47"/>
    <w:rsid w:val="00402C1C"/>
    <w:rsid w:val="00402C53"/>
    <w:rsid w:val="00402CE2"/>
    <w:rsid w:val="00402D77"/>
    <w:rsid w:val="0040311E"/>
    <w:rsid w:val="00403333"/>
    <w:rsid w:val="00403374"/>
    <w:rsid w:val="00403441"/>
    <w:rsid w:val="00403514"/>
    <w:rsid w:val="004035BF"/>
    <w:rsid w:val="00403AFD"/>
    <w:rsid w:val="00403C90"/>
    <w:rsid w:val="00403D46"/>
    <w:rsid w:val="00403E8B"/>
    <w:rsid w:val="004042E7"/>
    <w:rsid w:val="00404513"/>
    <w:rsid w:val="0040458C"/>
    <w:rsid w:val="004045E5"/>
    <w:rsid w:val="00404754"/>
    <w:rsid w:val="00404992"/>
    <w:rsid w:val="00404AAF"/>
    <w:rsid w:val="00404B97"/>
    <w:rsid w:val="00404CB4"/>
    <w:rsid w:val="00404EBB"/>
    <w:rsid w:val="00404FA9"/>
    <w:rsid w:val="00405207"/>
    <w:rsid w:val="004053E6"/>
    <w:rsid w:val="0040562B"/>
    <w:rsid w:val="0040577E"/>
    <w:rsid w:val="0040586A"/>
    <w:rsid w:val="0040589C"/>
    <w:rsid w:val="004058AB"/>
    <w:rsid w:val="00405EA2"/>
    <w:rsid w:val="00406027"/>
    <w:rsid w:val="00406152"/>
    <w:rsid w:val="00406155"/>
    <w:rsid w:val="00406195"/>
    <w:rsid w:val="0040675F"/>
    <w:rsid w:val="00406F6F"/>
    <w:rsid w:val="004072B5"/>
    <w:rsid w:val="00407301"/>
    <w:rsid w:val="00407371"/>
    <w:rsid w:val="00407376"/>
    <w:rsid w:val="00407679"/>
    <w:rsid w:val="004077D1"/>
    <w:rsid w:val="0040797C"/>
    <w:rsid w:val="004079A6"/>
    <w:rsid w:val="004103BA"/>
    <w:rsid w:val="004105DF"/>
    <w:rsid w:val="00410856"/>
    <w:rsid w:val="0041188F"/>
    <w:rsid w:val="00411CA7"/>
    <w:rsid w:val="004124E6"/>
    <w:rsid w:val="0041252C"/>
    <w:rsid w:val="004129AB"/>
    <w:rsid w:val="00412BF3"/>
    <w:rsid w:val="00412FE1"/>
    <w:rsid w:val="004130CA"/>
    <w:rsid w:val="00413592"/>
    <w:rsid w:val="00413831"/>
    <w:rsid w:val="00413FD1"/>
    <w:rsid w:val="0041412A"/>
    <w:rsid w:val="004141CA"/>
    <w:rsid w:val="004146C4"/>
    <w:rsid w:val="0041498A"/>
    <w:rsid w:val="00414A7B"/>
    <w:rsid w:val="004152DD"/>
    <w:rsid w:val="00415504"/>
    <w:rsid w:val="004155F6"/>
    <w:rsid w:val="0041569B"/>
    <w:rsid w:val="00415752"/>
    <w:rsid w:val="00415C82"/>
    <w:rsid w:val="004160E4"/>
    <w:rsid w:val="00416383"/>
    <w:rsid w:val="004166B2"/>
    <w:rsid w:val="004167E8"/>
    <w:rsid w:val="00416945"/>
    <w:rsid w:val="0041698B"/>
    <w:rsid w:val="00416D77"/>
    <w:rsid w:val="004170AE"/>
    <w:rsid w:val="004175A8"/>
    <w:rsid w:val="00417869"/>
    <w:rsid w:val="00417D32"/>
    <w:rsid w:val="00417FC0"/>
    <w:rsid w:val="004205CC"/>
    <w:rsid w:val="004206DA"/>
    <w:rsid w:val="00420987"/>
    <w:rsid w:val="00420A8C"/>
    <w:rsid w:val="00420F98"/>
    <w:rsid w:val="00420FBE"/>
    <w:rsid w:val="0042103C"/>
    <w:rsid w:val="0042149F"/>
    <w:rsid w:val="00421597"/>
    <w:rsid w:val="00421598"/>
    <w:rsid w:val="004216B4"/>
    <w:rsid w:val="0042171E"/>
    <w:rsid w:val="00421EF0"/>
    <w:rsid w:val="00421F55"/>
    <w:rsid w:val="004220B8"/>
    <w:rsid w:val="0042215A"/>
    <w:rsid w:val="0042217A"/>
    <w:rsid w:val="00422331"/>
    <w:rsid w:val="0042233C"/>
    <w:rsid w:val="0042266C"/>
    <w:rsid w:val="00422698"/>
    <w:rsid w:val="004227D3"/>
    <w:rsid w:val="00422837"/>
    <w:rsid w:val="00422E79"/>
    <w:rsid w:val="00422F68"/>
    <w:rsid w:val="004230AC"/>
    <w:rsid w:val="0042313E"/>
    <w:rsid w:val="0042318F"/>
    <w:rsid w:val="00423690"/>
    <w:rsid w:val="00423E97"/>
    <w:rsid w:val="0042422A"/>
    <w:rsid w:val="004244B4"/>
    <w:rsid w:val="0042450E"/>
    <w:rsid w:val="004247DC"/>
    <w:rsid w:val="00424806"/>
    <w:rsid w:val="0042482D"/>
    <w:rsid w:val="0042495E"/>
    <w:rsid w:val="00424D66"/>
    <w:rsid w:val="00425049"/>
    <w:rsid w:val="0042561E"/>
    <w:rsid w:val="004259B0"/>
    <w:rsid w:val="00425C0A"/>
    <w:rsid w:val="00425CDA"/>
    <w:rsid w:val="00426205"/>
    <w:rsid w:val="00426244"/>
    <w:rsid w:val="0042654A"/>
    <w:rsid w:val="00426DA0"/>
    <w:rsid w:val="00426F10"/>
    <w:rsid w:val="00427277"/>
    <w:rsid w:val="004273CF"/>
    <w:rsid w:val="00427960"/>
    <w:rsid w:val="00427A1C"/>
    <w:rsid w:val="004300DA"/>
    <w:rsid w:val="0043014C"/>
    <w:rsid w:val="004304C6"/>
    <w:rsid w:val="00430A99"/>
    <w:rsid w:val="00430AC3"/>
    <w:rsid w:val="00430B4A"/>
    <w:rsid w:val="00430FD4"/>
    <w:rsid w:val="0043103B"/>
    <w:rsid w:val="00431CD9"/>
    <w:rsid w:val="00431DBB"/>
    <w:rsid w:val="004320EC"/>
    <w:rsid w:val="00432203"/>
    <w:rsid w:val="00432447"/>
    <w:rsid w:val="004326E4"/>
    <w:rsid w:val="004329FA"/>
    <w:rsid w:val="00432A84"/>
    <w:rsid w:val="00432AF5"/>
    <w:rsid w:val="00432BF9"/>
    <w:rsid w:val="00432F84"/>
    <w:rsid w:val="004332C6"/>
    <w:rsid w:val="004334AC"/>
    <w:rsid w:val="00433862"/>
    <w:rsid w:val="00433ABB"/>
    <w:rsid w:val="00433C81"/>
    <w:rsid w:val="004345C3"/>
    <w:rsid w:val="00434A1E"/>
    <w:rsid w:val="00434A32"/>
    <w:rsid w:val="00435681"/>
    <w:rsid w:val="00435AEC"/>
    <w:rsid w:val="00435D07"/>
    <w:rsid w:val="00435D7F"/>
    <w:rsid w:val="00435FEB"/>
    <w:rsid w:val="00436030"/>
    <w:rsid w:val="004366A7"/>
    <w:rsid w:val="0043680C"/>
    <w:rsid w:val="0043688C"/>
    <w:rsid w:val="0043694E"/>
    <w:rsid w:val="00436CE9"/>
    <w:rsid w:val="00436EB6"/>
    <w:rsid w:val="004370E2"/>
    <w:rsid w:val="0043729D"/>
    <w:rsid w:val="0043742B"/>
    <w:rsid w:val="004376CB"/>
    <w:rsid w:val="0043792D"/>
    <w:rsid w:val="00437D92"/>
    <w:rsid w:val="00437E43"/>
    <w:rsid w:val="00437E4B"/>
    <w:rsid w:val="0044022D"/>
    <w:rsid w:val="004402A5"/>
    <w:rsid w:val="0044047B"/>
    <w:rsid w:val="0044093D"/>
    <w:rsid w:val="00440B93"/>
    <w:rsid w:val="00440C00"/>
    <w:rsid w:val="004413D9"/>
    <w:rsid w:val="0044147E"/>
    <w:rsid w:val="004414C8"/>
    <w:rsid w:val="004418E1"/>
    <w:rsid w:val="00441D2D"/>
    <w:rsid w:val="00441E8D"/>
    <w:rsid w:val="004420FA"/>
    <w:rsid w:val="004425FE"/>
    <w:rsid w:val="00442840"/>
    <w:rsid w:val="00442E37"/>
    <w:rsid w:val="00442FAC"/>
    <w:rsid w:val="00443131"/>
    <w:rsid w:val="00443251"/>
    <w:rsid w:val="004435A5"/>
    <w:rsid w:val="004436FD"/>
    <w:rsid w:val="0044389F"/>
    <w:rsid w:val="00443A3F"/>
    <w:rsid w:val="00444223"/>
    <w:rsid w:val="004444E6"/>
    <w:rsid w:val="00444502"/>
    <w:rsid w:val="0044472F"/>
    <w:rsid w:val="004447C5"/>
    <w:rsid w:val="00444BD4"/>
    <w:rsid w:val="00444E2A"/>
    <w:rsid w:val="00444F1E"/>
    <w:rsid w:val="0044511F"/>
    <w:rsid w:val="00445134"/>
    <w:rsid w:val="0044520C"/>
    <w:rsid w:val="00445368"/>
    <w:rsid w:val="0044541B"/>
    <w:rsid w:val="00445487"/>
    <w:rsid w:val="0044582F"/>
    <w:rsid w:val="00445C76"/>
    <w:rsid w:val="00445C84"/>
    <w:rsid w:val="00445CE8"/>
    <w:rsid w:val="004460BD"/>
    <w:rsid w:val="004461BF"/>
    <w:rsid w:val="00446901"/>
    <w:rsid w:val="00446DC0"/>
    <w:rsid w:val="00447673"/>
    <w:rsid w:val="004476CC"/>
    <w:rsid w:val="0044771C"/>
    <w:rsid w:val="00450070"/>
    <w:rsid w:val="004506AF"/>
    <w:rsid w:val="00450CC9"/>
    <w:rsid w:val="00450F2F"/>
    <w:rsid w:val="00451135"/>
    <w:rsid w:val="004513AF"/>
    <w:rsid w:val="004513FE"/>
    <w:rsid w:val="004517D8"/>
    <w:rsid w:val="0045187E"/>
    <w:rsid w:val="00451F5C"/>
    <w:rsid w:val="004521E0"/>
    <w:rsid w:val="0045242E"/>
    <w:rsid w:val="004528E7"/>
    <w:rsid w:val="00452BB1"/>
    <w:rsid w:val="00452CE6"/>
    <w:rsid w:val="00452D97"/>
    <w:rsid w:val="00452DD9"/>
    <w:rsid w:val="004532CD"/>
    <w:rsid w:val="0045378A"/>
    <w:rsid w:val="00453866"/>
    <w:rsid w:val="0045388B"/>
    <w:rsid w:val="00453F10"/>
    <w:rsid w:val="00454056"/>
    <w:rsid w:val="004542E9"/>
    <w:rsid w:val="004544F6"/>
    <w:rsid w:val="00454922"/>
    <w:rsid w:val="00455AA4"/>
    <w:rsid w:val="00455C34"/>
    <w:rsid w:val="00455CA2"/>
    <w:rsid w:val="00455E69"/>
    <w:rsid w:val="00456161"/>
    <w:rsid w:val="00456430"/>
    <w:rsid w:val="00456435"/>
    <w:rsid w:val="004564CB"/>
    <w:rsid w:val="0045674A"/>
    <w:rsid w:val="00456B39"/>
    <w:rsid w:val="00456BD6"/>
    <w:rsid w:val="004576BE"/>
    <w:rsid w:val="004579EB"/>
    <w:rsid w:val="00457B21"/>
    <w:rsid w:val="00457D92"/>
    <w:rsid w:val="00460227"/>
    <w:rsid w:val="00460379"/>
    <w:rsid w:val="00460440"/>
    <w:rsid w:val="00460618"/>
    <w:rsid w:val="004606B3"/>
    <w:rsid w:val="00460939"/>
    <w:rsid w:val="00460FF4"/>
    <w:rsid w:val="004615CE"/>
    <w:rsid w:val="00461BF5"/>
    <w:rsid w:val="00461FCB"/>
    <w:rsid w:val="004621F6"/>
    <w:rsid w:val="0046233E"/>
    <w:rsid w:val="00462AA4"/>
    <w:rsid w:val="00462B3E"/>
    <w:rsid w:val="00462E20"/>
    <w:rsid w:val="00462F75"/>
    <w:rsid w:val="004630C5"/>
    <w:rsid w:val="00463691"/>
    <w:rsid w:val="0046385A"/>
    <w:rsid w:val="004643A7"/>
    <w:rsid w:val="004648AF"/>
    <w:rsid w:val="004649BE"/>
    <w:rsid w:val="00464B4A"/>
    <w:rsid w:val="00464C8C"/>
    <w:rsid w:val="00465557"/>
    <w:rsid w:val="004656EF"/>
    <w:rsid w:val="004657B5"/>
    <w:rsid w:val="00465908"/>
    <w:rsid w:val="00465BA5"/>
    <w:rsid w:val="00465C9D"/>
    <w:rsid w:val="00466576"/>
    <w:rsid w:val="004669D3"/>
    <w:rsid w:val="00466C42"/>
    <w:rsid w:val="00466EFF"/>
    <w:rsid w:val="00466F82"/>
    <w:rsid w:val="00467592"/>
    <w:rsid w:val="004675A7"/>
    <w:rsid w:val="004678FF"/>
    <w:rsid w:val="00467968"/>
    <w:rsid w:val="004701E4"/>
    <w:rsid w:val="004703DD"/>
    <w:rsid w:val="00470532"/>
    <w:rsid w:val="0047060D"/>
    <w:rsid w:val="0047182C"/>
    <w:rsid w:val="00471D6D"/>
    <w:rsid w:val="00471E31"/>
    <w:rsid w:val="00471EDF"/>
    <w:rsid w:val="00472499"/>
    <w:rsid w:val="0047249B"/>
    <w:rsid w:val="00472655"/>
    <w:rsid w:val="0047281F"/>
    <w:rsid w:val="0047298D"/>
    <w:rsid w:val="00472FCC"/>
    <w:rsid w:val="004732A3"/>
    <w:rsid w:val="004732D3"/>
    <w:rsid w:val="004736BB"/>
    <w:rsid w:val="0047385C"/>
    <w:rsid w:val="004738E5"/>
    <w:rsid w:val="004739FE"/>
    <w:rsid w:val="00473D59"/>
    <w:rsid w:val="004743D9"/>
    <w:rsid w:val="00474831"/>
    <w:rsid w:val="00475035"/>
    <w:rsid w:val="00475842"/>
    <w:rsid w:val="00475AA9"/>
    <w:rsid w:val="00475E08"/>
    <w:rsid w:val="004765C9"/>
    <w:rsid w:val="004765DC"/>
    <w:rsid w:val="00476EB5"/>
    <w:rsid w:val="00477283"/>
    <w:rsid w:val="004773B6"/>
    <w:rsid w:val="004778A8"/>
    <w:rsid w:val="004779A0"/>
    <w:rsid w:val="00477B71"/>
    <w:rsid w:val="00480204"/>
    <w:rsid w:val="00480942"/>
    <w:rsid w:val="00480AC3"/>
    <w:rsid w:val="00480AFE"/>
    <w:rsid w:val="00480C5E"/>
    <w:rsid w:val="004810DD"/>
    <w:rsid w:val="004812BD"/>
    <w:rsid w:val="00481307"/>
    <w:rsid w:val="004813B6"/>
    <w:rsid w:val="00481610"/>
    <w:rsid w:val="00481A3A"/>
    <w:rsid w:val="00481ADB"/>
    <w:rsid w:val="00481B6B"/>
    <w:rsid w:val="00481B74"/>
    <w:rsid w:val="00482078"/>
    <w:rsid w:val="00482837"/>
    <w:rsid w:val="00482990"/>
    <w:rsid w:val="00482A65"/>
    <w:rsid w:val="00482C02"/>
    <w:rsid w:val="00482E9A"/>
    <w:rsid w:val="00482EE4"/>
    <w:rsid w:val="00482F53"/>
    <w:rsid w:val="00483643"/>
    <w:rsid w:val="004838AF"/>
    <w:rsid w:val="00483902"/>
    <w:rsid w:val="00483DEA"/>
    <w:rsid w:val="00483FFE"/>
    <w:rsid w:val="004842CE"/>
    <w:rsid w:val="00484530"/>
    <w:rsid w:val="00484645"/>
    <w:rsid w:val="0048471F"/>
    <w:rsid w:val="00484800"/>
    <w:rsid w:val="0048487E"/>
    <w:rsid w:val="0048496A"/>
    <w:rsid w:val="00484CEB"/>
    <w:rsid w:val="00484D77"/>
    <w:rsid w:val="00484ECA"/>
    <w:rsid w:val="00484FE9"/>
    <w:rsid w:val="00485294"/>
    <w:rsid w:val="00485316"/>
    <w:rsid w:val="00485473"/>
    <w:rsid w:val="00485786"/>
    <w:rsid w:val="0048590D"/>
    <w:rsid w:val="00485A36"/>
    <w:rsid w:val="00485D2E"/>
    <w:rsid w:val="00485E71"/>
    <w:rsid w:val="0048647D"/>
    <w:rsid w:val="004866A3"/>
    <w:rsid w:val="00486862"/>
    <w:rsid w:val="0048689D"/>
    <w:rsid w:val="004868D4"/>
    <w:rsid w:val="00486B9D"/>
    <w:rsid w:val="00486BD8"/>
    <w:rsid w:val="00486D31"/>
    <w:rsid w:val="00486D47"/>
    <w:rsid w:val="00486D7C"/>
    <w:rsid w:val="00487059"/>
    <w:rsid w:val="004870D4"/>
    <w:rsid w:val="00487117"/>
    <w:rsid w:val="00487266"/>
    <w:rsid w:val="0048751C"/>
    <w:rsid w:val="004875A4"/>
    <w:rsid w:val="00487872"/>
    <w:rsid w:val="00487C32"/>
    <w:rsid w:val="00490200"/>
    <w:rsid w:val="004902D6"/>
    <w:rsid w:val="00490620"/>
    <w:rsid w:val="00490818"/>
    <w:rsid w:val="00491209"/>
    <w:rsid w:val="004915C5"/>
    <w:rsid w:val="0049181A"/>
    <w:rsid w:val="00491839"/>
    <w:rsid w:val="00491A24"/>
    <w:rsid w:val="00491B50"/>
    <w:rsid w:val="00491BD3"/>
    <w:rsid w:val="0049216E"/>
    <w:rsid w:val="00492A89"/>
    <w:rsid w:val="0049357E"/>
    <w:rsid w:val="004936D9"/>
    <w:rsid w:val="00493E34"/>
    <w:rsid w:val="00494243"/>
    <w:rsid w:val="004942B0"/>
    <w:rsid w:val="0049460B"/>
    <w:rsid w:val="00494688"/>
    <w:rsid w:val="00494692"/>
    <w:rsid w:val="00494D93"/>
    <w:rsid w:val="00495136"/>
    <w:rsid w:val="00495A3F"/>
    <w:rsid w:val="00495B35"/>
    <w:rsid w:val="00495E8F"/>
    <w:rsid w:val="00496147"/>
    <w:rsid w:val="0049637E"/>
    <w:rsid w:val="00496450"/>
    <w:rsid w:val="004969E8"/>
    <w:rsid w:val="00497674"/>
    <w:rsid w:val="004976F2"/>
    <w:rsid w:val="00497C8A"/>
    <w:rsid w:val="004A00C5"/>
    <w:rsid w:val="004A04B0"/>
    <w:rsid w:val="004A0540"/>
    <w:rsid w:val="004A076E"/>
    <w:rsid w:val="004A0A03"/>
    <w:rsid w:val="004A116B"/>
    <w:rsid w:val="004A11EF"/>
    <w:rsid w:val="004A126D"/>
    <w:rsid w:val="004A1320"/>
    <w:rsid w:val="004A1454"/>
    <w:rsid w:val="004A1531"/>
    <w:rsid w:val="004A1562"/>
    <w:rsid w:val="004A164F"/>
    <w:rsid w:val="004A1676"/>
    <w:rsid w:val="004A1757"/>
    <w:rsid w:val="004A1766"/>
    <w:rsid w:val="004A1C4A"/>
    <w:rsid w:val="004A1C6A"/>
    <w:rsid w:val="004A1E15"/>
    <w:rsid w:val="004A203A"/>
    <w:rsid w:val="004A2138"/>
    <w:rsid w:val="004A21FB"/>
    <w:rsid w:val="004A28B5"/>
    <w:rsid w:val="004A2AB2"/>
    <w:rsid w:val="004A2D27"/>
    <w:rsid w:val="004A35AA"/>
    <w:rsid w:val="004A3D80"/>
    <w:rsid w:val="004A3EB1"/>
    <w:rsid w:val="004A41F2"/>
    <w:rsid w:val="004A4237"/>
    <w:rsid w:val="004A44DC"/>
    <w:rsid w:val="004A45C1"/>
    <w:rsid w:val="004A510C"/>
    <w:rsid w:val="004A520B"/>
    <w:rsid w:val="004A548C"/>
    <w:rsid w:val="004A5CCF"/>
    <w:rsid w:val="004A5E0B"/>
    <w:rsid w:val="004A6430"/>
    <w:rsid w:val="004A66E7"/>
    <w:rsid w:val="004A69AC"/>
    <w:rsid w:val="004A6F04"/>
    <w:rsid w:val="004A6F27"/>
    <w:rsid w:val="004A7346"/>
    <w:rsid w:val="004A73BC"/>
    <w:rsid w:val="004A774A"/>
    <w:rsid w:val="004A7837"/>
    <w:rsid w:val="004A7DED"/>
    <w:rsid w:val="004A7F35"/>
    <w:rsid w:val="004A7F45"/>
    <w:rsid w:val="004B065D"/>
    <w:rsid w:val="004B0912"/>
    <w:rsid w:val="004B0A5D"/>
    <w:rsid w:val="004B0BDB"/>
    <w:rsid w:val="004B0DEA"/>
    <w:rsid w:val="004B0E76"/>
    <w:rsid w:val="004B0ED6"/>
    <w:rsid w:val="004B1552"/>
    <w:rsid w:val="004B1724"/>
    <w:rsid w:val="004B1933"/>
    <w:rsid w:val="004B195B"/>
    <w:rsid w:val="004B20F7"/>
    <w:rsid w:val="004B26ED"/>
    <w:rsid w:val="004B27AC"/>
    <w:rsid w:val="004B27C5"/>
    <w:rsid w:val="004B2FC8"/>
    <w:rsid w:val="004B32B0"/>
    <w:rsid w:val="004B32BA"/>
    <w:rsid w:val="004B338F"/>
    <w:rsid w:val="004B3733"/>
    <w:rsid w:val="004B3F67"/>
    <w:rsid w:val="004B40CC"/>
    <w:rsid w:val="004B419F"/>
    <w:rsid w:val="004B41E1"/>
    <w:rsid w:val="004B4701"/>
    <w:rsid w:val="004B484A"/>
    <w:rsid w:val="004B4BA6"/>
    <w:rsid w:val="004B4D9C"/>
    <w:rsid w:val="004B4DA0"/>
    <w:rsid w:val="004B4DEE"/>
    <w:rsid w:val="004B5877"/>
    <w:rsid w:val="004B58A1"/>
    <w:rsid w:val="004B5A78"/>
    <w:rsid w:val="004B5CEB"/>
    <w:rsid w:val="004B5D78"/>
    <w:rsid w:val="004B5D9B"/>
    <w:rsid w:val="004B5EF5"/>
    <w:rsid w:val="004B5F6A"/>
    <w:rsid w:val="004B6612"/>
    <w:rsid w:val="004B6AEF"/>
    <w:rsid w:val="004B6B10"/>
    <w:rsid w:val="004B7392"/>
    <w:rsid w:val="004B7919"/>
    <w:rsid w:val="004B7BFF"/>
    <w:rsid w:val="004B7CD0"/>
    <w:rsid w:val="004B7DB4"/>
    <w:rsid w:val="004C02EC"/>
    <w:rsid w:val="004C05F9"/>
    <w:rsid w:val="004C06B3"/>
    <w:rsid w:val="004C0A96"/>
    <w:rsid w:val="004C0B7B"/>
    <w:rsid w:val="004C0BAC"/>
    <w:rsid w:val="004C0DD6"/>
    <w:rsid w:val="004C10FF"/>
    <w:rsid w:val="004C16EC"/>
    <w:rsid w:val="004C188D"/>
    <w:rsid w:val="004C1BEC"/>
    <w:rsid w:val="004C1F8F"/>
    <w:rsid w:val="004C201B"/>
    <w:rsid w:val="004C2107"/>
    <w:rsid w:val="004C27DA"/>
    <w:rsid w:val="004C2B4D"/>
    <w:rsid w:val="004C2DBA"/>
    <w:rsid w:val="004C318D"/>
    <w:rsid w:val="004C38AC"/>
    <w:rsid w:val="004C4154"/>
    <w:rsid w:val="004C42D8"/>
    <w:rsid w:val="004C43C0"/>
    <w:rsid w:val="004C45A2"/>
    <w:rsid w:val="004C4907"/>
    <w:rsid w:val="004C4BE8"/>
    <w:rsid w:val="004C4C4F"/>
    <w:rsid w:val="004C5150"/>
    <w:rsid w:val="004C5372"/>
    <w:rsid w:val="004C5480"/>
    <w:rsid w:val="004C5DEE"/>
    <w:rsid w:val="004C5F3D"/>
    <w:rsid w:val="004C5FA7"/>
    <w:rsid w:val="004C6089"/>
    <w:rsid w:val="004C6153"/>
    <w:rsid w:val="004C6707"/>
    <w:rsid w:val="004C6795"/>
    <w:rsid w:val="004C6AAB"/>
    <w:rsid w:val="004C6CE5"/>
    <w:rsid w:val="004C71FA"/>
    <w:rsid w:val="004C7391"/>
    <w:rsid w:val="004C7392"/>
    <w:rsid w:val="004C73A7"/>
    <w:rsid w:val="004C74A9"/>
    <w:rsid w:val="004C75CA"/>
    <w:rsid w:val="004C798E"/>
    <w:rsid w:val="004C7CFF"/>
    <w:rsid w:val="004D0108"/>
    <w:rsid w:val="004D0228"/>
    <w:rsid w:val="004D0642"/>
    <w:rsid w:val="004D07AF"/>
    <w:rsid w:val="004D0845"/>
    <w:rsid w:val="004D099B"/>
    <w:rsid w:val="004D0F8E"/>
    <w:rsid w:val="004D1760"/>
    <w:rsid w:val="004D1848"/>
    <w:rsid w:val="004D1849"/>
    <w:rsid w:val="004D1AB1"/>
    <w:rsid w:val="004D1C5C"/>
    <w:rsid w:val="004D2193"/>
    <w:rsid w:val="004D21C2"/>
    <w:rsid w:val="004D258F"/>
    <w:rsid w:val="004D271F"/>
    <w:rsid w:val="004D281B"/>
    <w:rsid w:val="004D2C21"/>
    <w:rsid w:val="004D2CAA"/>
    <w:rsid w:val="004D2E15"/>
    <w:rsid w:val="004D2F09"/>
    <w:rsid w:val="004D2F28"/>
    <w:rsid w:val="004D32E2"/>
    <w:rsid w:val="004D3544"/>
    <w:rsid w:val="004D354A"/>
    <w:rsid w:val="004D3A4B"/>
    <w:rsid w:val="004D4212"/>
    <w:rsid w:val="004D425D"/>
    <w:rsid w:val="004D4344"/>
    <w:rsid w:val="004D497E"/>
    <w:rsid w:val="004D49CC"/>
    <w:rsid w:val="004D4DAC"/>
    <w:rsid w:val="004D5255"/>
    <w:rsid w:val="004D537E"/>
    <w:rsid w:val="004D56C2"/>
    <w:rsid w:val="004D5819"/>
    <w:rsid w:val="004D5C39"/>
    <w:rsid w:val="004D5E75"/>
    <w:rsid w:val="004D6024"/>
    <w:rsid w:val="004D6323"/>
    <w:rsid w:val="004D6589"/>
    <w:rsid w:val="004D6607"/>
    <w:rsid w:val="004D6694"/>
    <w:rsid w:val="004D6908"/>
    <w:rsid w:val="004D69DE"/>
    <w:rsid w:val="004D6B92"/>
    <w:rsid w:val="004D712F"/>
    <w:rsid w:val="004D72C2"/>
    <w:rsid w:val="004D7524"/>
    <w:rsid w:val="004D77CC"/>
    <w:rsid w:val="004D7A33"/>
    <w:rsid w:val="004E0569"/>
    <w:rsid w:val="004E05D8"/>
    <w:rsid w:val="004E07F2"/>
    <w:rsid w:val="004E097D"/>
    <w:rsid w:val="004E0BC0"/>
    <w:rsid w:val="004E0CE0"/>
    <w:rsid w:val="004E0DAA"/>
    <w:rsid w:val="004E0DB7"/>
    <w:rsid w:val="004E0DC2"/>
    <w:rsid w:val="004E0E73"/>
    <w:rsid w:val="004E0F9B"/>
    <w:rsid w:val="004E1010"/>
    <w:rsid w:val="004E1321"/>
    <w:rsid w:val="004E148D"/>
    <w:rsid w:val="004E158B"/>
    <w:rsid w:val="004E1B88"/>
    <w:rsid w:val="004E1D33"/>
    <w:rsid w:val="004E1EDF"/>
    <w:rsid w:val="004E1F47"/>
    <w:rsid w:val="004E227A"/>
    <w:rsid w:val="004E22EC"/>
    <w:rsid w:val="004E2310"/>
    <w:rsid w:val="004E23A4"/>
    <w:rsid w:val="004E25B2"/>
    <w:rsid w:val="004E26B0"/>
    <w:rsid w:val="004E26DF"/>
    <w:rsid w:val="004E27D2"/>
    <w:rsid w:val="004E2A02"/>
    <w:rsid w:val="004E30C6"/>
    <w:rsid w:val="004E3130"/>
    <w:rsid w:val="004E3AFF"/>
    <w:rsid w:val="004E3BE8"/>
    <w:rsid w:val="004E3C12"/>
    <w:rsid w:val="004E3CFB"/>
    <w:rsid w:val="004E3D70"/>
    <w:rsid w:val="004E3E26"/>
    <w:rsid w:val="004E42DE"/>
    <w:rsid w:val="004E444A"/>
    <w:rsid w:val="004E4D07"/>
    <w:rsid w:val="004E5340"/>
    <w:rsid w:val="004E5929"/>
    <w:rsid w:val="004E59C0"/>
    <w:rsid w:val="004E5A0D"/>
    <w:rsid w:val="004E5CEA"/>
    <w:rsid w:val="004E6291"/>
    <w:rsid w:val="004E65A6"/>
    <w:rsid w:val="004E6CB1"/>
    <w:rsid w:val="004E6D42"/>
    <w:rsid w:val="004E6E2B"/>
    <w:rsid w:val="004E6E85"/>
    <w:rsid w:val="004E6EB0"/>
    <w:rsid w:val="004E7380"/>
    <w:rsid w:val="004E74BB"/>
    <w:rsid w:val="004E7DC3"/>
    <w:rsid w:val="004F0170"/>
    <w:rsid w:val="004F067C"/>
    <w:rsid w:val="004F0A47"/>
    <w:rsid w:val="004F1046"/>
    <w:rsid w:val="004F1098"/>
    <w:rsid w:val="004F13ED"/>
    <w:rsid w:val="004F1EB8"/>
    <w:rsid w:val="004F21EE"/>
    <w:rsid w:val="004F23A2"/>
    <w:rsid w:val="004F249B"/>
    <w:rsid w:val="004F24B2"/>
    <w:rsid w:val="004F24DD"/>
    <w:rsid w:val="004F254E"/>
    <w:rsid w:val="004F25C5"/>
    <w:rsid w:val="004F25E1"/>
    <w:rsid w:val="004F2682"/>
    <w:rsid w:val="004F26E5"/>
    <w:rsid w:val="004F2A95"/>
    <w:rsid w:val="004F2AF6"/>
    <w:rsid w:val="004F2E83"/>
    <w:rsid w:val="004F33AC"/>
    <w:rsid w:val="004F34CD"/>
    <w:rsid w:val="004F36CD"/>
    <w:rsid w:val="004F38BA"/>
    <w:rsid w:val="004F4075"/>
    <w:rsid w:val="004F4BDB"/>
    <w:rsid w:val="004F4C8A"/>
    <w:rsid w:val="004F4E5C"/>
    <w:rsid w:val="004F54FF"/>
    <w:rsid w:val="004F55DF"/>
    <w:rsid w:val="004F5679"/>
    <w:rsid w:val="004F56C0"/>
    <w:rsid w:val="004F56CF"/>
    <w:rsid w:val="004F5943"/>
    <w:rsid w:val="004F5BC0"/>
    <w:rsid w:val="004F5F02"/>
    <w:rsid w:val="004F5F88"/>
    <w:rsid w:val="004F62E5"/>
    <w:rsid w:val="004F6654"/>
    <w:rsid w:val="004F66BD"/>
    <w:rsid w:val="004F6947"/>
    <w:rsid w:val="004F6B5F"/>
    <w:rsid w:val="004F6B88"/>
    <w:rsid w:val="004F6D4B"/>
    <w:rsid w:val="004F6E3F"/>
    <w:rsid w:val="004F731C"/>
    <w:rsid w:val="004F746A"/>
    <w:rsid w:val="004F75C3"/>
    <w:rsid w:val="004F7608"/>
    <w:rsid w:val="004F763B"/>
    <w:rsid w:val="004F7AE1"/>
    <w:rsid w:val="004F7D5C"/>
    <w:rsid w:val="004F7DF7"/>
    <w:rsid w:val="004F7FDB"/>
    <w:rsid w:val="0050027B"/>
    <w:rsid w:val="00500341"/>
    <w:rsid w:val="005003A3"/>
    <w:rsid w:val="00500A3C"/>
    <w:rsid w:val="00500B02"/>
    <w:rsid w:val="00500BB7"/>
    <w:rsid w:val="00500F40"/>
    <w:rsid w:val="0050121B"/>
    <w:rsid w:val="005012BD"/>
    <w:rsid w:val="00501548"/>
    <w:rsid w:val="00501568"/>
    <w:rsid w:val="005016EE"/>
    <w:rsid w:val="00501761"/>
    <w:rsid w:val="0050194D"/>
    <w:rsid w:val="00501952"/>
    <w:rsid w:val="00501A87"/>
    <w:rsid w:val="00501C07"/>
    <w:rsid w:val="005022D4"/>
    <w:rsid w:val="005024EC"/>
    <w:rsid w:val="00502988"/>
    <w:rsid w:val="00502BAC"/>
    <w:rsid w:val="00502DA3"/>
    <w:rsid w:val="00503484"/>
    <w:rsid w:val="0050357C"/>
    <w:rsid w:val="005035E2"/>
    <w:rsid w:val="00503796"/>
    <w:rsid w:val="00503962"/>
    <w:rsid w:val="005041C3"/>
    <w:rsid w:val="005047F8"/>
    <w:rsid w:val="00504806"/>
    <w:rsid w:val="005049F2"/>
    <w:rsid w:val="00504C18"/>
    <w:rsid w:val="00504D51"/>
    <w:rsid w:val="00504EC9"/>
    <w:rsid w:val="00505022"/>
    <w:rsid w:val="0050597A"/>
    <w:rsid w:val="00505AA0"/>
    <w:rsid w:val="00505AD1"/>
    <w:rsid w:val="00505C63"/>
    <w:rsid w:val="00505D40"/>
    <w:rsid w:val="0050615C"/>
    <w:rsid w:val="00506205"/>
    <w:rsid w:val="005062AD"/>
    <w:rsid w:val="00506385"/>
    <w:rsid w:val="00506408"/>
    <w:rsid w:val="005065E6"/>
    <w:rsid w:val="00506922"/>
    <w:rsid w:val="005069A2"/>
    <w:rsid w:val="005069B9"/>
    <w:rsid w:val="00506C00"/>
    <w:rsid w:val="005071F9"/>
    <w:rsid w:val="005076BB"/>
    <w:rsid w:val="0050795C"/>
    <w:rsid w:val="005102B2"/>
    <w:rsid w:val="00510DC4"/>
    <w:rsid w:val="00510FED"/>
    <w:rsid w:val="00511216"/>
    <w:rsid w:val="005115B6"/>
    <w:rsid w:val="0051174A"/>
    <w:rsid w:val="0051179C"/>
    <w:rsid w:val="00511A44"/>
    <w:rsid w:val="00511C39"/>
    <w:rsid w:val="00511E9D"/>
    <w:rsid w:val="005121B7"/>
    <w:rsid w:val="00512410"/>
    <w:rsid w:val="0051257A"/>
    <w:rsid w:val="00512BF7"/>
    <w:rsid w:val="00513288"/>
    <w:rsid w:val="00513358"/>
    <w:rsid w:val="00513C01"/>
    <w:rsid w:val="00513C30"/>
    <w:rsid w:val="00513E4E"/>
    <w:rsid w:val="00514003"/>
    <w:rsid w:val="00514051"/>
    <w:rsid w:val="0051449E"/>
    <w:rsid w:val="00514569"/>
    <w:rsid w:val="00514810"/>
    <w:rsid w:val="005149E7"/>
    <w:rsid w:val="00514A36"/>
    <w:rsid w:val="00514A4E"/>
    <w:rsid w:val="00514B5D"/>
    <w:rsid w:val="00515007"/>
    <w:rsid w:val="0051501E"/>
    <w:rsid w:val="0051510A"/>
    <w:rsid w:val="0051514D"/>
    <w:rsid w:val="00515248"/>
    <w:rsid w:val="005152D3"/>
    <w:rsid w:val="00515796"/>
    <w:rsid w:val="005157E3"/>
    <w:rsid w:val="00515AB1"/>
    <w:rsid w:val="00515AFA"/>
    <w:rsid w:val="00515ECE"/>
    <w:rsid w:val="00516681"/>
    <w:rsid w:val="00516BE8"/>
    <w:rsid w:val="00516D98"/>
    <w:rsid w:val="00516F74"/>
    <w:rsid w:val="00517072"/>
    <w:rsid w:val="00517974"/>
    <w:rsid w:val="00517B4B"/>
    <w:rsid w:val="00517C32"/>
    <w:rsid w:val="00517FE4"/>
    <w:rsid w:val="00520089"/>
    <w:rsid w:val="0052025E"/>
    <w:rsid w:val="0052047E"/>
    <w:rsid w:val="00520551"/>
    <w:rsid w:val="0052067D"/>
    <w:rsid w:val="0052098E"/>
    <w:rsid w:val="00520B72"/>
    <w:rsid w:val="00520E45"/>
    <w:rsid w:val="00520F1B"/>
    <w:rsid w:val="005210E1"/>
    <w:rsid w:val="0052116E"/>
    <w:rsid w:val="005218FB"/>
    <w:rsid w:val="00521ADB"/>
    <w:rsid w:val="00521AFA"/>
    <w:rsid w:val="00521D0C"/>
    <w:rsid w:val="0052219E"/>
    <w:rsid w:val="005228D9"/>
    <w:rsid w:val="005229A4"/>
    <w:rsid w:val="005229FC"/>
    <w:rsid w:val="00522A2F"/>
    <w:rsid w:val="00522AF3"/>
    <w:rsid w:val="00522BEB"/>
    <w:rsid w:val="00522F72"/>
    <w:rsid w:val="0052330E"/>
    <w:rsid w:val="00523444"/>
    <w:rsid w:val="0052347E"/>
    <w:rsid w:val="00523640"/>
    <w:rsid w:val="0052375D"/>
    <w:rsid w:val="0052378A"/>
    <w:rsid w:val="00523B07"/>
    <w:rsid w:val="00523B87"/>
    <w:rsid w:val="00523C81"/>
    <w:rsid w:val="00523CFA"/>
    <w:rsid w:val="00523D43"/>
    <w:rsid w:val="00523EF8"/>
    <w:rsid w:val="00523FFE"/>
    <w:rsid w:val="0052433B"/>
    <w:rsid w:val="00524445"/>
    <w:rsid w:val="00524639"/>
    <w:rsid w:val="00524688"/>
    <w:rsid w:val="00524752"/>
    <w:rsid w:val="00524972"/>
    <w:rsid w:val="00524A08"/>
    <w:rsid w:val="00524B9B"/>
    <w:rsid w:val="00524F34"/>
    <w:rsid w:val="0052537E"/>
    <w:rsid w:val="00525746"/>
    <w:rsid w:val="00525924"/>
    <w:rsid w:val="005259A7"/>
    <w:rsid w:val="00525E7C"/>
    <w:rsid w:val="005260D2"/>
    <w:rsid w:val="00526223"/>
    <w:rsid w:val="0052668F"/>
    <w:rsid w:val="00526A69"/>
    <w:rsid w:val="00526D34"/>
    <w:rsid w:val="00526ECB"/>
    <w:rsid w:val="00526EF6"/>
    <w:rsid w:val="00527132"/>
    <w:rsid w:val="00527C18"/>
    <w:rsid w:val="00527F69"/>
    <w:rsid w:val="005305AD"/>
    <w:rsid w:val="005305C5"/>
    <w:rsid w:val="00530936"/>
    <w:rsid w:val="005309BF"/>
    <w:rsid w:val="00530C5E"/>
    <w:rsid w:val="005310D7"/>
    <w:rsid w:val="00531446"/>
    <w:rsid w:val="00531ACA"/>
    <w:rsid w:val="00531C4D"/>
    <w:rsid w:val="00531D4C"/>
    <w:rsid w:val="00531DAC"/>
    <w:rsid w:val="00531DC5"/>
    <w:rsid w:val="00531E99"/>
    <w:rsid w:val="00532126"/>
    <w:rsid w:val="005321E1"/>
    <w:rsid w:val="0053267F"/>
    <w:rsid w:val="00532A1E"/>
    <w:rsid w:val="005333EA"/>
    <w:rsid w:val="005335C4"/>
    <w:rsid w:val="00533960"/>
    <w:rsid w:val="00533FB9"/>
    <w:rsid w:val="00534063"/>
    <w:rsid w:val="00534769"/>
    <w:rsid w:val="00534895"/>
    <w:rsid w:val="00534C98"/>
    <w:rsid w:val="00534D78"/>
    <w:rsid w:val="0053597C"/>
    <w:rsid w:val="00535D26"/>
    <w:rsid w:val="005360BF"/>
    <w:rsid w:val="005361F2"/>
    <w:rsid w:val="00536255"/>
    <w:rsid w:val="005367C4"/>
    <w:rsid w:val="00536D1D"/>
    <w:rsid w:val="00536F68"/>
    <w:rsid w:val="00536FD3"/>
    <w:rsid w:val="0053700C"/>
    <w:rsid w:val="005374F1"/>
    <w:rsid w:val="00537561"/>
    <w:rsid w:val="0053768A"/>
    <w:rsid w:val="00537796"/>
    <w:rsid w:val="00537A07"/>
    <w:rsid w:val="00537B9C"/>
    <w:rsid w:val="00537C4C"/>
    <w:rsid w:val="005404B2"/>
    <w:rsid w:val="005406EA"/>
    <w:rsid w:val="00540880"/>
    <w:rsid w:val="005409F3"/>
    <w:rsid w:val="00540C08"/>
    <w:rsid w:val="005415AB"/>
    <w:rsid w:val="005415FE"/>
    <w:rsid w:val="00541775"/>
    <w:rsid w:val="00541A94"/>
    <w:rsid w:val="00541D54"/>
    <w:rsid w:val="005424DF"/>
    <w:rsid w:val="00542784"/>
    <w:rsid w:val="005432D3"/>
    <w:rsid w:val="005433AB"/>
    <w:rsid w:val="005433F6"/>
    <w:rsid w:val="00543443"/>
    <w:rsid w:val="00543490"/>
    <w:rsid w:val="005435D7"/>
    <w:rsid w:val="0054386E"/>
    <w:rsid w:val="00543996"/>
    <w:rsid w:val="00543B46"/>
    <w:rsid w:val="00544092"/>
    <w:rsid w:val="00544132"/>
    <w:rsid w:val="005443B9"/>
    <w:rsid w:val="005446E9"/>
    <w:rsid w:val="00544863"/>
    <w:rsid w:val="00544A80"/>
    <w:rsid w:val="00544A95"/>
    <w:rsid w:val="00544AA2"/>
    <w:rsid w:val="00544AF0"/>
    <w:rsid w:val="00544EAC"/>
    <w:rsid w:val="0054595F"/>
    <w:rsid w:val="00545E7E"/>
    <w:rsid w:val="00545EDD"/>
    <w:rsid w:val="005460BC"/>
    <w:rsid w:val="00546318"/>
    <w:rsid w:val="00546355"/>
    <w:rsid w:val="005463B9"/>
    <w:rsid w:val="0054678C"/>
    <w:rsid w:val="005467C5"/>
    <w:rsid w:val="0054789E"/>
    <w:rsid w:val="005478C2"/>
    <w:rsid w:val="00547CD9"/>
    <w:rsid w:val="00547E13"/>
    <w:rsid w:val="00547E19"/>
    <w:rsid w:val="005508BA"/>
    <w:rsid w:val="005508E9"/>
    <w:rsid w:val="00551168"/>
    <w:rsid w:val="0055119F"/>
    <w:rsid w:val="00551222"/>
    <w:rsid w:val="00551615"/>
    <w:rsid w:val="00551645"/>
    <w:rsid w:val="00551AAD"/>
    <w:rsid w:val="00551B3C"/>
    <w:rsid w:val="00551F49"/>
    <w:rsid w:val="005522F7"/>
    <w:rsid w:val="00552357"/>
    <w:rsid w:val="00552366"/>
    <w:rsid w:val="0055261A"/>
    <w:rsid w:val="0055267B"/>
    <w:rsid w:val="00552729"/>
    <w:rsid w:val="00552800"/>
    <w:rsid w:val="00552C1E"/>
    <w:rsid w:val="00552CFB"/>
    <w:rsid w:val="00552E3D"/>
    <w:rsid w:val="00553317"/>
    <w:rsid w:val="00553628"/>
    <w:rsid w:val="00553658"/>
    <w:rsid w:val="00553684"/>
    <w:rsid w:val="005538D1"/>
    <w:rsid w:val="0055390F"/>
    <w:rsid w:val="005539AD"/>
    <w:rsid w:val="00553A59"/>
    <w:rsid w:val="00553B01"/>
    <w:rsid w:val="00553BA1"/>
    <w:rsid w:val="00553C0F"/>
    <w:rsid w:val="0055400E"/>
    <w:rsid w:val="00554032"/>
    <w:rsid w:val="00554333"/>
    <w:rsid w:val="005543FA"/>
    <w:rsid w:val="00554581"/>
    <w:rsid w:val="005545CC"/>
    <w:rsid w:val="00554A0E"/>
    <w:rsid w:val="00554CAD"/>
    <w:rsid w:val="005550B8"/>
    <w:rsid w:val="0055520D"/>
    <w:rsid w:val="00555331"/>
    <w:rsid w:val="005553E3"/>
    <w:rsid w:val="0055561F"/>
    <w:rsid w:val="00555B3F"/>
    <w:rsid w:val="00555D55"/>
    <w:rsid w:val="00555EB0"/>
    <w:rsid w:val="005560BA"/>
    <w:rsid w:val="005563E7"/>
    <w:rsid w:val="00556F59"/>
    <w:rsid w:val="00556F7A"/>
    <w:rsid w:val="00557279"/>
    <w:rsid w:val="0055733A"/>
    <w:rsid w:val="00557AE3"/>
    <w:rsid w:val="00557C48"/>
    <w:rsid w:val="00557C9F"/>
    <w:rsid w:val="005600AE"/>
    <w:rsid w:val="005600E2"/>
    <w:rsid w:val="00560C8F"/>
    <w:rsid w:val="00560D13"/>
    <w:rsid w:val="00560EDA"/>
    <w:rsid w:val="00561221"/>
    <w:rsid w:val="00561285"/>
    <w:rsid w:val="00561793"/>
    <w:rsid w:val="00561798"/>
    <w:rsid w:val="00561A55"/>
    <w:rsid w:val="00561ACB"/>
    <w:rsid w:val="00561D5B"/>
    <w:rsid w:val="00561E65"/>
    <w:rsid w:val="00561F4E"/>
    <w:rsid w:val="00561FB9"/>
    <w:rsid w:val="0056202E"/>
    <w:rsid w:val="00562348"/>
    <w:rsid w:val="0056290D"/>
    <w:rsid w:val="00562C12"/>
    <w:rsid w:val="00563017"/>
    <w:rsid w:val="005632E5"/>
    <w:rsid w:val="00563EA2"/>
    <w:rsid w:val="00563FFE"/>
    <w:rsid w:val="0056458A"/>
    <w:rsid w:val="00564947"/>
    <w:rsid w:val="00564D21"/>
    <w:rsid w:val="00564FBA"/>
    <w:rsid w:val="00565135"/>
    <w:rsid w:val="005653FA"/>
    <w:rsid w:val="0056583D"/>
    <w:rsid w:val="00565BA3"/>
    <w:rsid w:val="00565D54"/>
    <w:rsid w:val="00565D81"/>
    <w:rsid w:val="00565F4F"/>
    <w:rsid w:val="00566222"/>
    <w:rsid w:val="0056642D"/>
    <w:rsid w:val="00566493"/>
    <w:rsid w:val="00566694"/>
    <w:rsid w:val="0056698B"/>
    <w:rsid w:val="0056766F"/>
    <w:rsid w:val="00567776"/>
    <w:rsid w:val="005677A7"/>
    <w:rsid w:val="005677C8"/>
    <w:rsid w:val="005679D0"/>
    <w:rsid w:val="005701FF"/>
    <w:rsid w:val="00570713"/>
    <w:rsid w:val="0057099C"/>
    <w:rsid w:val="00570DEE"/>
    <w:rsid w:val="00570E6F"/>
    <w:rsid w:val="005710D0"/>
    <w:rsid w:val="00571490"/>
    <w:rsid w:val="00571538"/>
    <w:rsid w:val="00571599"/>
    <w:rsid w:val="005715E8"/>
    <w:rsid w:val="0057170A"/>
    <w:rsid w:val="00571912"/>
    <w:rsid w:val="00571A49"/>
    <w:rsid w:val="00571BDF"/>
    <w:rsid w:val="00571E79"/>
    <w:rsid w:val="00571FDC"/>
    <w:rsid w:val="0057202A"/>
    <w:rsid w:val="005721C3"/>
    <w:rsid w:val="00572494"/>
    <w:rsid w:val="00572AB5"/>
    <w:rsid w:val="00573151"/>
    <w:rsid w:val="005735D8"/>
    <w:rsid w:val="00573706"/>
    <w:rsid w:val="005739A3"/>
    <w:rsid w:val="00573A39"/>
    <w:rsid w:val="00573F24"/>
    <w:rsid w:val="005740BC"/>
    <w:rsid w:val="005741FC"/>
    <w:rsid w:val="005742A4"/>
    <w:rsid w:val="0057451E"/>
    <w:rsid w:val="005745C5"/>
    <w:rsid w:val="0057461E"/>
    <w:rsid w:val="00574B97"/>
    <w:rsid w:val="00574CA2"/>
    <w:rsid w:val="00574CAA"/>
    <w:rsid w:val="00574E82"/>
    <w:rsid w:val="00574EDE"/>
    <w:rsid w:val="00575033"/>
    <w:rsid w:val="00575147"/>
    <w:rsid w:val="005755D3"/>
    <w:rsid w:val="005757FA"/>
    <w:rsid w:val="00575A2A"/>
    <w:rsid w:val="00575AFF"/>
    <w:rsid w:val="00575F40"/>
    <w:rsid w:val="00576234"/>
    <w:rsid w:val="0057647C"/>
    <w:rsid w:val="0057656A"/>
    <w:rsid w:val="005767F7"/>
    <w:rsid w:val="005768C6"/>
    <w:rsid w:val="00577000"/>
    <w:rsid w:val="005770A8"/>
    <w:rsid w:val="00577111"/>
    <w:rsid w:val="00577570"/>
    <w:rsid w:val="00577651"/>
    <w:rsid w:val="0057772E"/>
    <w:rsid w:val="0058010E"/>
    <w:rsid w:val="00580571"/>
    <w:rsid w:val="00580735"/>
    <w:rsid w:val="0058082F"/>
    <w:rsid w:val="00580B74"/>
    <w:rsid w:val="00580B91"/>
    <w:rsid w:val="00580FD5"/>
    <w:rsid w:val="00581128"/>
    <w:rsid w:val="005812EC"/>
    <w:rsid w:val="0058173A"/>
    <w:rsid w:val="005817FA"/>
    <w:rsid w:val="00581A73"/>
    <w:rsid w:val="00582188"/>
    <w:rsid w:val="00582B84"/>
    <w:rsid w:val="00582C68"/>
    <w:rsid w:val="00582E09"/>
    <w:rsid w:val="005830C8"/>
    <w:rsid w:val="005832D6"/>
    <w:rsid w:val="0058335E"/>
    <w:rsid w:val="005835B7"/>
    <w:rsid w:val="0058362F"/>
    <w:rsid w:val="00583B6A"/>
    <w:rsid w:val="00583BED"/>
    <w:rsid w:val="005840F6"/>
    <w:rsid w:val="00584469"/>
    <w:rsid w:val="0058481C"/>
    <w:rsid w:val="00584922"/>
    <w:rsid w:val="00584A50"/>
    <w:rsid w:val="00584C05"/>
    <w:rsid w:val="00584C2B"/>
    <w:rsid w:val="00584CFC"/>
    <w:rsid w:val="005851C6"/>
    <w:rsid w:val="005871A0"/>
    <w:rsid w:val="00587338"/>
    <w:rsid w:val="005875A0"/>
    <w:rsid w:val="005877B6"/>
    <w:rsid w:val="00587C4C"/>
    <w:rsid w:val="00587C6A"/>
    <w:rsid w:val="00587EB8"/>
    <w:rsid w:val="005901D4"/>
    <w:rsid w:val="005905BA"/>
    <w:rsid w:val="005908D5"/>
    <w:rsid w:val="00590965"/>
    <w:rsid w:val="00590A74"/>
    <w:rsid w:val="00590D5D"/>
    <w:rsid w:val="00590E95"/>
    <w:rsid w:val="00591412"/>
    <w:rsid w:val="00591481"/>
    <w:rsid w:val="00591970"/>
    <w:rsid w:val="005919C8"/>
    <w:rsid w:val="005921E2"/>
    <w:rsid w:val="0059265F"/>
    <w:rsid w:val="00592943"/>
    <w:rsid w:val="00592B6E"/>
    <w:rsid w:val="00593011"/>
    <w:rsid w:val="00593251"/>
    <w:rsid w:val="005932EE"/>
    <w:rsid w:val="00593631"/>
    <w:rsid w:val="00593B1E"/>
    <w:rsid w:val="00593B63"/>
    <w:rsid w:val="00593BF3"/>
    <w:rsid w:val="00593E73"/>
    <w:rsid w:val="00593F04"/>
    <w:rsid w:val="00594614"/>
    <w:rsid w:val="005946E9"/>
    <w:rsid w:val="005947CD"/>
    <w:rsid w:val="00594866"/>
    <w:rsid w:val="005949CB"/>
    <w:rsid w:val="005949F2"/>
    <w:rsid w:val="00594A63"/>
    <w:rsid w:val="00594D31"/>
    <w:rsid w:val="005955F6"/>
    <w:rsid w:val="0059586E"/>
    <w:rsid w:val="00595C44"/>
    <w:rsid w:val="00595F7C"/>
    <w:rsid w:val="00595FF8"/>
    <w:rsid w:val="005962E9"/>
    <w:rsid w:val="005964CF"/>
    <w:rsid w:val="005964F6"/>
    <w:rsid w:val="005967DF"/>
    <w:rsid w:val="00596C41"/>
    <w:rsid w:val="00596CA6"/>
    <w:rsid w:val="00597196"/>
    <w:rsid w:val="0059731D"/>
    <w:rsid w:val="00597566"/>
    <w:rsid w:val="0059759D"/>
    <w:rsid w:val="005976D4"/>
    <w:rsid w:val="00597820"/>
    <w:rsid w:val="005978DA"/>
    <w:rsid w:val="005A02B9"/>
    <w:rsid w:val="005A0513"/>
    <w:rsid w:val="005A0724"/>
    <w:rsid w:val="005A07EE"/>
    <w:rsid w:val="005A0869"/>
    <w:rsid w:val="005A0906"/>
    <w:rsid w:val="005A09E5"/>
    <w:rsid w:val="005A0C80"/>
    <w:rsid w:val="005A0E56"/>
    <w:rsid w:val="005A100D"/>
    <w:rsid w:val="005A134E"/>
    <w:rsid w:val="005A15C0"/>
    <w:rsid w:val="005A18D2"/>
    <w:rsid w:val="005A193E"/>
    <w:rsid w:val="005A1F24"/>
    <w:rsid w:val="005A1FE8"/>
    <w:rsid w:val="005A2161"/>
    <w:rsid w:val="005A2563"/>
    <w:rsid w:val="005A2959"/>
    <w:rsid w:val="005A2ADD"/>
    <w:rsid w:val="005A2C47"/>
    <w:rsid w:val="005A2DD6"/>
    <w:rsid w:val="005A2E69"/>
    <w:rsid w:val="005A33D7"/>
    <w:rsid w:val="005A35F5"/>
    <w:rsid w:val="005A3AE6"/>
    <w:rsid w:val="005A3C85"/>
    <w:rsid w:val="005A4C16"/>
    <w:rsid w:val="005A4D78"/>
    <w:rsid w:val="005A5872"/>
    <w:rsid w:val="005A5BB7"/>
    <w:rsid w:val="005A5E6A"/>
    <w:rsid w:val="005A603C"/>
    <w:rsid w:val="005A61F0"/>
    <w:rsid w:val="005A6763"/>
    <w:rsid w:val="005A6945"/>
    <w:rsid w:val="005A6A2C"/>
    <w:rsid w:val="005A6B33"/>
    <w:rsid w:val="005A7104"/>
    <w:rsid w:val="005A7597"/>
    <w:rsid w:val="005A78D4"/>
    <w:rsid w:val="005A79CC"/>
    <w:rsid w:val="005A7E5C"/>
    <w:rsid w:val="005B017F"/>
    <w:rsid w:val="005B0599"/>
    <w:rsid w:val="005B07EE"/>
    <w:rsid w:val="005B0DC7"/>
    <w:rsid w:val="005B102C"/>
    <w:rsid w:val="005B14B7"/>
    <w:rsid w:val="005B14CE"/>
    <w:rsid w:val="005B1559"/>
    <w:rsid w:val="005B160B"/>
    <w:rsid w:val="005B1687"/>
    <w:rsid w:val="005B18F8"/>
    <w:rsid w:val="005B2A85"/>
    <w:rsid w:val="005B2AE5"/>
    <w:rsid w:val="005B2BEF"/>
    <w:rsid w:val="005B2EF2"/>
    <w:rsid w:val="005B34BC"/>
    <w:rsid w:val="005B3692"/>
    <w:rsid w:val="005B37A5"/>
    <w:rsid w:val="005B3864"/>
    <w:rsid w:val="005B41C7"/>
    <w:rsid w:val="005B41E7"/>
    <w:rsid w:val="005B4709"/>
    <w:rsid w:val="005B4ECE"/>
    <w:rsid w:val="005B50C7"/>
    <w:rsid w:val="005B53B5"/>
    <w:rsid w:val="005B5420"/>
    <w:rsid w:val="005B549E"/>
    <w:rsid w:val="005B54CD"/>
    <w:rsid w:val="005B553C"/>
    <w:rsid w:val="005B55AB"/>
    <w:rsid w:val="005B5879"/>
    <w:rsid w:val="005B6096"/>
    <w:rsid w:val="005B65D4"/>
    <w:rsid w:val="005B673D"/>
    <w:rsid w:val="005B6A6F"/>
    <w:rsid w:val="005B753C"/>
    <w:rsid w:val="005B754C"/>
    <w:rsid w:val="005B7B90"/>
    <w:rsid w:val="005C065D"/>
    <w:rsid w:val="005C06BE"/>
    <w:rsid w:val="005C0872"/>
    <w:rsid w:val="005C0B97"/>
    <w:rsid w:val="005C0CEE"/>
    <w:rsid w:val="005C0DD8"/>
    <w:rsid w:val="005C129E"/>
    <w:rsid w:val="005C14CD"/>
    <w:rsid w:val="005C1587"/>
    <w:rsid w:val="005C15AA"/>
    <w:rsid w:val="005C1731"/>
    <w:rsid w:val="005C1927"/>
    <w:rsid w:val="005C1A31"/>
    <w:rsid w:val="005C1DEB"/>
    <w:rsid w:val="005C1E15"/>
    <w:rsid w:val="005C1F45"/>
    <w:rsid w:val="005C2000"/>
    <w:rsid w:val="005C212C"/>
    <w:rsid w:val="005C22DC"/>
    <w:rsid w:val="005C2507"/>
    <w:rsid w:val="005C28CB"/>
    <w:rsid w:val="005C2A16"/>
    <w:rsid w:val="005C2D64"/>
    <w:rsid w:val="005C2DC4"/>
    <w:rsid w:val="005C3112"/>
    <w:rsid w:val="005C3CC8"/>
    <w:rsid w:val="005C4696"/>
    <w:rsid w:val="005C4991"/>
    <w:rsid w:val="005C5184"/>
    <w:rsid w:val="005C546D"/>
    <w:rsid w:val="005C5609"/>
    <w:rsid w:val="005C56EB"/>
    <w:rsid w:val="005C5757"/>
    <w:rsid w:val="005C57A1"/>
    <w:rsid w:val="005C58FD"/>
    <w:rsid w:val="005C59D4"/>
    <w:rsid w:val="005C5BA6"/>
    <w:rsid w:val="005C5D4A"/>
    <w:rsid w:val="005C5F2E"/>
    <w:rsid w:val="005C5F97"/>
    <w:rsid w:val="005C5FA1"/>
    <w:rsid w:val="005C6403"/>
    <w:rsid w:val="005C69A9"/>
    <w:rsid w:val="005C6A18"/>
    <w:rsid w:val="005C6B5B"/>
    <w:rsid w:val="005C7128"/>
    <w:rsid w:val="005C7169"/>
    <w:rsid w:val="005C71CB"/>
    <w:rsid w:val="005C74A0"/>
    <w:rsid w:val="005C760C"/>
    <w:rsid w:val="005C7AC4"/>
    <w:rsid w:val="005C7BCE"/>
    <w:rsid w:val="005D0230"/>
    <w:rsid w:val="005D0286"/>
    <w:rsid w:val="005D0465"/>
    <w:rsid w:val="005D04A1"/>
    <w:rsid w:val="005D06B2"/>
    <w:rsid w:val="005D0980"/>
    <w:rsid w:val="005D09BF"/>
    <w:rsid w:val="005D1559"/>
    <w:rsid w:val="005D1698"/>
    <w:rsid w:val="005D18F2"/>
    <w:rsid w:val="005D1CA6"/>
    <w:rsid w:val="005D1E4C"/>
    <w:rsid w:val="005D1F40"/>
    <w:rsid w:val="005D21D4"/>
    <w:rsid w:val="005D2415"/>
    <w:rsid w:val="005D2971"/>
    <w:rsid w:val="005D2D03"/>
    <w:rsid w:val="005D2D34"/>
    <w:rsid w:val="005D3000"/>
    <w:rsid w:val="005D31B2"/>
    <w:rsid w:val="005D3B75"/>
    <w:rsid w:val="005D3BFB"/>
    <w:rsid w:val="005D3E4F"/>
    <w:rsid w:val="005D40F8"/>
    <w:rsid w:val="005D446D"/>
    <w:rsid w:val="005D4509"/>
    <w:rsid w:val="005D4577"/>
    <w:rsid w:val="005D4597"/>
    <w:rsid w:val="005D4898"/>
    <w:rsid w:val="005D48B0"/>
    <w:rsid w:val="005D4CD0"/>
    <w:rsid w:val="005D4D71"/>
    <w:rsid w:val="005D4E18"/>
    <w:rsid w:val="005D4E41"/>
    <w:rsid w:val="005D4F42"/>
    <w:rsid w:val="005D4FBB"/>
    <w:rsid w:val="005D5045"/>
    <w:rsid w:val="005D5058"/>
    <w:rsid w:val="005D50D0"/>
    <w:rsid w:val="005D50F0"/>
    <w:rsid w:val="005D573A"/>
    <w:rsid w:val="005D5D4D"/>
    <w:rsid w:val="005D5DEA"/>
    <w:rsid w:val="005D5E43"/>
    <w:rsid w:val="005D5F17"/>
    <w:rsid w:val="005D6174"/>
    <w:rsid w:val="005D61AD"/>
    <w:rsid w:val="005D66FF"/>
    <w:rsid w:val="005D68BB"/>
    <w:rsid w:val="005D6C84"/>
    <w:rsid w:val="005D6DE5"/>
    <w:rsid w:val="005D6F16"/>
    <w:rsid w:val="005D6F68"/>
    <w:rsid w:val="005D71B8"/>
    <w:rsid w:val="005D7215"/>
    <w:rsid w:val="005D72A1"/>
    <w:rsid w:val="005D7431"/>
    <w:rsid w:val="005D7703"/>
    <w:rsid w:val="005D7B31"/>
    <w:rsid w:val="005D7B4C"/>
    <w:rsid w:val="005D7BA3"/>
    <w:rsid w:val="005D7E8C"/>
    <w:rsid w:val="005E042F"/>
    <w:rsid w:val="005E0629"/>
    <w:rsid w:val="005E0957"/>
    <w:rsid w:val="005E09DA"/>
    <w:rsid w:val="005E0AC3"/>
    <w:rsid w:val="005E0B5B"/>
    <w:rsid w:val="005E109F"/>
    <w:rsid w:val="005E115E"/>
    <w:rsid w:val="005E11A6"/>
    <w:rsid w:val="005E1687"/>
    <w:rsid w:val="005E19A4"/>
    <w:rsid w:val="005E19C9"/>
    <w:rsid w:val="005E1A71"/>
    <w:rsid w:val="005E1BA3"/>
    <w:rsid w:val="005E1CC5"/>
    <w:rsid w:val="005E223A"/>
    <w:rsid w:val="005E235B"/>
    <w:rsid w:val="005E2512"/>
    <w:rsid w:val="005E268F"/>
    <w:rsid w:val="005E26B8"/>
    <w:rsid w:val="005E27B6"/>
    <w:rsid w:val="005E28B1"/>
    <w:rsid w:val="005E2964"/>
    <w:rsid w:val="005E29C0"/>
    <w:rsid w:val="005E2BE4"/>
    <w:rsid w:val="005E2E46"/>
    <w:rsid w:val="005E302B"/>
    <w:rsid w:val="005E3EC6"/>
    <w:rsid w:val="005E3F89"/>
    <w:rsid w:val="005E41E2"/>
    <w:rsid w:val="005E42DB"/>
    <w:rsid w:val="005E45A0"/>
    <w:rsid w:val="005E4702"/>
    <w:rsid w:val="005E4BCF"/>
    <w:rsid w:val="005E4C7D"/>
    <w:rsid w:val="005E4E26"/>
    <w:rsid w:val="005E4EC7"/>
    <w:rsid w:val="005E57DD"/>
    <w:rsid w:val="005E5BD3"/>
    <w:rsid w:val="005E6469"/>
    <w:rsid w:val="005E6B98"/>
    <w:rsid w:val="005E6DB4"/>
    <w:rsid w:val="005E6F76"/>
    <w:rsid w:val="005E7275"/>
    <w:rsid w:val="005E75D3"/>
    <w:rsid w:val="005E77FE"/>
    <w:rsid w:val="005E7C41"/>
    <w:rsid w:val="005E7DC4"/>
    <w:rsid w:val="005E7E8C"/>
    <w:rsid w:val="005E7F4B"/>
    <w:rsid w:val="005F0051"/>
    <w:rsid w:val="005F0340"/>
    <w:rsid w:val="005F0643"/>
    <w:rsid w:val="005F0B37"/>
    <w:rsid w:val="005F0CDA"/>
    <w:rsid w:val="005F0D7A"/>
    <w:rsid w:val="005F1242"/>
    <w:rsid w:val="005F139B"/>
    <w:rsid w:val="005F16CD"/>
    <w:rsid w:val="005F1708"/>
    <w:rsid w:val="005F1770"/>
    <w:rsid w:val="005F1790"/>
    <w:rsid w:val="005F1797"/>
    <w:rsid w:val="005F17E0"/>
    <w:rsid w:val="005F1A2D"/>
    <w:rsid w:val="005F1CE4"/>
    <w:rsid w:val="005F21CA"/>
    <w:rsid w:val="005F24EF"/>
    <w:rsid w:val="005F2578"/>
    <w:rsid w:val="005F2D5D"/>
    <w:rsid w:val="005F2DBC"/>
    <w:rsid w:val="005F307A"/>
    <w:rsid w:val="005F30E7"/>
    <w:rsid w:val="005F3165"/>
    <w:rsid w:val="005F3243"/>
    <w:rsid w:val="005F33F2"/>
    <w:rsid w:val="005F3555"/>
    <w:rsid w:val="005F372B"/>
    <w:rsid w:val="005F375E"/>
    <w:rsid w:val="005F3814"/>
    <w:rsid w:val="005F38CC"/>
    <w:rsid w:val="005F3BB2"/>
    <w:rsid w:val="005F3CA6"/>
    <w:rsid w:val="005F3DCB"/>
    <w:rsid w:val="005F3E93"/>
    <w:rsid w:val="005F40C0"/>
    <w:rsid w:val="005F4243"/>
    <w:rsid w:val="005F4413"/>
    <w:rsid w:val="005F44D6"/>
    <w:rsid w:val="005F48FC"/>
    <w:rsid w:val="005F4B3C"/>
    <w:rsid w:val="005F4B6F"/>
    <w:rsid w:val="005F4D37"/>
    <w:rsid w:val="005F4E20"/>
    <w:rsid w:val="005F4E98"/>
    <w:rsid w:val="005F4F29"/>
    <w:rsid w:val="005F4F52"/>
    <w:rsid w:val="005F4F5E"/>
    <w:rsid w:val="005F500A"/>
    <w:rsid w:val="005F53BB"/>
    <w:rsid w:val="005F54E3"/>
    <w:rsid w:val="005F555B"/>
    <w:rsid w:val="005F61F5"/>
    <w:rsid w:val="005F63AD"/>
    <w:rsid w:val="005F6408"/>
    <w:rsid w:val="005F658E"/>
    <w:rsid w:val="005F6649"/>
    <w:rsid w:val="005F66F8"/>
    <w:rsid w:val="005F6B02"/>
    <w:rsid w:val="005F6EAF"/>
    <w:rsid w:val="005F72B4"/>
    <w:rsid w:val="005F7334"/>
    <w:rsid w:val="005F74CF"/>
    <w:rsid w:val="005F7654"/>
    <w:rsid w:val="005F766B"/>
    <w:rsid w:val="005F7861"/>
    <w:rsid w:val="005F7CB2"/>
    <w:rsid w:val="005F7EA2"/>
    <w:rsid w:val="00600016"/>
    <w:rsid w:val="0060028D"/>
    <w:rsid w:val="0060057C"/>
    <w:rsid w:val="00600D7D"/>
    <w:rsid w:val="0060147B"/>
    <w:rsid w:val="0060152D"/>
    <w:rsid w:val="00601648"/>
    <w:rsid w:val="006018F3"/>
    <w:rsid w:val="0060190A"/>
    <w:rsid w:val="00601B23"/>
    <w:rsid w:val="00601BAA"/>
    <w:rsid w:val="006020E5"/>
    <w:rsid w:val="006022B1"/>
    <w:rsid w:val="00602B8D"/>
    <w:rsid w:val="00602F24"/>
    <w:rsid w:val="00603099"/>
    <w:rsid w:val="006045FC"/>
    <w:rsid w:val="00604C0F"/>
    <w:rsid w:val="00604FB2"/>
    <w:rsid w:val="00604FC1"/>
    <w:rsid w:val="0060500F"/>
    <w:rsid w:val="006052BF"/>
    <w:rsid w:val="0060532D"/>
    <w:rsid w:val="006056BF"/>
    <w:rsid w:val="00605C98"/>
    <w:rsid w:val="00605CE9"/>
    <w:rsid w:val="00605EB4"/>
    <w:rsid w:val="00605F1F"/>
    <w:rsid w:val="00605F2D"/>
    <w:rsid w:val="006063F5"/>
    <w:rsid w:val="0060668E"/>
    <w:rsid w:val="00606C91"/>
    <w:rsid w:val="00606E70"/>
    <w:rsid w:val="00607042"/>
    <w:rsid w:val="006074D3"/>
    <w:rsid w:val="00607742"/>
    <w:rsid w:val="00607DF2"/>
    <w:rsid w:val="00610261"/>
    <w:rsid w:val="00610D7C"/>
    <w:rsid w:val="00610DBF"/>
    <w:rsid w:val="00610F0F"/>
    <w:rsid w:val="00610FA5"/>
    <w:rsid w:val="00611134"/>
    <w:rsid w:val="00611450"/>
    <w:rsid w:val="006118EE"/>
    <w:rsid w:val="006119C9"/>
    <w:rsid w:val="00611B82"/>
    <w:rsid w:val="00611F9B"/>
    <w:rsid w:val="00612205"/>
    <w:rsid w:val="00612216"/>
    <w:rsid w:val="0061249C"/>
    <w:rsid w:val="00612789"/>
    <w:rsid w:val="0061294B"/>
    <w:rsid w:val="00612A39"/>
    <w:rsid w:val="00612BF7"/>
    <w:rsid w:val="00613069"/>
    <w:rsid w:val="00613C49"/>
    <w:rsid w:val="00613E12"/>
    <w:rsid w:val="006141F8"/>
    <w:rsid w:val="00614204"/>
    <w:rsid w:val="0061431A"/>
    <w:rsid w:val="006146B9"/>
    <w:rsid w:val="00614894"/>
    <w:rsid w:val="00614C80"/>
    <w:rsid w:val="00614E1C"/>
    <w:rsid w:val="00614FAE"/>
    <w:rsid w:val="006154F0"/>
    <w:rsid w:val="006157F2"/>
    <w:rsid w:val="00615EFE"/>
    <w:rsid w:val="00616587"/>
    <w:rsid w:val="00616843"/>
    <w:rsid w:val="006169B9"/>
    <w:rsid w:val="00616AD2"/>
    <w:rsid w:val="00616B81"/>
    <w:rsid w:val="006170DC"/>
    <w:rsid w:val="006170E9"/>
    <w:rsid w:val="0061713C"/>
    <w:rsid w:val="00617312"/>
    <w:rsid w:val="0061782C"/>
    <w:rsid w:val="0061784B"/>
    <w:rsid w:val="0061787A"/>
    <w:rsid w:val="0062013F"/>
    <w:rsid w:val="0062031E"/>
    <w:rsid w:val="006203B0"/>
    <w:rsid w:val="00620460"/>
    <w:rsid w:val="00620B1E"/>
    <w:rsid w:val="00620BA9"/>
    <w:rsid w:val="00620BC2"/>
    <w:rsid w:val="00620CB6"/>
    <w:rsid w:val="00620D07"/>
    <w:rsid w:val="00620D32"/>
    <w:rsid w:val="00620E76"/>
    <w:rsid w:val="00620E98"/>
    <w:rsid w:val="00620EB4"/>
    <w:rsid w:val="00620EE9"/>
    <w:rsid w:val="00621EC9"/>
    <w:rsid w:val="00621F1A"/>
    <w:rsid w:val="00622369"/>
    <w:rsid w:val="006223AC"/>
    <w:rsid w:val="006227EE"/>
    <w:rsid w:val="006229E9"/>
    <w:rsid w:val="00622A06"/>
    <w:rsid w:val="00622B41"/>
    <w:rsid w:val="006232AE"/>
    <w:rsid w:val="00623520"/>
    <w:rsid w:val="00623960"/>
    <w:rsid w:val="00623EB5"/>
    <w:rsid w:val="00624187"/>
    <w:rsid w:val="00624542"/>
    <w:rsid w:val="00624AB5"/>
    <w:rsid w:val="00624AD4"/>
    <w:rsid w:val="00624BF4"/>
    <w:rsid w:val="00624D7A"/>
    <w:rsid w:val="00624FB7"/>
    <w:rsid w:val="00625067"/>
    <w:rsid w:val="00625486"/>
    <w:rsid w:val="006258B4"/>
    <w:rsid w:val="00625CA4"/>
    <w:rsid w:val="0062605A"/>
    <w:rsid w:val="006261D7"/>
    <w:rsid w:val="006263C2"/>
    <w:rsid w:val="0062656E"/>
    <w:rsid w:val="006267A4"/>
    <w:rsid w:val="00626DA5"/>
    <w:rsid w:val="00626E81"/>
    <w:rsid w:val="00626E97"/>
    <w:rsid w:val="00626F47"/>
    <w:rsid w:val="00627228"/>
    <w:rsid w:val="006276B7"/>
    <w:rsid w:val="00627780"/>
    <w:rsid w:val="006279D9"/>
    <w:rsid w:val="00627A48"/>
    <w:rsid w:val="00627B7F"/>
    <w:rsid w:val="00627C1A"/>
    <w:rsid w:val="00630690"/>
    <w:rsid w:val="006306F6"/>
    <w:rsid w:val="0063080F"/>
    <w:rsid w:val="00630827"/>
    <w:rsid w:val="00630DD3"/>
    <w:rsid w:val="00630FA9"/>
    <w:rsid w:val="00631163"/>
    <w:rsid w:val="00631632"/>
    <w:rsid w:val="0063174F"/>
    <w:rsid w:val="00631BDF"/>
    <w:rsid w:val="00631CA3"/>
    <w:rsid w:val="00631FF4"/>
    <w:rsid w:val="00632081"/>
    <w:rsid w:val="006327CA"/>
    <w:rsid w:val="006329D1"/>
    <w:rsid w:val="00632AC7"/>
    <w:rsid w:val="00632B1E"/>
    <w:rsid w:val="00632F09"/>
    <w:rsid w:val="00632FD3"/>
    <w:rsid w:val="0063319A"/>
    <w:rsid w:val="006333A2"/>
    <w:rsid w:val="00633A9D"/>
    <w:rsid w:val="0063455B"/>
    <w:rsid w:val="00634616"/>
    <w:rsid w:val="00634679"/>
    <w:rsid w:val="00634AA3"/>
    <w:rsid w:val="00634F4D"/>
    <w:rsid w:val="006350E3"/>
    <w:rsid w:val="00635203"/>
    <w:rsid w:val="006352E6"/>
    <w:rsid w:val="0063537F"/>
    <w:rsid w:val="00635A2D"/>
    <w:rsid w:val="00635A34"/>
    <w:rsid w:val="00635EE3"/>
    <w:rsid w:val="00635F26"/>
    <w:rsid w:val="0063605B"/>
    <w:rsid w:val="00636178"/>
    <w:rsid w:val="00636548"/>
    <w:rsid w:val="0063694F"/>
    <w:rsid w:val="00636A65"/>
    <w:rsid w:val="00636C1C"/>
    <w:rsid w:val="00636CCB"/>
    <w:rsid w:val="00636CF6"/>
    <w:rsid w:val="00636F6A"/>
    <w:rsid w:val="00637192"/>
    <w:rsid w:val="00637424"/>
    <w:rsid w:val="00637812"/>
    <w:rsid w:val="00637A03"/>
    <w:rsid w:val="00637E5C"/>
    <w:rsid w:val="00640093"/>
    <w:rsid w:val="00640399"/>
    <w:rsid w:val="0064060B"/>
    <w:rsid w:val="00640AE4"/>
    <w:rsid w:val="00640C38"/>
    <w:rsid w:val="00640C9A"/>
    <w:rsid w:val="00641308"/>
    <w:rsid w:val="00641981"/>
    <w:rsid w:val="00641DB1"/>
    <w:rsid w:val="0064232B"/>
    <w:rsid w:val="00642614"/>
    <w:rsid w:val="006427D9"/>
    <w:rsid w:val="00642996"/>
    <w:rsid w:val="006429E4"/>
    <w:rsid w:val="00642BB1"/>
    <w:rsid w:val="00642F14"/>
    <w:rsid w:val="00643056"/>
    <w:rsid w:val="00643142"/>
    <w:rsid w:val="00643528"/>
    <w:rsid w:val="00643756"/>
    <w:rsid w:val="0064389F"/>
    <w:rsid w:val="00643AB1"/>
    <w:rsid w:val="00643E79"/>
    <w:rsid w:val="00643ED8"/>
    <w:rsid w:val="00643F23"/>
    <w:rsid w:val="00643FA1"/>
    <w:rsid w:val="006440DD"/>
    <w:rsid w:val="006447BC"/>
    <w:rsid w:val="00644989"/>
    <w:rsid w:val="00644AA1"/>
    <w:rsid w:val="00644D42"/>
    <w:rsid w:val="00644DFE"/>
    <w:rsid w:val="00645351"/>
    <w:rsid w:val="0064559D"/>
    <w:rsid w:val="00645651"/>
    <w:rsid w:val="006457CE"/>
    <w:rsid w:val="00645D19"/>
    <w:rsid w:val="00645F6E"/>
    <w:rsid w:val="006461FB"/>
    <w:rsid w:val="00646305"/>
    <w:rsid w:val="00646430"/>
    <w:rsid w:val="00646B79"/>
    <w:rsid w:val="00646D21"/>
    <w:rsid w:val="006475C6"/>
    <w:rsid w:val="00647754"/>
    <w:rsid w:val="006478BD"/>
    <w:rsid w:val="00647AD3"/>
    <w:rsid w:val="0065026D"/>
    <w:rsid w:val="006502D0"/>
    <w:rsid w:val="0065078C"/>
    <w:rsid w:val="006508B6"/>
    <w:rsid w:val="00650BD9"/>
    <w:rsid w:val="00650DC9"/>
    <w:rsid w:val="00650F88"/>
    <w:rsid w:val="0065119E"/>
    <w:rsid w:val="006512F6"/>
    <w:rsid w:val="00651320"/>
    <w:rsid w:val="006514ED"/>
    <w:rsid w:val="00651678"/>
    <w:rsid w:val="006516C5"/>
    <w:rsid w:val="00651985"/>
    <w:rsid w:val="006523B3"/>
    <w:rsid w:val="006525E9"/>
    <w:rsid w:val="00652719"/>
    <w:rsid w:val="006528BC"/>
    <w:rsid w:val="00652B03"/>
    <w:rsid w:val="00652B15"/>
    <w:rsid w:val="00652BCB"/>
    <w:rsid w:val="00652CFD"/>
    <w:rsid w:val="00653330"/>
    <w:rsid w:val="0065359E"/>
    <w:rsid w:val="00653745"/>
    <w:rsid w:val="006540E0"/>
    <w:rsid w:val="006544C9"/>
    <w:rsid w:val="00654A5C"/>
    <w:rsid w:val="0065512C"/>
    <w:rsid w:val="00655237"/>
    <w:rsid w:val="0065599D"/>
    <w:rsid w:val="00655A55"/>
    <w:rsid w:val="00655A9A"/>
    <w:rsid w:val="00655DBF"/>
    <w:rsid w:val="00655E63"/>
    <w:rsid w:val="00656283"/>
    <w:rsid w:val="00656377"/>
    <w:rsid w:val="0065646D"/>
    <w:rsid w:val="00656492"/>
    <w:rsid w:val="00656861"/>
    <w:rsid w:val="0065748C"/>
    <w:rsid w:val="00657549"/>
    <w:rsid w:val="006576F5"/>
    <w:rsid w:val="0065788C"/>
    <w:rsid w:val="00657A60"/>
    <w:rsid w:val="00657B1B"/>
    <w:rsid w:val="00657C36"/>
    <w:rsid w:val="00657E73"/>
    <w:rsid w:val="00657EAF"/>
    <w:rsid w:val="00660640"/>
    <w:rsid w:val="00660CF8"/>
    <w:rsid w:val="00661275"/>
    <w:rsid w:val="00661374"/>
    <w:rsid w:val="006618BF"/>
    <w:rsid w:val="00661C9B"/>
    <w:rsid w:val="00661D5C"/>
    <w:rsid w:val="00661DF7"/>
    <w:rsid w:val="00661FEA"/>
    <w:rsid w:val="006621DF"/>
    <w:rsid w:val="00662270"/>
    <w:rsid w:val="006622B7"/>
    <w:rsid w:val="00662411"/>
    <w:rsid w:val="00662A25"/>
    <w:rsid w:val="00662ADD"/>
    <w:rsid w:val="00662E85"/>
    <w:rsid w:val="0066313F"/>
    <w:rsid w:val="00663226"/>
    <w:rsid w:val="0066332F"/>
    <w:rsid w:val="00663A15"/>
    <w:rsid w:val="00663ACB"/>
    <w:rsid w:val="00664080"/>
    <w:rsid w:val="006643D9"/>
    <w:rsid w:val="006644E3"/>
    <w:rsid w:val="0066468A"/>
    <w:rsid w:val="00664C8D"/>
    <w:rsid w:val="00664CFF"/>
    <w:rsid w:val="00664EDE"/>
    <w:rsid w:val="006650B9"/>
    <w:rsid w:val="006650BF"/>
    <w:rsid w:val="006652E1"/>
    <w:rsid w:val="006656E6"/>
    <w:rsid w:val="006663C0"/>
    <w:rsid w:val="00666469"/>
    <w:rsid w:val="00666A39"/>
    <w:rsid w:val="00666A63"/>
    <w:rsid w:val="00666D68"/>
    <w:rsid w:val="00666E22"/>
    <w:rsid w:val="006671CC"/>
    <w:rsid w:val="006672E0"/>
    <w:rsid w:val="0066784A"/>
    <w:rsid w:val="00667911"/>
    <w:rsid w:val="00667EFB"/>
    <w:rsid w:val="00670292"/>
    <w:rsid w:val="0067034D"/>
    <w:rsid w:val="006703A9"/>
    <w:rsid w:val="00670469"/>
    <w:rsid w:val="00670623"/>
    <w:rsid w:val="00670E6F"/>
    <w:rsid w:val="006712B0"/>
    <w:rsid w:val="006713D4"/>
    <w:rsid w:val="00671549"/>
    <w:rsid w:val="00671780"/>
    <w:rsid w:val="00671AB3"/>
    <w:rsid w:val="006721E0"/>
    <w:rsid w:val="00672234"/>
    <w:rsid w:val="0067244A"/>
    <w:rsid w:val="006725F5"/>
    <w:rsid w:val="00672789"/>
    <w:rsid w:val="00672811"/>
    <w:rsid w:val="00672945"/>
    <w:rsid w:val="00672C18"/>
    <w:rsid w:val="00672C77"/>
    <w:rsid w:val="00672C91"/>
    <w:rsid w:val="00672CF9"/>
    <w:rsid w:val="00672E2C"/>
    <w:rsid w:val="00672F1F"/>
    <w:rsid w:val="00672F5F"/>
    <w:rsid w:val="00673297"/>
    <w:rsid w:val="0067334D"/>
    <w:rsid w:val="006735A1"/>
    <w:rsid w:val="006738B9"/>
    <w:rsid w:val="00673A6B"/>
    <w:rsid w:val="00674183"/>
    <w:rsid w:val="006742AF"/>
    <w:rsid w:val="00674405"/>
    <w:rsid w:val="006745AF"/>
    <w:rsid w:val="0067461D"/>
    <w:rsid w:val="0067474A"/>
    <w:rsid w:val="0067493B"/>
    <w:rsid w:val="00674A04"/>
    <w:rsid w:val="00674D61"/>
    <w:rsid w:val="00674DCE"/>
    <w:rsid w:val="00674E21"/>
    <w:rsid w:val="00675137"/>
    <w:rsid w:val="00675164"/>
    <w:rsid w:val="00675278"/>
    <w:rsid w:val="006753F6"/>
    <w:rsid w:val="00676558"/>
    <w:rsid w:val="006767D7"/>
    <w:rsid w:val="00676839"/>
    <w:rsid w:val="0067740D"/>
    <w:rsid w:val="006775EF"/>
    <w:rsid w:val="0067761C"/>
    <w:rsid w:val="006777A1"/>
    <w:rsid w:val="00677D20"/>
    <w:rsid w:val="00677F28"/>
    <w:rsid w:val="00677FB4"/>
    <w:rsid w:val="00680456"/>
    <w:rsid w:val="0068073F"/>
    <w:rsid w:val="00680A77"/>
    <w:rsid w:val="00680A9A"/>
    <w:rsid w:val="00680C73"/>
    <w:rsid w:val="00680D58"/>
    <w:rsid w:val="00680E00"/>
    <w:rsid w:val="006810A9"/>
    <w:rsid w:val="0068134C"/>
    <w:rsid w:val="00681439"/>
    <w:rsid w:val="00681466"/>
    <w:rsid w:val="006814C7"/>
    <w:rsid w:val="0068155C"/>
    <w:rsid w:val="00681AF0"/>
    <w:rsid w:val="00681D56"/>
    <w:rsid w:val="00681E8F"/>
    <w:rsid w:val="00681F12"/>
    <w:rsid w:val="00681F49"/>
    <w:rsid w:val="00681FB6"/>
    <w:rsid w:val="00682B2C"/>
    <w:rsid w:val="006831D2"/>
    <w:rsid w:val="006838CD"/>
    <w:rsid w:val="00683ABD"/>
    <w:rsid w:val="00683DA8"/>
    <w:rsid w:val="0068439F"/>
    <w:rsid w:val="00684AEC"/>
    <w:rsid w:val="00684DA0"/>
    <w:rsid w:val="00684FC4"/>
    <w:rsid w:val="006853EA"/>
    <w:rsid w:val="006855E7"/>
    <w:rsid w:val="00685781"/>
    <w:rsid w:val="0068581A"/>
    <w:rsid w:val="00685915"/>
    <w:rsid w:val="00685B9F"/>
    <w:rsid w:val="00685DBC"/>
    <w:rsid w:val="00686190"/>
    <w:rsid w:val="00686202"/>
    <w:rsid w:val="006863BF"/>
    <w:rsid w:val="00686648"/>
    <w:rsid w:val="00686B92"/>
    <w:rsid w:val="00686E41"/>
    <w:rsid w:val="00686EBB"/>
    <w:rsid w:val="006872E9"/>
    <w:rsid w:val="00687683"/>
    <w:rsid w:val="0069028B"/>
    <w:rsid w:val="006904FE"/>
    <w:rsid w:val="006908BE"/>
    <w:rsid w:val="00691388"/>
    <w:rsid w:val="006913BE"/>
    <w:rsid w:val="00691652"/>
    <w:rsid w:val="00691B1D"/>
    <w:rsid w:val="00692097"/>
    <w:rsid w:val="006924CA"/>
    <w:rsid w:val="00692737"/>
    <w:rsid w:val="006928B9"/>
    <w:rsid w:val="006928EC"/>
    <w:rsid w:val="00692F4E"/>
    <w:rsid w:val="006935CF"/>
    <w:rsid w:val="006936C5"/>
    <w:rsid w:val="00693816"/>
    <w:rsid w:val="00693976"/>
    <w:rsid w:val="00693AA5"/>
    <w:rsid w:val="00693CB5"/>
    <w:rsid w:val="00693F21"/>
    <w:rsid w:val="00693F4E"/>
    <w:rsid w:val="00694107"/>
    <w:rsid w:val="006942F6"/>
    <w:rsid w:val="00694B8A"/>
    <w:rsid w:val="00695278"/>
    <w:rsid w:val="006953D9"/>
    <w:rsid w:val="006955CB"/>
    <w:rsid w:val="006959A4"/>
    <w:rsid w:val="00695C8A"/>
    <w:rsid w:val="00695CC6"/>
    <w:rsid w:val="00695E5B"/>
    <w:rsid w:val="006964BD"/>
    <w:rsid w:val="0069672F"/>
    <w:rsid w:val="006968F8"/>
    <w:rsid w:val="00696F4D"/>
    <w:rsid w:val="00696F5B"/>
    <w:rsid w:val="006971B8"/>
    <w:rsid w:val="006975E4"/>
    <w:rsid w:val="00697AE4"/>
    <w:rsid w:val="00697C8F"/>
    <w:rsid w:val="006A004B"/>
    <w:rsid w:val="006A015E"/>
    <w:rsid w:val="006A01E4"/>
    <w:rsid w:val="006A0589"/>
    <w:rsid w:val="006A062F"/>
    <w:rsid w:val="006A0B8A"/>
    <w:rsid w:val="006A0BE8"/>
    <w:rsid w:val="006A1543"/>
    <w:rsid w:val="006A1742"/>
    <w:rsid w:val="006A1787"/>
    <w:rsid w:val="006A185A"/>
    <w:rsid w:val="006A1CA0"/>
    <w:rsid w:val="006A1E56"/>
    <w:rsid w:val="006A2458"/>
    <w:rsid w:val="006A2B61"/>
    <w:rsid w:val="006A2B76"/>
    <w:rsid w:val="006A2B92"/>
    <w:rsid w:val="006A2C3F"/>
    <w:rsid w:val="006A2E89"/>
    <w:rsid w:val="006A302F"/>
    <w:rsid w:val="006A34A2"/>
    <w:rsid w:val="006A34BD"/>
    <w:rsid w:val="006A38C3"/>
    <w:rsid w:val="006A3FD7"/>
    <w:rsid w:val="006A4280"/>
    <w:rsid w:val="006A439D"/>
    <w:rsid w:val="006A476D"/>
    <w:rsid w:val="006A4FD0"/>
    <w:rsid w:val="006A527B"/>
    <w:rsid w:val="006A55BB"/>
    <w:rsid w:val="006A58ED"/>
    <w:rsid w:val="006A6020"/>
    <w:rsid w:val="006A6323"/>
    <w:rsid w:val="006A66D2"/>
    <w:rsid w:val="006A6786"/>
    <w:rsid w:val="006A6CC8"/>
    <w:rsid w:val="006A6E48"/>
    <w:rsid w:val="006A6E98"/>
    <w:rsid w:val="006A7CD9"/>
    <w:rsid w:val="006B036E"/>
    <w:rsid w:val="006B03D6"/>
    <w:rsid w:val="006B0575"/>
    <w:rsid w:val="006B06CD"/>
    <w:rsid w:val="006B0DCF"/>
    <w:rsid w:val="006B1130"/>
    <w:rsid w:val="006B131B"/>
    <w:rsid w:val="006B14F3"/>
    <w:rsid w:val="006B1950"/>
    <w:rsid w:val="006B1FC1"/>
    <w:rsid w:val="006B203C"/>
    <w:rsid w:val="006B2692"/>
    <w:rsid w:val="006B270B"/>
    <w:rsid w:val="006B278E"/>
    <w:rsid w:val="006B2839"/>
    <w:rsid w:val="006B2A23"/>
    <w:rsid w:val="006B2E93"/>
    <w:rsid w:val="006B32A4"/>
    <w:rsid w:val="006B33F2"/>
    <w:rsid w:val="006B3538"/>
    <w:rsid w:val="006B3559"/>
    <w:rsid w:val="006B377A"/>
    <w:rsid w:val="006B39D5"/>
    <w:rsid w:val="006B3C3C"/>
    <w:rsid w:val="006B3DAE"/>
    <w:rsid w:val="006B3EEF"/>
    <w:rsid w:val="006B3F01"/>
    <w:rsid w:val="006B3F02"/>
    <w:rsid w:val="006B446D"/>
    <w:rsid w:val="006B4656"/>
    <w:rsid w:val="006B4862"/>
    <w:rsid w:val="006B4AA6"/>
    <w:rsid w:val="006B5086"/>
    <w:rsid w:val="006B54DC"/>
    <w:rsid w:val="006B5819"/>
    <w:rsid w:val="006B5857"/>
    <w:rsid w:val="006B58D9"/>
    <w:rsid w:val="006B5A4E"/>
    <w:rsid w:val="006B5BEF"/>
    <w:rsid w:val="006B5BF4"/>
    <w:rsid w:val="006B5F0F"/>
    <w:rsid w:val="006B5FC0"/>
    <w:rsid w:val="006B6010"/>
    <w:rsid w:val="006B60BF"/>
    <w:rsid w:val="006B6184"/>
    <w:rsid w:val="006B621F"/>
    <w:rsid w:val="006B6318"/>
    <w:rsid w:val="006B633C"/>
    <w:rsid w:val="006B63FF"/>
    <w:rsid w:val="006B64EC"/>
    <w:rsid w:val="006B6738"/>
    <w:rsid w:val="006B6802"/>
    <w:rsid w:val="006B6B15"/>
    <w:rsid w:val="006B6D3C"/>
    <w:rsid w:val="006B72AB"/>
    <w:rsid w:val="006B73CC"/>
    <w:rsid w:val="006B7930"/>
    <w:rsid w:val="006B7B8E"/>
    <w:rsid w:val="006B7E3D"/>
    <w:rsid w:val="006C037F"/>
    <w:rsid w:val="006C0D19"/>
    <w:rsid w:val="006C0F47"/>
    <w:rsid w:val="006C10D6"/>
    <w:rsid w:val="006C1406"/>
    <w:rsid w:val="006C191A"/>
    <w:rsid w:val="006C19C9"/>
    <w:rsid w:val="006C1CE5"/>
    <w:rsid w:val="006C1D5B"/>
    <w:rsid w:val="006C1F4B"/>
    <w:rsid w:val="006C2269"/>
    <w:rsid w:val="006C2742"/>
    <w:rsid w:val="006C2798"/>
    <w:rsid w:val="006C2B36"/>
    <w:rsid w:val="006C339E"/>
    <w:rsid w:val="006C356B"/>
    <w:rsid w:val="006C3643"/>
    <w:rsid w:val="006C36CF"/>
    <w:rsid w:val="006C370E"/>
    <w:rsid w:val="006C37C9"/>
    <w:rsid w:val="006C3E89"/>
    <w:rsid w:val="006C4016"/>
    <w:rsid w:val="006C429E"/>
    <w:rsid w:val="006C4750"/>
    <w:rsid w:val="006C4920"/>
    <w:rsid w:val="006C4960"/>
    <w:rsid w:val="006C4B01"/>
    <w:rsid w:val="006C4CDA"/>
    <w:rsid w:val="006C4F09"/>
    <w:rsid w:val="006C54A7"/>
    <w:rsid w:val="006C54C0"/>
    <w:rsid w:val="006C552B"/>
    <w:rsid w:val="006C58B8"/>
    <w:rsid w:val="006C5AE6"/>
    <w:rsid w:val="006C5C33"/>
    <w:rsid w:val="006C5FD5"/>
    <w:rsid w:val="006C609D"/>
    <w:rsid w:val="006C6493"/>
    <w:rsid w:val="006C64B8"/>
    <w:rsid w:val="006C65FC"/>
    <w:rsid w:val="006C6B6D"/>
    <w:rsid w:val="006C6B94"/>
    <w:rsid w:val="006C71BC"/>
    <w:rsid w:val="006C73A0"/>
    <w:rsid w:val="006C76B7"/>
    <w:rsid w:val="006C7C1B"/>
    <w:rsid w:val="006C7C38"/>
    <w:rsid w:val="006C7C82"/>
    <w:rsid w:val="006D004E"/>
    <w:rsid w:val="006D0148"/>
    <w:rsid w:val="006D0221"/>
    <w:rsid w:val="006D07EE"/>
    <w:rsid w:val="006D0807"/>
    <w:rsid w:val="006D09C0"/>
    <w:rsid w:val="006D0A3C"/>
    <w:rsid w:val="006D0C99"/>
    <w:rsid w:val="006D0F89"/>
    <w:rsid w:val="006D1154"/>
    <w:rsid w:val="006D11DE"/>
    <w:rsid w:val="006D1259"/>
    <w:rsid w:val="006D128D"/>
    <w:rsid w:val="006D1B0F"/>
    <w:rsid w:val="006D1EC6"/>
    <w:rsid w:val="006D2212"/>
    <w:rsid w:val="006D2280"/>
    <w:rsid w:val="006D27C6"/>
    <w:rsid w:val="006D2C12"/>
    <w:rsid w:val="006D2FCA"/>
    <w:rsid w:val="006D3605"/>
    <w:rsid w:val="006D3B3C"/>
    <w:rsid w:val="006D3C34"/>
    <w:rsid w:val="006D3CA1"/>
    <w:rsid w:val="006D3F27"/>
    <w:rsid w:val="006D427E"/>
    <w:rsid w:val="006D4485"/>
    <w:rsid w:val="006D45CC"/>
    <w:rsid w:val="006D474F"/>
    <w:rsid w:val="006D49F9"/>
    <w:rsid w:val="006D5075"/>
    <w:rsid w:val="006D50DA"/>
    <w:rsid w:val="006D5223"/>
    <w:rsid w:val="006D5242"/>
    <w:rsid w:val="006D52E9"/>
    <w:rsid w:val="006D533B"/>
    <w:rsid w:val="006D5348"/>
    <w:rsid w:val="006D55CA"/>
    <w:rsid w:val="006D5691"/>
    <w:rsid w:val="006D5778"/>
    <w:rsid w:val="006D5805"/>
    <w:rsid w:val="006D59B3"/>
    <w:rsid w:val="006D5C29"/>
    <w:rsid w:val="006D61B1"/>
    <w:rsid w:val="006D661B"/>
    <w:rsid w:val="006D6BB1"/>
    <w:rsid w:val="006D6DC9"/>
    <w:rsid w:val="006D6DFA"/>
    <w:rsid w:val="006D70A1"/>
    <w:rsid w:val="006D737A"/>
    <w:rsid w:val="006D74B4"/>
    <w:rsid w:val="006D7893"/>
    <w:rsid w:val="006D794F"/>
    <w:rsid w:val="006D7A5F"/>
    <w:rsid w:val="006E00A9"/>
    <w:rsid w:val="006E02EB"/>
    <w:rsid w:val="006E0492"/>
    <w:rsid w:val="006E08EC"/>
    <w:rsid w:val="006E0E90"/>
    <w:rsid w:val="006E0EA4"/>
    <w:rsid w:val="006E1067"/>
    <w:rsid w:val="006E11D7"/>
    <w:rsid w:val="006E1279"/>
    <w:rsid w:val="006E1844"/>
    <w:rsid w:val="006E1AC8"/>
    <w:rsid w:val="006E1CD5"/>
    <w:rsid w:val="006E22E2"/>
    <w:rsid w:val="006E23CD"/>
    <w:rsid w:val="006E28A6"/>
    <w:rsid w:val="006E28FF"/>
    <w:rsid w:val="006E2B7B"/>
    <w:rsid w:val="006E2BE7"/>
    <w:rsid w:val="006E2E5F"/>
    <w:rsid w:val="006E3244"/>
    <w:rsid w:val="006E3537"/>
    <w:rsid w:val="006E3846"/>
    <w:rsid w:val="006E395D"/>
    <w:rsid w:val="006E3ADF"/>
    <w:rsid w:val="006E3B6A"/>
    <w:rsid w:val="006E3D81"/>
    <w:rsid w:val="006E4046"/>
    <w:rsid w:val="006E40EA"/>
    <w:rsid w:val="006E4765"/>
    <w:rsid w:val="006E49B5"/>
    <w:rsid w:val="006E4D05"/>
    <w:rsid w:val="006E509D"/>
    <w:rsid w:val="006E5353"/>
    <w:rsid w:val="006E5667"/>
    <w:rsid w:val="006E5DDE"/>
    <w:rsid w:val="006E5DF3"/>
    <w:rsid w:val="006E5EF0"/>
    <w:rsid w:val="006E6222"/>
    <w:rsid w:val="006E63F8"/>
    <w:rsid w:val="006E6456"/>
    <w:rsid w:val="006E6510"/>
    <w:rsid w:val="006E65EC"/>
    <w:rsid w:val="006E65EE"/>
    <w:rsid w:val="006E6964"/>
    <w:rsid w:val="006E6E14"/>
    <w:rsid w:val="006E6E9F"/>
    <w:rsid w:val="006E7697"/>
    <w:rsid w:val="006E7806"/>
    <w:rsid w:val="006E782F"/>
    <w:rsid w:val="006E79AD"/>
    <w:rsid w:val="006E7F15"/>
    <w:rsid w:val="006E7FDE"/>
    <w:rsid w:val="006F0250"/>
    <w:rsid w:val="006F0425"/>
    <w:rsid w:val="006F097B"/>
    <w:rsid w:val="006F14B6"/>
    <w:rsid w:val="006F17A6"/>
    <w:rsid w:val="006F17A7"/>
    <w:rsid w:val="006F2407"/>
    <w:rsid w:val="006F26A3"/>
    <w:rsid w:val="006F2A40"/>
    <w:rsid w:val="006F2B82"/>
    <w:rsid w:val="006F2F1B"/>
    <w:rsid w:val="006F30FE"/>
    <w:rsid w:val="006F31AA"/>
    <w:rsid w:val="006F33FB"/>
    <w:rsid w:val="006F3835"/>
    <w:rsid w:val="006F39EA"/>
    <w:rsid w:val="006F44A6"/>
    <w:rsid w:val="006F454F"/>
    <w:rsid w:val="006F45B2"/>
    <w:rsid w:val="006F4862"/>
    <w:rsid w:val="006F4871"/>
    <w:rsid w:val="006F4F58"/>
    <w:rsid w:val="006F50AA"/>
    <w:rsid w:val="006F519D"/>
    <w:rsid w:val="006F5280"/>
    <w:rsid w:val="006F5352"/>
    <w:rsid w:val="006F5495"/>
    <w:rsid w:val="006F559F"/>
    <w:rsid w:val="006F5679"/>
    <w:rsid w:val="006F57CC"/>
    <w:rsid w:val="006F5855"/>
    <w:rsid w:val="006F5864"/>
    <w:rsid w:val="006F58F1"/>
    <w:rsid w:val="006F59FA"/>
    <w:rsid w:val="006F5AA6"/>
    <w:rsid w:val="006F5FFA"/>
    <w:rsid w:val="006F6472"/>
    <w:rsid w:val="006F65F6"/>
    <w:rsid w:val="006F662C"/>
    <w:rsid w:val="006F66C5"/>
    <w:rsid w:val="006F6835"/>
    <w:rsid w:val="006F69C6"/>
    <w:rsid w:val="006F6ABF"/>
    <w:rsid w:val="006F70F5"/>
    <w:rsid w:val="006F7237"/>
    <w:rsid w:val="006F72BF"/>
    <w:rsid w:val="006F7327"/>
    <w:rsid w:val="006F7350"/>
    <w:rsid w:val="006F77AA"/>
    <w:rsid w:val="006F7B9E"/>
    <w:rsid w:val="006F7FBA"/>
    <w:rsid w:val="00700301"/>
    <w:rsid w:val="0070075D"/>
    <w:rsid w:val="00700A24"/>
    <w:rsid w:val="007010B7"/>
    <w:rsid w:val="007017F2"/>
    <w:rsid w:val="00701D04"/>
    <w:rsid w:val="00701DC1"/>
    <w:rsid w:val="00701F71"/>
    <w:rsid w:val="0070214A"/>
    <w:rsid w:val="007024B3"/>
    <w:rsid w:val="00702508"/>
    <w:rsid w:val="00702B3D"/>
    <w:rsid w:val="007030C4"/>
    <w:rsid w:val="007030D8"/>
    <w:rsid w:val="00703100"/>
    <w:rsid w:val="0070312A"/>
    <w:rsid w:val="0070325B"/>
    <w:rsid w:val="007033CA"/>
    <w:rsid w:val="00703580"/>
    <w:rsid w:val="00703909"/>
    <w:rsid w:val="00703FBB"/>
    <w:rsid w:val="00704069"/>
    <w:rsid w:val="007040B7"/>
    <w:rsid w:val="00704211"/>
    <w:rsid w:val="007042F6"/>
    <w:rsid w:val="007043ED"/>
    <w:rsid w:val="0070440C"/>
    <w:rsid w:val="00704502"/>
    <w:rsid w:val="00704981"/>
    <w:rsid w:val="00704C08"/>
    <w:rsid w:val="00704D10"/>
    <w:rsid w:val="00704D79"/>
    <w:rsid w:val="00705224"/>
    <w:rsid w:val="007054D1"/>
    <w:rsid w:val="007058EF"/>
    <w:rsid w:val="0070599D"/>
    <w:rsid w:val="00706056"/>
    <w:rsid w:val="0070616C"/>
    <w:rsid w:val="00706792"/>
    <w:rsid w:val="00706826"/>
    <w:rsid w:val="00706ACC"/>
    <w:rsid w:val="00706D17"/>
    <w:rsid w:val="00706E06"/>
    <w:rsid w:val="00707309"/>
    <w:rsid w:val="0070743F"/>
    <w:rsid w:val="007075F7"/>
    <w:rsid w:val="00707CC3"/>
    <w:rsid w:val="00707DA8"/>
    <w:rsid w:val="00707FF9"/>
    <w:rsid w:val="00710371"/>
    <w:rsid w:val="007103E8"/>
    <w:rsid w:val="00710429"/>
    <w:rsid w:val="0071047D"/>
    <w:rsid w:val="00710759"/>
    <w:rsid w:val="007107E1"/>
    <w:rsid w:val="00710E3E"/>
    <w:rsid w:val="007111E4"/>
    <w:rsid w:val="00711715"/>
    <w:rsid w:val="00711E0A"/>
    <w:rsid w:val="00712060"/>
    <w:rsid w:val="007124D5"/>
    <w:rsid w:val="007127A3"/>
    <w:rsid w:val="00712DC0"/>
    <w:rsid w:val="0071317B"/>
    <w:rsid w:val="007131FF"/>
    <w:rsid w:val="00713445"/>
    <w:rsid w:val="00713644"/>
    <w:rsid w:val="007137CA"/>
    <w:rsid w:val="0071381A"/>
    <w:rsid w:val="00713B26"/>
    <w:rsid w:val="00713C06"/>
    <w:rsid w:val="00713C75"/>
    <w:rsid w:val="007140C9"/>
    <w:rsid w:val="00714423"/>
    <w:rsid w:val="007145D6"/>
    <w:rsid w:val="00714666"/>
    <w:rsid w:val="0071470D"/>
    <w:rsid w:val="00714A1A"/>
    <w:rsid w:val="00715257"/>
    <w:rsid w:val="0071530D"/>
    <w:rsid w:val="00715B67"/>
    <w:rsid w:val="00715C52"/>
    <w:rsid w:val="00715CAC"/>
    <w:rsid w:val="00715E23"/>
    <w:rsid w:val="00715FF0"/>
    <w:rsid w:val="00716011"/>
    <w:rsid w:val="00716022"/>
    <w:rsid w:val="007162F3"/>
    <w:rsid w:val="0071635A"/>
    <w:rsid w:val="00716AC3"/>
    <w:rsid w:val="00716ED9"/>
    <w:rsid w:val="0071748A"/>
    <w:rsid w:val="00717758"/>
    <w:rsid w:val="00717FD8"/>
    <w:rsid w:val="007209CB"/>
    <w:rsid w:val="00720C52"/>
    <w:rsid w:val="0072113F"/>
    <w:rsid w:val="007215F7"/>
    <w:rsid w:val="007217A9"/>
    <w:rsid w:val="00721839"/>
    <w:rsid w:val="00721B01"/>
    <w:rsid w:val="00721EFA"/>
    <w:rsid w:val="00721F5E"/>
    <w:rsid w:val="00721F99"/>
    <w:rsid w:val="007220CA"/>
    <w:rsid w:val="00722121"/>
    <w:rsid w:val="00722131"/>
    <w:rsid w:val="00722301"/>
    <w:rsid w:val="00722501"/>
    <w:rsid w:val="007226BC"/>
    <w:rsid w:val="00722880"/>
    <w:rsid w:val="00722E3B"/>
    <w:rsid w:val="0072301E"/>
    <w:rsid w:val="0072302D"/>
    <w:rsid w:val="0072336A"/>
    <w:rsid w:val="0072343A"/>
    <w:rsid w:val="007235B7"/>
    <w:rsid w:val="0072365C"/>
    <w:rsid w:val="00724367"/>
    <w:rsid w:val="00724433"/>
    <w:rsid w:val="00724803"/>
    <w:rsid w:val="00724C03"/>
    <w:rsid w:val="007253B7"/>
    <w:rsid w:val="0072545E"/>
    <w:rsid w:val="00725471"/>
    <w:rsid w:val="0072549C"/>
    <w:rsid w:val="007254EC"/>
    <w:rsid w:val="007255D4"/>
    <w:rsid w:val="00725614"/>
    <w:rsid w:val="00725929"/>
    <w:rsid w:val="00725B2F"/>
    <w:rsid w:val="00725DDD"/>
    <w:rsid w:val="00725EA6"/>
    <w:rsid w:val="00725F2E"/>
    <w:rsid w:val="0072685F"/>
    <w:rsid w:val="0072689B"/>
    <w:rsid w:val="00726F1A"/>
    <w:rsid w:val="00727110"/>
    <w:rsid w:val="00727448"/>
    <w:rsid w:val="0072752D"/>
    <w:rsid w:val="007278DB"/>
    <w:rsid w:val="00727979"/>
    <w:rsid w:val="007279E8"/>
    <w:rsid w:val="007302B6"/>
    <w:rsid w:val="00731212"/>
    <w:rsid w:val="00731371"/>
    <w:rsid w:val="007314ED"/>
    <w:rsid w:val="00731752"/>
    <w:rsid w:val="00731D77"/>
    <w:rsid w:val="007321D4"/>
    <w:rsid w:val="0073240E"/>
    <w:rsid w:val="00732BCC"/>
    <w:rsid w:val="00732DF7"/>
    <w:rsid w:val="0073363D"/>
    <w:rsid w:val="00733CA8"/>
    <w:rsid w:val="00733CED"/>
    <w:rsid w:val="00733F9D"/>
    <w:rsid w:val="0073417A"/>
    <w:rsid w:val="00734239"/>
    <w:rsid w:val="00734E52"/>
    <w:rsid w:val="0073523A"/>
    <w:rsid w:val="00735424"/>
    <w:rsid w:val="00735824"/>
    <w:rsid w:val="00735D35"/>
    <w:rsid w:val="00735DF8"/>
    <w:rsid w:val="007360BC"/>
    <w:rsid w:val="007365F9"/>
    <w:rsid w:val="00736803"/>
    <w:rsid w:val="007368BE"/>
    <w:rsid w:val="00736E3D"/>
    <w:rsid w:val="00737037"/>
    <w:rsid w:val="00737151"/>
    <w:rsid w:val="007371A9"/>
    <w:rsid w:val="007374EC"/>
    <w:rsid w:val="00737512"/>
    <w:rsid w:val="007377DC"/>
    <w:rsid w:val="00737B51"/>
    <w:rsid w:val="00737B7D"/>
    <w:rsid w:val="00737C01"/>
    <w:rsid w:val="00737DDD"/>
    <w:rsid w:val="00740006"/>
    <w:rsid w:val="0074047F"/>
    <w:rsid w:val="00740778"/>
    <w:rsid w:val="00740805"/>
    <w:rsid w:val="00740E47"/>
    <w:rsid w:val="00740F21"/>
    <w:rsid w:val="00740FFB"/>
    <w:rsid w:val="0074104C"/>
    <w:rsid w:val="0074161A"/>
    <w:rsid w:val="00741A8C"/>
    <w:rsid w:val="00741D4B"/>
    <w:rsid w:val="007421BE"/>
    <w:rsid w:val="00742218"/>
    <w:rsid w:val="00742327"/>
    <w:rsid w:val="00742419"/>
    <w:rsid w:val="00742460"/>
    <w:rsid w:val="0074264B"/>
    <w:rsid w:val="00742737"/>
    <w:rsid w:val="007428A4"/>
    <w:rsid w:val="007428F2"/>
    <w:rsid w:val="00742D6A"/>
    <w:rsid w:val="00742EF3"/>
    <w:rsid w:val="0074331B"/>
    <w:rsid w:val="0074343B"/>
    <w:rsid w:val="0074353F"/>
    <w:rsid w:val="007439F3"/>
    <w:rsid w:val="00743A2B"/>
    <w:rsid w:val="00743AA3"/>
    <w:rsid w:val="00743AE5"/>
    <w:rsid w:val="00743F9D"/>
    <w:rsid w:val="00744120"/>
    <w:rsid w:val="00744140"/>
    <w:rsid w:val="007445F6"/>
    <w:rsid w:val="00744B2E"/>
    <w:rsid w:val="00744BBA"/>
    <w:rsid w:val="00744C80"/>
    <w:rsid w:val="00744E7F"/>
    <w:rsid w:val="007452BA"/>
    <w:rsid w:val="007456C4"/>
    <w:rsid w:val="007458E6"/>
    <w:rsid w:val="007458F7"/>
    <w:rsid w:val="00746546"/>
    <w:rsid w:val="007465DE"/>
    <w:rsid w:val="00746619"/>
    <w:rsid w:val="007467D6"/>
    <w:rsid w:val="00746BA8"/>
    <w:rsid w:val="00746BB4"/>
    <w:rsid w:val="00746C62"/>
    <w:rsid w:val="007470E1"/>
    <w:rsid w:val="007470E3"/>
    <w:rsid w:val="007471FB"/>
    <w:rsid w:val="0074727F"/>
    <w:rsid w:val="00747301"/>
    <w:rsid w:val="0074741D"/>
    <w:rsid w:val="0074767B"/>
    <w:rsid w:val="00747AD1"/>
    <w:rsid w:val="00747AF0"/>
    <w:rsid w:val="00747C42"/>
    <w:rsid w:val="00747CA8"/>
    <w:rsid w:val="00747E75"/>
    <w:rsid w:val="0075007E"/>
    <w:rsid w:val="0075014D"/>
    <w:rsid w:val="007502A5"/>
    <w:rsid w:val="007503EE"/>
    <w:rsid w:val="0075049C"/>
    <w:rsid w:val="007504E2"/>
    <w:rsid w:val="00750AED"/>
    <w:rsid w:val="00750D3D"/>
    <w:rsid w:val="00750EF7"/>
    <w:rsid w:val="00750F8A"/>
    <w:rsid w:val="00751021"/>
    <w:rsid w:val="007512A8"/>
    <w:rsid w:val="00751496"/>
    <w:rsid w:val="00751917"/>
    <w:rsid w:val="00751B3F"/>
    <w:rsid w:val="00751D47"/>
    <w:rsid w:val="00751E7C"/>
    <w:rsid w:val="00751EAE"/>
    <w:rsid w:val="00752097"/>
    <w:rsid w:val="007520E4"/>
    <w:rsid w:val="007525D4"/>
    <w:rsid w:val="00752AAC"/>
    <w:rsid w:val="00752C48"/>
    <w:rsid w:val="00752D94"/>
    <w:rsid w:val="007531CE"/>
    <w:rsid w:val="00753263"/>
    <w:rsid w:val="0075357B"/>
    <w:rsid w:val="007535DA"/>
    <w:rsid w:val="007539B4"/>
    <w:rsid w:val="007539F8"/>
    <w:rsid w:val="00753A57"/>
    <w:rsid w:val="00753F29"/>
    <w:rsid w:val="00754167"/>
    <w:rsid w:val="0075421F"/>
    <w:rsid w:val="007543C8"/>
    <w:rsid w:val="00754A26"/>
    <w:rsid w:val="00754C8F"/>
    <w:rsid w:val="00754DBE"/>
    <w:rsid w:val="00754E4A"/>
    <w:rsid w:val="0075515B"/>
    <w:rsid w:val="0075543B"/>
    <w:rsid w:val="00755815"/>
    <w:rsid w:val="00755BF3"/>
    <w:rsid w:val="00755C32"/>
    <w:rsid w:val="00755CB3"/>
    <w:rsid w:val="00756038"/>
    <w:rsid w:val="007565D1"/>
    <w:rsid w:val="00757341"/>
    <w:rsid w:val="0075757A"/>
    <w:rsid w:val="00757E4B"/>
    <w:rsid w:val="0076007F"/>
    <w:rsid w:val="00760172"/>
    <w:rsid w:val="0076017E"/>
    <w:rsid w:val="0076027A"/>
    <w:rsid w:val="007605DF"/>
    <w:rsid w:val="00760850"/>
    <w:rsid w:val="0076097E"/>
    <w:rsid w:val="00760ED5"/>
    <w:rsid w:val="00760F75"/>
    <w:rsid w:val="00761183"/>
    <w:rsid w:val="00761236"/>
    <w:rsid w:val="0076142F"/>
    <w:rsid w:val="00761723"/>
    <w:rsid w:val="00761CA0"/>
    <w:rsid w:val="00761F50"/>
    <w:rsid w:val="0076224E"/>
    <w:rsid w:val="00762520"/>
    <w:rsid w:val="0076272D"/>
    <w:rsid w:val="0076273A"/>
    <w:rsid w:val="007628BB"/>
    <w:rsid w:val="00762D35"/>
    <w:rsid w:val="0076325E"/>
    <w:rsid w:val="00763380"/>
    <w:rsid w:val="007633F7"/>
    <w:rsid w:val="007634CE"/>
    <w:rsid w:val="00763B97"/>
    <w:rsid w:val="007646A7"/>
    <w:rsid w:val="00764805"/>
    <w:rsid w:val="00764825"/>
    <w:rsid w:val="0076486A"/>
    <w:rsid w:val="00764988"/>
    <w:rsid w:val="00765414"/>
    <w:rsid w:val="00765476"/>
    <w:rsid w:val="007654FE"/>
    <w:rsid w:val="00765693"/>
    <w:rsid w:val="007657BE"/>
    <w:rsid w:val="00765835"/>
    <w:rsid w:val="00765D3F"/>
    <w:rsid w:val="00765D9B"/>
    <w:rsid w:val="00766021"/>
    <w:rsid w:val="00766039"/>
    <w:rsid w:val="007663B0"/>
    <w:rsid w:val="00766AB6"/>
    <w:rsid w:val="00766AEC"/>
    <w:rsid w:val="00766B8C"/>
    <w:rsid w:val="00766C6B"/>
    <w:rsid w:val="00766CFB"/>
    <w:rsid w:val="00766ED7"/>
    <w:rsid w:val="00766EDF"/>
    <w:rsid w:val="00767149"/>
    <w:rsid w:val="007679B5"/>
    <w:rsid w:val="00767CCC"/>
    <w:rsid w:val="00767D15"/>
    <w:rsid w:val="00767E18"/>
    <w:rsid w:val="00767FDB"/>
    <w:rsid w:val="007704D3"/>
    <w:rsid w:val="007707D5"/>
    <w:rsid w:val="00770975"/>
    <w:rsid w:val="00770AAE"/>
    <w:rsid w:val="00770AEC"/>
    <w:rsid w:val="00770CB2"/>
    <w:rsid w:val="00770E05"/>
    <w:rsid w:val="0077137D"/>
    <w:rsid w:val="007715B0"/>
    <w:rsid w:val="007716BA"/>
    <w:rsid w:val="00771965"/>
    <w:rsid w:val="00772336"/>
    <w:rsid w:val="007723AF"/>
    <w:rsid w:val="00772451"/>
    <w:rsid w:val="00772483"/>
    <w:rsid w:val="007724E4"/>
    <w:rsid w:val="0077266A"/>
    <w:rsid w:val="00772FD8"/>
    <w:rsid w:val="007730B1"/>
    <w:rsid w:val="00773685"/>
    <w:rsid w:val="0077374C"/>
    <w:rsid w:val="00773898"/>
    <w:rsid w:val="00773B6D"/>
    <w:rsid w:val="00774827"/>
    <w:rsid w:val="00774978"/>
    <w:rsid w:val="00774B99"/>
    <w:rsid w:val="00774DDE"/>
    <w:rsid w:val="0077551E"/>
    <w:rsid w:val="007756B6"/>
    <w:rsid w:val="00775706"/>
    <w:rsid w:val="007757F2"/>
    <w:rsid w:val="00775835"/>
    <w:rsid w:val="007758C0"/>
    <w:rsid w:val="007758D3"/>
    <w:rsid w:val="00775B5D"/>
    <w:rsid w:val="00775C4A"/>
    <w:rsid w:val="00776486"/>
    <w:rsid w:val="00776641"/>
    <w:rsid w:val="007767A7"/>
    <w:rsid w:val="00776C34"/>
    <w:rsid w:val="00776F1F"/>
    <w:rsid w:val="0077707B"/>
    <w:rsid w:val="00777918"/>
    <w:rsid w:val="00777A37"/>
    <w:rsid w:val="00777D4E"/>
    <w:rsid w:val="00780067"/>
    <w:rsid w:val="00780359"/>
    <w:rsid w:val="00780693"/>
    <w:rsid w:val="0078072E"/>
    <w:rsid w:val="00780911"/>
    <w:rsid w:val="00780F44"/>
    <w:rsid w:val="007814EF"/>
    <w:rsid w:val="007821F0"/>
    <w:rsid w:val="007824DA"/>
    <w:rsid w:val="00782AE1"/>
    <w:rsid w:val="00782F66"/>
    <w:rsid w:val="00783063"/>
    <w:rsid w:val="00783137"/>
    <w:rsid w:val="007832B8"/>
    <w:rsid w:val="007832FB"/>
    <w:rsid w:val="0078330A"/>
    <w:rsid w:val="0078351D"/>
    <w:rsid w:val="0078380B"/>
    <w:rsid w:val="00784528"/>
    <w:rsid w:val="00784722"/>
    <w:rsid w:val="007847B6"/>
    <w:rsid w:val="00784BD6"/>
    <w:rsid w:val="00784CA1"/>
    <w:rsid w:val="00784DE9"/>
    <w:rsid w:val="00784E3D"/>
    <w:rsid w:val="00784EFA"/>
    <w:rsid w:val="0078566B"/>
    <w:rsid w:val="00785AA7"/>
    <w:rsid w:val="00785D21"/>
    <w:rsid w:val="00785FAB"/>
    <w:rsid w:val="00786147"/>
    <w:rsid w:val="007864FB"/>
    <w:rsid w:val="007869B9"/>
    <w:rsid w:val="00786B02"/>
    <w:rsid w:val="00786BB7"/>
    <w:rsid w:val="00787183"/>
    <w:rsid w:val="0078719E"/>
    <w:rsid w:val="00787266"/>
    <w:rsid w:val="0078726A"/>
    <w:rsid w:val="00787449"/>
    <w:rsid w:val="00787B34"/>
    <w:rsid w:val="00787F42"/>
    <w:rsid w:val="00787FAB"/>
    <w:rsid w:val="00787FFE"/>
    <w:rsid w:val="00790003"/>
    <w:rsid w:val="007906C8"/>
    <w:rsid w:val="007906DF"/>
    <w:rsid w:val="00790747"/>
    <w:rsid w:val="00790B69"/>
    <w:rsid w:val="00790E96"/>
    <w:rsid w:val="007912A7"/>
    <w:rsid w:val="007913C8"/>
    <w:rsid w:val="007914E4"/>
    <w:rsid w:val="007916DF"/>
    <w:rsid w:val="00791740"/>
    <w:rsid w:val="00791770"/>
    <w:rsid w:val="007918A4"/>
    <w:rsid w:val="007919BF"/>
    <w:rsid w:val="00791A91"/>
    <w:rsid w:val="00791C6A"/>
    <w:rsid w:val="00791DE1"/>
    <w:rsid w:val="00791E0B"/>
    <w:rsid w:val="00792062"/>
    <w:rsid w:val="0079215D"/>
    <w:rsid w:val="007922FB"/>
    <w:rsid w:val="007923AE"/>
    <w:rsid w:val="00792558"/>
    <w:rsid w:val="00792937"/>
    <w:rsid w:val="00792AB8"/>
    <w:rsid w:val="00792E23"/>
    <w:rsid w:val="00793141"/>
    <w:rsid w:val="00793195"/>
    <w:rsid w:val="0079324B"/>
    <w:rsid w:val="00793325"/>
    <w:rsid w:val="00793394"/>
    <w:rsid w:val="00793985"/>
    <w:rsid w:val="00794496"/>
    <w:rsid w:val="007947D6"/>
    <w:rsid w:val="00794A31"/>
    <w:rsid w:val="00794B71"/>
    <w:rsid w:val="00795056"/>
    <w:rsid w:val="00795108"/>
    <w:rsid w:val="007954D3"/>
    <w:rsid w:val="007955F7"/>
    <w:rsid w:val="00795627"/>
    <w:rsid w:val="007956DB"/>
    <w:rsid w:val="00795741"/>
    <w:rsid w:val="007959AB"/>
    <w:rsid w:val="00795E39"/>
    <w:rsid w:val="00795E81"/>
    <w:rsid w:val="007961A5"/>
    <w:rsid w:val="0079622B"/>
    <w:rsid w:val="00796774"/>
    <w:rsid w:val="0079686D"/>
    <w:rsid w:val="0079768B"/>
    <w:rsid w:val="007977EC"/>
    <w:rsid w:val="00797974"/>
    <w:rsid w:val="00797C32"/>
    <w:rsid w:val="00797D53"/>
    <w:rsid w:val="00797D77"/>
    <w:rsid w:val="00797EF7"/>
    <w:rsid w:val="007A0350"/>
    <w:rsid w:val="007A039B"/>
    <w:rsid w:val="007A0914"/>
    <w:rsid w:val="007A0B63"/>
    <w:rsid w:val="007A0C19"/>
    <w:rsid w:val="007A0FE6"/>
    <w:rsid w:val="007A111E"/>
    <w:rsid w:val="007A1135"/>
    <w:rsid w:val="007A1212"/>
    <w:rsid w:val="007A12D7"/>
    <w:rsid w:val="007A12DB"/>
    <w:rsid w:val="007A13F3"/>
    <w:rsid w:val="007A15C8"/>
    <w:rsid w:val="007A1845"/>
    <w:rsid w:val="007A18F9"/>
    <w:rsid w:val="007A193B"/>
    <w:rsid w:val="007A2145"/>
    <w:rsid w:val="007A22C1"/>
    <w:rsid w:val="007A244A"/>
    <w:rsid w:val="007A2501"/>
    <w:rsid w:val="007A2559"/>
    <w:rsid w:val="007A25FD"/>
    <w:rsid w:val="007A27FD"/>
    <w:rsid w:val="007A2BA1"/>
    <w:rsid w:val="007A2FF8"/>
    <w:rsid w:val="007A3511"/>
    <w:rsid w:val="007A3725"/>
    <w:rsid w:val="007A3896"/>
    <w:rsid w:val="007A38D1"/>
    <w:rsid w:val="007A3BBD"/>
    <w:rsid w:val="007A3FEB"/>
    <w:rsid w:val="007A4196"/>
    <w:rsid w:val="007A43F3"/>
    <w:rsid w:val="007A478E"/>
    <w:rsid w:val="007A48A5"/>
    <w:rsid w:val="007A48D7"/>
    <w:rsid w:val="007A4917"/>
    <w:rsid w:val="007A4958"/>
    <w:rsid w:val="007A5475"/>
    <w:rsid w:val="007A55FF"/>
    <w:rsid w:val="007A58F5"/>
    <w:rsid w:val="007A5A1C"/>
    <w:rsid w:val="007A5C1A"/>
    <w:rsid w:val="007A6000"/>
    <w:rsid w:val="007A6093"/>
    <w:rsid w:val="007A6095"/>
    <w:rsid w:val="007A626B"/>
    <w:rsid w:val="007A6336"/>
    <w:rsid w:val="007A6527"/>
    <w:rsid w:val="007A65FF"/>
    <w:rsid w:val="007A6C23"/>
    <w:rsid w:val="007A6C95"/>
    <w:rsid w:val="007A6D16"/>
    <w:rsid w:val="007A6EF6"/>
    <w:rsid w:val="007A7096"/>
    <w:rsid w:val="007A72D6"/>
    <w:rsid w:val="007A7553"/>
    <w:rsid w:val="007A7861"/>
    <w:rsid w:val="007A7FCD"/>
    <w:rsid w:val="007B028F"/>
    <w:rsid w:val="007B02BC"/>
    <w:rsid w:val="007B0316"/>
    <w:rsid w:val="007B0446"/>
    <w:rsid w:val="007B0596"/>
    <w:rsid w:val="007B07C7"/>
    <w:rsid w:val="007B0AC0"/>
    <w:rsid w:val="007B0B8B"/>
    <w:rsid w:val="007B1020"/>
    <w:rsid w:val="007B12D6"/>
    <w:rsid w:val="007B14D4"/>
    <w:rsid w:val="007B1762"/>
    <w:rsid w:val="007B1905"/>
    <w:rsid w:val="007B1A70"/>
    <w:rsid w:val="007B1B4C"/>
    <w:rsid w:val="007B1EA7"/>
    <w:rsid w:val="007B1F02"/>
    <w:rsid w:val="007B215F"/>
    <w:rsid w:val="007B2162"/>
    <w:rsid w:val="007B2223"/>
    <w:rsid w:val="007B2338"/>
    <w:rsid w:val="007B248F"/>
    <w:rsid w:val="007B24A3"/>
    <w:rsid w:val="007B24AE"/>
    <w:rsid w:val="007B2550"/>
    <w:rsid w:val="007B26BA"/>
    <w:rsid w:val="007B2873"/>
    <w:rsid w:val="007B2D08"/>
    <w:rsid w:val="007B2DDC"/>
    <w:rsid w:val="007B2FB7"/>
    <w:rsid w:val="007B321E"/>
    <w:rsid w:val="007B327C"/>
    <w:rsid w:val="007B35AE"/>
    <w:rsid w:val="007B361B"/>
    <w:rsid w:val="007B3A1D"/>
    <w:rsid w:val="007B3BA6"/>
    <w:rsid w:val="007B3CD5"/>
    <w:rsid w:val="007B3F4F"/>
    <w:rsid w:val="007B41AB"/>
    <w:rsid w:val="007B4200"/>
    <w:rsid w:val="007B4258"/>
    <w:rsid w:val="007B4445"/>
    <w:rsid w:val="007B4672"/>
    <w:rsid w:val="007B49B3"/>
    <w:rsid w:val="007B4A63"/>
    <w:rsid w:val="007B4A9B"/>
    <w:rsid w:val="007B4FF1"/>
    <w:rsid w:val="007B504C"/>
    <w:rsid w:val="007B53B2"/>
    <w:rsid w:val="007B575B"/>
    <w:rsid w:val="007B594A"/>
    <w:rsid w:val="007B63E8"/>
    <w:rsid w:val="007B6544"/>
    <w:rsid w:val="007B6554"/>
    <w:rsid w:val="007B6702"/>
    <w:rsid w:val="007B6804"/>
    <w:rsid w:val="007B6B90"/>
    <w:rsid w:val="007B6D1C"/>
    <w:rsid w:val="007B6E38"/>
    <w:rsid w:val="007B6F59"/>
    <w:rsid w:val="007B798F"/>
    <w:rsid w:val="007B7B34"/>
    <w:rsid w:val="007B7FD6"/>
    <w:rsid w:val="007C00ED"/>
    <w:rsid w:val="007C017A"/>
    <w:rsid w:val="007C0348"/>
    <w:rsid w:val="007C0560"/>
    <w:rsid w:val="007C0570"/>
    <w:rsid w:val="007C0751"/>
    <w:rsid w:val="007C077A"/>
    <w:rsid w:val="007C0A68"/>
    <w:rsid w:val="007C0DED"/>
    <w:rsid w:val="007C101C"/>
    <w:rsid w:val="007C1291"/>
    <w:rsid w:val="007C1454"/>
    <w:rsid w:val="007C19E1"/>
    <w:rsid w:val="007C1B25"/>
    <w:rsid w:val="007C1B9D"/>
    <w:rsid w:val="007C1C2A"/>
    <w:rsid w:val="007C1CA5"/>
    <w:rsid w:val="007C22E8"/>
    <w:rsid w:val="007C24AF"/>
    <w:rsid w:val="007C263A"/>
    <w:rsid w:val="007C2B22"/>
    <w:rsid w:val="007C30AD"/>
    <w:rsid w:val="007C3381"/>
    <w:rsid w:val="007C3401"/>
    <w:rsid w:val="007C36E2"/>
    <w:rsid w:val="007C3A61"/>
    <w:rsid w:val="007C3CBA"/>
    <w:rsid w:val="007C3D97"/>
    <w:rsid w:val="007C416F"/>
    <w:rsid w:val="007C4393"/>
    <w:rsid w:val="007C44DC"/>
    <w:rsid w:val="007C45DF"/>
    <w:rsid w:val="007C46C5"/>
    <w:rsid w:val="007C4701"/>
    <w:rsid w:val="007C498F"/>
    <w:rsid w:val="007C5125"/>
    <w:rsid w:val="007C51C0"/>
    <w:rsid w:val="007C5205"/>
    <w:rsid w:val="007C60AB"/>
    <w:rsid w:val="007C62A0"/>
    <w:rsid w:val="007C62E1"/>
    <w:rsid w:val="007C6562"/>
    <w:rsid w:val="007C67BC"/>
    <w:rsid w:val="007C6CBB"/>
    <w:rsid w:val="007C6D08"/>
    <w:rsid w:val="007C6ED9"/>
    <w:rsid w:val="007C6F7C"/>
    <w:rsid w:val="007C74FB"/>
    <w:rsid w:val="007C7951"/>
    <w:rsid w:val="007C7A80"/>
    <w:rsid w:val="007C7B96"/>
    <w:rsid w:val="007C7C9B"/>
    <w:rsid w:val="007C7CD4"/>
    <w:rsid w:val="007C7F1C"/>
    <w:rsid w:val="007D00A0"/>
    <w:rsid w:val="007D02AD"/>
    <w:rsid w:val="007D05B1"/>
    <w:rsid w:val="007D0858"/>
    <w:rsid w:val="007D0D2F"/>
    <w:rsid w:val="007D10C3"/>
    <w:rsid w:val="007D117D"/>
    <w:rsid w:val="007D11C5"/>
    <w:rsid w:val="007D1252"/>
    <w:rsid w:val="007D133A"/>
    <w:rsid w:val="007D1548"/>
    <w:rsid w:val="007D161F"/>
    <w:rsid w:val="007D1AD6"/>
    <w:rsid w:val="007D1F85"/>
    <w:rsid w:val="007D24B0"/>
    <w:rsid w:val="007D289A"/>
    <w:rsid w:val="007D28E4"/>
    <w:rsid w:val="007D2BA4"/>
    <w:rsid w:val="007D2BD8"/>
    <w:rsid w:val="007D2D59"/>
    <w:rsid w:val="007D35E5"/>
    <w:rsid w:val="007D37AB"/>
    <w:rsid w:val="007D393D"/>
    <w:rsid w:val="007D3CFE"/>
    <w:rsid w:val="007D3E35"/>
    <w:rsid w:val="007D3F9A"/>
    <w:rsid w:val="007D4404"/>
    <w:rsid w:val="007D449F"/>
    <w:rsid w:val="007D451A"/>
    <w:rsid w:val="007D45B0"/>
    <w:rsid w:val="007D45ED"/>
    <w:rsid w:val="007D4D50"/>
    <w:rsid w:val="007D4EC0"/>
    <w:rsid w:val="007D4F41"/>
    <w:rsid w:val="007D5329"/>
    <w:rsid w:val="007D5556"/>
    <w:rsid w:val="007D567A"/>
    <w:rsid w:val="007D56CF"/>
    <w:rsid w:val="007D581A"/>
    <w:rsid w:val="007D58B9"/>
    <w:rsid w:val="007D5A5C"/>
    <w:rsid w:val="007D5DD2"/>
    <w:rsid w:val="007D62EC"/>
    <w:rsid w:val="007D64DB"/>
    <w:rsid w:val="007D669A"/>
    <w:rsid w:val="007D6901"/>
    <w:rsid w:val="007D6D16"/>
    <w:rsid w:val="007D7246"/>
    <w:rsid w:val="007D7416"/>
    <w:rsid w:val="007D74B4"/>
    <w:rsid w:val="007D761B"/>
    <w:rsid w:val="007D7D43"/>
    <w:rsid w:val="007D7F08"/>
    <w:rsid w:val="007D7F0C"/>
    <w:rsid w:val="007E0757"/>
    <w:rsid w:val="007E08DE"/>
    <w:rsid w:val="007E093D"/>
    <w:rsid w:val="007E0A50"/>
    <w:rsid w:val="007E0D65"/>
    <w:rsid w:val="007E10B7"/>
    <w:rsid w:val="007E1122"/>
    <w:rsid w:val="007E11F7"/>
    <w:rsid w:val="007E12FD"/>
    <w:rsid w:val="007E1426"/>
    <w:rsid w:val="007E1474"/>
    <w:rsid w:val="007E15E1"/>
    <w:rsid w:val="007E163C"/>
    <w:rsid w:val="007E1CD4"/>
    <w:rsid w:val="007E2316"/>
    <w:rsid w:val="007E26F9"/>
    <w:rsid w:val="007E275B"/>
    <w:rsid w:val="007E2784"/>
    <w:rsid w:val="007E2A57"/>
    <w:rsid w:val="007E2B7F"/>
    <w:rsid w:val="007E2D90"/>
    <w:rsid w:val="007E2E8E"/>
    <w:rsid w:val="007E300D"/>
    <w:rsid w:val="007E371C"/>
    <w:rsid w:val="007E3876"/>
    <w:rsid w:val="007E3E3B"/>
    <w:rsid w:val="007E40A7"/>
    <w:rsid w:val="007E495D"/>
    <w:rsid w:val="007E4AAD"/>
    <w:rsid w:val="007E4B28"/>
    <w:rsid w:val="007E4BA4"/>
    <w:rsid w:val="007E4C12"/>
    <w:rsid w:val="007E4C36"/>
    <w:rsid w:val="007E54B7"/>
    <w:rsid w:val="007E55C2"/>
    <w:rsid w:val="007E5C3C"/>
    <w:rsid w:val="007E659D"/>
    <w:rsid w:val="007E66CE"/>
    <w:rsid w:val="007E673E"/>
    <w:rsid w:val="007E6968"/>
    <w:rsid w:val="007E69E1"/>
    <w:rsid w:val="007E6C5D"/>
    <w:rsid w:val="007E6D40"/>
    <w:rsid w:val="007E6DCF"/>
    <w:rsid w:val="007E6DD4"/>
    <w:rsid w:val="007E739D"/>
    <w:rsid w:val="007E7402"/>
    <w:rsid w:val="007E7600"/>
    <w:rsid w:val="007E77C9"/>
    <w:rsid w:val="007E7872"/>
    <w:rsid w:val="007E79D4"/>
    <w:rsid w:val="007E7E06"/>
    <w:rsid w:val="007E7E47"/>
    <w:rsid w:val="007E7FE3"/>
    <w:rsid w:val="007F038A"/>
    <w:rsid w:val="007F080C"/>
    <w:rsid w:val="007F083C"/>
    <w:rsid w:val="007F0F94"/>
    <w:rsid w:val="007F13D3"/>
    <w:rsid w:val="007F1708"/>
    <w:rsid w:val="007F1977"/>
    <w:rsid w:val="007F19F1"/>
    <w:rsid w:val="007F1BC4"/>
    <w:rsid w:val="007F1E8E"/>
    <w:rsid w:val="007F20D6"/>
    <w:rsid w:val="007F23FB"/>
    <w:rsid w:val="007F2677"/>
    <w:rsid w:val="007F2994"/>
    <w:rsid w:val="007F2A49"/>
    <w:rsid w:val="007F2AB0"/>
    <w:rsid w:val="007F2BD0"/>
    <w:rsid w:val="007F2E95"/>
    <w:rsid w:val="007F2FBE"/>
    <w:rsid w:val="007F33A0"/>
    <w:rsid w:val="007F3812"/>
    <w:rsid w:val="007F381A"/>
    <w:rsid w:val="007F397F"/>
    <w:rsid w:val="007F3C99"/>
    <w:rsid w:val="007F3DE1"/>
    <w:rsid w:val="007F40D3"/>
    <w:rsid w:val="007F410E"/>
    <w:rsid w:val="007F444C"/>
    <w:rsid w:val="007F58A1"/>
    <w:rsid w:val="007F593D"/>
    <w:rsid w:val="007F5DC1"/>
    <w:rsid w:val="007F6008"/>
    <w:rsid w:val="007F62F9"/>
    <w:rsid w:val="007F638D"/>
    <w:rsid w:val="007F67E8"/>
    <w:rsid w:val="007F67FB"/>
    <w:rsid w:val="007F68A3"/>
    <w:rsid w:val="007F6F1F"/>
    <w:rsid w:val="007F7117"/>
    <w:rsid w:val="007F748A"/>
    <w:rsid w:val="007F7518"/>
    <w:rsid w:val="007F7646"/>
    <w:rsid w:val="007F7781"/>
    <w:rsid w:val="007F7905"/>
    <w:rsid w:val="007F7FC6"/>
    <w:rsid w:val="00800362"/>
    <w:rsid w:val="00800425"/>
    <w:rsid w:val="0080065D"/>
    <w:rsid w:val="00800B89"/>
    <w:rsid w:val="0080102B"/>
    <w:rsid w:val="0080149D"/>
    <w:rsid w:val="00801825"/>
    <w:rsid w:val="00801E0E"/>
    <w:rsid w:val="00801F60"/>
    <w:rsid w:val="0080202F"/>
    <w:rsid w:val="0080213D"/>
    <w:rsid w:val="008023C5"/>
    <w:rsid w:val="0080270B"/>
    <w:rsid w:val="0080279F"/>
    <w:rsid w:val="00803028"/>
    <w:rsid w:val="00803406"/>
    <w:rsid w:val="0080346E"/>
    <w:rsid w:val="00803492"/>
    <w:rsid w:val="0080350B"/>
    <w:rsid w:val="00803622"/>
    <w:rsid w:val="00803866"/>
    <w:rsid w:val="00803885"/>
    <w:rsid w:val="00803895"/>
    <w:rsid w:val="00803896"/>
    <w:rsid w:val="00803DBF"/>
    <w:rsid w:val="00803DE8"/>
    <w:rsid w:val="0080429B"/>
    <w:rsid w:val="008042B9"/>
    <w:rsid w:val="0080488D"/>
    <w:rsid w:val="00804F9C"/>
    <w:rsid w:val="00805252"/>
    <w:rsid w:val="008052B7"/>
    <w:rsid w:val="00805430"/>
    <w:rsid w:val="008055B1"/>
    <w:rsid w:val="0080582B"/>
    <w:rsid w:val="008059D8"/>
    <w:rsid w:val="00805BCA"/>
    <w:rsid w:val="00805FA4"/>
    <w:rsid w:val="00806122"/>
    <w:rsid w:val="00806381"/>
    <w:rsid w:val="00806845"/>
    <w:rsid w:val="00806E0A"/>
    <w:rsid w:val="00807088"/>
    <w:rsid w:val="0080762F"/>
    <w:rsid w:val="00807AE3"/>
    <w:rsid w:val="00807C3F"/>
    <w:rsid w:val="00807EF7"/>
    <w:rsid w:val="00810059"/>
    <w:rsid w:val="00810210"/>
    <w:rsid w:val="00810547"/>
    <w:rsid w:val="008107DE"/>
    <w:rsid w:val="00810C09"/>
    <w:rsid w:val="00811189"/>
    <w:rsid w:val="008114B2"/>
    <w:rsid w:val="008116FE"/>
    <w:rsid w:val="008119BE"/>
    <w:rsid w:val="00811A49"/>
    <w:rsid w:val="00811D19"/>
    <w:rsid w:val="00811D1E"/>
    <w:rsid w:val="00811E12"/>
    <w:rsid w:val="008121BD"/>
    <w:rsid w:val="00812243"/>
    <w:rsid w:val="00812557"/>
    <w:rsid w:val="008126A7"/>
    <w:rsid w:val="008127F6"/>
    <w:rsid w:val="00812A26"/>
    <w:rsid w:val="00812AB6"/>
    <w:rsid w:val="00812EA6"/>
    <w:rsid w:val="0081302D"/>
    <w:rsid w:val="00813121"/>
    <w:rsid w:val="00813921"/>
    <w:rsid w:val="00813A42"/>
    <w:rsid w:val="00813BC1"/>
    <w:rsid w:val="00813BF6"/>
    <w:rsid w:val="00813C5E"/>
    <w:rsid w:val="00813EC2"/>
    <w:rsid w:val="0081420B"/>
    <w:rsid w:val="00814359"/>
    <w:rsid w:val="00815431"/>
    <w:rsid w:val="008155B7"/>
    <w:rsid w:val="008159FF"/>
    <w:rsid w:val="00815DF2"/>
    <w:rsid w:val="00815EDD"/>
    <w:rsid w:val="00816002"/>
    <w:rsid w:val="00816097"/>
    <w:rsid w:val="008162B5"/>
    <w:rsid w:val="00816541"/>
    <w:rsid w:val="0081697A"/>
    <w:rsid w:val="00816AE4"/>
    <w:rsid w:val="00816D1F"/>
    <w:rsid w:val="00816E09"/>
    <w:rsid w:val="00816F3C"/>
    <w:rsid w:val="008171EF"/>
    <w:rsid w:val="008175C0"/>
    <w:rsid w:val="00817687"/>
    <w:rsid w:val="008178BA"/>
    <w:rsid w:val="008179BD"/>
    <w:rsid w:val="00817A8B"/>
    <w:rsid w:val="00820216"/>
    <w:rsid w:val="00820596"/>
    <w:rsid w:val="0082076E"/>
    <w:rsid w:val="00820B57"/>
    <w:rsid w:val="00820BAC"/>
    <w:rsid w:val="00820F1E"/>
    <w:rsid w:val="008211C6"/>
    <w:rsid w:val="0082129E"/>
    <w:rsid w:val="00821415"/>
    <w:rsid w:val="008214A4"/>
    <w:rsid w:val="008214D2"/>
    <w:rsid w:val="008217C1"/>
    <w:rsid w:val="00821A4C"/>
    <w:rsid w:val="00822156"/>
    <w:rsid w:val="00822273"/>
    <w:rsid w:val="0082234C"/>
    <w:rsid w:val="00822B12"/>
    <w:rsid w:val="00822B89"/>
    <w:rsid w:val="00822EF1"/>
    <w:rsid w:val="0082306D"/>
    <w:rsid w:val="008238FA"/>
    <w:rsid w:val="00823D5A"/>
    <w:rsid w:val="00824446"/>
    <w:rsid w:val="0082452C"/>
    <w:rsid w:val="00824532"/>
    <w:rsid w:val="008246BA"/>
    <w:rsid w:val="00824785"/>
    <w:rsid w:val="00824998"/>
    <w:rsid w:val="00824B9F"/>
    <w:rsid w:val="008250E3"/>
    <w:rsid w:val="00825874"/>
    <w:rsid w:val="00825B14"/>
    <w:rsid w:val="00825CFE"/>
    <w:rsid w:val="00825EC5"/>
    <w:rsid w:val="00825F0F"/>
    <w:rsid w:val="00825F22"/>
    <w:rsid w:val="008260DA"/>
    <w:rsid w:val="008262B5"/>
    <w:rsid w:val="008262FB"/>
    <w:rsid w:val="008263A7"/>
    <w:rsid w:val="00826573"/>
    <w:rsid w:val="008265C6"/>
    <w:rsid w:val="00826935"/>
    <w:rsid w:val="00826A22"/>
    <w:rsid w:val="00826D15"/>
    <w:rsid w:val="00826F45"/>
    <w:rsid w:val="0082702F"/>
    <w:rsid w:val="00827268"/>
    <w:rsid w:val="0082757F"/>
    <w:rsid w:val="008276F5"/>
    <w:rsid w:val="00827B30"/>
    <w:rsid w:val="00827B63"/>
    <w:rsid w:val="00827CC5"/>
    <w:rsid w:val="00827FEE"/>
    <w:rsid w:val="008307FC"/>
    <w:rsid w:val="00830839"/>
    <w:rsid w:val="0083094E"/>
    <w:rsid w:val="008309F3"/>
    <w:rsid w:val="00830E6F"/>
    <w:rsid w:val="00830FD8"/>
    <w:rsid w:val="0083123E"/>
    <w:rsid w:val="00831244"/>
    <w:rsid w:val="008312EE"/>
    <w:rsid w:val="008314A1"/>
    <w:rsid w:val="008316BC"/>
    <w:rsid w:val="00831957"/>
    <w:rsid w:val="0083208B"/>
    <w:rsid w:val="00832095"/>
    <w:rsid w:val="008324BB"/>
    <w:rsid w:val="0083297B"/>
    <w:rsid w:val="00832D03"/>
    <w:rsid w:val="00832D7F"/>
    <w:rsid w:val="00832F15"/>
    <w:rsid w:val="00833282"/>
    <w:rsid w:val="008333F1"/>
    <w:rsid w:val="00833924"/>
    <w:rsid w:val="00833AC1"/>
    <w:rsid w:val="00833C39"/>
    <w:rsid w:val="00833F9D"/>
    <w:rsid w:val="008340A9"/>
    <w:rsid w:val="00834189"/>
    <w:rsid w:val="00834449"/>
    <w:rsid w:val="008344BF"/>
    <w:rsid w:val="008346A3"/>
    <w:rsid w:val="00834B21"/>
    <w:rsid w:val="00835178"/>
    <w:rsid w:val="008356DA"/>
    <w:rsid w:val="0083588D"/>
    <w:rsid w:val="0083599B"/>
    <w:rsid w:val="00835C55"/>
    <w:rsid w:val="00835CBD"/>
    <w:rsid w:val="00835CE7"/>
    <w:rsid w:val="008365A8"/>
    <w:rsid w:val="00836C00"/>
    <w:rsid w:val="00836D0E"/>
    <w:rsid w:val="00836F3A"/>
    <w:rsid w:val="0083709A"/>
    <w:rsid w:val="008370D0"/>
    <w:rsid w:val="00837187"/>
    <w:rsid w:val="00837262"/>
    <w:rsid w:val="00837458"/>
    <w:rsid w:val="008375B2"/>
    <w:rsid w:val="00837708"/>
    <w:rsid w:val="0083775A"/>
    <w:rsid w:val="0083788F"/>
    <w:rsid w:val="00837B72"/>
    <w:rsid w:val="00837C2A"/>
    <w:rsid w:val="00837D53"/>
    <w:rsid w:val="00837E04"/>
    <w:rsid w:val="00837E3A"/>
    <w:rsid w:val="008402CE"/>
    <w:rsid w:val="008402DA"/>
    <w:rsid w:val="008404B9"/>
    <w:rsid w:val="0084070F"/>
    <w:rsid w:val="008409A3"/>
    <w:rsid w:val="00840D4A"/>
    <w:rsid w:val="00840E2F"/>
    <w:rsid w:val="00840EF7"/>
    <w:rsid w:val="008411AD"/>
    <w:rsid w:val="0084132C"/>
    <w:rsid w:val="00841E20"/>
    <w:rsid w:val="00842238"/>
    <w:rsid w:val="0084238A"/>
    <w:rsid w:val="00842C2F"/>
    <w:rsid w:val="00842D44"/>
    <w:rsid w:val="00842F9C"/>
    <w:rsid w:val="008431D9"/>
    <w:rsid w:val="00843219"/>
    <w:rsid w:val="00843524"/>
    <w:rsid w:val="0084378E"/>
    <w:rsid w:val="0084398D"/>
    <w:rsid w:val="008439A6"/>
    <w:rsid w:val="00843AFE"/>
    <w:rsid w:val="00843C0D"/>
    <w:rsid w:val="00843C8F"/>
    <w:rsid w:val="00843CBD"/>
    <w:rsid w:val="00843FE8"/>
    <w:rsid w:val="0084481A"/>
    <w:rsid w:val="00845756"/>
    <w:rsid w:val="00845B2D"/>
    <w:rsid w:val="00845B43"/>
    <w:rsid w:val="00845D3B"/>
    <w:rsid w:val="00846971"/>
    <w:rsid w:val="008469B6"/>
    <w:rsid w:val="00846CEB"/>
    <w:rsid w:val="008470BF"/>
    <w:rsid w:val="008471D4"/>
    <w:rsid w:val="008474AE"/>
    <w:rsid w:val="0084773F"/>
    <w:rsid w:val="00847A69"/>
    <w:rsid w:val="00847BCC"/>
    <w:rsid w:val="00847CC1"/>
    <w:rsid w:val="00847FAA"/>
    <w:rsid w:val="00847FB8"/>
    <w:rsid w:val="0085002A"/>
    <w:rsid w:val="008502BC"/>
    <w:rsid w:val="00850579"/>
    <w:rsid w:val="0085071F"/>
    <w:rsid w:val="00850A0B"/>
    <w:rsid w:val="00850D4A"/>
    <w:rsid w:val="00850FF7"/>
    <w:rsid w:val="0085170B"/>
    <w:rsid w:val="008517C4"/>
    <w:rsid w:val="00851811"/>
    <w:rsid w:val="008519F5"/>
    <w:rsid w:val="00851B7D"/>
    <w:rsid w:val="00851EE5"/>
    <w:rsid w:val="00851FCE"/>
    <w:rsid w:val="008521CE"/>
    <w:rsid w:val="008524B2"/>
    <w:rsid w:val="00852683"/>
    <w:rsid w:val="00852800"/>
    <w:rsid w:val="00852832"/>
    <w:rsid w:val="0085283B"/>
    <w:rsid w:val="00852936"/>
    <w:rsid w:val="00852B85"/>
    <w:rsid w:val="00852ECC"/>
    <w:rsid w:val="00852F4E"/>
    <w:rsid w:val="008551A9"/>
    <w:rsid w:val="0085540B"/>
    <w:rsid w:val="00855CB7"/>
    <w:rsid w:val="00855D3F"/>
    <w:rsid w:val="0085605E"/>
    <w:rsid w:val="008562E9"/>
    <w:rsid w:val="0085680B"/>
    <w:rsid w:val="00856B90"/>
    <w:rsid w:val="00856B94"/>
    <w:rsid w:val="00856CA2"/>
    <w:rsid w:val="00856E66"/>
    <w:rsid w:val="00856F03"/>
    <w:rsid w:val="00856FFE"/>
    <w:rsid w:val="008573B5"/>
    <w:rsid w:val="00857DB6"/>
    <w:rsid w:val="0086003C"/>
    <w:rsid w:val="00860A18"/>
    <w:rsid w:val="00860BCB"/>
    <w:rsid w:val="00860D2D"/>
    <w:rsid w:val="00860DC6"/>
    <w:rsid w:val="00860FDC"/>
    <w:rsid w:val="00861031"/>
    <w:rsid w:val="0086169E"/>
    <w:rsid w:val="00861A1F"/>
    <w:rsid w:val="00861BDD"/>
    <w:rsid w:val="00862A88"/>
    <w:rsid w:val="00863011"/>
    <w:rsid w:val="00863114"/>
    <w:rsid w:val="00863601"/>
    <w:rsid w:val="00863796"/>
    <w:rsid w:val="008637F0"/>
    <w:rsid w:val="008638F3"/>
    <w:rsid w:val="008639FC"/>
    <w:rsid w:val="00863C66"/>
    <w:rsid w:val="00863E81"/>
    <w:rsid w:val="00863F0D"/>
    <w:rsid w:val="00864000"/>
    <w:rsid w:val="0086423C"/>
    <w:rsid w:val="008643F4"/>
    <w:rsid w:val="00864551"/>
    <w:rsid w:val="00864CC5"/>
    <w:rsid w:val="00864CF1"/>
    <w:rsid w:val="00864FBF"/>
    <w:rsid w:val="00865397"/>
    <w:rsid w:val="00865554"/>
    <w:rsid w:val="0086562E"/>
    <w:rsid w:val="008656AD"/>
    <w:rsid w:val="00865995"/>
    <w:rsid w:val="00865AE5"/>
    <w:rsid w:val="00865E60"/>
    <w:rsid w:val="00865FD8"/>
    <w:rsid w:val="0086685C"/>
    <w:rsid w:val="00866880"/>
    <w:rsid w:val="00866A7A"/>
    <w:rsid w:val="00866C3D"/>
    <w:rsid w:val="00866F78"/>
    <w:rsid w:val="00867047"/>
    <w:rsid w:val="008670F3"/>
    <w:rsid w:val="008671BA"/>
    <w:rsid w:val="00867497"/>
    <w:rsid w:val="008676B4"/>
    <w:rsid w:val="0086785D"/>
    <w:rsid w:val="00867D6E"/>
    <w:rsid w:val="00870203"/>
    <w:rsid w:val="0087042B"/>
    <w:rsid w:val="00870444"/>
    <w:rsid w:val="008705ED"/>
    <w:rsid w:val="00870A44"/>
    <w:rsid w:val="00870C48"/>
    <w:rsid w:val="00871540"/>
    <w:rsid w:val="008719CB"/>
    <w:rsid w:val="00871AD9"/>
    <w:rsid w:val="00871CC9"/>
    <w:rsid w:val="00871D83"/>
    <w:rsid w:val="00871EDD"/>
    <w:rsid w:val="0087220A"/>
    <w:rsid w:val="0087221B"/>
    <w:rsid w:val="0087278C"/>
    <w:rsid w:val="00872D40"/>
    <w:rsid w:val="00872F83"/>
    <w:rsid w:val="00873100"/>
    <w:rsid w:val="008732F9"/>
    <w:rsid w:val="0087340C"/>
    <w:rsid w:val="008739E6"/>
    <w:rsid w:val="008739FB"/>
    <w:rsid w:val="00873CE0"/>
    <w:rsid w:val="00873F61"/>
    <w:rsid w:val="008740D2"/>
    <w:rsid w:val="0087430F"/>
    <w:rsid w:val="00874361"/>
    <w:rsid w:val="00874FC1"/>
    <w:rsid w:val="008751C2"/>
    <w:rsid w:val="00875516"/>
    <w:rsid w:val="00875658"/>
    <w:rsid w:val="00875BEC"/>
    <w:rsid w:val="008763A9"/>
    <w:rsid w:val="008764D5"/>
    <w:rsid w:val="0087656C"/>
    <w:rsid w:val="00876605"/>
    <w:rsid w:val="00876A1E"/>
    <w:rsid w:val="00876C8B"/>
    <w:rsid w:val="00876CBC"/>
    <w:rsid w:val="00876E86"/>
    <w:rsid w:val="0087703B"/>
    <w:rsid w:val="00877096"/>
    <w:rsid w:val="008773DA"/>
    <w:rsid w:val="0087779F"/>
    <w:rsid w:val="00877ACE"/>
    <w:rsid w:val="00877B97"/>
    <w:rsid w:val="00880046"/>
    <w:rsid w:val="008801EA"/>
    <w:rsid w:val="008804A5"/>
    <w:rsid w:val="008804B5"/>
    <w:rsid w:val="0088086F"/>
    <w:rsid w:val="00880B78"/>
    <w:rsid w:val="00880D69"/>
    <w:rsid w:val="00880E96"/>
    <w:rsid w:val="0088102A"/>
    <w:rsid w:val="00881069"/>
    <w:rsid w:val="00881431"/>
    <w:rsid w:val="008816EA"/>
    <w:rsid w:val="0088184C"/>
    <w:rsid w:val="00881B0D"/>
    <w:rsid w:val="0088299F"/>
    <w:rsid w:val="00883011"/>
    <w:rsid w:val="00883127"/>
    <w:rsid w:val="0088332C"/>
    <w:rsid w:val="008836DD"/>
    <w:rsid w:val="0088392D"/>
    <w:rsid w:val="008839D3"/>
    <w:rsid w:val="00883B37"/>
    <w:rsid w:val="00883EDE"/>
    <w:rsid w:val="0088415C"/>
    <w:rsid w:val="0088431C"/>
    <w:rsid w:val="0088438A"/>
    <w:rsid w:val="0088443C"/>
    <w:rsid w:val="00884703"/>
    <w:rsid w:val="0088496E"/>
    <w:rsid w:val="00884A67"/>
    <w:rsid w:val="00884BBD"/>
    <w:rsid w:val="00884E18"/>
    <w:rsid w:val="00885413"/>
    <w:rsid w:val="00885442"/>
    <w:rsid w:val="00885D3B"/>
    <w:rsid w:val="00885FCE"/>
    <w:rsid w:val="00886075"/>
    <w:rsid w:val="00886747"/>
    <w:rsid w:val="008867DB"/>
    <w:rsid w:val="008868B3"/>
    <w:rsid w:val="00886A46"/>
    <w:rsid w:val="00886BFE"/>
    <w:rsid w:val="00886D28"/>
    <w:rsid w:val="008872FD"/>
    <w:rsid w:val="00887406"/>
    <w:rsid w:val="00887631"/>
    <w:rsid w:val="00887B77"/>
    <w:rsid w:val="00890015"/>
    <w:rsid w:val="008900BB"/>
    <w:rsid w:val="008902B7"/>
    <w:rsid w:val="0089033B"/>
    <w:rsid w:val="00890555"/>
    <w:rsid w:val="00890595"/>
    <w:rsid w:val="00890662"/>
    <w:rsid w:val="008909EA"/>
    <w:rsid w:val="00890BBB"/>
    <w:rsid w:val="00890CE1"/>
    <w:rsid w:val="00891343"/>
    <w:rsid w:val="00891354"/>
    <w:rsid w:val="00891419"/>
    <w:rsid w:val="00891881"/>
    <w:rsid w:val="00891979"/>
    <w:rsid w:val="00891FB7"/>
    <w:rsid w:val="00892122"/>
    <w:rsid w:val="008922F8"/>
    <w:rsid w:val="00892984"/>
    <w:rsid w:val="00892C59"/>
    <w:rsid w:val="00892E4A"/>
    <w:rsid w:val="00892F4A"/>
    <w:rsid w:val="008935DD"/>
    <w:rsid w:val="008937E9"/>
    <w:rsid w:val="00894009"/>
    <w:rsid w:val="00894441"/>
    <w:rsid w:val="008945AE"/>
    <w:rsid w:val="00894C3B"/>
    <w:rsid w:val="00894CAE"/>
    <w:rsid w:val="00894FD5"/>
    <w:rsid w:val="00895245"/>
    <w:rsid w:val="008953C5"/>
    <w:rsid w:val="00895416"/>
    <w:rsid w:val="00895B81"/>
    <w:rsid w:val="00896026"/>
    <w:rsid w:val="00896668"/>
    <w:rsid w:val="00896755"/>
    <w:rsid w:val="008969EE"/>
    <w:rsid w:val="00897035"/>
    <w:rsid w:val="00897272"/>
    <w:rsid w:val="008977A8"/>
    <w:rsid w:val="00897BB2"/>
    <w:rsid w:val="00897F2A"/>
    <w:rsid w:val="008A0558"/>
    <w:rsid w:val="008A07BB"/>
    <w:rsid w:val="008A0960"/>
    <w:rsid w:val="008A0A1A"/>
    <w:rsid w:val="008A0B0C"/>
    <w:rsid w:val="008A0B5A"/>
    <w:rsid w:val="008A0B66"/>
    <w:rsid w:val="008A0F4D"/>
    <w:rsid w:val="008A1AD3"/>
    <w:rsid w:val="008A1B1D"/>
    <w:rsid w:val="008A1CEE"/>
    <w:rsid w:val="008A21A6"/>
    <w:rsid w:val="008A3658"/>
    <w:rsid w:val="008A3ACC"/>
    <w:rsid w:val="008A42AD"/>
    <w:rsid w:val="008A4470"/>
    <w:rsid w:val="008A4588"/>
    <w:rsid w:val="008A48DC"/>
    <w:rsid w:val="008A497A"/>
    <w:rsid w:val="008A4E3B"/>
    <w:rsid w:val="008A5507"/>
    <w:rsid w:val="008A59F9"/>
    <w:rsid w:val="008A5A9C"/>
    <w:rsid w:val="008A5F20"/>
    <w:rsid w:val="008A630D"/>
    <w:rsid w:val="008A65A5"/>
    <w:rsid w:val="008A678A"/>
    <w:rsid w:val="008A6941"/>
    <w:rsid w:val="008A6CB0"/>
    <w:rsid w:val="008A6DA0"/>
    <w:rsid w:val="008A6E4D"/>
    <w:rsid w:val="008A6FD5"/>
    <w:rsid w:val="008A7AB3"/>
    <w:rsid w:val="008A7E90"/>
    <w:rsid w:val="008B00C2"/>
    <w:rsid w:val="008B04EA"/>
    <w:rsid w:val="008B0622"/>
    <w:rsid w:val="008B07A5"/>
    <w:rsid w:val="008B08F8"/>
    <w:rsid w:val="008B0976"/>
    <w:rsid w:val="008B0DD1"/>
    <w:rsid w:val="008B0E1A"/>
    <w:rsid w:val="008B1240"/>
    <w:rsid w:val="008B14CF"/>
    <w:rsid w:val="008B14D5"/>
    <w:rsid w:val="008B18A4"/>
    <w:rsid w:val="008B18E6"/>
    <w:rsid w:val="008B1987"/>
    <w:rsid w:val="008B1C22"/>
    <w:rsid w:val="008B1D0A"/>
    <w:rsid w:val="008B23C5"/>
    <w:rsid w:val="008B2681"/>
    <w:rsid w:val="008B2C5B"/>
    <w:rsid w:val="008B2E36"/>
    <w:rsid w:val="008B2ED7"/>
    <w:rsid w:val="008B32DE"/>
    <w:rsid w:val="008B36B6"/>
    <w:rsid w:val="008B36EC"/>
    <w:rsid w:val="008B38A7"/>
    <w:rsid w:val="008B38DE"/>
    <w:rsid w:val="008B3941"/>
    <w:rsid w:val="008B3C0C"/>
    <w:rsid w:val="008B3ED6"/>
    <w:rsid w:val="008B477B"/>
    <w:rsid w:val="008B4790"/>
    <w:rsid w:val="008B4BFA"/>
    <w:rsid w:val="008B4CF6"/>
    <w:rsid w:val="008B5005"/>
    <w:rsid w:val="008B50D6"/>
    <w:rsid w:val="008B5181"/>
    <w:rsid w:val="008B529A"/>
    <w:rsid w:val="008B529B"/>
    <w:rsid w:val="008B5586"/>
    <w:rsid w:val="008B5776"/>
    <w:rsid w:val="008B58B6"/>
    <w:rsid w:val="008B5B41"/>
    <w:rsid w:val="008B5F1D"/>
    <w:rsid w:val="008B5FA5"/>
    <w:rsid w:val="008B5FFD"/>
    <w:rsid w:val="008B62AF"/>
    <w:rsid w:val="008B6651"/>
    <w:rsid w:val="008B696B"/>
    <w:rsid w:val="008B7037"/>
    <w:rsid w:val="008B7135"/>
    <w:rsid w:val="008B7187"/>
    <w:rsid w:val="008B71FF"/>
    <w:rsid w:val="008B7217"/>
    <w:rsid w:val="008B7303"/>
    <w:rsid w:val="008B7CD3"/>
    <w:rsid w:val="008C07A0"/>
    <w:rsid w:val="008C0A5A"/>
    <w:rsid w:val="008C0ACF"/>
    <w:rsid w:val="008C0B3C"/>
    <w:rsid w:val="008C0CBB"/>
    <w:rsid w:val="008C0CD9"/>
    <w:rsid w:val="008C12ED"/>
    <w:rsid w:val="008C12EE"/>
    <w:rsid w:val="008C1707"/>
    <w:rsid w:val="008C1A33"/>
    <w:rsid w:val="008C1AD8"/>
    <w:rsid w:val="008C1D48"/>
    <w:rsid w:val="008C1F31"/>
    <w:rsid w:val="008C202F"/>
    <w:rsid w:val="008C234B"/>
    <w:rsid w:val="008C24C7"/>
    <w:rsid w:val="008C2766"/>
    <w:rsid w:val="008C293E"/>
    <w:rsid w:val="008C2DA7"/>
    <w:rsid w:val="008C2E8A"/>
    <w:rsid w:val="008C340E"/>
    <w:rsid w:val="008C3730"/>
    <w:rsid w:val="008C38A5"/>
    <w:rsid w:val="008C3A57"/>
    <w:rsid w:val="008C3B49"/>
    <w:rsid w:val="008C3F8C"/>
    <w:rsid w:val="008C40F9"/>
    <w:rsid w:val="008C4176"/>
    <w:rsid w:val="008C42C4"/>
    <w:rsid w:val="008C43FB"/>
    <w:rsid w:val="008C446B"/>
    <w:rsid w:val="008C45BF"/>
    <w:rsid w:val="008C4758"/>
    <w:rsid w:val="008C4A75"/>
    <w:rsid w:val="008C4AA4"/>
    <w:rsid w:val="008C50E0"/>
    <w:rsid w:val="008C54ED"/>
    <w:rsid w:val="008C554A"/>
    <w:rsid w:val="008C5689"/>
    <w:rsid w:val="008C57F8"/>
    <w:rsid w:val="008C59AE"/>
    <w:rsid w:val="008C5A65"/>
    <w:rsid w:val="008C5FC5"/>
    <w:rsid w:val="008C625C"/>
    <w:rsid w:val="008C6695"/>
    <w:rsid w:val="008C6BF3"/>
    <w:rsid w:val="008C6DB7"/>
    <w:rsid w:val="008C6F6F"/>
    <w:rsid w:val="008C700D"/>
    <w:rsid w:val="008C72F0"/>
    <w:rsid w:val="008C73BA"/>
    <w:rsid w:val="008C7A7C"/>
    <w:rsid w:val="008C7C0D"/>
    <w:rsid w:val="008C7C46"/>
    <w:rsid w:val="008D030F"/>
    <w:rsid w:val="008D0494"/>
    <w:rsid w:val="008D063C"/>
    <w:rsid w:val="008D0678"/>
    <w:rsid w:val="008D093B"/>
    <w:rsid w:val="008D0A38"/>
    <w:rsid w:val="008D0AE6"/>
    <w:rsid w:val="008D0C2D"/>
    <w:rsid w:val="008D0D6D"/>
    <w:rsid w:val="008D0F63"/>
    <w:rsid w:val="008D11BE"/>
    <w:rsid w:val="008D1573"/>
    <w:rsid w:val="008D1DBA"/>
    <w:rsid w:val="008D1E56"/>
    <w:rsid w:val="008D20DA"/>
    <w:rsid w:val="008D2526"/>
    <w:rsid w:val="008D25CB"/>
    <w:rsid w:val="008D2E57"/>
    <w:rsid w:val="008D32FA"/>
    <w:rsid w:val="008D3375"/>
    <w:rsid w:val="008D346A"/>
    <w:rsid w:val="008D3568"/>
    <w:rsid w:val="008D38D3"/>
    <w:rsid w:val="008D3936"/>
    <w:rsid w:val="008D3980"/>
    <w:rsid w:val="008D3A60"/>
    <w:rsid w:val="008D3F0E"/>
    <w:rsid w:val="008D4304"/>
    <w:rsid w:val="008D4552"/>
    <w:rsid w:val="008D4B67"/>
    <w:rsid w:val="008D4D5A"/>
    <w:rsid w:val="008D52BA"/>
    <w:rsid w:val="008D52EB"/>
    <w:rsid w:val="008D56B8"/>
    <w:rsid w:val="008D58BF"/>
    <w:rsid w:val="008D5C26"/>
    <w:rsid w:val="008D62E0"/>
    <w:rsid w:val="008D63FB"/>
    <w:rsid w:val="008D656F"/>
    <w:rsid w:val="008D6CEA"/>
    <w:rsid w:val="008D7370"/>
    <w:rsid w:val="008D737E"/>
    <w:rsid w:val="008D7419"/>
    <w:rsid w:val="008D7449"/>
    <w:rsid w:val="008D77C9"/>
    <w:rsid w:val="008D7A44"/>
    <w:rsid w:val="008E0010"/>
    <w:rsid w:val="008E0148"/>
    <w:rsid w:val="008E04EC"/>
    <w:rsid w:val="008E05DA"/>
    <w:rsid w:val="008E0714"/>
    <w:rsid w:val="008E0774"/>
    <w:rsid w:val="008E0780"/>
    <w:rsid w:val="008E07C0"/>
    <w:rsid w:val="008E0875"/>
    <w:rsid w:val="008E09CD"/>
    <w:rsid w:val="008E0A1C"/>
    <w:rsid w:val="008E0CBC"/>
    <w:rsid w:val="008E0D62"/>
    <w:rsid w:val="008E101B"/>
    <w:rsid w:val="008E1393"/>
    <w:rsid w:val="008E15C6"/>
    <w:rsid w:val="008E16F9"/>
    <w:rsid w:val="008E1BB8"/>
    <w:rsid w:val="008E1F7D"/>
    <w:rsid w:val="008E21D8"/>
    <w:rsid w:val="008E2201"/>
    <w:rsid w:val="008E2488"/>
    <w:rsid w:val="008E24FA"/>
    <w:rsid w:val="008E251A"/>
    <w:rsid w:val="008E2576"/>
    <w:rsid w:val="008E2589"/>
    <w:rsid w:val="008E2B0D"/>
    <w:rsid w:val="008E2C15"/>
    <w:rsid w:val="008E2E79"/>
    <w:rsid w:val="008E3653"/>
    <w:rsid w:val="008E36D7"/>
    <w:rsid w:val="008E37BE"/>
    <w:rsid w:val="008E3B9C"/>
    <w:rsid w:val="008E3CB4"/>
    <w:rsid w:val="008E42A0"/>
    <w:rsid w:val="008E452E"/>
    <w:rsid w:val="008E460C"/>
    <w:rsid w:val="008E5530"/>
    <w:rsid w:val="008E5BE9"/>
    <w:rsid w:val="008E5D84"/>
    <w:rsid w:val="008E60FC"/>
    <w:rsid w:val="008E626C"/>
    <w:rsid w:val="008E65F2"/>
    <w:rsid w:val="008E6BE1"/>
    <w:rsid w:val="008E710F"/>
    <w:rsid w:val="008E72DE"/>
    <w:rsid w:val="008E77BC"/>
    <w:rsid w:val="008E7A90"/>
    <w:rsid w:val="008E7B83"/>
    <w:rsid w:val="008E7E64"/>
    <w:rsid w:val="008F019F"/>
    <w:rsid w:val="008F01E5"/>
    <w:rsid w:val="008F039A"/>
    <w:rsid w:val="008F03E4"/>
    <w:rsid w:val="008F040A"/>
    <w:rsid w:val="008F0435"/>
    <w:rsid w:val="008F0555"/>
    <w:rsid w:val="008F05FA"/>
    <w:rsid w:val="008F07D3"/>
    <w:rsid w:val="008F10F4"/>
    <w:rsid w:val="008F1674"/>
    <w:rsid w:val="008F16C0"/>
    <w:rsid w:val="008F1895"/>
    <w:rsid w:val="008F190E"/>
    <w:rsid w:val="008F1A59"/>
    <w:rsid w:val="008F1ADE"/>
    <w:rsid w:val="008F21B2"/>
    <w:rsid w:val="008F22B8"/>
    <w:rsid w:val="008F2694"/>
    <w:rsid w:val="008F29BE"/>
    <w:rsid w:val="008F3199"/>
    <w:rsid w:val="008F3255"/>
    <w:rsid w:val="008F3292"/>
    <w:rsid w:val="008F358D"/>
    <w:rsid w:val="008F3B60"/>
    <w:rsid w:val="008F3C29"/>
    <w:rsid w:val="008F43F9"/>
    <w:rsid w:val="008F4891"/>
    <w:rsid w:val="008F4A03"/>
    <w:rsid w:val="008F4B3B"/>
    <w:rsid w:val="008F4DFF"/>
    <w:rsid w:val="008F4E88"/>
    <w:rsid w:val="008F5340"/>
    <w:rsid w:val="008F53C7"/>
    <w:rsid w:val="008F53EC"/>
    <w:rsid w:val="008F54EA"/>
    <w:rsid w:val="008F5536"/>
    <w:rsid w:val="008F5734"/>
    <w:rsid w:val="008F5AF1"/>
    <w:rsid w:val="008F5EDB"/>
    <w:rsid w:val="008F60EF"/>
    <w:rsid w:val="008F6442"/>
    <w:rsid w:val="008F6640"/>
    <w:rsid w:val="008F694E"/>
    <w:rsid w:val="008F69A3"/>
    <w:rsid w:val="008F6EBE"/>
    <w:rsid w:val="008F75B7"/>
    <w:rsid w:val="008F7C52"/>
    <w:rsid w:val="008F7C5A"/>
    <w:rsid w:val="008F7CD9"/>
    <w:rsid w:val="008F7D6C"/>
    <w:rsid w:val="008F7D8E"/>
    <w:rsid w:val="00900454"/>
    <w:rsid w:val="009006A8"/>
    <w:rsid w:val="0090081A"/>
    <w:rsid w:val="00900CD8"/>
    <w:rsid w:val="00900EE5"/>
    <w:rsid w:val="0090121C"/>
    <w:rsid w:val="0090149D"/>
    <w:rsid w:val="00901B36"/>
    <w:rsid w:val="00901C7E"/>
    <w:rsid w:val="00901DEB"/>
    <w:rsid w:val="00901F76"/>
    <w:rsid w:val="00902190"/>
    <w:rsid w:val="00902375"/>
    <w:rsid w:val="009024DD"/>
    <w:rsid w:val="00902AE5"/>
    <w:rsid w:val="00902DE7"/>
    <w:rsid w:val="00902EA9"/>
    <w:rsid w:val="00902F48"/>
    <w:rsid w:val="00903402"/>
    <w:rsid w:val="00903672"/>
    <w:rsid w:val="0090370B"/>
    <w:rsid w:val="009039AA"/>
    <w:rsid w:val="00903ABC"/>
    <w:rsid w:val="00903B3D"/>
    <w:rsid w:val="00903C3E"/>
    <w:rsid w:val="009041F2"/>
    <w:rsid w:val="009043E8"/>
    <w:rsid w:val="0090442B"/>
    <w:rsid w:val="0090444B"/>
    <w:rsid w:val="00904598"/>
    <w:rsid w:val="0090468C"/>
    <w:rsid w:val="0090476B"/>
    <w:rsid w:val="00904772"/>
    <w:rsid w:val="00904785"/>
    <w:rsid w:val="009048B5"/>
    <w:rsid w:val="009049E4"/>
    <w:rsid w:val="00904B69"/>
    <w:rsid w:val="00904F0C"/>
    <w:rsid w:val="00904FBE"/>
    <w:rsid w:val="009053EB"/>
    <w:rsid w:val="00905480"/>
    <w:rsid w:val="0090558D"/>
    <w:rsid w:val="00905764"/>
    <w:rsid w:val="0090588D"/>
    <w:rsid w:val="009058A3"/>
    <w:rsid w:val="00905B70"/>
    <w:rsid w:val="00905DC7"/>
    <w:rsid w:val="00905E73"/>
    <w:rsid w:val="0090609F"/>
    <w:rsid w:val="009066B3"/>
    <w:rsid w:val="009069E3"/>
    <w:rsid w:val="00906BF1"/>
    <w:rsid w:val="00906F46"/>
    <w:rsid w:val="0090703C"/>
    <w:rsid w:val="0090773B"/>
    <w:rsid w:val="00907AA6"/>
    <w:rsid w:val="00907B1A"/>
    <w:rsid w:val="00907C42"/>
    <w:rsid w:val="00907D7E"/>
    <w:rsid w:val="00910053"/>
    <w:rsid w:val="009108ED"/>
    <w:rsid w:val="00910AA2"/>
    <w:rsid w:val="00910B31"/>
    <w:rsid w:val="009111E0"/>
    <w:rsid w:val="00911479"/>
    <w:rsid w:val="00911638"/>
    <w:rsid w:val="00911681"/>
    <w:rsid w:val="00911758"/>
    <w:rsid w:val="0091183C"/>
    <w:rsid w:val="00911C5C"/>
    <w:rsid w:val="00911CCB"/>
    <w:rsid w:val="00911D1C"/>
    <w:rsid w:val="00912BFE"/>
    <w:rsid w:val="00912D3B"/>
    <w:rsid w:val="00913315"/>
    <w:rsid w:val="00913ECA"/>
    <w:rsid w:val="00914169"/>
    <w:rsid w:val="009142C7"/>
    <w:rsid w:val="0091448B"/>
    <w:rsid w:val="00914640"/>
    <w:rsid w:val="0091495E"/>
    <w:rsid w:val="00914DBE"/>
    <w:rsid w:val="00915259"/>
    <w:rsid w:val="009154AA"/>
    <w:rsid w:val="009157F6"/>
    <w:rsid w:val="00915AC7"/>
    <w:rsid w:val="009161F5"/>
    <w:rsid w:val="00916543"/>
    <w:rsid w:val="00916E2E"/>
    <w:rsid w:val="00916E30"/>
    <w:rsid w:val="00917123"/>
    <w:rsid w:val="00917382"/>
    <w:rsid w:val="0091768D"/>
    <w:rsid w:val="00917746"/>
    <w:rsid w:val="00917BAF"/>
    <w:rsid w:val="00917ED5"/>
    <w:rsid w:val="00917FAC"/>
    <w:rsid w:val="0092082A"/>
    <w:rsid w:val="00920A5B"/>
    <w:rsid w:val="00921027"/>
    <w:rsid w:val="0092141A"/>
    <w:rsid w:val="0092148D"/>
    <w:rsid w:val="0092155D"/>
    <w:rsid w:val="00921613"/>
    <w:rsid w:val="009216F9"/>
    <w:rsid w:val="00921787"/>
    <w:rsid w:val="00921A0C"/>
    <w:rsid w:val="00921E80"/>
    <w:rsid w:val="00921F26"/>
    <w:rsid w:val="0092210B"/>
    <w:rsid w:val="009223B4"/>
    <w:rsid w:val="009224D1"/>
    <w:rsid w:val="009224D3"/>
    <w:rsid w:val="0092267A"/>
    <w:rsid w:val="009227B2"/>
    <w:rsid w:val="00922B36"/>
    <w:rsid w:val="009230D3"/>
    <w:rsid w:val="0092321B"/>
    <w:rsid w:val="00923223"/>
    <w:rsid w:val="00923473"/>
    <w:rsid w:val="00923568"/>
    <w:rsid w:val="00923784"/>
    <w:rsid w:val="00923A4F"/>
    <w:rsid w:val="00923C07"/>
    <w:rsid w:val="00923D10"/>
    <w:rsid w:val="009240F0"/>
    <w:rsid w:val="0092496A"/>
    <w:rsid w:val="00924D3D"/>
    <w:rsid w:val="009257B6"/>
    <w:rsid w:val="00925CAC"/>
    <w:rsid w:val="00926531"/>
    <w:rsid w:val="009265E2"/>
    <w:rsid w:val="009268AB"/>
    <w:rsid w:val="00926930"/>
    <w:rsid w:val="00926B1C"/>
    <w:rsid w:val="0092704E"/>
    <w:rsid w:val="009277C1"/>
    <w:rsid w:val="00927945"/>
    <w:rsid w:val="00927B69"/>
    <w:rsid w:val="009300DE"/>
    <w:rsid w:val="00930594"/>
    <w:rsid w:val="00930A4C"/>
    <w:rsid w:val="00930E70"/>
    <w:rsid w:val="00930FFF"/>
    <w:rsid w:val="00931412"/>
    <w:rsid w:val="00931522"/>
    <w:rsid w:val="00931629"/>
    <w:rsid w:val="00931E73"/>
    <w:rsid w:val="009322B6"/>
    <w:rsid w:val="00932B43"/>
    <w:rsid w:val="00932EF8"/>
    <w:rsid w:val="0093315E"/>
    <w:rsid w:val="00933707"/>
    <w:rsid w:val="00933ABC"/>
    <w:rsid w:val="00933D0A"/>
    <w:rsid w:val="00933EBE"/>
    <w:rsid w:val="00934188"/>
    <w:rsid w:val="00934412"/>
    <w:rsid w:val="0093480F"/>
    <w:rsid w:val="00934CDD"/>
    <w:rsid w:val="009350D4"/>
    <w:rsid w:val="0093521C"/>
    <w:rsid w:val="00935577"/>
    <w:rsid w:val="0093557C"/>
    <w:rsid w:val="009355D5"/>
    <w:rsid w:val="0093562D"/>
    <w:rsid w:val="00935634"/>
    <w:rsid w:val="009356AC"/>
    <w:rsid w:val="00935704"/>
    <w:rsid w:val="0093575C"/>
    <w:rsid w:val="00935ABA"/>
    <w:rsid w:val="00935D01"/>
    <w:rsid w:val="00935D3D"/>
    <w:rsid w:val="00935FBB"/>
    <w:rsid w:val="009365E8"/>
    <w:rsid w:val="00936805"/>
    <w:rsid w:val="00936E45"/>
    <w:rsid w:val="00936E4D"/>
    <w:rsid w:val="00936ED8"/>
    <w:rsid w:val="00936FBE"/>
    <w:rsid w:val="00937486"/>
    <w:rsid w:val="00937DA6"/>
    <w:rsid w:val="00937F53"/>
    <w:rsid w:val="00940200"/>
    <w:rsid w:val="00940298"/>
    <w:rsid w:val="00940F69"/>
    <w:rsid w:val="009414A3"/>
    <w:rsid w:val="00941B01"/>
    <w:rsid w:val="00941D5F"/>
    <w:rsid w:val="00941D96"/>
    <w:rsid w:val="00941E9E"/>
    <w:rsid w:val="00942765"/>
    <w:rsid w:val="009427BC"/>
    <w:rsid w:val="00942B72"/>
    <w:rsid w:val="009432D8"/>
    <w:rsid w:val="00943336"/>
    <w:rsid w:val="00943520"/>
    <w:rsid w:val="00943524"/>
    <w:rsid w:val="00943608"/>
    <w:rsid w:val="0094378E"/>
    <w:rsid w:val="0094390B"/>
    <w:rsid w:val="00943C29"/>
    <w:rsid w:val="00944063"/>
    <w:rsid w:val="0094461E"/>
    <w:rsid w:val="0094464C"/>
    <w:rsid w:val="00944811"/>
    <w:rsid w:val="00944F4E"/>
    <w:rsid w:val="00945309"/>
    <w:rsid w:val="00945609"/>
    <w:rsid w:val="00945831"/>
    <w:rsid w:val="009458D3"/>
    <w:rsid w:val="009458EA"/>
    <w:rsid w:val="00945C9B"/>
    <w:rsid w:val="00945F8F"/>
    <w:rsid w:val="009460EC"/>
    <w:rsid w:val="0094687A"/>
    <w:rsid w:val="009468C1"/>
    <w:rsid w:val="00946CD9"/>
    <w:rsid w:val="00946E5A"/>
    <w:rsid w:val="009472FB"/>
    <w:rsid w:val="009474F9"/>
    <w:rsid w:val="00947627"/>
    <w:rsid w:val="00947A2A"/>
    <w:rsid w:val="00947B0B"/>
    <w:rsid w:val="00947B6E"/>
    <w:rsid w:val="00947BCD"/>
    <w:rsid w:val="00947C5F"/>
    <w:rsid w:val="009500F9"/>
    <w:rsid w:val="00950A72"/>
    <w:rsid w:val="00950B75"/>
    <w:rsid w:val="00951054"/>
    <w:rsid w:val="00951241"/>
    <w:rsid w:val="0095195A"/>
    <w:rsid w:val="00951AC2"/>
    <w:rsid w:val="00951CBF"/>
    <w:rsid w:val="00951DCE"/>
    <w:rsid w:val="00951DDA"/>
    <w:rsid w:val="00952122"/>
    <w:rsid w:val="00952518"/>
    <w:rsid w:val="00952A49"/>
    <w:rsid w:val="00952A75"/>
    <w:rsid w:val="00953280"/>
    <w:rsid w:val="00953329"/>
    <w:rsid w:val="0095345E"/>
    <w:rsid w:val="00953712"/>
    <w:rsid w:val="009537EF"/>
    <w:rsid w:val="00953B0B"/>
    <w:rsid w:val="00953B2F"/>
    <w:rsid w:val="009540A2"/>
    <w:rsid w:val="0095412A"/>
    <w:rsid w:val="009544C5"/>
    <w:rsid w:val="009546D2"/>
    <w:rsid w:val="009547C6"/>
    <w:rsid w:val="00954A9D"/>
    <w:rsid w:val="00954ACD"/>
    <w:rsid w:val="009551FD"/>
    <w:rsid w:val="00955745"/>
    <w:rsid w:val="00955C41"/>
    <w:rsid w:val="00955C88"/>
    <w:rsid w:val="00955FC2"/>
    <w:rsid w:val="009560E6"/>
    <w:rsid w:val="0095674C"/>
    <w:rsid w:val="00956D72"/>
    <w:rsid w:val="00956F77"/>
    <w:rsid w:val="009575AB"/>
    <w:rsid w:val="00957605"/>
    <w:rsid w:val="00957884"/>
    <w:rsid w:val="00957B78"/>
    <w:rsid w:val="00957B8B"/>
    <w:rsid w:val="00957E33"/>
    <w:rsid w:val="00957E5B"/>
    <w:rsid w:val="00960245"/>
    <w:rsid w:val="00960659"/>
    <w:rsid w:val="009607DC"/>
    <w:rsid w:val="00960FF5"/>
    <w:rsid w:val="00961093"/>
    <w:rsid w:val="00961387"/>
    <w:rsid w:val="009613C7"/>
    <w:rsid w:val="009614CB"/>
    <w:rsid w:val="00961574"/>
    <w:rsid w:val="009617A8"/>
    <w:rsid w:val="00961B64"/>
    <w:rsid w:val="00962354"/>
    <w:rsid w:val="009623ED"/>
    <w:rsid w:val="009624FF"/>
    <w:rsid w:val="009626A0"/>
    <w:rsid w:val="00962718"/>
    <w:rsid w:val="00962754"/>
    <w:rsid w:val="00962A1A"/>
    <w:rsid w:val="00962D77"/>
    <w:rsid w:val="00962FA3"/>
    <w:rsid w:val="00963080"/>
    <w:rsid w:val="00963313"/>
    <w:rsid w:val="0096335A"/>
    <w:rsid w:val="009636FB"/>
    <w:rsid w:val="00963715"/>
    <w:rsid w:val="00963C3A"/>
    <w:rsid w:val="00963C3B"/>
    <w:rsid w:val="00963DF5"/>
    <w:rsid w:val="00964990"/>
    <w:rsid w:val="00964B9C"/>
    <w:rsid w:val="0096511C"/>
    <w:rsid w:val="00965257"/>
    <w:rsid w:val="00965BE3"/>
    <w:rsid w:val="009663D3"/>
    <w:rsid w:val="0096644F"/>
    <w:rsid w:val="009664A6"/>
    <w:rsid w:val="0096661D"/>
    <w:rsid w:val="009668B0"/>
    <w:rsid w:val="00966A4E"/>
    <w:rsid w:val="00966B5B"/>
    <w:rsid w:val="00966B9E"/>
    <w:rsid w:val="00970185"/>
    <w:rsid w:val="00970214"/>
    <w:rsid w:val="00970671"/>
    <w:rsid w:val="009706E6"/>
    <w:rsid w:val="00970845"/>
    <w:rsid w:val="00970DB1"/>
    <w:rsid w:val="00970E94"/>
    <w:rsid w:val="00970EB0"/>
    <w:rsid w:val="00970F34"/>
    <w:rsid w:val="0097179B"/>
    <w:rsid w:val="00971919"/>
    <w:rsid w:val="00971A76"/>
    <w:rsid w:val="00971CCE"/>
    <w:rsid w:val="00971D9B"/>
    <w:rsid w:val="00971DE1"/>
    <w:rsid w:val="00971FE1"/>
    <w:rsid w:val="00972303"/>
    <w:rsid w:val="00972535"/>
    <w:rsid w:val="009726B5"/>
    <w:rsid w:val="00972B33"/>
    <w:rsid w:val="0097310C"/>
    <w:rsid w:val="0097322D"/>
    <w:rsid w:val="009734C3"/>
    <w:rsid w:val="00973564"/>
    <w:rsid w:val="00973632"/>
    <w:rsid w:val="00973F46"/>
    <w:rsid w:val="0097400E"/>
    <w:rsid w:val="009740D4"/>
    <w:rsid w:val="009744FC"/>
    <w:rsid w:val="009747E1"/>
    <w:rsid w:val="009748E5"/>
    <w:rsid w:val="00974DB8"/>
    <w:rsid w:val="00974F3D"/>
    <w:rsid w:val="0097535A"/>
    <w:rsid w:val="00975586"/>
    <w:rsid w:val="009758D5"/>
    <w:rsid w:val="00975A54"/>
    <w:rsid w:val="009761EA"/>
    <w:rsid w:val="009765BD"/>
    <w:rsid w:val="00976D19"/>
    <w:rsid w:val="009771B4"/>
    <w:rsid w:val="00977381"/>
    <w:rsid w:val="009773CC"/>
    <w:rsid w:val="0097741A"/>
    <w:rsid w:val="0097765C"/>
    <w:rsid w:val="00977688"/>
    <w:rsid w:val="00977AF5"/>
    <w:rsid w:val="00977B98"/>
    <w:rsid w:val="00977E3D"/>
    <w:rsid w:val="0098011D"/>
    <w:rsid w:val="009803CD"/>
    <w:rsid w:val="0098065E"/>
    <w:rsid w:val="00980885"/>
    <w:rsid w:val="00980EAF"/>
    <w:rsid w:val="0098132C"/>
    <w:rsid w:val="0098164D"/>
    <w:rsid w:val="00981904"/>
    <w:rsid w:val="00981915"/>
    <w:rsid w:val="0098197F"/>
    <w:rsid w:val="009819BB"/>
    <w:rsid w:val="00981FF7"/>
    <w:rsid w:val="0098221A"/>
    <w:rsid w:val="009822FE"/>
    <w:rsid w:val="009823A6"/>
    <w:rsid w:val="00982440"/>
    <w:rsid w:val="00982564"/>
    <w:rsid w:val="009829AA"/>
    <w:rsid w:val="009829DB"/>
    <w:rsid w:val="00982C54"/>
    <w:rsid w:val="00982F90"/>
    <w:rsid w:val="0098325D"/>
    <w:rsid w:val="009834F6"/>
    <w:rsid w:val="009838EF"/>
    <w:rsid w:val="009838FA"/>
    <w:rsid w:val="00983902"/>
    <w:rsid w:val="009839C8"/>
    <w:rsid w:val="00983ADC"/>
    <w:rsid w:val="00983D13"/>
    <w:rsid w:val="00983E7A"/>
    <w:rsid w:val="00983FC0"/>
    <w:rsid w:val="00984414"/>
    <w:rsid w:val="0098473F"/>
    <w:rsid w:val="00984979"/>
    <w:rsid w:val="00984A95"/>
    <w:rsid w:val="00985540"/>
    <w:rsid w:val="00985551"/>
    <w:rsid w:val="009856CC"/>
    <w:rsid w:val="0098575C"/>
    <w:rsid w:val="00985CE1"/>
    <w:rsid w:val="00985D8B"/>
    <w:rsid w:val="00985F58"/>
    <w:rsid w:val="009861FA"/>
    <w:rsid w:val="009865D4"/>
    <w:rsid w:val="00986819"/>
    <w:rsid w:val="00986E5B"/>
    <w:rsid w:val="00987846"/>
    <w:rsid w:val="00987D0A"/>
    <w:rsid w:val="00987E29"/>
    <w:rsid w:val="00987F29"/>
    <w:rsid w:val="0099007C"/>
    <w:rsid w:val="009901E4"/>
    <w:rsid w:val="009901E9"/>
    <w:rsid w:val="00990390"/>
    <w:rsid w:val="0099062E"/>
    <w:rsid w:val="00990AFE"/>
    <w:rsid w:val="00990FDE"/>
    <w:rsid w:val="0099138E"/>
    <w:rsid w:val="009919B9"/>
    <w:rsid w:val="0099217C"/>
    <w:rsid w:val="00992238"/>
    <w:rsid w:val="00992779"/>
    <w:rsid w:val="009928BB"/>
    <w:rsid w:val="00992904"/>
    <w:rsid w:val="0099297C"/>
    <w:rsid w:val="00992C2A"/>
    <w:rsid w:val="00992CB4"/>
    <w:rsid w:val="00993308"/>
    <w:rsid w:val="00993461"/>
    <w:rsid w:val="009934B0"/>
    <w:rsid w:val="009936AE"/>
    <w:rsid w:val="0099372D"/>
    <w:rsid w:val="009938E3"/>
    <w:rsid w:val="00993930"/>
    <w:rsid w:val="00993B17"/>
    <w:rsid w:val="00994104"/>
    <w:rsid w:val="009947CA"/>
    <w:rsid w:val="00994B11"/>
    <w:rsid w:val="00994E96"/>
    <w:rsid w:val="00994F77"/>
    <w:rsid w:val="0099560F"/>
    <w:rsid w:val="00995930"/>
    <w:rsid w:val="00995E9D"/>
    <w:rsid w:val="00996214"/>
    <w:rsid w:val="00996784"/>
    <w:rsid w:val="0099699C"/>
    <w:rsid w:val="00996B65"/>
    <w:rsid w:val="00996E89"/>
    <w:rsid w:val="00996F63"/>
    <w:rsid w:val="00997185"/>
    <w:rsid w:val="009975CA"/>
    <w:rsid w:val="00997BAA"/>
    <w:rsid w:val="009A0318"/>
    <w:rsid w:val="009A0CA9"/>
    <w:rsid w:val="009A0E81"/>
    <w:rsid w:val="009A0ECE"/>
    <w:rsid w:val="009A1060"/>
    <w:rsid w:val="009A11CD"/>
    <w:rsid w:val="009A13B2"/>
    <w:rsid w:val="009A14C7"/>
    <w:rsid w:val="009A169A"/>
    <w:rsid w:val="009A16D1"/>
    <w:rsid w:val="009A17BD"/>
    <w:rsid w:val="009A182E"/>
    <w:rsid w:val="009A1978"/>
    <w:rsid w:val="009A199F"/>
    <w:rsid w:val="009A1B4C"/>
    <w:rsid w:val="009A1C67"/>
    <w:rsid w:val="009A1CF4"/>
    <w:rsid w:val="009A1F73"/>
    <w:rsid w:val="009A2320"/>
    <w:rsid w:val="009A2345"/>
    <w:rsid w:val="009A23DE"/>
    <w:rsid w:val="009A24C2"/>
    <w:rsid w:val="009A2796"/>
    <w:rsid w:val="009A2BE2"/>
    <w:rsid w:val="009A2F0B"/>
    <w:rsid w:val="009A334E"/>
    <w:rsid w:val="009A35CC"/>
    <w:rsid w:val="009A36C4"/>
    <w:rsid w:val="009A3994"/>
    <w:rsid w:val="009A399B"/>
    <w:rsid w:val="009A3E00"/>
    <w:rsid w:val="009A3E62"/>
    <w:rsid w:val="009A3FEF"/>
    <w:rsid w:val="009A4423"/>
    <w:rsid w:val="009A45CE"/>
    <w:rsid w:val="009A4819"/>
    <w:rsid w:val="009A4A5E"/>
    <w:rsid w:val="009A4B32"/>
    <w:rsid w:val="009A4C20"/>
    <w:rsid w:val="009A4E8B"/>
    <w:rsid w:val="009A5030"/>
    <w:rsid w:val="009A54F8"/>
    <w:rsid w:val="009A56ED"/>
    <w:rsid w:val="009A57C2"/>
    <w:rsid w:val="009A582F"/>
    <w:rsid w:val="009A5A8E"/>
    <w:rsid w:val="009A5B87"/>
    <w:rsid w:val="009A5CF0"/>
    <w:rsid w:val="009A5D77"/>
    <w:rsid w:val="009A6276"/>
    <w:rsid w:val="009A6430"/>
    <w:rsid w:val="009A66E4"/>
    <w:rsid w:val="009A69C4"/>
    <w:rsid w:val="009A6B3D"/>
    <w:rsid w:val="009A6BFC"/>
    <w:rsid w:val="009A6C2A"/>
    <w:rsid w:val="009A6FAC"/>
    <w:rsid w:val="009A709F"/>
    <w:rsid w:val="009A70AF"/>
    <w:rsid w:val="009A715D"/>
    <w:rsid w:val="009A7236"/>
    <w:rsid w:val="009A7518"/>
    <w:rsid w:val="009A7B8C"/>
    <w:rsid w:val="009A7D2F"/>
    <w:rsid w:val="009A7EB0"/>
    <w:rsid w:val="009B00E4"/>
    <w:rsid w:val="009B0694"/>
    <w:rsid w:val="009B0C9B"/>
    <w:rsid w:val="009B1141"/>
    <w:rsid w:val="009B1339"/>
    <w:rsid w:val="009B1C76"/>
    <w:rsid w:val="009B2551"/>
    <w:rsid w:val="009B2B85"/>
    <w:rsid w:val="009B2C25"/>
    <w:rsid w:val="009B2E92"/>
    <w:rsid w:val="009B2EA9"/>
    <w:rsid w:val="009B32E0"/>
    <w:rsid w:val="009B36E6"/>
    <w:rsid w:val="009B3758"/>
    <w:rsid w:val="009B3983"/>
    <w:rsid w:val="009B4076"/>
    <w:rsid w:val="009B4167"/>
    <w:rsid w:val="009B4431"/>
    <w:rsid w:val="009B455A"/>
    <w:rsid w:val="009B47DE"/>
    <w:rsid w:val="009B48EC"/>
    <w:rsid w:val="009B4B26"/>
    <w:rsid w:val="009B517E"/>
    <w:rsid w:val="009B5327"/>
    <w:rsid w:val="009B5379"/>
    <w:rsid w:val="009B5881"/>
    <w:rsid w:val="009B5E2B"/>
    <w:rsid w:val="009B5ED7"/>
    <w:rsid w:val="009B61D9"/>
    <w:rsid w:val="009B61EF"/>
    <w:rsid w:val="009B6200"/>
    <w:rsid w:val="009B686E"/>
    <w:rsid w:val="009B6B97"/>
    <w:rsid w:val="009B6DC9"/>
    <w:rsid w:val="009B6EC1"/>
    <w:rsid w:val="009B6EE2"/>
    <w:rsid w:val="009B7033"/>
    <w:rsid w:val="009B7950"/>
    <w:rsid w:val="009C09FB"/>
    <w:rsid w:val="009C0B02"/>
    <w:rsid w:val="009C1045"/>
    <w:rsid w:val="009C11F5"/>
    <w:rsid w:val="009C126C"/>
    <w:rsid w:val="009C1660"/>
    <w:rsid w:val="009C17FE"/>
    <w:rsid w:val="009C1E6B"/>
    <w:rsid w:val="009C2250"/>
    <w:rsid w:val="009C27AD"/>
    <w:rsid w:val="009C285E"/>
    <w:rsid w:val="009C29A4"/>
    <w:rsid w:val="009C2CC7"/>
    <w:rsid w:val="009C2D45"/>
    <w:rsid w:val="009C303E"/>
    <w:rsid w:val="009C3130"/>
    <w:rsid w:val="009C32D2"/>
    <w:rsid w:val="009C36DC"/>
    <w:rsid w:val="009C3B94"/>
    <w:rsid w:val="009C3CC2"/>
    <w:rsid w:val="009C43F5"/>
    <w:rsid w:val="009C446D"/>
    <w:rsid w:val="009C4628"/>
    <w:rsid w:val="009C4B99"/>
    <w:rsid w:val="009C4D60"/>
    <w:rsid w:val="009C4DEE"/>
    <w:rsid w:val="009C5433"/>
    <w:rsid w:val="009C5508"/>
    <w:rsid w:val="009C554A"/>
    <w:rsid w:val="009C5C37"/>
    <w:rsid w:val="009C5F20"/>
    <w:rsid w:val="009C6575"/>
    <w:rsid w:val="009C66D3"/>
    <w:rsid w:val="009C68D8"/>
    <w:rsid w:val="009C6C84"/>
    <w:rsid w:val="009C6D93"/>
    <w:rsid w:val="009C7166"/>
    <w:rsid w:val="009C7BD3"/>
    <w:rsid w:val="009D02C0"/>
    <w:rsid w:val="009D0372"/>
    <w:rsid w:val="009D06E8"/>
    <w:rsid w:val="009D12B3"/>
    <w:rsid w:val="009D146C"/>
    <w:rsid w:val="009D1785"/>
    <w:rsid w:val="009D1D07"/>
    <w:rsid w:val="009D1E18"/>
    <w:rsid w:val="009D1F60"/>
    <w:rsid w:val="009D22E9"/>
    <w:rsid w:val="009D2796"/>
    <w:rsid w:val="009D28AF"/>
    <w:rsid w:val="009D2925"/>
    <w:rsid w:val="009D2A78"/>
    <w:rsid w:val="009D2BC8"/>
    <w:rsid w:val="009D2CDF"/>
    <w:rsid w:val="009D2FB1"/>
    <w:rsid w:val="009D3320"/>
    <w:rsid w:val="009D34A6"/>
    <w:rsid w:val="009D360C"/>
    <w:rsid w:val="009D3984"/>
    <w:rsid w:val="009D3AE1"/>
    <w:rsid w:val="009D3D08"/>
    <w:rsid w:val="009D3F6C"/>
    <w:rsid w:val="009D41F2"/>
    <w:rsid w:val="009D4B35"/>
    <w:rsid w:val="009D506A"/>
    <w:rsid w:val="009D5D9D"/>
    <w:rsid w:val="009D5E8A"/>
    <w:rsid w:val="009D6104"/>
    <w:rsid w:val="009D63DE"/>
    <w:rsid w:val="009D6790"/>
    <w:rsid w:val="009D6C20"/>
    <w:rsid w:val="009D6E75"/>
    <w:rsid w:val="009D77A3"/>
    <w:rsid w:val="009D7991"/>
    <w:rsid w:val="009D7A94"/>
    <w:rsid w:val="009E046E"/>
    <w:rsid w:val="009E04A6"/>
    <w:rsid w:val="009E0516"/>
    <w:rsid w:val="009E05C2"/>
    <w:rsid w:val="009E0689"/>
    <w:rsid w:val="009E0828"/>
    <w:rsid w:val="009E090B"/>
    <w:rsid w:val="009E0CA0"/>
    <w:rsid w:val="009E0D16"/>
    <w:rsid w:val="009E0DFD"/>
    <w:rsid w:val="009E1066"/>
    <w:rsid w:val="009E1084"/>
    <w:rsid w:val="009E108A"/>
    <w:rsid w:val="009E10F1"/>
    <w:rsid w:val="009E154A"/>
    <w:rsid w:val="009E1706"/>
    <w:rsid w:val="009E1993"/>
    <w:rsid w:val="009E1D83"/>
    <w:rsid w:val="009E2035"/>
    <w:rsid w:val="009E2190"/>
    <w:rsid w:val="009E2ACD"/>
    <w:rsid w:val="009E2AD1"/>
    <w:rsid w:val="009E2BD6"/>
    <w:rsid w:val="009E2EA2"/>
    <w:rsid w:val="009E3370"/>
    <w:rsid w:val="009E3502"/>
    <w:rsid w:val="009E3BAE"/>
    <w:rsid w:val="009E3C3F"/>
    <w:rsid w:val="009E3E30"/>
    <w:rsid w:val="009E3EAA"/>
    <w:rsid w:val="009E4111"/>
    <w:rsid w:val="009E4125"/>
    <w:rsid w:val="009E43BD"/>
    <w:rsid w:val="009E4692"/>
    <w:rsid w:val="009E4D7B"/>
    <w:rsid w:val="009E4DFC"/>
    <w:rsid w:val="009E501C"/>
    <w:rsid w:val="009E50B8"/>
    <w:rsid w:val="009E5429"/>
    <w:rsid w:val="009E5712"/>
    <w:rsid w:val="009E5881"/>
    <w:rsid w:val="009E58F3"/>
    <w:rsid w:val="009E5A4B"/>
    <w:rsid w:val="009E5B48"/>
    <w:rsid w:val="009E6078"/>
    <w:rsid w:val="009E61F2"/>
    <w:rsid w:val="009E64C9"/>
    <w:rsid w:val="009E65AE"/>
    <w:rsid w:val="009E6606"/>
    <w:rsid w:val="009E660F"/>
    <w:rsid w:val="009E6705"/>
    <w:rsid w:val="009E67FD"/>
    <w:rsid w:val="009E6E40"/>
    <w:rsid w:val="009E76DE"/>
    <w:rsid w:val="009E771F"/>
    <w:rsid w:val="009E7824"/>
    <w:rsid w:val="009E7926"/>
    <w:rsid w:val="009E7A63"/>
    <w:rsid w:val="009E7B2F"/>
    <w:rsid w:val="009E7C5C"/>
    <w:rsid w:val="009E7CAD"/>
    <w:rsid w:val="009E7F6A"/>
    <w:rsid w:val="009F0206"/>
    <w:rsid w:val="009F02B8"/>
    <w:rsid w:val="009F0B3E"/>
    <w:rsid w:val="009F0C4A"/>
    <w:rsid w:val="009F0D56"/>
    <w:rsid w:val="009F0FAA"/>
    <w:rsid w:val="009F103C"/>
    <w:rsid w:val="009F11F4"/>
    <w:rsid w:val="009F13B1"/>
    <w:rsid w:val="009F13D0"/>
    <w:rsid w:val="009F14EE"/>
    <w:rsid w:val="009F15D5"/>
    <w:rsid w:val="009F16DD"/>
    <w:rsid w:val="009F18FF"/>
    <w:rsid w:val="009F1AC6"/>
    <w:rsid w:val="009F1AFA"/>
    <w:rsid w:val="009F1B38"/>
    <w:rsid w:val="009F1EBD"/>
    <w:rsid w:val="009F20C7"/>
    <w:rsid w:val="009F25FC"/>
    <w:rsid w:val="009F2664"/>
    <w:rsid w:val="009F26BD"/>
    <w:rsid w:val="009F2A87"/>
    <w:rsid w:val="009F2C05"/>
    <w:rsid w:val="009F2E95"/>
    <w:rsid w:val="009F2EE3"/>
    <w:rsid w:val="009F33BB"/>
    <w:rsid w:val="009F3439"/>
    <w:rsid w:val="009F37A0"/>
    <w:rsid w:val="009F37CF"/>
    <w:rsid w:val="009F4499"/>
    <w:rsid w:val="009F46D8"/>
    <w:rsid w:val="009F47CA"/>
    <w:rsid w:val="009F4B80"/>
    <w:rsid w:val="009F4BB6"/>
    <w:rsid w:val="009F5226"/>
    <w:rsid w:val="009F566A"/>
    <w:rsid w:val="009F57F7"/>
    <w:rsid w:val="009F5943"/>
    <w:rsid w:val="009F5D4F"/>
    <w:rsid w:val="009F5D7D"/>
    <w:rsid w:val="009F5E46"/>
    <w:rsid w:val="009F6101"/>
    <w:rsid w:val="009F66A7"/>
    <w:rsid w:val="009F6CE4"/>
    <w:rsid w:val="009F7B96"/>
    <w:rsid w:val="00A0047C"/>
    <w:rsid w:val="00A0063E"/>
    <w:rsid w:val="00A0096E"/>
    <w:rsid w:val="00A00BA7"/>
    <w:rsid w:val="00A00DED"/>
    <w:rsid w:val="00A00FC0"/>
    <w:rsid w:val="00A011C0"/>
    <w:rsid w:val="00A012DE"/>
    <w:rsid w:val="00A01416"/>
    <w:rsid w:val="00A0152A"/>
    <w:rsid w:val="00A01583"/>
    <w:rsid w:val="00A0195C"/>
    <w:rsid w:val="00A019A1"/>
    <w:rsid w:val="00A01C45"/>
    <w:rsid w:val="00A01ED4"/>
    <w:rsid w:val="00A02034"/>
    <w:rsid w:val="00A02195"/>
    <w:rsid w:val="00A02462"/>
    <w:rsid w:val="00A0266D"/>
    <w:rsid w:val="00A02763"/>
    <w:rsid w:val="00A02C1E"/>
    <w:rsid w:val="00A02D03"/>
    <w:rsid w:val="00A03365"/>
    <w:rsid w:val="00A035CC"/>
    <w:rsid w:val="00A037D7"/>
    <w:rsid w:val="00A038C6"/>
    <w:rsid w:val="00A03B3C"/>
    <w:rsid w:val="00A03F37"/>
    <w:rsid w:val="00A04029"/>
    <w:rsid w:val="00A04241"/>
    <w:rsid w:val="00A044D4"/>
    <w:rsid w:val="00A044FC"/>
    <w:rsid w:val="00A04662"/>
    <w:rsid w:val="00A048A9"/>
    <w:rsid w:val="00A048F2"/>
    <w:rsid w:val="00A04D45"/>
    <w:rsid w:val="00A04EEB"/>
    <w:rsid w:val="00A05142"/>
    <w:rsid w:val="00A057B7"/>
    <w:rsid w:val="00A05CF3"/>
    <w:rsid w:val="00A05EBD"/>
    <w:rsid w:val="00A0663A"/>
    <w:rsid w:val="00A06C2D"/>
    <w:rsid w:val="00A06C4E"/>
    <w:rsid w:val="00A07069"/>
    <w:rsid w:val="00A0714A"/>
    <w:rsid w:val="00A072AB"/>
    <w:rsid w:val="00A07365"/>
    <w:rsid w:val="00A07C83"/>
    <w:rsid w:val="00A07D0A"/>
    <w:rsid w:val="00A07EC1"/>
    <w:rsid w:val="00A10090"/>
    <w:rsid w:val="00A1046A"/>
    <w:rsid w:val="00A104A7"/>
    <w:rsid w:val="00A105B1"/>
    <w:rsid w:val="00A10620"/>
    <w:rsid w:val="00A10932"/>
    <w:rsid w:val="00A10F3F"/>
    <w:rsid w:val="00A110D8"/>
    <w:rsid w:val="00A11271"/>
    <w:rsid w:val="00A11609"/>
    <w:rsid w:val="00A119A2"/>
    <w:rsid w:val="00A11A96"/>
    <w:rsid w:val="00A11DF4"/>
    <w:rsid w:val="00A1257E"/>
    <w:rsid w:val="00A12B64"/>
    <w:rsid w:val="00A13154"/>
    <w:rsid w:val="00A131B3"/>
    <w:rsid w:val="00A13AC8"/>
    <w:rsid w:val="00A14128"/>
    <w:rsid w:val="00A14BE8"/>
    <w:rsid w:val="00A14C07"/>
    <w:rsid w:val="00A14C17"/>
    <w:rsid w:val="00A151C6"/>
    <w:rsid w:val="00A152D9"/>
    <w:rsid w:val="00A1560F"/>
    <w:rsid w:val="00A1567B"/>
    <w:rsid w:val="00A1569C"/>
    <w:rsid w:val="00A1583A"/>
    <w:rsid w:val="00A159A7"/>
    <w:rsid w:val="00A15D79"/>
    <w:rsid w:val="00A16034"/>
    <w:rsid w:val="00A1625A"/>
    <w:rsid w:val="00A16408"/>
    <w:rsid w:val="00A166B7"/>
    <w:rsid w:val="00A16731"/>
    <w:rsid w:val="00A17052"/>
    <w:rsid w:val="00A173D3"/>
    <w:rsid w:val="00A17412"/>
    <w:rsid w:val="00A1799F"/>
    <w:rsid w:val="00A17A2F"/>
    <w:rsid w:val="00A17CAC"/>
    <w:rsid w:val="00A2000F"/>
    <w:rsid w:val="00A2032D"/>
    <w:rsid w:val="00A20A2D"/>
    <w:rsid w:val="00A20F80"/>
    <w:rsid w:val="00A212A3"/>
    <w:rsid w:val="00A21331"/>
    <w:rsid w:val="00A21584"/>
    <w:rsid w:val="00A217CC"/>
    <w:rsid w:val="00A2195E"/>
    <w:rsid w:val="00A22259"/>
    <w:rsid w:val="00A22607"/>
    <w:rsid w:val="00A22715"/>
    <w:rsid w:val="00A22B62"/>
    <w:rsid w:val="00A22C81"/>
    <w:rsid w:val="00A22F6A"/>
    <w:rsid w:val="00A2302A"/>
    <w:rsid w:val="00A233E0"/>
    <w:rsid w:val="00A240A6"/>
    <w:rsid w:val="00A2411B"/>
    <w:rsid w:val="00A245FA"/>
    <w:rsid w:val="00A24790"/>
    <w:rsid w:val="00A24A43"/>
    <w:rsid w:val="00A24B3D"/>
    <w:rsid w:val="00A24D61"/>
    <w:rsid w:val="00A25065"/>
    <w:rsid w:val="00A253AE"/>
    <w:rsid w:val="00A2540D"/>
    <w:rsid w:val="00A257CE"/>
    <w:rsid w:val="00A2582E"/>
    <w:rsid w:val="00A25AF2"/>
    <w:rsid w:val="00A25F12"/>
    <w:rsid w:val="00A26046"/>
    <w:rsid w:val="00A2626D"/>
    <w:rsid w:val="00A262C0"/>
    <w:rsid w:val="00A26706"/>
    <w:rsid w:val="00A26759"/>
    <w:rsid w:val="00A26B6A"/>
    <w:rsid w:val="00A26EDF"/>
    <w:rsid w:val="00A270A6"/>
    <w:rsid w:val="00A2763C"/>
    <w:rsid w:val="00A2790C"/>
    <w:rsid w:val="00A27A12"/>
    <w:rsid w:val="00A27B82"/>
    <w:rsid w:val="00A27FD8"/>
    <w:rsid w:val="00A303F7"/>
    <w:rsid w:val="00A304BA"/>
    <w:rsid w:val="00A307C5"/>
    <w:rsid w:val="00A30870"/>
    <w:rsid w:val="00A309A6"/>
    <w:rsid w:val="00A31346"/>
    <w:rsid w:val="00A3158D"/>
    <w:rsid w:val="00A31679"/>
    <w:rsid w:val="00A31A8F"/>
    <w:rsid w:val="00A31EE4"/>
    <w:rsid w:val="00A31FC0"/>
    <w:rsid w:val="00A320E0"/>
    <w:rsid w:val="00A3212C"/>
    <w:rsid w:val="00A32294"/>
    <w:rsid w:val="00A32326"/>
    <w:rsid w:val="00A32A03"/>
    <w:rsid w:val="00A331E8"/>
    <w:rsid w:val="00A333FC"/>
    <w:rsid w:val="00A33A49"/>
    <w:rsid w:val="00A33BE0"/>
    <w:rsid w:val="00A33D91"/>
    <w:rsid w:val="00A33FFC"/>
    <w:rsid w:val="00A341CD"/>
    <w:rsid w:val="00A34745"/>
    <w:rsid w:val="00A3486E"/>
    <w:rsid w:val="00A34F41"/>
    <w:rsid w:val="00A350D3"/>
    <w:rsid w:val="00A350F1"/>
    <w:rsid w:val="00A35970"/>
    <w:rsid w:val="00A3682D"/>
    <w:rsid w:val="00A368D1"/>
    <w:rsid w:val="00A369EF"/>
    <w:rsid w:val="00A36D6F"/>
    <w:rsid w:val="00A36D9C"/>
    <w:rsid w:val="00A36E00"/>
    <w:rsid w:val="00A36FFE"/>
    <w:rsid w:val="00A37144"/>
    <w:rsid w:val="00A37156"/>
    <w:rsid w:val="00A3785F"/>
    <w:rsid w:val="00A379A9"/>
    <w:rsid w:val="00A37C8F"/>
    <w:rsid w:val="00A37D3B"/>
    <w:rsid w:val="00A37F18"/>
    <w:rsid w:val="00A40099"/>
    <w:rsid w:val="00A4017E"/>
    <w:rsid w:val="00A40539"/>
    <w:rsid w:val="00A408A7"/>
    <w:rsid w:val="00A40943"/>
    <w:rsid w:val="00A4098A"/>
    <w:rsid w:val="00A40A82"/>
    <w:rsid w:val="00A40CA6"/>
    <w:rsid w:val="00A40D25"/>
    <w:rsid w:val="00A40EB5"/>
    <w:rsid w:val="00A410EC"/>
    <w:rsid w:val="00A4156B"/>
    <w:rsid w:val="00A415AB"/>
    <w:rsid w:val="00A415FA"/>
    <w:rsid w:val="00A4164E"/>
    <w:rsid w:val="00A4170F"/>
    <w:rsid w:val="00A41E56"/>
    <w:rsid w:val="00A41FEE"/>
    <w:rsid w:val="00A4201A"/>
    <w:rsid w:val="00A420F8"/>
    <w:rsid w:val="00A423D9"/>
    <w:rsid w:val="00A424D8"/>
    <w:rsid w:val="00A4271C"/>
    <w:rsid w:val="00A427B8"/>
    <w:rsid w:val="00A42AD2"/>
    <w:rsid w:val="00A42EE1"/>
    <w:rsid w:val="00A43910"/>
    <w:rsid w:val="00A4398A"/>
    <w:rsid w:val="00A43B84"/>
    <w:rsid w:val="00A43CF4"/>
    <w:rsid w:val="00A43DE9"/>
    <w:rsid w:val="00A444E4"/>
    <w:rsid w:val="00A4457F"/>
    <w:rsid w:val="00A44627"/>
    <w:rsid w:val="00A44856"/>
    <w:rsid w:val="00A44C4F"/>
    <w:rsid w:val="00A44D7F"/>
    <w:rsid w:val="00A44DA3"/>
    <w:rsid w:val="00A44E31"/>
    <w:rsid w:val="00A44F5D"/>
    <w:rsid w:val="00A453BA"/>
    <w:rsid w:val="00A453FC"/>
    <w:rsid w:val="00A454A4"/>
    <w:rsid w:val="00A45533"/>
    <w:rsid w:val="00A45839"/>
    <w:rsid w:val="00A4585D"/>
    <w:rsid w:val="00A45A7E"/>
    <w:rsid w:val="00A45C63"/>
    <w:rsid w:val="00A45D97"/>
    <w:rsid w:val="00A4601B"/>
    <w:rsid w:val="00A46098"/>
    <w:rsid w:val="00A4612D"/>
    <w:rsid w:val="00A46587"/>
    <w:rsid w:val="00A46EF8"/>
    <w:rsid w:val="00A46F72"/>
    <w:rsid w:val="00A47371"/>
    <w:rsid w:val="00A47AFB"/>
    <w:rsid w:val="00A47E03"/>
    <w:rsid w:val="00A47EF8"/>
    <w:rsid w:val="00A47F2B"/>
    <w:rsid w:val="00A50166"/>
    <w:rsid w:val="00A5030D"/>
    <w:rsid w:val="00A505BD"/>
    <w:rsid w:val="00A50FF7"/>
    <w:rsid w:val="00A5102C"/>
    <w:rsid w:val="00A51037"/>
    <w:rsid w:val="00A5103A"/>
    <w:rsid w:val="00A5124E"/>
    <w:rsid w:val="00A51541"/>
    <w:rsid w:val="00A5161B"/>
    <w:rsid w:val="00A516AF"/>
    <w:rsid w:val="00A51EA1"/>
    <w:rsid w:val="00A521A3"/>
    <w:rsid w:val="00A52891"/>
    <w:rsid w:val="00A5290D"/>
    <w:rsid w:val="00A53379"/>
    <w:rsid w:val="00A537B1"/>
    <w:rsid w:val="00A53923"/>
    <w:rsid w:val="00A54196"/>
    <w:rsid w:val="00A5442E"/>
    <w:rsid w:val="00A54CDF"/>
    <w:rsid w:val="00A54E55"/>
    <w:rsid w:val="00A54EEA"/>
    <w:rsid w:val="00A55549"/>
    <w:rsid w:val="00A55962"/>
    <w:rsid w:val="00A55A93"/>
    <w:rsid w:val="00A55CE6"/>
    <w:rsid w:val="00A561DC"/>
    <w:rsid w:val="00A56448"/>
    <w:rsid w:val="00A56531"/>
    <w:rsid w:val="00A56667"/>
    <w:rsid w:val="00A5673F"/>
    <w:rsid w:val="00A569C5"/>
    <w:rsid w:val="00A56D62"/>
    <w:rsid w:val="00A57249"/>
    <w:rsid w:val="00A57345"/>
    <w:rsid w:val="00A573F1"/>
    <w:rsid w:val="00A57D2C"/>
    <w:rsid w:val="00A60673"/>
    <w:rsid w:val="00A6076F"/>
    <w:rsid w:val="00A61051"/>
    <w:rsid w:val="00A610D6"/>
    <w:rsid w:val="00A61479"/>
    <w:rsid w:val="00A61F0F"/>
    <w:rsid w:val="00A61F5A"/>
    <w:rsid w:val="00A6201A"/>
    <w:rsid w:val="00A624C8"/>
    <w:rsid w:val="00A62584"/>
    <w:rsid w:val="00A6268A"/>
    <w:rsid w:val="00A62723"/>
    <w:rsid w:val="00A62898"/>
    <w:rsid w:val="00A62A21"/>
    <w:rsid w:val="00A62DA6"/>
    <w:rsid w:val="00A6311C"/>
    <w:rsid w:val="00A632D0"/>
    <w:rsid w:val="00A632F1"/>
    <w:rsid w:val="00A63431"/>
    <w:rsid w:val="00A63834"/>
    <w:rsid w:val="00A63F78"/>
    <w:rsid w:val="00A64121"/>
    <w:rsid w:val="00A6461F"/>
    <w:rsid w:val="00A648FE"/>
    <w:rsid w:val="00A64BCB"/>
    <w:rsid w:val="00A64EE4"/>
    <w:rsid w:val="00A65118"/>
    <w:rsid w:val="00A652A6"/>
    <w:rsid w:val="00A6546B"/>
    <w:rsid w:val="00A654A9"/>
    <w:rsid w:val="00A655D0"/>
    <w:rsid w:val="00A65EB6"/>
    <w:rsid w:val="00A66692"/>
    <w:rsid w:val="00A6695A"/>
    <w:rsid w:val="00A66CC5"/>
    <w:rsid w:val="00A66E21"/>
    <w:rsid w:val="00A67184"/>
    <w:rsid w:val="00A673C3"/>
    <w:rsid w:val="00A673DC"/>
    <w:rsid w:val="00A675CF"/>
    <w:rsid w:val="00A67730"/>
    <w:rsid w:val="00A679C8"/>
    <w:rsid w:val="00A67FC5"/>
    <w:rsid w:val="00A70038"/>
    <w:rsid w:val="00A7017A"/>
    <w:rsid w:val="00A703F2"/>
    <w:rsid w:val="00A70477"/>
    <w:rsid w:val="00A704BC"/>
    <w:rsid w:val="00A7050E"/>
    <w:rsid w:val="00A708A3"/>
    <w:rsid w:val="00A715C5"/>
    <w:rsid w:val="00A715CC"/>
    <w:rsid w:val="00A71691"/>
    <w:rsid w:val="00A71FD0"/>
    <w:rsid w:val="00A72207"/>
    <w:rsid w:val="00A7243A"/>
    <w:rsid w:val="00A72818"/>
    <w:rsid w:val="00A72B45"/>
    <w:rsid w:val="00A7323F"/>
    <w:rsid w:val="00A734FD"/>
    <w:rsid w:val="00A73E89"/>
    <w:rsid w:val="00A73F86"/>
    <w:rsid w:val="00A750CD"/>
    <w:rsid w:val="00A75212"/>
    <w:rsid w:val="00A75718"/>
    <w:rsid w:val="00A75FB6"/>
    <w:rsid w:val="00A76031"/>
    <w:rsid w:val="00A76385"/>
    <w:rsid w:val="00A769E4"/>
    <w:rsid w:val="00A76F55"/>
    <w:rsid w:val="00A771E8"/>
    <w:rsid w:val="00A778B0"/>
    <w:rsid w:val="00A77A2B"/>
    <w:rsid w:val="00A77D71"/>
    <w:rsid w:val="00A8011C"/>
    <w:rsid w:val="00A8025C"/>
    <w:rsid w:val="00A80394"/>
    <w:rsid w:val="00A806A7"/>
    <w:rsid w:val="00A80C73"/>
    <w:rsid w:val="00A818DC"/>
    <w:rsid w:val="00A8198E"/>
    <w:rsid w:val="00A81B11"/>
    <w:rsid w:val="00A81D02"/>
    <w:rsid w:val="00A81EC5"/>
    <w:rsid w:val="00A81EE8"/>
    <w:rsid w:val="00A82213"/>
    <w:rsid w:val="00A822B1"/>
    <w:rsid w:val="00A8288D"/>
    <w:rsid w:val="00A82A4F"/>
    <w:rsid w:val="00A82C13"/>
    <w:rsid w:val="00A82D9F"/>
    <w:rsid w:val="00A82F1F"/>
    <w:rsid w:val="00A8314B"/>
    <w:rsid w:val="00A83625"/>
    <w:rsid w:val="00A83648"/>
    <w:rsid w:val="00A83DCA"/>
    <w:rsid w:val="00A83E91"/>
    <w:rsid w:val="00A8402A"/>
    <w:rsid w:val="00A840E8"/>
    <w:rsid w:val="00A8476A"/>
    <w:rsid w:val="00A848AD"/>
    <w:rsid w:val="00A8491C"/>
    <w:rsid w:val="00A84B25"/>
    <w:rsid w:val="00A84C44"/>
    <w:rsid w:val="00A84CC4"/>
    <w:rsid w:val="00A84DD3"/>
    <w:rsid w:val="00A84E4F"/>
    <w:rsid w:val="00A84F0D"/>
    <w:rsid w:val="00A84F37"/>
    <w:rsid w:val="00A851D1"/>
    <w:rsid w:val="00A85496"/>
    <w:rsid w:val="00A856A8"/>
    <w:rsid w:val="00A85758"/>
    <w:rsid w:val="00A85766"/>
    <w:rsid w:val="00A8577E"/>
    <w:rsid w:val="00A85D6C"/>
    <w:rsid w:val="00A85FB2"/>
    <w:rsid w:val="00A85FC4"/>
    <w:rsid w:val="00A86117"/>
    <w:rsid w:val="00A861F6"/>
    <w:rsid w:val="00A8622F"/>
    <w:rsid w:val="00A863F2"/>
    <w:rsid w:val="00A86887"/>
    <w:rsid w:val="00A86951"/>
    <w:rsid w:val="00A86F10"/>
    <w:rsid w:val="00A87374"/>
    <w:rsid w:val="00A87A17"/>
    <w:rsid w:val="00A87B7F"/>
    <w:rsid w:val="00A90413"/>
    <w:rsid w:val="00A907BF"/>
    <w:rsid w:val="00A907ED"/>
    <w:rsid w:val="00A90F35"/>
    <w:rsid w:val="00A9102D"/>
    <w:rsid w:val="00A914F5"/>
    <w:rsid w:val="00A91A20"/>
    <w:rsid w:val="00A91C3E"/>
    <w:rsid w:val="00A920A6"/>
    <w:rsid w:val="00A92431"/>
    <w:rsid w:val="00A9244E"/>
    <w:rsid w:val="00A92864"/>
    <w:rsid w:val="00A92898"/>
    <w:rsid w:val="00A9320E"/>
    <w:rsid w:val="00A932C2"/>
    <w:rsid w:val="00A9365A"/>
    <w:rsid w:val="00A93803"/>
    <w:rsid w:val="00A94043"/>
    <w:rsid w:val="00A941C5"/>
    <w:rsid w:val="00A94410"/>
    <w:rsid w:val="00A94590"/>
    <w:rsid w:val="00A94A12"/>
    <w:rsid w:val="00A94BBF"/>
    <w:rsid w:val="00A94C2C"/>
    <w:rsid w:val="00A94D45"/>
    <w:rsid w:val="00A94D70"/>
    <w:rsid w:val="00A94FE0"/>
    <w:rsid w:val="00A9506B"/>
    <w:rsid w:val="00A9514C"/>
    <w:rsid w:val="00A952EC"/>
    <w:rsid w:val="00A95375"/>
    <w:rsid w:val="00A959E5"/>
    <w:rsid w:val="00A95B14"/>
    <w:rsid w:val="00A95B53"/>
    <w:rsid w:val="00A95C44"/>
    <w:rsid w:val="00A95DD7"/>
    <w:rsid w:val="00A95EB0"/>
    <w:rsid w:val="00A95FE6"/>
    <w:rsid w:val="00A963FB"/>
    <w:rsid w:val="00A9665A"/>
    <w:rsid w:val="00A968CB"/>
    <w:rsid w:val="00A968FF"/>
    <w:rsid w:val="00A96D5A"/>
    <w:rsid w:val="00A96FE3"/>
    <w:rsid w:val="00A97220"/>
    <w:rsid w:val="00A972ED"/>
    <w:rsid w:val="00A9749E"/>
    <w:rsid w:val="00A97580"/>
    <w:rsid w:val="00A97620"/>
    <w:rsid w:val="00A97C17"/>
    <w:rsid w:val="00A97F19"/>
    <w:rsid w:val="00AA0110"/>
    <w:rsid w:val="00AA05F4"/>
    <w:rsid w:val="00AA06C4"/>
    <w:rsid w:val="00AA06D9"/>
    <w:rsid w:val="00AA0BBC"/>
    <w:rsid w:val="00AA0C0D"/>
    <w:rsid w:val="00AA0FF3"/>
    <w:rsid w:val="00AA101D"/>
    <w:rsid w:val="00AA107C"/>
    <w:rsid w:val="00AA1222"/>
    <w:rsid w:val="00AA1930"/>
    <w:rsid w:val="00AA194A"/>
    <w:rsid w:val="00AA1A69"/>
    <w:rsid w:val="00AA1E15"/>
    <w:rsid w:val="00AA2078"/>
    <w:rsid w:val="00AA2186"/>
    <w:rsid w:val="00AA21BB"/>
    <w:rsid w:val="00AA2288"/>
    <w:rsid w:val="00AA241E"/>
    <w:rsid w:val="00AA26A1"/>
    <w:rsid w:val="00AA2E36"/>
    <w:rsid w:val="00AA2EDA"/>
    <w:rsid w:val="00AA31EF"/>
    <w:rsid w:val="00AA3352"/>
    <w:rsid w:val="00AA3714"/>
    <w:rsid w:val="00AA38C7"/>
    <w:rsid w:val="00AA391C"/>
    <w:rsid w:val="00AA3ACC"/>
    <w:rsid w:val="00AA3B6C"/>
    <w:rsid w:val="00AA4089"/>
    <w:rsid w:val="00AA42FF"/>
    <w:rsid w:val="00AA4506"/>
    <w:rsid w:val="00AA4CEF"/>
    <w:rsid w:val="00AA4F6E"/>
    <w:rsid w:val="00AA58A4"/>
    <w:rsid w:val="00AA6256"/>
    <w:rsid w:val="00AA6696"/>
    <w:rsid w:val="00AA69A7"/>
    <w:rsid w:val="00AA69BB"/>
    <w:rsid w:val="00AA6B6F"/>
    <w:rsid w:val="00AA6DFD"/>
    <w:rsid w:val="00AA751D"/>
    <w:rsid w:val="00AA76A5"/>
    <w:rsid w:val="00AA7A7B"/>
    <w:rsid w:val="00AB076D"/>
    <w:rsid w:val="00AB0DFB"/>
    <w:rsid w:val="00AB168D"/>
    <w:rsid w:val="00AB1C32"/>
    <w:rsid w:val="00AB1D27"/>
    <w:rsid w:val="00AB1E70"/>
    <w:rsid w:val="00AB22A2"/>
    <w:rsid w:val="00AB22E9"/>
    <w:rsid w:val="00AB25A4"/>
    <w:rsid w:val="00AB27DA"/>
    <w:rsid w:val="00AB2865"/>
    <w:rsid w:val="00AB288F"/>
    <w:rsid w:val="00AB2DE9"/>
    <w:rsid w:val="00AB2F48"/>
    <w:rsid w:val="00AB3037"/>
    <w:rsid w:val="00AB30D1"/>
    <w:rsid w:val="00AB314B"/>
    <w:rsid w:val="00AB3365"/>
    <w:rsid w:val="00AB33D9"/>
    <w:rsid w:val="00AB3489"/>
    <w:rsid w:val="00AB34E9"/>
    <w:rsid w:val="00AB3A69"/>
    <w:rsid w:val="00AB3B58"/>
    <w:rsid w:val="00AB3E2E"/>
    <w:rsid w:val="00AB40F2"/>
    <w:rsid w:val="00AB4928"/>
    <w:rsid w:val="00AB4BF0"/>
    <w:rsid w:val="00AB4DA6"/>
    <w:rsid w:val="00AB4F22"/>
    <w:rsid w:val="00AB53DB"/>
    <w:rsid w:val="00AB541A"/>
    <w:rsid w:val="00AB56A3"/>
    <w:rsid w:val="00AB57B8"/>
    <w:rsid w:val="00AB607E"/>
    <w:rsid w:val="00AB6F6F"/>
    <w:rsid w:val="00AB7198"/>
    <w:rsid w:val="00AB75D2"/>
    <w:rsid w:val="00AB75E5"/>
    <w:rsid w:val="00AB76CA"/>
    <w:rsid w:val="00AB7CD5"/>
    <w:rsid w:val="00AB7DD0"/>
    <w:rsid w:val="00AB7EFF"/>
    <w:rsid w:val="00AC0160"/>
    <w:rsid w:val="00AC01C5"/>
    <w:rsid w:val="00AC02EF"/>
    <w:rsid w:val="00AC0356"/>
    <w:rsid w:val="00AC0386"/>
    <w:rsid w:val="00AC0649"/>
    <w:rsid w:val="00AC0796"/>
    <w:rsid w:val="00AC0B6D"/>
    <w:rsid w:val="00AC0E3D"/>
    <w:rsid w:val="00AC110C"/>
    <w:rsid w:val="00AC12FD"/>
    <w:rsid w:val="00AC1384"/>
    <w:rsid w:val="00AC1438"/>
    <w:rsid w:val="00AC14BB"/>
    <w:rsid w:val="00AC1F8B"/>
    <w:rsid w:val="00AC2032"/>
    <w:rsid w:val="00AC221B"/>
    <w:rsid w:val="00AC2967"/>
    <w:rsid w:val="00AC2ABF"/>
    <w:rsid w:val="00AC2AC0"/>
    <w:rsid w:val="00AC2E71"/>
    <w:rsid w:val="00AC309B"/>
    <w:rsid w:val="00AC3821"/>
    <w:rsid w:val="00AC3C15"/>
    <w:rsid w:val="00AC3D9A"/>
    <w:rsid w:val="00AC408C"/>
    <w:rsid w:val="00AC40DE"/>
    <w:rsid w:val="00AC41F0"/>
    <w:rsid w:val="00AC42DC"/>
    <w:rsid w:val="00AC4623"/>
    <w:rsid w:val="00AC501F"/>
    <w:rsid w:val="00AC5031"/>
    <w:rsid w:val="00AC54DE"/>
    <w:rsid w:val="00AC5CBC"/>
    <w:rsid w:val="00AC5DBB"/>
    <w:rsid w:val="00AC5FB0"/>
    <w:rsid w:val="00AC61B2"/>
    <w:rsid w:val="00AC626E"/>
    <w:rsid w:val="00AC62AD"/>
    <w:rsid w:val="00AC68CA"/>
    <w:rsid w:val="00AC6AED"/>
    <w:rsid w:val="00AC6D97"/>
    <w:rsid w:val="00AC6E1C"/>
    <w:rsid w:val="00AC74BD"/>
    <w:rsid w:val="00AC74FD"/>
    <w:rsid w:val="00AC75D1"/>
    <w:rsid w:val="00AC772E"/>
    <w:rsid w:val="00AC77BF"/>
    <w:rsid w:val="00AC7B9F"/>
    <w:rsid w:val="00AC7E56"/>
    <w:rsid w:val="00AC7E9E"/>
    <w:rsid w:val="00AD0831"/>
    <w:rsid w:val="00AD0B94"/>
    <w:rsid w:val="00AD0BEC"/>
    <w:rsid w:val="00AD0EA6"/>
    <w:rsid w:val="00AD17D2"/>
    <w:rsid w:val="00AD18FA"/>
    <w:rsid w:val="00AD196B"/>
    <w:rsid w:val="00AD1A23"/>
    <w:rsid w:val="00AD1D43"/>
    <w:rsid w:val="00AD1DAC"/>
    <w:rsid w:val="00AD201A"/>
    <w:rsid w:val="00AD203C"/>
    <w:rsid w:val="00AD2321"/>
    <w:rsid w:val="00AD239D"/>
    <w:rsid w:val="00AD24B5"/>
    <w:rsid w:val="00AD24FA"/>
    <w:rsid w:val="00AD27D2"/>
    <w:rsid w:val="00AD28F3"/>
    <w:rsid w:val="00AD2CEF"/>
    <w:rsid w:val="00AD30D7"/>
    <w:rsid w:val="00AD3154"/>
    <w:rsid w:val="00AD3203"/>
    <w:rsid w:val="00AD3633"/>
    <w:rsid w:val="00AD376C"/>
    <w:rsid w:val="00AD38B9"/>
    <w:rsid w:val="00AD3E4F"/>
    <w:rsid w:val="00AD404A"/>
    <w:rsid w:val="00AD40FC"/>
    <w:rsid w:val="00AD463E"/>
    <w:rsid w:val="00AD466A"/>
    <w:rsid w:val="00AD4727"/>
    <w:rsid w:val="00AD4AAF"/>
    <w:rsid w:val="00AD4F04"/>
    <w:rsid w:val="00AD521C"/>
    <w:rsid w:val="00AD52F2"/>
    <w:rsid w:val="00AD5794"/>
    <w:rsid w:val="00AD58FF"/>
    <w:rsid w:val="00AD5951"/>
    <w:rsid w:val="00AD5A98"/>
    <w:rsid w:val="00AD5C96"/>
    <w:rsid w:val="00AD5DD7"/>
    <w:rsid w:val="00AD5DF1"/>
    <w:rsid w:val="00AD5FB2"/>
    <w:rsid w:val="00AD6175"/>
    <w:rsid w:val="00AD65F9"/>
    <w:rsid w:val="00AD695A"/>
    <w:rsid w:val="00AD69A6"/>
    <w:rsid w:val="00AD69D5"/>
    <w:rsid w:val="00AD6D20"/>
    <w:rsid w:val="00AD741F"/>
    <w:rsid w:val="00AD77FF"/>
    <w:rsid w:val="00AD781C"/>
    <w:rsid w:val="00AD7BAB"/>
    <w:rsid w:val="00AD7E63"/>
    <w:rsid w:val="00AE0421"/>
    <w:rsid w:val="00AE07AA"/>
    <w:rsid w:val="00AE094D"/>
    <w:rsid w:val="00AE095B"/>
    <w:rsid w:val="00AE0A5E"/>
    <w:rsid w:val="00AE0DD9"/>
    <w:rsid w:val="00AE0EB1"/>
    <w:rsid w:val="00AE0F1E"/>
    <w:rsid w:val="00AE0F9B"/>
    <w:rsid w:val="00AE14C7"/>
    <w:rsid w:val="00AE14D8"/>
    <w:rsid w:val="00AE1900"/>
    <w:rsid w:val="00AE1995"/>
    <w:rsid w:val="00AE1A24"/>
    <w:rsid w:val="00AE1B16"/>
    <w:rsid w:val="00AE213E"/>
    <w:rsid w:val="00AE21EF"/>
    <w:rsid w:val="00AE2523"/>
    <w:rsid w:val="00AE2755"/>
    <w:rsid w:val="00AE27C5"/>
    <w:rsid w:val="00AE27DA"/>
    <w:rsid w:val="00AE2A8B"/>
    <w:rsid w:val="00AE2AA9"/>
    <w:rsid w:val="00AE2BF7"/>
    <w:rsid w:val="00AE2D10"/>
    <w:rsid w:val="00AE2F36"/>
    <w:rsid w:val="00AE2F46"/>
    <w:rsid w:val="00AE3319"/>
    <w:rsid w:val="00AE3328"/>
    <w:rsid w:val="00AE3D09"/>
    <w:rsid w:val="00AE3E8D"/>
    <w:rsid w:val="00AE40D0"/>
    <w:rsid w:val="00AE433E"/>
    <w:rsid w:val="00AE441B"/>
    <w:rsid w:val="00AE4884"/>
    <w:rsid w:val="00AE4AB1"/>
    <w:rsid w:val="00AE4BD1"/>
    <w:rsid w:val="00AE506B"/>
    <w:rsid w:val="00AE55CA"/>
    <w:rsid w:val="00AE5732"/>
    <w:rsid w:val="00AE575E"/>
    <w:rsid w:val="00AE5BF3"/>
    <w:rsid w:val="00AE5DFC"/>
    <w:rsid w:val="00AE5E93"/>
    <w:rsid w:val="00AE64A8"/>
    <w:rsid w:val="00AE6A40"/>
    <w:rsid w:val="00AE6FF4"/>
    <w:rsid w:val="00AE7A25"/>
    <w:rsid w:val="00AE7BCF"/>
    <w:rsid w:val="00AE7F5E"/>
    <w:rsid w:val="00AF00B9"/>
    <w:rsid w:val="00AF0377"/>
    <w:rsid w:val="00AF0E1D"/>
    <w:rsid w:val="00AF12B5"/>
    <w:rsid w:val="00AF1946"/>
    <w:rsid w:val="00AF19A2"/>
    <w:rsid w:val="00AF1A0F"/>
    <w:rsid w:val="00AF1A21"/>
    <w:rsid w:val="00AF1CB3"/>
    <w:rsid w:val="00AF1FD0"/>
    <w:rsid w:val="00AF239E"/>
    <w:rsid w:val="00AF2626"/>
    <w:rsid w:val="00AF32D0"/>
    <w:rsid w:val="00AF33FE"/>
    <w:rsid w:val="00AF35B8"/>
    <w:rsid w:val="00AF36A9"/>
    <w:rsid w:val="00AF36DF"/>
    <w:rsid w:val="00AF3F48"/>
    <w:rsid w:val="00AF3FE0"/>
    <w:rsid w:val="00AF4166"/>
    <w:rsid w:val="00AF41B0"/>
    <w:rsid w:val="00AF4502"/>
    <w:rsid w:val="00AF4BDB"/>
    <w:rsid w:val="00AF4CF3"/>
    <w:rsid w:val="00AF4EF4"/>
    <w:rsid w:val="00AF4FEB"/>
    <w:rsid w:val="00AF5006"/>
    <w:rsid w:val="00AF516D"/>
    <w:rsid w:val="00AF535F"/>
    <w:rsid w:val="00AF55C6"/>
    <w:rsid w:val="00AF5687"/>
    <w:rsid w:val="00AF57A7"/>
    <w:rsid w:val="00AF5F15"/>
    <w:rsid w:val="00AF666A"/>
    <w:rsid w:val="00AF66AD"/>
    <w:rsid w:val="00AF6980"/>
    <w:rsid w:val="00AF6BB7"/>
    <w:rsid w:val="00AF6CCD"/>
    <w:rsid w:val="00AF6DFE"/>
    <w:rsid w:val="00AF7194"/>
    <w:rsid w:val="00AF7397"/>
    <w:rsid w:val="00AF7789"/>
    <w:rsid w:val="00AF7C71"/>
    <w:rsid w:val="00AF7E66"/>
    <w:rsid w:val="00AF7EB0"/>
    <w:rsid w:val="00B0027E"/>
    <w:rsid w:val="00B008E4"/>
    <w:rsid w:val="00B00A08"/>
    <w:rsid w:val="00B00ABC"/>
    <w:rsid w:val="00B00ADE"/>
    <w:rsid w:val="00B01183"/>
    <w:rsid w:val="00B015E5"/>
    <w:rsid w:val="00B0199C"/>
    <w:rsid w:val="00B01B78"/>
    <w:rsid w:val="00B01F65"/>
    <w:rsid w:val="00B02138"/>
    <w:rsid w:val="00B02922"/>
    <w:rsid w:val="00B02A46"/>
    <w:rsid w:val="00B030EE"/>
    <w:rsid w:val="00B035FF"/>
    <w:rsid w:val="00B038C1"/>
    <w:rsid w:val="00B03ADB"/>
    <w:rsid w:val="00B03BF1"/>
    <w:rsid w:val="00B03C72"/>
    <w:rsid w:val="00B03CF1"/>
    <w:rsid w:val="00B03D8F"/>
    <w:rsid w:val="00B04684"/>
    <w:rsid w:val="00B0475C"/>
    <w:rsid w:val="00B050CC"/>
    <w:rsid w:val="00B0560D"/>
    <w:rsid w:val="00B05A48"/>
    <w:rsid w:val="00B05D3E"/>
    <w:rsid w:val="00B05E0D"/>
    <w:rsid w:val="00B05E6C"/>
    <w:rsid w:val="00B060AD"/>
    <w:rsid w:val="00B0636E"/>
    <w:rsid w:val="00B06AFB"/>
    <w:rsid w:val="00B06F02"/>
    <w:rsid w:val="00B06F0C"/>
    <w:rsid w:val="00B070EC"/>
    <w:rsid w:val="00B07100"/>
    <w:rsid w:val="00B07147"/>
    <w:rsid w:val="00B071DD"/>
    <w:rsid w:val="00B072C1"/>
    <w:rsid w:val="00B07448"/>
    <w:rsid w:val="00B077BF"/>
    <w:rsid w:val="00B07904"/>
    <w:rsid w:val="00B07C2E"/>
    <w:rsid w:val="00B07C38"/>
    <w:rsid w:val="00B07D52"/>
    <w:rsid w:val="00B07F45"/>
    <w:rsid w:val="00B10113"/>
    <w:rsid w:val="00B102DB"/>
    <w:rsid w:val="00B106A0"/>
    <w:rsid w:val="00B106BB"/>
    <w:rsid w:val="00B10A2B"/>
    <w:rsid w:val="00B10C0C"/>
    <w:rsid w:val="00B10CD9"/>
    <w:rsid w:val="00B10D19"/>
    <w:rsid w:val="00B10E2F"/>
    <w:rsid w:val="00B10FD7"/>
    <w:rsid w:val="00B11747"/>
    <w:rsid w:val="00B119C8"/>
    <w:rsid w:val="00B11D2F"/>
    <w:rsid w:val="00B11D32"/>
    <w:rsid w:val="00B11D71"/>
    <w:rsid w:val="00B1219A"/>
    <w:rsid w:val="00B122D0"/>
    <w:rsid w:val="00B125BD"/>
    <w:rsid w:val="00B127D8"/>
    <w:rsid w:val="00B12852"/>
    <w:rsid w:val="00B12905"/>
    <w:rsid w:val="00B12ADE"/>
    <w:rsid w:val="00B12B04"/>
    <w:rsid w:val="00B13125"/>
    <w:rsid w:val="00B1330E"/>
    <w:rsid w:val="00B1357F"/>
    <w:rsid w:val="00B13B29"/>
    <w:rsid w:val="00B13C24"/>
    <w:rsid w:val="00B13D60"/>
    <w:rsid w:val="00B13E33"/>
    <w:rsid w:val="00B13FB4"/>
    <w:rsid w:val="00B143BD"/>
    <w:rsid w:val="00B14495"/>
    <w:rsid w:val="00B14733"/>
    <w:rsid w:val="00B14D60"/>
    <w:rsid w:val="00B14E44"/>
    <w:rsid w:val="00B14F35"/>
    <w:rsid w:val="00B14F9A"/>
    <w:rsid w:val="00B1502B"/>
    <w:rsid w:val="00B15281"/>
    <w:rsid w:val="00B152B1"/>
    <w:rsid w:val="00B15549"/>
    <w:rsid w:val="00B15667"/>
    <w:rsid w:val="00B1570C"/>
    <w:rsid w:val="00B15766"/>
    <w:rsid w:val="00B15CE9"/>
    <w:rsid w:val="00B15DB1"/>
    <w:rsid w:val="00B15F44"/>
    <w:rsid w:val="00B16139"/>
    <w:rsid w:val="00B161BA"/>
    <w:rsid w:val="00B16545"/>
    <w:rsid w:val="00B165D7"/>
    <w:rsid w:val="00B16B3C"/>
    <w:rsid w:val="00B170D4"/>
    <w:rsid w:val="00B1759E"/>
    <w:rsid w:val="00B179A8"/>
    <w:rsid w:val="00B17AFD"/>
    <w:rsid w:val="00B17BCD"/>
    <w:rsid w:val="00B17C2B"/>
    <w:rsid w:val="00B200D5"/>
    <w:rsid w:val="00B20182"/>
    <w:rsid w:val="00B205A4"/>
    <w:rsid w:val="00B20A15"/>
    <w:rsid w:val="00B211A8"/>
    <w:rsid w:val="00B2123B"/>
    <w:rsid w:val="00B2141D"/>
    <w:rsid w:val="00B21545"/>
    <w:rsid w:val="00B2180A"/>
    <w:rsid w:val="00B21A8A"/>
    <w:rsid w:val="00B21E2F"/>
    <w:rsid w:val="00B21FD5"/>
    <w:rsid w:val="00B225E5"/>
    <w:rsid w:val="00B226CB"/>
    <w:rsid w:val="00B22A09"/>
    <w:rsid w:val="00B22C15"/>
    <w:rsid w:val="00B22C6E"/>
    <w:rsid w:val="00B22F08"/>
    <w:rsid w:val="00B23286"/>
    <w:rsid w:val="00B23482"/>
    <w:rsid w:val="00B23856"/>
    <w:rsid w:val="00B23D83"/>
    <w:rsid w:val="00B2422D"/>
    <w:rsid w:val="00B2426D"/>
    <w:rsid w:val="00B2440E"/>
    <w:rsid w:val="00B24599"/>
    <w:rsid w:val="00B247BF"/>
    <w:rsid w:val="00B24876"/>
    <w:rsid w:val="00B24A63"/>
    <w:rsid w:val="00B25082"/>
    <w:rsid w:val="00B2567E"/>
    <w:rsid w:val="00B256D2"/>
    <w:rsid w:val="00B25738"/>
    <w:rsid w:val="00B25DB7"/>
    <w:rsid w:val="00B2614D"/>
    <w:rsid w:val="00B26281"/>
    <w:rsid w:val="00B263AF"/>
    <w:rsid w:val="00B263F6"/>
    <w:rsid w:val="00B2668B"/>
    <w:rsid w:val="00B26C4B"/>
    <w:rsid w:val="00B26EA3"/>
    <w:rsid w:val="00B27071"/>
    <w:rsid w:val="00B27248"/>
    <w:rsid w:val="00B27623"/>
    <w:rsid w:val="00B27A75"/>
    <w:rsid w:val="00B27C10"/>
    <w:rsid w:val="00B27D6C"/>
    <w:rsid w:val="00B3006E"/>
    <w:rsid w:val="00B30581"/>
    <w:rsid w:val="00B305B3"/>
    <w:rsid w:val="00B3086B"/>
    <w:rsid w:val="00B3094E"/>
    <w:rsid w:val="00B30C46"/>
    <w:rsid w:val="00B30D4D"/>
    <w:rsid w:val="00B31214"/>
    <w:rsid w:val="00B31352"/>
    <w:rsid w:val="00B315A1"/>
    <w:rsid w:val="00B315B3"/>
    <w:rsid w:val="00B316D5"/>
    <w:rsid w:val="00B3172D"/>
    <w:rsid w:val="00B319A5"/>
    <w:rsid w:val="00B321CB"/>
    <w:rsid w:val="00B32276"/>
    <w:rsid w:val="00B3243E"/>
    <w:rsid w:val="00B328DD"/>
    <w:rsid w:val="00B32C8A"/>
    <w:rsid w:val="00B32F8D"/>
    <w:rsid w:val="00B3302D"/>
    <w:rsid w:val="00B33050"/>
    <w:rsid w:val="00B331BB"/>
    <w:rsid w:val="00B3335F"/>
    <w:rsid w:val="00B3347A"/>
    <w:rsid w:val="00B3347B"/>
    <w:rsid w:val="00B339FA"/>
    <w:rsid w:val="00B33D9F"/>
    <w:rsid w:val="00B33F33"/>
    <w:rsid w:val="00B33F98"/>
    <w:rsid w:val="00B34606"/>
    <w:rsid w:val="00B348A3"/>
    <w:rsid w:val="00B34D0A"/>
    <w:rsid w:val="00B34E32"/>
    <w:rsid w:val="00B34FBE"/>
    <w:rsid w:val="00B355FD"/>
    <w:rsid w:val="00B35944"/>
    <w:rsid w:val="00B35D6A"/>
    <w:rsid w:val="00B35D90"/>
    <w:rsid w:val="00B35F00"/>
    <w:rsid w:val="00B35F4C"/>
    <w:rsid w:val="00B36570"/>
    <w:rsid w:val="00B3683C"/>
    <w:rsid w:val="00B369DD"/>
    <w:rsid w:val="00B36A25"/>
    <w:rsid w:val="00B36BB1"/>
    <w:rsid w:val="00B36E90"/>
    <w:rsid w:val="00B36FBC"/>
    <w:rsid w:val="00B370B8"/>
    <w:rsid w:val="00B3714F"/>
    <w:rsid w:val="00B37672"/>
    <w:rsid w:val="00B376EF"/>
    <w:rsid w:val="00B377DF"/>
    <w:rsid w:val="00B37956"/>
    <w:rsid w:val="00B379F4"/>
    <w:rsid w:val="00B37A28"/>
    <w:rsid w:val="00B37E44"/>
    <w:rsid w:val="00B37E95"/>
    <w:rsid w:val="00B4037F"/>
    <w:rsid w:val="00B40542"/>
    <w:rsid w:val="00B405B6"/>
    <w:rsid w:val="00B40628"/>
    <w:rsid w:val="00B4069C"/>
    <w:rsid w:val="00B40A16"/>
    <w:rsid w:val="00B4102D"/>
    <w:rsid w:val="00B41BF4"/>
    <w:rsid w:val="00B41CFC"/>
    <w:rsid w:val="00B4206A"/>
    <w:rsid w:val="00B42148"/>
    <w:rsid w:val="00B42547"/>
    <w:rsid w:val="00B42942"/>
    <w:rsid w:val="00B429DB"/>
    <w:rsid w:val="00B42BDA"/>
    <w:rsid w:val="00B42CC3"/>
    <w:rsid w:val="00B42E00"/>
    <w:rsid w:val="00B4348E"/>
    <w:rsid w:val="00B437DA"/>
    <w:rsid w:val="00B439B7"/>
    <w:rsid w:val="00B43A5C"/>
    <w:rsid w:val="00B43B22"/>
    <w:rsid w:val="00B43F8A"/>
    <w:rsid w:val="00B44084"/>
    <w:rsid w:val="00B44116"/>
    <w:rsid w:val="00B4439A"/>
    <w:rsid w:val="00B4462E"/>
    <w:rsid w:val="00B446BE"/>
    <w:rsid w:val="00B446FF"/>
    <w:rsid w:val="00B447C0"/>
    <w:rsid w:val="00B4483B"/>
    <w:rsid w:val="00B44C66"/>
    <w:rsid w:val="00B44C79"/>
    <w:rsid w:val="00B45181"/>
    <w:rsid w:val="00B451C0"/>
    <w:rsid w:val="00B4526F"/>
    <w:rsid w:val="00B45380"/>
    <w:rsid w:val="00B453E1"/>
    <w:rsid w:val="00B45683"/>
    <w:rsid w:val="00B4580A"/>
    <w:rsid w:val="00B45B46"/>
    <w:rsid w:val="00B45BC7"/>
    <w:rsid w:val="00B4635D"/>
    <w:rsid w:val="00B4650A"/>
    <w:rsid w:val="00B467A3"/>
    <w:rsid w:val="00B467E5"/>
    <w:rsid w:val="00B46854"/>
    <w:rsid w:val="00B46965"/>
    <w:rsid w:val="00B46A09"/>
    <w:rsid w:val="00B46AFB"/>
    <w:rsid w:val="00B46DBF"/>
    <w:rsid w:val="00B46E3B"/>
    <w:rsid w:val="00B47011"/>
    <w:rsid w:val="00B4724B"/>
    <w:rsid w:val="00B47329"/>
    <w:rsid w:val="00B47DEE"/>
    <w:rsid w:val="00B47EB4"/>
    <w:rsid w:val="00B50006"/>
    <w:rsid w:val="00B505F3"/>
    <w:rsid w:val="00B51809"/>
    <w:rsid w:val="00B51B38"/>
    <w:rsid w:val="00B51DB9"/>
    <w:rsid w:val="00B51EA9"/>
    <w:rsid w:val="00B5247A"/>
    <w:rsid w:val="00B5255F"/>
    <w:rsid w:val="00B526CF"/>
    <w:rsid w:val="00B52A6B"/>
    <w:rsid w:val="00B52B26"/>
    <w:rsid w:val="00B52D7F"/>
    <w:rsid w:val="00B53001"/>
    <w:rsid w:val="00B5339C"/>
    <w:rsid w:val="00B535FC"/>
    <w:rsid w:val="00B53894"/>
    <w:rsid w:val="00B5393E"/>
    <w:rsid w:val="00B53A31"/>
    <w:rsid w:val="00B53BCE"/>
    <w:rsid w:val="00B53C73"/>
    <w:rsid w:val="00B54019"/>
    <w:rsid w:val="00B541CF"/>
    <w:rsid w:val="00B543D7"/>
    <w:rsid w:val="00B54458"/>
    <w:rsid w:val="00B54711"/>
    <w:rsid w:val="00B54925"/>
    <w:rsid w:val="00B54BAB"/>
    <w:rsid w:val="00B54BFC"/>
    <w:rsid w:val="00B54EB8"/>
    <w:rsid w:val="00B54EF8"/>
    <w:rsid w:val="00B5524C"/>
    <w:rsid w:val="00B5558D"/>
    <w:rsid w:val="00B55699"/>
    <w:rsid w:val="00B55BBB"/>
    <w:rsid w:val="00B55C5A"/>
    <w:rsid w:val="00B5614B"/>
    <w:rsid w:val="00B561A5"/>
    <w:rsid w:val="00B5655E"/>
    <w:rsid w:val="00B567BF"/>
    <w:rsid w:val="00B56AA5"/>
    <w:rsid w:val="00B57E98"/>
    <w:rsid w:val="00B57FFB"/>
    <w:rsid w:val="00B6035B"/>
    <w:rsid w:val="00B6059E"/>
    <w:rsid w:val="00B60668"/>
    <w:rsid w:val="00B609E8"/>
    <w:rsid w:val="00B60AE1"/>
    <w:rsid w:val="00B60D79"/>
    <w:rsid w:val="00B612AF"/>
    <w:rsid w:val="00B613FC"/>
    <w:rsid w:val="00B615FF"/>
    <w:rsid w:val="00B61641"/>
    <w:rsid w:val="00B61C3F"/>
    <w:rsid w:val="00B623A5"/>
    <w:rsid w:val="00B62672"/>
    <w:rsid w:val="00B62BC2"/>
    <w:rsid w:val="00B62C73"/>
    <w:rsid w:val="00B62DDB"/>
    <w:rsid w:val="00B62F55"/>
    <w:rsid w:val="00B62FBC"/>
    <w:rsid w:val="00B63444"/>
    <w:rsid w:val="00B63513"/>
    <w:rsid w:val="00B63A2B"/>
    <w:rsid w:val="00B63A83"/>
    <w:rsid w:val="00B63A94"/>
    <w:rsid w:val="00B63C27"/>
    <w:rsid w:val="00B63E28"/>
    <w:rsid w:val="00B63F72"/>
    <w:rsid w:val="00B63FAD"/>
    <w:rsid w:val="00B63FF9"/>
    <w:rsid w:val="00B6400C"/>
    <w:rsid w:val="00B64281"/>
    <w:rsid w:val="00B643C8"/>
    <w:rsid w:val="00B646C4"/>
    <w:rsid w:val="00B64860"/>
    <w:rsid w:val="00B64D6B"/>
    <w:rsid w:val="00B650DC"/>
    <w:rsid w:val="00B655A2"/>
    <w:rsid w:val="00B65C0D"/>
    <w:rsid w:val="00B65E7E"/>
    <w:rsid w:val="00B65EC6"/>
    <w:rsid w:val="00B6602C"/>
    <w:rsid w:val="00B6623C"/>
    <w:rsid w:val="00B66566"/>
    <w:rsid w:val="00B666CA"/>
    <w:rsid w:val="00B66885"/>
    <w:rsid w:val="00B668C1"/>
    <w:rsid w:val="00B6690E"/>
    <w:rsid w:val="00B66C4B"/>
    <w:rsid w:val="00B66D0A"/>
    <w:rsid w:val="00B66EF8"/>
    <w:rsid w:val="00B677C2"/>
    <w:rsid w:val="00B67B95"/>
    <w:rsid w:val="00B67C13"/>
    <w:rsid w:val="00B67CB0"/>
    <w:rsid w:val="00B67CFA"/>
    <w:rsid w:val="00B67F65"/>
    <w:rsid w:val="00B70022"/>
    <w:rsid w:val="00B701F3"/>
    <w:rsid w:val="00B7032E"/>
    <w:rsid w:val="00B705B6"/>
    <w:rsid w:val="00B70A08"/>
    <w:rsid w:val="00B70B9F"/>
    <w:rsid w:val="00B70DEF"/>
    <w:rsid w:val="00B711D5"/>
    <w:rsid w:val="00B7126A"/>
    <w:rsid w:val="00B7135C"/>
    <w:rsid w:val="00B71772"/>
    <w:rsid w:val="00B71A09"/>
    <w:rsid w:val="00B72118"/>
    <w:rsid w:val="00B721DC"/>
    <w:rsid w:val="00B7297D"/>
    <w:rsid w:val="00B72B09"/>
    <w:rsid w:val="00B730A5"/>
    <w:rsid w:val="00B7311D"/>
    <w:rsid w:val="00B73C1B"/>
    <w:rsid w:val="00B73CC2"/>
    <w:rsid w:val="00B73F89"/>
    <w:rsid w:val="00B7416C"/>
    <w:rsid w:val="00B743A7"/>
    <w:rsid w:val="00B748D4"/>
    <w:rsid w:val="00B74B0E"/>
    <w:rsid w:val="00B751C1"/>
    <w:rsid w:val="00B75205"/>
    <w:rsid w:val="00B75287"/>
    <w:rsid w:val="00B7529F"/>
    <w:rsid w:val="00B7531E"/>
    <w:rsid w:val="00B75341"/>
    <w:rsid w:val="00B7549F"/>
    <w:rsid w:val="00B754CF"/>
    <w:rsid w:val="00B75933"/>
    <w:rsid w:val="00B7594C"/>
    <w:rsid w:val="00B76035"/>
    <w:rsid w:val="00B762D0"/>
    <w:rsid w:val="00B76535"/>
    <w:rsid w:val="00B769E9"/>
    <w:rsid w:val="00B76A7D"/>
    <w:rsid w:val="00B76B8A"/>
    <w:rsid w:val="00B76DBC"/>
    <w:rsid w:val="00B76DC3"/>
    <w:rsid w:val="00B77094"/>
    <w:rsid w:val="00B77353"/>
    <w:rsid w:val="00B77416"/>
    <w:rsid w:val="00B77639"/>
    <w:rsid w:val="00B7764B"/>
    <w:rsid w:val="00B7780D"/>
    <w:rsid w:val="00B778AB"/>
    <w:rsid w:val="00B77B18"/>
    <w:rsid w:val="00B77B98"/>
    <w:rsid w:val="00B77C98"/>
    <w:rsid w:val="00B77CEB"/>
    <w:rsid w:val="00B80231"/>
    <w:rsid w:val="00B8034D"/>
    <w:rsid w:val="00B8044F"/>
    <w:rsid w:val="00B80D00"/>
    <w:rsid w:val="00B80D17"/>
    <w:rsid w:val="00B80F87"/>
    <w:rsid w:val="00B811B8"/>
    <w:rsid w:val="00B812B3"/>
    <w:rsid w:val="00B81358"/>
    <w:rsid w:val="00B814DA"/>
    <w:rsid w:val="00B81681"/>
    <w:rsid w:val="00B81702"/>
    <w:rsid w:val="00B81846"/>
    <w:rsid w:val="00B81BED"/>
    <w:rsid w:val="00B82289"/>
    <w:rsid w:val="00B8247F"/>
    <w:rsid w:val="00B82662"/>
    <w:rsid w:val="00B82804"/>
    <w:rsid w:val="00B82A19"/>
    <w:rsid w:val="00B82A4E"/>
    <w:rsid w:val="00B8313A"/>
    <w:rsid w:val="00B83327"/>
    <w:rsid w:val="00B835B5"/>
    <w:rsid w:val="00B83BA5"/>
    <w:rsid w:val="00B83CC8"/>
    <w:rsid w:val="00B83DDA"/>
    <w:rsid w:val="00B84371"/>
    <w:rsid w:val="00B84544"/>
    <w:rsid w:val="00B84858"/>
    <w:rsid w:val="00B84897"/>
    <w:rsid w:val="00B8490D"/>
    <w:rsid w:val="00B84943"/>
    <w:rsid w:val="00B8495C"/>
    <w:rsid w:val="00B84979"/>
    <w:rsid w:val="00B84B91"/>
    <w:rsid w:val="00B84C98"/>
    <w:rsid w:val="00B862B0"/>
    <w:rsid w:val="00B8649C"/>
    <w:rsid w:val="00B86ACF"/>
    <w:rsid w:val="00B86B5C"/>
    <w:rsid w:val="00B86C93"/>
    <w:rsid w:val="00B86CE3"/>
    <w:rsid w:val="00B86D9C"/>
    <w:rsid w:val="00B872AC"/>
    <w:rsid w:val="00B874D0"/>
    <w:rsid w:val="00B8777E"/>
    <w:rsid w:val="00B87814"/>
    <w:rsid w:val="00B8792A"/>
    <w:rsid w:val="00B8795D"/>
    <w:rsid w:val="00B87966"/>
    <w:rsid w:val="00B879BB"/>
    <w:rsid w:val="00B87C12"/>
    <w:rsid w:val="00B87CF4"/>
    <w:rsid w:val="00B87EE2"/>
    <w:rsid w:val="00B90116"/>
    <w:rsid w:val="00B9049C"/>
    <w:rsid w:val="00B90638"/>
    <w:rsid w:val="00B90752"/>
    <w:rsid w:val="00B90889"/>
    <w:rsid w:val="00B908C0"/>
    <w:rsid w:val="00B90920"/>
    <w:rsid w:val="00B90C71"/>
    <w:rsid w:val="00B90FE2"/>
    <w:rsid w:val="00B91466"/>
    <w:rsid w:val="00B919F4"/>
    <w:rsid w:val="00B91B75"/>
    <w:rsid w:val="00B91D18"/>
    <w:rsid w:val="00B91D65"/>
    <w:rsid w:val="00B91D9D"/>
    <w:rsid w:val="00B92238"/>
    <w:rsid w:val="00B9226E"/>
    <w:rsid w:val="00B92691"/>
    <w:rsid w:val="00B92803"/>
    <w:rsid w:val="00B92A40"/>
    <w:rsid w:val="00B92B60"/>
    <w:rsid w:val="00B9327B"/>
    <w:rsid w:val="00B933BF"/>
    <w:rsid w:val="00B933EF"/>
    <w:rsid w:val="00B934AA"/>
    <w:rsid w:val="00B9367A"/>
    <w:rsid w:val="00B936A5"/>
    <w:rsid w:val="00B93B82"/>
    <w:rsid w:val="00B94099"/>
    <w:rsid w:val="00B944A3"/>
    <w:rsid w:val="00B94748"/>
    <w:rsid w:val="00B94950"/>
    <w:rsid w:val="00B94B25"/>
    <w:rsid w:val="00B94CF4"/>
    <w:rsid w:val="00B94DA2"/>
    <w:rsid w:val="00B94DFD"/>
    <w:rsid w:val="00B94E5E"/>
    <w:rsid w:val="00B94EB7"/>
    <w:rsid w:val="00B94FF6"/>
    <w:rsid w:val="00B955D4"/>
    <w:rsid w:val="00B958B9"/>
    <w:rsid w:val="00B95A81"/>
    <w:rsid w:val="00B95E5A"/>
    <w:rsid w:val="00B95EEC"/>
    <w:rsid w:val="00B9610E"/>
    <w:rsid w:val="00B9628B"/>
    <w:rsid w:val="00B96387"/>
    <w:rsid w:val="00B963A8"/>
    <w:rsid w:val="00B964BD"/>
    <w:rsid w:val="00B96874"/>
    <w:rsid w:val="00B969FB"/>
    <w:rsid w:val="00B96D6C"/>
    <w:rsid w:val="00B97728"/>
    <w:rsid w:val="00B97914"/>
    <w:rsid w:val="00B979E6"/>
    <w:rsid w:val="00B97B57"/>
    <w:rsid w:val="00BA029B"/>
    <w:rsid w:val="00BA0404"/>
    <w:rsid w:val="00BA04B9"/>
    <w:rsid w:val="00BA0675"/>
    <w:rsid w:val="00BA0BB5"/>
    <w:rsid w:val="00BA120D"/>
    <w:rsid w:val="00BA15D5"/>
    <w:rsid w:val="00BA1720"/>
    <w:rsid w:val="00BA18E6"/>
    <w:rsid w:val="00BA1ABF"/>
    <w:rsid w:val="00BA1B04"/>
    <w:rsid w:val="00BA1BBF"/>
    <w:rsid w:val="00BA1C5C"/>
    <w:rsid w:val="00BA20EA"/>
    <w:rsid w:val="00BA2227"/>
    <w:rsid w:val="00BA224B"/>
    <w:rsid w:val="00BA2296"/>
    <w:rsid w:val="00BA240E"/>
    <w:rsid w:val="00BA243F"/>
    <w:rsid w:val="00BA2583"/>
    <w:rsid w:val="00BA262E"/>
    <w:rsid w:val="00BA2EAF"/>
    <w:rsid w:val="00BA2F1D"/>
    <w:rsid w:val="00BA3100"/>
    <w:rsid w:val="00BA310E"/>
    <w:rsid w:val="00BA4059"/>
    <w:rsid w:val="00BA42EB"/>
    <w:rsid w:val="00BA4549"/>
    <w:rsid w:val="00BA4A22"/>
    <w:rsid w:val="00BA4A33"/>
    <w:rsid w:val="00BA4A40"/>
    <w:rsid w:val="00BA4CC1"/>
    <w:rsid w:val="00BA5076"/>
    <w:rsid w:val="00BA5931"/>
    <w:rsid w:val="00BA5A35"/>
    <w:rsid w:val="00BA5A3E"/>
    <w:rsid w:val="00BA5CEF"/>
    <w:rsid w:val="00BA5E8C"/>
    <w:rsid w:val="00BA68C7"/>
    <w:rsid w:val="00BA69FC"/>
    <w:rsid w:val="00BA6B84"/>
    <w:rsid w:val="00BA71FE"/>
    <w:rsid w:val="00BA74BC"/>
    <w:rsid w:val="00BA79B4"/>
    <w:rsid w:val="00BA7A24"/>
    <w:rsid w:val="00BA7AE7"/>
    <w:rsid w:val="00BA7DA1"/>
    <w:rsid w:val="00BA7E31"/>
    <w:rsid w:val="00BA7E3D"/>
    <w:rsid w:val="00BB007F"/>
    <w:rsid w:val="00BB0241"/>
    <w:rsid w:val="00BB0519"/>
    <w:rsid w:val="00BB0580"/>
    <w:rsid w:val="00BB0C77"/>
    <w:rsid w:val="00BB1454"/>
    <w:rsid w:val="00BB16CB"/>
    <w:rsid w:val="00BB16FF"/>
    <w:rsid w:val="00BB17DB"/>
    <w:rsid w:val="00BB18BD"/>
    <w:rsid w:val="00BB18CE"/>
    <w:rsid w:val="00BB2252"/>
    <w:rsid w:val="00BB232E"/>
    <w:rsid w:val="00BB2389"/>
    <w:rsid w:val="00BB2534"/>
    <w:rsid w:val="00BB28C5"/>
    <w:rsid w:val="00BB3044"/>
    <w:rsid w:val="00BB3049"/>
    <w:rsid w:val="00BB37E1"/>
    <w:rsid w:val="00BB387B"/>
    <w:rsid w:val="00BB39E6"/>
    <w:rsid w:val="00BB3ABE"/>
    <w:rsid w:val="00BB3E18"/>
    <w:rsid w:val="00BB40F3"/>
    <w:rsid w:val="00BB430C"/>
    <w:rsid w:val="00BB4803"/>
    <w:rsid w:val="00BB49B0"/>
    <w:rsid w:val="00BB4A7A"/>
    <w:rsid w:val="00BB4D8D"/>
    <w:rsid w:val="00BB505A"/>
    <w:rsid w:val="00BB50DB"/>
    <w:rsid w:val="00BB535C"/>
    <w:rsid w:val="00BB53E2"/>
    <w:rsid w:val="00BB57F4"/>
    <w:rsid w:val="00BB588D"/>
    <w:rsid w:val="00BB5916"/>
    <w:rsid w:val="00BB5E31"/>
    <w:rsid w:val="00BB5E4C"/>
    <w:rsid w:val="00BB5EB0"/>
    <w:rsid w:val="00BB5F5F"/>
    <w:rsid w:val="00BB5FE3"/>
    <w:rsid w:val="00BB5FE6"/>
    <w:rsid w:val="00BB6437"/>
    <w:rsid w:val="00BB6497"/>
    <w:rsid w:val="00BB64C5"/>
    <w:rsid w:val="00BB668B"/>
    <w:rsid w:val="00BB6723"/>
    <w:rsid w:val="00BB681A"/>
    <w:rsid w:val="00BB68D0"/>
    <w:rsid w:val="00BB6C0C"/>
    <w:rsid w:val="00BB6D27"/>
    <w:rsid w:val="00BB6E6A"/>
    <w:rsid w:val="00BB7087"/>
    <w:rsid w:val="00BB7277"/>
    <w:rsid w:val="00BB7524"/>
    <w:rsid w:val="00BB7572"/>
    <w:rsid w:val="00BB7A4E"/>
    <w:rsid w:val="00BB7AAF"/>
    <w:rsid w:val="00BB7CBF"/>
    <w:rsid w:val="00BB7E52"/>
    <w:rsid w:val="00BC0210"/>
    <w:rsid w:val="00BC024E"/>
    <w:rsid w:val="00BC0297"/>
    <w:rsid w:val="00BC037B"/>
    <w:rsid w:val="00BC0BC3"/>
    <w:rsid w:val="00BC0C6A"/>
    <w:rsid w:val="00BC0D73"/>
    <w:rsid w:val="00BC1308"/>
    <w:rsid w:val="00BC16C5"/>
    <w:rsid w:val="00BC1AEE"/>
    <w:rsid w:val="00BC1B21"/>
    <w:rsid w:val="00BC1C76"/>
    <w:rsid w:val="00BC1EC6"/>
    <w:rsid w:val="00BC1F84"/>
    <w:rsid w:val="00BC2125"/>
    <w:rsid w:val="00BC23B0"/>
    <w:rsid w:val="00BC2659"/>
    <w:rsid w:val="00BC27A8"/>
    <w:rsid w:val="00BC2993"/>
    <w:rsid w:val="00BC2EEB"/>
    <w:rsid w:val="00BC3070"/>
    <w:rsid w:val="00BC31A8"/>
    <w:rsid w:val="00BC38E1"/>
    <w:rsid w:val="00BC39CB"/>
    <w:rsid w:val="00BC3AB8"/>
    <w:rsid w:val="00BC3DCA"/>
    <w:rsid w:val="00BC408F"/>
    <w:rsid w:val="00BC4325"/>
    <w:rsid w:val="00BC4470"/>
    <w:rsid w:val="00BC4B08"/>
    <w:rsid w:val="00BC5359"/>
    <w:rsid w:val="00BC56E5"/>
    <w:rsid w:val="00BC5B5E"/>
    <w:rsid w:val="00BC5C24"/>
    <w:rsid w:val="00BC5EE0"/>
    <w:rsid w:val="00BC5EE2"/>
    <w:rsid w:val="00BC637C"/>
    <w:rsid w:val="00BC6415"/>
    <w:rsid w:val="00BC6876"/>
    <w:rsid w:val="00BC69AB"/>
    <w:rsid w:val="00BC6C29"/>
    <w:rsid w:val="00BC6D37"/>
    <w:rsid w:val="00BC6EA7"/>
    <w:rsid w:val="00BC6FE8"/>
    <w:rsid w:val="00BC7383"/>
    <w:rsid w:val="00BC7C3C"/>
    <w:rsid w:val="00BC7C82"/>
    <w:rsid w:val="00BD021C"/>
    <w:rsid w:val="00BD0425"/>
    <w:rsid w:val="00BD074E"/>
    <w:rsid w:val="00BD0A25"/>
    <w:rsid w:val="00BD106B"/>
    <w:rsid w:val="00BD11ED"/>
    <w:rsid w:val="00BD121B"/>
    <w:rsid w:val="00BD1C7D"/>
    <w:rsid w:val="00BD1D3C"/>
    <w:rsid w:val="00BD1D76"/>
    <w:rsid w:val="00BD27B9"/>
    <w:rsid w:val="00BD31CC"/>
    <w:rsid w:val="00BD321F"/>
    <w:rsid w:val="00BD331B"/>
    <w:rsid w:val="00BD3512"/>
    <w:rsid w:val="00BD389F"/>
    <w:rsid w:val="00BD3AE5"/>
    <w:rsid w:val="00BD3DF6"/>
    <w:rsid w:val="00BD3E29"/>
    <w:rsid w:val="00BD3EC3"/>
    <w:rsid w:val="00BD3EDB"/>
    <w:rsid w:val="00BD4022"/>
    <w:rsid w:val="00BD465F"/>
    <w:rsid w:val="00BD4A56"/>
    <w:rsid w:val="00BD4E8E"/>
    <w:rsid w:val="00BD57F4"/>
    <w:rsid w:val="00BD5900"/>
    <w:rsid w:val="00BD592D"/>
    <w:rsid w:val="00BD59E7"/>
    <w:rsid w:val="00BD5B60"/>
    <w:rsid w:val="00BD5C46"/>
    <w:rsid w:val="00BD5E9D"/>
    <w:rsid w:val="00BD5F0E"/>
    <w:rsid w:val="00BD5FFC"/>
    <w:rsid w:val="00BD6092"/>
    <w:rsid w:val="00BD60BD"/>
    <w:rsid w:val="00BD6417"/>
    <w:rsid w:val="00BD6901"/>
    <w:rsid w:val="00BD6D4A"/>
    <w:rsid w:val="00BD6DA1"/>
    <w:rsid w:val="00BD6E18"/>
    <w:rsid w:val="00BD70F0"/>
    <w:rsid w:val="00BD7160"/>
    <w:rsid w:val="00BD73D0"/>
    <w:rsid w:val="00BD7A18"/>
    <w:rsid w:val="00BD7CD1"/>
    <w:rsid w:val="00BD7ED3"/>
    <w:rsid w:val="00BE006E"/>
    <w:rsid w:val="00BE0326"/>
    <w:rsid w:val="00BE041D"/>
    <w:rsid w:val="00BE0A07"/>
    <w:rsid w:val="00BE0C7E"/>
    <w:rsid w:val="00BE0FF8"/>
    <w:rsid w:val="00BE12DB"/>
    <w:rsid w:val="00BE151D"/>
    <w:rsid w:val="00BE1D35"/>
    <w:rsid w:val="00BE1DF3"/>
    <w:rsid w:val="00BE21B7"/>
    <w:rsid w:val="00BE2335"/>
    <w:rsid w:val="00BE248B"/>
    <w:rsid w:val="00BE2721"/>
    <w:rsid w:val="00BE2AFD"/>
    <w:rsid w:val="00BE2B26"/>
    <w:rsid w:val="00BE2C60"/>
    <w:rsid w:val="00BE2C8E"/>
    <w:rsid w:val="00BE2F06"/>
    <w:rsid w:val="00BE31F4"/>
    <w:rsid w:val="00BE373B"/>
    <w:rsid w:val="00BE38F8"/>
    <w:rsid w:val="00BE39C8"/>
    <w:rsid w:val="00BE3AF4"/>
    <w:rsid w:val="00BE3B91"/>
    <w:rsid w:val="00BE3C22"/>
    <w:rsid w:val="00BE3EDC"/>
    <w:rsid w:val="00BE4011"/>
    <w:rsid w:val="00BE4072"/>
    <w:rsid w:val="00BE435B"/>
    <w:rsid w:val="00BE461A"/>
    <w:rsid w:val="00BE46A4"/>
    <w:rsid w:val="00BE474D"/>
    <w:rsid w:val="00BE48A2"/>
    <w:rsid w:val="00BE4B8D"/>
    <w:rsid w:val="00BE4C71"/>
    <w:rsid w:val="00BE4C89"/>
    <w:rsid w:val="00BE4CBF"/>
    <w:rsid w:val="00BE4D37"/>
    <w:rsid w:val="00BE4D79"/>
    <w:rsid w:val="00BE4EE2"/>
    <w:rsid w:val="00BE4F93"/>
    <w:rsid w:val="00BE502F"/>
    <w:rsid w:val="00BE53B2"/>
    <w:rsid w:val="00BE544A"/>
    <w:rsid w:val="00BE555A"/>
    <w:rsid w:val="00BE55D4"/>
    <w:rsid w:val="00BE568A"/>
    <w:rsid w:val="00BE57AD"/>
    <w:rsid w:val="00BE5C1B"/>
    <w:rsid w:val="00BE6033"/>
    <w:rsid w:val="00BE6080"/>
    <w:rsid w:val="00BE67A6"/>
    <w:rsid w:val="00BE6CD3"/>
    <w:rsid w:val="00BE6E82"/>
    <w:rsid w:val="00BE6EA6"/>
    <w:rsid w:val="00BE6FF1"/>
    <w:rsid w:val="00BE70A9"/>
    <w:rsid w:val="00BE7473"/>
    <w:rsid w:val="00BF0161"/>
    <w:rsid w:val="00BF020C"/>
    <w:rsid w:val="00BF0365"/>
    <w:rsid w:val="00BF0BA6"/>
    <w:rsid w:val="00BF1184"/>
    <w:rsid w:val="00BF1B7A"/>
    <w:rsid w:val="00BF1F4B"/>
    <w:rsid w:val="00BF1F8D"/>
    <w:rsid w:val="00BF2181"/>
    <w:rsid w:val="00BF21A4"/>
    <w:rsid w:val="00BF22CB"/>
    <w:rsid w:val="00BF2358"/>
    <w:rsid w:val="00BF26DB"/>
    <w:rsid w:val="00BF27FE"/>
    <w:rsid w:val="00BF2A2D"/>
    <w:rsid w:val="00BF2DB2"/>
    <w:rsid w:val="00BF381C"/>
    <w:rsid w:val="00BF383F"/>
    <w:rsid w:val="00BF3E65"/>
    <w:rsid w:val="00BF3E80"/>
    <w:rsid w:val="00BF42DD"/>
    <w:rsid w:val="00BF430A"/>
    <w:rsid w:val="00BF4923"/>
    <w:rsid w:val="00BF49C3"/>
    <w:rsid w:val="00BF4EF5"/>
    <w:rsid w:val="00BF50DC"/>
    <w:rsid w:val="00BF524F"/>
    <w:rsid w:val="00BF5373"/>
    <w:rsid w:val="00BF5446"/>
    <w:rsid w:val="00BF5494"/>
    <w:rsid w:val="00BF5941"/>
    <w:rsid w:val="00BF5D02"/>
    <w:rsid w:val="00BF6007"/>
    <w:rsid w:val="00BF6494"/>
    <w:rsid w:val="00BF6644"/>
    <w:rsid w:val="00BF6877"/>
    <w:rsid w:val="00BF68B7"/>
    <w:rsid w:val="00BF691F"/>
    <w:rsid w:val="00BF6ADF"/>
    <w:rsid w:val="00BF6BC8"/>
    <w:rsid w:val="00BF6CAD"/>
    <w:rsid w:val="00BF6F7D"/>
    <w:rsid w:val="00BF6FA7"/>
    <w:rsid w:val="00BF70B7"/>
    <w:rsid w:val="00BF73BC"/>
    <w:rsid w:val="00BF75AA"/>
    <w:rsid w:val="00BF7650"/>
    <w:rsid w:val="00BF768E"/>
    <w:rsid w:val="00BF77BC"/>
    <w:rsid w:val="00BF77CF"/>
    <w:rsid w:val="00BF7A82"/>
    <w:rsid w:val="00BF7E3C"/>
    <w:rsid w:val="00C00171"/>
    <w:rsid w:val="00C00224"/>
    <w:rsid w:val="00C0033C"/>
    <w:rsid w:val="00C006BE"/>
    <w:rsid w:val="00C00738"/>
    <w:rsid w:val="00C00765"/>
    <w:rsid w:val="00C00839"/>
    <w:rsid w:val="00C00866"/>
    <w:rsid w:val="00C00C63"/>
    <w:rsid w:val="00C00D52"/>
    <w:rsid w:val="00C00E68"/>
    <w:rsid w:val="00C00FC0"/>
    <w:rsid w:val="00C00FC7"/>
    <w:rsid w:val="00C0100B"/>
    <w:rsid w:val="00C014AB"/>
    <w:rsid w:val="00C015E8"/>
    <w:rsid w:val="00C01673"/>
    <w:rsid w:val="00C016BB"/>
    <w:rsid w:val="00C0174B"/>
    <w:rsid w:val="00C01C73"/>
    <w:rsid w:val="00C01D11"/>
    <w:rsid w:val="00C028D2"/>
    <w:rsid w:val="00C02931"/>
    <w:rsid w:val="00C03138"/>
    <w:rsid w:val="00C0318D"/>
    <w:rsid w:val="00C03324"/>
    <w:rsid w:val="00C033F4"/>
    <w:rsid w:val="00C034C8"/>
    <w:rsid w:val="00C038D4"/>
    <w:rsid w:val="00C03CFB"/>
    <w:rsid w:val="00C03DDE"/>
    <w:rsid w:val="00C03F8C"/>
    <w:rsid w:val="00C0460D"/>
    <w:rsid w:val="00C049E3"/>
    <w:rsid w:val="00C04C80"/>
    <w:rsid w:val="00C04F8C"/>
    <w:rsid w:val="00C052AD"/>
    <w:rsid w:val="00C052CB"/>
    <w:rsid w:val="00C056A6"/>
    <w:rsid w:val="00C056FA"/>
    <w:rsid w:val="00C05880"/>
    <w:rsid w:val="00C05C22"/>
    <w:rsid w:val="00C05F58"/>
    <w:rsid w:val="00C05F62"/>
    <w:rsid w:val="00C0605D"/>
    <w:rsid w:val="00C0615F"/>
    <w:rsid w:val="00C061D6"/>
    <w:rsid w:val="00C06335"/>
    <w:rsid w:val="00C06429"/>
    <w:rsid w:val="00C067EF"/>
    <w:rsid w:val="00C0687A"/>
    <w:rsid w:val="00C06991"/>
    <w:rsid w:val="00C06C66"/>
    <w:rsid w:val="00C06EA8"/>
    <w:rsid w:val="00C0762C"/>
    <w:rsid w:val="00C07B6A"/>
    <w:rsid w:val="00C07C9C"/>
    <w:rsid w:val="00C07E43"/>
    <w:rsid w:val="00C07EAE"/>
    <w:rsid w:val="00C07F10"/>
    <w:rsid w:val="00C10035"/>
    <w:rsid w:val="00C101E0"/>
    <w:rsid w:val="00C1027C"/>
    <w:rsid w:val="00C102E8"/>
    <w:rsid w:val="00C10429"/>
    <w:rsid w:val="00C10686"/>
    <w:rsid w:val="00C1095E"/>
    <w:rsid w:val="00C1099C"/>
    <w:rsid w:val="00C10A20"/>
    <w:rsid w:val="00C11169"/>
    <w:rsid w:val="00C1130B"/>
    <w:rsid w:val="00C11379"/>
    <w:rsid w:val="00C1146A"/>
    <w:rsid w:val="00C11557"/>
    <w:rsid w:val="00C117E9"/>
    <w:rsid w:val="00C11943"/>
    <w:rsid w:val="00C119BC"/>
    <w:rsid w:val="00C11A76"/>
    <w:rsid w:val="00C11E0E"/>
    <w:rsid w:val="00C121C5"/>
    <w:rsid w:val="00C12306"/>
    <w:rsid w:val="00C12934"/>
    <w:rsid w:val="00C12B2F"/>
    <w:rsid w:val="00C12D94"/>
    <w:rsid w:val="00C1335F"/>
    <w:rsid w:val="00C13424"/>
    <w:rsid w:val="00C13495"/>
    <w:rsid w:val="00C135B3"/>
    <w:rsid w:val="00C138E2"/>
    <w:rsid w:val="00C13CB8"/>
    <w:rsid w:val="00C13D06"/>
    <w:rsid w:val="00C14241"/>
    <w:rsid w:val="00C14260"/>
    <w:rsid w:val="00C15213"/>
    <w:rsid w:val="00C1564D"/>
    <w:rsid w:val="00C1592D"/>
    <w:rsid w:val="00C15934"/>
    <w:rsid w:val="00C159E3"/>
    <w:rsid w:val="00C15B8F"/>
    <w:rsid w:val="00C15FBC"/>
    <w:rsid w:val="00C15FF0"/>
    <w:rsid w:val="00C16130"/>
    <w:rsid w:val="00C16812"/>
    <w:rsid w:val="00C1684C"/>
    <w:rsid w:val="00C175A4"/>
    <w:rsid w:val="00C175F7"/>
    <w:rsid w:val="00C17698"/>
    <w:rsid w:val="00C1775A"/>
    <w:rsid w:val="00C177EB"/>
    <w:rsid w:val="00C17874"/>
    <w:rsid w:val="00C17A18"/>
    <w:rsid w:val="00C17B6B"/>
    <w:rsid w:val="00C17D1C"/>
    <w:rsid w:val="00C206BF"/>
    <w:rsid w:val="00C206D4"/>
    <w:rsid w:val="00C20834"/>
    <w:rsid w:val="00C2084A"/>
    <w:rsid w:val="00C2096B"/>
    <w:rsid w:val="00C20BAA"/>
    <w:rsid w:val="00C20D03"/>
    <w:rsid w:val="00C20DBF"/>
    <w:rsid w:val="00C20FD0"/>
    <w:rsid w:val="00C215E0"/>
    <w:rsid w:val="00C21A3C"/>
    <w:rsid w:val="00C21A5A"/>
    <w:rsid w:val="00C22094"/>
    <w:rsid w:val="00C22243"/>
    <w:rsid w:val="00C22286"/>
    <w:rsid w:val="00C2244B"/>
    <w:rsid w:val="00C228A3"/>
    <w:rsid w:val="00C22B86"/>
    <w:rsid w:val="00C230D0"/>
    <w:rsid w:val="00C232C4"/>
    <w:rsid w:val="00C23D66"/>
    <w:rsid w:val="00C2420C"/>
    <w:rsid w:val="00C2435B"/>
    <w:rsid w:val="00C24950"/>
    <w:rsid w:val="00C2495A"/>
    <w:rsid w:val="00C2503E"/>
    <w:rsid w:val="00C251BE"/>
    <w:rsid w:val="00C255CC"/>
    <w:rsid w:val="00C256DC"/>
    <w:rsid w:val="00C256EE"/>
    <w:rsid w:val="00C2582D"/>
    <w:rsid w:val="00C25C78"/>
    <w:rsid w:val="00C25D8B"/>
    <w:rsid w:val="00C25E14"/>
    <w:rsid w:val="00C26701"/>
    <w:rsid w:val="00C268F4"/>
    <w:rsid w:val="00C26C52"/>
    <w:rsid w:val="00C272E0"/>
    <w:rsid w:val="00C2739F"/>
    <w:rsid w:val="00C27CC5"/>
    <w:rsid w:val="00C30094"/>
    <w:rsid w:val="00C301E3"/>
    <w:rsid w:val="00C3067B"/>
    <w:rsid w:val="00C307C2"/>
    <w:rsid w:val="00C30860"/>
    <w:rsid w:val="00C30948"/>
    <w:rsid w:val="00C30D6B"/>
    <w:rsid w:val="00C310F6"/>
    <w:rsid w:val="00C31299"/>
    <w:rsid w:val="00C31314"/>
    <w:rsid w:val="00C31389"/>
    <w:rsid w:val="00C314C3"/>
    <w:rsid w:val="00C31651"/>
    <w:rsid w:val="00C3177F"/>
    <w:rsid w:val="00C31A70"/>
    <w:rsid w:val="00C31AC7"/>
    <w:rsid w:val="00C32049"/>
    <w:rsid w:val="00C3210C"/>
    <w:rsid w:val="00C322AF"/>
    <w:rsid w:val="00C322F4"/>
    <w:rsid w:val="00C32C9E"/>
    <w:rsid w:val="00C32DCD"/>
    <w:rsid w:val="00C3322C"/>
    <w:rsid w:val="00C333F9"/>
    <w:rsid w:val="00C3364B"/>
    <w:rsid w:val="00C33686"/>
    <w:rsid w:val="00C33A96"/>
    <w:rsid w:val="00C33B52"/>
    <w:rsid w:val="00C33C36"/>
    <w:rsid w:val="00C340D4"/>
    <w:rsid w:val="00C34590"/>
    <w:rsid w:val="00C34638"/>
    <w:rsid w:val="00C34838"/>
    <w:rsid w:val="00C3491C"/>
    <w:rsid w:val="00C34CA0"/>
    <w:rsid w:val="00C34D6E"/>
    <w:rsid w:val="00C35148"/>
    <w:rsid w:val="00C36072"/>
    <w:rsid w:val="00C36702"/>
    <w:rsid w:val="00C36834"/>
    <w:rsid w:val="00C369A9"/>
    <w:rsid w:val="00C36CDE"/>
    <w:rsid w:val="00C37012"/>
    <w:rsid w:val="00C37272"/>
    <w:rsid w:val="00C37635"/>
    <w:rsid w:val="00C37685"/>
    <w:rsid w:val="00C379ED"/>
    <w:rsid w:val="00C37CED"/>
    <w:rsid w:val="00C37EFD"/>
    <w:rsid w:val="00C400CD"/>
    <w:rsid w:val="00C4037E"/>
    <w:rsid w:val="00C40616"/>
    <w:rsid w:val="00C40681"/>
    <w:rsid w:val="00C40974"/>
    <w:rsid w:val="00C40B11"/>
    <w:rsid w:val="00C40E8D"/>
    <w:rsid w:val="00C4139E"/>
    <w:rsid w:val="00C41436"/>
    <w:rsid w:val="00C4150B"/>
    <w:rsid w:val="00C41676"/>
    <w:rsid w:val="00C41CB5"/>
    <w:rsid w:val="00C42345"/>
    <w:rsid w:val="00C429C7"/>
    <w:rsid w:val="00C42B3B"/>
    <w:rsid w:val="00C42CA4"/>
    <w:rsid w:val="00C42D61"/>
    <w:rsid w:val="00C42DF7"/>
    <w:rsid w:val="00C43141"/>
    <w:rsid w:val="00C43380"/>
    <w:rsid w:val="00C43793"/>
    <w:rsid w:val="00C43B10"/>
    <w:rsid w:val="00C43E46"/>
    <w:rsid w:val="00C43F1C"/>
    <w:rsid w:val="00C43FB9"/>
    <w:rsid w:val="00C4419C"/>
    <w:rsid w:val="00C441E2"/>
    <w:rsid w:val="00C446C6"/>
    <w:rsid w:val="00C448C8"/>
    <w:rsid w:val="00C45068"/>
    <w:rsid w:val="00C4537E"/>
    <w:rsid w:val="00C45442"/>
    <w:rsid w:val="00C4553C"/>
    <w:rsid w:val="00C4564D"/>
    <w:rsid w:val="00C45726"/>
    <w:rsid w:val="00C45831"/>
    <w:rsid w:val="00C45FE4"/>
    <w:rsid w:val="00C4610B"/>
    <w:rsid w:val="00C4625E"/>
    <w:rsid w:val="00C46586"/>
    <w:rsid w:val="00C46AFC"/>
    <w:rsid w:val="00C471D8"/>
    <w:rsid w:val="00C4736F"/>
    <w:rsid w:val="00C473D5"/>
    <w:rsid w:val="00C47696"/>
    <w:rsid w:val="00C47CEB"/>
    <w:rsid w:val="00C47DEE"/>
    <w:rsid w:val="00C5071E"/>
    <w:rsid w:val="00C509D5"/>
    <w:rsid w:val="00C50E5E"/>
    <w:rsid w:val="00C50EC4"/>
    <w:rsid w:val="00C51297"/>
    <w:rsid w:val="00C512BC"/>
    <w:rsid w:val="00C51395"/>
    <w:rsid w:val="00C5158F"/>
    <w:rsid w:val="00C516F8"/>
    <w:rsid w:val="00C5170D"/>
    <w:rsid w:val="00C517F2"/>
    <w:rsid w:val="00C51889"/>
    <w:rsid w:val="00C51D2F"/>
    <w:rsid w:val="00C51F2E"/>
    <w:rsid w:val="00C52052"/>
    <w:rsid w:val="00C52580"/>
    <w:rsid w:val="00C52A14"/>
    <w:rsid w:val="00C532C9"/>
    <w:rsid w:val="00C5372E"/>
    <w:rsid w:val="00C539F5"/>
    <w:rsid w:val="00C53A21"/>
    <w:rsid w:val="00C53B6F"/>
    <w:rsid w:val="00C53D90"/>
    <w:rsid w:val="00C540FA"/>
    <w:rsid w:val="00C54187"/>
    <w:rsid w:val="00C5421E"/>
    <w:rsid w:val="00C5424B"/>
    <w:rsid w:val="00C54473"/>
    <w:rsid w:val="00C5448F"/>
    <w:rsid w:val="00C5450C"/>
    <w:rsid w:val="00C54515"/>
    <w:rsid w:val="00C5458B"/>
    <w:rsid w:val="00C545E5"/>
    <w:rsid w:val="00C54D8C"/>
    <w:rsid w:val="00C550BC"/>
    <w:rsid w:val="00C550DB"/>
    <w:rsid w:val="00C5557D"/>
    <w:rsid w:val="00C557FD"/>
    <w:rsid w:val="00C55E9A"/>
    <w:rsid w:val="00C56515"/>
    <w:rsid w:val="00C570AC"/>
    <w:rsid w:val="00C57179"/>
    <w:rsid w:val="00C573F1"/>
    <w:rsid w:val="00C57524"/>
    <w:rsid w:val="00C576FD"/>
    <w:rsid w:val="00C57760"/>
    <w:rsid w:val="00C57D73"/>
    <w:rsid w:val="00C57E96"/>
    <w:rsid w:val="00C57ECE"/>
    <w:rsid w:val="00C57F0D"/>
    <w:rsid w:val="00C605ED"/>
    <w:rsid w:val="00C608B7"/>
    <w:rsid w:val="00C60945"/>
    <w:rsid w:val="00C609DB"/>
    <w:rsid w:val="00C60A0F"/>
    <w:rsid w:val="00C60A20"/>
    <w:rsid w:val="00C60A55"/>
    <w:rsid w:val="00C60A8C"/>
    <w:rsid w:val="00C60BFB"/>
    <w:rsid w:val="00C60E96"/>
    <w:rsid w:val="00C60ED3"/>
    <w:rsid w:val="00C61202"/>
    <w:rsid w:val="00C61232"/>
    <w:rsid w:val="00C6181B"/>
    <w:rsid w:val="00C61910"/>
    <w:rsid w:val="00C61B70"/>
    <w:rsid w:val="00C61B77"/>
    <w:rsid w:val="00C61B81"/>
    <w:rsid w:val="00C61D11"/>
    <w:rsid w:val="00C61DFC"/>
    <w:rsid w:val="00C6229B"/>
    <w:rsid w:val="00C624C1"/>
    <w:rsid w:val="00C62799"/>
    <w:rsid w:val="00C62C27"/>
    <w:rsid w:val="00C62C87"/>
    <w:rsid w:val="00C62DED"/>
    <w:rsid w:val="00C6308C"/>
    <w:rsid w:val="00C6318E"/>
    <w:rsid w:val="00C632F5"/>
    <w:rsid w:val="00C63328"/>
    <w:rsid w:val="00C63889"/>
    <w:rsid w:val="00C63EB9"/>
    <w:rsid w:val="00C64157"/>
    <w:rsid w:val="00C6417E"/>
    <w:rsid w:val="00C64587"/>
    <w:rsid w:val="00C64EC4"/>
    <w:rsid w:val="00C65966"/>
    <w:rsid w:val="00C65E0B"/>
    <w:rsid w:val="00C65E6B"/>
    <w:rsid w:val="00C6614B"/>
    <w:rsid w:val="00C662C9"/>
    <w:rsid w:val="00C662FA"/>
    <w:rsid w:val="00C666C2"/>
    <w:rsid w:val="00C66ADA"/>
    <w:rsid w:val="00C66F6C"/>
    <w:rsid w:val="00C67003"/>
    <w:rsid w:val="00C670D3"/>
    <w:rsid w:val="00C670DA"/>
    <w:rsid w:val="00C670EF"/>
    <w:rsid w:val="00C6730C"/>
    <w:rsid w:val="00C673C8"/>
    <w:rsid w:val="00C67BE8"/>
    <w:rsid w:val="00C67C69"/>
    <w:rsid w:val="00C67F83"/>
    <w:rsid w:val="00C7022A"/>
    <w:rsid w:val="00C703BC"/>
    <w:rsid w:val="00C705A8"/>
    <w:rsid w:val="00C7086F"/>
    <w:rsid w:val="00C708B5"/>
    <w:rsid w:val="00C70B32"/>
    <w:rsid w:val="00C70D5F"/>
    <w:rsid w:val="00C70DED"/>
    <w:rsid w:val="00C70E21"/>
    <w:rsid w:val="00C70F83"/>
    <w:rsid w:val="00C713E9"/>
    <w:rsid w:val="00C71536"/>
    <w:rsid w:val="00C71770"/>
    <w:rsid w:val="00C71CC9"/>
    <w:rsid w:val="00C71CD4"/>
    <w:rsid w:val="00C71D3D"/>
    <w:rsid w:val="00C71DA1"/>
    <w:rsid w:val="00C71EB9"/>
    <w:rsid w:val="00C71F01"/>
    <w:rsid w:val="00C72489"/>
    <w:rsid w:val="00C72670"/>
    <w:rsid w:val="00C72A73"/>
    <w:rsid w:val="00C72D4F"/>
    <w:rsid w:val="00C7366B"/>
    <w:rsid w:val="00C73B29"/>
    <w:rsid w:val="00C73E38"/>
    <w:rsid w:val="00C74163"/>
    <w:rsid w:val="00C74170"/>
    <w:rsid w:val="00C74394"/>
    <w:rsid w:val="00C74555"/>
    <w:rsid w:val="00C74739"/>
    <w:rsid w:val="00C747FB"/>
    <w:rsid w:val="00C74B8F"/>
    <w:rsid w:val="00C74DD9"/>
    <w:rsid w:val="00C75242"/>
    <w:rsid w:val="00C7531B"/>
    <w:rsid w:val="00C756C0"/>
    <w:rsid w:val="00C75E5B"/>
    <w:rsid w:val="00C761E3"/>
    <w:rsid w:val="00C76341"/>
    <w:rsid w:val="00C7665B"/>
    <w:rsid w:val="00C766DE"/>
    <w:rsid w:val="00C766E6"/>
    <w:rsid w:val="00C76EBE"/>
    <w:rsid w:val="00C770C0"/>
    <w:rsid w:val="00C7744B"/>
    <w:rsid w:val="00C77508"/>
    <w:rsid w:val="00C77603"/>
    <w:rsid w:val="00C7779C"/>
    <w:rsid w:val="00C77D64"/>
    <w:rsid w:val="00C802AA"/>
    <w:rsid w:val="00C80316"/>
    <w:rsid w:val="00C803BB"/>
    <w:rsid w:val="00C806AB"/>
    <w:rsid w:val="00C80740"/>
    <w:rsid w:val="00C80893"/>
    <w:rsid w:val="00C80992"/>
    <w:rsid w:val="00C80A98"/>
    <w:rsid w:val="00C80BA9"/>
    <w:rsid w:val="00C80BFC"/>
    <w:rsid w:val="00C80C41"/>
    <w:rsid w:val="00C81173"/>
    <w:rsid w:val="00C81441"/>
    <w:rsid w:val="00C8164F"/>
    <w:rsid w:val="00C81ADB"/>
    <w:rsid w:val="00C81ADF"/>
    <w:rsid w:val="00C81C67"/>
    <w:rsid w:val="00C81CFE"/>
    <w:rsid w:val="00C8268A"/>
    <w:rsid w:val="00C828D2"/>
    <w:rsid w:val="00C82AB2"/>
    <w:rsid w:val="00C82C9C"/>
    <w:rsid w:val="00C82D5B"/>
    <w:rsid w:val="00C82D63"/>
    <w:rsid w:val="00C83030"/>
    <w:rsid w:val="00C8313D"/>
    <w:rsid w:val="00C832E3"/>
    <w:rsid w:val="00C8370A"/>
    <w:rsid w:val="00C83A00"/>
    <w:rsid w:val="00C840A3"/>
    <w:rsid w:val="00C84398"/>
    <w:rsid w:val="00C843A8"/>
    <w:rsid w:val="00C843E9"/>
    <w:rsid w:val="00C8477B"/>
    <w:rsid w:val="00C84BEE"/>
    <w:rsid w:val="00C8501D"/>
    <w:rsid w:val="00C851BF"/>
    <w:rsid w:val="00C85303"/>
    <w:rsid w:val="00C85673"/>
    <w:rsid w:val="00C856F3"/>
    <w:rsid w:val="00C858BE"/>
    <w:rsid w:val="00C859A5"/>
    <w:rsid w:val="00C85DE0"/>
    <w:rsid w:val="00C8684C"/>
    <w:rsid w:val="00C868D8"/>
    <w:rsid w:val="00C86A09"/>
    <w:rsid w:val="00C86C51"/>
    <w:rsid w:val="00C86CCB"/>
    <w:rsid w:val="00C870D9"/>
    <w:rsid w:val="00C87473"/>
    <w:rsid w:val="00C87695"/>
    <w:rsid w:val="00C87C63"/>
    <w:rsid w:val="00C87D7A"/>
    <w:rsid w:val="00C87E28"/>
    <w:rsid w:val="00C90138"/>
    <w:rsid w:val="00C9016A"/>
    <w:rsid w:val="00C90195"/>
    <w:rsid w:val="00C90312"/>
    <w:rsid w:val="00C904AF"/>
    <w:rsid w:val="00C90582"/>
    <w:rsid w:val="00C909A2"/>
    <w:rsid w:val="00C90BE8"/>
    <w:rsid w:val="00C90CF3"/>
    <w:rsid w:val="00C90EA0"/>
    <w:rsid w:val="00C912F4"/>
    <w:rsid w:val="00C91306"/>
    <w:rsid w:val="00C9171C"/>
    <w:rsid w:val="00C917EE"/>
    <w:rsid w:val="00C91B9E"/>
    <w:rsid w:val="00C91E37"/>
    <w:rsid w:val="00C91E7E"/>
    <w:rsid w:val="00C92251"/>
    <w:rsid w:val="00C9228D"/>
    <w:rsid w:val="00C922A8"/>
    <w:rsid w:val="00C922FD"/>
    <w:rsid w:val="00C924FA"/>
    <w:rsid w:val="00C926FA"/>
    <w:rsid w:val="00C92C86"/>
    <w:rsid w:val="00C92DB7"/>
    <w:rsid w:val="00C92E34"/>
    <w:rsid w:val="00C92F9B"/>
    <w:rsid w:val="00C93074"/>
    <w:rsid w:val="00C93728"/>
    <w:rsid w:val="00C93CA1"/>
    <w:rsid w:val="00C942A1"/>
    <w:rsid w:val="00C9450E"/>
    <w:rsid w:val="00C9478F"/>
    <w:rsid w:val="00C947EA"/>
    <w:rsid w:val="00C9484B"/>
    <w:rsid w:val="00C94B9E"/>
    <w:rsid w:val="00C94C35"/>
    <w:rsid w:val="00C94D4B"/>
    <w:rsid w:val="00C94E82"/>
    <w:rsid w:val="00C95024"/>
    <w:rsid w:val="00C952CA"/>
    <w:rsid w:val="00C95687"/>
    <w:rsid w:val="00C95D1F"/>
    <w:rsid w:val="00C95E84"/>
    <w:rsid w:val="00C95FBC"/>
    <w:rsid w:val="00C96E35"/>
    <w:rsid w:val="00C96FF5"/>
    <w:rsid w:val="00C971D7"/>
    <w:rsid w:val="00C9723E"/>
    <w:rsid w:val="00C97242"/>
    <w:rsid w:val="00C97267"/>
    <w:rsid w:val="00C97283"/>
    <w:rsid w:val="00C9735F"/>
    <w:rsid w:val="00C97609"/>
    <w:rsid w:val="00C97A90"/>
    <w:rsid w:val="00C97D02"/>
    <w:rsid w:val="00CA03F5"/>
    <w:rsid w:val="00CA0587"/>
    <w:rsid w:val="00CA061C"/>
    <w:rsid w:val="00CA0725"/>
    <w:rsid w:val="00CA0739"/>
    <w:rsid w:val="00CA094E"/>
    <w:rsid w:val="00CA0B1D"/>
    <w:rsid w:val="00CA1304"/>
    <w:rsid w:val="00CA1327"/>
    <w:rsid w:val="00CA154A"/>
    <w:rsid w:val="00CA1568"/>
    <w:rsid w:val="00CA1BC6"/>
    <w:rsid w:val="00CA23E9"/>
    <w:rsid w:val="00CA25EC"/>
    <w:rsid w:val="00CA294B"/>
    <w:rsid w:val="00CA2AEA"/>
    <w:rsid w:val="00CA2B73"/>
    <w:rsid w:val="00CA3021"/>
    <w:rsid w:val="00CA38D2"/>
    <w:rsid w:val="00CA3959"/>
    <w:rsid w:val="00CA3B27"/>
    <w:rsid w:val="00CA474B"/>
    <w:rsid w:val="00CA4875"/>
    <w:rsid w:val="00CA48E0"/>
    <w:rsid w:val="00CA4DAA"/>
    <w:rsid w:val="00CA4E28"/>
    <w:rsid w:val="00CA4F94"/>
    <w:rsid w:val="00CA5004"/>
    <w:rsid w:val="00CA52D4"/>
    <w:rsid w:val="00CA541C"/>
    <w:rsid w:val="00CA56B5"/>
    <w:rsid w:val="00CA5C2D"/>
    <w:rsid w:val="00CA5CBD"/>
    <w:rsid w:val="00CA5F34"/>
    <w:rsid w:val="00CA61AA"/>
    <w:rsid w:val="00CA62A5"/>
    <w:rsid w:val="00CA6464"/>
    <w:rsid w:val="00CA65AB"/>
    <w:rsid w:val="00CA65FE"/>
    <w:rsid w:val="00CA6812"/>
    <w:rsid w:val="00CA6A3F"/>
    <w:rsid w:val="00CA6B10"/>
    <w:rsid w:val="00CA6C7B"/>
    <w:rsid w:val="00CA6ED5"/>
    <w:rsid w:val="00CA70F8"/>
    <w:rsid w:val="00CA71F7"/>
    <w:rsid w:val="00CA7217"/>
    <w:rsid w:val="00CA7265"/>
    <w:rsid w:val="00CA7AF0"/>
    <w:rsid w:val="00CA7CB1"/>
    <w:rsid w:val="00CA7D53"/>
    <w:rsid w:val="00CB03E7"/>
    <w:rsid w:val="00CB08A3"/>
    <w:rsid w:val="00CB08FE"/>
    <w:rsid w:val="00CB090E"/>
    <w:rsid w:val="00CB0982"/>
    <w:rsid w:val="00CB0A83"/>
    <w:rsid w:val="00CB0B60"/>
    <w:rsid w:val="00CB0C00"/>
    <w:rsid w:val="00CB0C51"/>
    <w:rsid w:val="00CB104A"/>
    <w:rsid w:val="00CB1093"/>
    <w:rsid w:val="00CB1192"/>
    <w:rsid w:val="00CB146F"/>
    <w:rsid w:val="00CB14B4"/>
    <w:rsid w:val="00CB16FF"/>
    <w:rsid w:val="00CB203E"/>
    <w:rsid w:val="00CB204F"/>
    <w:rsid w:val="00CB2069"/>
    <w:rsid w:val="00CB2107"/>
    <w:rsid w:val="00CB22B7"/>
    <w:rsid w:val="00CB249F"/>
    <w:rsid w:val="00CB2796"/>
    <w:rsid w:val="00CB28D0"/>
    <w:rsid w:val="00CB2D77"/>
    <w:rsid w:val="00CB2F3E"/>
    <w:rsid w:val="00CB2FAC"/>
    <w:rsid w:val="00CB33DC"/>
    <w:rsid w:val="00CB3478"/>
    <w:rsid w:val="00CB3540"/>
    <w:rsid w:val="00CB3804"/>
    <w:rsid w:val="00CB3A34"/>
    <w:rsid w:val="00CB3E79"/>
    <w:rsid w:val="00CB4593"/>
    <w:rsid w:val="00CB473E"/>
    <w:rsid w:val="00CB479B"/>
    <w:rsid w:val="00CB507F"/>
    <w:rsid w:val="00CB5454"/>
    <w:rsid w:val="00CB56DB"/>
    <w:rsid w:val="00CB5DDB"/>
    <w:rsid w:val="00CB5E1B"/>
    <w:rsid w:val="00CB5E5E"/>
    <w:rsid w:val="00CB6093"/>
    <w:rsid w:val="00CB62B0"/>
    <w:rsid w:val="00CB6728"/>
    <w:rsid w:val="00CB6764"/>
    <w:rsid w:val="00CB680D"/>
    <w:rsid w:val="00CB68E1"/>
    <w:rsid w:val="00CB6C8F"/>
    <w:rsid w:val="00CB700D"/>
    <w:rsid w:val="00CB712D"/>
    <w:rsid w:val="00CB713C"/>
    <w:rsid w:val="00CB7370"/>
    <w:rsid w:val="00CB7599"/>
    <w:rsid w:val="00CB7D54"/>
    <w:rsid w:val="00CB7FAF"/>
    <w:rsid w:val="00CC0B73"/>
    <w:rsid w:val="00CC106E"/>
    <w:rsid w:val="00CC14D1"/>
    <w:rsid w:val="00CC14D6"/>
    <w:rsid w:val="00CC1755"/>
    <w:rsid w:val="00CC19D1"/>
    <w:rsid w:val="00CC1DAB"/>
    <w:rsid w:val="00CC1E70"/>
    <w:rsid w:val="00CC1E85"/>
    <w:rsid w:val="00CC1F2C"/>
    <w:rsid w:val="00CC2079"/>
    <w:rsid w:val="00CC250E"/>
    <w:rsid w:val="00CC2EBA"/>
    <w:rsid w:val="00CC2F27"/>
    <w:rsid w:val="00CC304C"/>
    <w:rsid w:val="00CC30DA"/>
    <w:rsid w:val="00CC3352"/>
    <w:rsid w:val="00CC3520"/>
    <w:rsid w:val="00CC3859"/>
    <w:rsid w:val="00CC3E64"/>
    <w:rsid w:val="00CC46C6"/>
    <w:rsid w:val="00CC46E8"/>
    <w:rsid w:val="00CC4867"/>
    <w:rsid w:val="00CC493E"/>
    <w:rsid w:val="00CC4C65"/>
    <w:rsid w:val="00CC4D72"/>
    <w:rsid w:val="00CC5471"/>
    <w:rsid w:val="00CC55A7"/>
    <w:rsid w:val="00CC578B"/>
    <w:rsid w:val="00CC5E37"/>
    <w:rsid w:val="00CC69DF"/>
    <w:rsid w:val="00CC6D08"/>
    <w:rsid w:val="00CC6FD0"/>
    <w:rsid w:val="00CC7331"/>
    <w:rsid w:val="00CC7541"/>
    <w:rsid w:val="00CC7698"/>
    <w:rsid w:val="00CC7CB9"/>
    <w:rsid w:val="00CD00F6"/>
    <w:rsid w:val="00CD0145"/>
    <w:rsid w:val="00CD02F5"/>
    <w:rsid w:val="00CD06A6"/>
    <w:rsid w:val="00CD1653"/>
    <w:rsid w:val="00CD1704"/>
    <w:rsid w:val="00CD18A7"/>
    <w:rsid w:val="00CD1EC5"/>
    <w:rsid w:val="00CD21C2"/>
    <w:rsid w:val="00CD234C"/>
    <w:rsid w:val="00CD2465"/>
    <w:rsid w:val="00CD2590"/>
    <w:rsid w:val="00CD26FB"/>
    <w:rsid w:val="00CD2D9E"/>
    <w:rsid w:val="00CD2F09"/>
    <w:rsid w:val="00CD303C"/>
    <w:rsid w:val="00CD30BA"/>
    <w:rsid w:val="00CD34F2"/>
    <w:rsid w:val="00CD3DAF"/>
    <w:rsid w:val="00CD3F3E"/>
    <w:rsid w:val="00CD3FAB"/>
    <w:rsid w:val="00CD44DD"/>
    <w:rsid w:val="00CD4668"/>
    <w:rsid w:val="00CD4821"/>
    <w:rsid w:val="00CD48C4"/>
    <w:rsid w:val="00CD4C93"/>
    <w:rsid w:val="00CD4D3A"/>
    <w:rsid w:val="00CD4DF9"/>
    <w:rsid w:val="00CD5208"/>
    <w:rsid w:val="00CD5618"/>
    <w:rsid w:val="00CD5863"/>
    <w:rsid w:val="00CD5A1A"/>
    <w:rsid w:val="00CD5A80"/>
    <w:rsid w:val="00CD5B58"/>
    <w:rsid w:val="00CD5B59"/>
    <w:rsid w:val="00CD5B90"/>
    <w:rsid w:val="00CD5C6B"/>
    <w:rsid w:val="00CD64F5"/>
    <w:rsid w:val="00CD6573"/>
    <w:rsid w:val="00CD688D"/>
    <w:rsid w:val="00CD6C25"/>
    <w:rsid w:val="00CD6E75"/>
    <w:rsid w:val="00CD721D"/>
    <w:rsid w:val="00CD7238"/>
    <w:rsid w:val="00CD7255"/>
    <w:rsid w:val="00CD7298"/>
    <w:rsid w:val="00CD73ED"/>
    <w:rsid w:val="00CD762A"/>
    <w:rsid w:val="00CE01F3"/>
    <w:rsid w:val="00CE0500"/>
    <w:rsid w:val="00CE0697"/>
    <w:rsid w:val="00CE0C53"/>
    <w:rsid w:val="00CE0D26"/>
    <w:rsid w:val="00CE0ED3"/>
    <w:rsid w:val="00CE1247"/>
    <w:rsid w:val="00CE1464"/>
    <w:rsid w:val="00CE202F"/>
    <w:rsid w:val="00CE229B"/>
    <w:rsid w:val="00CE2549"/>
    <w:rsid w:val="00CE25A5"/>
    <w:rsid w:val="00CE27B2"/>
    <w:rsid w:val="00CE29F6"/>
    <w:rsid w:val="00CE3002"/>
    <w:rsid w:val="00CE3825"/>
    <w:rsid w:val="00CE3D1B"/>
    <w:rsid w:val="00CE3E79"/>
    <w:rsid w:val="00CE40BE"/>
    <w:rsid w:val="00CE4156"/>
    <w:rsid w:val="00CE47C6"/>
    <w:rsid w:val="00CE47DF"/>
    <w:rsid w:val="00CE4A31"/>
    <w:rsid w:val="00CE4B00"/>
    <w:rsid w:val="00CE4FC4"/>
    <w:rsid w:val="00CE5198"/>
    <w:rsid w:val="00CE5490"/>
    <w:rsid w:val="00CE5531"/>
    <w:rsid w:val="00CE58F6"/>
    <w:rsid w:val="00CE5B12"/>
    <w:rsid w:val="00CE6243"/>
    <w:rsid w:val="00CE6359"/>
    <w:rsid w:val="00CE66CD"/>
    <w:rsid w:val="00CE7079"/>
    <w:rsid w:val="00CE72CD"/>
    <w:rsid w:val="00CE7665"/>
    <w:rsid w:val="00CE77F4"/>
    <w:rsid w:val="00CE7A90"/>
    <w:rsid w:val="00CE7CAE"/>
    <w:rsid w:val="00CE7F3C"/>
    <w:rsid w:val="00CF01BE"/>
    <w:rsid w:val="00CF02C5"/>
    <w:rsid w:val="00CF0397"/>
    <w:rsid w:val="00CF0458"/>
    <w:rsid w:val="00CF0462"/>
    <w:rsid w:val="00CF05B0"/>
    <w:rsid w:val="00CF0B10"/>
    <w:rsid w:val="00CF0C11"/>
    <w:rsid w:val="00CF0CE1"/>
    <w:rsid w:val="00CF11C9"/>
    <w:rsid w:val="00CF12B3"/>
    <w:rsid w:val="00CF14FB"/>
    <w:rsid w:val="00CF175B"/>
    <w:rsid w:val="00CF1AEB"/>
    <w:rsid w:val="00CF1FA4"/>
    <w:rsid w:val="00CF225D"/>
    <w:rsid w:val="00CF2312"/>
    <w:rsid w:val="00CF2868"/>
    <w:rsid w:val="00CF2AFF"/>
    <w:rsid w:val="00CF2B0C"/>
    <w:rsid w:val="00CF2F36"/>
    <w:rsid w:val="00CF3283"/>
    <w:rsid w:val="00CF3785"/>
    <w:rsid w:val="00CF3AF9"/>
    <w:rsid w:val="00CF3D5E"/>
    <w:rsid w:val="00CF3E29"/>
    <w:rsid w:val="00CF4098"/>
    <w:rsid w:val="00CF410F"/>
    <w:rsid w:val="00CF4149"/>
    <w:rsid w:val="00CF42DA"/>
    <w:rsid w:val="00CF4502"/>
    <w:rsid w:val="00CF4A69"/>
    <w:rsid w:val="00CF5039"/>
    <w:rsid w:val="00CF51D5"/>
    <w:rsid w:val="00CF53C8"/>
    <w:rsid w:val="00CF5499"/>
    <w:rsid w:val="00CF5580"/>
    <w:rsid w:val="00CF5855"/>
    <w:rsid w:val="00CF58F9"/>
    <w:rsid w:val="00CF5A75"/>
    <w:rsid w:val="00CF5B43"/>
    <w:rsid w:val="00CF5CDC"/>
    <w:rsid w:val="00CF5CDD"/>
    <w:rsid w:val="00CF63AB"/>
    <w:rsid w:val="00CF64DD"/>
    <w:rsid w:val="00CF68B8"/>
    <w:rsid w:val="00CF6ADC"/>
    <w:rsid w:val="00CF6D31"/>
    <w:rsid w:val="00CF6F56"/>
    <w:rsid w:val="00CF71EB"/>
    <w:rsid w:val="00CF763F"/>
    <w:rsid w:val="00CF7914"/>
    <w:rsid w:val="00CF7BDE"/>
    <w:rsid w:val="00CF7F9C"/>
    <w:rsid w:val="00D00108"/>
    <w:rsid w:val="00D002DA"/>
    <w:rsid w:val="00D002FB"/>
    <w:rsid w:val="00D00378"/>
    <w:rsid w:val="00D0037E"/>
    <w:rsid w:val="00D004BF"/>
    <w:rsid w:val="00D006BC"/>
    <w:rsid w:val="00D00935"/>
    <w:rsid w:val="00D01415"/>
    <w:rsid w:val="00D0181C"/>
    <w:rsid w:val="00D019C1"/>
    <w:rsid w:val="00D01C40"/>
    <w:rsid w:val="00D01D67"/>
    <w:rsid w:val="00D01DF9"/>
    <w:rsid w:val="00D02088"/>
    <w:rsid w:val="00D021A5"/>
    <w:rsid w:val="00D02327"/>
    <w:rsid w:val="00D023D0"/>
    <w:rsid w:val="00D0281C"/>
    <w:rsid w:val="00D02E18"/>
    <w:rsid w:val="00D02E2D"/>
    <w:rsid w:val="00D03530"/>
    <w:rsid w:val="00D03549"/>
    <w:rsid w:val="00D03B4A"/>
    <w:rsid w:val="00D03C73"/>
    <w:rsid w:val="00D03F58"/>
    <w:rsid w:val="00D04100"/>
    <w:rsid w:val="00D04471"/>
    <w:rsid w:val="00D04479"/>
    <w:rsid w:val="00D04815"/>
    <w:rsid w:val="00D048B9"/>
    <w:rsid w:val="00D049D4"/>
    <w:rsid w:val="00D04B39"/>
    <w:rsid w:val="00D04F54"/>
    <w:rsid w:val="00D055D2"/>
    <w:rsid w:val="00D056A6"/>
    <w:rsid w:val="00D0574A"/>
    <w:rsid w:val="00D057A8"/>
    <w:rsid w:val="00D05824"/>
    <w:rsid w:val="00D05840"/>
    <w:rsid w:val="00D05939"/>
    <w:rsid w:val="00D05A41"/>
    <w:rsid w:val="00D0602E"/>
    <w:rsid w:val="00D060C8"/>
    <w:rsid w:val="00D061EE"/>
    <w:rsid w:val="00D0648D"/>
    <w:rsid w:val="00D06895"/>
    <w:rsid w:val="00D06926"/>
    <w:rsid w:val="00D06C46"/>
    <w:rsid w:val="00D06D89"/>
    <w:rsid w:val="00D06DB4"/>
    <w:rsid w:val="00D06E6F"/>
    <w:rsid w:val="00D06F36"/>
    <w:rsid w:val="00D07528"/>
    <w:rsid w:val="00D076CE"/>
    <w:rsid w:val="00D0788F"/>
    <w:rsid w:val="00D07B70"/>
    <w:rsid w:val="00D07C42"/>
    <w:rsid w:val="00D1010B"/>
    <w:rsid w:val="00D103AE"/>
    <w:rsid w:val="00D10419"/>
    <w:rsid w:val="00D109C1"/>
    <w:rsid w:val="00D10B15"/>
    <w:rsid w:val="00D10FAE"/>
    <w:rsid w:val="00D10FB1"/>
    <w:rsid w:val="00D11018"/>
    <w:rsid w:val="00D1109B"/>
    <w:rsid w:val="00D1133D"/>
    <w:rsid w:val="00D11390"/>
    <w:rsid w:val="00D1279C"/>
    <w:rsid w:val="00D12AC0"/>
    <w:rsid w:val="00D135BE"/>
    <w:rsid w:val="00D138A6"/>
    <w:rsid w:val="00D138F7"/>
    <w:rsid w:val="00D13A90"/>
    <w:rsid w:val="00D13CD8"/>
    <w:rsid w:val="00D13FEF"/>
    <w:rsid w:val="00D140C5"/>
    <w:rsid w:val="00D143F3"/>
    <w:rsid w:val="00D1476B"/>
    <w:rsid w:val="00D147E8"/>
    <w:rsid w:val="00D14BA5"/>
    <w:rsid w:val="00D14BDA"/>
    <w:rsid w:val="00D14D5C"/>
    <w:rsid w:val="00D14FCB"/>
    <w:rsid w:val="00D156B3"/>
    <w:rsid w:val="00D1598D"/>
    <w:rsid w:val="00D15ACB"/>
    <w:rsid w:val="00D162BE"/>
    <w:rsid w:val="00D16A27"/>
    <w:rsid w:val="00D16C85"/>
    <w:rsid w:val="00D170B0"/>
    <w:rsid w:val="00D17236"/>
    <w:rsid w:val="00D17BB8"/>
    <w:rsid w:val="00D17EB8"/>
    <w:rsid w:val="00D20448"/>
    <w:rsid w:val="00D20822"/>
    <w:rsid w:val="00D20975"/>
    <w:rsid w:val="00D209F1"/>
    <w:rsid w:val="00D20A88"/>
    <w:rsid w:val="00D20AF2"/>
    <w:rsid w:val="00D20D9B"/>
    <w:rsid w:val="00D20F27"/>
    <w:rsid w:val="00D21102"/>
    <w:rsid w:val="00D21894"/>
    <w:rsid w:val="00D218F2"/>
    <w:rsid w:val="00D21A25"/>
    <w:rsid w:val="00D21B0D"/>
    <w:rsid w:val="00D21CCB"/>
    <w:rsid w:val="00D2219F"/>
    <w:rsid w:val="00D2238C"/>
    <w:rsid w:val="00D225B9"/>
    <w:rsid w:val="00D22B0F"/>
    <w:rsid w:val="00D22DBE"/>
    <w:rsid w:val="00D2356F"/>
    <w:rsid w:val="00D23AC5"/>
    <w:rsid w:val="00D23B0B"/>
    <w:rsid w:val="00D23BA2"/>
    <w:rsid w:val="00D23CC1"/>
    <w:rsid w:val="00D23D59"/>
    <w:rsid w:val="00D2446C"/>
    <w:rsid w:val="00D244B0"/>
    <w:rsid w:val="00D24655"/>
    <w:rsid w:val="00D248AA"/>
    <w:rsid w:val="00D24930"/>
    <w:rsid w:val="00D24CA8"/>
    <w:rsid w:val="00D24D36"/>
    <w:rsid w:val="00D25229"/>
    <w:rsid w:val="00D25493"/>
    <w:rsid w:val="00D2557D"/>
    <w:rsid w:val="00D2576E"/>
    <w:rsid w:val="00D2633A"/>
    <w:rsid w:val="00D2643C"/>
    <w:rsid w:val="00D265E8"/>
    <w:rsid w:val="00D26DDE"/>
    <w:rsid w:val="00D26FA6"/>
    <w:rsid w:val="00D26FC7"/>
    <w:rsid w:val="00D27179"/>
    <w:rsid w:val="00D2726B"/>
    <w:rsid w:val="00D2729C"/>
    <w:rsid w:val="00D2735B"/>
    <w:rsid w:val="00D27DDD"/>
    <w:rsid w:val="00D27F57"/>
    <w:rsid w:val="00D27FAB"/>
    <w:rsid w:val="00D30288"/>
    <w:rsid w:val="00D30296"/>
    <w:rsid w:val="00D3032D"/>
    <w:rsid w:val="00D30494"/>
    <w:rsid w:val="00D30614"/>
    <w:rsid w:val="00D30710"/>
    <w:rsid w:val="00D30AC3"/>
    <w:rsid w:val="00D3103D"/>
    <w:rsid w:val="00D31278"/>
    <w:rsid w:val="00D312F1"/>
    <w:rsid w:val="00D31664"/>
    <w:rsid w:val="00D317B4"/>
    <w:rsid w:val="00D318C8"/>
    <w:rsid w:val="00D31B4E"/>
    <w:rsid w:val="00D31B75"/>
    <w:rsid w:val="00D321A3"/>
    <w:rsid w:val="00D32384"/>
    <w:rsid w:val="00D326D9"/>
    <w:rsid w:val="00D32F5E"/>
    <w:rsid w:val="00D32F92"/>
    <w:rsid w:val="00D330A4"/>
    <w:rsid w:val="00D331E4"/>
    <w:rsid w:val="00D33237"/>
    <w:rsid w:val="00D3337B"/>
    <w:rsid w:val="00D335F7"/>
    <w:rsid w:val="00D3381D"/>
    <w:rsid w:val="00D33A1B"/>
    <w:rsid w:val="00D33B52"/>
    <w:rsid w:val="00D33C78"/>
    <w:rsid w:val="00D33E9F"/>
    <w:rsid w:val="00D33FCA"/>
    <w:rsid w:val="00D341A2"/>
    <w:rsid w:val="00D34502"/>
    <w:rsid w:val="00D34571"/>
    <w:rsid w:val="00D3459B"/>
    <w:rsid w:val="00D3467F"/>
    <w:rsid w:val="00D349DC"/>
    <w:rsid w:val="00D34BD4"/>
    <w:rsid w:val="00D34C19"/>
    <w:rsid w:val="00D34DF8"/>
    <w:rsid w:val="00D3507E"/>
    <w:rsid w:val="00D350CD"/>
    <w:rsid w:val="00D356A0"/>
    <w:rsid w:val="00D3585A"/>
    <w:rsid w:val="00D35A3F"/>
    <w:rsid w:val="00D35E6A"/>
    <w:rsid w:val="00D35F7F"/>
    <w:rsid w:val="00D36451"/>
    <w:rsid w:val="00D364C6"/>
    <w:rsid w:val="00D369CD"/>
    <w:rsid w:val="00D36AA4"/>
    <w:rsid w:val="00D3715E"/>
    <w:rsid w:val="00D3726B"/>
    <w:rsid w:val="00D375D7"/>
    <w:rsid w:val="00D37D82"/>
    <w:rsid w:val="00D40316"/>
    <w:rsid w:val="00D40324"/>
    <w:rsid w:val="00D403C7"/>
    <w:rsid w:val="00D40435"/>
    <w:rsid w:val="00D405DE"/>
    <w:rsid w:val="00D4080C"/>
    <w:rsid w:val="00D40CB6"/>
    <w:rsid w:val="00D41359"/>
    <w:rsid w:val="00D41E28"/>
    <w:rsid w:val="00D41E85"/>
    <w:rsid w:val="00D41FEC"/>
    <w:rsid w:val="00D42143"/>
    <w:rsid w:val="00D4266F"/>
    <w:rsid w:val="00D42F46"/>
    <w:rsid w:val="00D42F5C"/>
    <w:rsid w:val="00D43114"/>
    <w:rsid w:val="00D43169"/>
    <w:rsid w:val="00D435F7"/>
    <w:rsid w:val="00D43D80"/>
    <w:rsid w:val="00D43DAD"/>
    <w:rsid w:val="00D44078"/>
    <w:rsid w:val="00D44214"/>
    <w:rsid w:val="00D442FF"/>
    <w:rsid w:val="00D44963"/>
    <w:rsid w:val="00D44BBB"/>
    <w:rsid w:val="00D44C15"/>
    <w:rsid w:val="00D44D60"/>
    <w:rsid w:val="00D4594B"/>
    <w:rsid w:val="00D45B48"/>
    <w:rsid w:val="00D45ECE"/>
    <w:rsid w:val="00D45F7F"/>
    <w:rsid w:val="00D460EA"/>
    <w:rsid w:val="00D4645C"/>
    <w:rsid w:val="00D46472"/>
    <w:rsid w:val="00D464FB"/>
    <w:rsid w:val="00D4667A"/>
    <w:rsid w:val="00D466E7"/>
    <w:rsid w:val="00D46C0B"/>
    <w:rsid w:val="00D46D5A"/>
    <w:rsid w:val="00D46D5F"/>
    <w:rsid w:val="00D46F8B"/>
    <w:rsid w:val="00D46FCF"/>
    <w:rsid w:val="00D470D5"/>
    <w:rsid w:val="00D47586"/>
    <w:rsid w:val="00D4763F"/>
    <w:rsid w:val="00D4777F"/>
    <w:rsid w:val="00D47904"/>
    <w:rsid w:val="00D47CCC"/>
    <w:rsid w:val="00D47ED2"/>
    <w:rsid w:val="00D5014C"/>
    <w:rsid w:val="00D501C2"/>
    <w:rsid w:val="00D5051E"/>
    <w:rsid w:val="00D50555"/>
    <w:rsid w:val="00D50C46"/>
    <w:rsid w:val="00D50F4A"/>
    <w:rsid w:val="00D51294"/>
    <w:rsid w:val="00D518C5"/>
    <w:rsid w:val="00D51CEF"/>
    <w:rsid w:val="00D51D16"/>
    <w:rsid w:val="00D52040"/>
    <w:rsid w:val="00D52508"/>
    <w:rsid w:val="00D52ABA"/>
    <w:rsid w:val="00D52F21"/>
    <w:rsid w:val="00D52F4F"/>
    <w:rsid w:val="00D5329F"/>
    <w:rsid w:val="00D53462"/>
    <w:rsid w:val="00D535C9"/>
    <w:rsid w:val="00D53729"/>
    <w:rsid w:val="00D53CCD"/>
    <w:rsid w:val="00D53D13"/>
    <w:rsid w:val="00D53D97"/>
    <w:rsid w:val="00D53E4A"/>
    <w:rsid w:val="00D53E4D"/>
    <w:rsid w:val="00D53F64"/>
    <w:rsid w:val="00D550CF"/>
    <w:rsid w:val="00D55795"/>
    <w:rsid w:val="00D55A27"/>
    <w:rsid w:val="00D55ADE"/>
    <w:rsid w:val="00D56018"/>
    <w:rsid w:val="00D565D2"/>
    <w:rsid w:val="00D56896"/>
    <w:rsid w:val="00D568F7"/>
    <w:rsid w:val="00D56972"/>
    <w:rsid w:val="00D56AD1"/>
    <w:rsid w:val="00D573AA"/>
    <w:rsid w:val="00D5756E"/>
    <w:rsid w:val="00D605EA"/>
    <w:rsid w:val="00D60822"/>
    <w:rsid w:val="00D609C9"/>
    <w:rsid w:val="00D60AC8"/>
    <w:rsid w:val="00D60D4F"/>
    <w:rsid w:val="00D60DBF"/>
    <w:rsid w:val="00D60F9D"/>
    <w:rsid w:val="00D612D1"/>
    <w:rsid w:val="00D613D6"/>
    <w:rsid w:val="00D61481"/>
    <w:rsid w:val="00D61820"/>
    <w:rsid w:val="00D61994"/>
    <w:rsid w:val="00D61A7A"/>
    <w:rsid w:val="00D61CD3"/>
    <w:rsid w:val="00D61CD5"/>
    <w:rsid w:val="00D61D60"/>
    <w:rsid w:val="00D61E8F"/>
    <w:rsid w:val="00D621B2"/>
    <w:rsid w:val="00D622BF"/>
    <w:rsid w:val="00D62399"/>
    <w:rsid w:val="00D628DA"/>
    <w:rsid w:val="00D62AE2"/>
    <w:rsid w:val="00D62DAF"/>
    <w:rsid w:val="00D63320"/>
    <w:rsid w:val="00D63500"/>
    <w:rsid w:val="00D637EB"/>
    <w:rsid w:val="00D63C9B"/>
    <w:rsid w:val="00D64309"/>
    <w:rsid w:val="00D650C1"/>
    <w:rsid w:val="00D65240"/>
    <w:rsid w:val="00D65DFE"/>
    <w:rsid w:val="00D6626E"/>
    <w:rsid w:val="00D66488"/>
    <w:rsid w:val="00D66785"/>
    <w:rsid w:val="00D66C30"/>
    <w:rsid w:val="00D66DEF"/>
    <w:rsid w:val="00D67310"/>
    <w:rsid w:val="00D6747D"/>
    <w:rsid w:val="00D674C5"/>
    <w:rsid w:val="00D67536"/>
    <w:rsid w:val="00D678F9"/>
    <w:rsid w:val="00D67FEA"/>
    <w:rsid w:val="00D70265"/>
    <w:rsid w:val="00D70A78"/>
    <w:rsid w:val="00D70C33"/>
    <w:rsid w:val="00D70D74"/>
    <w:rsid w:val="00D7125E"/>
    <w:rsid w:val="00D71416"/>
    <w:rsid w:val="00D714ED"/>
    <w:rsid w:val="00D71845"/>
    <w:rsid w:val="00D71997"/>
    <w:rsid w:val="00D71BF5"/>
    <w:rsid w:val="00D71D73"/>
    <w:rsid w:val="00D71DFF"/>
    <w:rsid w:val="00D7214E"/>
    <w:rsid w:val="00D7225B"/>
    <w:rsid w:val="00D7295B"/>
    <w:rsid w:val="00D729F3"/>
    <w:rsid w:val="00D72D55"/>
    <w:rsid w:val="00D73010"/>
    <w:rsid w:val="00D73019"/>
    <w:rsid w:val="00D73129"/>
    <w:rsid w:val="00D73461"/>
    <w:rsid w:val="00D739E7"/>
    <w:rsid w:val="00D73BA8"/>
    <w:rsid w:val="00D73F89"/>
    <w:rsid w:val="00D74292"/>
    <w:rsid w:val="00D74432"/>
    <w:rsid w:val="00D74AF3"/>
    <w:rsid w:val="00D75718"/>
    <w:rsid w:val="00D75751"/>
    <w:rsid w:val="00D75891"/>
    <w:rsid w:val="00D75C31"/>
    <w:rsid w:val="00D75D8C"/>
    <w:rsid w:val="00D75E2C"/>
    <w:rsid w:val="00D76216"/>
    <w:rsid w:val="00D763E0"/>
    <w:rsid w:val="00D7646B"/>
    <w:rsid w:val="00D764AD"/>
    <w:rsid w:val="00D766F5"/>
    <w:rsid w:val="00D7683E"/>
    <w:rsid w:val="00D76A6E"/>
    <w:rsid w:val="00D7704A"/>
    <w:rsid w:val="00D77322"/>
    <w:rsid w:val="00D77390"/>
    <w:rsid w:val="00D773B8"/>
    <w:rsid w:val="00D77402"/>
    <w:rsid w:val="00D77493"/>
    <w:rsid w:val="00D776F5"/>
    <w:rsid w:val="00D7771F"/>
    <w:rsid w:val="00D77784"/>
    <w:rsid w:val="00D77A92"/>
    <w:rsid w:val="00D77AF0"/>
    <w:rsid w:val="00D77B9D"/>
    <w:rsid w:val="00D77FA8"/>
    <w:rsid w:val="00D80157"/>
    <w:rsid w:val="00D804A7"/>
    <w:rsid w:val="00D807C8"/>
    <w:rsid w:val="00D808D3"/>
    <w:rsid w:val="00D811A9"/>
    <w:rsid w:val="00D8140C"/>
    <w:rsid w:val="00D81844"/>
    <w:rsid w:val="00D81880"/>
    <w:rsid w:val="00D81A7A"/>
    <w:rsid w:val="00D81B5D"/>
    <w:rsid w:val="00D81D40"/>
    <w:rsid w:val="00D81D4A"/>
    <w:rsid w:val="00D81FCE"/>
    <w:rsid w:val="00D82920"/>
    <w:rsid w:val="00D82A02"/>
    <w:rsid w:val="00D83198"/>
    <w:rsid w:val="00D8364C"/>
    <w:rsid w:val="00D83A93"/>
    <w:rsid w:val="00D83BA2"/>
    <w:rsid w:val="00D83BDA"/>
    <w:rsid w:val="00D83D83"/>
    <w:rsid w:val="00D83E5A"/>
    <w:rsid w:val="00D840FC"/>
    <w:rsid w:val="00D8412F"/>
    <w:rsid w:val="00D8443A"/>
    <w:rsid w:val="00D84597"/>
    <w:rsid w:val="00D84858"/>
    <w:rsid w:val="00D84A11"/>
    <w:rsid w:val="00D84F4B"/>
    <w:rsid w:val="00D84F59"/>
    <w:rsid w:val="00D850D3"/>
    <w:rsid w:val="00D852F5"/>
    <w:rsid w:val="00D85332"/>
    <w:rsid w:val="00D85A27"/>
    <w:rsid w:val="00D85F1C"/>
    <w:rsid w:val="00D85F28"/>
    <w:rsid w:val="00D85F73"/>
    <w:rsid w:val="00D8607C"/>
    <w:rsid w:val="00D861DB"/>
    <w:rsid w:val="00D864D0"/>
    <w:rsid w:val="00D86793"/>
    <w:rsid w:val="00D86A80"/>
    <w:rsid w:val="00D87431"/>
    <w:rsid w:val="00D874C4"/>
    <w:rsid w:val="00D875EC"/>
    <w:rsid w:val="00D87A57"/>
    <w:rsid w:val="00D87CD2"/>
    <w:rsid w:val="00D90062"/>
    <w:rsid w:val="00D901E9"/>
    <w:rsid w:val="00D9033E"/>
    <w:rsid w:val="00D904A2"/>
    <w:rsid w:val="00D904F9"/>
    <w:rsid w:val="00D908FD"/>
    <w:rsid w:val="00D90935"/>
    <w:rsid w:val="00D90E36"/>
    <w:rsid w:val="00D90E6D"/>
    <w:rsid w:val="00D90F14"/>
    <w:rsid w:val="00D9106E"/>
    <w:rsid w:val="00D9113E"/>
    <w:rsid w:val="00D9131D"/>
    <w:rsid w:val="00D91476"/>
    <w:rsid w:val="00D915C1"/>
    <w:rsid w:val="00D916F0"/>
    <w:rsid w:val="00D9185D"/>
    <w:rsid w:val="00D9193E"/>
    <w:rsid w:val="00D919B2"/>
    <w:rsid w:val="00D91D6C"/>
    <w:rsid w:val="00D9200F"/>
    <w:rsid w:val="00D920C8"/>
    <w:rsid w:val="00D920F8"/>
    <w:rsid w:val="00D92216"/>
    <w:rsid w:val="00D92223"/>
    <w:rsid w:val="00D929B4"/>
    <w:rsid w:val="00D92D8B"/>
    <w:rsid w:val="00D937A2"/>
    <w:rsid w:val="00D938E9"/>
    <w:rsid w:val="00D93941"/>
    <w:rsid w:val="00D93D99"/>
    <w:rsid w:val="00D93E01"/>
    <w:rsid w:val="00D944E6"/>
    <w:rsid w:val="00D947E5"/>
    <w:rsid w:val="00D9489D"/>
    <w:rsid w:val="00D95296"/>
    <w:rsid w:val="00D952C2"/>
    <w:rsid w:val="00D952E6"/>
    <w:rsid w:val="00D957CA"/>
    <w:rsid w:val="00D957EE"/>
    <w:rsid w:val="00D95B5D"/>
    <w:rsid w:val="00D95C1C"/>
    <w:rsid w:val="00D961D6"/>
    <w:rsid w:val="00D96329"/>
    <w:rsid w:val="00D966DB"/>
    <w:rsid w:val="00D966ED"/>
    <w:rsid w:val="00D96747"/>
    <w:rsid w:val="00D968CE"/>
    <w:rsid w:val="00D96939"/>
    <w:rsid w:val="00D96B01"/>
    <w:rsid w:val="00D96BBA"/>
    <w:rsid w:val="00D96C93"/>
    <w:rsid w:val="00D96DC2"/>
    <w:rsid w:val="00D96DEB"/>
    <w:rsid w:val="00D97198"/>
    <w:rsid w:val="00D97609"/>
    <w:rsid w:val="00D97690"/>
    <w:rsid w:val="00D9782D"/>
    <w:rsid w:val="00D9792B"/>
    <w:rsid w:val="00D979D9"/>
    <w:rsid w:val="00D97F5F"/>
    <w:rsid w:val="00DA0025"/>
    <w:rsid w:val="00DA0098"/>
    <w:rsid w:val="00DA0154"/>
    <w:rsid w:val="00DA055D"/>
    <w:rsid w:val="00DA06D3"/>
    <w:rsid w:val="00DA0A0B"/>
    <w:rsid w:val="00DA0A35"/>
    <w:rsid w:val="00DA0F2E"/>
    <w:rsid w:val="00DA112E"/>
    <w:rsid w:val="00DA1278"/>
    <w:rsid w:val="00DA1A2D"/>
    <w:rsid w:val="00DA1A43"/>
    <w:rsid w:val="00DA1B0E"/>
    <w:rsid w:val="00DA1B95"/>
    <w:rsid w:val="00DA2052"/>
    <w:rsid w:val="00DA2AE4"/>
    <w:rsid w:val="00DA2C20"/>
    <w:rsid w:val="00DA2E84"/>
    <w:rsid w:val="00DA3969"/>
    <w:rsid w:val="00DA3CBC"/>
    <w:rsid w:val="00DA4298"/>
    <w:rsid w:val="00DA43EB"/>
    <w:rsid w:val="00DA45AC"/>
    <w:rsid w:val="00DA4687"/>
    <w:rsid w:val="00DA4754"/>
    <w:rsid w:val="00DA478C"/>
    <w:rsid w:val="00DA4C07"/>
    <w:rsid w:val="00DA4C93"/>
    <w:rsid w:val="00DA5139"/>
    <w:rsid w:val="00DA5192"/>
    <w:rsid w:val="00DA541D"/>
    <w:rsid w:val="00DA5478"/>
    <w:rsid w:val="00DA5496"/>
    <w:rsid w:val="00DA555E"/>
    <w:rsid w:val="00DA56EC"/>
    <w:rsid w:val="00DA5EDD"/>
    <w:rsid w:val="00DA6060"/>
    <w:rsid w:val="00DA6078"/>
    <w:rsid w:val="00DA613B"/>
    <w:rsid w:val="00DA61AB"/>
    <w:rsid w:val="00DA6207"/>
    <w:rsid w:val="00DA6335"/>
    <w:rsid w:val="00DA659F"/>
    <w:rsid w:val="00DA65AC"/>
    <w:rsid w:val="00DA6A9E"/>
    <w:rsid w:val="00DA6D6C"/>
    <w:rsid w:val="00DA6E3D"/>
    <w:rsid w:val="00DA6F40"/>
    <w:rsid w:val="00DA6FB7"/>
    <w:rsid w:val="00DA7068"/>
    <w:rsid w:val="00DA7151"/>
    <w:rsid w:val="00DA7622"/>
    <w:rsid w:val="00DA7666"/>
    <w:rsid w:val="00DA773F"/>
    <w:rsid w:val="00DA7F6F"/>
    <w:rsid w:val="00DB011E"/>
    <w:rsid w:val="00DB0B1D"/>
    <w:rsid w:val="00DB0D28"/>
    <w:rsid w:val="00DB102F"/>
    <w:rsid w:val="00DB1091"/>
    <w:rsid w:val="00DB1107"/>
    <w:rsid w:val="00DB114D"/>
    <w:rsid w:val="00DB14AF"/>
    <w:rsid w:val="00DB1522"/>
    <w:rsid w:val="00DB216C"/>
    <w:rsid w:val="00DB21A2"/>
    <w:rsid w:val="00DB21D3"/>
    <w:rsid w:val="00DB23FD"/>
    <w:rsid w:val="00DB266B"/>
    <w:rsid w:val="00DB271B"/>
    <w:rsid w:val="00DB2AA0"/>
    <w:rsid w:val="00DB32E6"/>
    <w:rsid w:val="00DB340D"/>
    <w:rsid w:val="00DB363E"/>
    <w:rsid w:val="00DB38D4"/>
    <w:rsid w:val="00DB38DC"/>
    <w:rsid w:val="00DB3910"/>
    <w:rsid w:val="00DB3A50"/>
    <w:rsid w:val="00DB3B94"/>
    <w:rsid w:val="00DB3C0A"/>
    <w:rsid w:val="00DB3F76"/>
    <w:rsid w:val="00DB400A"/>
    <w:rsid w:val="00DB40B6"/>
    <w:rsid w:val="00DB41DF"/>
    <w:rsid w:val="00DB41E7"/>
    <w:rsid w:val="00DB465B"/>
    <w:rsid w:val="00DB46CF"/>
    <w:rsid w:val="00DB4B04"/>
    <w:rsid w:val="00DB4BFC"/>
    <w:rsid w:val="00DB4DEE"/>
    <w:rsid w:val="00DB4FE5"/>
    <w:rsid w:val="00DB54D9"/>
    <w:rsid w:val="00DB5729"/>
    <w:rsid w:val="00DB6329"/>
    <w:rsid w:val="00DB6893"/>
    <w:rsid w:val="00DB6918"/>
    <w:rsid w:val="00DB6B77"/>
    <w:rsid w:val="00DB6BA4"/>
    <w:rsid w:val="00DB6EC9"/>
    <w:rsid w:val="00DB720F"/>
    <w:rsid w:val="00DB748E"/>
    <w:rsid w:val="00DB759A"/>
    <w:rsid w:val="00DB7614"/>
    <w:rsid w:val="00DB761E"/>
    <w:rsid w:val="00DB7833"/>
    <w:rsid w:val="00DB7C9B"/>
    <w:rsid w:val="00DB7F16"/>
    <w:rsid w:val="00DB7F49"/>
    <w:rsid w:val="00DC0260"/>
    <w:rsid w:val="00DC0382"/>
    <w:rsid w:val="00DC0A63"/>
    <w:rsid w:val="00DC0B97"/>
    <w:rsid w:val="00DC0BC4"/>
    <w:rsid w:val="00DC1084"/>
    <w:rsid w:val="00DC1242"/>
    <w:rsid w:val="00DC13BA"/>
    <w:rsid w:val="00DC143A"/>
    <w:rsid w:val="00DC1528"/>
    <w:rsid w:val="00DC167B"/>
    <w:rsid w:val="00DC1857"/>
    <w:rsid w:val="00DC1C82"/>
    <w:rsid w:val="00DC1EF2"/>
    <w:rsid w:val="00DC2258"/>
    <w:rsid w:val="00DC26A2"/>
    <w:rsid w:val="00DC2858"/>
    <w:rsid w:val="00DC2E04"/>
    <w:rsid w:val="00DC3400"/>
    <w:rsid w:val="00DC36B0"/>
    <w:rsid w:val="00DC3883"/>
    <w:rsid w:val="00DC39AA"/>
    <w:rsid w:val="00DC3DC5"/>
    <w:rsid w:val="00DC401A"/>
    <w:rsid w:val="00DC4812"/>
    <w:rsid w:val="00DC4992"/>
    <w:rsid w:val="00DC4A4D"/>
    <w:rsid w:val="00DC4F01"/>
    <w:rsid w:val="00DC4F56"/>
    <w:rsid w:val="00DC5351"/>
    <w:rsid w:val="00DC5454"/>
    <w:rsid w:val="00DC55A4"/>
    <w:rsid w:val="00DC57EC"/>
    <w:rsid w:val="00DC5865"/>
    <w:rsid w:val="00DC5932"/>
    <w:rsid w:val="00DC5FF0"/>
    <w:rsid w:val="00DC6307"/>
    <w:rsid w:val="00DC6355"/>
    <w:rsid w:val="00DC64DB"/>
    <w:rsid w:val="00DC665A"/>
    <w:rsid w:val="00DC6677"/>
    <w:rsid w:val="00DC6CD9"/>
    <w:rsid w:val="00DC7171"/>
    <w:rsid w:val="00DC739A"/>
    <w:rsid w:val="00DC74EE"/>
    <w:rsid w:val="00DC7707"/>
    <w:rsid w:val="00DC7886"/>
    <w:rsid w:val="00DC7926"/>
    <w:rsid w:val="00DC795B"/>
    <w:rsid w:val="00DC7B1E"/>
    <w:rsid w:val="00DC7BA6"/>
    <w:rsid w:val="00DD0493"/>
    <w:rsid w:val="00DD0876"/>
    <w:rsid w:val="00DD0BEE"/>
    <w:rsid w:val="00DD0D17"/>
    <w:rsid w:val="00DD0E3B"/>
    <w:rsid w:val="00DD13F7"/>
    <w:rsid w:val="00DD1A70"/>
    <w:rsid w:val="00DD1D2A"/>
    <w:rsid w:val="00DD209C"/>
    <w:rsid w:val="00DD20BB"/>
    <w:rsid w:val="00DD21CA"/>
    <w:rsid w:val="00DD2867"/>
    <w:rsid w:val="00DD2BD0"/>
    <w:rsid w:val="00DD2BEA"/>
    <w:rsid w:val="00DD2EC1"/>
    <w:rsid w:val="00DD309A"/>
    <w:rsid w:val="00DD33E1"/>
    <w:rsid w:val="00DD3970"/>
    <w:rsid w:val="00DD3E60"/>
    <w:rsid w:val="00DD4149"/>
    <w:rsid w:val="00DD4367"/>
    <w:rsid w:val="00DD4524"/>
    <w:rsid w:val="00DD460A"/>
    <w:rsid w:val="00DD4641"/>
    <w:rsid w:val="00DD4865"/>
    <w:rsid w:val="00DD4933"/>
    <w:rsid w:val="00DD4A60"/>
    <w:rsid w:val="00DD4AED"/>
    <w:rsid w:val="00DD4D8F"/>
    <w:rsid w:val="00DD4DA6"/>
    <w:rsid w:val="00DD535E"/>
    <w:rsid w:val="00DD551E"/>
    <w:rsid w:val="00DD5AC9"/>
    <w:rsid w:val="00DD5CFF"/>
    <w:rsid w:val="00DD5EB6"/>
    <w:rsid w:val="00DD5F58"/>
    <w:rsid w:val="00DD6097"/>
    <w:rsid w:val="00DD6142"/>
    <w:rsid w:val="00DD63A5"/>
    <w:rsid w:val="00DD66FD"/>
    <w:rsid w:val="00DD68E7"/>
    <w:rsid w:val="00DD712F"/>
    <w:rsid w:val="00DD731F"/>
    <w:rsid w:val="00DD736E"/>
    <w:rsid w:val="00DD7513"/>
    <w:rsid w:val="00DD76B6"/>
    <w:rsid w:val="00DD7906"/>
    <w:rsid w:val="00DD7C14"/>
    <w:rsid w:val="00DD7D9D"/>
    <w:rsid w:val="00DE004C"/>
    <w:rsid w:val="00DE0A29"/>
    <w:rsid w:val="00DE0CA4"/>
    <w:rsid w:val="00DE0CE6"/>
    <w:rsid w:val="00DE1028"/>
    <w:rsid w:val="00DE106A"/>
    <w:rsid w:val="00DE138D"/>
    <w:rsid w:val="00DE23FB"/>
    <w:rsid w:val="00DE256C"/>
    <w:rsid w:val="00DE2C1E"/>
    <w:rsid w:val="00DE2D3D"/>
    <w:rsid w:val="00DE2DD8"/>
    <w:rsid w:val="00DE2F4D"/>
    <w:rsid w:val="00DE3165"/>
    <w:rsid w:val="00DE31DD"/>
    <w:rsid w:val="00DE3230"/>
    <w:rsid w:val="00DE346C"/>
    <w:rsid w:val="00DE34DC"/>
    <w:rsid w:val="00DE39F7"/>
    <w:rsid w:val="00DE3C31"/>
    <w:rsid w:val="00DE3DB6"/>
    <w:rsid w:val="00DE4117"/>
    <w:rsid w:val="00DE4821"/>
    <w:rsid w:val="00DE488A"/>
    <w:rsid w:val="00DE4C20"/>
    <w:rsid w:val="00DE4E52"/>
    <w:rsid w:val="00DE4F30"/>
    <w:rsid w:val="00DE4F45"/>
    <w:rsid w:val="00DE50A3"/>
    <w:rsid w:val="00DE5265"/>
    <w:rsid w:val="00DE52B4"/>
    <w:rsid w:val="00DE54AA"/>
    <w:rsid w:val="00DE59C0"/>
    <w:rsid w:val="00DE5CD0"/>
    <w:rsid w:val="00DE5E63"/>
    <w:rsid w:val="00DE61B3"/>
    <w:rsid w:val="00DE61ED"/>
    <w:rsid w:val="00DE63A8"/>
    <w:rsid w:val="00DE6B1B"/>
    <w:rsid w:val="00DE6D16"/>
    <w:rsid w:val="00DE6D85"/>
    <w:rsid w:val="00DE6F9C"/>
    <w:rsid w:val="00DE7011"/>
    <w:rsid w:val="00DE723C"/>
    <w:rsid w:val="00DE75E6"/>
    <w:rsid w:val="00DE75EA"/>
    <w:rsid w:val="00DE790D"/>
    <w:rsid w:val="00DE7B60"/>
    <w:rsid w:val="00DE7C2E"/>
    <w:rsid w:val="00DE7CCE"/>
    <w:rsid w:val="00DF00B9"/>
    <w:rsid w:val="00DF014B"/>
    <w:rsid w:val="00DF01C0"/>
    <w:rsid w:val="00DF17B5"/>
    <w:rsid w:val="00DF25D2"/>
    <w:rsid w:val="00DF272C"/>
    <w:rsid w:val="00DF2769"/>
    <w:rsid w:val="00DF28FA"/>
    <w:rsid w:val="00DF2A81"/>
    <w:rsid w:val="00DF2B7C"/>
    <w:rsid w:val="00DF2E74"/>
    <w:rsid w:val="00DF2E98"/>
    <w:rsid w:val="00DF2FD7"/>
    <w:rsid w:val="00DF3512"/>
    <w:rsid w:val="00DF3757"/>
    <w:rsid w:val="00DF3A0A"/>
    <w:rsid w:val="00DF3CE1"/>
    <w:rsid w:val="00DF3DEA"/>
    <w:rsid w:val="00DF4174"/>
    <w:rsid w:val="00DF4233"/>
    <w:rsid w:val="00DF47B9"/>
    <w:rsid w:val="00DF488E"/>
    <w:rsid w:val="00DF4AA0"/>
    <w:rsid w:val="00DF5057"/>
    <w:rsid w:val="00DF5121"/>
    <w:rsid w:val="00DF56C0"/>
    <w:rsid w:val="00DF59F8"/>
    <w:rsid w:val="00DF5F54"/>
    <w:rsid w:val="00DF6191"/>
    <w:rsid w:val="00DF62D6"/>
    <w:rsid w:val="00DF6356"/>
    <w:rsid w:val="00DF6633"/>
    <w:rsid w:val="00DF67A9"/>
    <w:rsid w:val="00DF699E"/>
    <w:rsid w:val="00DF71A0"/>
    <w:rsid w:val="00DF7323"/>
    <w:rsid w:val="00DF7699"/>
    <w:rsid w:val="00DF78FC"/>
    <w:rsid w:val="00DF7CCC"/>
    <w:rsid w:val="00DF7E4D"/>
    <w:rsid w:val="00E001E0"/>
    <w:rsid w:val="00E00285"/>
    <w:rsid w:val="00E0077C"/>
    <w:rsid w:val="00E00D18"/>
    <w:rsid w:val="00E00FD7"/>
    <w:rsid w:val="00E01084"/>
    <w:rsid w:val="00E01945"/>
    <w:rsid w:val="00E01BFA"/>
    <w:rsid w:val="00E01C99"/>
    <w:rsid w:val="00E01EFB"/>
    <w:rsid w:val="00E01FF4"/>
    <w:rsid w:val="00E02465"/>
    <w:rsid w:val="00E02E14"/>
    <w:rsid w:val="00E032B1"/>
    <w:rsid w:val="00E0367B"/>
    <w:rsid w:val="00E04384"/>
    <w:rsid w:val="00E045C5"/>
    <w:rsid w:val="00E045EC"/>
    <w:rsid w:val="00E04A1C"/>
    <w:rsid w:val="00E0568F"/>
    <w:rsid w:val="00E05AA4"/>
    <w:rsid w:val="00E05B32"/>
    <w:rsid w:val="00E05BE8"/>
    <w:rsid w:val="00E05CC7"/>
    <w:rsid w:val="00E05DE3"/>
    <w:rsid w:val="00E0600A"/>
    <w:rsid w:val="00E0608F"/>
    <w:rsid w:val="00E0636D"/>
    <w:rsid w:val="00E06453"/>
    <w:rsid w:val="00E06504"/>
    <w:rsid w:val="00E067E5"/>
    <w:rsid w:val="00E06809"/>
    <w:rsid w:val="00E06A12"/>
    <w:rsid w:val="00E06B81"/>
    <w:rsid w:val="00E06E63"/>
    <w:rsid w:val="00E07016"/>
    <w:rsid w:val="00E07382"/>
    <w:rsid w:val="00E07535"/>
    <w:rsid w:val="00E07B4C"/>
    <w:rsid w:val="00E07C28"/>
    <w:rsid w:val="00E07C47"/>
    <w:rsid w:val="00E07C5D"/>
    <w:rsid w:val="00E105A8"/>
    <w:rsid w:val="00E11321"/>
    <w:rsid w:val="00E115A0"/>
    <w:rsid w:val="00E11867"/>
    <w:rsid w:val="00E11893"/>
    <w:rsid w:val="00E1198E"/>
    <w:rsid w:val="00E11B77"/>
    <w:rsid w:val="00E11BE6"/>
    <w:rsid w:val="00E11F93"/>
    <w:rsid w:val="00E12016"/>
    <w:rsid w:val="00E1222E"/>
    <w:rsid w:val="00E123CD"/>
    <w:rsid w:val="00E12861"/>
    <w:rsid w:val="00E128D4"/>
    <w:rsid w:val="00E128D6"/>
    <w:rsid w:val="00E12A78"/>
    <w:rsid w:val="00E130B3"/>
    <w:rsid w:val="00E13584"/>
    <w:rsid w:val="00E1369B"/>
    <w:rsid w:val="00E1392B"/>
    <w:rsid w:val="00E13D1E"/>
    <w:rsid w:val="00E13F7F"/>
    <w:rsid w:val="00E14250"/>
    <w:rsid w:val="00E145C9"/>
    <w:rsid w:val="00E1518C"/>
    <w:rsid w:val="00E15279"/>
    <w:rsid w:val="00E1596F"/>
    <w:rsid w:val="00E159B1"/>
    <w:rsid w:val="00E15B00"/>
    <w:rsid w:val="00E16363"/>
    <w:rsid w:val="00E165CE"/>
    <w:rsid w:val="00E16C3C"/>
    <w:rsid w:val="00E16C48"/>
    <w:rsid w:val="00E16CA1"/>
    <w:rsid w:val="00E171AE"/>
    <w:rsid w:val="00E1738B"/>
    <w:rsid w:val="00E173BB"/>
    <w:rsid w:val="00E17CD4"/>
    <w:rsid w:val="00E20032"/>
    <w:rsid w:val="00E2062A"/>
    <w:rsid w:val="00E207A7"/>
    <w:rsid w:val="00E20894"/>
    <w:rsid w:val="00E2098D"/>
    <w:rsid w:val="00E20B2C"/>
    <w:rsid w:val="00E20E6C"/>
    <w:rsid w:val="00E20FB5"/>
    <w:rsid w:val="00E2146D"/>
    <w:rsid w:val="00E217E5"/>
    <w:rsid w:val="00E21848"/>
    <w:rsid w:val="00E21C3E"/>
    <w:rsid w:val="00E21E82"/>
    <w:rsid w:val="00E21E84"/>
    <w:rsid w:val="00E21F0F"/>
    <w:rsid w:val="00E224E6"/>
    <w:rsid w:val="00E22792"/>
    <w:rsid w:val="00E227A2"/>
    <w:rsid w:val="00E22EB1"/>
    <w:rsid w:val="00E23311"/>
    <w:rsid w:val="00E23379"/>
    <w:rsid w:val="00E23844"/>
    <w:rsid w:val="00E2396A"/>
    <w:rsid w:val="00E23A36"/>
    <w:rsid w:val="00E23FC2"/>
    <w:rsid w:val="00E241C7"/>
    <w:rsid w:val="00E241D8"/>
    <w:rsid w:val="00E24236"/>
    <w:rsid w:val="00E24390"/>
    <w:rsid w:val="00E2452D"/>
    <w:rsid w:val="00E24779"/>
    <w:rsid w:val="00E2485C"/>
    <w:rsid w:val="00E24C36"/>
    <w:rsid w:val="00E2551F"/>
    <w:rsid w:val="00E25681"/>
    <w:rsid w:val="00E25A5E"/>
    <w:rsid w:val="00E25E2C"/>
    <w:rsid w:val="00E2641C"/>
    <w:rsid w:val="00E26662"/>
    <w:rsid w:val="00E26D2F"/>
    <w:rsid w:val="00E272AF"/>
    <w:rsid w:val="00E2738B"/>
    <w:rsid w:val="00E273F6"/>
    <w:rsid w:val="00E27467"/>
    <w:rsid w:val="00E27A51"/>
    <w:rsid w:val="00E27EA7"/>
    <w:rsid w:val="00E3014D"/>
    <w:rsid w:val="00E302E7"/>
    <w:rsid w:val="00E3093E"/>
    <w:rsid w:val="00E30953"/>
    <w:rsid w:val="00E30B3F"/>
    <w:rsid w:val="00E30C14"/>
    <w:rsid w:val="00E30C1F"/>
    <w:rsid w:val="00E3126B"/>
    <w:rsid w:val="00E3133B"/>
    <w:rsid w:val="00E313EB"/>
    <w:rsid w:val="00E31734"/>
    <w:rsid w:val="00E31752"/>
    <w:rsid w:val="00E31926"/>
    <w:rsid w:val="00E31A1D"/>
    <w:rsid w:val="00E31BDB"/>
    <w:rsid w:val="00E31E0D"/>
    <w:rsid w:val="00E31E9F"/>
    <w:rsid w:val="00E320E7"/>
    <w:rsid w:val="00E323BF"/>
    <w:rsid w:val="00E3271B"/>
    <w:rsid w:val="00E32A65"/>
    <w:rsid w:val="00E332BC"/>
    <w:rsid w:val="00E335C6"/>
    <w:rsid w:val="00E336C9"/>
    <w:rsid w:val="00E337AB"/>
    <w:rsid w:val="00E338A8"/>
    <w:rsid w:val="00E339ED"/>
    <w:rsid w:val="00E33BA0"/>
    <w:rsid w:val="00E33C73"/>
    <w:rsid w:val="00E3405A"/>
    <w:rsid w:val="00E34130"/>
    <w:rsid w:val="00E3416F"/>
    <w:rsid w:val="00E341AD"/>
    <w:rsid w:val="00E34C09"/>
    <w:rsid w:val="00E35292"/>
    <w:rsid w:val="00E3536F"/>
    <w:rsid w:val="00E35511"/>
    <w:rsid w:val="00E357DB"/>
    <w:rsid w:val="00E35854"/>
    <w:rsid w:val="00E3593C"/>
    <w:rsid w:val="00E359DC"/>
    <w:rsid w:val="00E35DE1"/>
    <w:rsid w:val="00E36085"/>
    <w:rsid w:val="00E36121"/>
    <w:rsid w:val="00E363EE"/>
    <w:rsid w:val="00E36466"/>
    <w:rsid w:val="00E3668C"/>
    <w:rsid w:val="00E367D1"/>
    <w:rsid w:val="00E36885"/>
    <w:rsid w:val="00E36968"/>
    <w:rsid w:val="00E37693"/>
    <w:rsid w:val="00E378F4"/>
    <w:rsid w:val="00E37AF3"/>
    <w:rsid w:val="00E37C3E"/>
    <w:rsid w:val="00E37CEE"/>
    <w:rsid w:val="00E40340"/>
    <w:rsid w:val="00E403C7"/>
    <w:rsid w:val="00E405C5"/>
    <w:rsid w:val="00E4085D"/>
    <w:rsid w:val="00E40865"/>
    <w:rsid w:val="00E40938"/>
    <w:rsid w:val="00E40C26"/>
    <w:rsid w:val="00E41116"/>
    <w:rsid w:val="00E413AB"/>
    <w:rsid w:val="00E414BB"/>
    <w:rsid w:val="00E41629"/>
    <w:rsid w:val="00E41A85"/>
    <w:rsid w:val="00E41C5F"/>
    <w:rsid w:val="00E42165"/>
    <w:rsid w:val="00E4219D"/>
    <w:rsid w:val="00E4227D"/>
    <w:rsid w:val="00E427E1"/>
    <w:rsid w:val="00E429CA"/>
    <w:rsid w:val="00E42B16"/>
    <w:rsid w:val="00E42D19"/>
    <w:rsid w:val="00E42D1D"/>
    <w:rsid w:val="00E42F78"/>
    <w:rsid w:val="00E430CB"/>
    <w:rsid w:val="00E431DE"/>
    <w:rsid w:val="00E435DF"/>
    <w:rsid w:val="00E436C7"/>
    <w:rsid w:val="00E43C21"/>
    <w:rsid w:val="00E43DC8"/>
    <w:rsid w:val="00E442EB"/>
    <w:rsid w:val="00E44568"/>
    <w:rsid w:val="00E446D8"/>
    <w:rsid w:val="00E44725"/>
    <w:rsid w:val="00E44A0D"/>
    <w:rsid w:val="00E44B95"/>
    <w:rsid w:val="00E44BD5"/>
    <w:rsid w:val="00E44C2B"/>
    <w:rsid w:val="00E44D17"/>
    <w:rsid w:val="00E44E92"/>
    <w:rsid w:val="00E45327"/>
    <w:rsid w:val="00E454C7"/>
    <w:rsid w:val="00E45B76"/>
    <w:rsid w:val="00E461DA"/>
    <w:rsid w:val="00E465A4"/>
    <w:rsid w:val="00E4669E"/>
    <w:rsid w:val="00E46E22"/>
    <w:rsid w:val="00E46EDF"/>
    <w:rsid w:val="00E476B3"/>
    <w:rsid w:val="00E478E8"/>
    <w:rsid w:val="00E47CEA"/>
    <w:rsid w:val="00E47FAC"/>
    <w:rsid w:val="00E50138"/>
    <w:rsid w:val="00E503E0"/>
    <w:rsid w:val="00E50592"/>
    <w:rsid w:val="00E50624"/>
    <w:rsid w:val="00E507A3"/>
    <w:rsid w:val="00E50822"/>
    <w:rsid w:val="00E509C1"/>
    <w:rsid w:val="00E50DA9"/>
    <w:rsid w:val="00E50E6F"/>
    <w:rsid w:val="00E50EA0"/>
    <w:rsid w:val="00E50EED"/>
    <w:rsid w:val="00E50F27"/>
    <w:rsid w:val="00E51141"/>
    <w:rsid w:val="00E516A1"/>
    <w:rsid w:val="00E517F5"/>
    <w:rsid w:val="00E51F41"/>
    <w:rsid w:val="00E52032"/>
    <w:rsid w:val="00E520B8"/>
    <w:rsid w:val="00E528AF"/>
    <w:rsid w:val="00E52C8E"/>
    <w:rsid w:val="00E5343E"/>
    <w:rsid w:val="00E535DC"/>
    <w:rsid w:val="00E53606"/>
    <w:rsid w:val="00E53640"/>
    <w:rsid w:val="00E536F2"/>
    <w:rsid w:val="00E53849"/>
    <w:rsid w:val="00E5406C"/>
    <w:rsid w:val="00E54273"/>
    <w:rsid w:val="00E54303"/>
    <w:rsid w:val="00E54651"/>
    <w:rsid w:val="00E548D3"/>
    <w:rsid w:val="00E54B20"/>
    <w:rsid w:val="00E54C7E"/>
    <w:rsid w:val="00E54E1D"/>
    <w:rsid w:val="00E54F44"/>
    <w:rsid w:val="00E55416"/>
    <w:rsid w:val="00E5549A"/>
    <w:rsid w:val="00E557A5"/>
    <w:rsid w:val="00E5588C"/>
    <w:rsid w:val="00E55BF0"/>
    <w:rsid w:val="00E55BFD"/>
    <w:rsid w:val="00E56124"/>
    <w:rsid w:val="00E5622E"/>
    <w:rsid w:val="00E563A5"/>
    <w:rsid w:val="00E566A3"/>
    <w:rsid w:val="00E5691D"/>
    <w:rsid w:val="00E56981"/>
    <w:rsid w:val="00E56A93"/>
    <w:rsid w:val="00E56CBC"/>
    <w:rsid w:val="00E56D69"/>
    <w:rsid w:val="00E56E78"/>
    <w:rsid w:val="00E56E8A"/>
    <w:rsid w:val="00E570B1"/>
    <w:rsid w:val="00E57650"/>
    <w:rsid w:val="00E5780F"/>
    <w:rsid w:val="00E57B19"/>
    <w:rsid w:val="00E57FDA"/>
    <w:rsid w:val="00E6033B"/>
    <w:rsid w:val="00E60BEE"/>
    <w:rsid w:val="00E60F41"/>
    <w:rsid w:val="00E6124C"/>
    <w:rsid w:val="00E61438"/>
    <w:rsid w:val="00E61972"/>
    <w:rsid w:val="00E619E3"/>
    <w:rsid w:val="00E621A8"/>
    <w:rsid w:val="00E6236B"/>
    <w:rsid w:val="00E623CC"/>
    <w:rsid w:val="00E62FB0"/>
    <w:rsid w:val="00E62FC7"/>
    <w:rsid w:val="00E62FEE"/>
    <w:rsid w:val="00E6315F"/>
    <w:rsid w:val="00E6379F"/>
    <w:rsid w:val="00E63816"/>
    <w:rsid w:val="00E638DC"/>
    <w:rsid w:val="00E63B24"/>
    <w:rsid w:val="00E63B78"/>
    <w:rsid w:val="00E63C81"/>
    <w:rsid w:val="00E64211"/>
    <w:rsid w:val="00E6424F"/>
    <w:rsid w:val="00E64421"/>
    <w:rsid w:val="00E644B4"/>
    <w:rsid w:val="00E644DE"/>
    <w:rsid w:val="00E646AC"/>
    <w:rsid w:val="00E64B6A"/>
    <w:rsid w:val="00E64D4F"/>
    <w:rsid w:val="00E65074"/>
    <w:rsid w:val="00E65476"/>
    <w:rsid w:val="00E65556"/>
    <w:rsid w:val="00E6559E"/>
    <w:rsid w:val="00E65643"/>
    <w:rsid w:val="00E65FA5"/>
    <w:rsid w:val="00E664A8"/>
    <w:rsid w:val="00E66568"/>
    <w:rsid w:val="00E6669B"/>
    <w:rsid w:val="00E668AC"/>
    <w:rsid w:val="00E66B20"/>
    <w:rsid w:val="00E66B23"/>
    <w:rsid w:val="00E66C38"/>
    <w:rsid w:val="00E674FA"/>
    <w:rsid w:val="00E677C7"/>
    <w:rsid w:val="00E67B67"/>
    <w:rsid w:val="00E70002"/>
    <w:rsid w:val="00E70420"/>
    <w:rsid w:val="00E7066C"/>
    <w:rsid w:val="00E707E1"/>
    <w:rsid w:val="00E709F6"/>
    <w:rsid w:val="00E70C28"/>
    <w:rsid w:val="00E70D14"/>
    <w:rsid w:val="00E71212"/>
    <w:rsid w:val="00E714E5"/>
    <w:rsid w:val="00E71E71"/>
    <w:rsid w:val="00E72335"/>
    <w:rsid w:val="00E724A7"/>
    <w:rsid w:val="00E72EBE"/>
    <w:rsid w:val="00E73485"/>
    <w:rsid w:val="00E73868"/>
    <w:rsid w:val="00E74378"/>
    <w:rsid w:val="00E74592"/>
    <w:rsid w:val="00E74E86"/>
    <w:rsid w:val="00E753AF"/>
    <w:rsid w:val="00E75675"/>
    <w:rsid w:val="00E75863"/>
    <w:rsid w:val="00E75BE1"/>
    <w:rsid w:val="00E75C1A"/>
    <w:rsid w:val="00E75C1D"/>
    <w:rsid w:val="00E75F12"/>
    <w:rsid w:val="00E763EC"/>
    <w:rsid w:val="00E76413"/>
    <w:rsid w:val="00E76775"/>
    <w:rsid w:val="00E768B7"/>
    <w:rsid w:val="00E76904"/>
    <w:rsid w:val="00E76AE1"/>
    <w:rsid w:val="00E76E54"/>
    <w:rsid w:val="00E7784A"/>
    <w:rsid w:val="00E77A15"/>
    <w:rsid w:val="00E77A53"/>
    <w:rsid w:val="00E77AD1"/>
    <w:rsid w:val="00E77C27"/>
    <w:rsid w:val="00E77DB1"/>
    <w:rsid w:val="00E77EB5"/>
    <w:rsid w:val="00E77ECE"/>
    <w:rsid w:val="00E80511"/>
    <w:rsid w:val="00E80736"/>
    <w:rsid w:val="00E817FD"/>
    <w:rsid w:val="00E81BFF"/>
    <w:rsid w:val="00E81D15"/>
    <w:rsid w:val="00E82972"/>
    <w:rsid w:val="00E82A9B"/>
    <w:rsid w:val="00E82C93"/>
    <w:rsid w:val="00E82EC0"/>
    <w:rsid w:val="00E82ED7"/>
    <w:rsid w:val="00E835C4"/>
    <w:rsid w:val="00E83A2E"/>
    <w:rsid w:val="00E83DC1"/>
    <w:rsid w:val="00E83F5D"/>
    <w:rsid w:val="00E84378"/>
    <w:rsid w:val="00E844D2"/>
    <w:rsid w:val="00E8490F"/>
    <w:rsid w:val="00E8499D"/>
    <w:rsid w:val="00E84AC1"/>
    <w:rsid w:val="00E84D42"/>
    <w:rsid w:val="00E84E0B"/>
    <w:rsid w:val="00E854D8"/>
    <w:rsid w:val="00E859EA"/>
    <w:rsid w:val="00E85B49"/>
    <w:rsid w:val="00E8614B"/>
    <w:rsid w:val="00E867C2"/>
    <w:rsid w:val="00E86A48"/>
    <w:rsid w:val="00E86A5D"/>
    <w:rsid w:val="00E86ABA"/>
    <w:rsid w:val="00E86D77"/>
    <w:rsid w:val="00E86E3B"/>
    <w:rsid w:val="00E86EBA"/>
    <w:rsid w:val="00E8709A"/>
    <w:rsid w:val="00E87169"/>
    <w:rsid w:val="00E87A89"/>
    <w:rsid w:val="00E87F83"/>
    <w:rsid w:val="00E900D2"/>
    <w:rsid w:val="00E901EA"/>
    <w:rsid w:val="00E902B7"/>
    <w:rsid w:val="00E905E7"/>
    <w:rsid w:val="00E906B7"/>
    <w:rsid w:val="00E908AD"/>
    <w:rsid w:val="00E9090E"/>
    <w:rsid w:val="00E91020"/>
    <w:rsid w:val="00E91070"/>
    <w:rsid w:val="00E911D2"/>
    <w:rsid w:val="00E91504"/>
    <w:rsid w:val="00E915DC"/>
    <w:rsid w:val="00E91951"/>
    <w:rsid w:val="00E91A52"/>
    <w:rsid w:val="00E91B59"/>
    <w:rsid w:val="00E91BBE"/>
    <w:rsid w:val="00E9209E"/>
    <w:rsid w:val="00E92109"/>
    <w:rsid w:val="00E92580"/>
    <w:rsid w:val="00E92785"/>
    <w:rsid w:val="00E92860"/>
    <w:rsid w:val="00E92B48"/>
    <w:rsid w:val="00E932B6"/>
    <w:rsid w:val="00E93B36"/>
    <w:rsid w:val="00E93C48"/>
    <w:rsid w:val="00E93E33"/>
    <w:rsid w:val="00E94337"/>
    <w:rsid w:val="00E945EF"/>
    <w:rsid w:val="00E94F70"/>
    <w:rsid w:val="00E95125"/>
    <w:rsid w:val="00E95415"/>
    <w:rsid w:val="00E95786"/>
    <w:rsid w:val="00E95A77"/>
    <w:rsid w:val="00E95B7B"/>
    <w:rsid w:val="00E95D53"/>
    <w:rsid w:val="00E95F03"/>
    <w:rsid w:val="00E95F15"/>
    <w:rsid w:val="00E95F2D"/>
    <w:rsid w:val="00E966EE"/>
    <w:rsid w:val="00E96768"/>
    <w:rsid w:val="00E96A6E"/>
    <w:rsid w:val="00E96C4E"/>
    <w:rsid w:val="00E97113"/>
    <w:rsid w:val="00E977A5"/>
    <w:rsid w:val="00E97E3E"/>
    <w:rsid w:val="00E97E77"/>
    <w:rsid w:val="00EA00C6"/>
    <w:rsid w:val="00EA05E1"/>
    <w:rsid w:val="00EA06AA"/>
    <w:rsid w:val="00EA0A6C"/>
    <w:rsid w:val="00EA0C6E"/>
    <w:rsid w:val="00EA0DDA"/>
    <w:rsid w:val="00EA13E3"/>
    <w:rsid w:val="00EA14FC"/>
    <w:rsid w:val="00EA16B1"/>
    <w:rsid w:val="00EA189A"/>
    <w:rsid w:val="00EA191F"/>
    <w:rsid w:val="00EA1991"/>
    <w:rsid w:val="00EA1BEE"/>
    <w:rsid w:val="00EA1E56"/>
    <w:rsid w:val="00EA243E"/>
    <w:rsid w:val="00EA285E"/>
    <w:rsid w:val="00EA2BF2"/>
    <w:rsid w:val="00EA3034"/>
    <w:rsid w:val="00EA3414"/>
    <w:rsid w:val="00EA3440"/>
    <w:rsid w:val="00EA34FD"/>
    <w:rsid w:val="00EA3787"/>
    <w:rsid w:val="00EA402B"/>
    <w:rsid w:val="00EA4145"/>
    <w:rsid w:val="00EA41CA"/>
    <w:rsid w:val="00EA4754"/>
    <w:rsid w:val="00EA480C"/>
    <w:rsid w:val="00EA4CC2"/>
    <w:rsid w:val="00EA5602"/>
    <w:rsid w:val="00EA5849"/>
    <w:rsid w:val="00EA5A42"/>
    <w:rsid w:val="00EA5D05"/>
    <w:rsid w:val="00EA616E"/>
    <w:rsid w:val="00EA641D"/>
    <w:rsid w:val="00EA6548"/>
    <w:rsid w:val="00EA67A3"/>
    <w:rsid w:val="00EA688B"/>
    <w:rsid w:val="00EA71A7"/>
    <w:rsid w:val="00EA76FC"/>
    <w:rsid w:val="00EA7C5C"/>
    <w:rsid w:val="00EA7F68"/>
    <w:rsid w:val="00EB016D"/>
    <w:rsid w:val="00EB02D6"/>
    <w:rsid w:val="00EB036A"/>
    <w:rsid w:val="00EB03F5"/>
    <w:rsid w:val="00EB0421"/>
    <w:rsid w:val="00EB050B"/>
    <w:rsid w:val="00EB08E5"/>
    <w:rsid w:val="00EB0AF2"/>
    <w:rsid w:val="00EB0C7D"/>
    <w:rsid w:val="00EB0F32"/>
    <w:rsid w:val="00EB1111"/>
    <w:rsid w:val="00EB11D5"/>
    <w:rsid w:val="00EB14A5"/>
    <w:rsid w:val="00EB17AD"/>
    <w:rsid w:val="00EB192D"/>
    <w:rsid w:val="00EB1E73"/>
    <w:rsid w:val="00EB21C1"/>
    <w:rsid w:val="00EB2376"/>
    <w:rsid w:val="00EB27E8"/>
    <w:rsid w:val="00EB28C7"/>
    <w:rsid w:val="00EB34E4"/>
    <w:rsid w:val="00EB380D"/>
    <w:rsid w:val="00EB3970"/>
    <w:rsid w:val="00EB39A5"/>
    <w:rsid w:val="00EB39E1"/>
    <w:rsid w:val="00EB3BAC"/>
    <w:rsid w:val="00EB46BB"/>
    <w:rsid w:val="00EB4924"/>
    <w:rsid w:val="00EB50B9"/>
    <w:rsid w:val="00EB51E4"/>
    <w:rsid w:val="00EB525F"/>
    <w:rsid w:val="00EB57E3"/>
    <w:rsid w:val="00EB5AFC"/>
    <w:rsid w:val="00EB5B28"/>
    <w:rsid w:val="00EB5F53"/>
    <w:rsid w:val="00EB5FB6"/>
    <w:rsid w:val="00EB67D4"/>
    <w:rsid w:val="00EB6979"/>
    <w:rsid w:val="00EB72C1"/>
    <w:rsid w:val="00EB763D"/>
    <w:rsid w:val="00EB7641"/>
    <w:rsid w:val="00EB7878"/>
    <w:rsid w:val="00EB78D4"/>
    <w:rsid w:val="00EB79D9"/>
    <w:rsid w:val="00EB7B1B"/>
    <w:rsid w:val="00EB7F57"/>
    <w:rsid w:val="00EC006E"/>
    <w:rsid w:val="00EC099B"/>
    <w:rsid w:val="00EC127A"/>
    <w:rsid w:val="00EC1562"/>
    <w:rsid w:val="00EC17F8"/>
    <w:rsid w:val="00EC189E"/>
    <w:rsid w:val="00EC1F16"/>
    <w:rsid w:val="00EC20A5"/>
    <w:rsid w:val="00EC238C"/>
    <w:rsid w:val="00EC2CC6"/>
    <w:rsid w:val="00EC30AD"/>
    <w:rsid w:val="00EC30CD"/>
    <w:rsid w:val="00EC3387"/>
    <w:rsid w:val="00EC3487"/>
    <w:rsid w:val="00EC3560"/>
    <w:rsid w:val="00EC35DE"/>
    <w:rsid w:val="00EC3968"/>
    <w:rsid w:val="00EC3DAD"/>
    <w:rsid w:val="00EC3DB0"/>
    <w:rsid w:val="00EC3FEF"/>
    <w:rsid w:val="00EC42AB"/>
    <w:rsid w:val="00EC47FA"/>
    <w:rsid w:val="00EC48A4"/>
    <w:rsid w:val="00EC48C7"/>
    <w:rsid w:val="00EC58BF"/>
    <w:rsid w:val="00EC58E4"/>
    <w:rsid w:val="00EC58E5"/>
    <w:rsid w:val="00EC599E"/>
    <w:rsid w:val="00EC59E1"/>
    <w:rsid w:val="00EC5A83"/>
    <w:rsid w:val="00EC5B06"/>
    <w:rsid w:val="00EC5D71"/>
    <w:rsid w:val="00EC5F18"/>
    <w:rsid w:val="00EC6436"/>
    <w:rsid w:val="00EC6522"/>
    <w:rsid w:val="00EC663F"/>
    <w:rsid w:val="00EC6A13"/>
    <w:rsid w:val="00EC7383"/>
    <w:rsid w:val="00EC7710"/>
    <w:rsid w:val="00EC7CB3"/>
    <w:rsid w:val="00EC7F2B"/>
    <w:rsid w:val="00ED00BF"/>
    <w:rsid w:val="00ED0310"/>
    <w:rsid w:val="00ED03FC"/>
    <w:rsid w:val="00ED0803"/>
    <w:rsid w:val="00ED08B3"/>
    <w:rsid w:val="00ED0CAD"/>
    <w:rsid w:val="00ED0FFB"/>
    <w:rsid w:val="00ED1BE8"/>
    <w:rsid w:val="00ED1E14"/>
    <w:rsid w:val="00ED219A"/>
    <w:rsid w:val="00ED2341"/>
    <w:rsid w:val="00ED2625"/>
    <w:rsid w:val="00ED2CF9"/>
    <w:rsid w:val="00ED2EAE"/>
    <w:rsid w:val="00ED31D0"/>
    <w:rsid w:val="00ED31F5"/>
    <w:rsid w:val="00ED3224"/>
    <w:rsid w:val="00ED33D7"/>
    <w:rsid w:val="00ED33DF"/>
    <w:rsid w:val="00ED37CA"/>
    <w:rsid w:val="00ED3A98"/>
    <w:rsid w:val="00ED3D9C"/>
    <w:rsid w:val="00ED3DB6"/>
    <w:rsid w:val="00ED421C"/>
    <w:rsid w:val="00ED4A00"/>
    <w:rsid w:val="00ED4B4E"/>
    <w:rsid w:val="00ED4B54"/>
    <w:rsid w:val="00ED50D9"/>
    <w:rsid w:val="00ED5ABD"/>
    <w:rsid w:val="00ED6149"/>
    <w:rsid w:val="00ED630E"/>
    <w:rsid w:val="00ED6528"/>
    <w:rsid w:val="00ED683D"/>
    <w:rsid w:val="00ED6D9C"/>
    <w:rsid w:val="00ED6F51"/>
    <w:rsid w:val="00ED70B8"/>
    <w:rsid w:val="00ED7120"/>
    <w:rsid w:val="00ED7153"/>
    <w:rsid w:val="00ED78DC"/>
    <w:rsid w:val="00ED7A5F"/>
    <w:rsid w:val="00ED7B56"/>
    <w:rsid w:val="00ED7B9A"/>
    <w:rsid w:val="00EE029A"/>
    <w:rsid w:val="00EE029D"/>
    <w:rsid w:val="00EE054F"/>
    <w:rsid w:val="00EE0615"/>
    <w:rsid w:val="00EE0633"/>
    <w:rsid w:val="00EE063A"/>
    <w:rsid w:val="00EE06A4"/>
    <w:rsid w:val="00EE0973"/>
    <w:rsid w:val="00EE0B68"/>
    <w:rsid w:val="00EE0D42"/>
    <w:rsid w:val="00EE0E48"/>
    <w:rsid w:val="00EE0E74"/>
    <w:rsid w:val="00EE1120"/>
    <w:rsid w:val="00EE1682"/>
    <w:rsid w:val="00EE19CB"/>
    <w:rsid w:val="00EE1E19"/>
    <w:rsid w:val="00EE2538"/>
    <w:rsid w:val="00EE25C5"/>
    <w:rsid w:val="00EE26BE"/>
    <w:rsid w:val="00EE2D1D"/>
    <w:rsid w:val="00EE2D6A"/>
    <w:rsid w:val="00EE31EB"/>
    <w:rsid w:val="00EE36C1"/>
    <w:rsid w:val="00EE36DA"/>
    <w:rsid w:val="00EE3EA4"/>
    <w:rsid w:val="00EE3F06"/>
    <w:rsid w:val="00EE3F44"/>
    <w:rsid w:val="00EE42C7"/>
    <w:rsid w:val="00EE434D"/>
    <w:rsid w:val="00EE4485"/>
    <w:rsid w:val="00EE4621"/>
    <w:rsid w:val="00EE4F15"/>
    <w:rsid w:val="00EE563B"/>
    <w:rsid w:val="00EE5693"/>
    <w:rsid w:val="00EE582A"/>
    <w:rsid w:val="00EE5C58"/>
    <w:rsid w:val="00EE65E3"/>
    <w:rsid w:val="00EE67F1"/>
    <w:rsid w:val="00EE6974"/>
    <w:rsid w:val="00EE6CA7"/>
    <w:rsid w:val="00EE75E6"/>
    <w:rsid w:val="00EE75ED"/>
    <w:rsid w:val="00EE76BE"/>
    <w:rsid w:val="00EE76CC"/>
    <w:rsid w:val="00EE7912"/>
    <w:rsid w:val="00EE79BB"/>
    <w:rsid w:val="00EE7D82"/>
    <w:rsid w:val="00EF0168"/>
    <w:rsid w:val="00EF03BF"/>
    <w:rsid w:val="00EF05A2"/>
    <w:rsid w:val="00EF0773"/>
    <w:rsid w:val="00EF08DE"/>
    <w:rsid w:val="00EF0A02"/>
    <w:rsid w:val="00EF0CAB"/>
    <w:rsid w:val="00EF0D9B"/>
    <w:rsid w:val="00EF0E71"/>
    <w:rsid w:val="00EF0EEE"/>
    <w:rsid w:val="00EF0F1B"/>
    <w:rsid w:val="00EF0FF7"/>
    <w:rsid w:val="00EF1090"/>
    <w:rsid w:val="00EF1339"/>
    <w:rsid w:val="00EF1799"/>
    <w:rsid w:val="00EF18AB"/>
    <w:rsid w:val="00EF1CE4"/>
    <w:rsid w:val="00EF1E9D"/>
    <w:rsid w:val="00EF2196"/>
    <w:rsid w:val="00EF2296"/>
    <w:rsid w:val="00EF2307"/>
    <w:rsid w:val="00EF2313"/>
    <w:rsid w:val="00EF2638"/>
    <w:rsid w:val="00EF3421"/>
    <w:rsid w:val="00EF368A"/>
    <w:rsid w:val="00EF38D9"/>
    <w:rsid w:val="00EF397C"/>
    <w:rsid w:val="00EF4491"/>
    <w:rsid w:val="00EF45EA"/>
    <w:rsid w:val="00EF4B7C"/>
    <w:rsid w:val="00EF4C0A"/>
    <w:rsid w:val="00EF4C0B"/>
    <w:rsid w:val="00EF4F57"/>
    <w:rsid w:val="00EF53F8"/>
    <w:rsid w:val="00EF54FB"/>
    <w:rsid w:val="00EF56CA"/>
    <w:rsid w:val="00EF5872"/>
    <w:rsid w:val="00EF5A9D"/>
    <w:rsid w:val="00EF5B56"/>
    <w:rsid w:val="00EF5B58"/>
    <w:rsid w:val="00EF5BD4"/>
    <w:rsid w:val="00EF5EDA"/>
    <w:rsid w:val="00EF65F9"/>
    <w:rsid w:val="00EF66DA"/>
    <w:rsid w:val="00EF6870"/>
    <w:rsid w:val="00EF6885"/>
    <w:rsid w:val="00EF6B34"/>
    <w:rsid w:val="00EF6D64"/>
    <w:rsid w:val="00EF6ED5"/>
    <w:rsid w:val="00EF71D3"/>
    <w:rsid w:val="00EF77EE"/>
    <w:rsid w:val="00EF7B4D"/>
    <w:rsid w:val="00EF7C39"/>
    <w:rsid w:val="00EF7C77"/>
    <w:rsid w:val="00F002F5"/>
    <w:rsid w:val="00F006D6"/>
    <w:rsid w:val="00F00B4C"/>
    <w:rsid w:val="00F00DD5"/>
    <w:rsid w:val="00F00F88"/>
    <w:rsid w:val="00F01219"/>
    <w:rsid w:val="00F01248"/>
    <w:rsid w:val="00F01643"/>
    <w:rsid w:val="00F01734"/>
    <w:rsid w:val="00F01A29"/>
    <w:rsid w:val="00F01BDD"/>
    <w:rsid w:val="00F01ED0"/>
    <w:rsid w:val="00F0237E"/>
    <w:rsid w:val="00F0271E"/>
    <w:rsid w:val="00F02A41"/>
    <w:rsid w:val="00F03192"/>
    <w:rsid w:val="00F032F8"/>
    <w:rsid w:val="00F034D2"/>
    <w:rsid w:val="00F0390F"/>
    <w:rsid w:val="00F0397E"/>
    <w:rsid w:val="00F03D5A"/>
    <w:rsid w:val="00F03F9C"/>
    <w:rsid w:val="00F0403C"/>
    <w:rsid w:val="00F04780"/>
    <w:rsid w:val="00F047C5"/>
    <w:rsid w:val="00F049DD"/>
    <w:rsid w:val="00F05519"/>
    <w:rsid w:val="00F05B14"/>
    <w:rsid w:val="00F06104"/>
    <w:rsid w:val="00F0643C"/>
    <w:rsid w:val="00F06599"/>
    <w:rsid w:val="00F0659E"/>
    <w:rsid w:val="00F06968"/>
    <w:rsid w:val="00F07002"/>
    <w:rsid w:val="00F0755C"/>
    <w:rsid w:val="00F075FF"/>
    <w:rsid w:val="00F07D9A"/>
    <w:rsid w:val="00F07ECB"/>
    <w:rsid w:val="00F10275"/>
    <w:rsid w:val="00F10336"/>
    <w:rsid w:val="00F103E3"/>
    <w:rsid w:val="00F106D8"/>
    <w:rsid w:val="00F108B1"/>
    <w:rsid w:val="00F10BD7"/>
    <w:rsid w:val="00F10D30"/>
    <w:rsid w:val="00F11196"/>
    <w:rsid w:val="00F11496"/>
    <w:rsid w:val="00F12631"/>
    <w:rsid w:val="00F12CC8"/>
    <w:rsid w:val="00F12F87"/>
    <w:rsid w:val="00F12FAA"/>
    <w:rsid w:val="00F1311C"/>
    <w:rsid w:val="00F1363B"/>
    <w:rsid w:val="00F138A4"/>
    <w:rsid w:val="00F138D1"/>
    <w:rsid w:val="00F13B7B"/>
    <w:rsid w:val="00F1409F"/>
    <w:rsid w:val="00F141B1"/>
    <w:rsid w:val="00F14240"/>
    <w:rsid w:val="00F142FB"/>
    <w:rsid w:val="00F14324"/>
    <w:rsid w:val="00F1444C"/>
    <w:rsid w:val="00F14481"/>
    <w:rsid w:val="00F14512"/>
    <w:rsid w:val="00F14651"/>
    <w:rsid w:val="00F1468E"/>
    <w:rsid w:val="00F14BBD"/>
    <w:rsid w:val="00F14F07"/>
    <w:rsid w:val="00F14F8B"/>
    <w:rsid w:val="00F15184"/>
    <w:rsid w:val="00F15185"/>
    <w:rsid w:val="00F151AD"/>
    <w:rsid w:val="00F151BC"/>
    <w:rsid w:val="00F1533D"/>
    <w:rsid w:val="00F1583C"/>
    <w:rsid w:val="00F15A40"/>
    <w:rsid w:val="00F15BD0"/>
    <w:rsid w:val="00F15D13"/>
    <w:rsid w:val="00F15DFF"/>
    <w:rsid w:val="00F15E04"/>
    <w:rsid w:val="00F16839"/>
    <w:rsid w:val="00F16944"/>
    <w:rsid w:val="00F16983"/>
    <w:rsid w:val="00F16B83"/>
    <w:rsid w:val="00F16BAC"/>
    <w:rsid w:val="00F17E99"/>
    <w:rsid w:val="00F2090B"/>
    <w:rsid w:val="00F20AE3"/>
    <w:rsid w:val="00F20D76"/>
    <w:rsid w:val="00F20E45"/>
    <w:rsid w:val="00F2161B"/>
    <w:rsid w:val="00F21690"/>
    <w:rsid w:val="00F217A5"/>
    <w:rsid w:val="00F2190C"/>
    <w:rsid w:val="00F2197F"/>
    <w:rsid w:val="00F219E1"/>
    <w:rsid w:val="00F21A3B"/>
    <w:rsid w:val="00F21BCA"/>
    <w:rsid w:val="00F21D5D"/>
    <w:rsid w:val="00F21E0B"/>
    <w:rsid w:val="00F21F63"/>
    <w:rsid w:val="00F224DA"/>
    <w:rsid w:val="00F22636"/>
    <w:rsid w:val="00F237B7"/>
    <w:rsid w:val="00F23EDF"/>
    <w:rsid w:val="00F23F66"/>
    <w:rsid w:val="00F240D8"/>
    <w:rsid w:val="00F24A58"/>
    <w:rsid w:val="00F250BA"/>
    <w:rsid w:val="00F257BF"/>
    <w:rsid w:val="00F25916"/>
    <w:rsid w:val="00F25921"/>
    <w:rsid w:val="00F26316"/>
    <w:rsid w:val="00F263AE"/>
    <w:rsid w:val="00F26476"/>
    <w:rsid w:val="00F268E7"/>
    <w:rsid w:val="00F26E59"/>
    <w:rsid w:val="00F2733D"/>
    <w:rsid w:val="00F27747"/>
    <w:rsid w:val="00F27AF6"/>
    <w:rsid w:val="00F27F3E"/>
    <w:rsid w:val="00F27F94"/>
    <w:rsid w:val="00F3025C"/>
    <w:rsid w:val="00F30367"/>
    <w:rsid w:val="00F30545"/>
    <w:rsid w:val="00F3056E"/>
    <w:rsid w:val="00F30C11"/>
    <w:rsid w:val="00F30D85"/>
    <w:rsid w:val="00F3104A"/>
    <w:rsid w:val="00F31329"/>
    <w:rsid w:val="00F31685"/>
    <w:rsid w:val="00F31E30"/>
    <w:rsid w:val="00F32194"/>
    <w:rsid w:val="00F32208"/>
    <w:rsid w:val="00F323B8"/>
    <w:rsid w:val="00F32847"/>
    <w:rsid w:val="00F32A0E"/>
    <w:rsid w:val="00F330B0"/>
    <w:rsid w:val="00F33210"/>
    <w:rsid w:val="00F33E79"/>
    <w:rsid w:val="00F3446F"/>
    <w:rsid w:val="00F34473"/>
    <w:rsid w:val="00F34952"/>
    <w:rsid w:val="00F34B55"/>
    <w:rsid w:val="00F34C62"/>
    <w:rsid w:val="00F34D21"/>
    <w:rsid w:val="00F34D6A"/>
    <w:rsid w:val="00F35295"/>
    <w:rsid w:val="00F355E9"/>
    <w:rsid w:val="00F35A38"/>
    <w:rsid w:val="00F35B43"/>
    <w:rsid w:val="00F35BB3"/>
    <w:rsid w:val="00F363CC"/>
    <w:rsid w:val="00F3655D"/>
    <w:rsid w:val="00F3670A"/>
    <w:rsid w:val="00F369D5"/>
    <w:rsid w:val="00F36EC3"/>
    <w:rsid w:val="00F37010"/>
    <w:rsid w:val="00F37373"/>
    <w:rsid w:val="00F373CA"/>
    <w:rsid w:val="00F374B0"/>
    <w:rsid w:val="00F376DE"/>
    <w:rsid w:val="00F3784B"/>
    <w:rsid w:val="00F37A9F"/>
    <w:rsid w:val="00F37D02"/>
    <w:rsid w:val="00F37F13"/>
    <w:rsid w:val="00F405FD"/>
    <w:rsid w:val="00F406F1"/>
    <w:rsid w:val="00F4097D"/>
    <w:rsid w:val="00F40AFC"/>
    <w:rsid w:val="00F40DF6"/>
    <w:rsid w:val="00F40F15"/>
    <w:rsid w:val="00F416E4"/>
    <w:rsid w:val="00F41942"/>
    <w:rsid w:val="00F41C2F"/>
    <w:rsid w:val="00F42193"/>
    <w:rsid w:val="00F42795"/>
    <w:rsid w:val="00F429D9"/>
    <w:rsid w:val="00F42B27"/>
    <w:rsid w:val="00F42B86"/>
    <w:rsid w:val="00F42BD4"/>
    <w:rsid w:val="00F42E19"/>
    <w:rsid w:val="00F4319B"/>
    <w:rsid w:val="00F436E2"/>
    <w:rsid w:val="00F43BCE"/>
    <w:rsid w:val="00F43C3C"/>
    <w:rsid w:val="00F43C5A"/>
    <w:rsid w:val="00F43CE2"/>
    <w:rsid w:val="00F43E13"/>
    <w:rsid w:val="00F442D6"/>
    <w:rsid w:val="00F44443"/>
    <w:rsid w:val="00F44510"/>
    <w:rsid w:val="00F447F6"/>
    <w:rsid w:val="00F44A0B"/>
    <w:rsid w:val="00F44F2B"/>
    <w:rsid w:val="00F4500C"/>
    <w:rsid w:val="00F45960"/>
    <w:rsid w:val="00F45984"/>
    <w:rsid w:val="00F45D90"/>
    <w:rsid w:val="00F45F2B"/>
    <w:rsid w:val="00F46024"/>
    <w:rsid w:val="00F460D9"/>
    <w:rsid w:val="00F46104"/>
    <w:rsid w:val="00F46153"/>
    <w:rsid w:val="00F463FA"/>
    <w:rsid w:val="00F464D8"/>
    <w:rsid w:val="00F464F5"/>
    <w:rsid w:val="00F46770"/>
    <w:rsid w:val="00F4692C"/>
    <w:rsid w:val="00F46D14"/>
    <w:rsid w:val="00F46DF0"/>
    <w:rsid w:val="00F46FA2"/>
    <w:rsid w:val="00F46FB0"/>
    <w:rsid w:val="00F470E5"/>
    <w:rsid w:val="00F4721A"/>
    <w:rsid w:val="00F472AB"/>
    <w:rsid w:val="00F475C0"/>
    <w:rsid w:val="00F47A0A"/>
    <w:rsid w:val="00F47A21"/>
    <w:rsid w:val="00F47FB9"/>
    <w:rsid w:val="00F500A6"/>
    <w:rsid w:val="00F50215"/>
    <w:rsid w:val="00F50246"/>
    <w:rsid w:val="00F50284"/>
    <w:rsid w:val="00F502FA"/>
    <w:rsid w:val="00F50312"/>
    <w:rsid w:val="00F5063F"/>
    <w:rsid w:val="00F50853"/>
    <w:rsid w:val="00F50863"/>
    <w:rsid w:val="00F518D5"/>
    <w:rsid w:val="00F51E04"/>
    <w:rsid w:val="00F51F83"/>
    <w:rsid w:val="00F52128"/>
    <w:rsid w:val="00F5218E"/>
    <w:rsid w:val="00F52DBB"/>
    <w:rsid w:val="00F52DF6"/>
    <w:rsid w:val="00F52E59"/>
    <w:rsid w:val="00F52EBE"/>
    <w:rsid w:val="00F52EC4"/>
    <w:rsid w:val="00F530A0"/>
    <w:rsid w:val="00F5329B"/>
    <w:rsid w:val="00F53434"/>
    <w:rsid w:val="00F53636"/>
    <w:rsid w:val="00F536C7"/>
    <w:rsid w:val="00F53A69"/>
    <w:rsid w:val="00F53BBA"/>
    <w:rsid w:val="00F53E01"/>
    <w:rsid w:val="00F53EC9"/>
    <w:rsid w:val="00F540AF"/>
    <w:rsid w:val="00F5416B"/>
    <w:rsid w:val="00F547CE"/>
    <w:rsid w:val="00F54827"/>
    <w:rsid w:val="00F549F7"/>
    <w:rsid w:val="00F54BE7"/>
    <w:rsid w:val="00F5513B"/>
    <w:rsid w:val="00F551E2"/>
    <w:rsid w:val="00F551E9"/>
    <w:rsid w:val="00F5533D"/>
    <w:rsid w:val="00F5549D"/>
    <w:rsid w:val="00F55742"/>
    <w:rsid w:val="00F55E4E"/>
    <w:rsid w:val="00F55E4F"/>
    <w:rsid w:val="00F55EA8"/>
    <w:rsid w:val="00F55F10"/>
    <w:rsid w:val="00F5612E"/>
    <w:rsid w:val="00F56355"/>
    <w:rsid w:val="00F56374"/>
    <w:rsid w:val="00F56456"/>
    <w:rsid w:val="00F56503"/>
    <w:rsid w:val="00F5672B"/>
    <w:rsid w:val="00F5696C"/>
    <w:rsid w:val="00F56AD2"/>
    <w:rsid w:val="00F56B41"/>
    <w:rsid w:val="00F56BD4"/>
    <w:rsid w:val="00F5711D"/>
    <w:rsid w:val="00F571FF"/>
    <w:rsid w:val="00F57FC2"/>
    <w:rsid w:val="00F6002B"/>
    <w:rsid w:val="00F60139"/>
    <w:rsid w:val="00F607F6"/>
    <w:rsid w:val="00F60ED3"/>
    <w:rsid w:val="00F61473"/>
    <w:rsid w:val="00F61DD3"/>
    <w:rsid w:val="00F62247"/>
    <w:rsid w:val="00F62277"/>
    <w:rsid w:val="00F622A1"/>
    <w:rsid w:val="00F625EA"/>
    <w:rsid w:val="00F62957"/>
    <w:rsid w:val="00F62D83"/>
    <w:rsid w:val="00F62E9B"/>
    <w:rsid w:val="00F63248"/>
    <w:rsid w:val="00F6368B"/>
    <w:rsid w:val="00F63784"/>
    <w:rsid w:val="00F637DE"/>
    <w:rsid w:val="00F6446F"/>
    <w:rsid w:val="00F646EE"/>
    <w:rsid w:val="00F64AAF"/>
    <w:rsid w:val="00F64B8F"/>
    <w:rsid w:val="00F64D92"/>
    <w:rsid w:val="00F65353"/>
    <w:rsid w:val="00F656DF"/>
    <w:rsid w:val="00F6579D"/>
    <w:rsid w:val="00F657AE"/>
    <w:rsid w:val="00F65A6F"/>
    <w:rsid w:val="00F65FA1"/>
    <w:rsid w:val="00F66273"/>
    <w:rsid w:val="00F67017"/>
    <w:rsid w:val="00F671F6"/>
    <w:rsid w:val="00F673DF"/>
    <w:rsid w:val="00F67863"/>
    <w:rsid w:val="00F67DB8"/>
    <w:rsid w:val="00F67FA4"/>
    <w:rsid w:val="00F70452"/>
    <w:rsid w:val="00F705D3"/>
    <w:rsid w:val="00F70978"/>
    <w:rsid w:val="00F70B11"/>
    <w:rsid w:val="00F70F64"/>
    <w:rsid w:val="00F71074"/>
    <w:rsid w:val="00F7131C"/>
    <w:rsid w:val="00F7142D"/>
    <w:rsid w:val="00F7151E"/>
    <w:rsid w:val="00F71624"/>
    <w:rsid w:val="00F71A45"/>
    <w:rsid w:val="00F71CE6"/>
    <w:rsid w:val="00F72BF2"/>
    <w:rsid w:val="00F73029"/>
    <w:rsid w:val="00F731C2"/>
    <w:rsid w:val="00F73370"/>
    <w:rsid w:val="00F736AD"/>
    <w:rsid w:val="00F736E5"/>
    <w:rsid w:val="00F73727"/>
    <w:rsid w:val="00F738D3"/>
    <w:rsid w:val="00F7390F"/>
    <w:rsid w:val="00F73E21"/>
    <w:rsid w:val="00F73FD7"/>
    <w:rsid w:val="00F741D0"/>
    <w:rsid w:val="00F74499"/>
    <w:rsid w:val="00F74DEF"/>
    <w:rsid w:val="00F74E07"/>
    <w:rsid w:val="00F7507A"/>
    <w:rsid w:val="00F75080"/>
    <w:rsid w:val="00F75336"/>
    <w:rsid w:val="00F75542"/>
    <w:rsid w:val="00F7590B"/>
    <w:rsid w:val="00F759F6"/>
    <w:rsid w:val="00F75F03"/>
    <w:rsid w:val="00F760D4"/>
    <w:rsid w:val="00F7649A"/>
    <w:rsid w:val="00F764E8"/>
    <w:rsid w:val="00F76626"/>
    <w:rsid w:val="00F7686E"/>
    <w:rsid w:val="00F76968"/>
    <w:rsid w:val="00F76B56"/>
    <w:rsid w:val="00F76D86"/>
    <w:rsid w:val="00F76EFD"/>
    <w:rsid w:val="00F77112"/>
    <w:rsid w:val="00F7714D"/>
    <w:rsid w:val="00F77179"/>
    <w:rsid w:val="00F77194"/>
    <w:rsid w:val="00F771EE"/>
    <w:rsid w:val="00F7724A"/>
    <w:rsid w:val="00F7726D"/>
    <w:rsid w:val="00F773C3"/>
    <w:rsid w:val="00F77461"/>
    <w:rsid w:val="00F77515"/>
    <w:rsid w:val="00F7776F"/>
    <w:rsid w:val="00F77954"/>
    <w:rsid w:val="00F77A2A"/>
    <w:rsid w:val="00F80332"/>
    <w:rsid w:val="00F80371"/>
    <w:rsid w:val="00F80578"/>
    <w:rsid w:val="00F80936"/>
    <w:rsid w:val="00F80B83"/>
    <w:rsid w:val="00F81321"/>
    <w:rsid w:val="00F81757"/>
    <w:rsid w:val="00F818ED"/>
    <w:rsid w:val="00F81CC9"/>
    <w:rsid w:val="00F81F7A"/>
    <w:rsid w:val="00F825B4"/>
    <w:rsid w:val="00F82615"/>
    <w:rsid w:val="00F827C8"/>
    <w:rsid w:val="00F827CC"/>
    <w:rsid w:val="00F829CC"/>
    <w:rsid w:val="00F82CF3"/>
    <w:rsid w:val="00F82FF2"/>
    <w:rsid w:val="00F83246"/>
    <w:rsid w:val="00F8342F"/>
    <w:rsid w:val="00F8382D"/>
    <w:rsid w:val="00F8387D"/>
    <w:rsid w:val="00F83E05"/>
    <w:rsid w:val="00F8402E"/>
    <w:rsid w:val="00F84069"/>
    <w:rsid w:val="00F84883"/>
    <w:rsid w:val="00F84B89"/>
    <w:rsid w:val="00F84C0D"/>
    <w:rsid w:val="00F84DA2"/>
    <w:rsid w:val="00F84FC9"/>
    <w:rsid w:val="00F8513F"/>
    <w:rsid w:val="00F85201"/>
    <w:rsid w:val="00F855D7"/>
    <w:rsid w:val="00F85739"/>
    <w:rsid w:val="00F86524"/>
    <w:rsid w:val="00F86BD8"/>
    <w:rsid w:val="00F871B4"/>
    <w:rsid w:val="00F878E7"/>
    <w:rsid w:val="00F87C22"/>
    <w:rsid w:val="00F90443"/>
    <w:rsid w:val="00F906BD"/>
    <w:rsid w:val="00F90B46"/>
    <w:rsid w:val="00F90B8C"/>
    <w:rsid w:val="00F90CBA"/>
    <w:rsid w:val="00F9118B"/>
    <w:rsid w:val="00F911BB"/>
    <w:rsid w:val="00F914E6"/>
    <w:rsid w:val="00F915C0"/>
    <w:rsid w:val="00F91693"/>
    <w:rsid w:val="00F9171D"/>
    <w:rsid w:val="00F91DF2"/>
    <w:rsid w:val="00F91E17"/>
    <w:rsid w:val="00F92016"/>
    <w:rsid w:val="00F92041"/>
    <w:rsid w:val="00F923EF"/>
    <w:rsid w:val="00F92567"/>
    <w:rsid w:val="00F92569"/>
    <w:rsid w:val="00F928C5"/>
    <w:rsid w:val="00F929BC"/>
    <w:rsid w:val="00F92C3A"/>
    <w:rsid w:val="00F92C53"/>
    <w:rsid w:val="00F9315F"/>
    <w:rsid w:val="00F9331E"/>
    <w:rsid w:val="00F93864"/>
    <w:rsid w:val="00F9398B"/>
    <w:rsid w:val="00F93C1A"/>
    <w:rsid w:val="00F93EE6"/>
    <w:rsid w:val="00F94400"/>
    <w:rsid w:val="00F94699"/>
    <w:rsid w:val="00F94AD2"/>
    <w:rsid w:val="00F94C2B"/>
    <w:rsid w:val="00F9506A"/>
    <w:rsid w:val="00F95418"/>
    <w:rsid w:val="00F9586D"/>
    <w:rsid w:val="00F95E25"/>
    <w:rsid w:val="00F95E4C"/>
    <w:rsid w:val="00F95E89"/>
    <w:rsid w:val="00F95EA8"/>
    <w:rsid w:val="00F9628B"/>
    <w:rsid w:val="00F9633F"/>
    <w:rsid w:val="00F96609"/>
    <w:rsid w:val="00F96A8A"/>
    <w:rsid w:val="00F96A8C"/>
    <w:rsid w:val="00F96B1A"/>
    <w:rsid w:val="00F96BB7"/>
    <w:rsid w:val="00F96C1A"/>
    <w:rsid w:val="00F96C2F"/>
    <w:rsid w:val="00F96DBD"/>
    <w:rsid w:val="00F96E51"/>
    <w:rsid w:val="00F97439"/>
    <w:rsid w:val="00F97B70"/>
    <w:rsid w:val="00F97BFE"/>
    <w:rsid w:val="00F97DA0"/>
    <w:rsid w:val="00F97DB8"/>
    <w:rsid w:val="00F97F91"/>
    <w:rsid w:val="00FA009D"/>
    <w:rsid w:val="00FA087B"/>
    <w:rsid w:val="00FA092F"/>
    <w:rsid w:val="00FA0B48"/>
    <w:rsid w:val="00FA0C47"/>
    <w:rsid w:val="00FA0DFB"/>
    <w:rsid w:val="00FA0F27"/>
    <w:rsid w:val="00FA1190"/>
    <w:rsid w:val="00FA145F"/>
    <w:rsid w:val="00FA14FF"/>
    <w:rsid w:val="00FA181A"/>
    <w:rsid w:val="00FA1C78"/>
    <w:rsid w:val="00FA1C9B"/>
    <w:rsid w:val="00FA1E26"/>
    <w:rsid w:val="00FA2520"/>
    <w:rsid w:val="00FA2634"/>
    <w:rsid w:val="00FA2639"/>
    <w:rsid w:val="00FA266E"/>
    <w:rsid w:val="00FA29AD"/>
    <w:rsid w:val="00FA2CA5"/>
    <w:rsid w:val="00FA2D4E"/>
    <w:rsid w:val="00FA3490"/>
    <w:rsid w:val="00FA39A9"/>
    <w:rsid w:val="00FA3CBC"/>
    <w:rsid w:val="00FA3DA2"/>
    <w:rsid w:val="00FA3E80"/>
    <w:rsid w:val="00FA4052"/>
    <w:rsid w:val="00FA4123"/>
    <w:rsid w:val="00FA41F9"/>
    <w:rsid w:val="00FA474D"/>
    <w:rsid w:val="00FA4877"/>
    <w:rsid w:val="00FA4F49"/>
    <w:rsid w:val="00FA5603"/>
    <w:rsid w:val="00FA56C1"/>
    <w:rsid w:val="00FA57BD"/>
    <w:rsid w:val="00FA5A54"/>
    <w:rsid w:val="00FA5AE2"/>
    <w:rsid w:val="00FA5C92"/>
    <w:rsid w:val="00FA5C97"/>
    <w:rsid w:val="00FA6608"/>
    <w:rsid w:val="00FA6E24"/>
    <w:rsid w:val="00FA70A0"/>
    <w:rsid w:val="00FA740C"/>
    <w:rsid w:val="00FA771D"/>
    <w:rsid w:val="00FA7C64"/>
    <w:rsid w:val="00FB08D8"/>
    <w:rsid w:val="00FB0C19"/>
    <w:rsid w:val="00FB0D64"/>
    <w:rsid w:val="00FB102A"/>
    <w:rsid w:val="00FB1291"/>
    <w:rsid w:val="00FB1345"/>
    <w:rsid w:val="00FB1607"/>
    <w:rsid w:val="00FB1D0D"/>
    <w:rsid w:val="00FB1E9D"/>
    <w:rsid w:val="00FB1F4A"/>
    <w:rsid w:val="00FB2003"/>
    <w:rsid w:val="00FB2193"/>
    <w:rsid w:val="00FB21E8"/>
    <w:rsid w:val="00FB239C"/>
    <w:rsid w:val="00FB2C87"/>
    <w:rsid w:val="00FB2CF0"/>
    <w:rsid w:val="00FB3591"/>
    <w:rsid w:val="00FB35A7"/>
    <w:rsid w:val="00FB3874"/>
    <w:rsid w:val="00FB38D2"/>
    <w:rsid w:val="00FB3A3F"/>
    <w:rsid w:val="00FB3A7F"/>
    <w:rsid w:val="00FB3B17"/>
    <w:rsid w:val="00FB3B64"/>
    <w:rsid w:val="00FB4507"/>
    <w:rsid w:val="00FB473D"/>
    <w:rsid w:val="00FB4806"/>
    <w:rsid w:val="00FB4A0B"/>
    <w:rsid w:val="00FB4A4D"/>
    <w:rsid w:val="00FB4AA1"/>
    <w:rsid w:val="00FB4AAB"/>
    <w:rsid w:val="00FB4FE0"/>
    <w:rsid w:val="00FB5118"/>
    <w:rsid w:val="00FB5223"/>
    <w:rsid w:val="00FB5689"/>
    <w:rsid w:val="00FB606E"/>
    <w:rsid w:val="00FB6091"/>
    <w:rsid w:val="00FB6357"/>
    <w:rsid w:val="00FB6600"/>
    <w:rsid w:val="00FB6B06"/>
    <w:rsid w:val="00FB7187"/>
    <w:rsid w:val="00FB74B8"/>
    <w:rsid w:val="00FB76DD"/>
    <w:rsid w:val="00FB7A93"/>
    <w:rsid w:val="00FB7C5E"/>
    <w:rsid w:val="00FB7D88"/>
    <w:rsid w:val="00FB7DD6"/>
    <w:rsid w:val="00FC0133"/>
    <w:rsid w:val="00FC01AE"/>
    <w:rsid w:val="00FC0283"/>
    <w:rsid w:val="00FC04E0"/>
    <w:rsid w:val="00FC092D"/>
    <w:rsid w:val="00FC0AB0"/>
    <w:rsid w:val="00FC15BF"/>
    <w:rsid w:val="00FC1823"/>
    <w:rsid w:val="00FC1926"/>
    <w:rsid w:val="00FC1C17"/>
    <w:rsid w:val="00FC1EF6"/>
    <w:rsid w:val="00FC232E"/>
    <w:rsid w:val="00FC2651"/>
    <w:rsid w:val="00FC277B"/>
    <w:rsid w:val="00FC27F9"/>
    <w:rsid w:val="00FC28BD"/>
    <w:rsid w:val="00FC332F"/>
    <w:rsid w:val="00FC37CD"/>
    <w:rsid w:val="00FC3CFF"/>
    <w:rsid w:val="00FC3E8D"/>
    <w:rsid w:val="00FC424C"/>
    <w:rsid w:val="00FC42DA"/>
    <w:rsid w:val="00FC4595"/>
    <w:rsid w:val="00FC4BC4"/>
    <w:rsid w:val="00FC4DCB"/>
    <w:rsid w:val="00FC4E55"/>
    <w:rsid w:val="00FC4EE6"/>
    <w:rsid w:val="00FC52DC"/>
    <w:rsid w:val="00FC52EF"/>
    <w:rsid w:val="00FC59D1"/>
    <w:rsid w:val="00FC6030"/>
    <w:rsid w:val="00FC6360"/>
    <w:rsid w:val="00FC66F2"/>
    <w:rsid w:val="00FC686D"/>
    <w:rsid w:val="00FC68E4"/>
    <w:rsid w:val="00FC6C33"/>
    <w:rsid w:val="00FC6DA5"/>
    <w:rsid w:val="00FC6EAA"/>
    <w:rsid w:val="00FC6FA5"/>
    <w:rsid w:val="00FC7121"/>
    <w:rsid w:val="00FC74E7"/>
    <w:rsid w:val="00FC7840"/>
    <w:rsid w:val="00FC78BB"/>
    <w:rsid w:val="00FC7A6D"/>
    <w:rsid w:val="00FC7C53"/>
    <w:rsid w:val="00FD0433"/>
    <w:rsid w:val="00FD06F1"/>
    <w:rsid w:val="00FD08F8"/>
    <w:rsid w:val="00FD0E9C"/>
    <w:rsid w:val="00FD0F91"/>
    <w:rsid w:val="00FD11F6"/>
    <w:rsid w:val="00FD17A7"/>
    <w:rsid w:val="00FD1B81"/>
    <w:rsid w:val="00FD1DD2"/>
    <w:rsid w:val="00FD1F5C"/>
    <w:rsid w:val="00FD1FF2"/>
    <w:rsid w:val="00FD2258"/>
    <w:rsid w:val="00FD2653"/>
    <w:rsid w:val="00FD288D"/>
    <w:rsid w:val="00FD2EE8"/>
    <w:rsid w:val="00FD3098"/>
    <w:rsid w:val="00FD32FC"/>
    <w:rsid w:val="00FD33E7"/>
    <w:rsid w:val="00FD3460"/>
    <w:rsid w:val="00FD3C61"/>
    <w:rsid w:val="00FD3EFC"/>
    <w:rsid w:val="00FD417B"/>
    <w:rsid w:val="00FD421F"/>
    <w:rsid w:val="00FD4394"/>
    <w:rsid w:val="00FD43B7"/>
    <w:rsid w:val="00FD46CB"/>
    <w:rsid w:val="00FD4C2A"/>
    <w:rsid w:val="00FD53E0"/>
    <w:rsid w:val="00FD5613"/>
    <w:rsid w:val="00FD5756"/>
    <w:rsid w:val="00FD587E"/>
    <w:rsid w:val="00FD58F0"/>
    <w:rsid w:val="00FD5D10"/>
    <w:rsid w:val="00FD6326"/>
    <w:rsid w:val="00FD636B"/>
    <w:rsid w:val="00FD684F"/>
    <w:rsid w:val="00FD6A50"/>
    <w:rsid w:val="00FD6B9E"/>
    <w:rsid w:val="00FD6D0B"/>
    <w:rsid w:val="00FD7104"/>
    <w:rsid w:val="00FD7441"/>
    <w:rsid w:val="00FD7551"/>
    <w:rsid w:val="00FD7632"/>
    <w:rsid w:val="00FD7C5B"/>
    <w:rsid w:val="00FD7F0A"/>
    <w:rsid w:val="00FE00DC"/>
    <w:rsid w:val="00FE026A"/>
    <w:rsid w:val="00FE03DD"/>
    <w:rsid w:val="00FE046F"/>
    <w:rsid w:val="00FE051D"/>
    <w:rsid w:val="00FE0954"/>
    <w:rsid w:val="00FE1303"/>
    <w:rsid w:val="00FE13BD"/>
    <w:rsid w:val="00FE13F6"/>
    <w:rsid w:val="00FE140E"/>
    <w:rsid w:val="00FE1593"/>
    <w:rsid w:val="00FE15A3"/>
    <w:rsid w:val="00FE1BB8"/>
    <w:rsid w:val="00FE1C42"/>
    <w:rsid w:val="00FE1DC0"/>
    <w:rsid w:val="00FE1E65"/>
    <w:rsid w:val="00FE245A"/>
    <w:rsid w:val="00FE275A"/>
    <w:rsid w:val="00FE2863"/>
    <w:rsid w:val="00FE2D43"/>
    <w:rsid w:val="00FE3498"/>
    <w:rsid w:val="00FE3556"/>
    <w:rsid w:val="00FE35FA"/>
    <w:rsid w:val="00FE3666"/>
    <w:rsid w:val="00FE384F"/>
    <w:rsid w:val="00FE3D92"/>
    <w:rsid w:val="00FE3D94"/>
    <w:rsid w:val="00FE3E52"/>
    <w:rsid w:val="00FE3E5F"/>
    <w:rsid w:val="00FE40EC"/>
    <w:rsid w:val="00FE4244"/>
    <w:rsid w:val="00FE4285"/>
    <w:rsid w:val="00FE4345"/>
    <w:rsid w:val="00FE4480"/>
    <w:rsid w:val="00FE4769"/>
    <w:rsid w:val="00FE4841"/>
    <w:rsid w:val="00FE4CBE"/>
    <w:rsid w:val="00FE5069"/>
    <w:rsid w:val="00FE5502"/>
    <w:rsid w:val="00FE556C"/>
    <w:rsid w:val="00FE57D9"/>
    <w:rsid w:val="00FE5E7C"/>
    <w:rsid w:val="00FE60AE"/>
    <w:rsid w:val="00FE688B"/>
    <w:rsid w:val="00FE6C65"/>
    <w:rsid w:val="00FE6E07"/>
    <w:rsid w:val="00FE6EC7"/>
    <w:rsid w:val="00FE7C28"/>
    <w:rsid w:val="00FE7DBE"/>
    <w:rsid w:val="00FF01EB"/>
    <w:rsid w:val="00FF0387"/>
    <w:rsid w:val="00FF03BD"/>
    <w:rsid w:val="00FF0890"/>
    <w:rsid w:val="00FF0891"/>
    <w:rsid w:val="00FF09B8"/>
    <w:rsid w:val="00FF0E84"/>
    <w:rsid w:val="00FF0F81"/>
    <w:rsid w:val="00FF0F98"/>
    <w:rsid w:val="00FF11F8"/>
    <w:rsid w:val="00FF1461"/>
    <w:rsid w:val="00FF1662"/>
    <w:rsid w:val="00FF190C"/>
    <w:rsid w:val="00FF1964"/>
    <w:rsid w:val="00FF1CAA"/>
    <w:rsid w:val="00FF2489"/>
    <w:rsid w:val="00FF271C"/>
    <w:rsid w:val="00FF2872"/>
    <w:rsid w:val="00FF2BAA"/>
    <w:rsid w:val="00FF2C49"/>
    <w:rsid w:val="00FF2E66"/>
    <w:rsid w:val="00FF325C"/>
    <w:rsid w:val="00FF38F2"/>
    <w:rsid w:val="00FF3F1F"/>
    <w:rsid w:val="00FF4147"/>
    <w:rsid w:val="00FF414E"/>
    <w:rsid w:val="00FF43F6"/>
    <w:rsid w:val="00FF450D"/>
    <w:rsid w:val="00FF48C8"/>
    <w:rsid w:val="00FF4C62"/>
    <w:rsid w:val="00FF4D29"/>
    <w:rsid w:val="00FF50C0"/>
    <w:rsid w:val="00FF5385"/>
    <w:rsid w:val="00FF5627"/>
    <w:rsid w:val="00FF5969"/>
    <w:rsid w:val="00FF5D4F"/>
    <w:rsid w:val="00FF63AC"/>
    <w:rsid w:val="00FF6AC7"/>
    <w:rsid w:val="00FF71EC"/>
    <w:rsid w:val="00FF752C"/>
    <w:rsid w:val="00FF75D4"/>
    <w:rsid w:val="00FF7AA2"/>
    <w:rsid w:val="00FF7E27"/>
    <w:rsid w:val="00FF7EE4"/>
    <w:rsid w:val="042A7E6B"/>
    <w:rsid w:val="0505B838"/>
    <w:rsid w:val="05ED9300"/>
    <w:rsid w:val="0638BBB2"/>
    <w:rsid w:val="071C6E8A"/>
    <w:rsid w:val="08A63CAE"/>
    <w:rsid w:val="0A38240F"/>
    <w:rsid w:val="0B73196D"/>
    <w:rsid w:val="0BF25488"/>
    <w:rsid w:val="0CCBE961"/>
    <w:rsid w:val="0D2A69BB"/>
    <w:rsid w:val="0DA3A79E"/>
    <w:rsid w:val="12031FEF"/>
    <w:rsid w:val="123D0EAB"/>
    <w:rsid w:val="12F0C19E"/>
    <w:rsid w:val="1374A6BA"/>
    <w:rsid w:val="13BF74A4"/>
    <w:rsid w:val="14DCC8B9"/>
    <w:rsid w:val="157A6359"/>
    <w:rsid w:val="15C9577E"/>
    <w:rsid w:val="15E2F5F6"/>
    <w:rsid w:val="16596CBF"/>
    <w:rsid w:val="1734C4A2"/>
    <w:rsid w:val="17504739"/>
    <w:rsid w:val="1A5755FF"/>
    <w:rsid w:val="1A767A99"/>
    <w:rsid w:val="1A95D4D9"/>
    <w:rsid w:val="1B7E47A8"/>
    <w:rsid w:val="1C79487A"/>
    <w:rsid w:val="1D5ADAC8"/>
    <w:rsid w:val="1FB17494"/>
    <w:rsid w:val="200F27A2"/>
    <w:rsid w:val="209B2449"/>
    <w:rsid w:val="24C6FEBA"/>
    <w:rsid w:val="263EC15B"/>
    <w:rsid w:val="26A5A36A"/>
    <w:rsid w:val="27210D3B"/>
    <w:rsid w:val="274EB69C"/>
    <w:rsid w:val="27C9EA7D"/>
    <w:rsid w:val="27E34DC0"/>
    <w:rsid w:val="28D3427D"/>
    <w:rsid w:val="29ED90D4"/>
    <w:rsid w:val="2A9905BE"/>
    <w:rsid w:val="2EA31520"/>
    <w:rsid w:val="2EF1576D"/>
    <w:rsid w:val="2FB6EB9C"/>
    <w:rsid w:val="308ED963"/>
    <w:rsid w:val="318AAD07"/>
    <w:rsid w:val="322355B4"/>
    <w:rsid w:val="33806231"/>
    <w:rsid w:val="342AB71E"/>
    <w:rsid w:val="34D13D15"/>
    <w:rsid w:val="358D5683"/>
    <w:rsid w:val="37E74989"/>
    <w:rsid w:val="37F2D904"/>
    <w:rsid w:val="38D9FE65"/>
    <w:rsid w:val="39CF7785"/>
    <w:rsid w:val="3A8FFD44"/>
    <w:rsid w:val="3ACC0759"/>
    <w:rsid w:val="3B7E601E"/>
    <w:rsid w:val="3D61B3D3"/>
    <w:rsid w:val="3D79258A"/>
    <w:rsid w:val="3DDE8B98"/>
    <w:rsid w:val="3DFA90F1"/>
    <w:rsid w:val="3E0493A6"/>
    <w:rsid w:val="3E92BF02"/>
    <w:rsid w:val="3EA39D12"/>
    <w:rsid w:val="3F7223E1"/>
    <w:rsid w:val="3FF9E819"/>
    <w:rsid w:val="4031A934"/>
    <w:rsid w:val="4202FD40"/>
    <w:rsid w:val="4240D364"/>
    <w:rsid w:val="4370C077"/>
    <w:rsid w:val="439BEA6D"/>
    <w:rsid w:val="47588A76"/>
    <w:rsid w:val="4797BB03"/>
    <w:rsid w:val="48451D0D"/>
    <w:rsid w:val="48514727"/>
    <w:rsid w:val="489C9617"/>
    <w:rsid w:val="49C19FED"/>
    <w:rsid w:val="4A9BD177"/>
    <w:rsid w:val="4AF34823"/>
    <w:rsid w:val="4D08B1DD"/>
    <w:rsid w:val="4D5CAF31"/>
    <w:rsid w:val="4E9E4BF1"/>
    <w:rsid w:val="4F1201B3"/>
    <w:rsid w:val="5025A599"/>
    <w:rsid w:val="50623BFD"/>
    <w:rsid w:val="5099AB46"/>
    <w:rsid w:val="50BEB265"/>
    <w:rsid w:val="50C0E723"/>
    <w:rsid w:val="513F9380"/>
    <w:rsid w:val="51DDD7CD"/>
    <w:rsid w:val="528E8A07"/>
    <w:rsid w:val="52F026E5"/>
    <w:rsid w:val="5326A22B"/>
    <w:rsid w:val="5390B939"/>
    <w:rsid w:val="5395F600"/>
    <w:rsid w:val="5439ECA9"/>
    <w:rsid w:val="55EE6E21"/>
    <w:rsid w:val="573DDF3E"/>
    <w:rsid w:val="57565CDF"/>
    <w:rsid w:val="5910D51A"/>
    <w:rsid w:val="59BF0EBE"/>
    <w:rsid w:val="59FF4C11"/>
    <w:rsid w:val="5AED9A47"/>
    <w:rsid w:val="5D21BB1B"/>
    <w:rsid w:val="5F1794A1"/>
    <w:rsid w:val="5FB8C6D7"/>
    <w:rsid w:val="62138298"/>
    <w:rsid w:val="621F598C"/>
    <w:rsid w:val="64B7B743"/>
    <w:rsid w:val="65840D25"/>
    <w:rsid w:val="65D04A98"/>
    <w:rsid w:val="66E21515"/>
    <w:rsid w:val="6B202183"/>
    <w:rsid w:val="6D8D6ACC"/>
    <w:rsid w:val="6DC349E0"/>
    <w:rsid w:val="6DF5A24D"/>
    <w:rsid w:val="6E732CE7"/>
    <w:rsid w:val="6F361EB7"/>
    <w:rsid w:val="6F583499"/>
    <w:rsid w:val="6FBDAF31"/>
    <w:rsid w:val="6FECAB44"/>
    <w:rsid w:val="7001B7EA"/>
    <w:rsid w:val="71ED2DEA"/>
    <w:rsid w:val="72A68626"/>
    <w:rsid w:val="7302D965"/>
    <w:rsid w:val="73C27998"/>
    <w:rsid w:val="7525C747"/>
    <w:rsid w:val="75526F8B"/>
    <w:rsid w:val="75789D9E"/>
    <w:rsid w:val="7694EB67"/>
    <w:rsid w:val="77563C01"/>
    <w:rsid w:val="776E2C00"/>
    <w:rsid w:val="7860907D"/>
    <w:rsid w:val="79C0F54B"/>
    <w:rsid w:val="7B20505B"/>
    <w:rsid w:val="7B38AE19"/>
    <w:rsid w:val="7DA4BD01"/>
    <w:rsid w:val="7DFD9E7F"/>
    <w:rsid w:val="7E49DF0D"/>
    <w:rsid w:val="7ED31639"/>
    <w:rsid w:val="7EF05B0B"/>
    <w:rsid w:val="7FF68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118399A4-12B0-42AA-B728-445BE5D7E3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imes New Roman"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225E5"/>
    <w:rPr>
      <w:rFonts w:ascii="Arial" w:hAnsi="Arial"/>
      <w:sz w:val="24"/>
    </w:rPr>
  </w:style>
  <w:style w:type="paragraph" w:styleId="Heading1">
    <w:name w:val="heading 1"/>
    <w:aliases w:val="SUBJECTS"/>
    <w:basedOn w:val="Normal"/>
    <w:next w:val="Normal"/>
    <w:link w:val="Heading1Char"/>
    <w:qFormat/>
    <w:rsid w:val="00F01734"/>
    <w:pPr>
      <w:numPr>
        <w:numId w:val="56"/>
      </w:numPr>
      <w:pBdr>
        <w:top w:val="single" w:color="auto" w:sz="4" w:space="3"/>
        <w:left w:val="single" w:color="auto" w:sz="4" w:space="4"/>
        <w:bottom w:val="single" w:color="auto" w:sz="4" w:space="3"/>
        <w:right w:val="single" w:color="auto" w:sz="4" w:space="4"/>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56"/>
      </w:numPr>
      <w:pBdr>
        <w:top w:val="single" w:color="D9D9D9" w:themeColor="background1" w:themeShade="D9" w:sz="4" w:space="3"/>
        <w:left w:val="single" w:color="D9D9D9" w:themeColor="background1" w:themeShade="D9" w:sz="4" w:space="3"/>
        <w:bottom w:val="single" w:color="D9D9D9" w:themeColor="background1" w:themeShade="D9" w:sz="4" w:space="3"/>
        <w:right w:val="single" w:color="D9D9D9" w:themeColor="background1" w:themeShade="D9" w:sz="4" w:space="3"/>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56"/>
      </w:numPr>
      <w:outlineLvl w:val="2"/>
    </w:pPr>
    <w:rPr>
      <w:rFonts w:eastAsiaTheme="majorEastAsia" w:cstheme="majorBidi"/>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C1D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Comment Reference"/>
    <w:basedOn w:val="DefaultParagraphFont"/>
    <w:semiHidden/>
    <w:rsid w:val="004738E5"/>
    <w:rPr>
      <w:sz w:val="16"/>
      <w:szCs w:val="16"/>
    </w:rPr>
  </w:style>
  <w:style w:type="paragraph" w:styleId="CommentText">
    <w:name w:val="Comment Text"/>
    <w:basedOn w:val="Normal"/>
    <w:semiHidden/>
    <w:rsid w:val="004738E5"/>
    <w:rPr>
      <w:sz w:val="20"/>
      <w:szCs w:val="20"/>
    </w:rPr>
  </w:style>
  <w:style w:type="paragraph" w:styleId="CommentSubject">
    <w:name w:val="Comment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styleId="HeaderChar" w:customStyle="1">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styleId="FooterChar" w:customStyle="1">
    <w:name w:val="Footer Char"/>
    <w:basedOn w:val="DefaultParagraphFont"/>
    <w:link w:val="Footer"/>
    <w:rsid w:val="00F01BDD"/>
    <w:rPr>
      <w:sz w:val="18"/>
    </w:rPr>
  </w:style>
  <w:style w:type="paragraph" w:styleId="TableTextBold" w:customStyle="1">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styleId="BulletList" w:customStyle="1">
    <w:name w:val="Bullet List"/>
    <w:basedOn w:val="NoList"/>
    <w:rsid w:val="00003344"/>
    <w:pPr>
      <w:numPr>
        <w:numId w:val="4"/>
      </w:numPr>
    </w:pPr>
  </w:style>
  <w:style w:type="paragraph" w:styleId="TOCHeading">
    <w:name w:val="TOC Heading"/>
    <w:basedOn w:val="Heading1"/>
    <w:next w:val="Normal"/>
    <w:uiPriority w:val="39"/>
    <w:semiHidden/>
    <w:unhideWhenUsed/>
    <w:qFormat/>
    <w:rsid w:val="00F01BDD"/>
    <w:pPr>
      <w:keepNext/>
      <w:keepLines/>
      <w:numPr>
        <w:numId w:val="0"/>
      </w:numPr>
      <w:pBdr>
        <w:top w:val="none" w:color="auto" w:sz="0" w:space="0"/>
        <w:left w:val="none" w:color="auto" w:sz="0" w:space="0"/>
        <w:bottom w:val="none" w:color="auto" w:sz="0" w:space="0"/>
        <w:right w:val="none" w:color="auto" w:sz="0" w:space="0"/>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styleId="TableText" w:customStyle="1">
    <w:name w:val="Table Text"/>
    <w:basedOn w:val="Normal"/>
    <w:qFormat/>
    <w:rsid w:val="008C59AE"/>
  </w:style>
  <w:style w:type="paragraph" w:styleId="MainText" w:customStyle="1">
    <w:name w:val="Main Text"/>
    <w:basedOn w:val="Normal"/>
    <w:qFormat/>
    <w:rsid w:val="008C59AE"/>
  </w:style>
  <w:style w:type="character" w:styleId="Heading1Char" w:customStyle="1">
    <w:name w:val="Heading 1 Char"/>
    <w:aliases w:val="SUBJECTS Char"/>
    <w:basedOn w:val="DefaultParagraphFont"/>
    <w:link w:val="Heading1"/>
    <w:rsid w:val="00F01734"/>
    <w:rPr>
      <w:rFonts w:ascii="Arial" w:hAnsi="Arial" w:eastAsiaTheme="majorEastAsia" w:cstheme="majorBidi"/>
      <w:b/>
      <w:bCs/>
      <w:color w:val="FFFFFF" w:themeColor="background1"/>
      <w:sz w:val="24"/>
      <w:szCs w:val="28"/>
      <w:shd w:val="clear" w:color="auto" w:fill="000000" w:themeFill="text1"/>
    </w:rPr>
  </w:style>
  <w:style w:type="character" w:styleId="Heading2Char" w:customStyle="1">
    <w:name w:val="Heading 2 Char"/>
    <w:aliases w:val="SUB-HEADINGS Char"/>
    <w:basedOn w:val="DefaultParagraphFont"/>
    <w:link w:val="Heading2"/>
    <w:rsid w:val="001535D6"/>
    <w:rPr>
      <w:rFonts w:ascii="Arial" w:hAnsi="Arial" w:eastAsiaTheme="majorEastAsia" w:cstheme="majorBidi"/>
      <w:b/>
      <w:bCs/>
      <w:sz w:val="24"/>
      <w:szCs w:val="26"/>
      <w:shd w:val="pct10" w:color="auto" w:fill="auto"/>
    </w:rPr>
  </w:style>
  <w:style w:type="character" w:styleId="Heading3Char" w:customStyle="1">
    <w:name w:val="Heading 3 Char"/>
    <w:aliases w:val="QUESTIONS Char"/>
    <w:basedOn w:val="DefaultParagraphFont"/>
    <w:link w:val="Heading3"/>
    <w:rsid w:val="007A244A"/>
    <w:rPr>
      <w:rFonts w:ascii="Arial" w:hAnsi="Arial" w:eastAsiaTheme="majorEastAsia" w:cstheme="majorBidi"/>
      <w:bCs/>
      <w:sz w:val="24"/>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styleId="Letterlist" w:customStyle="1">
    <w:name w:val="Letter list"/>
    <w:basedOn w:val="ListParagraph"/>
    <w:rsid w:val="00CB3804"/>
    <w:pPr>
      <w:numPr>
        <w:numId w:val="5"/>
      </w:numPr>
      <w:contextualSpacing w:val="0"/>
    </w:pPr>
  </w:style>
  <w:style w:type="paragraph" w:styleId="QuestionMainBodyText" w:customStyle="1">
    <w:name w:val="Question Main Body Text"/>
    <w:basedOn w:val="Normal"/>
    <w:qFormat/>
    <w:rsid w:val="00CB3804"/>
  </w:style>
  <w:style w:type="paragraph" w:styleId="QuestionMainBodyTextBold" w:customStyle="1">
    <w:name w:val="Question Main Body Text Bold"/>
    <w:basedOn w:val="QuestionMainBodyText"/>
    <w:rsid w:val="00CB3804"/>
    <w:rPr>
      <w:b/>
      <w:bCs/>
    </w:rPr>
  </w:style>
  <w:style w:type="paragraph" w:styleId="Numericallist" w:customStyle="1">
    <w:name w:val="Numerical list"/>
    <w:basedOn w:val="ListParagraph"/>
    <w:qFormat/>
    <w:rsid w:val="00CB3804"/>
    <w:pPr>
      <w:numPr>
        <w:numId w:val="6"/>
      </w:numPr>
      <w:contextualSpacing w:val="0"/>
    </w:pPr>
  </w:style>
  <w:style w:type="paragraph" w:styleId="Romannumerallist" w:customStyle="1">
    <w:name w:val="Roman numeral list"/>
    <w:basedOn w:val="ListParagraph"/>
    <w:qFormat/>
    <w:rsid w:val="002538C9"/>
    <w:pPr>
      <w:numPr>
        <w:numId w:val="7"/>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paragraph" w:styleId="Revision">
    <w:name w:val="Revision"/>
    <w:hidden/>
    <w:uiPriority w:val="99"/>
    <w:semiHidden/>
    <w:rsid w:val="003138C4"/>
    <w:pPr>
      <w:spacing w:before="0" w:after="0"/>
    </w:pPr>
    <w:rPr>
      <w:rFonts w:ascii="Arial" w:hAnsi="Arial"/>
      <w:sz w:val="24"/>
    </w:rPr>
  </w:style>
  <w:style w:type="character" w:styleId="Mention">
    <w:name w:val="Mention"/>
    <w:basedOn w:val="DefaultParagraphFont"/>
    <w:uiPriority w:val="99"/>
    <w:unhideWhenUsed/>
    <w:rsid w:val="00F50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nsip-documents.planninginspectorate.gov.uk/published-documents/EN010158-000460-8.3%20Applicant's%20Response%20to%20Relevant%20Representations.pdf" TargetMode="External" Id="rId117" /><Relationship Type="http://schemas.openxmlformats.org/officeDocument/2006/relationships/hyperlink" Target="https://nsip-documents.planninginspectorate.gov.uk/published-documents/EN010158-000825-1.%20Preston%20Farms%20and%20TCS%20Biosciences%20-%20Overview%20Submission%2010.3.26.pdf" TargetMode="External" Id="rId299" /><Relationship Type="http://schemas.openxmlformats.org/officeDocument/2006/relationships/hyperlink" Target="https://nsip-documents.planninginspectorate.gov.uk/published-documents/EN010158-000274-6.2%20Environmental%20Statement%20Volume%202%20Chapter%208%20-%20Climate.pdf" TargetMode="External" Id="rId21" /><Relationship Type="http://schemas.openxmlformats.org/officeDocument/2006/relationships/hyperlink" Target="https://nsip-documents.planninginspectorate.gov.uk/published-documents/EN010158-000715-6.2.2%20Environmental%20Statement%20Volume%202%20Chapter%207%20-%20Biodiversity%20(Clean).pdf" TargetMode="External" Id="rId63" /><Relationship Type="http://schemas.openxmlformats.org/officeDocument/2006/relationships/hyperlink" Target="https://nsip-documents.planninginspectorate.gov.uk/published-documents/EN010158-000424-6.3.2%20Environmental%20Statement%20Volume%203%20Landscape%20and%20Visual%20Figures%2010.1%20-%2010.26.pdf" TargetMode="External" Id="rId159" /><Relationship Type="http://schemas.openxmlformats.org/officeDocument/2006/relationships/hyperlink" Target="https://nsip-documents.planninginspectorate.gov.uk/published-documents/EN010158-000278-6.2%20Environmental%20Statement%20Volume%202%20Chapter%2012%20-%20Soil.pdf" TargetMode="External" Id="rId324" /><Relationship Type="http://schemas.openxmlformats.org/officeDocument/2006/relationships/hyperlink" Target="https://nsip-documents.planninginspectorate.gov.uk/published-documents/EN010158-000754-7.8.2%20Outline%20Rights%20of%20Way%20and%20Access%20Strategy%20(Clean).pdf" TargetMode="External" Id="rId366" /><Relationship Type="http://schemas.openxmlformats.org/officeDocument/2006/relationships/hyperlink" Target="https://nsip-documents.planninginspectorate.gov.uk/published-documents/EN010158-000271-6.2%20Environmental%20Statememt%20Volume%202%20Chapter%2015%20-%20Transport%20and%20Access.pdf" TargetMode="External" Id="rId170" /><Relationship Type="http://schemas.openxmlformats.org/officeDocument/2006/relationships/hyperlink" Target="https://nsip-documents.planninginspectorate.gov.uk/published-documents/EN010158-000677-CSAG%20-%20Appendices.pdf" TargetMode="External" Id="rId226" /><Relationship Type="http://schemas.openxmlformats.org/officeDocument/2006/relationships/hyperlink" Target="https://national-infrastructure-consenting.planninginspectorate.gov.uk/projects/EN010158/documents?stage-developers_application=Environmental%20Statement&amp;searchTerm=6.2%20Environmental%20Statement%20Volume%202%20Chapter%2010%3A%20Landscape%20and%20Visual&amp;itemsPerPage=25" TargetMode="External" Id="rId268" /><Relationship Type="http://schemas.openxmlformats.org/officeDocument/2006/relationships/hyperlink" Target="https://nsip-documents.planninginspectorate.gov.uk/published-documents/EN010158-000181-5.6%20Statement%20of%20Need.pdf" TargetMode="External" Id="rId32" /><Relationship Type="http://schemas.openxmlformats.org/officeDocument/2006/relationships/hyperlink" Target="https://nsip-documents.planninginspectorate.gov.uk/published-documents/EN010158-000663-Rosefield%20Solar%20Farm%20Local%20Impact%20Report%20-%20Buckinghamshire%20Council.pdf" TargetMode="External" Id="rId74" /><Relationship Type="http://schemas.openxmlformats.org/officeDocument/2006/relationships/hyperlink" Target="https://nsip-documents.planninginspectorate.gov.uk/published-documents/EN010158-000460-8.3%20Applicant's%20Response%20to%20Relevant%20Representations.pdf" TargetMode="External" Id="rId128" /><Relationship Type="http://schemas.openxmlformats.org/officeDocument/2006/relationships/hyperlink" Target="https://nsip-documents.planninginspectorate.gov.uk/published-documents/EN010158-000254-6.4%20Environmental%20Statement%20Volume%204%20Appendix%2012.1%20-%20Agricultural%20Land%20Classification%20Report.pdf" TargetMode="External" Id="rId335" /><Relationship Type="http://schemas.openxmlformats.org/officeDocument/2006/relationships/hyperlink" Target="https://nsip-documents.planninginspectorate.gov.uk/published-documents/EN010158-000755-7.9.2%20Outline%20Battery%20Safety%20Management%20Plan%20(Clean).pdf" TargetMode="External" Id="rId377" /><Relationship Type="http://schemas.openxmlformats.org/officeDocument/2006/relationships/customXml" Target="../customXml/item4.xml" Id="rId5" /><Relationship Type="http://schemas.openxmlformats.org/officeDocument/2006/relationships/hyperlink" Target="https://nsip-documents.planninginspectorate.gov.uk/published-documents/EN010158-000725-6.4.2%20Appendix%2017.2%20-%20Landscape%20and%20Visual%20Inter-project%20Cumulative%20Effect%20Assessment%20(Clean).pdf" TargetMode="External" Id="rId181" /><Relationship Type="http://schemas.openxmlformats.org/officeDocument/2006/relationships/hyperlink" Target="https://nsip-documents.planninginspectorate.gov.uk/published-documents/EN010158-000663-Rosefield%20Solar%20Farm%20Local%20Impact%20Report%20-%20Buckinghamshire%20Council.pdf" TargetMode="External" Id="rId237" /><Relationship Type="http://schemas.openxmlformats.org/officeDocument/2006/relationships/hyperlink" Target="https://nsip-documents.planninginspectorate.gov.uk/published-documents/EN010158-000729-6.3.2%20Environmental%20Statement%20Volume%203%20Noise%20and%20Vibration%20Figures%2013.1%20%E2%80%93%2013.4.pdf" TargetMode="External" Id="rId279" /><Relationship Type="http://schemas.openxmlformats.org/officeDocument/2006/relationships/hyperlink" Target="https://nsip-documents.planninginspectorate.gov.uk/published-documents/EN010158-000272-6.2%20Environmental%20Statement%20Volume%202%20Chapter%206%20-%20Air%20Quality.pdf" TargetMode="External" Id="rId43" /><Relationship Type="http://schemas.openxmlformats.org/officeDocument/2006/relationships/hyperlink" Target="https://nsip-documents.planninginspectorate.gov.uk/published-documents/EN010158-000275-6.2%20Environmental%20Statement%20Volume%202%20Chapter%209%20-%20Cultural%20Heritage.pdf" TargetMode="External" Id="rId139" /><Relationship Type="http://schemas.openxmlformats.org/officeDocument/2006/relationships/hyperlink" Target="https://nsip-documents.planninginspectorate.gov.uk/published-documents/EN010158-000760-7.4.2%20Outline%20Decommissioning%20Environmental%20Management%20Plan%20(Clean).pdf" TargetMode="External" Id="rId290" /><Relationship Type="http://schemas.openxmlformats.org/officeDocument/2006/relationships/hyperlink" Target="https://nsip-documents.planninginspectorate.gov.uk/published-documents/EN010158-000280-6.2%20Environmental%20Statement%20Volume%202%20Chapter%2014%20-%20Population.pdf" TargetMode="External" Id="rId304" /><Relationship Type="http://schemas.openxmlformats.org/officeDocument/2006/relationships/hyperlink" Target="https://nsip-documents.planninginspectorate.gov.uk/published-documents/EN010158-000703-5.21%20Draft%20SoCG%20with%20National%20Highways.pdf" TargetMode="External" Id="rId346" /><Relationship Type="http://schemas.openxmlformats.org/officeDocument/2006/relationships/hyperlink" Target="https://nsip-documents.planninginspectorate.gov.uk/published-documents/EN010158-000457-6.4.2%20Environmental%20Statement%20Volume%204%20Appendix%2016.1%20-%20Flood%20Risk%20Assessment%20(Clean).pdf" TargetMode="External" Id="rId388" /><Relationship Type="http://schemas.openxmlformats.org/officeDocument/2006/relationships/hyperlink" Target="https://nsip-documents.planninginspectorate.gov.uk/published-documents/EN010158-000570-Berkshire,-Buckinghamshire-and-Oxfordshire-Wildlife-Trust-written-representations-(WR)-from-interested-parties-and-summaries-of-any-that-exceed-1500-words-S4C9661DD.pdf" TargetMode="External" Id="rId85"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50" /><Relationship Type="http://schemas.openxmlformats.org/officeDocument/2006/relationships/hyperlink" Target="https://nsip-documents.planninginspectorate.gov.uk/published-documents/EN010158-000758-7.2.2%20Outline%20Construction%20Environmental%20Management%20Plan%20(Tracked).pdf" TargetMode="External" Id="rId192" /><Relationship Type="http://schemas.openxmlformats.org/officeDocument/2006/relationships/hyperlink" Target="https://www.gov.uk/government/publications/nationally-significant-infrastructure-projects-advice-note-fifteen-drafting-development-consent-orders/nationally-significant-infrastructure-projects-advice-note-fifteen-drafting-development-consent-orders" TargetMode="External" Id="rId206" /><Relationship Type="http://schemas.openxmlformats.org/officeDocument/2006/relationships/hyperlink" Target="https://national-infrastructure-consenting.planninginspectorate.gov.uk/projects/EN010158/documents?stage-developers_application=Environmental%20Statement&amp;searchTerm=6.2%20Environmental%20Statement%20Volume%202%20Chapter%2010%3A%20Landscape%20and%20Visual&amp;itemsPerPage=25" TargetMode="External" Id="rId248" /><Relationship Type="http://schemas.openxmlformats.org/officeDocument/2006/relationships/endnotes" Target="endnotes.xml" Id="rId12" /><Relationship Type="http://schemas.openxmlformats.org/officeDocument/2006/relationships/hyperlink" Target="https://nsip-documents.planninginspectorate.gov.uk/published-documents/EN010158-000774-4.3.2%20Book%20of%20Reference%20(Clean).pdf" TargetMode="External" Id="rId108" /><Relationship Type="http://schemas.openxmlformats.org/officeDocument/2006/relationships/hyperlink" Target="https://nsip-documents.planninginspectorate.gov.uk/published-documents/EN010158-000694-5.7.3%20Planning%20Statement%20(Clean).pdf" TargetMode="External" Id="rId315" /><Relationship Type="http://schemas.openxmlformats.org/officeDocument/2006/relationships/hyperlink" Target="https://nsip-documents.planninginspectorate.gov.uk/published-documents/EN010158-000760-7.5.2%20Outline%20Construction%20Traffic%20Management%20Plan%20(Clean).pdf" TargetMode="External" Id="rId357" /><Relationship Type="http://schemas.openxmlformats.org/officeDocument/2006/relationships/hyperlink" Target="https://nsip-documents.planninginspectorate.gov.uk/published-documents/EN010158-000667-CSAG%20-%20WR.pdf" TargetMode="External" Id="rId54" /><Relationship Type="http://schemas.openxmlformats.org/officeDocument/2006/relationships/hyperlink" Target="https://nsip-documents.planninginspectorate.gov.uk/published-documents/EN010158-000663-Rosefield%20Solar%20Farm%20Local%20Impact%20Report%20-%20Buckinghamshire%20Council.pdf" TargetMode="External" Id="rId96"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61" /><Relationship Type="http://schemas.openxmlformats.org/officeDocument/2006/relationships/hyperlink" Target="https://nsip-documents.planninginspectorate.gov.uk/published-documents/EN010158-000386-3.2.2%20-%20Explanatory%20Memorandum%20(Clean).pdf" TargetMode="External" Id="rId217" /><Relationship Type="http://schemas.openxmlformats.org/officeDocument/2006/relationships/hyperlink" Target="https://nsip-documents.planninginspectorate.gov.uk/published-documents/EN010158-000731-6.4%20Appendix%2010.6%20LVIA%20Visualisations%20Summer%20Photosheets%20Part%201.pdf" TargetMode="External" Id="rId259" /><Relationship Type="http://schemas.openxmlformats.org/officeDocument/2006/relationships/hyperlink" Target="https://nsip-documents.planninginspectorate.gov.uk/published-documents/EN010158-000460-8.3%20Applicant's%20Response%20to%20Relevant%20Representations.pdf" TargetMode="External" Id="rId23" /><Relationship Type="http://schemas.openxmlformats.org/officeDocument/2006/relationships/hyperlink" Target="https://nsip-documents.planninginspectorate.gov.uk/published-documents/EN010158-000690-2.3.3%20Works%20Plans.pdf" TargetMode="External" Id="rId119" /><Relationship Type="http://schemas.openxmlformats.org/officeDocument/2006/relationships/hyperlink" Target="https://nsip-documents.planninginspectorate.gov.uk/published-documents/EN010158-000242-6.4%20Environmental%20Statement%20Volume%204%20Appendix%2010.5%20-%20Residential%20Visual%20Amenity%20Assessment.pdf" TargetMode="External" Id="rId270" /><Relationship Type="http://schemas.openxmlformats.org/officeDocument/2006/relationships/hyperlink" Target="https://nsip-documents.planninginspectorate.gov.uk/published-documents/EN010158-000278-6.2%20Environmental%20Statement%20Volume%202%20Chapter%2012%20-%20Soil.pdf" TargetMode="External" Id="rId326" /><Relationship Type="http://schemas.openxmlformats.org/officeDocument/2006/relationships/hyperlink" Target="https://nsip-documents.planninginspectorate.gov.uk/published-documents/EN010158-000771-8.7%20Written%20Summary%20of%20Applicant%E2%80%99s%20Oral%20Submissions%20at%20Compulsory%20Acquisition%20Hearing%201%20(CAH1).pdf" TargetMode="External" Id="rId65" /><Relationship Type="http://schemas.openxmlformats.org/officeDocument/2006/relationships/hyperlink" Target="https://nsip-documents.planninginspectorate.gov.uk/published-documents/EN010158-000275-6.2%20Environmental%20Statement%20Volume%202%20Chapter%209%20-%20Cultural%20Heritage.pdf" TargetMode="External" Id="rId130" /><Relationship Type="http://schemas.openxmlformats.org/officeDocument/2006/relationships/hyperlink" Target="https://nsip-documents.planninginspectorate.gov.uk/published-documents/EN010158-000754-7.8.2%20Outline%20Rights%20of%20Way%20and%20Access%20Strategy%20(Clean).pdf" TargetMode="External" Id="rId368"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72" /><Relationship Type="http://schemas.openxmlformats.org/officeDocument/2006/relationships/hyperlink" Target="https://nsip-documents.planninginspectorate.gov.uk/published-documents/EN010158-000763-7.13.2%20BESS%20Plume%20Assessment%20Summary%20(Clean).pdf" TargetMode="External" Id="rId228" /><Relationship Type="http://schemas.openxmlformats.org/officeDocument/2006/relationships/hyperlink" Target="https://nsip-documents.planninginspectorate.gov.uk/published-documents/EN010158-000710-6.2.2%20Environmental%20Statement%20Volume%202%20Chapter%2013%20-%20Noise%20and%20Vibration%20(Clean).pdf" TargetMode="External" Id="rId281" /><Relationship Type="http://schemas.openxmlformats.org/officeDocument/2006/relationships/hyperlink" Target="https://nsip-documents.planninginspectorate.gov.uk/published-documents/EN010158-000259-6.4%20Environmental%20Statement%20Volume%204%20Appendix%2015.1-%20Transport%20Assessment.pdf" TargetMode="External" Id="rId337" /><Relationship Type="http://schemas.openxmlformats.org/officeDocument/2006/relationships/hyperlink" Target="https://nsip-documents.planninginspectorate.gov.uk/published-documents/EN010158-000694-5.7.3%20Planning%20Statement%20(Clean).pdf" TargetMode="External" Id="rId34" /><Relationship Type="http://schemas.openxmlformats.org/officeDocument/2006/relationships/hyperlink" Target="https://nsip-documents.planninginspectorate.gov.uk/published-documents/EN010158-000663-Rosefield%20Solar%20Farm%20Local%20Impact%20Report%20-%20Buckinghamshire%20Council.pdf" TargetMode="External" Id="rId76" /><Relationship Type="http://schemas.openxmlformats.org/officeDocument/2006/relationships/hyperlink" Target="https://nsip-documents.planninginspectorate.gov.uk/published-documents/EN010158-000667-CSAG%20-%20WR.pdf" TargetMode="External" Id="rId141" /><Relationship Type="http://schemas.openxmlformats.org/officeDocument/2006/relationships/hyperlink" Target="https://nsip-documents.planninginspectorate.gov.uk/published-documents/EN010158-000760-7.4.2%20Outline%20Decommissioning%20Environmental%20Management%20Plan%20(Clean).pdf" TargetMode="External" Id="rId379" /><Relationship Type="http://schemas.openxmlformats.org/officeDocument/2006/relationships/numbering" Target="numbering.xml" Id="rId7" /><Relationship Type="http://schemas.openxmlformats.org/officeDocument/2006/relationships/hyperlink" Target="https://nsip-documents.planninginspectorate.gov.uk/published-documents/EN010158-000725-6.4.2%20Appendix%2017.2%20-%20Landscape%20and%20Visual%20Inter-project%20Cumulative%20Effect%20Assessment%20(Clean).pdf" TargetMode="External" Id="rId183" /><Relationship Type="http://schemas.openxmlformats.org/officeDocument/2006/relationships/hyperlink" Target="https://nsip-documents.planninginspectorate.gov.uk/published-documents/EN010158-000686-5.5.2%20Schedule%20of%20Other%20Consents%20and%20Licences%20(Clean).pdf" TargetMode="External" Id="rId239" /><Relationship Type="http://schemas.openxmlformats.org/officeDocument/2006/relationships/hyperlink" Target="https://nsip-documents.planninginspectorate.gov.uk/published-documents/EN010158-000712-6.2.2%20Environmental%20Statement%20Volume%202%20Chapter%2016%20-%20Water%20(Clean).pdf" TargetMode="External" Id="rId390" /><Relationship Type="http://schemas.openxmlformats.org/officeDocument/2006/relationships/hyperlink" Target="https://national-infrastructure-consenting.planninginspectorate.gov.uk/projects/EN010158/documents?stage-developers_application=Environmental%20Statement&amp;searchTerm=6.2%20Environmental%20Statement%20Volume%202%20Chapter%2010%3A%20Landscape%20and%20Visual&amp;itemsPerPage=25" TargetMode="External" Id="rId250" /><Relationship Type="http://schemas.openxmlformats.org/officeDocument/2006/relationships/hyperlink" Target="https://national-infrastructure-consenting.planninginspectorate.gov.uk/projects/EN010158/representations/100015237" TargetMode="External" Id="rId292" /><Relationship Type="http://schemas.openxmlformats.org/officeDocument/2006/relationships/hyperlink" Target="https://nsip-documents.planninginspectorate.gov.uk/published-documents/EN010158-000663-Rosefield%20Solar%20Farm%20Local%20Impact%20Report%20-%20Buckinghamshire%20Council.pdf" TargetMode="External" Id="rId306" /><Relationship Type="http://schemas.openxmlformats.org/officeDocument/2006/relationships/hyperlink" Target="https://nsip-documents.planninginspectorate.gov.uk/published-documents/EN010158-000259-6.4%20Environmental%20Statement%20Volume%204%20Appendix%2015.1-%20Transport%20Assessment.pdf" TargetMode="External" Id="rId45" /><Relationship Type="http://schemas.openxmlformats.org/officeDocument/2006/relationships/hyperlink" Target="https://nsip-documents.planninginspectorate.gov.uk/published-documents/EN010158-000759-7.3.2%20Outline%20Operational%20Environmental%20Management%20Plan%20(Clean).pdf" TargetMode="External" Id="rId87" /><Relationship Type="http://schemas.openxmlformats.org/officeDocument/2006/relationships/hyperlink" Target="https://nsip-documents.planninginspectorate.gov.uk/published-documents/EN010158-000771-8.7%20Written%20Summary%20of%20Applicant%E2%80%99s%20Oral%20Submissions%20at%20Compulsory%20Acquisition%20Hearing%201%20(CAH1).pdf" TargetMode="External" Id="rId110" /><Relationship Type="http://schemas.openxmlformats.org/officeDocument/2006/relationships/hyperlink" Target="https://nsip-documents.planninginspectorate.gov.uk/published-documents/EN010158-000713-6.1.2%20Environmental%20Statement%20Volume%201%20Chapter%203%20-%20Proposed%20Development%20Description%20(Clean).pdf" TargetMode="External" Id="rId348"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52" /><Relationship Type="http://schemas.openxmlformats.org/officeDocument/2006/relationships/hyperlink" Target="https://nsip-documents.planninginspectorate.gov.uk/published-documents/EN010158-000684-3.1.3%20Draft%20Development%20Consent%20Order%20(Clean).pdf" TargetMode="External" Id="rId194" /><Relationship Type="http://schemas.openxmlformats.org/officeDocument/2006/relationships/hyperlink" Target="https://national-infrastructure-consenting.planninginspectorate.gov.uk/projects/EN010158/documents?stage-developers_application=Environmental%20Statement&amp;searchTerm=6.2%20Environmental%20Statement%20Volume%202%20Chapter%2010%3A%20Landscape%20and%20Visual&amp;itemsPerPage=25" TargetMode="External" Id="rId208" /><Relationship Type="http://schemas.openxmlformats.org/officeDocument/2006/relationships/hyperlink" Target="https://nsip-documents.planninginspectorate.gov.uk/published-documents/EN010158-000719-6.4%20Appendix%2010.6%20LVIA%20Visualisations%20Summer%20Photosheets%20Part%203.pdf" TargetMode="External" Id="rId261" /><Relationship Type="http://schemas.openxmlformats.org/officeDocument/2006/relationships/hyperlink" Target="https://national-infrastructure-consenting.planninginspectorate.gov.uk/projects/EN010158/examination/have-your-say-during-examination" TargetMode="External" Id="rId14" /><Relationship Type="http://schemas.openxmlformats.org/officeDocument/2006/relationships/hyperlink" Target="https://nsip-documents.planninginspectorate.gov.uk/published-documents/EN010158-000667-CSAG%20-%20WR.pdf" TargetMode="External" Id="rId56" /><Relationship Type="http://schemas.openxmlformats.org/officeDocument/2006/relationships/hyperlink" Target="https://nsip-documents.planninginspectorate.gov.uk/published-documents/EN010158-000278-6.2%20Environmental%20Statement%20Volume%202%20Chapter%2012%20-%20Soil.pdf" TargetMode="External" Id="rId317" /><Relationship Type="http://schemas.openxmlformats.org/officeDocument/2006/relationships/hyperlink" Target="https://nsip-documents.planninginspectorate.gov.uk/published-documents/EN010158-000259-6.4%20Environmental%20Statement%20Volume%204%20Appendix%2015.1-%20Transport%20Assessment.pdf" TargetMode="External" Id="rId359" /><Relationship Type="http://schemas.openxmlformats.org/officeDocument/2006/relationships/hyperlink" Target="https://nsip-documents.planninginspectorate.gov.uk/published-documents/EN010158-000759-7.3.2%20Outline%20Operational%20Environmental%20Management%20Plan%20(Clean).pdf" TargetMode="External" Id="rId98" /><Relationship Type="http://schemas.openxmlformats.org/officeDocument/2006/relationships/hyperlink" Target="https://nsip-documents.planninginspectorate.gov.uk/published-documents/EN010158-000773-8.9%20Status%20of%20Negotiations%20with%20Statutory%20Undertakers.pdf" TargetMode="External" Id="rId121"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63" /><Relationship Type="http://schemas.openxmlformats.org/officeDocument/2006/relationships/hyperlink" Target="https://nsip-documents.planninginspectorate.gov.uk/published-documents/EN010158-000386-3.2.2%20-%20Explanatory%20Memorandum%20(Clean).pdf" TargetMode="External" Id="rId219" /><Relationship Type="http://schemas.openxmlformats.org/officeDocument/2006/relationships/hyperlink" Target="https://national-infrastructure-consenting.planninginspectorate.gov.uk/projects/EN010158/documents?stage-developers_application=Environmental%20Statement&amp;searchTerm=6.2%20Environmental%20Statement%20Volume%202%20Chapter%2010%3A%20Landscape%20and%20Visual&amp;itemsPerPage=25" TargetMode="External" Id="rId370" /><Relationship Type="http://schemas.openxmlformats.org/officeDocument/2006/relationships/hyperlink" Target="https://nsip-documents.planninginspectorate.gov.uk/published-documents/EN010158-000460-8.3%20Applicant's%20Response%20to%20Relevant%20Representations.pdf" TargetMode="External" Id="rId230" /><Relationship Type="http://schemas.openxmlformats.org/officeDocument/2006/relationships/hyperlink" Target="https://nsip-documents.planninginspectorate.gov.uk/published-documents/EN010158-000697-5.8.2%20Design%20Approach%20Document%20(Tracked).pdf" TargetMode="External" Id="rId25" /><Relationship Type="http://schemas.openxmlformats.org/officeDocument/2006/relationships/hyperlink" Target="https://nsip-documents.planninginspectorate.gov.uk/published-documents/EN010158-000436-NE%20Response%20to%20RR%20Question.pdf" TargetMode="External" Id="rId67" /><Relationship Type="http://schemas.openxmlformats.org/officeDocument/2006/relationships/hyperlink" Target="https://nsip-documents.planninginspectorate.gov.uk/published-documents/EN010158-000710-6.2.2%20Environmental%20Statement%20Volume%202%20Chapter%2013%20-%20Noise%20and%20Vibration%20(Clean).pdf" TargetMode="External" Id="rId272" /><Relationship Type="http://schemas.openxmlformats.org/officeDocument/2006/relationships/hyperlink" Target="https://nsip-documents.planninginspectorate.gov.uk/published-documents/EN010158-000752-7.7.2%20Outline%20Soil%20Management%20Plan%20(Clean).pdf" TargetMode="External" Id="rId328" /><Relationship Type="http://schemas.openxmlformats.org/officeDocument/2006/relationships/hyperlink" Target="https://nsip-documents.planninginspectorate.gov.uk/published-documents/EN010158-000750-7.6.2%20Outline%20Landscape%20and%20Ecological%20Management%20Plan%20(Clean).pdf" TargetMode="External" Id="rId132"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74" /><Relationship Type="http://schemas.openxmlformats.org/officeDocument/2006/relationships/hyperlink" Target="https://nsip-documents.planninginspectorate.gov.uk/published-documents/EN010158-000759-7.3.2%20Outline%20Operational%20Environmental%20Management%20Plan%20(Clean).pdf" TargetMode="External" Id="rId381" /><Relationship Type="http://schemas.openxmlformats.org/officeDocument/2006/relationships/hyperlink" Target="https://nsip-documents.planninginspectorate.gov.uk/published-documents/EN010158-000663-Rosefield%20Solar%20Farm%20Local%20Impact%20Report%20-%20Buckinghamshire%20Council.pdf" TargetMode="External" Id="rId241" /><Relationship Type="http://schemas.openxmlformats.org/officeDocument/2006/relationships/hyperlink" Target="https://nsip-documents.planninginspectorate.gov.uk/published-documents/EN010158-000663-Rosefield%20Solar%20Farm%20Local%20Impact%20Report%20-%20Buckinghamshire%20Council.pdf" TargetMode="External" Id="rId36" /><Relationship Type="http://schemas.openxmlformats.org/officeDocument/2006/relationships/hyperlink" Target="https://nsip-documents.planninginspectorate.gov.uk/published-documents/EN010158-000760-7.4.2%20Outline%20Decommissioning%20Environmental%20Management%20Plan%20(Clean).pdf" TargetMode="External" Id="rId283" /><Relationship Type="http://schemas.openxmlformats.org/officeDocument/2006/relationships/hyperlink" Target="https://nsip-documents.planninginspectorate.gov.uk/published-documents/EN010158-000663-Rosefield%20Solar%20Farm%20Local%20Impact%20Report%20-%20Buckinghamshire%20Council.pdf" TargetMode="External" Id="rId339" /><Relationship Type="http://schemas.openxmlformats.org/officeDocument/2006/relationships/hyperlink" Target="https://nsip-documents.planninginspectorate.gov.uk/published-documents/EN010158-000460-8.3%20Applicant's%20Response%20to%20Relevant%20Representations.pdf" TargetMode="External" Id="rId78" /><Relationship Type="http://schemas.openxmlformats.org/officeDocument/2006/relationships/hyperlink" Target="https://nsip-documents.planninginspectorate.gov.uk/published-documents/EN010158-000751-7.6.2%20Outline%20Landscape%20and%20Ecological%20Management%20Plan%20(Tracked).pdf" TargetMode="External" Id="rId101" /><Relationship Type="http://schemas.openxmlformats.org/officeDocument/2006/relationships/hyperlink" Target="https://national-infrastructure-consenting.planninginspectorate.gov.uk/projects/EN010158/representations/100015073" TargetMode="External" Id="rId143" /><Relationship Type="http://schemas.openxmlformats.org/officeDocument/2006/relationships/hyperlink" Target="https://nsip-documents.planninginspectorate.gov.uk/published-documents/EN010158-000725-6.4.2%20Appendix%2017.2%20-%20Landscape%20and%20Visual%20Inter-project%20Cumulative%20Effect%20Assessment%20(Clean).pdf" TargetMode="External" Id="rId185" /><Relationship Type="http://schemas.openxmlformats.org/officeDocument/2006/relationships/hyperlink" Target="https://nsip-documents.planninginspectorate.gov.uk/published-documents/EN010158-000758-7.2.2%20Outline%20Construction%20Environmental%20Management%20Plan%20(Clean).pdf" TargetMode="External" Id="rId350" /><Relationship Type="http://schemas.openxmlformats.org/officeDocument/2006/relationships/settings" Target="settings.xml" Id="rId9" /><Relationship Type="http://schemas.openxmlformats.org/officeDocument/2006/relationships/hyperlink" Target="https://www.gov.uk/government/publications/nationally-significant-infrastructure-projects-advice-note-fifteen-drafting-development-consent-orders/nationally-significant-infrastructure-projects-advice-note-fifteen-drafting-development-consent-orders" TargetMode="External" Id="rId210" /><Relationship Type="http://schemas.openxmlformats.org/officeDocument/2006/relationships/hyperlink" Target="https://nsip-documents.planninginspectorate.gov.uk/published-documents/EN010158-000776-7.11.2%20Outline%20Drainage%20Strategy%20(Clean).pdf" TargetMode="External" Id="rId392" /><Relationship Type="http://schemas.openxmlformats.org/officeDocument/2006/relationships/hyperlink" Target="https://nsip-documents.planninginspectorate.gov.uk/published-documents/EN010158-000460-8.3%20Applicant's%20Response%20to%20Relevant%20Representations.pdf" TargetMode="External" Id="rId252" /><Relationship Type="http://schemas.openxmlformats.org/officeDocument/2006/relationships/hyperlink" Target="https://nsip-documents.planninginspectorate.gov.uk/published-documents/EN010158-000825-1.%20Preston%20Farms%20and%20TCS%20Biosciences%20-%20Overview%20Submission%2010.3.26.pdf" TargetMode="External" Id="rId294" /><Relationship Type="http://schemas.openxmlformats.org/officeDocument/2006/relationships/hyperlink" Target="https://nsip-documents.planninginspectorate.gov.uk/published-documents/EN010158-000765-7.14.2%20Outline%20Employment,%20Skills%20and%20Supply%20Chain%20Plan%20(Clean).pdf" TargetMode="External" Id="rId308" /><Relationship Type="http://schemas.openxmlformats.org/officeDocument/2006/relationships/hyperlink" Target="https://assets.publishing.service.gov.uk/media/661feca73771f5b3ee757fac/grid-scale-storage-health-safety-guidance.pdf" TargetMode="External" Id="rId47" /><Relationship Type="http://schemas.openxmlformats.org/officeDocument/2006/relationships/hyperlink" Target="https://nsip-documents.planninginspectorate.gov.uk/published-documents/EN010158-000715-6.2.2%20Environmental%20Statement%20Volume%202%20Chapter%207%20-%20Biodiversity%20(Clean).pdf" TargetMode="External" Id="rId89" /><Relationship Type="http://schemas.openxmlformats.org/officeDocument/2006/relationships/hyperlink" Target="https://nsip-documents.planninginspectorate.gov.uk/published-documents/EN010158-000825-1.%20Preston%20Farms%20and%20TCS%20Biosciences%20-%20Overview%20Submission%2010.3.26.pdf" TargetMode="External" Id="rId112"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54" /><Relationship Type="http://schemas.openxmlformats.org/officeDocument/2006/relationships/hyperlink" Target="https://nsip-documents.planninginspectorate.gov.uk/published-documents/EN010158-000760-7.5.2%20Outline%20Construction%20Traffic%20Management%20Plan%20(Clean).pdf" TargetMode="External" Id="rId361" /><Relationship Type="http://schemas.openxmlformats.org/officeDocument/2006/relationships/hyperlink" Target="https://nsip-documents.planninginspectorate.gov.uk/published-documents/EN010158-000386-3.2.2%20-%20Explanatory%20Memorandum%20(Clean).pdf" TargetMode="External" Id="rId196" /><Relationship Type="http://schemas.openxmlformats.org/officeDocument/2006/relationships/hyperlink" Target="https://nsip-documents.planninginspectorate.gov.uk/published-documents/EN010158-000204-2.4%20Streets,%20Rights%20of%20Way%20and%20Access%20Plans.pdf" TargetMode="External" Id="rId16" /><Relationship Type="http://schemas.openxmlformats.org/officeDocument/2006/relationships/hyperlink" Target="https://nsip-documents.planninginspectorate.gov.uk/published-documents/EN010158-000663-Rosefield%20Solar%20Farm%20Local%20Impact%20Report%20-%20Buckinghamshire%20Council.pdf" TargetMode="External" Id="rId221" /><Relationship Type="http://schemas.openxmlformats.org/officeDocument/2006/relationships/hyperlink" Target="https://nsip-documents.planninginspectorate.gov.uk/published-documents/EN010158-000721-6.4%20Appendix%2010.6%20LVIA%20Visualisations%20Summer%20Photosheets%20Part%205.pdf" TargetMode="External" Id="rId263" /><Relationship Type="http://schemas.openxmlformats.org/officeDocument/2006/relationships/hyperlink" Target="https://nsip-documents.planninginspectorate.gov.uk/published-documents/EN010158-000278-6.2%20Environmental%20Statement%20Volume%202%20Chapter%2012%20-%20Soil.pdf" TargetMode="External" Id="rId319" /><Relationship Type="http://schemas.openxmlformats.org/officeDocument/2006/relationships/hyperlink" Target="https://nsip-documents.planninginspectorate.gov.uk/published-documents/EN010158-000572-1.%20National-Grid-Electricity-Transmission-Limited-written-representations-(WR)-from-interested-parties-and-summaries-of-any-that-exceed-1500-words-SA141037C.pdf" TargetMode="External" Id="rId37" /><Relationship Type="http://schemas.openxmlformats.org/officeDocument/2006/relationships/hyperlink" Target="https://nsip-documents.planninginspectorate.gov.uk/published-documents/EN010158-000221-6.4%20Environmental%20Statement%20Volume%204%20Appendix%207.7%20-%20Preliminary%20Ecological%20Appraisal%202025.pdf" TargetMode="External" Id="rId58" /><Relationship Type="http://schemas.openxmlformats.org/officeDocument/2006/relationships/hyperlink" Target="https://nsip-documents.planninginspectorate.gov.uk/published-documents/EN010158-000736-6.4.2%20Commitments%20Register%20(Clean).pdf" TargetMode="External" Id="rId79" /><Relationship Type="http://schemas.openxmlformats.org/officeDocument/2006/relationships/hyperlink" Target="https://nsip-documents.planninginspectorate.gov.uk/published-documents/EN010158-000684-3.1.3%20Draft%20Development%20Consent%20Order%20(Clean).pdf" TargetMode="External" Id="rId102" /><Relationship Type="http://schemas.openxmlformats.org/officeDocument/2006/relationships/hyperlink" Target="https://nsip-documents.planninginspectorate.gov.uk/published-documents/EN010158-000275-6.2%20Environmental%20Statement%20Volume%202%20Chapter%209%20-%20Cultural%20Heritage.pdf" TargetMode="External" Id="rId123" /><Relationship Type="http://schemas.openxmlformats.org/officeDocument/2006/relationships/hyperlink" Target="https://nsip-documents.planninginspectorate.gov.uk/published-documents/EN010158-000424-6.3.2%20Environmental%20Statement%20Volume%203%20Landscape%20and%20Visual%20Figures%2010.1%20-%2010.26.pdf" TargetMode="External" Id="rId144" /><Relationship Type="http://schemas.openxmlformats.org/officeDocument/2006/relationships/hyperlink" Target="https://nsip-documents.planninginspectorate.gov.uk/published-documents/EN010158-000752-7.7.2%20Outline%20Soil%20Management%20Plan%20(Clean).pdf" TargetMode="External" Id="rId330" /><Relationship Type="http://schemas.openxmlformats.org/officeDocument/2006/relationships/hyperlink" Target="https://nsip-documents.planninginspectorate.gov.uk/published-documents/EN010158-000759-7.3.2%20Outline%20Operational%20Environmental%20Management%20Plan%20(Clean).pdf" TargetMode="External" Id="rId90"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65"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86" /><Relationship Type="http://schemas.openxmlformats.org/officeDocument/2006/relationships/hyperlink" Target="https://nsip-documents.planninginspectorate.gov.uk/published-documents/EN010158-000760-7.5.2%20Outline%20Construction%20Traffic%20Management%20Plan%20(Clean).pdf" TargetMode="External" Id="rId351" /><Relationship Type="http://schemas.openxmlformats.org/officeDocument/2006/relationships/hyperlink" Target="https://nsip-documents.planninginspectorate.gov.uk/published-documents/EN010158-000754-7.8.2%20Outline%20Rights%20of%20Way%20and%20Access%20Strategy%20(Clean).pdf" TargetMode="External" Id="rId372" /><Relationship Type="http://schemas.openxmlformats.org/officeDocument/2006/relationships/hyperlink" Target="https://national-infrastructure-consenting.planninginspectorate.gov.uk/projects/EN010158/representations/100015555" TargetMode="External" Id="rId393" /><Relationship Type="http://schemas.openxmlformats.org/officeDocument/2006/relationships/hyperlink" Target="https://nsip-documents.planninginspectorate.gov.uk/published-documents/EN010158-000386-3.2.2%20-%20Explanatory%20Memorandum%20(Clean).pdf" TargetMode="External" Id="rId211" /><Relationship Type="http://schemas.openxmlformats.org/officeDocument/2006/relationships/hyperlink" Target="https://nsip-documents.planninginspectorate.gov.uk/published-documents/EN010158-000776-7.11.2%20Outline%20Drainage%20Strategy%20(Clean).pdf" TargetMode="External" Id="rId232" /><Relationship Type="http://schemas.openxmlformats.org/officeDocument/2006/relationships/hyperlink" Target="https://nsip-documents.planninginspectorate.gov.uk/published-documents/EN010158-000663-Rosefield%20Solar%20Farm%20Local%20Impact%20Report%20-%20Buckinghamshire%20Council.pdf" TargetMode="External" Id="rId253" /><Relationship Type="http://schemas.openxmlformats.org/officeDocument/2006/relationships/hyperlink" Target="https://nsip-documents.planninginspectorate.gov.uk/published-documents/EN010158-000710-6.2.2%20Environmental%20Statement%20Volume%202%20Chapter%2013%20-%20Noise%20and%20Vibration%20(Clean).pdf" TargetMode="External" Id="rId274" /><Relationship Type="http://schemas.openxmlformats.org/officeDocument/2006/relationships/hyperlink" Target="https://nsip-documents.planninginspectorate.gov.uk/published-documents/EN010158-000280-6.2%20Environmental%20Statement%20Volume%202%20Chapter%2014%20-%20Population.pdf" TargetMode="External" Id="rId295" /><Relationship Type="http://schemas.openxmlformats.org/officeDocument/2006/relationships/hyperlink" Target="https://nsip-documents.planninginspectorate.gov.uk/published-documents/EN010158-000460-8.3%20Applicant's%20Response%20to%20Relevant%20Representations.pdf" TargetMode="External" Id="rId309" /><Relationship Type="http://schemas.openxmlformats.org/officeDocument/2006/relationships/hyperlink" Target="https://www.gov.uk/government/publications/solar-roadmap/solar-roadmap-united-kingdom-powered-by-solar-accessible-webpage" TargetMode="External" Id="rId27" /><Relationship Type="http://schemas.openxmlformats.org/officeDocument/2006/relationships/hyperlink" Target="https://nsip-documents.planninginspectorate.gov.uk/published-documents/EN010158-000755-7.9.2%20Outline%20Battery%20Safety%20Management%20Plan%20(Clean).pdf" TargetMode="External" Id="rId48" /><Relationship Type="http://schemas.openxmlformats.org/officeDocument/2006/relationships/hyperlink" Target="https://nsip-documents.planninginspectorate.gov.uk/published-documents/EN010158-000715-6.2.2%20Environmental%20Statement%20Volume%202%20Chapter%207%20-%20Biodiversity%20(Clean).pdf" TargetMode="External" Id="rId69" /><Relationship Type="http://schemas.openxmlformats.org/officeDocument/2006/relationships/hyperlink" Target="https://nsip-documents.planninginspectorate.gov.uk/published-documents/EN010158-000824-Brown%20&amp;%20Co%20LLP%20on%20behalf%20of%20Mr%20Terence%20W%20Ives.pdf" TargetMode="External" Id="rId113" /><Relationship Type="http://schemas.openxmlformats.org/officeDocument/2006/relationships/hyperlink" Target="https://nsip-documents.planninginspectorate.gov.uk/published-documents/EN010158-000750-7.6.2%20Outline%20Landscape%20and%20Ecological%20Management%20Plan%20(Clean).pdf" TargetMode="External" Id="rId134" /><Relationship Type="http://schemas.openxmlformats.org/officeDocument/2006/relationships/hyperlink" Target="https://nsip-documents.planninginspectorate.gov.uk/published-documents/EN010158-000278-6.2%20Environmental%20Statement%20Volume%202%20Chapter%2012%20-%20Soil.pdf" TargetMode="External" Id="rId320" /><Relationship Type="http://schemas.openxmlformats.org/officeDocument/2006/relationships/hyperlink" Target="https://nsip-documents.planninginspectorate.gov.uk/published-documents/EN010158-000750-7.6.2%20Outline%20Landscape%20and%20Ecological%20Management%20Plan%20(Clean).pdf" TargetMode="External" Id="rId80"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55"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76" /><Relationship Type="http://schemas.openxmlformats.org/officeDocument/2006/relationships/hyperlink" Target="https://nsip-documents.planninginspectorate.gov.uk/published-documents/EN010158-000386-3.2.2%20-%20Explanatory%20Memorandum%20(Clean).pdf" TargetMode="External" Id="rId197" /><Relationship Type="http://schemas.openxmlformats.org/officeDocument/2006/relationships/hyperlink" Target="https://nsip-documents.planninginspectorate.gov.uk/published-documents/EN010158-000271-6.2%20Environmental%20Statememt%20Volume%202%20Chapter%2015%20-%20Transport%20and%20Access.pdf" TargetMode="External" Id="rId341" /><Relationship Type="http://schemas.openxmlformats.org/officeDocument/2006/relationships/hyperlink" Target="https://nsip-documents.planninginspectorate.gov.uk/published-documents/EN010158-000259-6.4%20Environmental%20Statement%20Volume%204%20Appendix%2015.1-%20Transport%20Assessment.pdf" TargetMode="External" Id="rId362" /><Relationship Type="http://schemas.openxmlformats.org/officeDocument/2006/relationships/hyperlink" Target="https://nsip-documents.planninginspectorate.gov.uk/published-documents/EN010158-000432-Section%2089(3)%20letter%20Jan%202026.pdf" TargetMode="External" Id="rId383" /><Relationship Type="http://schemas.openxmlformats.org/officeDocument/2006/relationships/hyperlink" Target="https://nsip-documents.planninginspectorate.gov.uk/published-documents/EN010158-000386-3.2.2%20-%20Explanatory%20Memorandum%20(Clean).pdf" TargetMode="External" Id="rId201" /><Relationship Type="http://schemas.openxmlformats.org/officeDocument/2006/relationships/hyperlink" Target="https://nsip-documents.planninginspectorate.gov.uk/published-documents/EN010158-000737-6.4.2%20Environmental%20Statement%20Volume%204%20Appendix%205.5%20-%20Health%20and%20Wellbeing%20Summary%20Statement%20(Clean).pdf" TargetMode="External" Id="rId222" /><Relationship Type="http://schemas.openxmlformats.org/officeDocument/2006/relationships/hyperlink" Target="https://nsip-documents.planninginspectorate.gov.uk/published-documents/EN010158-000698-5.9.3%20Design%20Commitments%20(Clean).pdf" TargetMode="External" Id="rId243" /><Relationship Type="http://schemas.openxmlformats.org/officeDocument/2006/relationships/hyperlink" Target="https://nsip-documents.planninginspectorate.gov.uk/published-documents/EN010158-000722-6.4%20Appendix%2010.6%20LVIA%20Visualisations%20Summer%20Photosheets%20Part%206.pdf" TargetMode="External" Id="rId264" /><Relationship Type="http://schemas.openxmlformats.org/officeDocument/2006/relationships/hyperlink" Target="https://nsip-documents.planninginspectorate.gov.uk/published-documents/EN010158-000710-6.2.2%20Environmental%20Statement%20Volume%202%20Chapter%2013%20-%20Noise%20and%20Vibration%20(Clean).pdf" TargetMode="External" Id="rId285" /><Relationship Type="http://schemas.openxmlformats.org/officeDocument/2006/relationships/hyperlink" Target="https://nsip-documents.planninginspectorate.gov.uk/published-documents/EN010158-000329-Rosefield%20Solar%20Farm%20-%20Examination%20Library.pdf" TargetMode="External" Id="rId17" /><Relationship Type="http://schemas.openxmlformats.org/officeDocument/2006/relationships/hyperlink" Target="https://nsip-documents.planninginspectorate.gov.uk/published-documents/EN010158-000272-6.2%20Environmental%20Statement%20Volume%202%20Chapter%206%20-%20Air%20Quality.pdf" TargetMode="External" Id="rId38" /><Relationship Type="http://schemas.openxmlformats.org/officeDocument/2006/relationships/hyperlink" Target="https://nsip-documents.planninginspectorate.gov.uk/published-documents/EN010158-000686-5.5.2%20Schedule%20of%20Other%20Consents%20and%20Licences%20(Clean).pdf" TargetMode="External" Id="rId59" /><Relationship Type="http://schemas.openxmlformats.org/officeDocument/2006/relationships/hyperlink" Target="https://nsip-documents.planninginspectorate.gov.uk/published-documents/EN010158-000233-6.4%20Environmental%20Statement%20Volume%204%20Appendix%208.2%20-%20Climate%20Change%20Resilience%20Assessment.pdf" TargetMode="External" Id="rId103" /><Relationship Type="http://schemas.openxmlformats.org/officeDocument/2006/relationships/hyperlink" Target="https://nsip-documents.planninginspectorate.gov.uk/published-documents/EN010158-000691-2.4.3%20Street%20Rights%20of%20Way%20and%20Access%20Plans.pdf" TargetMode="External" Id="rId124" /><Relationship Type="http://schemas.openxmlformats.org/officeDocument/2006/relationships/hyperlink" Target="https://national-infrastructure-consenting.planninginspectorate.gov.uk/projects/EN010158/representations/100015314" TargetMode="External" Id="rId310" /><Relationship Type="http://schemas.openxmlformats.org/officeDocument/2006/relationships/hyperlink" Target="https://nsip-documents.planninginspectorate.gov.uk/published-documents/EN010158-000715-6.2.2%20Environmental%20Statement%20Volume%202%20Chapter%207%20-%20Biodiversity%20(Clean).pdf" TargetMode="External" Id="rId70" /><Relationship Type="http://schemas.openxmlformats.org/officeDocument/2006/relationships/hyperlink" Target="https://nsip-documents.planninginspectorate.gov.uk/published-documents/EN010158-000750-7.6.2%20Outline%20Landscape%20and%20Ecological%20Management%20Plan%20(Clean).pdf" TargetMode="External" Id="rId91" /><Relationship Type="http://schemas.openxmlformats.org/officeDocument/2006/relationships/hyperlink" Target="https://nsip-documents.planninginspectorate.gov.uk/published-documents/EN010158-000667-CSAG%20-%20WR.pdf" TargetMode="External" Id="rId145" /><Relationship Type="http://schemas.openxmlformats.org/officeDocument/2006/relationships/hyperlink" Target="https://nsip-documents.planninginspectorate.gov.uk/published-documents/EN010158-000715-6.2.2%20Environmental%20Statement%20Volume%202%20Chapter%207%20-%20Biodiversity%20(Clean).pdf" TargetMode="External" Id="rId166" /><Relationship Type="http://schemas.openxmlformats.org/officeDocument/2006/relationships/hyperlink" Target="https://nsip-documents.planninginspectorate.gov.uk/published-documents/EN010158-000725-6.4.2%20Appendix%2017.2%20-%20Landscape%20and%20Visual%20Inter-project%20Cumulative%20Effect%20Assessment%20(Clean).pdf" TargetMode="External" Id="rId187" /><Relationship Type="http://schemas.openxmlformats.org/officeDocument/2006/relationships/hyperlink" Target="https://nsip-documents.planninginspectorate.gov.uk/published-documents/EN010158-000752-7.7.2%20Outline%20Soil%20Management%20Plan%20(Clean).pdf" TargetMode="External" Id="rId331" /><Relationship Type="http://schemas.openxmlformats.org/officeDocument/2006/relationships/hyperlink" Target="https://nsip-documents.planninginspectorate.gov.uk/published-documents/EN010158-000760-7.5.2%20Outline%20Construction%20Traffic%20Management%20Plan%20(Clean).pdf" TargetMode="External" Id="rId352" /><Relationship Type="http://schemas.openxmlformats.org/officeDocument/2006/relationships/hyperlink" Target="https://nsip-documents.planninginspectorate.gov.uk/published-documents/EN010158-000698-5.9.3%20Design%20Commitments%20(Clean).pdf" TargetMode="External" Id="rId373" /><Relationship Type="http://schemas.openxmlformats.org/officeDocument/2006/relationships/hyperlink" Target="https://nsip-documents.planninginspectorate.gov.uk/published-documents/EN010158-000712-6.2.2%20Environmental%20Statement%20Volume%202%20Chapter%2016%20-%20Water%20(Clean).pdf" TargetMode="External" Id="rId394" /><Relationship Type="http://schemas.microsoft.com/office/2006/relationships/keyMapCustomizations" Target="customizations.xml" Id="rId1" /><Relationship Type="http://schemas.openxmlformats.org/officeDocument/2006/relationships/hyperlink" Target="https://nsip-documents.planninginspectorate.gov.uk/published-documents/EN010158-000663-Rosefield%20Solar%20Farm%20Local%20Impact%20Report%20-%20Buckinghamshire%20Council.pdf" TargetMode="External" Id="rId212" /><Relationship Type="http://schemas.openxmlformats.org/officeDocument/2006/relationships/hyperlink" Target="https://nsip-documents.planninginspectorate.gov.uk/published-documents/EN010158-000460-8.3%20Applicant's%20Response%20to%20Relevant%20Representations.pdf" TargetMode="External" Id="rId233" /><Relationship Type="http://schemas.openxmlformats.org/officeDocument/2006/relationships/hyperlink" Target="https://nsip-documents.planninginspectorate.gov.uk/published-documents/EN010158-000750-7.6.2%20Outline%20Landscape%20and%20Ecological%20Management%20Plan%20(Clean).pdf" TargetMode="External" Id="rId254" /><Relationship Type="http://schemas.openxmlformats.org/officeDocument/2006/relationships/hyperlink" Target="https://nsip-documents.planninginspectorate.gov.uk/published-documents/EN010158-000694-5.7.3%20Planning%20Statement%20(Clean).pdf" TargetMode="External" Id="rId28" /><Relationship Type="http://schemas.openxmlformats.org/officeDocument/2006/relationships/hyperlink" Target="https://nsip-documents.planninginspectorate.gov.uk/published-documents/EN010158-000291-7.1%20Grid%20Connection%20Statement.pdf" TargetMode="External" Id="rId49" /><Relationship Type="http://schemas.openxmlformats.org/officeDocument/2006/relationships/hyperlink" Target="https://nsip-documents.planninginspectorate.gov.uk/published-documents/EN010158-000774-4.3.2%20Book%20of%20Reference%20(Clean).pdf" TargetMode="External" Id="rId114" /><Relationship Type="http://schemas.openxmlformats.org/officeDocument/2006/relationships/hyperlink" Target="https://nsip-documents.planninginspectorate.gov.uk/published-documents/EN010158-000710-6.2.2%20Environmental%20Statement%20Volume%202%20Chapter%2013%20-%20Noise%20and%20Vibration%20(Clean).pdf" TargetMode="External" Id="rId275" /><Relationship Type="http://schemas.openxmlformats.org/officeDocument/2006/relationships/hyperlink" Target="https://nsip-documents.planninginspectorate.gov.uk/published-documents/EN010158-000280-6.2%20Environmental%20Statement%20Volume%202%20Chapter%2014%20-%20Population.pdf" TargetMode="External" Id="rId296" /><Relationship Type="http://schemas.openxmlformats.org/officeDocument/2006/relationships/hyperlink" Target="https://nsip-documents.planninginspectorate.gov.uk/published-documents/EN010158-000280-6.2%20Environmental%20Statement%20Volume%202%20Chapter%2014%20-%20Population.pdf" TargetMode="External" Id="rId300" /><Relationship Type="http://schemas.openxmlformats.org/officeDocument/2006/relationships/hyperlink" Target="https://nsip-documents.planninginspectorate.gov.uk/published-documents/EN010158-000684-3.1.3%20Draft%20Development%20Consent%20Order%20(Clean).pdf" TargetMode="External" Id="rId60" /><Relationship Type="http://schemas.openxmlformats.org/officeDocument/2006/relationships/hyperlink" Target="https://nsip-documents.planninginspectorate.gov.uk/published-documents/EN010158-000769-8.5%20Bat%20Technical%20Study.pdf" TargetMode="External" Id="rId81" /><Relationship Type="http://schemas.openxmlformats.org/officeDocument/2006/relationships/hyperlink" Target="https://nsip-documents.planninginspectorate.gov.uk/published-documents/EN010158-000701-5.17%20Draft%20SoCG%20with%20National%20Trust.pdf" TargetMode="External" Id="rId135" /><Relationship Type="http://schemas.openxmlformats.org/officeDocument/2006/relationships/hyperlink" Target="https://nsip-documents.planninginspectorate.gov.uk/published-documents/EN010158-000424-6.3.2%20Environmental%20Statement%20Volume%203%20Landscape%20and%20Visual%20Figures%2010.1%20-%2010.26.pdf" TargetMode="External" Id="rId156"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77" /><Relationship Type="http://schemas.openxmlformats.org/officeDocument/2006/relationships/hyperlink" Target="https://nsip-documents.planninginspectorate.gov.uk/published-documents/EN010158-000386-3.2.2%20-%20Explanatory%20Memorandum%20(Clean).pdf" TargetMode="External" Id="rId198" /><Relationship Type="http://schemas.openxmlformats.org/officeDocument/2006/relationships/hyperlink" Target="https://nsip-documents.planninginspectorate.gov.uk/published-documents/EN010158-000712-6.2.2%20Environmental%20Statement%20Volume%202%20Chapter%2016%20-%20Water%20(Clean).pdf" TargetMode="External" Id="rId321" /><Relationship Type="http://schemas.openxmlformats.org/officeDocument/2006/relationships/hyperlink" Target="https://nsip-documents.planninginspectorate.gov.uk/published-documents/EN010158-000259-6.4%20Environmental%20Statement%20Volume%204%20Appendix%2015.1-%20Transport%20Assessment.pdf" TargetMode="External" Id="rId342" /><Relationship Type="http://schemas.openxmlformats.org/officeDocument/2006/relationships/hyperlink" Target="https://nsip-documents.planninginspectorate.gov.uk/published-documents/EN010158-000760-7.5.2%20Outline%20Construction%20Traffic%20Management%20Plan%20(Clean).pdf" TargetMode="External" Id="rId363" /><Relationship Type="http://schemas.openxmlformats.org/officeDocument/2006/relationships/hyperlink" Target="https://nsip-documents.planninginspectorate.gov.uk/published-documents/EN010158-000694-5.7.3%20Planning%20Statement%20(Clean).pdf" TargetMode="External" Id="rId384" /><Relationship Type="http://schemas.openxmlformats.org/officeDocument/2006/relationships/hyperlink" Target="https://nsip-documents.planninginspectorate.gov.uk/published-documents/EN010158-000386-3.2.2%20-%20Explanatory%20Memorandum%20(Clean).pdf" TargetMode="External" Id="rId202" /><Relationship Type="http://schemas.openxmlformats.org/officeDocument/2006/relationships/hyperlink" Target="https://nsip-documents.planninginspectorate.gov.uk/published-documents/EN010158-000667-CSAG%20-%20WR.pdf" TargetMode="External" Id="rId223" /><Relationship Type="http://schemas.openxmlformats.org/officeDocument/2006/relationships/hyperlink" Target="https://nsip-documents.planninginspectorate.gov.uk/published-documents/EN010158-000684-3.1.3%20Draft%20Development%20Consent%20Order%20(Clean).pdf" TargetMode="External" Id="rId244" /><Relationship Type="http://schemas.openxmlformats.org/officeDocument/2006/relationships/header" Target="header1.xml" Id="rId18" /><Relationship Type="http://schemas.openxmlformats.org/officeDocument/2006/relationships/hyperlink" Target="https://nsip-documents.planninginspectorate.gov.uk/published-documents/EN010158-000215-6.4%20Environmental%20Statement%20Volume%204%20Appendix%206.1%20-%20Air%20Quality%20Assessment.pdf" TargetMode="External" Id="rId39" /><Relationship Type="http://schemas.openxmlformats.org/officeDocument/2006/relationships/hyperlink" Target="https://national-infrastructure-consenting.planninginspectorate.gov.uk/projects/EN010158/documents?stage-developers_application=Environmental%20Statement&amp;searchTerm=6.2%20Environmental%20Statement%20Volume%202%20Chapter%2010%3A%20Landscape%20and%20Visual&amp;itemsPerPage=25" TargetMode="External" Id="rId265" /><Relationship Type="http://schemas.openxmlformats.org/officeDocument/2006/relationships/hyperlink" Target="https://nsip-documents.planninginspectorate.gov.uk/published-documents/EN010158-000710-6.2.2%20Environmental%20Statement%20Volume%202%20Chapter%2013%20-%20Noise%20and%20Vibration%20(Clean).pdf" TargetMode="External" Id="rId286" /><Relationship Type="http://schemas.openxmlformats.org/officeDocument/2006/relationships/hyperlink" Target="https://nsip-documents.planninginspectorate.gov.uk/published-documents/EN010158-000694-5.7.3%20Planning%20Statement%20(Clean).pdf" TargetMode="External" Id="rId50" /><Relationship Type="http://schemas.openxmlformats.org/officeDocument/2006/relationships/hyperlink" Target="https://nsip-documents.planninginspectorate.gov.uk/published-documents/EN010158-000233-6.4%20Environmental%20Statement%20Volume%204%20Appendix%208.2%20-%20Climate%20Change%20Resilience%20Assessment.pdf" TargetMode="External" Id="rId104" /><Relationship Type="http://schemas.openxmlformats.org/officeDocument/2006/relationships/hyperlink" Target="https://nsip-documents.planninginspectorate.gov.uk/published-documents/EN010158-000754-7.8.2%20Outline%20Rights%20of%20Way%20and%20Access%20Strategy%20(Clean).pdf" TargetMode="External" Id="rId125" /><Relationship Type="http://schemas.openxmlformats.org/officeDocument/2006/relationships/hyperlink" Target="https://nsip-documents.planninginspectorate.gov.uk/published-documents/EN010158-000413-EV25%20-%20USI%20note%20-%20Nov%202025.pdf" TargetMode="External" Id="rId146"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67" /><Relationship Type="http://schemas.openxmlformats.org/officeDocument/2006/relationships/hyperlink" Target="https://nsip-documents.planninginspectorate.gov.uk/published-documents/EN010158-000663-Rosefield%20Solar%20Farm%20Local%20Impact%20Report%20-%20Buckinghamshire%20Council.pdf" TargetMode="External" Id="rId188" /><Relationship Type="http://schemas.openxmlformats.org/officeDocument/2006/relationships/hyperlink" Target="https://nsip-documents.planninginspectorate.gov.uk/published-documents/EN010158-000765-7.14.2%20Outline%20Employment,%20Skills%20and%20Supply%20Chain%20Plan%20(Clean).pdf" TargetMode="External" Id="rId311" /><Relationship Type="http://schemas.openxmlformats.org/officeDocument/2006/relationships/hyperlink" Target="https://nsip-documents.planninginspectorate.gov.uk/published-documents/EN010158-000752-7.7.2%20Outline%20Soil%20Management%20Plan%20(Clean).pdf" TargetMode="External" Id="rId332" /><Relationship Type="http://schemas.openxmlformats.org/officeDocument/2006/relationships/hyperlink" Target="https://nsip-documents.planninginspectorate.gov.uk/published-documents/EN010158-000760-7.5.2%20Outline%20Construction%20Traffic%20Management%20Plan%20(Clean).pdf" TargetMode="External" Id="rId353" /><Relationship Type="http://schemas.openxmlformats.org/officeDocument/2006/relationships/hyperlink" Target="https://nsip-documents.planninginspectorate.gov.uk/published-documents/EN010158-000774-Rosefield%20Solar%20Farm%20Cover%20Letter%20-%20Deadline%201.pdf" TargetMode="External" Id="rId374" /><Relationship Type="http://schemas.openxmlformats.org/officeDocument/2006/relationships/header" Target="header3.xml" Id="rId395" /><Relationship Type="http://schemas.openxmlformats.org/officeDocument/2006/relationships/hyperlink" Target="https://national-infrastructure-consenting.planninginspectorate.gov.uk/projects/EN010158/representations/100010140" TargetMode="External" Id="rId71" /><Relationship Type="http://schemas.openxmlformats.org/officeDocument/2006/relationships/hyperlink" Target="https://nsip-documents.planninginspectorate.gov.uk/published-documents/EN010158-000663-Rosefield%20Solar%20Farm%20Local%20Impact%20Report%20-%20Buckinghamshire%20Council.pdf" TargetMode="External" Id="rId92" /><Relationship Type="http://schemas.openxmlformats.org/officeDocument/2006/relationships/hyperlink" Target="https://nsip-documents.planninginspectorate.gov.uk/published-documents/EN010158-000386-3.2.2%20-%20Explanatory%20Memorandum%20(Clean).pdf" TargetMode="External" Id="rId213" /><Relationship Type="http://schemas.openxmlformats.org/officeDocument/2006/relationships/hyperlink" Target="https://nsip-documents.planninginspectorate.gov.uk/published-documents/EN010158-000758-7.2.2%20Outline%20Construction%20Environmental%20Management%20Plan%20(Clean).pdf" TargetMode="External" Id="rId234" /><Relationship Type="http://schemas.openxmlformats.org/officeDocument/2006/relationships/customXml" Target="../customXml/item1.xml" Id="rId2" /><Relationship Type="http://schemas.openxmlformats.org/officeDocument/2006/relationships/hyperlink" Target="https://nsip-documents.planninginspectorate.gov.uk/published-documents/EN010158-000694-5.7.3%20Planning%20Statement%20(Clean).pdf" TargetMode="External" Id="rId29" /><Relationship Type="http://schemas.openxmlformats.org/officeDocument/2006/relationships/hyperlink" Target="https://nsip-documents.planninginspectorate.gov.uk/published-documents/EN010158-000750-7.6.2%20Outline%20Landscape%20and%20Ecological%20Management%20Plan%20(Clean).pdf" TargetMode="External" Id="rId255" /><Relationship Type="http://schemas.openxmlformats.org/officeDocument/2006/relationships/hyperlink" Target="https://nsip-documents.planninginspectorate.gov.uk/published-documents/EN010158-000209-6.4%20Environmental%20Statement%20Volume%204%20Appendix%205.2%20-%20EIA%20Scoping%20Opinion.pdf" TargetMode="External" Id="rId276" /><Relationship Type="http://schemas.openxmlformats.org/officeDocument/2006/relationships/hyperlink" Target="https://nsip-documents.planninginspectorate.gov.uk/published-documents/EN010158-000698-5.9.3%20Design%20Commitments%20(Clean).pdf" TargetMode="External" Id="rId297" /><Relationship Type="http://schemas.openxmlformats.org/officeDocument/2006/relationships/hyperlink" Target="https://nsip-documents.planninginspectorate.gov.uk/published-documents/EN010158-000208-6.4%20Environmental%20Statement%20Volume%204%20Appendix%205.1%20-%20EIA%20Scoping%20Report.pdf" TargetMode="External" Id="rId40" /><Relationship Type="http://schemas.openxmlformats.org/officeDocument/2006/relationships/hyperlink" Target="https://nsip-documents.planninginspectorate.gov.uk/published-documents/EN010158-000702-5.18%20Draft%20SoCG%20with%20Anglian%20Water%20Services%20Limited.pdf" TargetMode="External" Id="rId115" /><Relationship Type="http://schemas.openxmlformats.org/officeDocument/2006/relationships/hyperlink" Target="https://nsip-documents.planninginspectorate.gov.uk/published-documents/EN010158-000700-5.16%20Draft%20SoCG%20with%20Historic%20England.pdf" TargetMode="External" Id="rId136" /><Relationship Type="http://schemas.openxmlformats.org/officeDocument/2006/relationships/hyperlink" Target="https://nsip-documents.planninginspectorate.gov.uk/published-documents/EN010158-000242-6.4%20Environmental%20Statement%20Volume%204%20Appendix%2010.5%20-%20Residential%20Visual%20Amenity%20Assessment.pdf" TargetMode="External" Id="rId157"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78" /><Relationship Type="http://schemas.openxmlformats.org/officeDocument/2006/relationships/hyperlink" Target="https://nsip-documents.planninginspectorate.gov.uk/published-documents/EN010158-000280-6.2%20Environmental%20Statement%20Volume%202%20Chapter%2014%20-%20Population.pdf" TargetMode="External" Id="rId301" /><Relationship Type="http://schemas.openxmlformats.org/officeDocument/2006/relationships/hyperlink" Target="https://nsip-documents.planninginspectorate.gov.uk/published-documents/EN010158-000278-6.2%20Environmental%20Statement%20Volume%202%20Chapter%2012%20-%20Soil.pdf" TargetMode="External" Id="rId322" /><Relationship Type="http://schemas.openxmlformats.org/officeDocument/2006/relationships/hyperlink" Target="https://nsip-documents.planninginspectorate.gov.uk/published-documents/EN010158-000760-7.5.2%20Outline%20Construction%20Traffic%20Management%20Plan%20(Clean).pdf" TargetMode="External" Id="rId343" /><Relationship Type="http://schemas.openxmlformats.org/officeDocument/2006/relationships/hyperlink" Target="https://nsip-documents.planninginspectorate.gov.uk/published-documents/EN010158-000259-6.4%20Environmental%20Statement%20Volume%204%20Appendix%2015.1-%20Transport%20Assessment.pdf" TargetMode="External" Id="rId364" /><Relationship Type="http://schemas.openxmlformats.org/officeDocument/2006/relationships/hyperlink" Target="https://nsip-documents.planninginspectorate.gov.uk/published-documents/EN010158-000715-6.2.2%20Environmental%20Statement%20Volume%202%20Chapter%207%20-%20Biodiversity%20(Clean).pdf" TargetMode="External" Id="rId61" /><Relationship Type="http://schemas.openxmlformats.org/officeDocument/2006/relationships/hyperlink" Target="https://nsip-documents.planninginspectorate.gov.uk/published-documents/EN010158-000750-7.6.2%20Outline%20Landscape%20and%20Ecological%20Management%20Plan%20(Clean).pdf" TargetMode="External" Id="rId82" /><Relationship Type="http://schemas.openxmlformats.org/officeDocument/2006/relationships/hyperlink" Target="https://nsip-documents.planninginspectorate.gov.uk/published-documents/EN010158-000386-3.2.2%20-%20Explanatory%20Memorandum%20(Clean).pdf" TargetMode="External" Id="rId199" /><Relationship Type="http://schemas.openxmlformats.org/officeDocument/2006/relationships/hyperlink" Target="https://nsip-documents.planninginspectorate.gov.uk/published-documents/EN010158-000750-7.6.2%20Outline%20Landscape%20and%20Ecological%20Management%20Plan%20(Clean).pdf" TargetMode="External" Id="rId203" /><Relationship Type="http://schemas.openxmlformats.org/officeDocument/2006/relationships/hyperlink" Target="https://nsip-documents.planninginspectorate.gov.uk/published-documents/EN010158-000457-6.4.2%20Environmental%20Statement%20Volume%204%20Appendix%2016.1%20-%20Flood%20Risk%20Assessment%20(Clean).pdf" TargetMode="External" Id="rId385" /><Relationship Type="http://schemas.openxmlformats.org/officeDocument/2006/relationships/footer" Target="footer1.xml" Id="rId19" /><Relationship Type="http://schemas.openxmlformats.org/officeDocument/2006/relationships/hyperlink" Target="https://nsip-documents.planninginspectorate.gov.uk/published-documents/EN010158-000737-6.4.2%20Environmental%20Statement%20Volume%204%20Appendix%205.5%20-%20Health%20and%20Wellbeing%20Summary%20Statement%20(Clean).pdf" TargetMode="External" Id="rId224" /><Relationship Type="http://schemas.openxmlformats.org/officeDocument/2006/relationships/hyperlink" Target="https://nsip-documents.planninginspectorate.gov.uk/published-documents/EN010158-000698-5.9.3%20Design%20Commitments%20(Clean).pdf" TargetMode="External" Id="rId245" /><Relationship Type="http://schemas.openxmlformats.org/officeDocument/2006/relationships/hyperlink" Target="https://nsip-documents.planninginspectorate.gov.uk/published-documents/EN010158-000663-Rosefield%20Solar%20Farm%20Local%20Impact%20Report%20-%20Buckinghamshire%20Council.pdf" TargetMode="External" Id="rId266" /><Relationship Type="http://schemas.openxmlformats.org/officeDocument/2006/relationships/hyperlink" Target="https://nsip-documents.planninginspectorate.gov.uk/published-documents/EN010158-000698-5.9.3%20Design%20Commitments%20(Clean).pdf" TargetMode="External" Id="rId287" /><Relationship Type="http://schemas.openxmlformats.org/officeDocument/2006/relationships/hyperlink" Target="https://nsip-documents.planninginspectorate.gov.uk/published-documents/EN010158-000181-5.6%20Statement%20of%20Need.pdf" TargetMode="External" Id="rId30" /><Relationship Type="http://schemas.openxmlformats.org/officeDocument/2006/relationships/hyperlink" Target="https://nsip-documents.planninginspectorate.gov.uk/published-documents/EN010158-000274-6.2%20Environmental%20Statement%20Volume%202%20Chapter%208%20-%20Climate.pdf" TargetMode="External" Id="rId105" /><Relationship Type="http://schemas.openxmlformats.org/officeDocument/2006/relationships/hyperlink" Target="https://nsip-documents.planninginspectorate.gov.uk/published-documents/EN010158-000757-7.10.2%20Draft%20Archaeological%20Management%20Strategy%20(Clean).pdf" TargetMode="External" Id="rId126" /><Relationship Type="http://schemas.openxmlformats.org/officeDocument/2006/relationships/hyperlink" Target="https://nsip-documents.planninginspectorate.gov.uk/published-documents/EN010158-000750-7.6.2%20Outline%20Landscape%20and%20Ecological%20Management%20Plan%20(Clean).pdf" TargetMode="External" Id="rId147"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68" /><Relationship Type="http://schemas.openxmlformats.org/officeDocument/2006/relationships/hyperlink" Target="https://nsip-documents.planninginspectorate.gov.uk/published-documents/EN010158-000278-6.2%20Environmental%20Statement%20Volume%202%20Chapter%2012%20-%20Soil.pdf" TargetMode="External" Id="rId312" /><Relationship Type="http://schemas.openxmlformats.org/officeDocument/2006/relationships/hyperlink" Target="https://nsip-documents.planninginspectorate.gov.uk/published-documents/EN010158-000254-6.4%20Environmental%20Statement%20Volume%204%20Appendix%2012.1%20-%20Agricultural%20Land%20Classification%20Report.pdf" TargetMode="External" Id="rId333" /><Relationship Type="http://schemas.openxmlformats.org/officeDocument/2006/relationships/hyperlink" Target="https://nsip-documents.planninginspectorate.gov.uk/published-documents/EN010158-000760-7.5.2%20Outline%20Construction%20Traffic%20Management%20Plan%20(Clean).pdf" TargetMode="External" Id="rId354" /><Relationship Type="http://schemas.openxmlformats.org/officeDocument/2006/relationships/hyperlink" Target="https://assets.publishing.service.gov.uk/media/5a7b5f04ed915d3ed9063f36/Planning_Act_2008_-_Guidance_on_associated_development_applications_for_major_infrastructure_projects.pdf" TargetMode="External" Id="rId51" /><Relationship Type="http://schemas.openxmlformats.org/officeDocument/2006/relationships/hyperlink" Target="https://nsip-documents.planninginspectorate.gov.uk/published-documents/EN010158-000436-NE%20Response%20to%20RR%20Question.pdf" TargetMode="External" Id="rId72" /><Relationship Type="http://schemas.openxmlformats.org/officeDocument/2006/relationships/hyperlink" Target="https://nsip-documents.planninginspectorate.gov.uk/published-documents/EN010158-000227-6.4%20Environmental%20Statement%20Volume%204%20Appendix%207.13%20-%20Arboricultural%20Impact%20Assessment.pdf" TargetMode="External" Id="rId93" /><Relationship Type="http://schemas.openxmlformats.org/officeDocument/2006/relationships/hyperlink" Target="https://nsip-documents.planninginspectorate.gov.uk/published-documents/EN010158-000663-Rosefield%20Solar%20Farm%20Local%20Impact%20Report%20-%20Buckinghamshire%20Council.pdf" TargetMode="External" Id="rId189" /><Relationship Type="http://schemas.openxmlformats.org/officeDocument/2006/relationships/hyperlink" Target="https://nsip-documents.planninginspectorate.gov.uk/published-documents/EN010158-000460-8.3%20Applicant's%20Response%20to%20Relevant%20Representations.pdf" TargetMode="External" Id="rId375" /><Relationship Type="http://schemas.openxmlformats.org/officeDocument/2006/relationships/fontTable" Target="fontTable.xml" Id="rId396" /><Relationship Type="http://schemas.openxmlformats.org/officeDocument/2006/relationships/customXml" Target="../customXml/item2.xml" Id="rId3" /><Relationship Type="http://schemas.openxmlformats.org/officeDocument/2006/relationships/hyperlink" Target="https://nsip-documents.planninginspectorate.gov.uk/published-documents/EN010158-000693-4.1.3%20Statement%20of%20Reasons%20(Clean).pdf" TargetMode="External" Id="rId214" /><Relationship Type="http://schemas.openxmlformats.org/officeDocument/2006/relationships/hyperlink" Target="https://nsip-documents.planninginspectorate.gov.uk/published-documents/EN010158-000460-8.3%20Applicant's%20Response%20to%20Relevant%20Representations.pdf" TargetMode="External" Id="rId235" /><Relationship Type="http://schemas.openxmlformats.org/officeDocument/2006/relationships/hyperlink" Target="https://nsip-documents.planninginspectorate.gov.uk/published-documents/EN010158-000750-7.6.2%20Outline%20Landscape%20and%20Ecological%20Management%20Plan%20(Clean).pdf" TargetMode="External" Id="rId256" /><Relationship Type="http://schemas.openxmlformats.org/officeDocument/2006/relationships/hyperlink" Target="https://nsip-documents.planninginspectorate.gov.uk/published-documents/EN010158-000710-6.2.2%20Environmental%20Statement%20Volume%202%20Chapter%2013%20-%20Noise%20and%20Vibration%20(Clean).pdf" TargetMode="External" Id="rId277" /><Relationship Type="http://schemas.openxmlformats.org/officeDocument/2006/relationships/hyperlink" Target="https://nsip-documents.planninginspectorate.gov.uk/published-documents/EN010158-000696-5.8.2%20Design%20Approach%20Document%20(Clean).pdf" TargetMode="External" Id="rId298" /><Relationship Type="http://schemas.openxmlformats.org/officeDocument/2006/relationships/hyperlink" Target="https://nsip-documents.planninginspectorate.gov.uk/published-documents/EN010158-000774-4.3.2%20Book%20of%20Reference%20(Clean).pdf" TargetMode="External" Id="rId116" /><Relationship Type="http://schemas.openxmlformats.org/officeDocument/2006/relationships/hyperlink" Target="https://nsip-documents.planninginspectorate.gov.uk/published-documents/EN010158-000275-6.2%20Environmental%20Statement%20Volume%202%20Chapter%209%20-%20Cultural%20Heritage.pdf" TargetMode="External" Id="rId137"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58" /><Relationship Type="http://schemas.openxmlformats.org/officeDocument/2006/relationships/hyperlink" Target="https://nsip-documents.planninginspectorate.gov.uk/published-documents/EN010158-000280-6.2%20Environmental%20Statement%20Volume%202%20Chapter%2014%20-%20Population.pdf" TargetMode="External" Id="rId302" /><Relationship Type="http://schemas.openxmlformats.org/officeDocument/2006/relationships/hyperlink" Target="https://nsip-documents.planninginspectorate.gov.uk/published-documents/EN010158-000752-7.7.2%20Outline%20Soil%20Management%20Plan%20(Clean).pdf" TargetMode="External" Id="rId323" /><Relationship Type="http://schemas.openxmlformats.org/officeDocument/2006/relationships/hyperlink" Target="https://nsip-documents.planninginspectorate.gov.uk/published-documents/EN010158-000259-6.4%20Environmental%20Statement%20Volume%204%20Appendix%2015.1-%20Transport%20Assessment.pdf" TargetMode="External" Id="rId344" /><Relationship Type="http://schemas.openxmlformats.org/officeDocument/2006/relationships/header" Target="header2.xml" Id="rId20" /><Relationship Type="http://schemas.openxmlformats.org/officeDocument/2006/relationships/hyperlink" Target="https://nsip-documents.planninginspectorate.gov.uk/published-documents/EN010158-000272-6.2%20Environmental%20Statement%20Volume%202%20Chapter%206%20-%20Air%20Quality.pdf" TargetMode="External" Id="rId41" /><Relationship Type="http://schemas.openxmlformats.org/officeDocument/2006/relationships/hyperlink" Target="https://nsip-documents.planninginspectorate.gov.uk/published-documents/EN010158-000663-Rosefield%20Solar%20Farm%20Local%20Impact%20Report%20-%20Buckinghamshire%20Council.pdf" TargetMode="External" Id="rId62" /><Relationship Type="http://schemas.openxmlformats.org/officeDocument/2006/relationships/hyperlink" Target="https://nsip-documents.planninginspectorate.gov.uk/published-documents/EN010158-000750-7.6.2%20Outline%20Landscape%20and%20Ecological%20Management%20Plan%20(Clean).pdf" TargetMode="External" Id="rId83"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79" /><Relationship Type="http://schemas.openxmlformats.org/officeDocument/2006/relationships/hyperlink" Target="https://nsip-documents.planninginspectorate.gov.uk/published-documents/EN010158-000704-5.19%20Draft%20SoCG%20with%20High%20Speed%202%20Limited.pdf" TargetMode="External" Id="rId365" /><Relationship Type="http://schemas.openxmlformats.org/officeDocument/2006/relationships/hyperlink" Target="https://nsip-documents.planninginspectorate.gov.uk/published-documents/EN010158-000776-7.11.2%20Outline%20Drainage%20Strategy%20(Clean).pdf" TargetMode="External" Id="rId386" /><Relationship Type="http://schemas.openxmlformats.org/officeDocument/2006/relationships/hyperlink" Target="https://nsip-documents.planninginspectorate.gov.uk/published-documents/EN010158-000460-8.3%20Applicant's%20Response%20to%20Relevant%20Representations.pdf" TargetMode="External" Id="rId190" /><Relationship Type="http://schemas.openxmlformats.org/officeDocument/2006/relationships/hyperlink" Target="https://nsip-documents.planninginspectorate.gov.uk/published-documents/EN010158-000663-Rosefield%20Solar%20Farm%20Local%20Impact%20Report%20-%20Buckinghamshire%20Council.pdf" TargetMode="External" Id="rId204" /><Relationship Type="http://schemas.openxmlformats.org/officeDocument/2006/relationships/hyperlink" Target="https://nsip-documents.planninginspectorate.gov.uk/published-documents/EN010158-000737-6.4.2%20Environmental%20Statement%20Volume%204%20Appendix%205.5%20-%20Health%20and%20Wellbeing%20Summary%20Statement%20(Clean).pdf" TargetMode="External" Id="rId225" /><Relationship Type="http://schemas.openxmlformats.org/officeDocument/2006/relationships/hyperlink" Target="https://nsip-documents.planninginspectorate.gov.uk/published-documents/EN010158-000696-5.8.2%20Design%20Approach%20Document%20(Clean).pdf" TargetMode="External" Id="rId246" /><Relationship Type="http://schemas.openxmlformats.org/officeDocument/2006/relationships/hyperlink" Target="https://nsip-documents.planninginspectorate.gov.uk/published-documents/EN010158-000667-CSAG%20-%20WR.pdf" TargetMode="External" Id="rId267" /><Relationship Type="http://schemas.openxmlformats.org/officeDocument/2006/relationships/hyperlink" Target="https://nsip-documents.planninginspectorate.gov.uk/published-documents/EN010158-000758-7.2.2%20Outline%20Construction%20Environmental%20Management%20Plan%20(Clean).pdf" TargetMode="External" Id="rId288" /><Relationship Type="http://schemas.openxmlformats.org/officeDocument/2006/relationships/hyperlink" Target="https://nsip-documents.planninginspectorate.gov.uk/published-documents/EN010158-000772-8.8%20Land%20and%20Rights%20Negotiations%20Tracker.pdf" TargetMode="External" Id="rId106" /><Relationship Type="http://schemas.openxmlformats.org/officeDocument/2006/relationships/hyperlink" Target="https://national-infrastructure-consenting.planninginspectorate.gov.uk/projects/EN010158/representations/100015555" TargetMode="External" Id="rId127" /><Relationship Type="http://schemas.openxmlformats.org/officeDocument/2006/relationships/hyperlink" Target="https://nsip-documents.planninginspectorate.gov.uk/published-documents/EN010158-000717-6.2.2%20Environmental%20Statement%20Volume%202%20Chapter%2017%20-%20Cumulative%20Effects%20(Clean).pdf" TargetMode="External" Id="rId313" /><Relationship Type="http://schemas.openxmlformats.org/officeDocument/2006/relationships/webSettings" Target="webSettings.xml" Id="rId10" /><Relationship Type="http://schemas.openxmlformats.org/officeDocument/2006/relationships/hyperlink" Target="https://nsip-documents.planninginspectorate.gov.uk/published-documents/EN010158-000694-5.7.3%20Planning%20Statement%20(Clean).pdf" TargetMode="External" Id="rId31" /><Relationship Type="http://schemas.openxmlformats.org/officeDocument/2006/relationships/hyperlink" Target="https://nsip-documents.planninginspectorate.gov.uk/published-documents/EN010158-000774-Rosefield%20Solar%20Farm%20Cover%20Letter%20-%20Deadline%201.pdf" TargetMode="External" Id="rId52" /><Relationship Type="http://schemas.openxmlformats.org/officeDocument/2006/relationships/hyperlink" Target="https://national-infrastructure-consenting.planninginspectorate.gov.uk/projects/EN010158/representations/100015555" TargetMode="External" Id="rId73" /><Relationship Type="http://schemas.openxmlformats.org/officeDocument/2006/relationships/hyperlink" Target="https://nsip-documents.planninginspectorate.gov.uk/published-documents/EN010158-000227-6.4%20Environmental%20Statement%20Volume%204%20Appendix%207.13%20-%20Arboricultural%20Impact%20Assessment.pdf" TargetMode="External" Id="rId94" /><Relationship Type="http://schemas.openxmlformats.org/officeDocument/2006/relationships/hyperlink" Target="https://nsip-documents.planninginspectorate.gov.uk/published-documents/EN010158-000757-7.10.2%20Draft%20Archaeological%20Management%20Strategy%20(Clean).pdf" TargetMode="External" Id="rId148"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69" /><Relationship Type="http://schemas.openxmlformats.org/officeDocument/2006/relationships/hyperlink" Target="https://nsip-documents.planninginspectorate.gov.uk/published-documents/EN010158-000278-6.2%20Environmental%20Statement%20Volume%202%20Chapter%2012%20-%20Soil.pdf" TargetMode="External" Id="rId334" /><Relationship Type="http://schemas.openxmlformats.org/officeDocument/2006/relationships/hyperlink" Target="https://nsip-documents.planninginspectorate.gov.uk/published-documents/EN010158-000760-7.5.2%20Outline%20Construction%20Traffic%20Management%20Plan%20(Clean).pdf" TargetMode="External" Id="rId355" /><Relationship Type="http://schemas.openxmlformats.org/officeDocument/2006/relationships/hyperlink" Target="https://nsip-documents.planninginspectorate.gov.uk/published-documents/EN010158-000460-8.3%20Applicant's%20Response%20to%20Relevant%20Representations.pdf" TargetMode="External" Id="rId376" /><Relationship Type="http://schemas.openxmlformats.org/officeDocument/2006/relationships/theme" Target="theme/theme1.xml" Id="rId397" /><Relationship Type="http://schemas.openxmlformats.org/officeDocument/2006/relationships/customXml" Target="../customXml/item3.xml" Id="rId4" /><Relationship Type="http://schemas.openxmlformats.org/officeDocument/2006/relationships/hyperlink" Target="https://nsip-documents.planninginspectorate.gov.uk/published-documents/EN010158-000725-6.4.2%20Appendix%2017.2%20-%20Landscape%20and%20Visual%20Inter-project%20Cumulative%20Effect%20Assessment%20(Clean).pdf" TargetMode="External" Id="rId180" /><Relationship Type="http://schemas.openxmlformats.org/officeDocument/2006/relationships/hyperlink" Target="https://nsip-documents.planninginspectorate.gov.uk/published-documents/EN010158-000771-8.7%20Written%20Summary%20of%20Applicant%E2%80%99s%20Oral%20Submissions%20at%20Compulsory%20Acquisition%20Hearing%201%20(CAH1).pdf" TargetMode="External" Id="rId215" /><Relationship Type="http://schemas.openxmlformats.org/officeDocument/2006/relationships/hyperlink" Target="https://nsip-documents.planninginspectorate.gov.uk/published-documents/EN010158-000759-7.3.2%20Outline%20Operational%20Environmental%20Management%20Plan%20(Clean).pdf" TargetMode="External" Id="rId236" /><Relationship Type="http://schemas.openxmlformats.org/officeDocument/2006/relationships/hyperlink" Target="https://nsip-documents.planninginspectorate.gov.uk/published-documents/EN010158-000594-1.%20NT%20Written%20Representation%20-%20Rosefield%20Solar%20Farm.pdf" TargetMode="External" Id="rId257" /><Relationship Type="http://schemas.openxmlformats.org/officeDocument/2006/relationships/hyperlink" Target="https://nsip-documents.planninginspectorate.gov.uk/published-documents/EN010158-000663-Rosefield%20Solar%20Farm%20Local%20Impact%20Report%20-%20Buckinghamshire%20Council.pdf" TargetMode="External" Id="rId278" /><Relationship Type="http://schemas.openxmlformats.org/officeDocument/2006/relationships/hyperlink" Target="https://nsip-documents.planninginspectorate.gov.uk/published-documents/EN010158-000280-6.2%20Environmental%20Statement%20Volume%202%20Chapter%2014%20-%20Population.pdf" TargetMode="External" Id="rId303" /><Relationship Type="http://schemas.openxmlformats.org/officeDocument/2006/relationships/hyperlink" Target="https://nsip-documents.planninginspectorate.gov.uk/published-documents/EN010158-000272-6.2%20Environmental%20Statement%20Volume%202%20Chapter%206%20-%20Air%20Quality.pdf" TargetMode="External" Id="rId42" /><Relationship Type="http://schemas.openxmlformats.org/officeDocument/2006/relationships/hyperlink" Target="https://national-infrastructure-consenting.planninginspectorate.gov.uk/projects/EN010158/representations/100015564" TargetMode="External" Id="rId84" /><Relationship Type="http://schemas.openxmlformats.org/officeDocument/2006/relationships/hyperlink" Target="https://nsip-documents.planninginspectorate.gov.uk/published-documents/EN010158-000275-6.2%20Environmental%20Statement%20Volume%202%20Chapter%209%20-%20Cultural%20Heritage.pdf" TargetMode="External" Id="rId138" /><Relationship Type="http://schemas.openxmlformats.org/officeDocument/2006/relationships/hyperlink" Target="https://nsip-documents.planninginspectorate.gov.uk/published-documents/EN010158-000663-Rosefield%20Solar%20Farm%20Local%20Impact%20Report%20-%20Buckinghamshire%20Council.pdf" TargetMode="External" Id="rId345" /><Relationship Type="http://schemas.openxmlformats.org/officeDocument/2006/relationships/hyperlink" Target="https://nsip-documents.planninginspectorate.gov.uk/published-documents/EN010158-000776-7.11.2%20Outline%20Drainage%20Strategy%20(Clean).pdf" TargetMode="External" Id="rId387" /><Relationship Type="http://schemas.openxmlformats.org/officeDocument/2006/relationships/hyperlink" Target="https://nsip-documents.planninginspectorate.gov.uk/published-documents/EN010158-000758-7.2.2%20Outline%20Construction%20Environmental%20Management%20Plan%20(Clean).pdf" TargetMode="External" Id="rId191" /><Relationship Type="http://schemas.openxmlformats.org/officeDocument/2006/relationships/hyperlink" Target="https://nsip-documents.planninginspectorate.gov.uk/published-documents/EN010158-000386-3.2.2%20-%20Explanatory%20Memorandum%20(Clean).pdf" TargetMode="External" Id="rId205" /><Relationship Type="http://schemas.openxmlformats.org/officeDocument/2006/relationships/hyperlink" Target="https://national-infrastructure-consenting.planninginspectorate.gov.uk/projects/EN010158/documents?stage-developers_application=Environmental%20Statement&amp;searchTerm=6.2%20Environmental%20Statement%20Volume%202%20Chapter%2010%3A%20Landscape%20and%20Visual&amp;itemsPerPage=25" TargetMode="External" Id="rId247" /><Relationship Type="http://schemas.openxmlformats.org/officeDocument/2006/relationships/hyperlink" Target="https://nsip-documents.planninginspectorate.gov.uk/published-documents/EN010158-000441-PE04a%20-%20Rule%206%20letter%20-%201-part%20PM.pdf" TargetMode="External" Id="rId107" /><Relationship Type="http://schemas.openxmlformats.org/officeDocument/2006/relationships/hyperlink" Target="https://nsip-documents.planninginspectorate.gov.uk/published-documents/EN010158-000759-7.3.2%20Outline%20Operational%20Environmental%20Management%20Plan%20(Clean).pdf" TargetMode="External" Id="rId289" /><Relationship Type="http://schemas.openxmlformats.org/officeDocument/2006/relationships/footnotes" Target="footnotes.xml" Id="rId11" /><Relationship Type="http://schemas.openxmlformats.org/officeDocument/2006/relationships/hyperlink" Target="https://nsip-documents.planninginspectorate.gov.uk/published-documents/EN010158-000460-8.3%20Applicant's%20Response%20to%20Relevant%20Representations.pdf" TargetMode="External" Id="rId53" /><Relationship Type="http://schemas.openxmlformats.org/officeDocument/2006/relationships/hyperlink" Target="https://nsip-documents.planninginspectorate.gov.uk/published-documents/EN010158-000663-Rosefield%20Solar%20Farm%20Local%20Impact%20Report%20-%20Buckinghamshire%20Council.pdf" TargetMode="External" Id="rId149" /><Relationship Type="http://schemas.openxmlformats.org/officeDocument/2006/relationships/hyperlink" Target="https://nsip-documents.planninginspectorate.gov.uk/published-documents/EN010158-000278-6.2%20Environmental%20Statement%20Volume%202%20Chapter%2012%20-%20Soil.pdf" TargetMode="External" Id="rId314" /><Relationship Type="http://schemas.openxmlformats.org/officeDocument/2006/relationships/hyperlink" Target="https://nsip-documents.planninginspectorate.gov.uk/published-documents/EN010158-000259-6.4%20Environmental%20Statement%20Volume%204%20Appendix%2015.1-%20Transport%20Assessment.pdf" TargetMode="External" Id="rId356" /><Relationship Type="http://schemas.openxmlformats.org/officeDocument/2006/relationships/hyperlink" Target="https://nsip-documents.planninginspectorate.gov.uk/published-documents/EN010158-000684-3.1.3%20Draft%20Development%20Consent%20Order%20(Clean).pdf" TargetMode="External" Id="rId95"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60" /><Relationship Type="http://schemas.openxmlformats.org/officeDocument/2006/relationships/hyperlink" Target="https://www.gov.uk/government/publications/nationally-significant-infrastructure-projects-advice-note-fifteen-drafting-development-consent-orders/nationally-significant-infrastructure-projects-advice-note-fifteen-drafting-development-consent-orders" TargetMode="External" Id="rId216" /><Relationship Type="http://schemas.openxmlformats.org/officeDocument/2006/relationships/hyperlink" Target="https://nsip-documents.planninginspectorate.gov.uk/published-documents/EN010158-000701-5.17%20Draft%20SoCG%20with%20National%20Trust.pdf" TargetMode="External" Id="rId258" /><Relationship Type="http://schemas.openxmlformats.org/officeDocument/2006/relationships/hyperlink" Target="https://nsip-documents.planninginspectorate.gov.uk/published-documents/EN010158-000294-6.3%20Environmental%20Statement%20Volume%203%20Background%20and%20Context%20Figures%201.1%20-%201.2.pdf" TargetMode="External" Id="rId22" /><Relationship Type="http://schemas.openxmlformats.org/officeDocument/2006/relationships/hyperlink" Target="https://nsip-documents.planninginspectorate.gov.uk/published-documents/EN010158-000759-7.3.2%20Outline%20Operational%20Environmental%20Management%20Plan%20(Clean).pdf" TargetMode="External" Id="rId64" /><Relationship Type="http://schemas.openxmlformats.org/officeDocument/2006/relationships/hyperlink" Target="https://nsip-documents.planninginspectorate.gov.uk/published-documents/EN010158-000689-2.2.3%20Land%20Plans.pdf" TargetMode="External" Id="rId118" /><Relationship Type="http://schemas.openxmlformats.org/officeDocument/2006/relationships/hyperlink" Target="https://nsip-documents.planninginspectorate.gov.uk/published-documents/EN010158-000390-6.3.2%20Environmental%20Statement%20Volume%203%20Soil%20Figures%2012.1%20-%2012.2.pdf" TargetMode="External" Id="rId325" /><Relationship Type="http://schemas.openxmlformats.org/officeDocument/2006/relationships/hyperlink" Target="https://nsip-documents.planninginspectorate.gov.uk/published-documents/EN010158-000460-8.3%20Applicant's%20Response%20to%20Relevant%20Representations.pdf" TargetMode="External" Id="rId367"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71" /><Relationship Type="http://schemas.openxmlformats.org/officeDocument/2006/relationships/hyperlink" Target="https://nsip-documents.planninginspectorate.gov.uk/published-documents/EN010158-000737-6.4.2%20Environmental%20Statement%20Volume%204%20Appendix%205.5%20-%20Health%20and%20Wellbeing%20Summary%20Statement%20(Clean).pdf" TargetMode="External" Id="rId227" /><Relationship Type="http://schemas.openxmlformats.org/officeDocument/2006/relationships/hyperlink" Target="https://nsip-documents.planninginspectorate.gov.uk/published-documents/EN010158-000242-6.4%20Environmental%20Statement%20Volume%204%20Appendix%2010.5%20-%20Residential%20Visual%20Amenity%20Assessment.pdf" TargetMode="External" Id="rId269" /><Relationship Type="http://schemas.openxmlformats.org/officeDocument/2006/relationships/hyperlink" Target="https://nsip-documents.planninginspectorate.gov.uk/published-documents/EN010158-000694-5.7.3%20Planning%20Statement%20(Clean).pdf" TargetMode="External" Id="rId33" /><Relationship Type="http://schemas.openxmlformats.org/officeDocument/2006/relationships/hyperlink" Target="https://nsip-documents.planninginspectorate.gov.uk/published-documents/EN010158-000275-6.2%20Environmental%20Statement%20Volume%202%20Chapter%209%20-%20Cultural%20Heritage.pdf" TargetMode="External" Id="rId129" /><Relationship Type="http://schemas.openxmlformats.org/officeDocument/2006/relationships/hyperlink" Target="https://nsip-documents.planninginspectorate.gov.uk/published-documents/EN010158-000710-6.2.2%20Environmental%20Statement%20Volume%202%20Chapter%2013%20-%20Noise%20and%20Vibration%20(Clean).pdf" TargetMode="External" Id="rId280" /><Relationship Type="http://schemas.openxmlformats.org/officeDocument/2006/relationships/hyperlink" Target="https://nsip-documents.planninginspectorate.gov.uk/published-documents/EN010158-000667-CSAG%20-%20WR.pdf" TargetMode="External" Id="rId336" /><Relationship Type="http://schemas.openxmlformats.org/officeDocument/2006/relationships/hyperlink" Target="https://nsip-documents.planninginspectorate.gov.uk/published-documents/EN010158-000715-6.2.2%20Environmental%20Statement%20Volume%202%20Chapter%207%20-%20Biodiversity%20(Clean).pdf" TargetMode="External" Id="rId75" /><Relationship Type="http://schemas.openxmlformats.org/officeDocument/2006/relationships/hyperlink" Target="https://nsip-documents.planninginspectorate.gov.uk/published-documents/EN010158-000663-Rosefield%20Solar%20Farm%20Local%20Impact%20Report%20-%20Buckinghamshire%20Council.pdf" TargetMode="External" Id="rId140" /><Relationship Type="http://schemas.openxmlformats.org/officeDocument/2006/relationships/hyperlink" Target="https://nsip-documents.planninginspectorate.gov.uk/published-documents/EN010158-000264-6.4%20Environmental%20Statement%20Volume%204%20Appendix%2017.3%20-%20Cumulative%20Visualisations.pdf" TargetMode="External" Id="rId182" /><Relationship Type="http://schemas.openxmlformats.org/officeDocument/2006/relationships/hyperlink" Target="https://nsip-documents.planninginspectorate.gov.uk/published-documents/EN010158-000460-8.3%20Applicant's%20Response%20to%20Relevant%20Representations.pdf" TargetMode="External" Id="rId378" /><Relationship Type="http://schemas.openxmlformats.org/officeDocument/2006/relationships/customXml" Target="../customXml/item5.xml" Id="rId6" /><Relationship Type="http://schemas.openxmlformats.org/officeDocument/2006/relationships/hyperlink" Target="https://nsip-documents.planninginspectorate.gov.uk/published-documents/EN010158-000759-7.3.2%20Outline%20Operational%20Environmental%20Management%20Plan%20(Clean).pdf" TargetMode="External" Id="rId238" /><Relationship Type="http://schemas.openxmlformats.org/officeDocument/2006/relationships/hyperlink" Target="https://nsip-documents.planninginspectorate.gov.uk/published-documents/EN010158-000460-8.3%20Applicant's%20Response%20to%20Relevant%20Representations.pdf" TargetMode="External" Id="rId291" /><Relationship Type="http://schemas.openxmlformats.org/officeDocument/2006/relationships/hyperlink" Target="https://nsip-documents.planninginspectorate.gov.uk/published-documents/EN010158-000280-6.2%20Environmental%20Statement%20Volume%202%20Chapter%2014%20-%20Population.pdf" TargetMode="External" Id="rId305" /><Relationship Type="http://schemas.openxmlformats.org/officeDocument/2006/relationships/hyperlink" Target="https://nsip-documents.planninginspectorate.gov.uk/published-documents/EN010158-000271-6.2%20Environmental%20Statememt%20Volume%202%20Chapter%2015%20-%20Transport%20and%20Access.pdf" TargetMode="External" Id="rId347" /><Relationship Type="http://schemas.openxmlformats.org/officeDocument/2006/relationships/hyperlink" Target="https://nsip-documents.planninginspectorate.gov.uk/published-documents/EN010158-000663-Rosefield%20Solar%20Farm%20Local%20Impact%20Report%20-%20Buckinghamshire%20Council.pdf" TargetMode="External" Id="rId44" /><Relationship Type="http://schemas.openxmlformats.org/officeDocument/2006/relationships/hyperlink" Target="https://nsip-documents.planninginspectorate.gov.uk/published-documents/EN010158-000636-542276%20Natural%20England%20Written%20Representations%20-%20Rosefield%20Solar%20Farm.pdf" TargetMode="External" Id="rId86"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51" /><Relationship Type="http://schemas.openxmlformats.org/officeDocument/2006/relationships/hyperlink" Target="https://nsip-documents.planninginspectorate.gov.uk/published-documents/EN010158-000694-5.7.3%20Planning%20Statement%20(Clean).pdf" TargetMode="External" Id="rId389" /><Relationship Type="http://schemas.openxmlformats.org/officeDocument/2006/relationships/hyperlink" Target="https://national-infrastructure-consenting.planninginspectorate.gov.uk/projects/EN010158/representations/100015555" TargetMode="External" Id="rId193" /><Relationship Type="http://schemas.openxmlformats.org/officeDocument/2006/relationships/hyperlink" Target="https://nsip-documents.planninginspectorate.gov.uk/published-documents/EN010158-000195-7.9%20Outline%20Battery%20Safety%20Management%20Plan%20.pdf" TargetMode="External" Id="rId207" /><Relationship Type="http://schemas.openxmlformats.org/officeDocument/2006/relationships/hyperlink" Target="https://nsip-documents.planninginspectorate.gov.uk/published-documents/EN010158-000238-6.4%20Environmental%20Statement%20Volume%204%20Appendix%2010.1%20-%20Rosefield%20LVIA%20Methodology%20and%20Assessment%20Criteria.pdf" TargetMode="External" Id="rId249" /><Relationship Type="http://schemas.openxmlformats.org/officeDocument/2006/relationships/hyperlink" Target="https://national-infrastructure-consenting.planninginspectorate.gov.uk/projects/EN010158/examination/have-your-say-during-examination" TargetMode="External" Id="rId13" /><Relationship Type="http://schemas.openxmlformats.org/officeDocument/2006/relationships/hyperlink" Target="https://nsip-documents.planninginspectorate.gov.uk/published-documents/EN010158-000693-4.1.3%20Statement%20of%20Reasons%20(Clean).pdf" TargetMode="External" Id="rId109" /><Relationship Type="http://schemas.openxmlformats.org/officeDocument/2006/relationships/hyperlink" Target="https://nsip-documents.planninginspectorate.gov.uk/published-documents/EN010158-000718-6.4%20Appendix%2010.6%20LVIA%20Visualisations%20Summer%20Photosheets%20Part%202.pdf" TargetMode="External" Id="rId260" /><Relationship Type="http://schemas.openxmlformats.org/officeDocument/2006/relationships/hyperlink" Target="https://www.gov.uk/government/publications/powering-up-britain/powering-up-britain-energy-security-plan" TargetMode="External" Id="rId316" /><Relationship Type="http://schemas.openxmlformats.org/officeDocument/2006/relationships/hyperlink" Target="https://nsip-documents.planninginspectorate.gov.uk/published-documents/EN010158-000677-CSAG%20-%20Appendices.pdf" TargetMode="External" Id="rId55" /><Relationship Type="http://schemas.openxmlformats.org/officeDocument/2006/relationships/hyperlink" Target="https://nsip-documents.planninginspectorate.gov.uk/published-documents/EN010158-000743-6.4.2%20Environmental%20Statement%20Volume%204%20Appendix%207.17%20-%20Biodiversity%20Net%20Gain%20Assessment%20(Clean).pdf" TargetMode="External" Id="rId97" /><Relationship Type="http://schemas.openxmlformats.org/officeDocument/2006/relationships/hyperlink" Target="https://nsip-documents.planninginspectorate.gov.uk/published-documents/EN010158-000656-Statkraft%20-%20Written%20Representation.pdf" TargetMode="External" Id="rId120" /><Relationship Type="http://schemas.openxmlformats.org/officeDocument/2006/relationships/hyperlink" Target="https://nsip-documents.planninginspectorate.gov.uk/published-documents/EN010158-000760-7.5.2%20Outline%20Construction%20Traffic%20Management%20Plan%20(Clean).pdf" TargetMode="External" Id="rId358"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62" /><Relationship Type="http://schemas.openxmlformats.org/officeDocument/2006/relationships/hyperlink" Target="https://nsip-documents.planninginspectorate.gov.uk/published-documents/EN010158-000386-3.2.2%20-%20Explanatory%20Memorandum%20(Clean).pdf" TargetMode="External" Id="rId218" /><Relationship Type="http://schemas.openxmlformats.org/officeDocument/2006/relationships/hyperlink" Target="https://nsip-documents.planninginspectorate.gov.uk/published-documents/EN010158-000710-6.2.2%20Environmental%20Statement%20Volume%202%20Chapter%2013%20-%20Noise%20and%20Vibration%20(Clean).pdf" TargetMode="External" Id="rId271" /><Relationship Type="http://schemas.openxmlformats.org/officeDocument/2006/relationships/hyperlink" Target="https://nsip-documents.planninginspectorate.gov.uk/published-documents/EN010158-000291-7.1%20Grid%20Connection%20Statement.pdf" TargetMode="External" Id="rId24" /><Relationship Type="http://schemas.openxmlformats.org/officeDocument/2006/relationships/hyperlink" Target="https://national-infrastructure-consenting.planninginspectorate.gov.uk/projects/EN010158/representations/100010140" TargetMode="External" Id="rId66" /><Relationship Type="http://schemas.openxmlformats.org/officeDocument/2006/relationships/hyperlink" Target="https://nsip-documents.planninginspectorate.gov.uk/published-documents/EN010158-000275-6.2%20Environmental%20Statement%20Volume%202%20Chapter%209%20-%20Cultural%20Heritage.pdf" TargetMode="External" Id="rId131" /><Relationship Type="http://schemas.openxmlformats.org/officeDocument/2006/relationships/hyperlink" Target="https://nsip-documents.planninginspectorate.gov.uk/published-documents/EN010158-000752-7.7.2%20Outline%20Soil%20Management%20Plan%20(Clean).pdf" TargetMode="External" Id="rId327" /><Relationship Type="http://schemas.openxmlformats.org/officeDocument/2006/relationships/hyperlink" Target="https://nsip-documents.planninginspectorate.gov.uk/published-documents/EN010158-000272-6.2%20Environmental%20Statement%20Volume%202%20Chapter%206%20-%20Air%20Quality.pdf" TargetMode="External" Id="rId369"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73" /><Relationship Type="http://schemas.openxmlformats.org/officeDocument/2006/relationships/hyperlink" Target="https://nsip-documents.planninginspectorate.gov.uk/published-documents/EN010158-000774-Rosefield%20Solar%20Farm%20Cover%20Letter%20-%20Deadline%201.pdf" TargetMode="External" Id="rId229" /><Relationship Type="http://schemas.openxmlformats.org/officeDocument/2006/relationships/hyperlink" Target="https://nsip-documents.planninginspectorate.gov.uk/published-documents/EN010158-000460-8.3%20Applicant's%20Response%20to%20Relevant%20Representations.pdf" TargetMode="External" Id="rId380" /><Relationship Type="http://schemas.openxmlformats.org/officeDocument/2006/relationships/hyperlink" Target="https://nsip-documents.planninginspectorate.gov.uk/published-documents/EN010158-000709-6.2.2%20Environmental%20Statement%20Volume%202%20Chapter%2011%20-%20Land%20and%20Groundwater%20(Clean).pdf" TargetMode="External" Id="rId240" /><Relationship Type="http://schemas.openxmlformats.org/officeDocument/2006/relationships/hyperlink" Target="https://nsip-documents.planninginspectorate.gov.uk/published-documents/EN010158-000694-5.7.3%20Planning%20Statement%20(Clean).pdf" TargetMode="External" Id="rId35" /><Relationship Type="http://schemas.openxmlformats.org/officeDocument/2006/relationships/hyperlink" Target="https://nsip-documents.planninginspectorate.gov.uk/published-documents/EN010158-000460-8.3%20Applicant's%20Response%20to%20Relevant%20Representations.pdf" TargetMode="External" Id="rId77" /><Relationship Type="http://schemas.openxmlformats.org/officeDocument/2006/relationships/hyperlink" Target="https://nsip-documents.planninginspectorate.gov.uk/published-documents/EN010158-000694-5.7.3%20Planning%20Statement%20(Clean).pdf" TargetMode="External" Id="rId100" /><Relationship Type="http://schemas.openxmlformats.org/officeDocument/2006/relationships/hyperlink" Target="https://nsip-documents.planninginspectorate.gov.uk/published-documents/EN010158-000758-7.2.2%20Outline%20Construction%20Environmental%20Management%20Plan%20(Clean).pdf" TargetMode="External" Id="rId282" /><Relationship Type="http://schemas.openxmlformats.org/officeDocument/2006/relationships/hyperlink" Target="https://nsip-documents.planninginspectorate.gov.uk/published-documents/EN010158-000271-6.2%20Environmental%20Statememt%20Volume%202%20Chapter%2015%20-%20Transport%20and%20Access.pdf" TargetMode="External" Id="rId338" /><Relationship Type="http://schemas.openxmlformats.org/officeDocument/2006/relationships/styles" Target="styles.xml" Id="rId8" /><Relationship Type="http://schemas.openxmlformats.org/officeDocument/2006/relationships/hyperlink" Target="https://nsip-documents.planninginspectorate.gov.uk/published-documents/EN010158-000460-8.3%20Applicant's%20Response%20to%20Relevant%20Representations.pdf" TargetMode="External" Id="rId142" /><Relationship Type="http://schemas.openxmlformats.org/officeDocument/2006/relationships/hyperlink" Target="https://nsip-documents.planninginspectorate.gov.uk/published-documents/EN010158-000725-6.4.2%20Appendix%2017.2%20-%20Landscape%20and%20Visual%20Inter-project%20Cumulative%20Effect%20Assessment%20(Clean).pdf" TargetMode="External" Id="rId184" /><Relationship Type="http://schemas.openxmlformats.org/officeDocument/2006/relationships/hyperlink" Target="https://nsip-documents.planninginspectorate.gov.uk/published-documents/EN010158-000663-Rosefield%20Solar%20Farm%20Local%20Impact%20Report%20-%20Buckinghamshire%20Council.pdf" TargetMode="External" Id="rId391" /><Relationship Type="http://schemas.openxmlformats.org/officeDocument/2006/relationships/hyperlink" Target="https://nsip-documents.planninginspectorate.gov.uk/published-documents/EN010158-000750-7.6.2%20Outline%20Landscape%20and%20Ecological%20Management%20Plan%20(Clean).pdf" TargetMode="External" Id="rId251" /><Relationship Type="http://schemas.openxmlformats.org/officeDocument/2006/relationships/hyperlink" Target="https://nsip-documents.planninginspectorate.gov.uk/published-documents/EN010158-000760-7.5.2%20Outline%20Construction%20Traffic%20Management%20Plan%20(Clean).pdf" TargetMode="External" Id="rId46" /><Relationship Type="http://schemas.openxmlformats.org/officeDocument/2006/relationships/hyperlink" Target="https://nsip-documents.planninginspectorate.gov.uk/published-documents/EN010158-000710-6.2.2%20Environmental%20Statement%20Volume%202%20Chapter%2013%20-%20Noise%20and%20Vibration%20(Clean).pdf" TargetMode="External" Id="rId293" /><Relationship Type="http://schemas.openxmlformats.org/officeDocument/2006/relationships/hyperlink" Target="https://nsip-documents.planninginspectorate.gov.uk/published-documents/EN010158-000259-6.4%20Environmental%20Statement%20Volume%204%20Appendix%2015.1-%20Transport%20Assessment.pdf" TargetMode="External" Id="rId307" /><Relationship Type="http://schemas.openxmlformats.org/officeDocument/2006/relationships/hyperlink" Target="https://nsip-documents.planninginspectorate.gov.uk/published-documents/EN010158-000760-7.5.2%20Outline%20Construction%20Traffic%20Management%20Plan%20(Clean).pdf" TargetMode="External" Id="rId349" /><Relationship Type="http://schemas.openxmlformats.org/officeDocument/2006/relationships/hyperlink" Target="https://nsip-documents.planninginspectorate.gov.uk/published-documents/EN010158-000715-6.2.2%20Environmental%20Statement%20Volume%202%20Chapter%207%20-%20Biodiversity%20(Clean).pdf" TargetMode="External" Id="rId88" /><Relationship Type="http://schemas.openxmlformats.org/officeDocument/2006/relationships/hyperlink" Target="https://nsip-documents.planninginspectorate.gov.uk/published-documents/EN010158-000696-5.8.2%20Design%20Approach%20Document%20(Clean).pdf" TargetMode="External" Id="rId111" /><Relationship Type="http://schemas.openxmlformats.org/officeDocument/2006/relationships/hyperlink" Target="https://nsip-documents.planninginspectorate.gov.uk/published-documents/EN010158-000723-6.4.2%20Appendix%2017.1%20-%20Long%20List%20of%20Other%20Approved%20or%20Existing%20Developments%20(Clean).pdf" TargetMode="External" Id="rId153" /><Relationship Type="http://schemas.openxmlformats.org/officeDocument/2006/relationships/hyperlink" Target="https://nsip-documents.planninginspectorate.gov.uk/published-documents/EN010158-000685-3.1.3%20Draft%20Development%20Consent%20Order%20(Tracked).pdf" TargetMode="External" Id="rId195" /><Relationship Type="http://schemas.openxmlformats.org/officeDocument/2006/relationships/hyperlink" Target="https://nsip-documents.planninginspectorate.gov.uk/published-documents/EN010158-000275-6.2%20Environmental%20Statement%20Volume%202%20Chapter%209%20-%20Cultural%20Heritage.pdf" TargetMode="External" Id="rId209" /><Relationship Type="http://schemas.openxmlformats.org/officeDocument/2006/relationships/hyperlink" Target="https://nsip-documents.planninginspectorate.gov.uk/published-documents/EN010158-000271-6.2%20Environmental%20Statememt%20Volume%202%20Chapter%2015%20-%20Transport%20and%20Access.pdf" TargetMode="External" Id="rId360" /><Relationship Type="http://schemas.openxmlformats.org/officeDocument/2006/relationships/hyperlink" Target="https://nsip-documents.planninginspectorate.gov.uk/published-documents/EN010158-000702-5.18%20Draft%20SoCG%20with%20Anglian%20Water%20Services%20Limited.pdf" TargetMode="External" Id="rId220" /><Relationship Type="http://schemas.openxmlformats.org/officeDocument/2006/relationships/hyperlink" Target="https://www.gov.uk/guidance/use-of-artificial-intelligence-in-casework-evidence" TargetMode="External" Id="rId15" /><Relationship Type="http://schemas.openxmlformats.org/officeDocument/2006/relationships/hyperlink" Target="https://nsip-documents.planninginspectorate.gov.uk/published-documents/EN010158-000283-6.4%20Environmental%20Statement%20Volume%204%20Appendix%207.1%20-%20Preliminary%20Ecological%20Appraisal%20(2022)%20(Confidential).pdf" TargetMode="External" Id="rId57" /><Relationship Type="http://schemas.openxmlformats.org/officeDocument/2006/relationships/hyperlink" Target="https://nsip-documents.planninginspectorate.gov.uk/published-documents/EN010158-000720-6.4%20Appendix%2010.6%20LVIA%20Visualisations%20Summer%20Photosheets%20Part%204.pdf" TargetMode="External" Id="rId262" /><Relationship Type="http://schemas.openxmlformats.org/officeDocument/2006/relationships/hyperlink" Target="https://nsip-documents.planninginspectorate.gov.uk/published-documents/EN010158-000694-5.7.3%20Planning%20Statement%20(Clean).pdf" TargetMode="External" Id="rId318" /><Relationship Type="http://schemas.openxmlformats.org/officeDocument/2006/relationships/hyperlink" Target="https://nsip-documents.planninginspectorate.gov.uk/published-documents/EN010158-000274-6.2%20Environmental%20Statement%20Volume%202%20Chapter%208%20-%20Climate.pdf" TargetMode="External" Id="rId99" /><Relationship Type="http://schemas.openxmlformats.org/officeDocument/2006/relationships/hyperlink" Target="https://nsip-documents.planninginspectorate.gov.uk/published-documents/EN010158-000684-3.1.3%20Draft%20Development%20Consent%20Order%20(Clean).pdf" TargetMode="External" Id="rId122"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64" /><Relationship Type="http://schemas.openxmlformats.org/officeDocument/2006/relationships/hyperlink" Target="https://nsip-documents.planninginspectorate.gov.uk/published-documents/EN010158-000710-6.2.2%20Environmental%20Statement%20Volume%202%20Chapter%2013%20-%20Noise%20and%20Vibration%20(Clean).pdf" TargetMode="External" Id="rId371" /><Relationship Type="http://schemas.openxmlformats.org/officeDocument/2006/relationships/hyperlink" Target="https://nsip-documents.planninginspectorate.gov.uk/published-documents/EN010149-000942-Springwell%20Energy%20Farm%20Limited%20-%20Interrelationships%20with%20other%20Nationally%20Significant%20Infrastructure%20Projects%20and%20Major%20Development%20Schemes%20(Clean).pdf" TargetMode="External" Id="rId26" /><Relationship Type="http://schemas.openxmlformats.org/officeDocument/2006/relationships/hyperlink" Target="https://nsip-documents.planninginspectorate.gov.uk/published-documents/EN010158-000460-8.3%20Applicant's%20Response%20to%20Relevant%20Representations.pdf" TargetMode="External" Id="rId231" /><Relationship Type="http://schemas.openxmlformats.org/officeDocument/2006/relationships/hyperlink" Target="https://nsip-documents.planninginspectorate.gov.uk/published-documents/EN010158-000729-6.3.2%20Environmental%20Statement%20Volume%203%20Noise%20and%20Vibration%20Figures%2013.1%20%E2%80%93%2013.4.pdf" TargetMode="External" Id="rId273" /><Relationship Type="http://schemas.openxmlformats.org/officeDocument/2006/relationships/hyperlink" Target="https://nsip-documents.planninginspectorate.gov.uk/published-documents/EN010158-000752-7.7.2%20Outline%20Soil%20Management%20Plan%20(Clean).pdf" TargetMode="External" Id="rId329" /><Relationship Type="http://schemas.openxmlformats.org/officeDocument/2006/relationships/hyperlink" Target="https://nsip-documents.planninginspectorate.gov.uk/published-documents/EN010158-000636-542276%20Natural%20England%20Written%20Representations%20-%20Rosefield%20Solar%20Farm.pdf" TargetMode="External" Id="rId68" /><Relationship Type="http://schemas.openxmlformats.org/officeDocument/2006/relationships/hyperlink" Target="https://nsip-documents.planninginspectorate.gov.uk/published-documents/EN010158-000275-6.2%20Environmental%20Statement%20Volume%202%20Chapter%209%20-%20Cultural%20Heritage.pdf" TargetMode="External" Id="rId133" /><Relationship Type="http://schemas.openxmlformats.org/officeDocument/2006/relationships/hyperlink" Target="https://nsip-documents.planninginspectorate.gov.uk/published-documents/EN010158-000717-6.2.2%20Environmental%20Statement%20Volume%202%20Chapter%2017%20-%20Cumulative%20Effects%20(Clean).pdf" TargetMode="External" Id="rId175" /><Relationship Type="http://schemas.openxmlformats.org/officeDocument/2006/relationships/hyperlink" Target="https://nsip-documents.planninginspectorate.gov.uk/published-documents/EN010158-000759-7.3.2%20Outline%20Operational%20Environmental%20Management%20Plan%20(Clean).pdf" TargetMode="External" Id="rId340" /><Relationship Type="http://schemas.openxmlformats.org/officeDocument/2006/relationships/hyperlink" Target="https://nsip-documents.planninginspectorate.gov.uk/published-documents/EN010158-000386-3.2.2%20-%20Explanatory%20Memorandum%20(Clean).pdf" TargetMode="External" Id="rId200" /><Relationship Type="http://schemas.openxmlformats.org/officeDocument/2006/relationships/hyperlink" Target="https://nsip-documents.planninginspectorate.gov.uk/published-documents/EN010158-000440-8.2%20Response%20to%20Section%208%20(3)%20Document.pdf" TargetMode="External" Id="rId382" /><Relationship Type="http://schemas.openxmlformats.org/officeDocument/2006/relationships/hyperlink" Target="https://nsip-documents.planninginspectorate.gov.uk/published-documents/EN010158-000696-5.8.2%20Design%20Approach%20Document%20(Clean).pdf" TargetMode="External" Id="rId242" /><Relationship Type="http://schemas.openxmlformats.org/officeDocument/2006/relationships/hyperlink" Target="https://nsip-documents.planninginspectorate.gov.uk/published-documents/EN010158-000710-6.2.2%20Environmental%20Statement%20Volume%202%20Chapter%2013%20-%20Noise%20and%20Vibration%20(Clean).pdf" TargetMode="External" Id="rId28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yMatthew\OneDrive%20-%20Planning%20Inspectorate\RR_Master\ExQs\XE03&#8211;ExAWrittenQuestions-Mar26-alph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D096CCB52E48AD0C5EDE54B80C64" ma:contentTypeVersion="8" ma:contentTypeDescription="Create a new document." ma:contentTypeScope="" ma:versionID="011a4cbb2813d5d335c38a42435bc826">
  <xsd:schema xmlns:xsd="http://www.w3.org/2001/XMLSchema" xmlns:xs="http://www.w3.org/2001/XMLSchema" xmlns:p="http://schemas.microsoft.com/office/2006/metadata/properties" xmlns:ns2="ecae52c2-f169-45d4-aa43-5a9ed0b3e711" targetNamespace="http://schemas.microsoft.com/office/2006/metadata/properties" ma:root="true" ma:fieldsID="df2174b3a43953bd99673cb30d2f7a1b" ns2:_="">
    <xsd:import namespace="ecae52c2-f169-45d4-aa43-5a9ed0b3e7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e52c2-f169-45d4-aa43-5a9ed0b3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5DF7B-65E5-4FB5-85E5-1B8F4D353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e52c2-f169-45d4-aa43-5a9ed0b3e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4.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AF706DB-5BEB-442F-B0CD-15BAD31AED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XE03–ExAWrittenQuestions-Mar26-alpha.dotm</ap:Template>
  <ap:Application>Microsoft Word for the web</ap:Application>
  <ap:DocSecurity>6</ap:DocSecurity>
  <ap:ScaleCrop>false</ap:ScaleCrop>
  <ap:Company>DCLG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XE03 – ExA's written questions - Jun-25</dc:title>
  <dc:subject/>
  <dc:creator>rsmith10</dc:creator>
  <cp:keywords/>
  <cp:lastModifiedBy>James Ledsham</cp:lastModifiedBy>
  <cp:revision>80</cp:revision>
  <dcterms:created xsi:type="dcterms:W3CDTF">2026-04-01T18:44:00Z</dcterms:created>
  <dcterms:modified xsi:type="dcterms:W3CDTF">2026-04-02T11:01:43Z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0x0101003635D096CCB52E48AD0C5EDE54B80C64</vt:lpwstr>
  </property>
  <property fmtid="{D5CDD505-2E9C-101B-9397-08002B2CF9AE}" pid="6" name="MediaServiceImageTags">
    <vt:lpwstr/>
  </property>
  <property fmtid="{D5CDD505-2E9C-101B-9397-08002B2CF9AE}" pid="7" name="Order">
    <vt:r8>892600</vt:r8>
  </property>
  <property fmtid="{D5CDD505-2E9C-101B-9397-08002B2CF9AE}" pid="8" name="xd_Signature">
    <vt:bool>false</vt:bool>
  </property>
  <property fmtid="{D5CDD505-2E9C-101B-9397-08002B2CF9AE}" pid="9" name="SharedWithUsers">
    <vt:lpwstr>133;#Kent, Richard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docLang">
    <vt:lpwstr>en</vt:lpwstr>
  </property>
</Properties>
</file>